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7B" w:rsidRPr="00D9564B" w:rsidRDefault="002D667B" w:rsidP="00112A5A">
      <w:pPr>
        <w:pStyle w:val="NoSpacing"/>
        <w:ind w:left="-1134" w:hanging="142"/>
        <w:jc w:val="center"/>
        <w:rPr>
          <w:rFonts w:ascii="Times New Roman" w:hAnsi="Times New Roman"/>
          <w:b/>
          <w:sz w:val="24"/>
          <w:szCs w:val="24"/>
        </w:rPr>
      </w:pPr>
      <w:r w:rsidRPr="00D9564B">
        <w:rPr>
          <w:rFonts w:ascii="Times New Roman" w:hAnsi="Times New Roman"/>
          <w:b/>
          <w:sz w:val="24"/>
          <w:szCs w:val="24"/>
        </w:rPr>
        <w:t xml:space="preserve">Урок тренинг «Квадратные уравнения»                  </w:t>
      </w:r>
    </w:p>
    <w:p w:rsidR="002D667B" w:rsidRPr="00D9564B" w:rsidRDefault="002D667B" w:rsidP="00112A5A">
      <w:pPr>
        <w:pStyle w:val="NoSpacing"/>
        <w:ind w:left="-1276"/>
        <w:rPr>
          <w:rFonts w:ascii="Times New Roman" w:hAnsi="Times New Roman"/>
          <w:b/>
          <w:sz w:val="24"/>
          <w:szCs w:val="24"/>
        </w:rPr>
      </w:pPr>
    </w:p>
    <w:p w:rsidR="002D667B" w:rsidRPr="00D9564B" w:rsidRDefault="002D667B" w:rsidP="008E12E9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Цели урока:</w:t>
      </w:r>
    </w:p>
    <w:p w:rsidR="002D667B" w:rsidRPr="00D9564B" w:rsidRDefault="002D667B" w:rsidP="008D343A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Образовательные - систематизировать знания, выработать умение выбирать рациональный способ решения квадратных уравнений и создать условия контроля (самоконтроля, взаимоконтроля) усвоения знаний и умений.</w:t>
      </w:r>
    </w:p>
    <w:p w:rsidR="002D667B" w:rsidRPr="00D9564B" w:rsidRDefault="002D667B" w:rsidP="008D343A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bCs/>
          <w:sz w:val="24"/>
          <w:szCs w:val="24"/>
        </w:rPr>
        <w:t>развивающая</w:t>
      </w:r>
      <w:r w:rsidRPr="00D9564B">
        <w:rPr>
          <w:rFonts w:ascii="Times New Roman" w:hAnsi="Times New Roman"/>
          <w:sz w:val="24"/>
          <w:szCs w:val="24"/>
        </w:rPr>
        <w:t>: расширение кругозора учащихся, развитие интереса к предмету, развивать коммуникативные навыки и волевые качества личности через работу в парах.</w:t>
      </w:r>
    </w:p>
    <w:p w:rsidR="002D667B" w:rsidRPr="00D9564B" w:rsidRDefault="002D667B" w:rsidP="008D343A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bCs/>
          <w:sz w:val="24"/>
          <w:szCs w:val="24"/>
        </w:rPr>
        <w:t>воспитательная</w:t>
      </w:r>
      <w:r w:rsidRPr="00D9564B">
        <w:rPr>
          <w:rFonts w:ascii="Times New Roman" w:hAnsi="Times New Roman"/>
          <w:b/>
          <w:bCs/>
          <w:sz w:val="24"/>
          <w:szCs w:val="24"/>
        </w:rPr>
        <w:t>:</w:t>
      </w:r>
      <w:r w:rsidRPr="00D9564B">
        <w:rPr>
          <w:rFonts w:ascii="Times New Roman" w:hAnsi="Times New Roman"/>
          <w:sz w:val="24"/>
          <w:szCs w:val="24"/>
        </w:rPr>
        <w:t xml:space="preserve"> воспитание чувства товарищества, навыков самоконтроля и взаимоконтроля, воли, упорства в достижении цели.  </w:t>
      </w:r>
    </w:p>
    <w:p w:rsidR="002D667B" w:rsidRPr="00D9564B" w:rsidRDefault="002D667B" w:rsidP="00112A5A">
      <w:pPr>
        <w:pStyle w:val="NoSpacing"/>
        <w:ind w:left="-1134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                                                             Ход урока:</w:t>
      </w: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                                     Организационный момент</w:t>
      </w:r>
    </w:p>
    <w:p w:rsidR="002D667B" w:rsidRPr="00D9564B" w:rsidRDefault="002D667B" w:rsidP="00E53B87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Добрый день дорогие  друзья, гости! Я рада приветствовать Вас на нашем уроке , и  прошу всех вас улыбнуться друг другу, а ребят прошу, мысленно пожелать успехов и себе и товарищам.  Садитесь. </w:t>
      </w:r>
    </w:p>
    <w:p w:rsidR="002D667B" w:rsidRPr="00D9564B" w:rsidRDefault="002D667B" w:rsidP="00131D01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Сегодняшний  урок  мы проведем  с использованием рейтинговой системы контроля знаний. У вас имеются оценочные листы, в которых вы выставляете баллы, полученные за каждый этап урока. Каждый правильный ответ оценивается в  1 балл .</w:t>
      </w:r>
    </w:p>
    <w:p w:rsidR="002D667B" w:rsidRPr="00D9564B" w:rsidRDefault="002D667B" w:rsidP="00131D01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       Предлагаю начать  урок со следующего задания: каждой группе решить анаграммы  (в словах изменен порядок букв).</w:t>
      </w:r>
    </w:p>
    <w:p w:rsidR="002D667B" w:rsidRPr="00D9564B" w:rsidRDefault="002D667B" w:rsidP="00112A5A">
      <w:pPr>
        <w:pStyle w:val="NoSpacing"/>
        <w:ind w:left="-993"/>
        <w:rPr>
          <w:rFonts w:ascii="Times New Roman" w:hAnsi="Times New Roman"/>
          <w:b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  Какие слова зашифрованы? </w:t>
      </w:r>
      <w:r w:rsidRPr="00D9564B">
        <w:rPr>
          <w:rFonts w:ascii="Times New Roman" w:hAnsi="Times New Roman"/>
          <w:b/>
          <w:sz w:val="24"/>
          <w:szCs w:val="24"/>
        </w:rPr>
        <w:t>СЛАЙД</w:t>
      </w:r>
    </w:p>
    <w:p w:rsidR="002D667B" w:rsidRPr="00D9564B" w:rsidRDefault="002D667B" w:rsidP="00112A5A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Таиимдкисрнн (</w:t>
      </w:r>
      <w:r w:rsidRPr="00D9564B">
        <w:rPr>
          <w:rFonts w:ascii="Times New Roman" w:hAnsi="Times New Roman"/>
          <w:i/>
          <w:sz w:val="24"/>
          <w:szCs w:val="24"/>
        </w:rPr>
        <w:t>дискриминант</w:t>
      </w:r>
      <w:r w:rsidRPr="00D9564B">
        <w:rPr>
          <w:rFonts w:ascii="Times New Roman" w:hAnsi="Times New Roman"/>
          <w:sz w:val="24"/>
          <w:szCs w:val="24"/>
        </w:rPr>
        <w:t>)</w:t>
      </w:r>
    </w:p>
    <w:p w:rsidR="002D667B" w:rsidRPr="00D9564B" w:rsidRDefault="002D667B" w:rsidP="00112A5A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Ниваренуе (</w:t>
      </w:r>
      <w:r w:rsidRPr="00D9564B">
        <w:rPr>
          <w:rFonts w:ascii="Times New Roman" w:hAnsi="Times New Roman"/>
          <w:i/>
          <w:sz w:val="24"/>
          <w:szCs w:val="24"/>
        </w:rPr>
        <w:t>уравнение</w:t>
      </w:r>
      <w:r w:rsidRPr="00D9564B">
        <w:rPr>
          <w:rFonts w:ascii="Times New Roman" w:hAnsi="Times New Roman"/>
          <w:sz w:val="24"/>
          <w:szCs w:val="24"/>
        </w:rPr>
        <w:t>)</w:t>
      </w:r>
    </w:p>
    <w:p w:rsidR="002D667B" w:rsidRPr="00D9564B" w:rsidRDefault="002D667B" w:rsidP="00112A5A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Фэкоцинетиф (коэффициент)</w:t>
      </w:r>
    </w:p>
    <w:p w:rsidR="002D667B" w:rsidRPr="00D9564B" w:rsidRDefault="002D667B" w:rsidP="00E53B87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Ерокнь (</w:t>
      </w:r>
      <w:r w:rsidRPr="00D9564B">
        <w:rPr>
          <w:rFonts w:ascii="Times New Roman" w:hAnsi="Times New Roman"/>
          <w:i/>
          <w:sz w:val="24"/>
          <w:szCs w:val="24"/>
        </w:rPr>
        <w:t>корень</w:t>
      </w:r>
      <w:r w:rsidRPr="00D9564B">
        <w:rPr>
          <w:rFonts w:ascii="Times New Roman" w:hAnsi="Times New Roman"/>
          <w:sz w:val="24"/>
          <w:szCs w:val="24"/>
        </w:rPr>
        <w:t>)</w:t>
      </w:r>
    </w:p>
    <w:p w:rsidR="002D667B" w:rsidRPr="00D9564B" w:rsidRDefault="002D667B" w:rsidP="00D9564B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90748">
      <w:pPr>
        <w:pStyle w:val="NoSpacing"/>
        <w:ind w:left="-273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A3696C">
      <w:pPr>
        <w:pStyle w:val="NoSpacing"/>
        <w:ind w:left="-993"/>
        <w:rPr>
          <w:rFonts w:ascii="Times New Roman" w:hAnsi="Times New Roman"/>
          <w:b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- Какая тема объединяет данные слова?   ( Квадратные  уравнения)  </w:t>
      </w:r>
      <w:r w:rsidRPr="00D9564B">
        <w:rPr>
          <w:rFonts w:ascii="Times New Roman" w:hAnsi="Times New Roman"/>
          <w:b/>
          <w:sz w:val="24"/>
          <w:szCs w:val="24"/>
        </w:rPr>
        <w:t>СЛАЙД</w:t>
      </w:r>
    </w:p>
    <w:p w:rsidR="002D667B" w:rsidRPr="00D9564B" w:rsidRDefault="002D667B" w:rsidP="00190748">
      <w:pPr>
        <w:pStyle w:val="NoSpacing"/>
        <w:ind w:hanging="993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90748">
      <w:pPr>
        <w:pStyle w:val="NoSpacing"/>
        <w:ind w:left="-993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- Да, сегодня мы </w:t>
      </w:r>
      <w:r>
        <w:rPr>
          <w:rFonts w:ascii="Times New Roman" w:hAnsi="Times New Roman"/>
          <w:sz w:val="24"/>
          <w:szCs w:val="24"/>
        </w:rPr>
        <w:t>с вами повторим тему «Квадратные</w:t>
      </w:r>
      <w:r w:rsidRPr="00D9564B">
        <w:rPr>
          <w:rFonts w:ascii="Times New Roman" w:hAnsi="Times New Roman"/>
          <w:sz w:val="24"/>
          <w:szCs w:val="24"/>
        </w:rPr>
        <w:t xml:space="preserve"> уравнения», вспомним и обобщим все те знания, которые мы получили на предыдущих уроках. </w:t>
      </w:r>
    </w:p>
    <w:p w:rsidR="002D667B" w:rsidRPr="00D9564B" w:rsidRDefault="002D667B" w:rsidP="00E53B87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-  Ребята, скажите что должен уметь делать  каждый из вас на сегодняшнем уроке? (уметь правильно, быстро и рационально решать квадратные уравнения) </w:t>
      </w:r>
    </w:p>
    <w:p w:rsidR="002D667B" w:rsidRPr="00D9564B" w:rsidRDefault="002D667B" w:rsidP="00A3696C">
      <w:pPr>
        <w:pStyle w:val="NoSpacing"/>
        <w:ind w:left="-993"/>
        <w:rPr>
          <w:rFonts w:ascii="Times New Roman" w:hAnsi="Times New Roman"/>
          <w:b/>
          <w:sz w:val="24"/>
          <w:szCs w:val="24"/>
        </w:rPr>
      </w:pPr>
    </w:p>
    <w:p w:rsidR="002D667B" w:rsidRPr="00D9564B" w:rsidRDefault="002D667B" w:rsidP="00A3696C">
      <w:pPr>
        <w:pStyle w:val="NoSpacing"/>
        <w:ind w:left="-993"/>
        <w:rPr>
          <w:rFonts w:ascii="Times New Roman" w:hAnsi="Times New Roman"/>
          <w:b/>
          <w:sz w:val="24"/>
          <w:szCs w:val="24"/>
        </w:rPr>
      </w:pPr>
      <w:r w:rsidRPr="00D9564B">
        <w:rPr>
          <w:rFonts w:ascii="Times New Roman" w:hAnsi="Times New Roman"/>
          <w:b/>
          <w:sz w:val="24"/>
          <w:szCs w:val="24"/>
        </w:rPr>
        <w:t xml:space="preserve">СЛАЙД     </w:t>
      </w:r>
      <w:r w:rsidRPr="00D9564B">
        <w:rPr>
          <w:rFonts w:ascii="Times New Roman" w:hAnsi="Times New Roman"/>
          <w:sz w:val="24"/>
          <w:szCs w:val="24"/>
        </w:rPr>
        <w:t xml:space="preserve">   Великий, немецкий ученый А. Эйнштейн говорил о себе: «Мне приходится делить своё время между политикой и уравнениями. Однако уравнения, по-моему, гораздо важнее, потому что политика существует только до данного момента, а уравнения будут существовать вечно»</w:t>
      </w:r>
    </w:p>
    <w:p w:rsidR="002D667B" w:rsidRPr="00D9564B" w:rsidRDefault="002D667B" w:rsidP="00131D01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       Квадратные уравнения – тема очень важная в курсе математики, она является первой ступенькой в изучении более сложного материала.</w:t>
      </w:r>
    </w:p>
    <w:p w:rsidR="002D667B" w:rsidRPr="00D9564B" w:rsidRDefault="002D667B" w:rsidP="00131D01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Вам дан ключ к решению квадратных уравнений, и если вы научились им пользоваться, вы сможете решить любое квадратное уравнение. А сегодня вы покажете, насколько готовы пользоваться этим ключом. </w:t>
      </w:r>
    </w:p>
    <w:p w:rsidR="002D667B" w:rsidRPr="00D9564B" w:rsidRDefault="002D667B" w:rsidP="00131D01">
      <w:pPr>
        <w:pStyle w:val="NoSpacing"/>
        <w:ind w:left="-851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A3696C">
      <w:pPr>
        <w:pStyle w:val="NoSpacing"/>
        <w:ind w:left="-993"/>
        <w:rPr>
          <w:rFonts w:ascii="Times New Roman" w:hAnsi="Times New Roman"/>
          <w:b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  </w:t>
      </w:r>
      <w:r w:rsidRPr="00D9564B">
        <w:rPr>
          <w:rFonts w:ascii="Times New Roman" w:hAnsi="Times New Roman"/>
          <w:b/>
          <w:sz w:val="24"/>
          <w:szCs w:val="24"/>
        </w:rPr>
        <w:t xml:space="preserve">СЛАЙД     </w:t>
      </w:r>
      <w:r w:rsidRPr="00D9564B">
        <w:rPr>
          <w:rFonts w:ascii="Times New Roman" w:hAnsi="Times New Roman"/>
          <w:sz w:val="24"/>
          <w:szCs w:val="24"/>
        </w:rPr>
        <w:t xml:space="preserve"> На доске уравнение:  9х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 xml:space="preserve">+2х+2015=0 </w:t>
      </w:r>
    </w:p>
    <w:p w:rsidR="002D667B" w:rsidRPr="00D9564B" w:rsidRDefault="002D667B" w:rsidP="00190748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- Назовите вид данного  уравнения.  Назовите его коэффициенты.</w:t>
      </w:r>
    </w:p>
    <w:p w:rsidR="002D667B" w:rsidRPr="00D9564B" w:rsidRDefault="002D667B" w:rsidP="00190748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  О каком событии говорят коэффициенты уравнения?      (Дата проведения урока)</w:t>
      </w:r>
    </w:p>
    <w:p w:rsidR="002D667B" w:rsidRDefault="002D667B" w:rsidP="00D9564B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 Итак, откройте тетради и запишите сегодняшнее число, классная работа.</w:t>
      </w:r>
    </w:p>
    <w:p w:rsidR="002D667B" w:rsidRPr="00D9564B" w:rsidRDefault="002D667B" w:rsidP="00D9564B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bCs/>
          <w:sz w:val="24"/>
          <w:szCs w:val="24"/>
        </w:rPr>
        <w:t>1. Разминка   Начинаем  с вопросов теории</w:t>
      </w:r>
    </w:p>
    <w:p w:rsidR="002D667B" w:rsidRPr="00D9564B" w:rsidRDefault="002D667B" w:rsidP="008E12E9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b/>
          <w:sz w:val="24"/>
          <w:szCs w:val="24"/>
        </w:rPr>
        <w:t>Проверка теоретической базы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D9564B">
        <w:rPr>
          <w:rFonts w:ascii="Times New Roman" w:hAnsi="Times New Roman"/>
          <w:sz w:val="24"/>
          <w:szCs w:val="24"/>
        </w:rPr>
        <w:t>За каждый верный ответ 1 балл.)</w:t>
      </w:r>
    </w:p>
    <w:p w:rsidR="002D667B" w:rsidRPr="00D9564B" w:rsidRDefault="002D667B" w:rsidP="00FA360D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FA360D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FA360D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FA360D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8E12E9">
      <w:pPr>
        <w:pStyle w:val="NoSpacing"/>
        <w:numPr>
          <w:ilvl w:val="0"/>
          <w:numId w:val="7"/>
        </w:numPr>
        <w:ind w:left="-851" w:firstLine="0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Дайте определение квадратного уравнения.  / Квадратным уравнением называется уравнение вида </w:t>
      </w:r>
      <w:r w:rsidRPr="00D9564B">
        <w:rPr>
          <w:rFonts w:ascii="Times New Roman" w:hAnsi="Times New Roman"/>
          <w:sz w:val="24"/>
          <w:szCs w:val="24"/>
          <w:lang w:val="en-US"/>
        </w:rPr>
        <w:t>ax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>+</w:t>
      </w:r>
      <w:r w:rsidRPr="00D9564B">
        <w:rPr>
          <w:rFonts w:ascii="Times New Roman" w:hAnsi="Times New Roman"/>
          <w:sz w:val="24"/>
          <w:szCs w:val="24"/>
          <w:lang w:val="en-US"/>
        </w:rPr>
        <w:t>bx</w:t>
      </w:r>
      <w:r w:rsidRPr="00D9564B">
        <w:rPr>
          <w:rFonts w:ascii="Times New Roman" w:hAnsi="Times New Roman"/>
          <w:sz w:val="24"/>
          <w:szCs w:val="24"/>
        </w:rPr>
        <w:t>+</w:t>
      </w:r>
      <w:r w:rsidRPr="00D9564B">
        <w:rPr>
          <w:rFonts w:ascii="Times New Roman" w:hAnsi="Times New Roman"/>
          <w:sz w:val="24"/>
          <w:szCs w:val="24"/>
          <w:lang w:val="en-US"/>
        </w:rPr>
        <w:t>c</w:t>
      </w:r>
      <w:r w:rsidRPr="00D9564B">
        <w:rPr>
          <w:rFonts w:ascii="Times New Roman" w:hAnsi="Times New Roman"/>
          <w:sz w:val="24"/>
          <w:szCs w:val="24"/>
        </w:rPr>
        <w:t xml:space="preserve">=0, где </w:t>
      </w:r>
      <w:r w:rsidRPr="00D9564B">
        <w:rPr>
          <w:rFonts w:ascii="Times New Roman" w:hAnsi="Times New Roman"/>
          <w:sz w:val="24"/>
          <w:szCs w:val="24"/>
          <w:lang w:val="en-US"/>
        </w:rPr>
        <w:t>x</w:t>
      </w:r>
      <w:r w:rsidRPr="00D9564B">
        <w:rPr>
          <w:rFonts w:ascii="Times New Roman" w:hAnsi="Times New Roman"/>
          <w:sz w:val="24"/>
          <w:szCs w:val="24"/>
        </w:rPr>
        <w:t xml:space="preserve"> – переменная, </w:t>
      </w:r>
      <w:r w:rsidRPr="00D9564B">
        <w:rPr>
          <w:rFonts w:ascii="Times New Roman" w:hAnsi="Times New Roman"/>
          <w:sz w:val="24"/>
          <w:szCs w:val="24"/>
          <w:lang w:val="en-US"/>
        </w:rPr>
        <w:t>a</w:t>
      </w:r>
      <w:r w:rsidRPr="00D9564B">
        <w:rPr>
          <w:rFonts w:ascii="Times New Roman" w:hAnsi="Times New Roman"/>
          <w:sz w:val="24"/>
          <w:szCs w:val="24"/>
        </w:rPr>
        <w:t xml:space="preserve">, </w:t>
      </w:r>
      <w:r w:rsidRPr="00D9564B">
        <w:rPr>
          <w:rFonts w:ascii="Times New Roman" w:hAnsi="Times New Roman"/>
          <w:sz w:val="24"/>
          <w:szCs w:val="24"/>
          <w:lang w:val="en-US"/>
        </w:rPr>
        <w:t>b</w:t>
      </w:r>
      <w:r w:rsidRPr="00D9564B">
        <w:rPr>
          <w:rFonts w:ascii="Times New Roman" w:hAnsi="Times New Roman"/>
          <w:sz w:val="24"/>
          <w:szCs w:val="24"/>
        </w:rPr>
        <w:t xml:space="preserve">, </w:t>
      </w:r>
      <w:r w:rsidRPr="00D9564B">
        <w:rPr>
          <w:rFonts w:ascii="Times New Roman" w:hAnsi="Times New Roman"/>
          <w:sz w:val="24"/>
          <w:szCs w:val="24"/>
          <w:lang w:val="en-US"/>
        </w:rPr>
        <w:t>c</w:t>
      </w:r>
      <w:r w:rsidRPr="00D9564B">
        <w:rPr>
          <w:rFonts w:ascii="Times New Roman" w:hAnsi="Times New Roman"/>
          <w:sz w:val="24"/>
          <w:szCs w:val="24"/>
        </w:rPr>
        <w:t xml:space="preserve"> некоторые числа, причем </w:t>
      </w:r>
      <w:r w:rsidRPr="00D9564B">
        <w:rPr>
          <w:rFonts w:ascii="Times New Roman" w:hAnsi="Times New Roman"/>
          <w:sz w:val="24"/>
          <w:szCs w:val="24"/>
          <w:lang w:val="en-US"/>
        </w:rPr>
        <w:t>a</w:t>
      </w:r>
      <w:r w:rsidRPr="00D9564B">
        <w:rPr>
          <w:rFonts w:ascii="Times New Roman" w:hAnsi="Times New Roman"/>
          <w:sz w:val="24"/>
          <w:szCs w:val="24"/>
        </w:rPr>
        <w:t>≠0./</w:t>
      </w:r>
    </w:p>
    <w:p w:rsidR="002D667B" w:rsidRPr="00D9564B" w:rsidRDefault="002D667B" w:rsidP="008E12E9">
      <w:pPr>
        <w:pStyle w:val="NoSpacing"/>
        <w:numPr>
          <w:ilvl w:val="0"/>
          <w:numId w:val="7"/>
        </w:numPr>
        <w:ind w:left="-851" w:firstLine="0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Вы отметили, что </w:t>
      </w:r>
      <w:r w:rsidRPr="00D9564B">
        <w:rPr>
          <w:rFonts w:ascii="Times New Roman" w:hAnsi="Times New Roman"/>
          <w:sz w:val="24"/>
          <w:szCs w:val="24"/>
          <w:lang w:val="en-US"/>
        </w:rPr>
        <w:t>a</w:t>
      </w:r>
      <w:r w:rsidRPr="00D9564B">
        <w:rPr>
          <w:rFonts w:ascii="Times New Roman" w:hAnsi="Times New Roman"/>
          <w:sz w:val="24"/>
          <w:szCs w:val="24"/>
        </w:rPr>
        <w:t xml:space="preserve">, </w:t>
      </w:r>
      <w:r w:rsidRPr="00D9564B">
        <w:rPr>
          <w:rFonts w:ascii="Times New Roman" w:hAnsi="Times New Roman"/>
          <w:sz w:val="24"/>
          <w:szCs w:val="24"/>
          <w:lang w:val="en-US"/>
        </w:rPr>
        <w:t>b</w:t>
      </w:r>
      <w:r w:rsidRPr="00D9564B">
        <w:rPr>
          <w:rFonts w:ascii="Times New Roman" w:hAnsi="Times New Roman"/>
          <w:sz w:val="24"/>
          <w:szCs w:val="24"/>
        </w:rPr>
        <w:t xml:space="preserve">, </w:t>
      </w:r>
      <w:r w:rsidRPr="00D9564B">
        <w:rPr>
          <w:rFonts w:ascii="Times New Roman" w:hAnsi="Times New Roman"/>
          <w:sz w:val="24"/>
          <w:szCs w:val="24"/>
          <w:lang w:val="en-US"/>
        </w:rPr>
        <w:t>c</w:t>
      </w:r>
      <w:r w:rsidRPr="00D9564B">
        <w:rPr>
          <w:rFonts w:ascii="Times New Roman" w:hAnsi="Times New Roman"/>
          <w:sz w:val="24"/>
          <w:szCs w:val="24"/>
        </w:rPr>
        <w:t xml:space="preserve"> – некоторые числа, причем </w:t>
      </w:r>
      <w:r w:rsidRPr="00D9564B">
        <w:rPr>
          <w:rFonts w:ascii="Times New Roman" w:hAnsi="Times New Roman"/>
          <w:sz w:val="24"/>
          <w:szCs w:val="24"/>
          <w:lang w:val="en-US"/>
        </w:rPr>
        <w:t>a</w:t>
      </w:r>
      <w:r w:rsidRPr="00D9564B">
        <w:rPr>
          <w:rFonts w:ascii="Times New Roman" w:hAnsi="Times New Roman"/>
          <w:sz w:val="24"/>
          <w:szCs w:val="24"/>
        </w:rPr>
        <w:t xml:space="preserve">≠0, а что произойдет, если    </w:t>
      </w:r>
      <w:r w:rsidRPr="00D9564B">
        <w:rPr>
          <w:rFonts w:ascii="Times New Roman" w:hAnsi="Times New Roman"/>
          <w:sz w:val="24"/>
          <w:szCs w:val="24"/>
          <w:lang w:val="en-US"/>
        </w:rPr>
        <w:t>b</w:t>
      </w:r>
      <w:r w:rsidRPr="00D9564B">
        <w:rPr>
          <w:rFonts w:ascii="Times New Roman" w:hAnsi="Times New Roman"/>
          <w:sz w:val="24"/>
          <w:szCs w:val="24"/>
        </w:rPr>
        <w:t xml:space="preserve">=0 или </w:t>
      </w:r>
      <w:r w:rsidRPr="00D9564B">
        <w:rPr>
          <w:rFonts w:ascii="Times New Roman" w:hAnsi="Times New Roman"/>
          <w:sz w:val="24"/>
          <w:szCs w:val="24"/>
          <w:lang w:val="en-US"/>
        </w:rPr>
        <w:t>c</w:t>
      </w:r>
      <w:r w:rsidRPr="00D9564B">
        <w:rPr>
          <w:rFonts w:ascii="Times New Roman" w:hAnsi="Times New Roman"/>
          <w:sz w:val="24"/>
          <w:szCs w:val="24"/>
        </w:rPr>
        <w:t>=0, вдруг они оба станут равны 0?</w:t>
      </w:r>
    </w:p>
    <w:p w:rsidR="002D667B" w:rsidRPr="00D9564B" w:rsidRDefault="002D667B" w:rsidP="008E12E9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      / Если в квадратном уравнении хотя бы один из коэффициентов, </w:t>
      </w:r>
      <w:r w:rsidRPr="00D9564B">
        <w:rPr>
          <w:rFonts w:ascii="Times New Roman" w:hAnsi="Times New Roman"/>
          <w:sz w:val="24"/>
          <w:szCs w:val="24"/>
          <w:lang w:val="en-US"/>
        </w:rPr>
        <w:t>b</w:t>
      </w:r>
      <w:r w:rsidRPr="00D9564B">
        <w:rPr>
          <w:rFonts w:ascii="Times New Roman" w:hAnsi="Times New Roman"/>
          <w:sz w:val="24"/>
          <w:szCs w:val="24"/>
        </w:rPr>
        <w:t xml:space="preserve"> или </w:t>
      </w:r>
      <w:r w:rsidRPr="00D9564B">
        <w:rPr>
          <w:rFonts w:ascii="Times New Roman" w:hAnsi="Times New Roman"/>
          <w:sz w:val="24"/>
          <w:szCs w:val="24"/>
          <w:lang w:val="en-US"/>
        </w:rPr>
        <w:t>c</w:t>
      </w:r>
      <w:r w:rsidRPr="00D9564B">
        <w:rPr>
          <w:rFonts w:ascii="Times New Roman" w:hAnsi="Times New Roman"/>
          <w:sz w:val="24"/>
          <w:szCs w:val="24"/>
        </w:rPr>
        <w:t xml:space="preserve"> равен нулю,  или оба одновременно равны нулю ,то такое уравнение называется неполным квадратным уравнением./</w:t>
      </w:r>
    </w:p>
    <w:p w:rsidR="002D667B" w:rsidRPr="00D9564B" w:rsidRDefault="002D667B" w:rsidP="008E12E9">
      <w:pPr>
        <w:pStyle w:val="NoSpacing"/>
        <w:numPr>
          <w:ilvl w:val="0"/>
          <w:numId w:val="7"/>
        </w:numPr>
        <w:ind w:left="-851" w:firstLine="0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Как называется квадратное уравнение, у которого первый коэффициент 1?  </w:t>
      </w:r>
    </w:p>
    <w:p w:rsidR="002D667B" w:rsidRPr="00D9564B" w:rsidRDefault="002D667B" w:rsidP="008E12E9">
      <w:pPr>
        <w:pStyle w:val="NoSpacing"/>
        <w:numPr>
          <w:ilvl w:val="0"/>
          <w:numId w:val="7"/>
        </w:numPr>
        <w:ind w:left="-851" w:firstLine="0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От чего зависит наличие действительных корней квадратного уравнения?</w:t>
      </w:r>
    </w:p>
    <w:p w:rsidR="002D667B" w:rsidRPr="00D9564B" w:rsidRDefault="002D667B" w:rsidP="008E12E9">
      <w:pPr>
        <w:pStyle w:val="NoSpacing"/>
        <w:numPr>
          <w:ilvl w:val="0"/>
          <w:numId w:val="7"/>
        </w:numPr>
        <w:ind w:left="-851" w:firstLine="0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Сколько корней может иметь квадратное уравнение?</w:t>
      </w:r>
    </w:p>
    <w:p w:rsidR="002D667B" w:rsidRPr="00D9564B" w:rsidRDefault="002D667B" w:rsidP="008E12E9">
      <w:pPr>
        <w:pStyle w:val="NoSpacing"/>
        <w:numPr>
          <w:ilvl w:val="0"/>
          <w:numId w:val="7"/>
        </w:numPr>
        <w:ind w:left="-851" w:firstLine="0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Как вычислить дискриминант</w:t>
      </w:r>
    </w:p>
    <w:p w:rsidR="002D667B" w:rsidRPr="00D9564B" w:rsidRDefault="002D667B" w:rsidP="008E12E9">
      <w:pPr>
        <w:pStyle w:val="NoSpacing"/>
        <w:numPr>
          <w:ilvl w:val="0"/>
          <w:numId w:val="7"/>
        </w:numPr>
        <w:ind w:left="-851" w:firstLine="0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b/>
          <w:sz w:val="24"/>
          <w:szCs w:val="24"/>
        </w:rPr>
        <w:t xml:space="preserve">СЛАЙД    </w:t>
      </w:r>
      <w:r w:rsidRPr="00D9564B">
        <w:rPr>
          <w:rFonts w:ascii="Times New Roman" w:hAnsi="Times New Roman"/>
          <w:sz w:val="24"/>
          <w:szCs w:val="24"/>
        </w:rPr>
        <w:t xml:space="preserve">             (2</w:t>
      </w:r>
      <w:r w:rsidRPr="00D9564B">
        <w:rPr>
          <w:rFonts w:ascii="Times New Roman" w:hAnsi="Times New Roman"/>
          <w:sz w:val="24"/>
          <w:szCs w:val="24"/>
          <w:lang w:val="en-US"/>
        </w:rPr>
        <w:t>m</w:t>
      </w:r>
      <w:r w:rsidRPr="00D9564B">
        <w:rPr>
          <w:rFonts w:ascii="Times New Roman" w:hAnsi="Times New Roman"/>
          <w:sz w:val="24"/>
          <w:szCs w:val="24"/>
        </w:rPr>
        <w:t>-5)</w:t>
      </w:r>
      <w:r w:rsidRPr="00D9564B">
        <w:rPr>
          <w:rFonts w:ascii="Times New Roman" w:hAnsi="Times New Roman"/>
          <w:sz w:val="24"/>
          <w:szCs w:val="24"/>
          <w:lang w:val="en-US"/>
        </w:rPr>
        <w:t>x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>+(4</w:t>
      </w:r>
      <w:r w:rsidRPr="00D9564B">
        <w:rPr>
          <w:rFonts w:ascii="Times New Roman" w:hAnsi="Times New Roman"/>
          <w:sz w:val="24"/>
          <w:szCs w:val="24"/>
          <w:lang w:val="en-US"/>
        </w:rPr>
        <w:t>m</w:t>
      </w:r>
      <w:r w:rsidRPr="00D9564B">
        <w:rPr>
          <w:rFonts w:ascii="Times New Roman" w:hAnsi="Times New Roman"/>
          <w:sz w:val="24"/>
          <w:szCs w:val="24"/>
        </w:rPr>
        <w:t>+8)</w:t>
      </w:r>
      <w:r w:rsidRPr="00D9564B">
        <w:rPr>
          <w:rFonts w:ascii="Times New Roman" w:hAnsi="Times New Roman"/>
          <w:sz w:val="24"/>
          <w:szCs w:val="24"/>
          <w:lang w:val="en-US"/>
        </w:rPr>
        <w:t>x</w:t>
      </w:r>
      <w:r w:rsidRPr="00D9564B">
        <w:rPr>
          <w:rFonts w:ascii="Times New Roman" w:hAnsi="Times New Roman"/>
          <w:sz w:val="24"/>
          <w:szCs w:val="24"/>
        </w:rPr>
        <w:t>+36=0</w:t>
      </w:r>
    </w:p>
    <w:p w:rsidR="002D667B" w:rsidRPr="00D9564B" w:rsidRDefault="002D667B" w:rsidP="008E12E9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При каких значениях параметра </w:t>
      </w:r>
      <w:r w:rsidRPr="00D9564B">
        <w:rPr>
          <w:rFonts w:ascii="Times New Roman" w:hAnsi="Times New Roman"/>
          <w:sz w:val="24"/>
          <w:szCs w:val="24"/>
          <w:lang w:val="en-US"/>
        </w:rPr>
        <w:t>m</w:t>
      </w:r>
      <w:r w:rsidRPr="00D9564B">
        <w:rPr>
          <w:rFonts w:ascii="Times New Roman" w:hAnsi="Times New Roman"/>
          <w:sz w:val="24"/>
          <w:szCs w:val="24"/>
        </w:rPr>
        <w:t xml:space="preserve"> данное уравнение:</w:t>
      </w:r>
    </w:p>
    <w:p w:rsidR="002D667B" w:rsidRPr="00D9564B" w:rsidRDefault="002D667B" w:rsidP="008E12E9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А)  является приведенным квадратным уравнением     / </w:t>
      </w:r>
      <w:r w:rsidRPr="00D9564B">
        <w:rPr>
          <w:rFonts w:ascii="Times New Roman" w:hAnsi="Times New Roman"/>
          <w:sz w:val="24"/>
          <w:szCs w:val="24"/>
          <w:lang w:val="en-US"/>
        </w:rPr>
        <w:t>m</w:t>
      </w:r>
      <w:r w:rsidRPr="00D9564B">
        <w:rPr>
          <w:rFonts w:ascii="Times New Roman" w:hAnsi="Times New Roman"/>
          <w:sz w:val="24"/>
          <w:szCs w:val="24"/>
        </w:rPr>
        <w:t>=3</w:t>
      </w:r>
    </w:p>
    <w:p w:rsidR="002D667B" w:rsidRPr="00D9564B" w:rsidRDefault="002D667B" w:rsidP="008E12E9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   В)  является неполным квадратным уравнением           /</w:t>
      </w:r>
      <w:r w:rsidRPr="00D9564B">
        <w:rPr>
          <w:rFonts w:ascii="Times New Roman" w:hAnsi="Times New Roman"/>
          <w:sz w:val="24"/>
          <w:szCs w:val="24"/>
          <w:lang w:val="en-US"/>
        </w:rPr>
        <w:t>m</w:t>
      </w:r>
      <w:r w:rsidRPr="00D9564B">
        <w:rPr>
          <w:rFonts w:ascii="Times New Roman" w:hAnsi="Times New Roman"/>
          <w:sz w:val="24"/>
          <w:szCs w:val="24"/>
        </w:rPr>
        <w:t>=-2</w:t>
      </w:r>
    </w:p>
    <w:p w:rsidR="002D667B" w:rsidRPr="00D9564B" w:rsidRDefault="002D667B" w:rsidP="008E12E9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   С)  не является квадратным уравнением                        /</w:t>
      </w:r>
      <w:r w:rsidRPr="00D9564B">
        <w:rPr>
          <w:rFonts w:ascii="Times New Roman" w:hAnsi="Times New Roman"/>
          <w:sz w:val="24"/>
          <w:szCs w:val="24"/>
          <w:lang w:val="en-US"/>
        </w:rPr>
        <w:t>m</w:t>
      </w:r>
      <w:r w:rsidRPr="00D9564B">
        <w:rPr>
          <w:rFonts w:ascii="Times New Roman" w:hAnsi="Times New Roman"/>
          <w:sz w:val="24"/>
          <w:szCs w:val="24"/>
        </w:rPr>
        <w:t>=2,5</w:t>
      </w:r>
    </w:p>
    <w:p w:rsidR="002D667B" w:rsidRPr="00D9564B" w:rsidRDefault="002D667B" w:rsidP="008E12E9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A3696C">
      <w:pPr>
        <w:pStyle w:val="NoSpacing"/>
        <w:ind w:left="-993"/>
        <w:rPr>
          <w:rFonts w:ascii="Times New Roman" w:hAnsi="Times New Roman"/>
          <w:b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    </w:t>
      </w:r>
      <w:r w:rsidRPr="00D9564B">
        <w:rPr>
          <w:rFonts w:ascii="Times New Roman" w:hAnsi="Times New Roman"/>
          <w:b/>
          <w:sz w:val="24"/>
          <w:szCs w:val="24"/>
        </w:rPr>
        <w:t>СЛАЙД</w:t>
      </w:r>
    </w:p>
    <w:p w:rsidR="002D667B" w:rsidRPr="00D9564B" w:rsidRDefault="002D667B" w:rsidP="008E12E9">
      <w:pPr>
        <w:spacing w:before="100" w:beforeAutospacing="1" w:after="100" w:afterAutospacing="1"/>
        <w:ind w:left="-851"/>
        <w:jc w:val="both"/>
        <w:rPr>
          <w:szCs w:val="24"/>
        </w:rPr>
      </w:pPr>
      <w:r w:rsidRPr="00D9564B">
        <w:rPr>
          <w:szCs w:val="24"/>
        </w:rPr>
        <w:t xml:space="preserve"> Одна из групп работает по теоретической базе в форме кроссворда /получится ответ на вопрос: В каком древнем городе ещё около 2000 лет до н.э первыми научились решать квадратные уравнения? Вавилон./</w:t>
      </w:r>
    </w:p>
    <w:p w:rsidR="002D667B" w:rsidRPr="00D9564B" w:rsidRDefault="002D667B" w:rsidP="00112A5A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1.Как называется уравнение вида ах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 xml:space="preserve"> +вх+с=0?</w:t>
      </w:r>
    </w:p>
    <w:p w:rsidR="002D667B" w:rsidRPr="00D9564B" w:rsidRDefault="002D667B" w:rsidP="00112A5A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2.Название выражения  в 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>- 4 а с</w:t>
      </w:r>
    </w:p>
    <w:p w:rsidR="002D667B" w:rsidRPr="00D9564B" w:rsidRDefault="002D667B" w:rsidP="00112A5A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3.Сколько корней имеет квадратное уравнение, если </w:t>
      </w:r>
      <w:r w:rsidRPr="00D9564B">
        <w:rPr>
          <w:rFonts w:ascii="Times New Roman" w:hAnsi="Times New Roman"/>
          <w:sz w:val="24"/>
          <w:szCs w:val="24"/>
          <w:lang w:val="en-US"/>
        </w:rPr>
        <w:t>D</w:t>
      </w:r>
      <w:r w:rsidRPr="00D9564B">
        <w:rPr>
          <w:rFonts w:ascii="Times New Roman" w:hAnsi="Times New Roman"/>
          <w:sz w:val="24"/>
          <w:szCs w:val="24"/>
        </w:rPr>
        <w:t xml:space="preserve"> &gt; 0 ? </w:t>
      </w:r>
    </w:p>
    <w:p w:rsidR="002D667B" w:rsidRPr="00D9564B" w:rsidRDefault="002D667B" w:rsidP="00112A5A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4.Сколько коней имеет квадратное уравнение если   </w:t>
      </w:r>
      <w:r w:rsidRPr="00D9564B">
        <w:rPr>
          <w:rFonts w:ascii="Times New Roman" w:hAnsi="Times New Roman"/>
          <w:sz w:val="24"/>
          <w:szCs w:val="24"/>
          <w:lang w:val="en-US"/>
        </w:rPr>
        <w:t>D</w:t>
      </w:r>
      <w:r w:rsidRPr="00D9564B">
        <w:rPr>
          <w:rFonts w:ascii="Times New Roman" w:hAnsi="Times New Roman"/>
          <w:sz w:val="24"/>
          <w:szCs w:val="24"/>
        </w:rPr>
        <w:t xml:space="preserve">=0 ? </w:t>
      </w:r>
    </w:p>
    <w:p w:rsidR="002D667B" w:rsidRPr="00D9564B" w:rsidRDefault="002D667B" w:rsidP="00112A5A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5.Чему равен корень уравнения  ах 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 xml:space="preserve"> = 0 ?</w:t>
      </w:r>
    </w:p>
    <w:p w:rsidR="002D667B" w:rsidRPr="00D9564B" w:rsidRDefault="002D667B" w:rsidP="00112A5A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6.Как называется квадратное уравнение, где коэффициенты </w:t>
      </w:r>
      <w:r w:rsidRPr="00D9564B">
        <w:rPr>
          <w:rFonts w:ascii="Times New Roman" w:hAnsi="Times New Roman"/>
          <w:b/>
          <w:bCs/>
          <w:sz w:val="24"/>
          <w:szCs w:val="24"/>
        </w:rPr>
        <w:t xml:space="preserve">в    </w:t>
      </w:r>
      <w:r w:rsidRPr="00D9564B">
        <w:rPr>
          <w:rFonts w:ascii="Times New Roman" w:hAnsi="Times New Roman"/>
          <w:sz w:val="24"/>
          <w:szCs w:val="24"/>
        </w:rPr>
        <w:t xml:space="preserve"> или </w:t>
      </w:r>
      <w:r w:rsidRPr="00D9564B">
        <w:rPr>
          <w:rFonts w:ascii="Times New Roman" w:hAnsi="Times New Roman"/>
          <w:b/>
          <w:bCs/>
          <w:sz w:val="24"/>
          <w:szCs w:val="24"/>
        </w:rPr>
        <w:t xml:space="preserve"> с    </w:t>
      </w:r>
      <w:r w:rsidRPr="00D9564B">
        <w:rPr>
          <w:rFonts w:ascii="Times New Roman" w:hAnsi="Times New Roman"/>
          <w:sz w:val="24"/>
          <w:szCs w:val="24"/>
        </w:rPr>
        <w:t xml:space="preserve">равны нулю? </w:t>
      </w:r>
    </w:p>
    <w:p w:rsidR="002D667B" w:rsidRPr="00D9564B" w:rsidRDefault="002D667B" w:rsidP="00112A5A">
      <w:pPr>
        <w:pStyle w:val="NoSpacing"/>
        <w:ind w:left="-851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7.Как называется квадратное уравнение, в котором первый коэффициент а =1</w:t>
      </w: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  <w:gridCol w:w="564"/>
        <w:gridCol w:w="564"/>
        <w:gridCol w:w="564"/>
        <w:gridCol w:w="564"/>
      </w:tblGrid>
      <w:tr w:rsidR="002D667B" w:rsidRPr="00D9564B" w:rsidTr="008F269F">
        <w:tc>
          <w:tcPr>
            <w:tcW w:w="4504" w:type="dxa"/>
            <w:gridSpan w:val="8"/>
            <w:tcBorders>
              <w:top w:val="nil"/>
              <w:left w:val="nil"/>
            </w:tcBorders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к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b/>
                <w:szCs w:val="24"/>
              </w:rPr>
            </w:pPr>
            <w:r w:rsidRPr="00D9564B">
              <w:rPr>
                <w:b/>
                <w:szCs w:val="24"/>
              </w:rPr>
              <w:t>В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а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д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р</w:t>
            </w:r>
          </w:p>
        </w:tc>
        <w:tc>
          <w:tcPr>
            <w:tcW w:w="564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а</w:t>
            </w:r>
          </w:p>
        </w:tc>
        <w:tc>
          <w:tcPr>
            <w:tcW w:w="564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т</w:t>
            </w:r>
          </w:p>
        </w:tc>
        <w:tc>
          <w:tcPr>
            <w:tcW w:w="564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н</w:t>
            </w:r>
          </w:p>
        </w:tc>
        <w:tc>
          <w:tcPr>
            <w:tcW w:w="564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о</w:t>
            </w:r>
          </w:p>
        </w:tc>
        <w:tc>
          <w:tcPr>
            <w:tcW w:w="564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е</w:t>
            </w:r>
          </w:p>
        </w:tc>
      </w:tr>
      <w:tr w:rsidR="002D667B" w:rsidRPr="00D9564B" w:rsidTr="008F269F">
        <w:trPr>
          <w:gridAfter w:val="6"/>
          <w:wAfter w:w="3383" w:type="dxa"/>
        </w:trPr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д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и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с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к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р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и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м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и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н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b/>
                <w:szCs w:val="24"/>
              </w:rPr>
            </w:pPr>
            <w:r w:rsidRPr="00D9564B">
              <w:rPr>
                <w:b/>
                <w:szCs w:val="24"/>
              </w:rPr>
              <w:t>А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н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т</w:t>
            </w:r>
          </w:p>
        </w:tc>
      </w:tr>
      <w:tr w:rsidR="002D667B" w:rsidRPr="00D9564B" w:rsidTr="008F269F">
        <w:trPr>
          <w:gridAfter w:val="7"/>
          <w:wAfter w:w="3946" w:type="dxa"/>
        </w:trPr>
        <w:tc>
          <w:tcPr>
            <w:tcW w:w="3941" w:type="dxa"/>
            <w:gridSpan w:val="7"/>
            <w:vMerge w:val="restart"/>
            <w:tcBorders>
              <w:left w:val="nil"/>
              <w:bottom w:val="nil"/>
              <w:right w:val="nil"/>
            </w:tcBorders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д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b/>
                <w:szCs w:val="24"/>
              </w:rPr>
            </w:pPr>
            <w:r w:rsidRPr="00D9564B">
              <w:rPr>
                <w:b/>
                <w:szCs w:val="24"/>
              </w:rPr>
              <w:t>В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а</w:t>
            </w:r>
          </w:p>
        </w:tc>
      </w:tr>
      <w:tr w:rsidR="002D667B" w:rsidRPr="00D9564B" w:rsidTr="008F269F">
        <w:trPr>
          <w:gridAfter w:val="7"/>
          <w:wAfter w:w="3946" w:type="dxa"/>
        </w:trPr>
        <w:tc>
          <w:tcPr>
            <w:tcW w:w="3941" w:type="dxa"/>
            <w:gridSpan w:val="7"/>
            <w:vMerge/>
            <w:tcBorders>
              <w:top w:val="nil"/>
              <w:left w:val="nil"/>
              <w:bottom w:val="nil"/>
            </w:tcBorders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о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д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b/>
                <w:szCs w:val="24"/>
              </w:rPr>
            </w:pPr>
            <w:r w:rsidRPr="00D9564B">
              <w:rPr>
                <w:b/>
                <w:szCs w:val="24"/>
              </w:rPr>
              <w:t>И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н</w:t>
            </w:r>
          </w:p>
        </w:tc>
      </w:tr>
      <w:tr w:rsidR="002D667B" w:rsidRPr="00D9564B" w:rsidTr="008F269F">
        <w:trPr>
          <w:gridAfter w:val="7"/>
          <w:wAfter w:w="3946" w:type="dxa"/>
        </w:trPr>
        <w:tc>
          <w:tcPr>
            <w:tcW w:w="3941" w:type="dxa"/>
            <w:gridSpan w:val="7"/>
            <w:vMerge/>
            <w:tcBorders>
              <w:top w:val="nil"/>
              <w:left w:val="nil"/>
              <w:bottom w:val="nil"/>
            </w:tcBorders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н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о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b/>
                <w:szCs w:val="24"/>
              </w:rPr>
            </w:pPr>
            <w:r w:rsidRPr="00D9564B">
              <w:rPr>
                <w:b/>
                <w:szCs w:val="24"/>
              </w:rPr>
              <w:t>Л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ь</w:t>
            </w:r>
          </w:p>
        </w:tc>
      </w:tr>
      <w:tr w:rsidR="002D667B" w:rsidRPr="00D9564B" w:rsidTr="008F269F">
        <w:trPr>
          <w:gridAfter w:val="4"/>
          <w:wAfter w:w="2256" w:type="dxa"/>
        </w:trPr>
        <w:tc>
          <w:tcPr>
            <w:tcW w:w="3378" w:type="dxa"/>
            <w:gridSpan w:val="6"/>
            <w:tcBorders>
              <w:top w:val="nil"/>
              <w:left w:val="nil"/>
              <w:bottom w:val="nil"/>
            </w:tcBorders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н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е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п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b/>
                <w:szCs w:val="24"/>
              </w:rPr>
            </w:pPr>
            <w:r w:rsidRPr="00D9564B">
              <w:rPr>
                <w:b/>
                <w:szCs w:val="24"/>
              </w:rPr>
              <w:t>О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л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н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о</w:t>
            </w:r>
          </w:p>
        </w:tc>
        <w:tc>
          <w:tcPr>
            <w:tcW w:w="564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е</w:t>
            </w:r>
          </w:p>
        </w:tc>
      </w:tr>
      <w:tr w:rsidR="002D667B" w:rsidRPr="00D9564B" w:rsidTr="008F269F">
        <w:trPr>
          <w:gridAfter w:val="5"/>
          <w:wAfter w:w="2820" w:type="dxa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п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р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и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в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е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д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е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b/>
                <w:szCs w:val="24"/>
              </w:rPr>
            </w:pPr>
            <w:r w:rsidRPr="00D9564B">
              <w:rPr>
                <w:b/>
                <w:szCs w:val="24"/>
              </w:rPr>
              <w:t>Н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н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о</w:t>
            </w:r>
          </w:p>
        </w:tc>
        <w:tc>
          <w:tcPr>
            <w:tcW w:w="563" w:type="dxa"/>
          </w:tcPr>
          <w:p w:rsidR="002D667B" w:rsidRPr="00D9564B" w:rsidRDefault="002D667B" w:rsidP="008F269F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D9564B">
              <w:rPr>
                <w:szCs w:val="24"/>
              </w:rPr>
              <w:t>е</w:t>
            </w:r>
          </w:p>
        </w:tc>
      </w:tr>
    </w:tbl>
    <w:p w:rsidR="002D667B" w:rsidRPr="00D9564B" w:rsidRDefault="002D667B" w:rsidP="00752965">
      <w:pPr>
        <w:rPr>
          <w:szCs w:val="24"/>
        </w:rPr>
      </w:pPr>
    </w:p>
    <w:p w:rsidR="002D667B" w:rsidRPr="00D9564B" w:rsidRDefault="002D667B" w:rsidP="00A3696C">
      <w:pPr>
        <w:pStyle w:val="NoSpacing"/>
        <w:ind w:left="-993"/>
        <w:rPr>
          <w:rFonts w:ascii="Times New Roman" w:hAnsi="Times New Roman"/>
          <w:b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         </w:t>
      </w:r>
      <w:r w:rsidRPr="00D9564B">
        <w:rPr>
          <w:rFonts w:ascii="Times New Roman" w:hAnsi="Times New Roman"/>
          <w:b/>
          <w:sz w:val="24"/>
          <w:szCs w:val="24"/>
        </w:rPr>
        <w:t>СЛАЙД</w:t>
      </w:r>
      <w:r w:rsidRPr="00D9564B">
        <w:rPr>
          <w:rFonts w:ascii="Times New Roman" w:hAnsi="Times New Roman"/>
          <w:sz w:val="24"/>
          <w:szCs w:val="24"/>
        </w:rPr>
        <w:t xml:space="preserve">      Исторический момент</w:t>
      </w:r>
    </w:p>
    <w:p w:rsidR="002D667B" w:rsidRPr="00D9564B" w:rsidRDefault="002D667B" w:rsidP="00752965">
      <w:pPr>
        <w:pStyle w:val="NoSpacing"/>
        <w:ind w:left="-993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Формулы решения квадратных уравнений в Европе были впервые  изложены в </w:t>
      </w:r>
      <w:smartTag w:uri="urn:schemas-microsoft-com:office:smarttags" w:element="metricconverter">
        <w:smartTagPr>
          <w:attr w:name="ProductID" w:val="1202 г"/>
        </w:smartTagPr>
        <w:r w:rsidRPr="00D9564B">
          <w:rPr>
            <w:rFonts w:ascii="Times New Roman" w:hAnsi="Times New Roman"/>
            <w:sz w:val="24"/>
            <w:szCs w:val="24"/>
          </w:rPr>
          <w:t>1202 г</w:t>
        </w:r>
      </w:smartTag>
      <w:r w:rsidRPr="00D9564B">
        <w:rPr>
          <w:rFonts w:ascii="Times New Roman" w:hAnsi="Times New Roman"/>
          <w:sz w:val="24"/>
          <w:szCs w:val="24"/>
        </w:rPr>
        <w:t xml:space="preserve">. итальянским математиком </w:t>
      </w:r>
      <w:r w:rsidRPr="00D9564B">
        <w:rPr>
          <w:rFonts w:ascii="Times New Roman" w:hAnsi="Times New Roman"/>
          <w:sz w:val="24"/>
          <w:szCs w:val="24"/>
          <w:u w:val="single"/>
        </w:rPr>
        <w:t>Леонардом Фибоначчи.</w:t>
      </w:r>
      <w:r w:rsidRPr="00D9564B">
        <w:rPr>
          <w:rFonts w:ascii="Times New Roman" w:hAnsi="Times New Roman"/>
          <w:sz w:val="24"/>
          <w:szCs w:val="24"/>
        </w:rPr>
        <w:t xml:space="preserve">  </w:t>
      </w:r>
    </w:p>
    <w:p w:rsidR="002D667B" w:rsidRPr="00D9564B" w:rsidRDefault="002D667B" w:rsidP="00752965">
      <w:pPr>
        <w:pStyle w:val="NoSpacing"/>
        <w:ind w:left="-993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          Общее правило решения квадратных уравнений, приведенных к единому каноническому виду 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 xml:space="preserve">+вх+с=0 , было сформулировано в Европе лишь в </w:t>
      </w:r>
      <w:smartTag w:uri="urn:schemas-microsoft-com:office:smarttags" w:element="metricconverter">
        <w:smartTagPr>
          <w:attr w:name="ProductID" w:val="1544 г"/>
        </w:smartTagPr>
        <w:r w:rsidRPr="00D9564B">
          <w:rPr>
            <w:rFonts w:ascii="Times New Roman" w:hAnsi="Times New Roman"/>
            <w:sz w:val="24"/>
            <w:szCs w:val="24"/>
          </w:rPr>
          <w:t>1544 г</w:t>
        </w:r>
      </w:smartTag>
      <w:r w:rsidRPr="00D9564B">
        <w:rPr>
          <w:rFonts w:ascii="Times New Roman" w:hAnsi="Times New Roman"/>
          <w:sz w:val="24"/>
          <w:szCs w:val="24"/>
        </w:rPr>
        <w:t xml:space="preserve">. </w:t>
      </w:r>
      <w:r w:rsidRPr="00D9564B">
        <w:rPr>
          <w:rFonts w:ascii="Times New Roman" w:hAnsi="Times New Roman"/>
          <w:sz w:val="24"/>
          <w:szCs w:val="24"/>
          <w:u w:val="single"/>
        </w:rPr>
        <w:t>Штифелем.</w:t>
      </w:r>
      <w:r w:rsidRPr="00D9564B">
        <w:rPr>
          <w:rFonts w:ascii="Times New Roman" w:hAnsi="Times New Roman"/>
          <w:sz w:val="24"/>
          <w:szCs w:val="24"/>
        </w:rPr>
        <w:t xml:space="preserve">             </w:t>
      </w:r>
    </w:p>
    <w:p w:rsidR="002D667B" w:rsidRDefault="002D667B" w:rsidP="00D43E69">
      <w:pPr>
        <w:pStyle w:val="NoSpacing"/>
        <w:ind w:left="-993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             Вывод формулы решения квадратного уравнения   в общем виде имеется у </w:t>
      </w:r>
      <w:r w:rsidRPr="00D9564B">
        <w:rPr>
          <w:rFonts w:ascii="Times New Roman" w:hAnsi="Times New Roman"/>
          <w:sz w:val="24"/>
          <w:szCs w:val="24"/>
          <w:u w:val="single"/>
        </w:rPr>
        <w:t>Виета</w:t>
      </w:r>
      <w:r w:rsidRPr="00D9564B">
        <w:rPr>
          <w:rFonts w:ascii="Times New Roman" w:hAnsi="Times New Roman"/>
          <w:sz w:val="24"/>
          <w:szCs w:val="24"/>
        </w:rPr>
        <w:t xml:space="preserve">, однако Виет признавал только положительные корни. Лишь в 17 в. благодаря трудам </w:t>
      </w:r>
      <w:r w:rsidRPr="00D9564B">
        <w:rPr>
          <w:rFonts w:ascii="Times New Roman" w:hAnsi="Times New Roman"/>
          <w:sz w:val="24"/>
          <w:szCs w:val="24"/>
          <w:u w:val="single"/>
        </w:rPr>
        <w:t>Декарта, Ньютона</w:t>
      </w:r>
      <w:r w:rsidRPr="00D9564B">
        <w:rPr>
          <w:rFonts w:ascii="Times New Roman" w:hAnsi="Times New Roman"/>
          <w:sz w:val="24"/>
          <w:szCs w:val="24"/>
        </w:rPr>
        <w:t xml:space="preserve"> и других ученых способ решения квадратных уравнений принимает современный вид</w:t>
      </w:r>
    </w:p>
    <w:p w:rsidR="002D667B" w:rsidRPr="00D43E69" w:rsidRDefault="002D667B" w:rsidP="00D43E69">
      <w:pPr>
        <w:pStyle w:val="NoSpacing"/>
        <w:ind w:left="-993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b/>
          <w:sz w:val="24"/>
          <w:szCs w:val="24"/>
        </w:rPr>
        <w:t>СЛАЙД          Тест№1 :   Установите связь  между квадратным уравнением и способами его решения</w:t>
      </w:r>
    </w:p>
    <w:p w:rsidR="002D667B" w:rsidRPr="00D9564B" w:rsidRDefault="002D667B" w:rsidP="00A03B1D">
      <w:pPr>
        <w:ind w:left="-1134"/>
        <w:rPr>
          <w:szCs w:val="24"/>
        </w:rPr>
      </w:pPr>
    </w:p>
    <w:p w:rsidR="002D667B" w:rsidRPr="00D9564B" w:rsidRDefault="002D667B" w:rsidP="00A03B1D">
      <w:pPr>
        <w:rPr>
          <w:szCs w:val="24"/>
        </w:rPr>
      </w:pPr>
      <w:r w:rsidRPr="00D9564B">
        <w:rPr>
          <w:szCs w:val="24"/>
        </w:rPr>
        <w:t xml:space="preserve">                                                         Уравнение  не имеет решения при  -    ах</w:t>
      </w:r>
      <w:r w:rsidRPr="00D9564B">
        <w:rPr>
          <w:szCs w:val="24"/>
          <w:vertAlign w:val="superscript"/>
        </w:rPr>
        <w:t>2</w:t>
      </w:r>
      <w:r w:rsidRPr="00D9564B">
        <w:rPr>
          <w:szCs w:val="24"/>
        </w:rPr>
        <w:t>+вх+с=0                                    х</w:t>
      </w:r>
      <w:r w:rsidRPr="00D9564B">
        <w:rPr>
          <w:szCs w:val="24"/>
          <w:vertAlign w:val="subscript"/>
        </w:rPr>
        <w:t>1</w:t>
      </w:r>
      <w:r w:rsidRPr="00D9564B">
        <w:rPr>
          <w:szCs w:val="24"/>
        </w:rPr>
        <w:t>=1,    х</w:t>
      </w:r>
      <w:r w:rsidRPr="00D9564B">
        <w:rPr>
          <w:szCs w:val="24"/>
          <w:vertAlign w:val="subscript"/>
        </w:rPr>
        <w:t>2</w:t>
      </w:r>
      <w:r w:rsidRPr="00D9564B">
        <w:rPr>
          <w:szCs w:val="24"/>
        </w:rPr>
        <w:t xml:space="preserve">=        </w:t>
      </w:r>
    </w:p>
    <w:p w:rsidR="002D667B" w:rsidRPr="00D9564B" w:rsidRDefault="002D667B" w:rsidP="00A03B1D">
      <w:pPr>
        <w:rPr>
          <w:szCs w:val="24"/>
        </w:rPr>
      </w:pPr>
      <w:r w:rsidRPr="00D9564B">
        <w:rPr>
          <w:szCs w:val="24"/>
        </w:rPr>
        <w:t>ах</w:t>
      </w:r>
      <w:r w:rsidRPr="00D9564B">
        <w:rPr>
          <w:szCs w:val="24"/>
          <w:vertAlign w:val="superscript"/>
        </w:rPr>
        <w:t>2</w:t>
      </w:r>
      <w:r w:rsidRPr="00D9564B">
        <w:rPr>
          <w:szCs w:val="24"/>
        </w:rPr>
        <w:t>+2</w:t>
      </w:r>
      <w:r w:rsidRPr="00D9564B">
        <w:rPr>
          <w:szCs w:val="24"/>
          <w:lang w:val="en-US"/>
        </w:rPr>
        <w:t>k</w:t>
      </w:r>
      <w:r w:rsidRPr="00D9564B">
        <w:rPr>
          <w:szCs w:val="24"/>
        </w:rPr>
        <w:t xml:space="preserve">х+с=0                                    </w:t>
      </w:r>
    </w:p>
    <w:p w:rsidR="002D667B" w:rsidRPr="00D9564B" w:rsidRDefault="002D667B" w:rsidP="00A03B1D">
      <w:pPr>
        <w:rPr>
          <w:szCs w:val="24"/>
        </w:rPr>
      </w:pPr>
      <w:r w:rsidRPr="00D9564B">
        <w:rPr>
          <w:szCs w:val="24"/>
        </w:rPr>
        <w:t>ах</w:t>
      </w:r>
      <w:r w:rsidRPr="00D9564B">
        <w:rPr>
          <w:szCs w:val="24"/>
          <w:vertAlign w:val="superscript"/>
        </w:rPr>
        <w:t>2</w:t>
      </w:r>
      <w:r w:rsidRPr="00D9564B">
        <w:rPr>
          <w:szCs w:val="24"/>
        </w:rPr>
        <w:t>+вх=0                                         х</w:t>
      </w:r>
      <w:r w:rsidRPr="00D9564B">
        <w:rPr>
          <w:szCs w:val="24"/>
          <w:vertAlign w:val="subscript"/>
        </w:rPr>
        <w:t>1,2</w:t>
      </w:r>
      <w:r w:rsidRPr="00D9564B">
        <w:rPr>
          <w:szCs w:val="24"/>
        </w:rPr>
        <w:fldChar w:fldCharType="begin"/>
      </w:r>
      <w:r w:rsidRPr="00D9564B">
        <w:rPr>
          <w:szCs w:val="24"/>
        </w:rPr>
        <w:instrText xml:space="preserve"> QUOTE </w:instrText>
      </w:r>
      <w:r w:rsidRPr="00D9564B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79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A5A&quot;/&gt;&lt;wsp:rsid wsp:val=&quot;000A07FE&quot;/&gt;&lt;wsp:rsid wsp:val=&quot;000B2F10&quot;/&gt;&lt;wsp:rsid wsp:val=&quot;000B69B6&quot;/&gt;&lt;wsp:rsid wsp:val=&quot;000D21C1&quot;/&gt;&lt;wsp:rsid wsp:val=&quot;000F7F2A&quot;/&gt;&lt;wsp:rsid wsp:val=&quot;00103259&quot;/&gt;&lt;wsp:rsid wsp:val=&quot;00112A5A&quot;/&gt;&lt;wsp:rsid wsp:val=&quot;00114046&quot;/&gt;&lt;wsp:rsid wsp:val=&quot;00131D01&quot;/&gt;&lt;wsp:rsid wsp:val=&quot;001374DA&quot;/&gt;&lt;wsp:rsid wsp:val=&quot;00150CBC&quot;/&gt;&lt;wsp:rsid wsp:val=&quot;00190748&quot;/&gt;&lt;wsp:rsid wsp:val=&quot;00224D82&quot;/&gt;&lt;wsp:rsid wsp:val=&quot;002D2221&quot;/&gt;&lt;wsp:rsid wsp:val=&quot;003030A0&quot;/&gt;&lt;wsp:rsid wsp:val=&quot;00357545&quot;/&gt;&lt;wsp:rsid wsp:val=&quot;003726AF&quot;/&gt;&lt;wsp:rsid wsp:val=&quot;0038377D&quot;/&gt;&lt;wsp:rsid wsp:val=&quot;005024F5&quot;/&gt;&lt;wsp:rsid wsp:val=&quot;00515361&quot;/&gt;&lt;wsp:rsid wsp:val=&quot;00593ABD&quot;/&gt;&lt;wsp:rsid wsp:val=&quot;005B2907&quot;/&gt;&lt;wsp:rsid wsp:val=&quot;005B71FB&quot;/&gt;&lt;wsp:rsid wsp:val=&quot;005B7D06&quot;/&gt;&lt;wsp:rsid wsp:val=&quot;005C3998&quot;/&gt;&lt;wsp:rsid wsp:val=&quot;005D04FF&quot;/&gt;&lt;wsp:rsid wsp:val=&quot;0060364E&quot;/&gt;&lt;wsp:rsid wsp:val=&quot;00610D82&quot;/&gt;&lt;wsp:rsid wsp:val=&quot;00650E08&quot;/&gt;&lt;wsp:rsid wsp:val=&quot;00752965&quot;/&gt;&lt;wsp:rsid wsp:val=&quot;008059DB&quot;/&gt;&lt;wsp:rsid wsp:val=&quot;008D343A&quot;/&gt;&lt;wsp:rsid wsp:val=&quot;008E12E9&quot;/&gt;&lt;wsp:rsid wsp:val=&quot;008F269F&quot;/&gt;&lt;wsp:rsid wsp:val=&quot;00A02505&quot;/&gt;&lt;wsp:rsid wsp:val=&quot;00A03B1D&quot;/&gt;&lt;wsp:rsid wsp:val=&quot;00A3696C&quot;/&gt;&lt;wsp:rsid wsp:val=&quot;00AF6DB8&quot;/&gt;&lt;wsp:rsid wsp:val=&quot;00BE4D32&quot;/&gt;&lt;wsp:rsid wsp:val=&quot;00C43E9C&quot;/&gt;&lt;wsp:rsid wsp:val=&quot;00C66EC1&quot;/&gt;&lt;wsp:rsid wsp:val=&quot;00CD4157&quot;/&gt;&lt;wsp:rsid wsp:val=&quot;00D03096&quot;/&gt;&lt;wsp:rsid wsp:val=&quot;00D04976&quot;/&gt;&lt;wsp:rsid wsp:val=&quot;00D471E0&quot;/&gt;&lt;wsp:rsid wsp:val=&quot;00DA3B5A&quot;/&gt;&lt;wsp:rsid wsp:val=&quot;00DB6FD2&quot;/&gt;&lt;wsp:rsid wsp:val=&quot;00E2252E&quot;/&gt;&lt;wsp:rsid wsp:val=&quot;00E53B87&quot;/&gt;&lt;wsp:rsid wsp:val=&quot;00E93EA2&quot;/&gt;&lt;wsp:rsid wsp:val=&quot;00EB6407&quot;/&gt;&lt;wsp:rsid wsp:val=&quot;00EC2720&quot;/&gt;&lt;wsp:rsid wsp:val=&quot;00F4493E&quot;/&gt;&lt;wsp:rsid wsp:val=&quot;00FA360D&quot;/&gt;&lt;wsp:rsid wsp:val=&quot;00FC2C65&quot;/&gt;&lt;wsp:rsid wsp:val=&quot;00FF140A&quot;/&gt;&lt;wsp:rsid wsp:val=&quot;00FF7177&quot;/&gt;&lt;/wsp:rsids&gt;&lt;/w:docPr&gt;&lt;w:body&gt;&lt;w:p wsp:rsidR=&quot;00000000&quot; wsp:rsidRDefault=&quot;00DB6FD2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-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В±&lt;/m:t&gt;&lt;/m:r&gt;&lt;m:rad&gt;&lt;m:radPr&gt;&lt;m:deg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w:sz-cs w:val=&quot;28&quot;/&gt;&lt;/w:rPr&gt;&lt;/m:ctrlPr&gt;&lt;/m:sSupPr&gt;&lt;m:e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k&lt;/m:t&gt;&lt;/m:r&gt;&lt;/m:e&gt;&lt;m:sup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-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ac&lt;/m:t&gt;&lt;/m:r&gt;&lt;/m:e&gt;&lt;/m:rad&gt;&lt;/m:num&gt;&lt;m:den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D9564B">
        <w:rPr>
          <w:szCs w:val="24"/>
        </w:rPr>
        <w:instrText xml:space="preserve"> </w:instrText>
      </w:r>
      <w:r w:rsidRPr="00D9564B">
        <w:rPr>
          <w:szCs w:val="24"/>
        </w:rPr>
        <w:fldChar w:fldCharType="separate"/>
      </w:r>
      <w:r w:rsidRPr="00D9564B">
        <w:rPr>
          <w:szCs w:val="24"/>
        </w:rPr>
        <w:pict>
          <v:shape id="_x0000_i1026" type="#_x0000_t75" style="width:198pt;height:79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A5A&quot;/&gt;&lt;wsp:rsid wsp:val=&quot;000A07FE&quot;/&gt;&lt;wsp:rsid wsp:val=&quot;000B2F10&quot;/&gt;&lt;wsp:rsid wsp:val=&quot;000B69B6&quot;/&gt;&lt;wsp:rsid wsp:val=&quot;000D21C1&quot;/&gt;&lt;wsp:rsid wsp:val=&quot;000F7F2A&quot;/&gt;&lt;wsp:rsid wsp:val=&quot;00103259&quot;/&gt;&lt;wsp:rsid wsp:val=&quot;00112A5A&quot;/&gt;&lt;wsp:rsid wsp:val=&quot;00114046&quot;/&gt;&lt;wsp:rsid wsp:val=&quot;00131D01&quot;/&gt;&lt;wsp:rsid wsp:val=&quot;001374DA&quot;/&gt;&lt;wsp:rsid wsp:val=&quot;00150CBC&quot;/&gt;&lt;wsp:rsid wsp:val=&quot;00190748&quot;/&gt;&lt;wsp:rsid wsp:val=&quot;00224D82&quot;/&gt;&lt;wsp:rsid wsp:val=&quot;002D2221&quot;/&gt;&lt;wsp:rsid wsp:val=&quot;003030A0&quot;/&gt;&lt;wsp:rsid wsp:val=&quot;00357545&quot;/&gt;&lt;wsp:rsid wsp:val=&quot;003726AF&quot;/&gt;&lt;wsp:rsid wsp:val=&quot;0038377D&quot;/&gt;&lt;wsp:rsid wsp:val=&quot;005024F5&quot;/&gt;&lt;wsp:rsid wsp:val=&quot;00515361&quot;/&gt;&lt;wsp:rsid wsp:val=&quot;00593ABD&quot;/&gt;&lt;wsp:rsid wsp:val=&quot;005B2907&quot;/&gt;&lt;wsp:rsid wsp:val=&quot;005B71FB&quot;/&gt;&lt;wsp:rsid wsp:val=&quot;005B7D06&quot;/&gt;&lt;wsp:rsid wsp:val=&quot;005C3998&quot;/&gt;&lt;wsp:rsid wsp:val=&quot;005D04FF&quot;/&gt;&lt;wsp:rsid wsp:val=&quot;0060364E&quot;/&gt;&lt;wsp:rsid wsp:val=&quot;00610D82&quot;/&gt;&lt;wsp:rsid wsp:val=&quot;00650E08&quot;/&gt;&lt;wsp:rsid wsp:val=&quot;00752965&quot;/&gt;&lt;wsp:rsid wsp:val=&quot;008059DB&quot;/&gt;&lt;wsp:rsid wsp:val=&quot;008D343A&quot;/&gt;&lt;wsp:rsid wsp:val=&quot;008E12E9&quot;/&gt;&lt;wsp:rsid wsp:val=&quot;008F269F&quot;/&gt;&lt;wsp:rsid wsp:val=&quot;00A02505&quot;/&gt;&lt;wsp:rsid wsp:val=&quot;00A03B1D&quot;/&gt;&lt;wsp:rsid wsp:val=&quot;00A3696C&quot;/&gt;&lt;wsp:rsid wsp:val=&quot;00AF6DB8&quot;/&gt;&lt;wsp:rsid wsp:val=&quot;00BE4D32&quot;/&gt;&lt;wsp:rsid wsp:val=&quot;00C43E9C&quot;/&gt;&lt;wsp:rsid wsp:val=&quot;00C66EC1&quot;/&gt;&lt;wsp:rsid wsp:val=&quot;00CD4157&quot;/&gt;&lt;wsp:rsid wsp:val=&quot;00D03096&quot;/&gt;&lt;wsp:rsid wsp:val=&quot;00D04976&quot;/&gt;&lt;wsp:rsid wsp:val=&quot;00D471E0&quot;/&gt;&lt;wsp:rsid wsp:val=&quot;00DA3B5A&quot;/&gt;&lt;wsp:rsid wsp:val=&quot;00DB6FD2&quot;/&gt;&lt;wsp:rsid wsp:val=&quot;00E2252E&quot;/&gt;&lt;wsp:rsid wsp:val=&quot;00E53B87&quot;/&gt;&lt;wsp:rsid wsp:val=&quot;00E93EA2&quot;/&gt;&lt;wsp:rsid wsp:val=&quot;00EB6407&quot;/&gt;&lt;wsp:rsid wsp:val=&quot;00EC2720&quot;/&gt;&lt;wsp:rsid wsp:val=&quot;00F4493E&quot;/&gt;&lt;wsp:rsid wsp:val=&quot;00FA360D&quot;/&gt;&lt;wsp:rsid wsp:val=&quot;00FC2C65&quot;/&gt;&lt;wsp:rsid wsp:val=&quot;00FF140A&quot;/&gt;&lt;wsp:rsid wsp:val=&quot;00FF7177&quot;/&gt;&lt;/wsp:rsids&gt;&lt;/w:docPr&gt;&lt;w:body&gt;&lt;w:p wsp:rsidR=&quot;00000000&quot; wsp:rsidRDefault=&quot;00DB6FD2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-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В±&lt;/m:t&gt;&lt;/m:r&gt;&lt;m:rad&gt;&lt;m:radPr&gt;&lt;m:deg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w:sz-cs w:val=&quot;28&quot;/&gt;&lt;/w:rPr&gt;&lt;/m:ctrlPr&gt;&lt;/m:sSupPr&gt;&lt;m:e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k&lt;/m:t&gt;&lt;/m:r&gt;&lt;/m:e&gt;&lt;m:sup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-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ac&lt;/m:t&gt;&lt;/m:r&gt;&lt;/m:e&gt;&lt;/m:rad&gt;&lt;/m:num&gt;&lt;m:den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D9564B">
        <w:rPr>
          <w:szCs w:val="24"/>
        </w:rPr>
        <w:fldChar w:fldCharType="end"/>
      </w:r>
    </w:p>
    <w:p w:rsidR="002D667B" w:rsidRPr="00D9564B" w:rsidRDefault="002D667B" w:rsidP="00A03B1D">
      <w:pPr>
        <w:ind w:hanging="284"/>
        <w:rPr>
          <w:szCs w:val="24"/>
        </w:rPr>
      </w:pPr>
      <w:r w:rsidRPr="00D9564B">
        <w:rPr>
          <w:szCs w:val="24"/>
        </w:rPr>
        <w:t xml:space="preserve">   ах</w:t>
      </w:r>
      <w:r w:rsidRPr="00D9564B">
        <w:rPr>
          <w:szCs w:val="24"/>
          <w:vertAlign w:val="superscript"/>
        </w:rPr>
        <w:t>2</w:t>
      </w:r>
      <w:r w:rsidRPr="00D9564B">
        <w:rPr>
          <w:szCs w:val="24"/>
        </w:rPr>
        <w:t>+с=0                                           х</w:t>
      </w:r>
      <w:r w:rsidRPr="00D9564B">
        <w:rPr>
          <w:szCs w:val="24"/>
          <w:vertAlign w:val="subscript"/>
        </w:rPr>
        <w:t xml:space="preserve">1.,2 </w:t>
      </w:r>
      <w:r w:rsidRPr="00D9564B">
        <w:rPr>
          <w:szCs w:val="24"/>
        </w:rPr>
        <w:t>=</w:t>
      </w:r>
      <w:r w:rsidRPr="00D9564B">
        <w:rPr>
          <w:szCs w:val="24"/>
        </w:rPr>
        <w:fldChar w:fldCharType="begin"/>
      </w:r>
      <w:r w:rsidRPr="00D9564B">
        <w:rPr>
          <w:szCs w:val="24"/>
        </w:rPr>
        <w:instrText xml:space="preserve"> QUOTE </w:instrText>
      </w:r>
      <w:r w:rsidRPr="00D9564B">
        <w:rPr>
          <w:szCs w:val="24"/>
        </w:rPr>
        <w:pict>
          <v:shape id="_x0000_i1027" type="#_x0000_t75" style="width:46.5pt;height:54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A5A&quot;/&gt;&lt;wsp:rsid wsp:val=&quot;000A07FE&quot;/&gt;&lt;wsp:rsid wsp:val=&quot;000B2F10&quot;/&gt;&lt;wsp:rsid wsp:val=&quot;000B69B6&quot;/&gt;&lt;wsp:rsid wsp:val=&quot;000D21C1&quot;/&gt;&lt;wsp:rsid wsp:val=&quot;000F7F2A&quot;/&gt;&lt;wsp:rsid wsp:val=&quot;00103259&quot;/&gt;&lt;wsp:rsid wsp:val=&quot;00112A5A&quot;/&gt;&lt;wsp:rsid wsp:val=&quot;00114046&quot;/&gt;&lt;wsp:rsid wsp:val=&quot;00131D01&quot;/&gt;&lt;wsp:rsid wsp:val=&quot;001374DA&quot;/&gt;&lt;wsp:rsid wsp:val=&quot;00150CBC&quot;/&gt;&lt;wsp:rsid wsp:val=&quot;00161537&quot;/&gt;&lt;wsp:rsid wsp:val=&quot;00190748&quot;/&gt;&lt;wsp:rsid wsp:val=&quot;00224D82&quot;/&gt;&lt;wsp:rsid wsp:val=&quot;002D2221&quot;/&gt;&lt;wsp:rsid wsp:val=&quot;003030A0&quot;/&gt;&lt;wsp:rsid wsp:val=&quot;00357545&quot;/&gt;&lt;wsp:rsid wsp:val=&quot;003726AF&quot;/&gt;&lt;wsp:rsid wsp:val=&quot;0038377D&quot;/&gt;&lt;wsp:rsid wsp:val=&quot;005024F5&quot;/&gt;&lt;wsp:rsid wsp:val=&quot;00515361&quot;/&gt;&lt;wsp:rsid wsp:val=&quot;00593ABD&quot;/&gt;&lt;wsp:rsid wsp:val=&quot;005B2907&quot;/&gt;&lt;wsp:rsid wsp:val=&quot;005B71FB&quot;/&gt;&lt;wsp:rsid wsp:val=&quot;005B7D06&quot;/&gt;&lt;wsp:rsid wsp:val=&quot;005C3998&quot;/&gt;&lt;wsp:rsid wsp:val=&quot;005D04FF&quot;/&gt;&lt;wsp:rsid wsp:val=&quot;0060364E&quot;/&gt;&lt;wsp:rsid wsp:val=&quot;00610D82&quot;/&gt;&lt;wsp:rsid wsp:val=&quot;00650E08&quot;/&gt;&lt;wsp:rsid wsp:val=&quot;00752965&quot;/&gt;&lt;wsp:rsid wsp:val=&quot;008059DB&quot;/&gt;&lt;wsp:rsid wsp:val=&quot;008D343A&quot;/&gt;&lt;wsp:rsid wsp:val=&quot;008E12E9&quot;/&gt;&lt;wsp:rsid wsp:val=&quot;008F269F&quot;/&gt;&lt;wsp:rsid wsp:val=&quot;00A02505&quot;/&gt;&lt;wsp:rsid wsp:val=&quot;00A03B1D&quot;/&gt;&lt;wsp:rsid wsp:val=&quot;00A3696C&quot;/&gt;&lt;wsp:rsid wsp:val=&quot;00AF6DB8&quot;/&gt;&lt;wsp:rsid wsp:val=&quot;00BE4D32&quot;/&gt;&lt;wsp:rsid wsp:val=&quot;00C43E9C&quot;/&gt;&lt;wsp:rsid wsp:val=&quot;00C66EC1&quot;/&gt;&lt;wsp:rsid wsp:val=&quot;00CD4157&quot;/&gt;&lt;wsp:rsid wsp:val=&quot;00D03096&quot;/&gt;&lt;wsp:rsid wsp:val=&quot;00D04976&quot;/&gt;&lt;wsp:rsid wsp:val=&quot;00D471E0&quot;/&gt;&lt;wsp:rsid wsp:val=&quot;00DA3B5A&quot;/&gt;&lt;wsp:rsid wsp:val=&quot;00E2252E&quot;/&gt;&lt;wsp:rsid wsp:val=&quot;00E53B87&quot;/&gt;&lt;wsp:rsid wsp:val=&quot;00E93EA2&quot;/&gt;&lt;wsp:rsid wsp:val=&quot;00EB6407&quot;/&gt;&lt;wsp:rsid wsp:val=&quot;00EC2720&quot;/&gt;&lt;wsp:rsid wsp:val=&quot;00F4493E&quot;/&gt;&lt;wsp:rsid wsp:val=&quot;00FA360D&quot;/&gt;&lt;wsp:rsid wsp:val=&quot;00FC2C65&quot;/&gt;&lt;wsp:rsid wsp:val=&quot;00FF140A&quot;/&gt;&lt;wsp:rsid wsp:val=&quot;00FF7177&quot;/&gt;&lt;/wsp:rsids&gt;&lt;/w:docPr&gt;&lt;w:body&gt;&lt;w:p wsp:rsidR=&quot;00000000&quot; wsp:rsidRDefault=&quot;0016153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 В±&lt;/m:t&gt;&lt;/m:r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D9564B">
        <w:rPr>
          <w:szCs w:val="24"/>
        </w:rPr>
        <w:instrText xml:space="preserve"> </w:instrText>
      </w:r>
      <w:r w:rsidRPr="00D9564B">
        <w:rPr>
          <w:szCs w:val="24"/>
        </w:rPr>
        <w:fldChar w:fldCharType="separate"/>
      </w:r>
      <w:r w:rsidRPr="00D9564B">
        <w:rPr>
          <w:szCs w:val="24"/>
        </w:rPr>
        <w:pict>
          <v:shape id="_x0000_i1028" type="#_x0000_t75" style="width:46.5pt;height:54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A5A&quot;/&gt;&lt;wsp:rsid wsp:val=&quot;000A07FE&quot;/&gt;&lt;wsp:rsid wsp:val=&quot;000B2F10&quot;/&gt;&lt;wsp:rsid wsp:val=&quot;000B69B6&quot;/&gt;&lt;wsp:rsid wsp:val=&quot;000D21C1&quot;/&gt;&lt;wsp:rsid wsp:val=&quot;000F7F2A&quot;/&gt;&lt;wsp:rsid wsp:val=&quot;00103259&quot;/&gt;&lt;wsp:rsid wsp:val=&quot;00112A5A&quot;/&gt;&lt;wsp:rsid wsp:val=&quot;00114046&quot;/&gt;&lt;wsp:rsid wsp:val=&quot;00131D01&quot;/&gt;&lt;wsp:rsid wsp:val=&quot;001374DA&quot;/&gt;&lt;wsp:rsid wsp:val=&quot;00150CBC&quot;/&gt;&lt;wsp:rsid wsp:val=&quot;00161537&quot;/&gt;&lt;wsp:rsid wsp:val=&quot;00190748&quot;/&gt;&lt;wsp:rsid wsp:val=&quot;00224D82&quot;/&gt;&lt;wsp:rsid wsp:val=&quot;002D2221&quot;/&gt;&lt;wsp:rsid wsp:val=&quot;003030A0&quot;/&gt;&lt;wsp:rsid wsp:val=&quot;00357545&quot;/&gt;&lt;wsp:rsid wsp:val=&quot;003726AF&quot;/&gt;&lt;wsp:rsid wsp:val=&quot;0038377D&quot;/&gt;&lt;wsp:rsid wsp:val=&quot;005024F5&quot;/&gt;&lt;wsp:rsid wsp:val=&quot;00515361&quot;/&gt;&lt;wsp:rsid wsp:val=&quot;00593ABD&quot;/&gt;&lt;wsp:rsid wsp:val=&quot;005B2907&quot;/&gt;&lt;wsp:rsid wsp:val=&quot;005B71FB&quot;/&gt;&lt;wsp:rsid wsp:val=&quot;005B7D06&quot;/&gt;&lt;wsp:rsid wsp:val=&quot;005C3998&quot;/&gt;&lt;wsp:rsid wsp:val=&quot;005D04FF&quot;/&gt;&lt;wsp:rsid wsp:val=&quot;0060364E&quot;/&gt;&lt;wsp:rsid wsp:val=&quot;00610D82&quot;/&gt;&lt;wsp:rsid wsp:val=&quot;00650E08&quot;/&gt;&lt;wsp:rsid wsp:val=&quot;00752965&quot;/&gt;&lt;wsp:rsid wsp:val=&quot;008059DB&quot;/&gt;&lt;wsp:rsid wsp:val=&quot;008D343A&quot;/&gt;&lt;wsp:rsid wsp:val=&quot;008E12E9&quot;/&gt;&lt;wsp:rsid wsp:val=&quot;008F269F&quot;/&gt;&lt;wsp:rsid wsp:val=&quot;00A02505&quot;/&gt;&lt;wsp:rsid wsp:val=&quot;00A03B1D&quot;/&gt;&lt;wsp:rsid wsp:val=&quot;00A3696C&quot;/&gt;&lt;wsp:rsid wsp:val=&quot;00AF6DB8&quot;/&gt;&lt;wsp:rsid wsp:val=&quot;00BE4D32&quot;/&gt;&lt;wsp:rsid wsp:val=&quot;00C43E9C&quot;/&gt;&lt;wsp:rsid wsp:val=&quot;00C66EC1&quot;/&gt;&lt;wsp:rsid wsp:val=&quot;00CD4157&quot;/&gt;&lt;wsp:rsid wsp:val=&quot;00D03096&quot;/&gt;&lt;wsp:rsid wsp:val=&quot;00D04976&quot;/&gt;&lt;wsp:rsid wsp:val=&quot;00D471E0&quot;/&gt;&lt;wsp:rsid wsp:val=&quot;00DA3B5A&quot;/&gt;&lt;wsp:rsid wsp:val=&quot;00E2252E&quot;/&gt;&lt;wsp:rsid wsp:val=&quot;00E53B87&quot;/&gt;&lt;wsp:rsid wsp:val=&quot;00E93EA2&quot;/&gt;&lt;wsp:rsid wsp:val=&quot;00EB6407&quot;/&gt;&lt;wsp:rsid wsp:val=&quot;00EC2720&quot;/&gt;&lt;wsp:rsid wsp:val=&quot;00F4493E&quot;/&gt;&lt;wsp:rsid wsp:val=&quot;00FA360D&quot;/&gt;&lt;wsp:rsid wsp:val=&quot;00FC2C65&quot;/&gt;&lt;wsp:rsid wsp:val=&quot;00FF140A&quot;/&gt;&lt;wsp:rsid wsp:val=&quot;00FF7177&quot;/&gt;&lt;/wsp:rsids&gt;&lt;/w:docPr&gt;&lt;w:body&gt;&lt;w:p wsp:rsidR=&quot;00000000&quot; wsp:rsidRDefault=&quot;0016153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 В±&lt;/m:t&gt;&lt;/m:r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D9564B">
        <w:rPr>
          <w:szCs w:val="24"/>
        </w:rPr>
        <w:fldChar w:fldCharType="end"/>
      </w:r>
      <w:r w:rsidRPr="00D9564B">
        <w:rPr>
          <w:szCs w:val="24"/>
        </w:rPr>
        <w:t xml:space="preserve">,    при    - </w:t>
      </w:r>
    </w:p>
    <w:p w:rsidR="002D667B" w:rsidRPr="00D9564B" w:rsidRDefault="002D667B" w:rsidP="00A03B1D">
      <w:pPr>
        <w:rPr>
          <w:szCs w:val="24"/>
        </w:rPr>
      </w:pPr>
      <w:r w:rsidRPr="00D9564B">
        <w:rPr>
          <w:szCs w:val="24"/>
        </w:rPr>
        <w:t>ах</w:t>
      </w:r>
      <w:r w:rsidRPr="00D9564B">
        <w:rPr>
          <w:szCs w:val="24"/>
          <w:vertAlign w:val="superscript"/>
        </w:rPr>
        <w:t>2</w:t>
      </w:r>
      <w:r w:rsidRPr="00D9564B">
        <w:rPr>
          <w:szCs w:val="24"/>
        </w:rPr>
        <w:t xml:space="preserve"> =0                                         х=0                                     </w:t>
      </w:r>
    </w:p>
    <w:p w:rsidR="002D667B" w:rsidRPr="00D9564B" w:rsidRDefault="002D667B" w:rsidP="00A03B1D">
      <w:pPr>
        <w:rPr>
          <w:szCs w:val="24"/>
        </w:rPr>
      </w:pPr>
      <w:r w:rsidRPr="00D9564B">
        <w:rPr>
          <w:szCs w:val="24"/>
        </w:rPr>
        <w:t xml:space="preserve">                                                           х</w:t>
      </w:r>
      <w:r w:rsidRPr="00D9564B">
        <w:rPr>
          <w:szCs w:val="24"/>
          <w:vertAlign w:val="subscript"/>
        </w:rPr>
        <w:t>1</w:t>
      </w:r>
      <w:r w:rsidRPr="00D9564B">
        <w:rPr>
          <w:szCs w:val="24"/>
        </w:rPr>
        <w:t>=0, х</w:t>
      </w:r>
      <w:r w:rsidRPr="00D9564B">
        <w:rPr>
          <w:szCs w:val="24"/>
          <w:vertAlign w:val="subscript"/>
        </w:rPr>
        <w:t>2</w:t>
      </w:r>
      <w:r w:rsidRPr="00D9564B">
        <w:rPr>
          <w:szCs w:val="24"/>
        </w:rPr>
        <w:t xml:space="preserve">= - </w:t>
      </w:r>
    </w:p>
    <w:p w:rsidR="002D667B" w:rsidRPr="00D9564B" w:rsidRDefault="002D667B" w:rsidP="00A03B1D">
      <w:pPr>
        <w:rPr>
          <w:szCs w:val="24"/>
        </w:rPr>
      </w:pPr>
      <w:r w:rsidRPr="00D9564B">
        <w:rPr>
          <w:szCs w:val="24"/>
        </w:rPr>
        <w:t xml:space="preserve">                                                          х</w:t>
      </w:r>
      <w:r w:rsidRPr="00D9564B">
        <w:rPr>
          <w:szCs w:val="24"/>
          <w:vertAlign w:val="subscript"/>
        </w:rPr>
        <w:t>1;2</w:t>
      </w:r>
      <w:r w:rsidRPr="00D9564B">
        <w:rPr>
          <w:szCs w:val="24"/>
        </w:rPr>
        <w:t xml:space="preserve">=  </w:t>
      </w:r>
      <w:r w:rsidRPr="00D9564B">
        <w:rPr>
          <w:szCs w:val="24"/>
        </w:rPr>
        <w:fldChar w:fldCharType="begin"/>
      </w:r>
      <w:r w:rsidRPr="00D9564B">
        <w:rPr>
          <w:szCs w:val="24"/>
        </w:rPr>
        <w:instrText xml:space="preserve"> QUOTE </w:instrText>
      </w:r>
      <w:r w:rsidRPr="00D9564B">
        <w:rPr>
          <w:szCs w:val="24"/>
        </w:rPr>
        <w:pict>
          <v:shape id="_x0000_i1029" type="#_x0000_t75" style="width:82.5pt;height:27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A5A&quot;/&gt;&lt;wsp:rsid wsp:val=&quot;000A07FE&quot;/&gt;&lt;wsp:rsid wsp:val=&quot;000B2F10&quot;/&gt;&lt;wsp:rsid wsp:val=&quot;000B69B6&quot;/&gt;&lt;wsp:rsid wsp:val=&quot;000D21C1&quot;/&gt;&lt;wsp:rsid wsp:val=&quot;000F7F2A&quot;/&gt;&lt;wsp:rsid wsp:val=&quot;00103259&quot;/&gt;&lt;wsp:rsid wsp:val=&quot;00112A5A&quot;/&gt;&lt;wsp:rsid wsp:val=&quot;00114046&quot;/&gt;&lt;wsp:rsid wsp:val=&quot;00131D01&quot;/&gt;&lt;wsp:rsid wsp:val=&quot;001374DA&quot;/&gt;&lt;wsp:rsid wsp:val=&quot;00150CBC&quot;/&gt;&lt;wsp:rsid wsp:val=&quot;00190748&quot;/&gt;&lt;wsp:rsid wsp:val=&quot;00224D82&quot;/&gt;&lt;wsp:rsid wsp:val=&quot;002D2221&quot;/&gt;&lt;wsp:rsid wsp:val=&quot;003030A0&quot;/&gt;&lt;wsp:rsid wsp:val=&quot;00331C0E&quot;/&gt;&lt;wsp:rsid wsp:val=&quot;00357545&quot;/&gt;&lt;wsp:rsid wsp:val=&quot;003726AF&quot;/&gt;&lt;wsp:rsid wsp:val=&quot;0038377D&quot;/&gt;&lt;wsp:rsid wsp:val=&quot;005024F5&quot;/&gt;&lt;wsp:rsid wsp:val=&quot;00515361&quot;/&gt;&lt;wsp:rsid wsp:val=&quot;00593ABD&quot;/&gt;&lt;wsp:rsid wsp:val=&quot;005B2907&quot;/&gt;&lt;wsp:rsid wsp:val=&quot;005B71FB&quot;/&gt;&lt;wsp:rsid wsp:val=&quot;005B7D06&quot;/&gt;&lt;wsp:rsid wsp:val=&quot;005C3998&quot;/&gt;&lt;wsp:rsid wsp:val=&quot;005D04FF&quot;/&gt;&lt;wsp:rsid wsp:val=&quot;0060364E&quot;/&gt;&lt;wsp:rsid wsp:val=&quot;00610D82&quot;/&gt;&lt;wsp:rsid wsp:val=&quot;00650E08&quot;/&gt;&lt;wsp:rsid wsp:val=&quot;00752965&quot;/&gt;&lt;wsp:rsid wsp:val=&quot;008059DB&quot;/&gt;&lt;wsp:rsid wsp:val=&quot;008D343A&quot;/&gt;&lt;wsp:rsid wsp:val=&quot;008E12E9&quot;/&gt;&lt;wsp:rsid wsp:val=&quot;008F269F&quot;/&gt;&lt;wsp:rsid wsp:val=&quot;00A02505&quot;/&gt;&lt;wsp:rsid wsp:val=&quot;00A03B1D&quot;/&gt;&lt;wsp:rsid wsp:val=&quot;00A3696C&quot;/&gt;&lt;wsp:rsid wsp:val=&quot;00AF6DB8&quot;/&gt;&lt;wsp:rsid wsp:val=&quot;00BE4D32&quot;/&gt;&lt;wsp:rsid wsp:val=&quot;00C43E9C&quot;/&gt;&lt;wsp:rsid wsp:val=&quot;00C66EC1&quot;/&gt;&lt;wsp:rsid wsp:val=&quot;00CD4157&quot;/&gt;&lt;wsp:rsid wsp:val=&quot;00D03096&quot;/&gt;&lt;wsp:rsid wsp:val=&quot;00D04976&quot;/&gt;&lt;wsp:rsid wsp:val=&quot;00D471E0&quot;/&gt;&lt;wsp:rsid wsp:val=&quot;00DA3B5A&quot;/&gt;&lt;wsp:rsid wsp:val=&quot;00E2252E&quot;/&gt;&lt;wsp:rsid wsp:val=&quot;00E53B87&quot;/&gt;&lt;wsp:rsid wsp:val=&quot;00E93EA2&quot;/&gt;&lt;wsp:rsid wsp:val=&quot;00EB6407&quot;/&gt;&lt;wsp:rsid wsp:val=&quot;00EC2720&quot;/&gt;&lt;wsp:rsid wsp:val=&quot;00F4493E&quot;/&gt;&lt;wsp:rsid wsp:val=&quot;00FA360D&quot;/&gt;&lt;wsp:rsid wsp:val=&quot;00FC2C65&quot;/&gt;&lt;wsp:rsid wsp:val=&quot;00FF140A&quot;/&gt;&lt;wsp:rsid wsp:val=&quot;00FF7177&quot;/&gt;&lt;/wsp:rsids&gt;&lt;/w:docPr&gt;&lt;w:body&gt;&lt;w:p wsp:rsidR=&quot;00000000&quot; wsp:rsidRDefault=&quot;00331C0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-bВ±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4ac&lt;/m:t&gt;&lt;/m:r&gt;&lt;/m:e&gt;&lt;/m:rad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9564B">
        <w:rPr>
          <w:szCs w:val="24"/>
        </w:rPr>
        <w:instrText xml:space="preserve"> </w:instrText>
      </w:r>
      <w:r w:rsidRPr="00D9564B">
        <w:rPr>
          <w:szCs w:val="24"/>
        </w:rPr>
        <w:fldChar w:fldCharType="separate"/>
      </w:r>
      <w:r w:rsidRPr="00D9564B">
        <w:rPr>
          <w:szCs w:val="24"/>
        </w:rPr>
        <w:pict>
          <v:shape id="_x0000_i1030" type="#_x0000_t75" style="width:82.5pt;height:27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A5A&quot;/&gt;&lt;wsp:rsid wsp:val=&quot;000A07FE&quot;/&gt;&lt;wsp:rsid wsp:val=&quot;000B2F10&quot;/&gt;&lt;wsp:rsid wsp:val=&quot;000B69B6&quot;/&gt;&lt;wsp:rsid wsp:val=&quot;000D21C1&quot;/&gt;&lt;wsp:rsid wsp:val=&quot;000F7F2A&quot;/&gt;&lt;wsp:rsid wsp:val=&quot;00103259&quot;/&gt;&lt;wsp:rsid wsp:val=&quot;00112A5A&quot;/&gt;&lt;wsp:rsid wsp:val=&quot;00114046&quot;/&gt;&lt;wsp:rsid wsp:val=&quot;00131D01&quot;/&gt;&lt;wsp:rsid wsp:val=&quot;001374DA&quot;/&gt;&lt;wsp:rsid wsp:val=&quot;00150CBC&quot;/&gt;&lt;wsp:rsid wsp:val=&quot;00190748&quot;/&gt;&lt;wsp:rsid wsp:val=&quot;00224D82&quot;/&gt;&lt;wsp:rsid wsp:val=&quot;002D2221&quot;/&gt;&lt;wsp:rsid wsp:val=&quot;003030A0&quot;/&gt;&lt;wsp:rsid wsp:val=&quot;00331C0E&quot;/&gt;&lt;wsp:rsid wsp:val=&quot;00357545&quot;/&gt;&lt;wsp:rsid wsp:val=&quot;003726AF&quot;/&gt;&lt;wsp:rsid wsp:val=&quot;0038377D&quot;/&gt;&lt;wsp:rsid wsp:val=&quot;005024F5&quot;/&gt;&lt;wsp:rsid wsp:val=&quot;00515361&quot;/&gt;&lt;wsp:rsid wsp:val=&quot;00593ABD&quot;/&gt;&lt;wsp:rsid wsp:val=&quot;005B2907&quot;/&gt;&lt;wsp:rsid wsp:val=&quot;005B71FB&quot;/&gt;&lt;wsp:rsid wsp:val=&quot;005B7D06&quot;/&gt;&lt;wsp:rsid wsp:val=&quot;005C3998&quot;/&gt;&lt;wsp:rsid wsp:val=&quot;005D04FF&quot;/&gt;&lt;wsp:rsid wsp:val=&quot;0060364E&quot;/&gt;&lt;wsp:rsid wsp:val=&quot;00610D82&quot;/&gt;&lt;wsp:rsid wsp:val=&quot;00650E08&quot;/&gt;&lt;wsp:rsid wsp:val=&quot;00752965&quot;/&gt;&lt;wsp:rsid wsp:val=&quot;008059DB&quot;/&gt;&lt;wsp:rsid wsp:val=&quot;008D343A&quot;/&gt;&lt;wsp:rsid wsp:val=&quot;008E12E9&quot;/&gt;&lt;wsp:rsid wsp:val=&quot;008F269F&quot;/&gt;&lt;wsp:rsid wsp:val=&quot;00A02505&quot;/&gt;&lt;wsp:rsid wsp:val=&quot;00A03B1D&quot;/&gt;&lt;wsp:rsid wsp:val=&quot;00A3696C&quot;/&gt;&lt;wsp:rsid wsp:val=&quot;00AF6DB8&quot;/&gt;&lt;wsp:rsid wsp:val=&quot;00BE4D32&quot;/&gt;&lt;wsp:rsid wsp:val=&quot;00C43E9C&quot;/&gt;&lt;wsp:rsid wsp:val=&quot;00C66EC1&quot;/&gt;&lt;wsp:rsid wsp:val=&quot;00CD4157&quot;/&gt;&lt;wsp:rsid wsp:val=&quot;00D03096&quot;/&gt;&lt;wsp:rsid wsp:val=&quot;00D04976&quot;/&gt;&lt;wsp:rsid wsp:val=&quot;00D471E0&quot;/&gt;&lt;wsp:rsid wsp:val=&quot;00DA3B5A&quot;/&gt;&lt;wsp:rsid wsp:val=&quot;00E2252E&quot;/&gt;&lt;wsp:rsid wsp:val=&quot;00E53B87&quot;/&gt;&lt;wsp:rsid wsp:val=&quot;00E93EA2&quot;/&gt;&lt;wsp:rsid wsp:val=&quot;00EB6407&quot;/&gt;&lt;wsp:rsid wsp:val=&quot;00EC2720&quot;/&gt;&lt;wsp:rsid wsp:val=&quot;00F4493E&quot;/&gt;&lt;wsp:rsid wsp:val=&quot;00FA360D&quot;/&gt;&lt;wsp:rsid wsp:val=&quot;00FC2C65&quot;/&gt;&lt;wsp:rsid wsp:val=&quot;00FF140A&quot;/&gt;&lt;wsp:rsid wsp:val=&quot;00FF7177&quot;/&gt;&lt;/wsp:rsids&gt;&lt;/w:docPr&gt;&lt;w:body&gt;&lt;w:p wsp:rsidR=&quot;00000000&quot; wsp:rsidRDefault=&quot;00331C0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-bВ±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4ac&lt;/m:t&gt;&lt;/m:r&gt;&lt;/m:e&gt;&lt;/m:rad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9564B">
        <w:rPr>
          <w:szCs w:val="24"/>
        </w:rPr>
        <w:fldChar w:fldCharType="end"/>
      </w:r>
    </w:p>
    <w:p w:rsidR="002D667B" w:rsidRPr="00D9564B" w:rsidRDefault="002D667B" w:rsidP="00A03B1D">
      <w:pPr>
        <w:rPr>
          <w:szCs w:val="24"/>
        </w:rPr>
      </w:pPr>
    </w:p>
    <w:p w:rsidR="002D667B" w:rsidRPr="00D9564B" w:rsidRDefault="002D667B" w:rsidP="00A03B1D">
      <w:pPr>
        <w:rPr>
          <w:szCs w:val="24"/>
        </w:rPr>
      </w:pPr>
    </w:p>
    <w:p w:rsidR="002D667B" w:rsidRPr="00D9564B" w:rsidRDefault="002D667B" w:rsidP="00A3696C">
      <w:pPr>
        <w:pStyle w:val="NoSpacing"/>
        <w:ind w:left="-993"/>
        <w:rPr>
          <w:rFonts w:ascii="Times New Roman" w:hAnsi="Times New Roman"/>
          <w:b/>
          <w:sz w:val="24"/>
          <w:szCs w:val="24"/>
        </w:rPr>
      </w:pPr>
      <w:r w:rsidRPr="00D9564B">
        <w:rPr>
          <w:rFonts w:ascii="Times New Roman" w:hAnsi="Times New Roman"/>
          <w:b/>
          <w:sz w:val="24"/>
          <w:szCs w:val="24"/>
        </w:rPr>
        <w:t>СЛАЙД    Тест №1  проверьте правильность выполнения</w:t>
      </w:r>
    </w:p>
    <w:p w:rsidR="002D667B" w:rsidRPr="00D9564B" w:rsidRDefault="002D667B" w:rsidP="00A03B1D">
      <w:pPr>
        <w:rPr>
          <w:szCs w:val="24"/>
        </w:rPr>
      </w:pPr>
    </w:p>
    <w:p w:rsidR="002D667B" w:rsidRPr="00D9564B" w:rsidRDefault="002D667B" w:rsidP="00D43E69">
      <w:pPr>
        <w:pStyle w:val="NoSpacing"/>
        <w:ind w:left="-993"/>
        <w:rPr>
          <w:rFonts w:ascii="Times New Roman" w:hAnsi="Times New Roman"/>
          <w:b/>
          <w:sz w:val="24"/>
          <w:szCs w:val="24"/>
        </w:rPr>
      </w:pPr>
      <w:r w:rsidRPr="00D9564B">
        <w:rPr>
          <w:rFonts w:ascii="Times New Roman" w:hAnsi="Times New Roman"/>
          <w:b/>
          <w:sz w:val="24"/>
          <w:szCs w:val="24"/>
        </w:rPr>
        <w:t xml:space="preserve"> СЛАЙД    Тест №2 определение количества корней неполного квадратного уравнения</w:t>
      </w:r>
    </w:p>
    <w:p w:rsidR="002D667B" w:rsidRPr="00D9564B" w:rsidRDefault="002D667B" w:rsidP="00A03B1D">
      <w:pPr>
        <w:rPr>
          <w:b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1843"/>
        <w:gridCol w:w="2126"/>
        <w:gridCol w:w="2127"/>
        <w:gridCol w:w="1275"/>
      </w:tblGrid>
      <w:tr w:rsidR="002D667B" w:rsidRPr="00D9564B" w:rsidTr="008F269F">
        <w:tc>
          <w:tcPr>
            <w:tcW w:w="1418" w:type="dxa"/>
          </w:tcPr>
          <w:p w:rsidR="002D667B" w:rsidRPr="00D9564B" w:rsidRDefault="002D667B" w:rsidP="008F269F">
            <w:pPr>
              <w:ind w:left="-1134"/>
              <w:rPr>
                <w:szCs w:val="24"/>
              </w:rPr>
            </w:pPr>
          </w:p>
        </w:tc>
        <w:tc>
          <w:tcPr>
            <w:tcW w:w="1843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Один корень</w:t>
            </w:r>
          </w:p>
        </w:tc>
        <w:tc>
          <w:tcPr>
            <w:tcW w:w="2126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Два различных по модулю корня</w:t>
            </w:r>
          </w:p>
        </w:tc>
        <w:tc>
          <w:tcPr>
            <w:tcW w:w="2127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 xml:space="preserve">Два противоположных корня </w:t>
            </w:r>
          </w:p>
        </w:tc>
        <w:tc>
          <w:tcPr>
            <w:tcW w:w="1275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Не имеют корней</w:t>
            </w:r>
          </w:p>
        </w:tc>
      </w:tr>
      <w:tr w:rsidR="002D667B" w:rsidRPr="00D9564B" w:rsidTr="008F269F">
        <w:tc>
          <w:tcPr>
            <w:tcW w:w="1418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3х</w:t>
            </w:r>
            <w:r w:rsidRPr="00D9564B">
              <w:rPr>
                <w:szCs w:val="24"/>
                <w:vertAlign w:val="superscript"/>
              </w:rPr>
              <w:t>2</w:t>
            </w:r>
            <w:r w:rsidRPr="00D9564B">
              <w:rPr>
                <w:szCs w:val="24"/>
              </w:rPr>
              <w:t>=0</w:t>
            </w:r>
          </w:p>
        </w:tc>
        <w:tc>
          <w:tcPr>
            <w:tcW w:w="1843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</w:tr>
      <w:tr w:rsidR="002D667B" w:rsidRPr="00D9564B" w:rsidTr="008F269F">
        <w:tc>
          <w:tcPr>
            <w:tcW w:w="1418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4х</w:t>
            </w:r>
            <w:r w:rsidRPr="00D9564B">
              <w:rPr>
                <w:szCs w:val="24"/>
                <w:vertAlign w:val="superscript"/>
              </w:rPr>
              <w:t>2</w:t>
            </w:r>
            <w:r w:rsidRPr="00D9564B">
              <w:rPr>
                <w:szCs w:val="24"/>
              </w:rPr>
              <w:t>-8х=0</w:t>
            </w:r>
          </w:p>
        </w:tc>
        <w:tc>
          <w:tcPr>
            <w:tcW w:w="1843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</w:tr>
      <w:tr w:rsidR="002D667B" w:rsidRPr="00D9564B" w:rsidTr="008F269F">
        <w:tc>
          <w:tcPr>
            <w:tcW w:w="1418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3х</w:t>
            </w:r>
            <w:r w:rsidRPr="00D9564B">
              <w:rPr>
                <w:szCs w:val="24"/>
                <w:vertAlign w:val="superscript"/>
              </w:rPr>
              <w:t>2</w:t>
            </w:r>
            <w:r w:rsidRPr="00D9564B">
              <w:rPr>
                <w:szCs w:val="24"/>
              </w:rPr>
              <w:t>=1/2</w:t>
            </w:r>
          </w:p>
        </w:tc>
        <w:tc>
          <w:tcPr>
            <w:tcW w:w="1843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</w:tr>
      <w:tr w:rsidR="002D667B" w:rsidRPr="00D9564B" w:rsidTr="008F269F">
        <w:tc>
          <w:tcPr>
            <w:tcW w:w="1418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х</w:t>
            </w:r>
            <w:r w:rsidRPr="00D9564B">
              <w:rPr>
                <w:szCs w:val="24"/>
                <w:vertAlign w:val="superscript"/>
              </w:rPr>
              <w:t xml:space="preserve">2 </w:t>
            </w:r>
            <w:r w:rsidRPr="00D9564B">
              <w:rPr>
                <w:szCs w:val="24"/>
              </w:rPr>
              <w:t>+49=0</w:t>
            </w:r>
          </w:p>
        </w:tc>
        <w:tc>
          <w:tcPr>
            <w:tcW w:w="1843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</w:tr>
      <w:tr w:rsidR="002D667B" w:rsidRPr="00D9564B" w:rsidTr="008F269F">
        <w:tc>
          <w:tcPr>
            <w:tcW w:w="1418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3х</w:t>
            </w:r>
            <w:r w:rsidRPr="00D9564B">
              <w:rPr>
                <w:szCs w:val="24"/>
                <w:vertAlign w:val="superscript"/>
              </w:rPr>
              <w:t xml:space="preserve">2 </w:t>
            </w:r>
            <w:r w:rsidRPr="00D9564B">
              <w:rPr>
                <w:szCs w:val="24"/>
              </w:rPr>
              <w:t>= -15</w:t>
            </w:r>
          </w:p>
        </w:tc>
        <w:tc>
          <w:tcPr>
            <w:tcW w:w="1843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</w:tr>
      <w:tr w:rsidR="002D667B" w:rsidRPr="00D9564B" w:rsidTr="008F269F">
        <w:tc>
          <w:tcPr>
            <w:tcW w:w="1418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2х</w:t>
            </w:r>
            <w:r w:rsidRPr="00D9564B">
              <w:rPr>
                <w:szCs w:val="24"/>
                <w:vertAlign w:val="superscript"/>
              </w:rPr>
              <w:t>2</w:t>
            </w:r>
            <w:r w:rsidRPr="00D9564B">
              <w:rPr>
                <w:szCs w:val="24"/>
              </w:rPr>
              <w:t xml:space="preserve"> -4=0</w:t>
            </w:r>
          </w:p>
        </w:tc>
        <w:tc>
          <w:tcPr>
            <w:tcW w:w="1843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</w:tr>
      <w:tr w:rsidR="002D667B" w:rsidRPr="00D9564B" w:rsidTr="008F269F">
        <w:tc>
          <w:tcPr>
            <w:tcW w:w="1418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3х</w:t>
            </w:r>
            <w:r w:rsidRPr="00D9564B">
              <w:rPr>
                <w:szCs w:val="24"/>
                <w:vertAlign w:val="superscript"/>
              </w:rPr>
              <w:t>2</w:t>
            </w:r>
            <w:r w:rsidRPr="00D9564B">
              <w:rPr>
                <w:szCs w:val="24"/>
              </w:rPr>
              <w:t>=15х</w:t>
            </w:r>
          </w:p>
        </w:tc>
        <w:tc>
          <w:tcPr>
            <w:tcW w:w="1843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</w:tr>
    </w:tbl>
    <w:p w:rsidR="002D667B" w:rsidRPr="00D9564B" w:rsidRDefault="002D667B" w:rsidP="00A3696C">
      <w:pPr>
        <w:pStyle w:val="NoSpacing"/>
        <w:ind w:left="-993"/>
        <w:rPr>
          <w:rFonts w:ascii="Times New Roman" w:hAnsi="Times New Roman"/>
          <w:b/>
          <w:sz w:val="24"/>
          <w:szCs w:val="24"/>
        </w:rPr>
      </w:pPr>
    </w:p>
    <w:p w:rsidR="002D667B" w:rsidRPr="00D9564B" w:rsidRDefault="002D667B" w:rsidP="008E12E9">
      <w:pPr>
        <w:pStyle w:val="NoSpacing"/>
        <w:ind w:left="-993"/>
        <w:rPr>
          <w:rFonts w:ascii="Times New Roman" w:hAnsi="Times New Roman"/>
          <w:b/>
          <w:sz w:val="24"/>
          <w:szCs w:val="24"/>
        </w:rPr>
      </w:pPr>
      <w:r w:rsidRPr="00D9564B">
        <w:rPr>
          <w:rFonts w:ascii="Times New Roman" w:hAnsi="Times New Roman"/>
          <w:b/>
          <w:sz w:val="24"/>
          <w:szCs w:val="24"/>
        </w:rPr>
        <w:t xml:space="preserve">  СЛАЙД     Тест №2 проверьте правильность выполнения</w:t>
      </w:r>
    </w:p>
    <w:p w:rsidR="002D667B" w:rsidRPr="00D9564B" w:rsidRDefault="002D667B" w:rsidP="008E12E9">
      <w:pPr>
        <w:pStyle w:val="NoSpacing"/>
        <w:ind w:left="-993"/>
        <w:rPr>
          <w:rFonts w:ascii="Times New Roman" w:hAnsi="Times New Roman"/>
          <w:b/>
          <w:sz w:val="24"/>
          <w:szCs w:val="24"/>
        </w:rPr>
      </w:pPr>
      <w:r w:rsidRPr="00D9564B">
        <w:rPr>
          <w:rFonts w:ascii="Times New Roman" w:hAnsi="Times New Roman"/>
          <w:b/>
          <w:sz w:val="24"/>
          <w:szCs w:val="24"/>
        </w:rPr>
        <w:t xml:space="preserve">   СЛАЙД    Тест №3    определение количества корней полного  квадратного уравнения </w:t>
      </w:r>
    </w:p>
    <w:p w:rsidR="002D667B" w:rsidRPr="00D9564B" w:rsidRDefault="002D667B" w:rsidP="00A03B1D">
      <w:pPr>
        <w:ind w:left="-1134"/>
        <w:rPr>
          <w:b/>
          <w:szCs w:val="24"/>
        </w:rPr>
      </w:pPr>
      <w:r w:rsidRPr="00D9564B">
        <w:rPr>
          <w:b/>
          <w:szCs w:val="24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7"/>
        <w:gridCol w:w="1387"/>
        <w:gridCol w:w="1587"/>
        <w:gridCol w:w="1559"/>
        <w:gridCol w:w="1701"/>
      </w:tblGrid>
      <w:tr w:rsidR="002D667B" w:rsidRPr="00D9564B" w:rsidTr="008F269F">
        <w:tc>
          <w:tcPr>
            <w:tcW w:w="138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387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3х</w:t>
            </w:r>
            <w:r w:rsidRPr="00D9564B">
              <w:rPr>
                <w:szCs w:val="24"/>
                <w:vertAlign w:val="superscript"/>
              </w:rPr>
              <w:t>2</w:t>
            </w:r>
            <w:r w:rsidRPr="00D9564B">
              <w:rPr>
                <w:szCs w:val="24"/>
              </w:rPr>
              <w:t>-8х+5=0</w:t>
            </w:r>
          </w:p>
        </w:tc>
        <w:tc>
          <w:tcPr>
            <w:tcW w:w="1587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36х</w:t>
            </w:r>
            <w:r w:rsidRPr="00D9564B">
              <w:rPr>
                <w:szCs w:val="24"/>
                <w:vertAlign w:val="superscript"/>
              </w:rPr>
              <w:t>2</w:t>
            </w:r>
            <w:r w:rsidRPr="00D9564B">
              <w:rPr>
                <w:szCs w:val="24"/>
              </w:rPr>
              <w:t>-12х+1=0</w:t>
            </w:r>
          </w:p>
        </w:tc>
        <w:tc>
          <w:tcPr>
            <w:tcW w:w="1559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3х</w:t>
            </w:r>
            <w:r w:rsidRPr="00D9564B">
              <w:rPr>
                <w:szCs w:val="24"/>
                <w:vertAlign w:val="superscript"/>
              </w:rPr>
              <w:t>2</w:t>
            </w:r>
            <w:r w:rsidRPr="00D9564B">
              <w:rPr>
                <w:szCs w:val="24"/>
              </w:rPr>
              <w:t>-3х+4=0</w:t>
            </w:r>
          </w:p>
        </w:tc>
        <w:tc>
          <w:tcPr>
            <w:tcW w:w="1701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-Х</w:t>
            </w:r>
            <w:r w:rsidRPr="00D9564B">
              <w:rPr>
                <w:szCs w:val="24"/>
                <w:vertAlign w:val="superscript"/>
              </w:rPr>
              <w:t>2</w:t>
            </w:r>
            <w:r w:rsidRPr="00D9564B">
              <w:rPr>
                <w:szCs w:val="24"/>
              </w:rPr>
              <w:t>+6х+9=0</w:t>
            </w:r>
          </w:p>
        </w:tc>
      </w:tr>
      <w:tr w:rsidR="002D667B" w:rsidRPr="00D9564B" w:rsidTr="008F269F">
        <w:tc>
          <w:tcPr>
            <w:tcW w:w="1387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Д=0</w:t>
            </w:r>
          </w:p>
        </w:tc>
        <w:tc>
          <w:tcPr>
            <w:tcW w:w="138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58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</w:tr>
      <w:tr w:rsidR="002D667B" w:rsidRPr="00D9564B" w:rsidTr="008F269F">
        <w:tc>
          <w:tcPr>
            <w:tcW w:w="1387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Д&gt;0</w:t>
            </w:r>
          </w:p>
        </w:tc>
        <w:tc>
          <w:tcPr>
            <w:tcW w:w="138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58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</w:tr>
      <w:tr w:rsidR="002D667B" w:rsidRPr="00D9564B" w:rsidTr="008F269F">
        <w:trPr>
          <w:trHeight w:val="291"/>
        </w:trPr>
        <w:tc>
          <w:tcPr>
            <w:tcW w:w="1387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Д&lt;0</w:t>
            </w:r>
          </w:p>
        </w:tc>
        <w:tc>
          <w:tcPr>
            <w:tcW w:w="138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58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</w:tr>
      <w:tr w:rsidR="002D667B" w:rsidRPr="00D9564B" w:rsidTr="008F269F">
        <w:tc>
          <w:tcPr>
            <w:tcW w:w="1387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2 корня</w:t>
            </w:r>
          </w:p>
        </w:tc>
        <w:tc>
          <w:tcPr>
            <w:tcW w:w="138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58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</w:tr>
      <w:tr w:rsidR="002D667B" w:rsidRPr="00D9564B" w:rsidTr="008F269F">
        <w:tc>
          <w:tcPr>
            <w:tcW w:w="1387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1 корень</w:t>
            </w:r>
          </w:p>
        </w:tc>
        <w:tc>
          <w:tcPr>
            <w:tcW w:w="138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58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</w:tr>
      <w:tr w:rsidR="002D667B" w:rsidRPr="00D9564B" w:rsidTr="008F269F">
        <w:tc>
          <w:tcPr>
            <w:tcW w:w="1387" w:type="dxa"/>
          </w:tcPr>
          <w:p w:rsidR="002D667B" w:rsidRPr="00D9564B" w:rsidRDefault="002D667B" w:rsidP="00405CF5">
            <w:pPr>
              <w:rPr>
                <w:szCs w:val="24"/>
              </w:rPr>
            </w:pPr>
            <w:r w:rsidRPr="00D9564B">
              <w:rPr>
                <w:szCs w:val="24"/>
              </w:rPr>
              <w:t>Нет корней</w:t>
            </w:r>
          </w:p>
        </w:tc>
        <w:tc>
          <w:tcPr>
            <w:tcW w:w="138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587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2D667B" w:rsidRPr="00D9564B" w:rsidRDefault="002D667B" w:rsidP="00405CF5">
            <w:pPr>
              <w:rPr>
                <w:szCs w:val="24"/>
              </w:rPr>
            </w:pPr>
          </w:p>
        </w:tc>
      </w:tr>
    </w:tbl>
    <w:p w:rsidR="002D667B" w:rsidRPr="00D9564B" w:rsidRDefault="002D667B" w:rsidP="00A3696C">
      <w:pPr>
        <w:pStyle w:val="NoSpacing"/>
        <w:ind w:left="-993"/>
        <w:rPr>
          <w:rFonts w:ascii="Times New Roman" w:hAnsi="Times New Roman"/>
          <w:b/>
          <w:sz w:val="24"/>
          <w:szCs w:val="24"/>
        </w:rPr>
      </w:pPr>
      <w:r w:rsidRPr="00D9564B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2D667B" w:rsidRPr="00D9564B" w:rsidRDefault="002D667B" w:rsidP="008E12E9">
      <w:pPr>
        <w:pStyle w:val="NoSpacing"/>
        <w:ind w:left="-993"/>
        <w:rPr>
          <w:rFonts w:ascii="Times New Roman" w:hAnsi="Times New Roman"/>
          <w:b/>
          <w:sz w:val="24"/>
          <w:szCs w:val="24"/>
        </w:rPr>
      </w:pPr>
      <w:r w:rsidRPr="00D9564B">
        <w:rPr>
          <w:rFonts w:ascii="Times New Roman" w:hAnsi="Times New Roman"/>
          <w:b/>
          <w:sz w:val="24"/>
          <w:szCs w:val="24"/>
        </w:rPr>
        <w:t xml:space="preserve"> СЛАЙД  Тест №3 проверьте правильность выполнения</w:t>
      </w:r>
    </w:p>
    <w:p w:rsidR="002D667B" w:rsidRPr="00D9564B" w:rsidRDefault="002D667B" w:rsidP="008E12E9">
      <w:pPr>
        <w:pStyle w:val="NoSpacing"/>
        <w:ind w:left="-993"/>
        <w:rPr>
          <w:rFonts w:ascii="Times New Roman" w:hAnsi="Times New Roman"/>
          <w:b/>
          <w:sz w:val="24"/>
          <w:szCs w:val="24"/>
        </w:rPr>
      </w:pPr>
      <w:r w:rsidRPr="00D9564B">
        <w:rPr>
          <w:rFonts w:ascii="Times New Roman" w:hAnsi="Times New Roman"/>
          <w:b/>
          <w:sz w:val="24"/>
          <w:szCs w:val="24"/>
        </w:rPr>
        <w:t xml:space="preserve"> СЛАЙД  Найди «лишнее»</w:t>
      </w:r>
    </w:p>
    <w:p w:rsidR="002D667B" w:rsidRPr="00D9564B" w:rsidRDefault="002D667B" w:rsidP="008E12E9">
      <w:pPr>
        <w:pStyle w:val="NoSpacing"/>
        <w:ind w:left="-993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Каждой группе  из предложенных уравнений выбрать «лишнее», объяснить, почему оно является «лишним» и решить его рациональным способом.</w:t>
      </w:r>
    </w:p>
    <w:p w:rsidR="002D667B" w:rsidRPr="00D9564B" w:rsidRDefault="002D667B" w:rsidP="008E12E9">
      <w:pPr>
        <w:pStyle w:val="NoSpacing"/>
        <w:ind w:left="-993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3х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>+5х-8=0                 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>-3х+4=0                 4х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>-5х+2=0             3х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 xml:space="preserve">-х=0                 </w:t>
      </w: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 0,3х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 xml:space="preserve">-х+7=0               </w:t>
      </w:r>
      <w:r w:rsidRPr="00D9564B">
        <w:rPr>
          <w:rFonts w:ascii="Times New Roman" w:hAnsi="Times New Roman"/>
          <w:b/>
          <w:sz w:val="24"/>
          <w:szCs w:val="24"/>
        </w:rPr>
        <w:t>3х</w:t>
      </w:r>
      <w:r w:rsidRPr="00D9564B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b/>
          <w:sz w:val="24"/>
          <w:szCs w:val="24"/>
        </w:rPr>
        <w:t>+5х-8=0</w:t>
      </w:r>
      <w:r w:rsidRPr="00D9564B">
        <w:rPr>
          <w:rFonts w:ascii="Times New Roman" w:hAnsi="Times New Roman"/>
          <w:sz w:val="24"/>
          <w:szCs w:val="24"/>
        </w:rPr>
        <w:t xml:space="preserve">              -х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>+5х-8=0               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 xml:space="preserve">-81=0                 </w:t>
      </w: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 </w:t>
      </w:r>
      <w:r w:rsidRPr="00D9564B">
        <w:rPr>
          <w:rFonts w:ascii="Times New Roman" w:hAnsi="Times New Roman"/>
          <w:b/>
          <w:sz w:val="24"/>
          <w:szCs w:val="24"/>
        </w:rPr>
        <w:t>х</w:t>
      </w:r>
      <w:r w:rsidRPr="00D9564B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b/>
          <w:sz w:val="24"/>
          <w:szCs w:val="24"/>
        </w:rPr>
        <w:t>-25=0</w:t>
      </w:r>
      <w:r w:rsidRPr="00D9564B">
        <w:rPr>
          <w:rFonts w:ascii="Times New Roman" w:hAnsi="Times New Roman"/>
          <w:sz w:val="24"/>
          <w:szCs w:val="24"/>
        </w:rPr>
        <w:t xml:space="preserve">                       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>+х-8=0                  3,5х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 xml:space="preserve">+х+1=0            </w:t>
      </w:r>
      <w:r w:rsidRPr="00D9564B">
        <w:rPr>
          <w:rFonts w:ascii="Times New Roman" w:hAnsi="Times New Roman"/>
          <w:b/>
          <w:sz w:val="24"/>
          <w:szCs w:val="24"/>
        </w:rPr>
        <w:t>х</w:t>
      </w:r>
      <w:r w:rsidRPr="00D9564B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b/>
          <w:sz w:val="24"/>
          <w:szCs w:val="24"/>
        </w:rPr>
        <w:t>-10х+25=0</w:t>
      </w:r>
      <w:r w:rsidRPr="00D9564B">
        <w:rPr>
          <w:rFonts w:ascii="Times New Roman" w:hAnsi="Times New Roman"/>
          <w:sz w:val="24"/>
          <w:szCs w:val="24"/>
        </w:rPr>
        <w:t xml:space="preserve">                 </w:t>
      </w: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(х-2)(х+3)=0                7х+ 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 xml:space="preserve">-8=0                </w:t>
      </w:r>
      <w:r w:rsidRPr="00D9564B">
        <w:rPr>
          <w:rFonts w:ascii="Times New Roman" w:hAnsi="Times New Roman"/>
          <w:b/>
          <w:sz w:val="24"/>
          <w:szCs w:val="24"/>
        </w:rPr>
        <w:t>х</w:t>
      </w:r>
      <w:r w:rsidRPr="00D9564B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b/>
          <w:sz w:val="24"/>
          <w:szCs w:val="24"/>
        </w:rPr>
        <w:t>+2х+8=0</w:t>
      </w:r>
      <w:r w:rsidRPr="00D9564B">
        <w:rPr>
          <w:rFonts w:ascii="Times New Roman" w:hAnsi="Times New Roman"/>
          <w:sz w:val="24"/>
          <w:szCs w:val="24"/>
        </w:rPr>
        <w:t xml:space="preserve">              2х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 xml:space="preserve">=0                 </w:t>
      </w:r>
    </w:p>
    <w:p w:rsidR="002D667B" w:rsidRPr="00D9564B" w:rsidRDefault="002D667B" w:rsidP="00D43E69">
      <w:pPr>
        <w:pStyle w:val="NoSpacing"/>
        <w:ind w:left="-993"/>
        <w:rPr>
          <w:rFonts w:ascii="Times New Roman" w:hAnsi="Times New Roman"/>
          <w:b/>
          <w:sz w:val="24"/>
          <w:szCs w:val="24"/>
        </w:rPr>
      </w:pPr>
      <w:r w:rsidRPr="00D9564B">
        <w:rPr>
          <w:rFonts w:ascii="Times New Roman" w:hAnsi="Times New Roman"/>
          <w:b/>
          <w:sz w:val="24"/>
          <w:szCs w:val="24"/>
        </w:rPr>
        <w:t xml:space="preserve">         СЛАЙД</w:t>
      </w:r>
    </w:p>
    <w:p w:rsidR="002D667B" w:rsidRPr="00D9564B" w:rsidRDefault="002D667B" w:rsidP="00D43E69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Object 9" o:spid="_x0000_s1026" type="#_x0000_t75" style="position:absolute;margin-left:-212.95pt;margin-top:6.2pt;width:26.9pt;height:76pt;z-index:251658240" stroked="t" strokecolor="#06f">
            <v:imagedata r:id="rId8" o:title=""/>
          </v:shape>
          <o:OLEObject Type="Embed" ProgID="Equation.3" ShapeID="Object 9" DrawAspect="Content" ObjectID="_1484914449" r:id="rId9"/>
        </w:pict>
      </w:r>
      <w:r>
        <w:rPr>
          <w:noProof/>
          <w:lang w:eastAsia="ru-RU"/>
        </w:rPr>
        <w:pict>
          <v:shape id="_x0000_s1027" type="#_x0000_t75" style="position:absolute;margin-left:-218.4pt;margin-top:10.9pt;width:89pt;height:37.45pt;z-index:251659264" stroked="t" strokecolor="#06f">
            <v:imagedata r:id="rId8" o:title=""/>
          </v:shape>
          <o:OLEObject Type="Embed" ProgID="Equation.3" ShapeID="_x0000_s1027" DrawAspect="Content" ObjectID="_1484914450" r:id="rId10"/>
        </w:pict>
      </w:r>
      <w:r w:rsidRPr="00D9564B">
        <w:rPr>
          <w:rFonts w:ascii="Times New Roman" w:hAnsi="Times New Roman"/>
          <w:sz w:val="24"/>
          <w:szCs w:val="24"/>
        </w:rPr>
        <w:t>Ответы</w:t>
      </w:r>
    </w:p>
    <w:p w:rsidR="002D667B" w:rsidRPr="00D9564B" w:rsidRDefault="002D667B" w:rsidP="00112A5A">
      <w:pPr>
        <w:pStyle w:val="NoSpacing"/>
        <w:ind w:left="-993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1-я группа уравнений</w:t>
      </w:r>
    </w:p>
    <w:p w:rsidR="002D667B" w:rsidRPr="00D9564B" w:rsidRDefault="002D667B" w:rsidP="00112A5A">
      <w:pPr>
        <w:pStyle w:val="NoSpacing"/>
        <w:ind w:left="-993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«лишнее» уравнение  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>-25=0, так как является неполным квадратным уравнением</w:t>
      </w:r>
    </w:p>
    <w:p w:rsidR="002D667B" w:rsidRPr="00D9564B" w:rsidRDefault="002D667B" w:rsidP="00112A5A">
      <w:pPr>
        <w:pStyle w:val="NoSpacing"/>
        <w:ind w:left="-993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2-я группа уравнений</w:t>
      </w:r>
    </w:p>
    <w:p w:rsidR="002D667B" w:rsidRPr="00D9564B" w:rsidRDefault="002D667B" w:rsidP="00112A5A">
      <w:pPr>
        <w:pStyle w:val="NoSpacing"/>
        <w:ind w:left="-993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«лишнее» уравнение 3х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>+5х-8 =0, так как является полным, не приведенным квадратным уравнением</w:t>
      </w:r>
    </w:p>
    <w:p w:rsidR="002D667B" w:rsidRPr="00D9564B" w:rsidRDefault="002D667B" w:rsidP="00112A5A">
      <w:pPr>
        <w:pStyle w:val="NoSpacing"/>
        <w:ind w:left="-993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3-я группа уравнений</w:t>
      </w:r>
    </w:p>
    <w:p w:rsidR="002D667B" w:rsidRPr="00D9564B" w:rsidRDefault="002D667B" w:rsidP="00112A5A">
      <w:pPr>
        <w:pStyle w:val="NoSpacing"/>
        <w:ind w:left="-993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«лишнее» уравнение 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>+2х+8=0 – приведенное квадратное уравнение</w:t>
      </w:r>
    </w:p>
    <w:p w:rsidR="002D667B" w:rsidRPr="00D9564B" w:rsidRDefault="002D667B" w:rsidP="00112A5A">
      <w:pPr>
        <w:pStyle w:val="NoSpacing"/>
        <w:ind w:left="-993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4-я группа уравнений</w:t>
      </w:r>
    </w:p>
    <w:p w:rsidR="002D667B" w:rsidRPr="00D9564B" w:rsidRDefault="002D667B" w:rsidP="008E12E9">
      <w:pPr>
        <w:pStyle w:val="NoSpacing"/>
        <w:ind w:left="-993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«лишнее» уравнение 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>-10х+25=0 – полное квадратное уравнение.</w:t>
      </w:r>
    </w:p>
    <w:p w:rsidR="002D667B" w:rsidRPr="00D9564B" w:rsidRDefault="002D667B" w:rsidP="008E12E9">
      <w:pPr>
        <w:pStyle w:val="NoSpacing"/>
        <w:ind w:left="-993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b/>
          <w:sz w:val="24"/>
          <w:szCs w:val="24"/>
        </w:rPr>
        <w:t xml:space="preserve">  СЛАЙД</w:t>
      </w:r>
    </w:p>
    <w:p w:rsidR="002D667B" w:rsidRPr="00D9564B" w:rsidRDefault="002D667B" w:rsidP="008E12E9">
      <w:pPr>
        <w:pStyle w:val="NoSpacing"/>
        <w:ind w:left="-993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Задачи на квадратные уравнения встречаются уже в 449 году. В Древней Индии были распространены публичные соревнования в решении трудных задач. В одной из старинных индийских книг говорится: "Как солнце блеском своим затмевает звезды, так ученый человек затмит славу другого в народных собраниях, предлагая и решая алгебраические задачи".</w:t>
      </w:r>
    </w:p>
    <w:p w:rsidR="002D667B" w:rsidRPr="00D9564B" w:rsidRDefault="002D667B" w:rsidP="008E12E9">
      <w:pPr>
        <w:pStyle w:val="NoSpacing"/>
        <w:ind w:left="-993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b/>
          <w:bCs/>
          <w:sz w:val="24"/>
          <w:szCs w:val="24"/>
        </w:rPr>
        <w:t> </w:t>
      </w:r>
      <w:r w:rsidRPr="00D9564B">
        <w:rPr>
          <w:rFonts w:ascii="Times New Roman" w:hAnsi="Times New Roman"/>
          <w:sz w:val="24"/>
          <w:szCs w:val="24"/>
        </w:rPr>
        <w:t> Вот одна из задач знаменитого индийского математика XII века Бхаскара.</w:t>
      </w: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Default="002D667B" w:rsidP="003A40FF">
      <w:pPr>
        <w:pStyle w:val="NoSpacing"/>
        <w:tabs>
          <w:tab w:val="left" w:pos="4396"/>
        </w:tabs>
        <w:ind w:left="-993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3A40FF">
      <w:pPr>
        <w:pStyle w:val="NoSpacing"/>
        <w:tabs>
          <w:tab w:val="left" w:pos="4396"/>
        </w:tabs>
        <w:ind w:left="-993"/>
        <w:rPr>
          <w:rFonts w:ascii="Times New Roman" w:hAnsi="Times New Roman"/>
          <w:bCs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СЛАЙД      </w:t>
      </w:r>
      <w:r w:rsidRPr="00D9564B">
        <w:rPr>
          <w:rFonts w:ascii="Times New Roman" w:hAnsi="Times New Roman"/>
          <w:bCs/>
          <w:sz w:val="24"/>
          <w:szCs w:val="24"/>
        </w:rPr>
        <w:t>На две партии разбившись,</w:t>
      </w:r>
    </w:p>
    <w:p w:rsidR="002D667B" w:rsidRPr="00D9564B" w:rsidRDefault="002D667B" w:rsidP="003A40FF">
      <w:pPr>
        <w:pStyle w:val="NoSpacing"/>
        <w:tabs>
          <w:tab w:val="left" w:pos="4396"/>
        </w:tabs>
        <w:ind w:left="-993"/>
        <w:rPr>
          <w:rFonts w:ascii="Times New Roman" w:hAnsi="Times New Roman"/>
          <w:bCs/>
          <w:sz w:val="24"/>
          <w:szCs w:val="24"/>
        </w:rPr>
      </w:pPr>
      <w:r w:rsidRPr="00D9564B">
        <w:rPr>
          <w:rFonts w:ascii="Times New Roman" w:hAnsi="Times New Roman"/>
          <w:bCs/>
          <w:sz w:val="24"/>
          <w:szCs w:val="24"/>
        </w:rPr>
        <w:t xml:space="preserve">                     Забавлялись обезьяны.</w:t>
      </w:r>
    </w:p>
    <w:p w:rsidR="002D667B" w:rsidRPr="00D9564B" w:rsidRDefault="002D667B" w:rsidP="003A40FF">
      <w:pPr>
        <w:pStyle w:val="NoSpacing"/>
        <w:tabs>
          <w:tab w:val="left" w:pos="4396"/>
        </w:tabs>
        <w:ind w:left="-993"/>
        <w:rPr>
          <w:rFonts w:ascii="Times New Roman" w:hAnsi="Times New Roman"/>
          <w:bCs/>
          <w:sz w:val="24"/>
          <w:szCs w:val="24"/>
        </w:rPr>
      </w:pPr>
      <w:r w:rsidRPr="00D9564B">
        <w:rPr>
          <w:rFonts w:ascii="Times New Roman" w:hAnsi="Times New Roman"/>
          <w:bCs/>
          <w:sz w:val="24"/>
          <w:szCs w:val="24"/>
        </w:rPr>
        <w:t xml:space="preserve">                    Часть восьмая их в квадрате</w:t>
      </w:r>
    </w:p>
    <w:p w:rsidR="002D667B" w:rsidRPr="00D9564B" w:rsidRDefault="002D667B" w:rsidP="003A40FF">
      <w:pPr>
        <w:pStyle w:val="NoSpacing"/>
        <w:tabs>
          <w:tab w:val="left" w:pos="4396"/>
        </w:tabs>
        <w:ind w:left="-993"/>
        <w:rPr>
          <w:rFonts w:ascii="Times New Roman" w:hAnsi="Times New Roman"/>
          <w:bCs/>
          <w:sz w:val="24"/>
          <w:szCs w:val="24"/>
        </w:rPr>
      </w:pPr>
      <w:r w:rsidRPr="00D9564B">
        <w:rPr>
          <w:rFonts w:ascii="Times New Roman" w:hAnsi="Times New Roman"/>
          <w:bCs/>
          <w:sz w:val="24"/>
          <w:szCs w:val="24"/>
        </w:rPr>
        <w:t xml:space="preserve">                    В роще весело резвилась.</w:t>
      </w:r>
    </w:p>
    <w:p w:rsidR="002D667B" w:rsidRPr="00D9564B" w:rsidRDefault="002D667B" w:rsidP="003A40FF">
      <w:pPr>
        <w:pStyle w:val="NoSpacing"/>
        <w:tabs>
          <w:tab w:val="left" w:pos="4396"/>
        </w:tabs>
        <w:ind w:left="-993"/>
        <w:rPr>
          <w:rFonts w:ascii="Times New Roman" w:hAnsi="Times New Roman"/>
          <w:bCs/>
          <w:sz w:val="24"/>
          <w:szCs w:val="24"/>
        </w:rPr>
      </w:pPr>
      <w:r w:rsidRPr="00D9564B">
        <w:rPr>
          <w:rFonts w:ascii="Times New Roman" w:hAnsi="Times New Roman"/>
          <w:bCs/>
          <w:sz w:val="24"/>
          <w:szCs w:val="24"/>
        </w:rPr>
        <w:t xml:space="preserve">                     Криком радостным двенадцать</w:t>
      </w:r>
    </w:p>
    <w:p w:rsidR="002D667B" w:rsidRPr="00D9564B" w:rsidRDefault="002D667B" w:rsidP="003A40FF">
      <w:pPr>
        <w:pStyle w:val="NoSpacing"/>
        <w:tabs>
          <w:tab w:val="left" w:pos="4396"/>
        </w:tabs>
        <w:ind w:left="-993"/>
        <w:rPr>
          <w:rFonts w:ascii="Times New Roman" w:hAnsi="Times New Roman"/>
          <w:bCs/>
          <w:sz w:val="24"/>
          <w:szCs w:val="24"/>
        </w:rPr>
      </w:pPr>
      <w:r w:rsidRPr="00D9564B">
        <w:rPr>
          <w:rFonts w:ascii="Times New Roman" w:hAnsi="Times New Roman"/>
          <w:bCs/>
          <w:sz w:val="24"/>
          <w:szCs w:val="24"/>
        </w:rPr>
        <w:t xml:space="preserve">                     Воздух свежий оглашали.</w:t>
      </w:r>
    </w:p>
    <w:p w:rsidR="002D667B" w:rsidRPr="00D9564B" w:rsidRDefault="002D667B" w:rsidP="003A40FF">
      <w:pPr>
        <w:pStyle w:val="NoSpacing"/>
        <w:tabs>
          <w:tab w:val="left" w:pos="4396"/>
        </w:tabs>
        <w:ind w:left="-993"/>
        <w:rPr>
          <w:rFonts w:ascii="Times New Roman" w:hAnsi="Times New Roman"/>
          <w:bCs/>
          <w:sz w:val="24"/>
          <w:szCs w:val="24"/>
        </w:rPr>
      </w:pPr>
      <w:r w:rsidRPr="00D9564B">
        <w:rPr>
          <w:rFonts w:ascii="Times New Roman" w:hAnsi="Times New Roman"/>
          <w:bCs/>
          <w:sz w:val="24"/>
          <w:szCs w:val="24"/>
        </w:rPr>
        <w:t xml:space="preserve">                    Вместе сколько же ты скажешь</w:t>
      </w:r>
    </w:p>
    <w:p w:rsidR="002D667B" w:rsidRPr="00D9564B" w:rsidRDefault="002D667B" w:rsidP="003A40FF">
      <w:pPr>
        <w:pStyle w:val="NoSpacing"/>
        <w:tabs>
          <w:tab w:val="left" w:pos="4396"/>
        </w:tabs>
        <w:ind w:left="-993"/>
        <w:rPr>
          <w:rFonts w:ascii="Times New Roman" w:hAnsi="Times New Roman"/>
          <w:bCs/>
          <w:sz w:val="24"/>
          <w:szCs w:val="24"/>
        </w:rPr>
      </w:pPr>
      <w:r w:rsidRPr="00D9564B">
        <w:rPr>
          <w:rFonts w:ascii="Times New Roman" w:hAnsi="Times New Roman"/>
          <w:bCs/>
          <w:sz w:val="24"/>
          <w:szCs w:val="24"/>
        </w:rPr>
        <w:t xml:space="preserve">                    Обезьян там было в роще? </w:t>
      </w:r>
    </w:p>
    <w:p w:rsidR="002D667B" w:rsidRPr="00D9564B" w:rsidRDefault="002D667B" w:rsidP="003A40FF">
      <w:pPr>
        <w:pStyle w:val="NoSpacing"/>
        <w:tabs>
          <w:tab w:val="left" w:pos="4396"/>
        </w:tabs>
        <w:ind w:left="-993"/>
        <w:rPr>
          <w:rFonts w:ascii="Times New Roman" w:hAnsi="Times New Roman"/>
          <w:b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(учащийся приводит решение этой задачи на доске)</w:t>
      </w: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8E12E9">
      <w:pPr>
        <w:pStyle w:val="NoSpacing"/>
        <w:ind w:left="-1134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Учащимся предлагается решить задачу самостоятельно, затем учитель продемонстрирует решение Бхаскары.</w:t>
      </w:r>
    </w:p>
    <w:p w:rsidR="002D667B" w:rsidRPr="00D9564B" w:rsidRDefault="002D667B" w:rsidP="008E12E9">
      <w:pPr>
        <w:pStyle w:val="NoSpacing"/>
        <w:ind w:left="-993"/>
        <w:rPr>
          <w:rFonts w:ascii="Times New Roman" w:hAnsi="Times New Roman"/>
          <w:b/>
          <w:sz w:val="24"/>
          <w:szCs w:val="24"/>
        </w:rPr>
      </w:pPr>
      <w:r w:rsidRPr="00D9564B">
        <w:rPr>
          <w:rFonts w:ascii="Times New Roman" w:hAnsi="Times New Roman"/>
          <w:b/>
          <w:sz w:val="24"/>
          <w:szCs w:val="24"/>
        </w:rPr>
        <w:t>СЛАЙД</w:t>
      </w: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fldChar w:fldCharType="begin"/>
      </w:r>
      <w:r w:rsidRPr="00D9564B">
        <w:rPr>
          <w:rFonts w:ascii="Times New Roman" w:hAnsi="Times New Roman"/>
          <w:sz w:val="24"/>
          <w:szCs w:val="24"/>
        </w:rPr>
        <w:instrText xml:space="preserve"> QUOTE </w:instrText>
      </w:r>
      <w:r w:rsidRPr="00D9564B">
        <w:rPr>
          <w:rFonts w:ascii="Times New Roman" w:hAnsi="Times New Roman"/>
          <w:sz w:val="24"/>
          <w:szCs w:val="24"/>
        </w:rPr>
        <w:pict>
          <v:shape id="_x0000_i1035" type="#_x0000_t75" style="width:14.25pt;height:24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A5A&quot;/&gt;&lt;wsp:rsid wsp:val=&quot;000A07FE&quot;/&gt;&lt;wsp:rsid wsp:val=&quot;000B2F10&quot;/&gt;&lt;wsp:rsid wsp:val=&quot;000B69B6&quot;/&gt;&lt;wsp:rsid wsp:val=&quot;000D21C1&quot;/&gt;&lt;wsp:rsid wsp:val=&quot;000F7F2A&quot;/&gt;&lt;wsp:rsid wsp:val=&quot;00103259&quot;/&gt;&lt;wsp:rsid wsp:val=&quot;00112A5A&quot;/&gt;&lt;wsp:rsid wsp:val=&quot;00114046&quot;/&gt;&lt;wsp:rsid wsp:val=&quot;00131D01&quot;/&gt;&lt;wsp:rsid wsp:val=&quot;001374DA&quot;/&gt;&lt;wsp:rsid wsp:val=&quot;00150CBC&quot;/&gt;&lt;wsp:rsid wsp:val=&quot;00190748&quot;/&gt;&lt;wsp:rsid wsp:val=&quot;00224D82&quot;/&gt;&lt;wsp:rsid wsp:val=&quot;002D2221&quot;/&gt;&lt;wsp:rsid wsp:val=&quot;003030A0&quot;/&gt;&lt;wsp:rsid wsp:val=&quot;00357545&quot;/&gt;&lt;wsp:rsid wsp:val=&quot;003726AF&quot;/&gt;&lt;wsp:rsid wsp:val=&quot;0038377D&quot;/&gt;&lt;wsp:rsid wsp:val=&quot;005024F5&quot;/&gt;&lt;wsp:rsid wsp:val=&quot;00515361&quot;/&gt;&lt;wsp:rsid wsp:val=&quot;00593ABD&quot;/&gt;&lt;wsp:rsid wsp:val=&quot;005B2907&quot;/&gt;&lt;wsp:rsid wsp:val=&quot;005B71FB&quot;/&gt;&lt;wsp:rsid wsp:val=&quot;005B7D06&quot;/&gt;&lt;wsp:rsid wsp:val=&quot;005C3998&quot;/&gt;&lt;wsp:rsid wsp:val=&quot;005D04FF&quot;/&gt;&lt;wsp:rsid wsp:val=&quot;0060364E&quot;/&gt;&lt;wsp:rsid wsp:val=&quot;00610D82&quot;/&gt;&lt;wsp:rsid wsp:val=&quot;00650E08&quot;/&gt;&lt;wsp:rsid wsp:val=&quot;00752965&quot;/&gt;&lt;wsp:rsid wsp:val=&quot;008059DB&quot;/&gt;&lt;wsp:rsid wsp:val=&quot;008D343A&quot;/&gt;&lt;wsp:rsid wsp:val=&quot;008E12E9&quot;/&gt;&lt;wsp:rsid wsp:val=&quot;008F269F&quot;/&gt;&lt;wsp:rsid wsp:val=&quot;00A02505&quot;/&gt;&lt;wsp:rsid wsp:val=&quot;00A03B1D&quot;/&gt;&lt;wsp:rsid wsp:val=&quot;00A3696C&quot;/&gt;&lt;wsp:rsid wsp:val=&quot;00AF6DB8&quot;/&gt;&lt;wsp:rsid wsp:val=&quot;00BE4D32&quot;/&gt;&lt;wsp:rsid wsp:val=&quot;00C43E9C&quot;/&gt;&lt;wsp:rsid wsp:val=&quot;00C66EC1&quot;/&gt;&lt;wsp:rsid wsp:val=&quot;00CD4157&quot;/&gt;&lt;wsp:rsid wsp:val=&quot;00D03096&quot;/&gt;&lt;wsp:rsid wsp:val=&quot;00D04976&quot;/&gt;&lt;wsp:rsid wsp:val=&quot;00D471E0&quot;/&gt;&lt;wsp:rsid wsp:val=&quot;00DA3B5A&quot;/&gt;&lt;wsp:rsid wsp:val=&quot;00E046D7&quot;/&gt;&lt;wsp:rsid wsp:val=&quot;00E2252E&quot;/&gt;&lt;wsp:rsid wsp:val=&quot;00E53B87&quot;/&gt;&lt;wsp:rsid wsp:val=&quot;00E93EA2&quot;/&gt;&lt;wsp:rsid wsp:val=&quot;00EB6407&quot;/&gt;&lt;wsp:rsid wsp:val=&quot;00EC2720&quot;/&gt;&lt;wsp:rsid wsp:val=&quot;00F4493E&quot;/&gt;&lt;wsp:rsid wsp:val=&quot;00FA360D&quot;/&gt;&lt;wsp:rsid wsp:val=&quot;00FC2C65&quot;/&gt;&lt;wsp:rsid wsp:val=&quot;00FF140A&quot;/&gt;&lt;wsp:rsid wsp:val=&quot;00FF7177&quot;/&gt;&lt;/wsp:rsids&gt;&lt;/w:docPr&gt;&lt;w:body&gt;&lt;w:p wsp:rsidR=&quot;00000000&quot; wsp:rsidRDefault=&quot;00E046D7&quot;&gt;&lt;m:oMathPara&gt;&lt;m:oMath&gt;&lt;m:f&gt;&lt;m:fPr&gt;&lt;m:ctrlPr&gt;&lt;w:rPr&gt;&lt;w:rFonts w:ascii=&quot;Cambria Math&quot; w:h-ansi=&quot;Cambria Math&quot;/&gt;&lt;wx:font wx:val=&quot;Cambria Math&quot;/&gt;&lt;w:i/&gt;&lt;w:sz-cs w:val=&quot;24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-cs w:val=&quot;24&quot;/&gt;&lt;/w:rPr&gt;&lt;/m:ctrlPr&gt;&lt;/m:sSupPr&gt;&lt;m:e&gt;&lt;m:r&gt;&lt;w:rPr&gt;&lt;w:rFonts w:ascii=&quot;Cambria Math&quot; w:h-ansi=&quot;Cambria Math&quot;/&gt;&lt;wx:font wx:val=&quot;Cambria Math&quot;/&gt;&lt;w:i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-cs w:val=&quot;24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-cs w:val=&quot;24&quot;/&gt;&lt;/w:rPr&gt;&lt;m:t&gt;6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D9564B">
        <w:rPr>
          <w:rFonts w:ascii="Times New Roman" w:hAnsi="Times New Roman"/>
          <w:sz w:val="24"/>
          <w:szCs w:val="24"/>
        </w:rPr>
        <w:instrText xml:space="preserve"> </w:instrText>
      </w:r>
      <w:r w:rsidRPr="00D9564B">
        <w:rPr>
          <w:rFonts w:ascii="Times New Roman" w:hAnsi="Times New Roman"/>
          <w:sz w:val="24"/>
          <w:szCs w:val="24"/>
        </w:rPr>
        <w:fldChar w:fldCharType="separate"/>
      </w:r>
      <w:r w:rsidRPr="00D9564B">
        <w:rPr>
          <w:rFonts w:ascii="Times New Roman" w:hAnsi="Times New Roman"/>
          <w:sz w:val="24"/>
          <w:szCs w:val="24"/>
        </w:rPr>
        <w:pict>
          <v:shape id="_x0000_i1036" type="#_x0000_t75" style="width:14.25pt;height:24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A5A&quot;/&gt;&lt;wsp:rsid wsp:val=&quot;000A07FE&quot;/&gt;&lt;wsp:rsid wsp:val=&quot;000B2F10&quot;/&gt;&lt;wsp:rsid wsp:val=&quot;000B69B6&quot;/&gt;&lt;wsp:rsid wsp:val=&quot;000D21C1&quot;/&gt;&lt;wsp:rsid wsp:val=&quot;000F7F2A&quot;/&gt;&lt;wsp:rsid wsp:val=&quot;00103259&quot;/&gt;&lt;wsp:rsid wsp:val=&quot;00112A5A&quot;/&gt;&lt;wsp:rsid wsp:val=&quot;00114046&quot;/&gt;&lt;wsp:rsid wsp:val=&quot;00131D01&quot;/&gt;&lt;wsp:rsid wsp:val=&quot;001374DA&quot;/&gt;&lt;wsp:rsid wsp:val=&quot;00150CBC&quot;/&gt;&lt;wsp:rsid wsp:val=&quot;00190748&quot;/&gt;&lt;wsp:rsid wsp:val=&quot;00224D82&quot;/&gt;&lt;wsp:rsid wsp:val=&quot;002D2221&quot;/&gt;&lt;wsp:rsid wsp:val=&quot;003030A0&quot;/&gt;&lt;wsp:rsid wsp:val=&quot;00357545&quot;/&gt;&lt;wsp:rsid wsp:val=&quot;003726AF&quot;/&gt;&lt;wsp:rsid wsp:val=&quot;0038377D&quot;/&gt;&lt;wsp:rsid wsp:val=&quot;005024F5&quot;/&gt;&lt;wsp:rsid wsp:val=&quot;00515361&quot;/&gt;&lt;wsp:rsid wsp:val=&quot;00593ABD&quot;/&gt;&lt;wsp:rsid wsp:val=&quot;005B2907&quot;/&gt;&lt;wsp:rsid wsp:val=&quot;005B71FB&quot;/&gt;&lt;wsp:rsid wsp:val=&quot;005B7D06&quot;/&gt;&lt;wsp:rsid wsp:val=&quot;005C3998&quot;/&gt;&lt;wsp:rsid wsp:val=&quot;005D04FF&quot;/&gt;&lt;wsp:rsid wsp:val=&quot;0060364E&quot;/&gt;&lt;wsp:rsid wsp:val=&quot;00610D82&quot;/&gt;&lt;wsp:rsid wsp:val=&quot;00650E08&quot;/&gt;&lt;wsp:rsid wsp:val=&quot;00752965&quot;/&gt;&lt;wsp:rsid wsp:val=&quot;008059DB&quot;/&gt;&lt;wsp:rsid wsp:val=&quot;008D343A&quot;/&gt;&lt;wsp:rsid wsp:val=&quot;008E12E9&quot;/&gt;&lt;wsp:rsid wsp:val=&quot;008F269F&quot;/&gt;&lt;wsp:rsid wsp:val=&quot;00A02505&quot;/&gt;&lt;wsp:rsid wsp:val=&quot;00A03B1D&quot;/&gt;&lt;wsp:rsid wsp:val=&quot;00A3696C&quot;/&gt;&lt;wsp:rsid wsp:val=&quot;00AF6DB8&quot;/&gt;&lt;wsp:rsid wsp:val=&quot;00BE4D32&quot;/&gt;&lt;wsp:rsid wsp:val=&quot;00C43E9C&quot;/&gt;&lt;wsp:rsid wsp:val=&quot;00C66EC1&quot;/&gt;&lt;wsp:rsid wsp:val=&quot;00CD4157&quot;/&gt;&lt;wsp:rsid wsp:val=&quot;00D03096&quot;/&gt;&lt;wsp:rsid wsp:val=&quot;00D04976&quot;/&gt;&lt;wsp:rsid wsp:val=&quot;00D471E0&quot;/&gt;&lt;wsp:rsid wsp:val=&quot;00DA3B5A&quot;/&gt;&lt;wsp:rsid wsp:val=&quot;00E046D7&quot;/&gt;&lt;wsp:rsid wsp:val=&quot;00E2252E&quot;/&gt;&lt;wsp:rsid wsp:val=&quot;00E53B87&quot;/&gt;&lt;wsp:rsid wsp:val=&quot;00E93EA2&quot;/&gt;&lt;wsp:rsid wsp:val=&quot;00EB6407&quot;/&gt;&lt;wsp:rsid wsp:val=&quot;00EC2720&quot;/&gt;&lt;wsp:rsid wsp:val=&quot;00F4493E&quot;/&gt;&lt;wsp:rsid wsp:val=&quot;00FA360D&quot;/&gt;&lt;wsp:rsid wsp:val=&quot;00FC2C65&quot;/&gt;&lt;wsp:rsid wsp:val=&quot;00FF140A&quot;/&gt;&lt;wsp:rsid wsp:val=&quot;00FF7177&quot;/&gt;&lt;/wsp:rsids&gt;&lt;/w:docPr&gt;&lt;w:body&gt;&lt;w:p wsp:rsidR=&quot;00000000&quot; wsp:rsidRDefault=&quot;00E046D7&quot;&gt;&lt;m:oMathPara&gt;&lt;m:oMath&gt;&lt;m:f&gt;&lt;m:fPr&gt;&lt;m:ctrlPr&gt;&lt;w:rPr&gt;&lt;w:rFonts w:ascii=&quot;Cambria Math&quot; w:h-ansi=&quot;Cambria Math&quot;/&gt;&lt;wx:font wx:val=&quot;Cambria Math&quot;/&gt;&lt;w:i/&gt;&lt;w:sz-cs w:val=&quot;24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-cs w:val=&quot;24&quot;/&gt;&lt;/w:rPr&gt;&lt;/m:ctrlPr&gt;&lt;/m:sSupPr&gt;&lt;m:e&gt;&lt;m:r&gt;&lt;w:rPr&gt;&lt;w:rFonts w:ascii=&quot;Cambria Math&quot; w:h-ansi=&quot;Cambria Math&quot;/&gt;&lt;wx:font wx:val=&quot;Cambria Math&quot;/&gt;&lt;w:i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-cs w:val=&quot;24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-cs w:val=&quot;24&quot;/&gt;&lt;/w:rPr&gt;&lt;m:t&gt;6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D9564B">
        <w:rPr>
          <w:rFonts w:ascii="Times New Roman" w:hAnsi="Times New Roman"/>
          <w:sz w:val="24"/>
          <w:szCs w:val="24"/>
        </w:rPr>
        <w:fldChar w:fldCharType="end"/>
      </w:r>
      <w:r w:rsidRPr="00D9564B">
        <w:rPr>
          <w:rFonts w:ascii="Times New Roman" w:hAnsi="Times New Roman"/>
          <w:sz w:val="24"/>
          <w:szCs w:val="24"/>
        </w:rPr>
        <w:t xml:space="preserve"> +12=х</w:t>
      </w: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>-64х=-768</w:t>
      </w: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Х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>-64х+32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>=-768+1024</w:t>
      </w: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(х-32)</w:t>
      </w:r>
      <w:r w:rsidRPr="00D9564B">
        <w:rPr>
          <w:rFonts w:ascii="Times New Roman" w:hAnsi="Times New Roman"/>
          <w:sz w:val="24"/>
          <w:szCs w:val="24"/>
          <w:vertAlign w:val="superscript"/>
        </w:rPr>
        <w:t>2</w:t>
      </w:r>
      <w:r w:rsidRPr="00D9564B">
        <w:rPr>
          <w:rFonts w:ascii="Times New Roman" w:hAnsi="Times New Roman"/>
          <w:sz w:val="24"/>
          <w:szCs w:val="24"/>
        </w:rPr>
        <w:t>=256</w:t>
      </w: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Х-32=16    х-32=-16</w:t>
      </w: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Х=48          х=16</w:t>
      </w: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Ответ: 48 или 16 обезьян.</w:t>
      </w: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Сопоставьте свое решение и решение ученого. Сравните способы решения. Какой способ выбрал Бхаскара?</w:t>
      </w:r>
    </w:p>
    <w:p w:rsidR="002D667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(Ответ – способ выделение квадрата трехчлена)</w:t>
      </w:r>
    </w:p>
    <w:p w:rsidR="002D667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Физкультминутка:</w:t>
      </w:r>
    </w:p>
    <w:p w:rsidR="002D667B" w:rsidRPr="006D071D" w:rsidRDefault="002D667B" w:rsidP="006D071D">
      <w:pPr>
        <w:shd w:val="clear" w:color="auto" w:fill="FA37AC"/>
        <w:spacing w:line="312" w:lineRule="atLeast"/>
        <w:jc w:val="center"/>
        <w:rPr>
          <w:rFonts w:ascii="Georgia" w:hAnsi="Georgia"/>
          <w:color w:val="FFFFFF"/>
          <w:sz w:val="15"/>
          <w:szCs w:val="15"/>
        </w:rPr>
      </w:pPr>
      <w:r w:rsidRPr="006D071D">
        <w:rPr>
          <w:rFonts w:ascii="Georgia" w:hAnsi="Georgia"/>
          <w:b/>
          <w:bCs/>
          <w:color w:val="FFFFFF"/>
          <w:sz w:val="15"/>
        </w:rPr>
        <w:t>Быстро встали, улыбнулись,</w:t>
      </w:r>
    </w:p>
    <w:p w:rsidR="002D667B" w:rsidRPr="006D071D" w:rsidRDefault="002D667B" w:rsidP="006D071D">
      <w:pPr>
        <w:shd w:val="clear" w:color="auto" w:fill="FA37AC"/>
        <w:spacing w:line="312" w:lineRule="atLeast"/>
        <w:jc w:val="center"/>
        <w:rPr>
          <w:rFonts w:ascii="Georgia" w:hAnsi="Georgia"/>
          <w:color w:val="FFFFFF"/>
          <w:sz w:val="15"/>
          <w:szCs w:val="15"/>
        </w:rPr>
      </w:pPr>
      <w:r w:rsidRPr="006D071D">
        <w:rPr>
          <w:rFonts w:ascii="Georgia" w:hAnsi="Georgia"/>
          <w:b/>
          <w:bCs/>
          <w:color w:val="FFFFFF"/>
          <w:sz w:val="15"/>
        </w:rPr>
        <w:t>Выше-выше подтянулись.</w:t>
      </w:r>
    </w:p>
    <w:p w:rsidR="002D667B" w:rsidRPr="006D071D" w:rsidRDefault="002D667B" w:rsidP="006D071D">
      <w:pPr>
        <w:shd w:val="clear" w:color="auto" w:fill="FA37AC"/>
        <w:spacing w:line="312" w:lineRule="atLeast"/>
        <w:jc w:val="center"/>
        <w:rPr>
          <w:rFonts w:ascii="Georgia" w:hAnsi="Georgia"/>
          <w:color w:val="FFFFFF"/>
          <w:sz w:val="15"/>
          <w:szCs w:val="15"/>
        </w:rPr>
      </w:pPr>
      <w:r w:rsidRPr="006D071D">
        <w:rPr>
          <w:rFonts w:ascii="Georgia" w:hAnsi="Georgia"/>
          <w:b/>
          <w:bCs/>
          <w:color w:val="FFFFFF"/>
          <w:sz w:val="15"/>
        </w:rPr>
        <w:t>Ну-ка плечи распрямите,</w:t>
      </w:r>
    </w:p>
    <w:p w:rsidR="002D667B" w:rsidRPr="006D071D" w:rsidRDefault="002D667B" w:rsidP="006D071D">
      <w:pPr>
        <w:shd w:val="clear" w:color="auto" w:fill="FA37AC"/>
        <w:spacing w:line="312" w:lineRule="atLeast"/>
        <w:jc w:val="center"/>
        <w:rPr>
          <w:rFonts w:ascii="Georgia" w:hAnsi="Georgia"/>
          <w:color w:val="FFFFFF"/>
          <w:sz w:val="15"/>
          <w:szCs w:val="15"/>
        </w:rPr>
      </w:pPr>
      <w:r w:rsidRPr="006D071D">
        <w:rPr>
          <w:rFonts w:ascii="Georgia" w:hAnsi="Georgia"/>
          <w:b/>
          <w:bCs/>
          <w:color w:val="FFFFFF"/>
          <w:sz w:val="15"/>
        </w:rPr>
        <w:t>Поднимите, опустите.</w:t>
      </w:r>
    </w:p>
    <w:p w:rsidR="002D667B" w:rsidRPr="006D071D" w:rsidRDefault="002D667B" w:rsidP="006D071D">
      <w:pPr>
        <w:shd w:val="clear" w:color="auto" w:fill="FA37AC"/>
        <w:spacing w:line="312" w:lineRule="atLeast"/>
        <w:jc w:val="center"/>
        <w:rPr>
          <w:rFonts w:ascii="Georgia" w:hAnsi="Georgia"/>
          <w:color w:val="FFFFFF"/>
          <w:sz w:val="15"/>
          <w:szCs w:val="15"/>
        </w:rPr>
      </w:pPr>
      <w:r w:rsidRPr="006D071D">
        <w:rPr>
          <w:rFonts w:ascii="Georgia" w:hAnsi="Georgia"/>
          <w:b/>
          <w:bCs/>
          <w:color w:val="FFFFFF"/>
          <w:sz w:val="15"/>
        </w:rPr>
        <w:t>Вправо, влево повернитесь,</w:t>
      </w:r>
    </w:p>
    <w:p w:rsidR="002D667B" w:rsidRPr="006D071D" w:rsidRDefault="002D667B" w:rsidP="006D071D">
      <w:pPr>
        <w:shd w:val="clear" w:color="auto" w:fill="FA37AC"/>
        <w:spacing w:line="312" w:lineRule="atLeast"/>
        <w:jc w:val="center"/>
        <w:rPr>
          <w:rFonts w:ascii="Georgia" w:hAnsi="Georgia"/>
          <w:color w:val="FFFFFF"/>
          <w:sz w:val="15"/>
          <w:szCs w:val="15"/>
        </w:rPr>
      </w:pPr>
      <w:r w:rsidRPr="006D071D">
        <w:rPr>
          <w:rFonts w:ascii="Georgia" w:hAnsi="Georgia"/>
          <w:b/>
          <w:bCs/>
          <w:color w:val="FFFFFF"/>
          <w:sz w:val="15"/>
        </w:rPr>
        <w:t>Рук коленями коснитесь.</w:t>
      </w:r>
    </w:p>
    <w:p w:rsidR="002D667B" w:rsidRPr="006D071D" w:rsidRDefault="002D667B" w:rsidP="006D071D">
      <w:pPr>
        <w:shd w:val="clear" w:color="auto" w:fill="FA37AC"/>
        <w:spacing w:line="312" w:lineRule="atLeast"/>
        <w:jc w:val="center"/>
        <w:rPr>
          <w:rFonts w:ascii="Georgia" w:hAnsi="Georgia"/>
          <w:color w:val="FFFFFF"/>
          <w:sz w:val="15"/>
          <w:szCs w:val="15"/>
        </w:rPr>
      </w:pPr>
      <w:r w:rsidRPr="006D071D">
        <w:rPr>
          <w:rFonts w:ascii="Georgia" w:hAnsi="Georgia"/>
          <w:b/>
          <w:bCs/>
          <w:color w:val="FFFFFF"/>
          <w:sz w:val="15"/>
        </w:rPr>
        <w:t>Сели, встали, сели, встали,</w:t>
      </w:r>
    </w:p>
    <w:p w:rsidR="002D667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5B7D06">
      <w:pPr>
        <w:pStyle w:val="NoSpacing"/>
        <w:ind w:left="-993"/>
        <w:rPr>
          <w:rFonts w:ascii="Times New Roman" w:hAnsi="Times New Roman"/>
          <w:b/>
          <w:sz w:val="24"/>
          <w:szCs w:val="24"/>
        </w:rPr>
      </w:pPr>
      <w:r w:rsidRPr="00D9564B">
        <w:rPr>
          <w:rFonts w:ascii="Times New Roman" w:hAnsi="Times New Roman"/>
          <w:b/>
          <w:sz w:val="24"/>
          <w:szCs w:val="24"/>
        </w:rPr>
        <w:t>СЛАЙД</w:t>
      </w: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 xml:space="preserve">                                              Практическая часть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2977"/>
        <w:gridCol w:w="2693"/>
      </w:tblGrid>
      <w:tr w:rsidR="002D667B" w:rsidRPr="00D9564B" w:rsidTr="008F269F">
        <w:trPr>
          <w:trHeight w:val="597"/>
        </w:trPr>
        <w:tc>
          <w:tcPr>
            <w:tcW w:w="8647" w:type="dxa"/>
            <w:gridSpan w:val="3"/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Первый вариант</w:t>
            </w:r>
          </w:p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Решить квадратное уравнение различными способами:</w:t>
            </w:r>
          </w:p>
        </w:tc>
      </w:tr>
      <w:tr w:rsidR="002D667B" w:rsidRPr="00D9564B" w:rsidTr="008F269F">
        <w:trPr>
          <w:trHeight w:val="1401"/>
        </w:trPr>
        <w:tc>
          <w:tcPr>
            <w:tcW w:w="8647" w:type="dxa"/>
            <w:gridSpan w:val="3"/>
          </w:tcPr>
          <w:p w:rsidR="002D667B" w:rsidRPr="00D9564B" w:rsidRDefault="002D667B" w:rsidP="008F269F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по свойству коэффициентов</w:t>
            </w:r>
          </w:p>
          <w:p w:rsidR="002D667B" w:rsidRPr="00D9564B" w:rsidRDefault="002D667B" w:rsidP="008F269F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по формуле корней</w:t>
            </w:r>
          </w:p>
          <w:p w:rsidR="002D667B" w:rsidRPr="00D9564B" w:rsidRDefault="002D667B" w:rsidP="008F269F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по формуле корней для четного коэффициента</w:t>
            </w:r>
          </w:p>
          <w:p w:rsidR="002D667B" w:rsidRPr="00D9564B" w:rsidRDefault="002D667B" w:rsidP="008F269F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выделением квадрата двучлена</w:t>
            </w:r>
          </w:p>
          <w:p w:rsidR="002D667B" w:rsidRPr="00D9564B" w:rsidRDefault="002D667B" w:rsidP="008F269F">
            <w:pPr>
              <w:pStyle w:val="NoSpacing"/>
              <w:ind w:lef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67B" w:rsidRPr="00D9564B" w:rsidTr="008F269F">
        <w:tc>
          <w:tcPr>
            <w:tcW w:w="2977" w:type="dxa"/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Уровень  А</w:t>
            </w:r>
          </w:p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Х</w:t>
            </w:r>
            <w:r w:rsidRPr="00D956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>-16х+15=0</w:t>
            </w:r>
          </w:p>
        </w:tc>
        <w:tc>
          <w:tcPr>
            <w:tcW w:w="2977" w:type="dxa"/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Уровень В</w:t>
            </w:r>
          </w:p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-9=3х(2-х)</w:t>
            </w:r>
          </w:p>
        </w:tc>
        <w:tc>
          <w:tcPr>
            <w:tcW w:w="2693" w:type="dxa"/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Уровень С</w:t>
            </w:r>
          </w:p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564B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9564B">
              <w:rPr>
                <w:rFonts w:ascii="Times New Roman" w:hAnsi="Times New Roman"/>
                <w:sz w:val="24"/>
                <w:szCs w:val="24"/>
              </w:rPr>
              <w:pict>
                <v:shape id="_x0000_i1037" type="#_x0000_t75" style="width:7.5pt;height:12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A5A&quot;/&gt;&lt;wsp:rsid wsp:val=&quot;000A07FE&quot;/&gt;&lt;wsp:rsid wsp:val=&quot;000B2F10&quot;/&gt;&lt;wsp:rsid wsp:val=&quot;000B69B6&quot;/&gt;&lt;wsp:rsid wsp:val=&quot;000D21C1&quot;/&gt;&lt;wsp:rsid wsp:val=&quot;000F7F2A&quot;/&gt;&lt;wsp:rsid wsp:val=&quot;00103259&quot;/&gt;&lt;wsp:rsid wsp:val=&quot;00112A5A&quot;/&gt;&lt;wsp:rsid wsp:val=&quot;00114046&quot;/&gt;&lt;wsp:rsid wsp:val=&quot;00131D01&quot;/&gt;&lt;wsp:rsid wsp:val=&quot;001374DA&quot;/&gt;&lt;wsp:rsid wsp:val=&quot;00150CBC&quot;/&gt;&lt;wsp:rsid wsp:val=&quot;00190748&quot;/&gt;&lt;wsp:rsid wsp:val=&quot;00224D82&quot;/&gt;&lt;wsp:rsid wsp:val=&quot;002D2221&quot;/&gt;&lt;wsp:rsid wsp:val=&quot;003030A0&quot;/&gt;&lt;wsp:rsid wsp:val=&quot;00357545&quot;/&gt;&lt;wsp:rsid wsp:val=&quot;003726AF&quot;/&gt;&lt;wsp:rsid wsp:val=&quot;0038377D&quot;/&gt;&lt;wsp:rsid wsp:val=&quot;005024F5&quot;/&gt;&lt;wsp:rsid wsp:val=&quot;00515361&quot;/&gt;&lt;wsp:rsid wsp:val=&quot;00593ABD&quot;/&gt;&lt;wsp:rsid wsp:val=&quot;005B2907&quot;/&gt;&lt;wsp:rsid wsp:val=&quot;005B71FB&quot;/&gt;&lt;wsp:rsid wsp:val=&quot;005B7D06&quot;/&gt;&lt;wsp:rsid wsp:val=&quot;005C3998&quot;/&gt;&lt;wsp:rsid wsp:val=&quot;005D04FF&quot;/&gt;&lt;wsp:rsid wsp:val=&quot;0060364E&quot;/&gt;&lt;wsp:rsid wsp:val=&quot;00610D82&quot;/&gt;&lt;wsp:rsid wsp:val=&quot;00650E08&quot;/&gt;&lt;wsp:rsid wsp:val=&quot;00752965&quot;/&gt;&lt;wsp:rsid wsp:val=&quot;008059DB&quot;/&gt;&lt;wsp:rsid wsp:val=&quot;008D343A&quot;/&gt;&lt;wsp:rsid wsp:val=&quot;008E12E9&quot;/&gt;&lt;wsp:rsid wsp:val=&quot;008F269F&quot;/&gt;&lt;wsp:rsid wsp:val=&quot;009F7920&quot;/&gt;&lt;wsp:rsid wsp:val=&quot;00A02505&quot;/&gt;&lt;wsp:rsid wsp:val=&quot;00A03B1D&quot;/&gt;&lt;wsp:rsid wsp:val=&quot;00A3696C&quot;/&gt;&lt;wsp:rsid wsp:val=&quot;00AF6DB8&quot;/&gt;&lt;wsp:rsid wsp:val=&quot;00BE4D32&quot;/&gt;&lt;wsp:rsid wsp:val=&quot;00C43E9C&quot;/&gt;&lt;wsp:rsid wsp:val=&quot;00C66EC1&quot;/&gt;&lt;wsp:rsid wsp:val=&quot;00CD4157&quot;/&gt;&lt;wsp:rsid wsp:val=&quot;00D03096&quot;/&gt;&lt;wsp:rsid wsp:val=&quot;00D04976&quot;/&gt;&lt;wsp:rsid wsp:val=&quot;00D471E0&quot;/&gt;&lt;wsp:rsid wsp:val=&quot;00DA3B5A&quot;/&gt;&lt;wsp:rsid wsp:val=&quot;00E2252E&quot;/&gt;&lt;wsp:rsid wsp:val=&quot;00E53B87&quot;/&gt;&lt;wsp:rsid wsp:val=&quot;00E93EA2&quot;/&gt;&lt;wsp:rsid wsp:val=&quot;00EB6407&quot;/&gt;&lt;wsp:rsid wsp:val=&quot;00EC2720&quot;/&gt;&lt;wsp:rsid wsp:val=&quot;00F4493E&quot;/&gt;&lt;wsp:rsid wsp:val=&quot;00FA360D&quot;/&gt;&lt;wsp:rsid wsp:val=&quot;00FC2C65&quot;/&gt;&lt;wsp:rsid wsp:val=&quot;00FF140A&quot;/&gt;&lt;wsp:rsid wsp:val=&quot;00FF7177&quot;/&gt;&lt;/wsp:rsids&gt;&lt;/w:docPr&gt;&lt;w:body&gt;&lt;w:p wsp:rsidR=&quot;00000000&quot; wsp:rsidRDefault=&quot;009F7920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-cs w:val=&quot;24&quot;/&gt;&lt;/w:rPr&gt;&lt;/m:ctrlPr&gt;&lt;/m:sSupPr&gt;&lt;m:e&gt;&lt;m:r&gt;&lt;w:rPr&gt;&lt;w:rFonts w:ascii=&quot;Cambria Math&quot; w:h-ansi=&quot;Cambria Math&quot;/&gt;&lt;wx:font wx:val=&quot;Cambria Math&quot;/&gt;&lt;w:i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-cs w:val=&quot;24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-cs w:val=&quot;24&quot;/&gt;&lt;/w:rPr&gt;&lt;m:t&gt;-5С…&lt;/m:t&gt;&lt;/m:r&gt;&lt;m:ctrlPr&gt;&lt;w:rPr&gt;&lt;w:rFonts w:ascii=&quot;Cambria Math&quot; w:fareast=&quot;Times New Roman&quot; w:h-ansi=&quot;Cambria Math&quot;/&gt;&lt;wx:font wx:val=&quot;Cambria Math&quot;/&gt;&lt;w:i/&gt;&lt;w:sz-cs w:val=&quot;24&quot;/&gt;&lt;/w:rPr&gt;&lt;/m:ctrlPr&gt;&lt;/m:num&gt;&lt;m:den&gt;&lt;m:r&gt;&lt;w:rPr&gt;&lt;w:rFonts w:ascii=&quot;Cambria Math&quot; w:fareast=&quot;Times New Roman&quot; w:h-ansi=&quot;Cambria Math&quot;/&gt;&lt;wx:font wx:val=&quot;Cambria Math&quot;/&gt;&lt;w:i/&gt;&lt;w:sz-cs w:val=&quot;24&quot;/&gt;&lt;/w:rPr&gt;&lt;m:t&gt;2&lt;/m:t&gt;&lt;/m:r&gt;&lt;m:ctrlPr&gt;&lt;w:rPr&gt;&lt;w:rFonts w:ascii=&quot;Cambria Math&quot; w:fareast=&quot;Times New Roman&quot; w:h-ansi=&quot;Cambria Math&quot;/&gt;&lt;wx:font wx:val=&quot;Cambria Math&quot;/&gt;&lt;w:i/&gt;&lt;w:sz-cs w:val=&quot;24&quot;/&gt;&lt;/w:rPr&gt;&lt;/m:ctrlPr&gt;&lt;/m:den&gt;&lt;/m:f&gt;&lt;m:r&gt;&lt;w:rPr&gt;&lt;w:rFonts w:ascii=&quot;Cambria Math&quot; w:h-ansi=&quot;Cambria Math&quot;/&gt;&lt;wx:font wx:val=&quot;Cambria Math&quot;/&gt;&lt;w:i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D9564B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956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9564B">
              <w:rPr>
                <w:rFonts w:ascii="Times New Roman" w:hAnsi="Times New Roman"/>
                <w:sz w:val="24"/>
                <w:szCs w:val="24"/>
              </w:rPr>
              <w:pict>
                <v:shape id="_x0000_i1038" type="#_x0000_t75" style="width:7.5pt;height:12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A5A&quot;/&gt;&lt;wsp:rsid wsp:val=&quot;000A07FE&quot;/&gt;&lt;wsp:rsid wsp:val=&quot;000B2F10&quot;/&gt;&lt;wsp:rsid wsp:val=&quot;000B69B6&quot;/&gt;&lt;wsp:rsid wsp:val=&quot;000D21C1&quot;/&gt;&lt;wsp:rsid wsp:val=&quot;000F7F2A&quot;/&gt;&lt;wsp:rsid wsp:val=&quot;00103259&quot;/&gt;&lt;wsp:rsid wsp:val=&quot;00112A5A&quot;/&gt;&lt;wsp:rsid wsp:val=&quot;00114046&quot;/&gt;&lt;wsp:rsid wsp:val=&quot;00131D01&quot;/&gt;&lt;wsp:rsid wsp:val=&quot;001374DA&quot;/&gt;&lt;wsp:rsid wsp:val=&quot;00150CBC&quot;/&gt;&lt;wsp:rsid wsp:val=&quot;00190748&quot;/&gt;&lt;wsp:rsid wsp:val=&quot;00224D82&quot;/&gt;&lt;wsp:rsid wsp:val=&quot;002D2221&quot;/&gt;&lt;wsp:rsid wsp:val=&quot;003030A0&quot;/&gt;&lt;wsp:rsid wsp:val=&quot;00357545&quot;/&gt;&lt;wsp:rsid wsp:val=&quot;003726AF&quot;/&gt;&lt;wsp:rsid wsp:val=&quot;0038377D&quot;/&gt;&lt;wsp:rsid wsp:val=&quot;005024F5&quot;/&gt;&lt;wsp:rsid wsp:val=&quot;00515361&quot;/&gt;&lt;wsp:rsid wsp:val=&quot;00593ABD&quot;/&gt;&lt;wsp:rsid wsp:val=&quot;005B2907&quot;/&gt;&lt;wsp:rsid wsp:val=&quot;005B71FB&quot;/&gt;&lt;wsp:rsid wsp:val=&quot;005B7D06&quot;/&gt;&lt;wsp:rsid wsp:val=&quot;005C3998&quot;/&gt;&lt;wsp:rsid wsp:val=&quot;005D04FF&quot;/&gt;&lt;wsp:rsid wsp:val=&quot;0060364E&quot;/&gt;&lt;wsp:rsid wsp:val=&quot;00610D82&quot;/&gt;&lt;wsp:rsid wsp:val=&quot;00650E08&quot;/&gt;&lt;wsp:rsid wsp:val=&quot;00752965&quot;/&gt;&lt;wsp:rsid wsp:val=&quot;008059DB&quot;/&gt;&lt;wsp:rsid wsp:val=&quot;008D343A&quot;/&gt;&lt;wsp:rsid wsp:val=&quot;008E12E9&quot;/&gt;&lt;wsp:rsid wsp:val=&quot;008F269F&quot;/&gt;&lt;wsp:rsid wsp:val=&quot;009F7920&quot;/&gt;&lt;wsp:rsid wsp:val=&quot;00A02505&quot;/&gt;&lt;wsp:rsid wsp:val=&quot;00A03B1D&quot;/&gt;&lt;wsp:rsid wsp:val=&quot;00A3696C&quot;/&gt;&lt;wsp:rsid wsp:val=&quot;00AF6DB8&quot;/&gt;&lt;wsp:rsid wsp:val=&quot;00BE4D32&quot;/&gt;&lt;wsp:rsid wsp:val=&quot;00C43E9C&quot;/&gt;&lt;wsp:rsid wsp:val=&quot;00C66EC1&quot;/&gt;&lt;wsp:rsid wsp:val=&quot;00CD4157&quot;/&gt;&lt;wsp:rsid wsp:val=&quot;00D03096&quot;/&gt;&lt;wsp:rsid wsp:val=&quot;00D04976&quot;/&gt;&lt;wsp:rsid wsp:val=&quot;00D471E0&quot;/&gt;&lt;wsp:rsid wsp:val=&quot;00DA3B5A&quot;/&gt;&lt;wsp:rsid wsp:val=&quot;00E2252E&quot;/&gt;&lt;wsp:rsid wsp:val=&quot;00E53B87&quot;/&gt;&lt;wsp:rsid wsp:val=&quot;00E93EA2&quot;/&gt;&lt;wsp:rsid wsp:val=&quot;00EB6407&quot;/&gt;&lt;wsp:rsid wsp:val=&quot;00EC2720&quot;/&gt;&lt;wsp:rsid wsp:val=&quot;00F4493E&quot;/&gt;&lt;wsp:rsid wsp:val=&quot;00FA360D&quot;/&gt;&lt;wsp:rsid wsp:val=&quot;00FC2C65&quot;/&gt;&lt;wsp:rsid wsp:val=&quot;00FF140A&quot;/&gt;&lt;wsp:rsid wsp:val=&quot;00FF7177&quot;/&gt;&lt;/wsp:rsids&gt;&lt;/w:docPr&gt;&lt;w:body&gt;&lt;w:p wsp:rsidR=&quot;00000000&quot; wsp:rsidRDefault=&quot;009F7920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-cs w:val=&quot;24&quot;/&gt;&lt;/w:rPr&gt;&lt;/m:ctrlPr&gt;&lt;/m:sSupPr&gt;&lt;m:e&gt;&lt;m:r&gt;&lt;w:rPr&gt;&lt;w:rFonts w:ascii=&quot;Cambria Math&quot; w:h-ansi=&quot;Cambria Math&quot;/&gt;&lt;wx:font wx:val=&quot;Cambria Math&quot;/&gt;&lt;w:i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-cs w:val=&quot;24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-cs w:val=&quot;24&quot;/&gt;&lt;/w:rPr&gt;&lt;m:t&gt;-5С…&lt;/m:t&gt;&lt;/m:r&gt;&lt;m:ctrlPr&gt;&lt;w:rPr&gt;&lt;w:rFonts w:ascii=&quot;Cambria Math&quot; w:fareast=&quot;Times New Roman&quot; w:h-ansi=&quot;Cambria Math&quot;/&gt;&lt;wx:font wx:val=&quot;Cambria Math&quot;/&gt;&lt;w:i/&gt;&lt;w:sz-cs w:val=&quot;24&quot;/&gt;&lt;/w:rPr&gt;&lt;/m:ctrlPr&gt;&lt;/m:num&gt;&lt;m:den&gt;&lt;m:r&gt;&lt;w:rPr&gt;&lt;w:rFonts w:ascii=&quot;Cambria Math&quot; w:fareast=&quot;Times New Roman&quot; w:h-ansi=&quot;Cambria Math&quot;/&gt;&lt;wx:font wx:val=&quot;Cambria Math&quot;/&gt;&lt;w:i/&gt;&lt;w:sz-cs w:val=&quot;24&quot;/&gt;&lt;/w:rPr&gt;&lt;m:t&gt;2&lt;/m:t&gt;&lt;/m:r&gt;&lt;m:ctrlPr&gt;&lt;w:rPr&gt;&lt;w:rFonts w:ascii=&quot;Cambria Math&quot; w:fareast=&quot;Times New Roman&quot; w:h-ansi=&quot;Cambria Math&quot;/&gt;&lt;wx:font wx:val=&quot;Cambria Math&quot;/&gt;&lt;w:i/&gt;&lt;w:sz-cs w:val=&quot;24&quot;/&gt;&lt;/w:rPr&gt;&lt;/m:ctrlPr&gt;&lt;/m:den&gt;&lt;/m:f&gt;&lt;m:r&gt;&lt;w:rPr&gt;&lt;w:rFonts w:ascii=&quot;Cambria Math&quot; w:h-ansi=&quot;Cambria Math&quot;/&gt;&lt;wx:font wx:val=&quot;Cambria Math&quot;/&gt;&lt;w:i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D9564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564B">
              <w:rPr>
                <w:rFonts w:ascii="Times New Roman" w:hAnsi="Times New Roman"/>
                <w:sz w:val="24"/>
                <w:szCs w:val="24"/>
              </w:rPr>
              <w:t xml:space="preserve"> -3=0</w:t>
            </w:r>
          </w:p>
        </w:tc>
      </w:tr>
    </w:tbl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22"/>
        <w:gridCol w:w="2922"/>
        <w:gridCol w:w="2923"/>
      </w:tblGrid>
      <w:tr w:rsidR="002D667B" w:rsidRPr="00D9564B" w:rsidTr="008F269F">
        <w:trPr>
          <w:trHeight w:val="720"/>
        </w:trPr>
        <w:tc>
          <w:tcPr>
            <w:tcW w:w="8767" w:type="dxa"/>
            <w:gridSpan w:val="3"/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Второй вариант</w:t>
            </w:r>
          </w:p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Решить квадратное уравнение различными способами:</w:t>
            </w:r>
          </w:p>
        </w:tc>
      </w:tr>
      <w:tr w:rsidR="002D667B" w:rsidRPr="00D9564B" w:rsidTr="008F269F">
        <w:trPr>
          <w:trHeight w:val="1127"/>
        </w:trPr>
        <w:tc>
          <w:tcPr>
            <w:tcW w:w="8767" w:type="dxa"/>
            <w:gridSpan w:val="3"/>
          </w:tcPr>
          <w:p w:rsidR="002D667B" w:rsidRPr="00D9564B" w:rsidRDefault="002D667B" w:rsidP="008F269F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по свойству коэффициентов</w:t>
            </w:r>
          </w:p>
          <w:p w:rsidR="002D667B" w:rsidRPr="00D9564B" w:rsidRDefault="002D667B" w:rsidP="008F269F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по формуле корней</w:t>
            </w:r>
          </w:p>
          <w:p w:rsidR="002D667B" w:rsidRPr="00D9564B" w:rsidRDefault="002D667B" w:rsidP="008F269F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по формуле корней для четного коэффициента</w:t>
            </w:r>
          </w:p>
          <w:p w:rsidR="002D667B" w:rsidRPr="00D9564B" w:rsidRDefault="002D667B" w:rsidP="008F269F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выделением квадрата двучлена</w:t>
            </w:r>
          </w:p>
          <w:p w:rsidR="002D667B" w:rsidRPr="00D9564B" w:rsidRDefault="002D667B" w:rsidP="008F269F">
            <w:pPr>
              <w:pStyle w:val="NoSpacing"/>
              <w:ind w:lef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67B" w:rsidRPr="00D9564B" w:rsidTr="008F269F">
        <w:trPr>
          <w:trHeight w:val="734"/>
        </w:trPr>
        <w:tc>
          <w:tcPr>
            <w:tcW w:w="2922" w:type="dxa"/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Уровень  А</w:t>
            </w:r>
          </w:p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Х</w:t>
            </w:r>
            <w:r w:rsidRPr="00D956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>-14х-15=0</w:t>
            </w:r>
          </w:p>
        </w:tc>
        <w:tc>
          <w:tcPr>
            <w:tcW w:w="2922" w:type="dxa"/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Уровень В</w:t>
            </w:r>
          </w:p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10х=5(х</w:t>
            </w:r>
            <w:r w:rsidRPr="00D956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>-3)</w:t>
            </w:r>
          </w:p>
        </w:tc>
        <w:tc>
          <w:tcPr>
            <w:tcW w:w="2923" w:type="dxa"/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Уровень С</w:t>
            </w:r>
          </w:p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564B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9564B">
              <w:rPr>
                <w:rFonts w:ascii="Times New Roman" w:hAnsi="Times New Roman"/>
                <w:sz w:val="24"/>
                <w:szCs w:val="24"/>
              </w:rPr>
              <w:pict>
                <v:shape id="_x0000_i1039" type="#_x0000_t75" style="width:37.5pt;height:24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A5A&quot;/&gt;&lt;wsp:rsid wsp:val=&quot;000A07FE&quot;/&gt;&lt;wsp:rsid wsp:val=&quot;000B2F10&quot;/&gt;&lt;wsp:rsid wsp:val=&quot;000B69B6&quot;/&gt;&lt;wsp:rsid wsp:val=&quot;000D21C1&quot;/&gt;&lt;wsp:rsid wsp:val=&quot;000F7F2A&quot;/&gt;&lt;wsp:rsid wsp:val=&quot;00103259&quot;/&gt;&lt;wsp:rsid wsp:val=&quot;00112A5A&quot;/&gt;&lt;wsp:rsid wsp:val=&quot;00114046&quot;/&gt;&lt;wsp:rsid wsp:val=&quot;00131D01&quot;/&gt;&lt;wsp:rsid wsp:val=&quot;001374DA&quot;/&gt;&lt;wsp:rsid wsp:val=&quot;00150CBC&quot;/&gt;&lt;wsp:rsid wsp:val=&quot;00190748&quot;/&gt;&lt;wsp:rsid wsp:val=&quot;00224D82&quot;/&gt;&lt;wsp:rsid wsp:val=&quot;002D2221&quot;/&gt;&lt;wsp:rsid wsp:val=&quot;003030A0&quot;/&gt;&lt;wsp:rsid wsp:val=&quot;00357545&quot;/&gt;&lt;wsp:rsid wsp:val=&quot;003726AF&quot;/&gt;&lt;wsp:rsid wsp:val=&quot;0038377D&quot;/&gt;&lt;wsp:rsid wsp:val=&quot;005024F5&quot;/&gt;&lt;wsp:rsid wsp:val=&quot;00515361&quot;/&gt;&lt;wsp:rsid wsp:val=&quot;00593ABD&quot;/&gt;&lt;wsp:rsid wsp:val=&quot;005B2907&quot;/&gt;&lt;wsp:rsid wsp:val=&quot;005B71FB&quot;/&gt;&lt;wsp:rsid wsp:val=&quot;005B7D06&quot;/&gt;&lt;wsp:rsid wsp:val=&quot;005C3998&quot;/&gt;&lt;wsp:rsid wsp:val=&quot;005D04FF&quot;/&gt;&lt;wsp:rsid wsp:val=&quot;0060364E&quot;/&gt;&lt;wsp:rsid wsp:val=&quot;00610D82&quot;/&gt;&lt;wsp:rsid wsp:val=&quot;00650E08&quot;/&gt;&lt;wsp:rsid wsp:val=&quot;00752965&quot;/&gt;&lt;wsp:rsid wsp:val=&quot;008059DB&quot;/&gt;&lt;wsp:rsid wsp:val=&quot;008D343A&quot;/&gt;&lt;wsp:rsid wsp:val=&quot;008E12E9&quot;/&gt;&lt;wsp:rsid wsp:val=&quot;008F269F&quot;/&gt;&lt;wsp:rsid wsp:val=&quot;00A02505&quot;/&gt;&lt;wsp:rsid wsp:val=&quot;00A03B1D&quot;/&gt;&lt;wsp:rsid wsp:val=&quot;00A3696C&quot;/&gt;&lt;wsp:rsid wsp:val=&quot;00AF6DB8&quot;/&gt;&lt;wsp:rsid wsp:val=&quot;00BE4D32&quot;/&gt;&lt;wsp:rsid wsp:val=&quot;00C43E9C&quot;/&gt;&lt;wsp:rsid wsp:val=&quot;00C467D5&quot;/&gt;&lt;wsp:rsid wsp:val=&quot;00C66EC1&quot;/&gt;&lt;wsp:rsid wsp:val=&quot;00CD4157&quot;/&gt;&lt;wsp:rsid wsp:val=&quot;00D03096&quot;/&gt;&lt;wsp:rsid wsp:val=&quot;00D04976&quot;/&gt;&lt;wsp:rsid wsp:val=&quot;00D471E0&quot;/&gt;&lt;wsp:rsid wsp:val=&quot;00DA3B5A&quot;/&gt;&lt;wsp:rsid wsp:val=&quot;00E2252E&quot;/&gt;&lt;wsp:rsid wsp:val=&quot;00E53B87&quot;/&gt;&lt;wsp:rsid wsp:val=&quot;00E93EA2&quot;/&gt;&lt;wsp:rsid wsp:val=&quot;00EB6407&quot;/&gt;&lt;wsp:rsid wsp:val=&quot;00EC2720&quot;/&gt;&lt;wsp:rsid wsp:val=&quot;00F4493E&quot;/&gt;&lt;wsp:rsid wsp:val=&quot;00FA360D&quot;/&gt;&lt;wsp:rsid wsp:val=&quot;00FC2C65&quot;/&gt;&lt;wsp:rsid wsp:val=&quot;00FF140A&quot;/&gt;&lt;wsp:rsid wsp:val=&quot;00FF7177&quot;/&gt;&lt;/wsp:rsids&gt;&lt;/w:docPr&gt;&lt;w:body&gt;&lt;w:p wsp:rsidR=&quot;00000000&quot; wsp:rsidRDefault=&quot;00C467D5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-cs w:val=&quot;24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-cs w:val=&quot;24&quot;/&gt;&lt;/w:rPr&gt;&lt;/m:ctrlPr&gt;&lt;/m:sSupPr&gt;&lt;m:e&gt;&lt;m:r&gt;&lt;w:rPr&gt;&lt;w:rFonts w:ascii=&quot;Cambria Math&quot; w:h-ansi=&quot;Cambria Math&quot;/&gt;&lt;wx:font wx:val=&quot;Cambria Math&quot;/&gt;&lt;w:i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-cs w:val=&quot;24&quot;/&gt;&lt;/w:rPr&gt;&lt;m:t&gt;-7С…&lt;/m:t&gt;&lt;/m:r&gt;&lt;m:ctrlPr&gt;&lt;w:rPr&gt;&lt;w:rFonts w:ascii=&quot;Cambria Math&quot; w:h-ansi=&quot;Cambria Math&quot;/&gt;&lt;wx:font wx:val=&quot;Cambria Math&quot;/&gt;&lt;w:i/&gt;&lt;w:sz-cs w:val=&quot;24&quot;/&gt;&lt;/w:rPr&gt;&lt;/m:ctrlPr&gt;&lt;/m:num&gt;&lt;m:den&gt;&lt;m:r&gt;&lt;w:rPr&gt;&lt;w:rFonts w:ascii=&quot;Cambria Math&quot; w:h-ansi=&quot;Cambria Math&quot;/&gt;&lt;wx:font wx:val=&quot;Cambria Math&quot;/&gt;&lt;w:i/&gt;&lt;w:sz-cs w:val=&quot;24&quot;/&gt;&lt;/w:rPr&gt;&lt;m:t&gt;8&lt;/m:t&gt;&lt;/m:r&gt;&lt;m:ctrlPr&gt;&lt;w:rPr&gt;&lt;w:rFonts w:ascii=&quot;Cambria Math&quot; w:h-ansi=&quot;Cambria Math&quot;/&gt;&lt;wx:font wx:val=&quot;Cambria Math&quot;/&gt;&lt;w:i/&gt;&lt;w:sz-cs w:val=&quot;24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D9564B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956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9564B">
              <w:rPr>
                <w:rFonts w:ascii="Times New Roman" w:hAnsi="Times New Roman"/>
                <w:sz w:val="24"/>
                <w:szCs w:val="24"/>
              </w:rPr>
              <w:pict>
                <v:shape id="_x0000_i1040" type="#_x0000_t75" style="width:37.5pt;height:24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A5A&quot;/&gt;&lt;wsp:rsid wsp:val=&quot;000A07FE&quot;/&gt;&lt;wsp:rsid wsp:val=&quot;000B2F10&quot;/&gt;&lt;wsp:rsid wsp:val=&quot;000B69B6&quot;/&gt;&lt;wsp:rsid wsp:val=&quot;000D21C1&quot;/&gt;&lt;wsp:rsid wsp:val=&quot;000F7F2A&quot;/&gt;&lt;wsp:rsid wsp:val=&quot;00103259&quot;/&gt;&lt;wsp:rsid wsp:val=&quot;00112A5A&quot;/&gt;&lt;wsp:rsid wsp:val=&quot;00114046&quot;/&gt;&lt;wsp:rsid wsp:val=&quot;00131D01&quot;/&gt;&lt;wsp:rsid wsp:val=&quot;001374DA&quot;/&gt;&lt;wsp:rsid wsp:val=&quot;00150CBC&quot;/&gt;&lt;wsp:rsid wsp:val=&quot;00190748&quot;/&gt;&lt;wsp:rsid wsp:val=&quot;00224D82&quot;/&gt;&lt;wsp:rsid wsp:val=&quot;002D2221&quot;/&gt;&lt;wsp:rsid wsp:val=&quot;003030A0&quot;/&gt;&lt;wsp:rsid wsp:val=&quot;00357545&quot;/&gt;&lt;wsp:rsid wsp:val=&quot;003726AF&quot;/&gt;&lt;wsp:rsid wsp:val=&quot;0038377D&quot;/&gt;&lt;wsp:rsid wsp:val=&quot;005024F5&quot;/&gt;&lt;wsp:rsid wsp:val=&quot;00515361&quot;/&gt;&lt;wsp:rsid wsp:val=&quot;00593ABD&quot;/&gt;&lt;wsp:rsid wsp:val=&quot;005B2907&quot;/&gt;&lt;wsp:rsid wsp:val=&quot;005B71FB&quot;/&gt;&lt;wsp:rsid wsp:val=&quot;005B7D06&quot;/&gt;&lt;wsp:rsid wsp:val=&quot;005C3998&quot;/&gt;&lt;wsp:rsid wsp:val=&quot;005D04FF&quot;/&gt;&lt;wsp:rsid wsp:val=&quot;0060364E&quot;/&gt;&lt;wsp:rsid wsp:val=&quot;00610D82&quot;/&gt;&lt;wsp:rsid wsp:val=&quot;00650E08&quot;/&gt;&lt;wsp:rsid wsp:val=&quot;00752965&quot;/&gt;&lt;wsp:rsid wsp:val=&quot;008059DB&quot;/&gt;&lt;wsp:rsid wsp:val=&quot;008D343A&quot;/&gt;&lt;wsp:rsid wsp:val=&quot;008E12E9&quot;/&gt;&lt;wsp:rsid wsp:val=&quot;008F269F&quot;/&gt;&lt;wsp:rsid wsp:val=&quot;00A02505&quot;/&gt;&lt;wsp:rsid wsp:val=&quot;00A03B1D&quot;/&gt;&lt;wsp:rsid wsp:val=&quot;00A3696C&quot;/&gt;&lt;wsp:rsid wsp:val=&quot;00AF6DB8&quot;/&gt;&lt;wsp:rsid wsp:val=&quot;00BE4D32&quot;/&gt;&lt;wsp:rsid wsp:val=&quot;00C43E9C&quot;/&gt;&lt;wsp:rsid wsp:val=&quot;00C467D5&quot;/&gt;&lt;wsp:rsid wsp:val=&quot;00C66EC1&quot;/&gt;&lt;wsp:rsid wsp:val=&quot;00CD4157&quot;/&gt;&lt;wsp:rsid wsp:val=&quot;00D03096&quot;/&gt;&lt;wsp:rsid wsp:val=&quot;00D04976&quot;/&gt;&lt;wsp:rsid wsp:val=&quot;00D471E0&quot;/&gt;&lt;wsp:rsid wsp:val=&quot;00DA3B5A&quot;/&gt;&lt;wsp:rsid wsp:val=&quot;00E2252E&quot;/&gt;&lt;wsp:rsid wsp:val=&quot;00E53B87&quot;/&gt;&lt;wsp:rsid wsp:val=&quot;00E93EA2&quot;/&gt;&lt;wsp:rsid wsp:val=&quot;00EB6407&quot;/&gt;&lt;wsp:rsid wsp:val=&quot;00EC2720&quot;/&gt;&lt;wsp:rsid wsp:val=&quot;00F4493E&quot;/&gt;&lt;wsp:rsid wsp:val=&quot;00FA360D&quot;/&gt;&lt;wsp:rsid wsp:val=&quot;00FC2C65&quot;/&gt;&lt;wsp:rsid wsp:val=&quot;00FF140A&quot;/&gt;&lt;wsp:rsid wsp:val=&quot;00FF7177&quot;/&gt;&lt;/wsp:rsids&gt;&lt;/w:docPr&gt;&lt;w:body&gt;&lt;w:p wsp:rsidR=&quot;00000000&quot; wsp:rsidRDefault=&quot;00C467D5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-cs w:val=&quot;24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-cs w:val=&quot;24&quot;/&gt;&lt;/w:rPr&gt;&lt;/m:ctrlPr&gt;&lt;/m:sSupPr&gt;&lt;m:e&gt;&lt;m:r&gt;&lt;w:rPr&gt;&lt;w:rFonts w:ascii=&quot;Cambria Math&quot; w:h-ansi=&quot;Cambria Math&quot;/&gt;&lt;wx:font wx:val=&quot;Cambria Math&quot;/&gt;&lt;w:i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-cs w:val=&quot;24&quot;/&gt;&lt;/w:rPr&gt;&lt;m:t&gt;-7С…&lt;/m:t&gt;&lt;/m:r&gt;&lt;m:ctrlPr&gt;&lt;w:rPr&gt;&lt;w:rFonts w:ascii=&quot;Cambria Math&quot; w:h-ansi=&quot;Cambria Math&quot;/&gt;&lt;wx:font wx:val=&quot;Cambria Math&quot;/&gt;&lt;w:i/&gt;&lt;w:sz-cs w:val=&quot;24&quot;/&gt;&lt;/w:rPr&gt;&lt;/m:ctrlPr&gt;&lt;/m:num&gt;&lt;m:den&gt;&lt;m:r&gt;&lt;w:rPr&gt;&lt;w:rFonts w:ascii=&quot;Cambria Math&quot; w:h-ansi=&quot;Cambria Math&quot;/&gt;&lt;wx:font wx:val=&quot;Cambria Math&quot;/&gt;&lt;w:i/&gt;&lt;w:sz-cs w:val=&quot;24&quot;/&gt;&lt;/w:rPr&gt;&lt;m:t&gt;8&lt;/m:t&gt;&lt;/m:r&gt;&lt;m:ctrlPr&gt;&lt;w:rPr&gt;&lt;w:rFonts w:ascii=&quot;Cambria Math&quot; w:h-ansi=&quot;Cambria Math&quot;/&gt;&lt;wx:font wx:val=&quot;Cambria Math&quot;/&gt;&lt;w:i/&gt;&lt;w:sz-cs w:val=&quot;24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D9564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564B">
              <w:rPr>
                <w:rFonts w:ascii="Times New Roman" w:hAnsi="Times New Roman"/>
                <w:sz w:val="24"/>
                <w:szCs w:val="24"/>
              </w:rPr>
              <w:t xml:space="preserve">  -1 =0                                                  </w:t>
            </w:r>
          </w:p>
        </w:tc>
      </w:tr>
    </w:tbl>
    <w:p w:rsidR="002D667B" w:rsidRPr="00D9564B" w:rsidRDefault="002D667B" w:rsidP="00593ABD">
      <w:pPr>
        <w:pStyle w:val="NoSpacing"/>
        <w:ind w:left="-113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53.3pt;margin-top:1.65pt;width:39.75pt;height:148.6pt;z-index:251660288;mso-position-horizontal-relative:text;mso-position-vertical-relative:text" filled="f">
            <v:textbox style="mso-next-textbox:#_x0000_s1028">
              <w:txbxContent>
                <w:p w:rsidR="002D667B" w:rsidRDefault="002D667B" w:rsidP="00112A5A"/>
              </w:txbxContent>
            </v:textbox>
          </v:shape>
        </w:pict>
      </w:r>
      <w:r w:rsidRPr="00D9564B">
        <w:rPr>
          <w:rFonts w:ascii="Times New Roman" w:hAnsi="Times New Roman"/>
          <w:b/>
          <w:sz w:val="24"/>
          <w:szCs w:val="24"/>
        </w:rPr>
        <w:t>За   уравнение уровня В получают еще дополнительно 2 балла , за уровень С – 3 балла.</w:t>
      </w:r>
    </w:p>
    <w:p w:rsidR="002D667B" w:rsidRPr="00D9564B" w:rsidRDefault="002D667B" w:rsidP="005B7D06">
      <w:pPr>
        <w:pStyle w:val="NoSpacing"/>
        <w:ind w:left="-993"/>
        <w:rPr>
          <w:rFonts w:ascii="Times New Roman" w:hAnsi="Times New Roman"/>
          <w:b/>
          <w:sz w:val="24"/>
          <w:szCs w:val="24"/>
        </w:rPr>
      </w:pPr>
      <w:r w:rsidRPr="00D9564B">
        <w:rPr>
          <w:rFonts w:ascii="Times New Roman" w:hAnsi="Times New Roman"/>
          <w:b/>
          <w:sz w:val="24"/>
          <w:szCs w:val="24"/>
        </w:rPr>
        <w:t>СЛАЙД       Домашнее задание</w:t>
      </w:r>
    </w:p>
    <w:p w:rsidR="002D667B" w:rsidRDefault="002D667B" w:rsidP="006D071D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Задание – заполните таблицу. Попробуйте сделать вывод.</w:t>
      </w:r>
    </w:p>
    <w:p w:rsidR="002D667B" w:rsidRDefault="002D667B" w:rsidP="006D071D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Default="002D667B" w:rsidP="006D071D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Default="002D667B" w:rsidP="006D071D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Default="002D667B" w:rsidP="006D071D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Default="002D667B" w:rsidP="006D071D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6D071D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6062" w:type="dxa"/>
        <w:tblCellMar>
          <w:left w:w="0" w:type="dxa"/>
          <w:right w:w="0" w:type="dxa"/>
        </w:tblCellMar>
        <w:tblLook w:val="00A0"/>
      </w:tblPr>
      <w:tblGrid>
        <w:gridCol w:w="1668"/>
        <w:gridCol w:w="708"/>
        <w:gridCol w:w="709"/>
        <w:gridCol w:w="992"/>
        <w:gridCol w:w="851"/>
        <w:gridCol w:w="567"/>
        <w:gridCol w:w="567"/>
      </w:tblGrid>
      <w:tr w:rsidR="002D667B" w:rsidRPr="00D9564B" w:rsidTr="00112A5A">
        <w:trPr>
          <w:trHeight w:val="352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b/>
                <w:bCs/>
                <w:sz w:val="24"/>
                <w:szCs w:val="24"/>
              </w:rPr>
              <w:t>Уравнение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D9564B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D9564B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D9564B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D95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+ </w:t>
            </w:r>
            <w:r w:rsidRPr="00D9564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D9564B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D9564B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D95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· </w:t>
            </w:r>
            <w:r w:rsidRPr="00D9564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D9564B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667B" w:rsidRPr="00D9564B" w:rsidTr="00112A5A">
        <w:trPr>
          <w:trHeight w:val="374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956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>+</w:t>
            </w:r>
            <w:r w:rsidRPr="00D9564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 xml:space="preserve">-2=0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67B" w:rsidRPr="00D9564B" w:rsidTr="00112A5A">
        <w:trPr>
          <w:trHeight w:val="382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956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>-6</w:t>
            </w:r>
            <w:r w:rsidRPr="00D9564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 xml:space="preserve">-16=0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67B" w:rsidRPr="00D9564B" w:rsidTr="00112A5A">
        <w:trPr>
          <w:trHeight w:val="263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956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>+4</w:t>
            </w:r>
            <w:r w:rsidRPr="00D9564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 xml:space="preserve">-32=0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67B" w:rsidRPr="00D9564B" w:rsidTr="00112A5A">
        <w:trPr>
          <w:trHeight w:val="271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956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>-5</w:t>
            </w:r>
            <w:r w:rsidRPr="00D9564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 xml:space="preserve">-14=0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67B" w:rsidRPr="00D9564B" w:rsidTr="00112A5A">
        <w:trPr>
          <w:trHeight w:val="434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956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>-5</w:t>
            </w:r>
            <w:r w:rsidRPr="00D9564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9564B">
              <w:rPr>
                <w:rFonts w:ascii="Times New Roman" w:hAnsi="Times New Roman"/>
                <w:sz w:val="24"/>
                <w:szCs w:val="24"/>
              </w:rPr>
              <w:t xml:space="preserve">+6=0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667B" w:rsidRPr="00D9564B" w:rsidRDefault="002D667B" w:rsidP="00112A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ind w:left="-1134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2.Создать  учебный проект на тему «Квадратные уравнения»</w:t>
      </w:r>
    </w:p>
    <w:p w:rsidR="002D667B" w:rsidRPr="00D9564B" w:rsidRDefault="002D667B" w:rsidP="00593ABD">
      <w:pPr>
        <w:pStyle w:val="NoSpacing"/>
        <w:ind w:left="-1134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sz w:val="24"/>
          <w:szCs w:val="24"/>
        </w:rPr>
        <w:t>3.Существует ещё несколько способов решения квадратных уравнений. Рекомендую поискать их в математических книгах и поделиться своими находками на занятиях.</w:t>
      </w:r>
    </w:p>
    <w:p w:rsidR="002D667B" w:rsidRPr="00D9564B" w:rsidRDefault="002D667B" w:rsidP="00593ABD">
      <w:pPr>
        <w:tabs>
          <w:tab w:val="left" w:pos="6005"/>
        </w:tabs>
        <w:ind w:left="-1134"/>
        <w:jc w:val="both"/>
        <w:rPr>
          <w:szCs w:val="24"/>
        </w:rPr>
      </w:pPr>
      <w:r w:rsidRPr="00D9564B">
        <w:rPr>
          <w:szCs w:val="24"/>
        </w:rPr>
        <w:t>Итог    Рефлексия   ( каждая группа составляет синквейн ) Хочется отметить ,что никто из вас не отнеся к работе равнодушно, и если у кого-то не всё получилось не огорчайтесь :</w:t>
      </w:r>
      <w:r w:rsidRPr="00D9564B">
        <w:rPr>
          <w:szCs w:val="24"/>
        </w:rPr>
        <w:tab/>
        <w:t>«Дорогу осилит идущий»</w:t>
      </w:r>
    </w:p>
    <w:p w:rsidR="002D667B" w:rsidRPr="00D9564B" w:rsidRDefault="002D667B" w:rsidP="00593ABD">
      <w:pPr>
        <w:tabs>
          <w:tab w:val="left" w:pos="6005"/>
        </w:tabs>
        <w:ind w:left="-1134"/>
        <w:jc w:val="both"/>
        <w:rPr>
          <w:szCs w:val="24"/>
        </w:rPr>
      </w:pPr>
      <w:r w:rsidRPr="00D9564B">
        <w:rPr>
          <w:szCs w:val="24"/>
        </w:rPr>
        <w:t>Сюрприз: закладка памятка «Азбука квадратного уравнений»</w:t>
      </w:r>
    </w:p>
    <w:p w:rsidR="002D667B" w:rsidRPr="00D9564B" w:rsidRDefault="002D667B" w:rsidP="00593ABD">
      <w:pPr>
        <w:tabs>
          <w:tab w:val="left" w:pos="6005"/>
        </w:tabs>
        <w:ind w:left="-1134"/>
        <w:jc w:val="both"/>
        <w:rPr>
          <w:szCs w:val="24"/>
        </w:rPr>
      </w:pPr>
      <w:r w:rsidRPr="00D9564B">
        <w:rPr>
          <w:color w:val="000000"/>
          <w:szCs w:val="24"/>
        </w:rPr>
        <w:t xml:space="preserve">     Оценочный лист      Фамилия, имя _______________________</w:t>
      </w:r>
    </w:p>
    <w:p w:rsidR="002D667B" w:rsidRPr="00D9564B" w:rsidRDefault="002D667B" w:rsidP="00C43E9C">
      <w:pPr>
        <w:ind w:left="360" w:firstLine="720"/>
        <w:jc w:val="both"/>
        <w:rPr>
          <w:color w:val="000000"/>
          <w:szCs w:val="24"/>
          <w:u w:val="single"/>
        </w:rPr>
      </w:pPr>
    </w:p>
    <w:tbl>
      <w:tblPr>
        <w:tblW w:w="603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0"/>
        <w:gridCol w:w="4014"/>
        <w:gridCol w:w="1516"/>
      </w:tblGrid>
      <w:tr w:rsidR="002D667B" w:rsidRPr="00D9564B" w:rsidTr="008F269F">
        <w:trPr>
          <w:trHeight w:val="487"/>
        </w:trPr>
        <w:tc>
          <w:tcPr>
            <w:tcW w:w="502" w:type="dxa"/>
          </w:tcPr>
          <w:p w:rsidR="002D667B" w:rsidRPr="00D9564B" w:rsidRDefault="002D667B" w:rsidP="008F269F">
            <w:pPr>
              <w:jc w:val="center"/>
              <w:rPr>
                <w:b/>
                <w:i/>
                <w:color w:val="0000FF"/>
                <w:szCs w:val="24"/>
              </w:rPr>
            </w:pPr>
          </w:p>
        </w:tc>
        <w:tc>
          <w:tcPr>
            <w:tcW w:w="4111" w:type="dxa"/>
          </w:tcPr>
          <w:p w:rsidR="002D667B" w:rsidRPr="00D9564B" w:rsidRDefault="002D667B" w:rsidP="008F269F">
            <w:pPr>
              <w:jc w:val="center"/>
              <w:rPr>
                <w:b/>
                <w:i/>
                <w:color w:val="000000"/>
                <w:szCs w:val="24"/>
              </w:rPr>
            </w:pPr>
          </w:p>
          <w:p w:rsidR="002D667B" w:rsidRPr="00D9564B" w:rsidRDefault="002D667B" w:rsidP="008F269F">
            <w:pPr>
              <w:jc w:val="center"/>
              <w:rPr>
                <w:b/>
                <w:i/>
                <w:color w:val="000000"/>
                <w:szCs w:val="24"/>
              </w:rPr>
            </w:pPr>
            <w:r w:rsidRPr="00D9564B">
              <w:rPr>
                <w:b/>
                <w:i/>
                <w:color w:val="000000"/>
                <w:szCs w:val="24"/>
              </w:rPr>
              <w:t>Задание</w:t>
            </w:r>
          </w:p>
        </w:tc>
        <w:tc>
          <w:tcPr>
            <w:tcW w:w="1417" w:type="dxa"/>
          </w:tcPr>
          <w:p w:rsidR="002D667B" w:rsidRPr="00D9564B" w:rsidRDefault="002D667B" w:rsidP="008F269F">
            <w:pPr>
              <w:jc w:val="both"/>
              <w:rPr>
                <w:b/>
                <w:i/>
                <w:color w:val="000000"/>
                <w:szCs w:val="24"/>
              </w:rPr>
            </w:pPr>
          </w:p>
          <w:p w:rsidR="002D667B" w:rsidRPr="00D9564B" w:rsidRDefault="002D667B" w:rsidP="008F269F">
            <w:pPr>
              <w:jc w:val="both"/>
              <w:rPr>
                <w:b/>
                <w:i/>
                <w:color w:val="000000"/>
                <w:szCs w:val="24"/>
              </w:rPr>
            </w:pPr>
            <w:r w:rsidRPr="00D9564B">
              <w:rPr>
                <w:b/>
                <w:i/>
                <w:color w:val="000000"/>
                <w:szCs w:val="24"/>
              </w:rPr>
              <w:t>Самооценка</w:t>
            </w:r>
          </w:p>
        </w:tc>
      </w:tr>
      <w:tr w:rsidR="002D667B" w:rsidRPr="00D9564B" w:rsidTr="008F269F">
        <w:trPr>
          <w:trHeight w:val="508"/>
        </w:trPr>
        <w:tc>
          <w:tcPr>
            <w:tcW w:w="502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Анаграмма</w:t>
            </w:r>
          </w:p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2D667B" w:rsidRPr="00D9564B" w:rsidTr="008F269F">
        <w:trPr>
          <w:trHeight w:val="487"/>
        </w:trPr>
        <w:tc>
          <w:tcPr>
            <w:tcW w:w="502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Теоретическая разминка</w:t>
            </w:r>
          </w:p>
        </w:tc>
        <w:tc>
          <w:tcPr>
            <w:tcW w:w="1417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67B" w:rsidRPr="00D9564B" w:rsidTr="008F269F">
        <w:trPr>
          <w:trHeight w:val="508"/>
        </w:trPr>
        <w:tc>
          <w:tcPr>
            <w:tcW w:w="502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Тест  №1</w:t>
            </w:r>
          </w:p>
        </w:tc>
        <w:tc>
          <w:tcPr>
            <w:tcW w:w="1417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67B" w:rsidRPr="00D9564B" w:rsidTr="008F269F">
        <w:trPr>
          <w:trHeight w:val="487"/>
        </w:trPr>
        <w:tc>
          <w:tcPr>
            <w:tcW w:w="502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</w:tc>
        <w:tc>
          <w:tcPr>
            <w:tcW w:w="1417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67B" w:rsidRPr="00D9564B" w:rsidTr="008F269F">
        <w:trPr>
          <w:trHeight w:val="487"/>
        </w:trPr>
        <w:tc>
          <w:tcPr>
            <w:tcW w:w="502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 xml:space="preserve">Тест№3  </w:t>
            </w:r>
          </w:p>
        </w:tc>
        <w:tc>
          <w:tcPr>
            <w:tcW w:w="1417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67B" w:rsidRPr="00D9564B" w:rsidTr="008F269F">
        <w:trPr>
          <w:trHeight w:val="487"/>
        </w:trPr>
        <w:tc>
          <w:tcPr>
            <w:tcW w:w="502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Найди «лишнее»</w:t>
            </w:r>
          </w:p>
        </w:tc>
        <w:tc>
          <w:tcPr>
            <w:tcW w:w="1417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67B" w:rsidRPr="00D9564B" w:rsidTr="008F269F">
        <w:trPr>
          <w:trHeight w:val="487"/>
        </w:trPr>
        <w:tc>
          <w:tcPr>
            <w:tcW w:w="502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Решение задачи  Бхаскары</w:t>
            </w:r>
          </w:p>
        </w:tc>
        <w:tc>
          <w:tcPr>
            <w:tcW w:w="1417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67B" w:rsidRPr="00D9564B" w:rsidTr="008F269F">
        <w:trPr>
          <w:trHeight w:val="508"/>
        </w:trPr>
        <w:tc>
          <w:tcPr>
            <w:tcW w:w="502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Тест (разноуровневые задания)</w:t>
            </w:r>
          </w:p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а)      Решение квадратных уравнений  по свойству коэффициентов</w:t>
            </w:r>
          </w:p>
        </w:tc>
        <w:tc>
          <w:tcPr>
            <w:tcW w:w="1417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67B" w:rsidRPr="00D9564B" w:rsidTr="008F269F">
        <w:trPr>
          <w:trHeight w:val="508"/>
        </w:trPr>
        <w:tc>
          <w:tcPr>
            <w:tcW w:w="502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б)      Решение квадратных уравнений по формуле</w:t>
            </w:r>
          </w:p>
        </w:tc>
        <w:tc>
          <w:tcPr>
            <w:tcW w:w="1417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67B" w:rsidRPr="00D9564B" w:rsidTr="008F269F">
        <w:trPr>
          <w:trHeight w:val="487"/>
        </w:trPr>
        <w:tc>
          <w:tcPr>
            <w:tcW w:w="502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в)     Решение  квадратных уравнений по формуле корней для четного коэффициента</w:t>
            </w:r>
          </w:p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67B" w:rsidRPr="00D9564B" w:rsidTr="008F269F">
        <w:trPr>
          <w:trHeight w:val="508"/>
        </w:trPr>
        <w:tc>
          <w:tcPr>
            <w:tcW w:w="502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>г)     Решение  квадратных   уравнений способом выделения полного квадрата двучлена</w:t>
            </w:r>
          </w:p>
        </w:tc>
        <w:tc>
          <w:tcPr>
            <w:tcW w:w="1417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2D667B" w:rsidRPr="00D9564B" w:rsidTr="008F269F">
        <w:trPr>
          <w:trHeight w:val="508"/>
        </w:trPr>
        <w:tc>
          <w:tcPr>
            <w:tcW w:w="502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56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17" w:type="dxa"/>
          </w:tcPr>
          <w:p w:rsidR="002D667B" w:rsidRPr="00D9564B" w:rsidRDefault="002D667B" w:rsidP="00BE4D32">
            <w:pPr>
              <w:pStyle w:val="NoSpacing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2D667B" w:rsidRPr="00D9564B" w:rsidRDefault="002D667B" w:rsidP="00BE4D32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BE4D32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BE4D32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BE4D32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p w:rsidR="002D667B" w:rsidRPr="00D9564B" w:rsidRDefault="002D667B" w:rsidP="00112A5A">
      <w:pPr>
        <w:pStyle w:val="NoSpacing"/>
        <w:rPr>
          <w:rFonts w:ascii="Times New Roman" w:hAnsi="Times New Roman"/>
          <w:sz w:val="24"/>
          <w:szCs w:val="24"/>
        </w:rPr>
      </w:pPr>
    </w:p>
    <w:sectPr w:rsidR="002D667B" w:rsidRPr="00D9564B" w:rsidSect="00593ABD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853"/>
    <w:multiLevelType w:val="hybridMultilevel"/>
    <w:tmpl w:val="33500E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EC12B7"/>
    <w:multiLevelType w:val="hybridMultilevel"/>
    <w:tmpl w:val="4CBE6B6E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0B15667B"/>
    <w:multiLevelType w:val="hybridMultilevel"/>
    <w:tmpl w:val="AE044E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A14C16"/>
    <w:multiLevelType w:val="hybridMultilevel"/>
    <w:tmpl w:val="5FBC4B4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6445247"/>
    <w:multiLevelType w:val="hybridMultilevel"/>
    <w:tmpl w:val="33500E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4E47DD"/>
    <w:multiLevelType w:val="hybridMultilevel"/>
    <w:tmpl w:val="33500E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714B3E"/>
    <w:multiLevelType w:val="hybridMultilevel"/>
    <w:tmpl w:val="14CE8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75155"/>
    <w:multiLevelType w:val="hybridMultilevel"/>
    <w:tmpl w:val="33500E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893D50"/>
    <w:multiLevelType w:val="hybridMultilevel"/>
    <w:tmpl w:val="749A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B077C3"/>
    <w:multiLevelType w:val="hybridMultilevel"/>
    <w:tmpl w:val="B218C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1B7788C"/>
    <w:multiLevelType w:val="hybridMultilevel"/>
    <w:tmpl w:val="6E2ABA48"/>
    <w:lvl w:ilvl="0" w:tplc="52B65F44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32076DC1"/>
    <w:multiLevelType w:val="multilevel"/>
    <w:tmpl w:val="C8F6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B75940"/>
    <w:multiLevelType w:val="hybridMultilevel"/>
    <w:tmpl w:val="33500E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E04D2A"/>
    <w:multiLevelType w:val="hybridMultilevel"/>
    <w:tmpl w:val="09FC5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F34EE"/>
    <w:multiLevelType w:val="hybridMultilevel"/>
    <w:tmpl w:val="4C20D3F2"/>
    <w:lvl w:ilvl="0" w:tplc="E912E3AE">
      <w:start w:val="1"/>
      <w:numFmt w:val="decimal"/>
      <w:lvlText w:val="%1"/>
      <w:lvlJc w:val="left"/>
      <w:pPr>
        <w:tabs>
          <w:tab w:val="num" w:pos="-774"/>
        </w:tabs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  <w:rPr>
        <w:rFonts w:cs="Times New Roman"/>
      </w:rPr>
    </w:lvl>
  </w:abstractNum>
  <w:abstractNum w:abstractNumId="15">
    <w:nsid w:val="3EF4452B"/>
    <w:multiLevelType w:val="hybridMultilevel"/>
    <w:tmpl w:val="3B50D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745710"/>
    <w:multiLevelType w:val="multilevel"/>
    <w:tmpl w:val="9234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C21603"/>
    <w:multiLevelType w:val="hybridMultilevel"/>
    <w:tmpl w:val="3EA814A0"/>
    <w:lvl w:ilvl="0" w:tplc="814CE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AC4C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86D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6B20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6C0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BA7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5AC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A6D2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C6C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8C86B6B"/>
    <w:multiLevelType w:val="hybridMultilevel"/>
    <w:tmpl w:val="8C6EF5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272A66"/>
    <w:multiLevelType w:val="hybridMultilevel"/>
    <w:tmpl w:val="744E3C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796C7BB7"/>
    <w:multiLevelType w:val="hybridMultilevel"/>
    <w:tmpl w:val="9C6AFA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16"/>
  </w:num>
  <w:num w:numId="5">
    <w:abstractNumId w:val="13"/>
  </w:num>
  <w:num w:numId="6">
    <w:abstractNumId w:val="3"/>
  </w:num>
  <w:num w:numId="7">
    <w:abstractNumId w:val="19"/>
  </w:num>
  <w:num w:numId="8">
    <w:abstractNumId w:val="2"/>
  </w:num>
  <w:num w:numId="9">
    <w:abstractNumId w:val="18"/>
  </w:num>
  <w:num w:numId="10">
    <w:abstractNumId w:val="0"/>
  </w:num>
  <w:num w:numId="11">
    <w:abstractNumId w:val="12"/>
  </w:num>
  <w:num w:numId="12">
    <w:abstractNumId w:val="5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8"/>
  </w:num>
  <w:num w:numId="17">
    <w:abstractNumId w:val="4"/>
  </w:num>
  <w:num w:numId="18">
    <w:abstractNumId w:val="7"/>
  </w:num>
  <w:num w:numId="19">
    <w:abstractNumId w:val="10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A5A"/>
    <w:rsid w:val="000A07FE"/>
    <w:rsid w:val="000B2F10"/>
    <w:rsid w:val="000B69B6"/>
    <w:rsid w:val="000D21C1"/>
    <w:rsid w:val="000D42ED"/>
    <w:rsid w:val="000F7F2A"/>
    <w:rsid w:val="00103259"/>
    <w:rsid w:val="00112A5A"/>
    <w:rsid w:val="00114046"/>
    <w:rsid w:val="00131D01"/>
    <w:rsid w:val="001374DA"/>
    <w:rsid w:val="00150CBC"/>
    <w:rsid w:val="00190748"/>
    <w:rsid w:val="00224D82"/>
    <w:rsid w:val="002D2221"/>
    <w:rsid w:val="002D667B"/>
    <w:rsid w:val="002D7345"/>
    <w:rsid w:val="002F01E4"/>
    <w:rsid w:val="003030A0"/>
    <w:rsid w:val="003228D3"/>
    <w:rsid w:val="00357545"/>
    <w:rsid w:val="003726AF"/>
    <w:rsid w:val="0038377D"/>
    <w:rsid w:val="00384B83"/>
    <w:rsid w:val="00397A24"/>
    <w:rsid w:val="003A40FF"/>
    <w:rsid w:val="00405CF5"/>
    <w:rsid w:val="004B7589"/>
    <w:rsid w:val="004E4D93"/>
    <w:rsid w:val="005024F5"/>
    <w:rsid w:val="00515361"/>
    <w:rsid w:val="00593ABD"/>
    <w:rsid w:val="005B2907"/>
    <w:rsid w:val="005B71FB"/>
    <w:rsid w:val="005B7D06"/>
    <w:rsid w:val="005C3998"/>
    <w:rsid w:val="005D04FF"/>
    <w:rsid w:val="0060364E"/>
    <w:rsid w:val="00610D82"/>
    <w:rsid w:val="00650E08"/>
    <w:rsid w:val="006600D0"/>
    <w:rsid w:val="006D071D"/>
    <w:rsid w:val="006D112D"/>
    <w:rsid w:val="00752965"/>
    <w:rsid w:val="008059DB"/>
    <w:rsid w:val="00817B71"/>
    <w:rsid w:val="008D343A"/>
    <w:rsid w:val="008E12E9"/>
    <w:rsid w:val="008F269F"/>
    <w:rsid w:val="00A02505"/>
    <w:rsid w:val="00A03B1D"/>
    <w:rsid w:val="00A3696C"/>
    <w:rsid w:val="00A92456"/>
    <w:rsid w:val="00AC018F"/>
    <w:rsid w:val="00AF6DB8"/>
    <w:rsid w:val="00BE4D32"/>
    <w:rsid w:val="00C43E9C"/>
    <w:rsid w:val="00C66EC1"/>
    <w:rsid w:val="00CC1A0B"/>
    <w:rsid w:val="00CD4157"/>
    <w:rsid w:val="00D03096"/>
    <w:rsid w:val="00D04976"/>
    <w:rsid w:val="00D138C4"/>
    <w:rsid w:val="00D43E69"/>
    <w:rsid w:val="00D471E0"/>
    <w:rsid w:val="00D561BF"/>
    <w:rsid w:val="00D9564B"/>
    <w:rsid w:val="00DA3B5A"/>
    <w:rsid w:val="00E11222"/>
    <w:rsid w:val="00E2252E"/>
    <w:rsid w:val="00E53B87"/>
    <w:rsid w:val="00E759BE"/>
    <w:rsid w:val="00E93EA2"/>
    <w:rsid w:val="00EB6407"/>
    <w:rsid w:val="00EC2720"/>
    <w:rsid w:val="00F0219B"/>
    <w:rsid w:val="00F4493E"/>
    <w:rsid w:val="00FA360D"/>
    <w:rsid w:val="00FC2C65"/>
    <w:rsid w:val="00FF140A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5A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21C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21C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NoSpacing">
    <w:name w:val="No Spacing"/>
    <w:uiPriority w:val="99"/>
    <w:qFormat/>
    <w:rsid w:val="00112A5A"/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112A5A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12A5A"/>
    <w:rPr>
      <w:rFonts w:ascii="Courier New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12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12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A5A"/>
    <w:rPr>
      <w:rFonts w:ascii="Tahoma" w:hAnsi="Tahoma" w:cs="Tahoma"/>
      <w:sz w:val="16"/>
      <w:szCs w:val="1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112A5A"/>
    <w:rPr>
      <w:rFonts w:cs="Times New Roman"/>
      <w:color w:val="808080"/>
    </w:rPr>
  </w:style>
  <w:style w:type="paragraph" w:styleId="NormalWeb">
    <w:name w:val="Normal (Web)"/>
    <w:basedOn w:val="Normal"/>
    <w:uiPriority w:val="99"/>
    <w:rsid w:val="00112A5A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99"/>
    <w:rsid w:val="00112A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6D071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3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1361</TotalTime>
  <Pages>6</Pages>
  <Words>1622</Words>
  <Characters>9250</Characters>
  <Application>Microsoft Office Outlook</Application>
  <DocSecurity>0</DocSecurity>
  <Lines>0</Lines>
  <Paragraphs>0</Paragraphs>
  <ScaleCrop>false</ScaleCrop>
  <Company>Квартира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александр</cp:lastModifiedBy>
  <cp:revision>22</cp:revision>
  <cp:lastPrinted>2009-12-07T12:02:00Z</cp:lastPrinted>
  <dcterms:created xsi:type="dcterms:W3CDTF">2009-11-30T14:24:00Z</dcterms:created>
  <dcterms:modified xsi:type="dcterms:W3CDTF">2015-02-08T09:28:00Z</dcterms:modified>
</cp:coreProperties>
</file>