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1E" w:rsidRDefault="002B341E" w:rsidP="00173CD4">
      <w:pPr>
        <w:spacing w:after="0"/>
        <w:rPr>
          <w:b/>
          <w:sz w:val="24"/>
          <w:szCs w:val="24"/>
        </w:rPr>
      </w:pPr>
    </w:p>
    <w:p w:rsidR="002B341E" w:rsidRDefault="002B341E" w:rsidP="00173CD4">
      <w:pPr>
        <w:spacing w:after="0"/>
        <w:rPr>
          <w:b/>
          <w:sz w:val="24"/>
          <w:szCs w:val="24"/>
        </w:rPr>
      </w:pPr>
    </w:p>
    <w:p w:rsidR="002B341E" w:rsidRPr="00B61505" w:rsidRDefault="002B341E" w:rsidP="001020F4">
      <w:pPr>
        <w:spacing w:after="0"/>
        <w:jc w:val="center"/>
        <w:rPr>
          <w:b/>
          <w:sz w:val="24"/>
          <w:szCs w:val="24"/>
        </w:rPr>
      </w:pPr>
      <w:r w:rsidRPr="00B61505">
        <w:rPr>
          <w:b/>
          <w:sz w:val="24"/>
          <w:szCs w:val="24"/>
        </w:rPr>
        <w:t>Отдел образования</w:t>
      </w:r>
    </w:p>
    <w:p w:rsidR="002B341E" w:rsidRPr="00B61505" w:rsidRDefault="002B341E" w:rsidP="001020F4">
      <w:pPr>
        <w:spacing w:after="0"/>
        <w:jc w:val="center"/>
        <w:rPr>
          <w:b/>
          <w:sz w:val="24"/>
          <w:szCs w:val="24"/>
        </w:rPr>
      </w:pPr>
      <w:r w:rsidRPr="00B61505">
        <w:rPr>
          <w:b/>
          <w:sz w:val="24"/>
          <w:szCs w:val="24"/>
        </w:rPr>
        <w:t>Администрации г. Ржева</w:t>
      </w:r>
    </w:p>
    <w:p w:rsidR="002B341E" w:rsidRPr="00B61505" w:rsidRDefault="002B341E" w:rsidP="001020F4">
      <w:pPr>
        <w:spacing w:after="0"/>
        <w:jc w:val="center"/>
        <w:rPr>
          <w:b/>
          <w:sz w:val="24"/>
          <w:szCs w:val="24"/>
        </w:rPr>
      </w:pPr>
      <w:r w:rsidRPr="00B61505">
        <w:rPr>
          <w:b/>
          <w:sz w:val="24"/>
          <w:szCs w:val="24"/>
        </w:rPr>
        <w:t>МУ ДОД СЮТ «Станция юных техников»</w:t>
      </w:r>
    </w:p>
    <w:p w:rsidR="002B341E" w:rsidRPr="00B61505" w:rsidRDefault="002B341E" w:rsidP="001020F4">
      <w:pPr>
        <w:spacing w:after="0"/>
        <w:jc w:val="center"/>
        <w:rPr>
          <w:b/>
          <w:sz w:val="24"/>
          <w:szCs w:val="24"/>
        </w:rPr>
      </w:pPr>
      <w:r w:rsidRPr="00B61505">
        <w:rPr>
          <w:b/>
          <w:sz w:val="24"/>
          <w:szCs w:val="24"/>
        </w:rPr>
        <w:t xml:space="preserve">    </w:t>
      </w: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  <w:sz w:val="36"/>
          <w:szCs w:val="36"/>
        </w:rPr>
      </w:pPr>
      <w:r w:rsidRPr="00B61505">
        <w:rPr>
          <w:b/>
          <w:sz w:val="36"/>
          <w:szCs w:val="36"/>
        </w:rPr>
        <w:t>Методическая разработка</w:t>
      </w:r>
    </w:p>
    <w:p w:rsidR="002B341E" w:rsidRDefault="002B341E" w:rsidP="001020F4">
      <w:pPr>
        <w:spacing w:after="0"/>
        <w:jc w:val="center"/>
        <w:rPr>
          <w:b/>
          <w:sz w:val="36"/>
          <w:szCs w:val="36"/>
        </w:rPr>
      </w:pPr>
    </w:p>
    <w:p w:rsidR="002B341E" w:rsidRPr="00B61505" w:rsidRDefault="002B341E" w:rsidP="001020F4">
      <w:pPr>
        <w:spacing w:after="0"/>
        <w:jc w:val="center"/>
        <w:rPr>
          <w:b/>
          <w:sz w:val="36"/>
          <w:szCs w:val="36"/>
        </w:rPr>
      </w:pPr>
    </w:p>
    <w:p w:rsidR="002B341E" w:rsidRDefault="002B341E" w:rsidP="001020F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АВИАМОДЕЛЬНЫЙ СПОРТ</w:t>
      </w:r>
    </w:p>
    <w:p w:rsidR="002B341E" w:rsidRDefault="002B341E" w:rsidP="001020F4">
      <w:pPr>
        <w:spacing w:after="0"/>
        <w:jc w:val="center"/>
        <w:rPr>
          <w:b/>
          <w:sz w:val="24"/>
          <w:szCs w:val="24"/>
        </w:rPr>
      </w:pPr>
    </w:p>
    <w:p w:rsidR="002B341E" w:rsidRDefault="002B341E" w:rsidP="001020F4">
      <w:pPr>
        <w:spacing w:after="0"/>
        <w:jc w:val="center"/>
        <w:rPr>
          <w:b/>
          <w:sz w:val="24"/>
          <w:szCs w:val="24"/>
        </w:rPr>
      </w:pPr>
    </w:p>
    <w:p w:rsidR="002B341E" w:rsidRDefault="002B341E" w:rsidP="001020F4">
      <w:pPr>
        <w:spacing w:after="0"/>
        <w:jc w:val="center"/>
        <w:rPr>
          <w:b/>
          <w:sz w:val="24"/>
          <w:szCs w:val="24"/>
        </w:rPr>
      </w:pPr>
    </w:p>
    <w:p w:rsidR="002B341E" w:rsidRPr="00B61505" w:rsidRDefault="002B341E" w:rsidP="001020F4">
      <w:pPr>
        <w:spacing w:after="0"/>
        <w:jc w:val="center"/>
        <w:rPr>
          <w:b/>
          <w:sz w:val="24"/>
          <w:szCs w:val="24"/>
        </w:rPr>
      </w:pPr>
    </w:p>
    <w:p w:rsidR="002B341E" w:rsidRPr="00B61505" w:rsidRDefault="002B341E" w:rsidP="001020F4">
      <w:pPr>
        <w:spacing w:after="0"/>
        <w:jc w:val="center"/>
        <w:rPr>
          <w:b/>
          <w:sz w:val="24"/>
          <w:szCs w:val="24"/>
        </w:rPr>
      </w:pPr>
      <w:r w:rsidRPr="00B61505">
        <w:rPr>
          <w:b/>
          <w:sz w:val="24"/>
          <w:szCs w:val="24"/>
        </w:rPr>
        <w:t xml:space="preserve">ПОДГОТОВКА ЛЕНТОЧНОЙ РЕЗИНЫ </w:t>
      </w:r>
      <w:r w:rsidRPr="00B61505">
        <w:rPr>
          <w:b/>
          <w:sz w:val="24"/>
          <w:szCs w:val="24"/>
          <w:lang w:val="en-US"/>
        </w:rPr>
        <w:t>FAI</w:t>
      </w:r>
    </w:p>
    <w:p w:rsidR="002B341E" w:rsidRPr="00B61505" w:rsidRDefault="002B341E" w:rsidP="001020F4">
      <w:pPr>
        <w:spacing w:after="0"/>
        <w:jc w:val="center"/>
        <w:rPr>
          <w:b/>
          <w:sz w:val="24"/>
          <w:szCs w:val="24"/>
        </w:rPr>
      </w:pPr>
      <w:r w:rsidRPr="00B61505">
        <w:rPr>
          <w:b/>
          <w:sz w:val="24"/>
          <w:szCs w:val="24"/>
        </w:rPr>
        <w:t>ЛЕТАЮЩИХ МОДЕЛЕЙ.</w:t>
      </w: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Pr="00B61505" w:rsidRDefault="002B341E" w:rsidP="00B61505">
      <w:pPr>
        <w:spacing w:after="0"/>
        <w:rPr>
          <w:b/>
          <w:sz w:val="24"/>
          <w:szCs w:val="24"/>
        </w:rPr>
      </w:pPr>
      <w:r w:rsidRPr="00B61505">
        <w:rPr>
          <w:b/>
          <w:sz w:val="24"/>
          <w:szCs w:val="24"/>
        </w:rPr>
        <w:t xml:space="preserve">Разработал     </w:t>
      </w:r>
      <w:r>
        <w:rPr>
          <w:b/>
        </w:rPr>
        <w:t xml:space="preserve">                                                                                                              </w:t>
      </w:r>
      <w:r w:rsidRPr="00B61505">
        <w:rPr>
          <w:b/>
          <w:sz w:val="24"/>
          <w:szCs w:val="24"/>
        </w:rPr>
        <w:t>Педагог ДО</w:t>
      </w:r>
    </w:p>
    <w:p w:rsidR="002B341E" w:rsidRPr="00B61505" w:rsidRDefault="002B341E" w:rsidP="00B61505">
      <w:pPr>
        <w:spacing w:after="0"/>
        <w:rPr>
          <w:b/>
          <w:sz w:val="24"/>
          <w:szCs w:val="24"/>
        </w:rPr>
      </w:pPr>
      <w:r w:rsidRPr="00B61505">
        <w:rPr>
          <w:b/>
          <w:sz w:val="24"/>
          <w:szCs w:val="24"/>
        </w:rPr>
        <w:t xml:space="preserve">                                                                                                                                И.П.Мощин</w:t>
      </w:r>
    </w:p>
    <w:p w:rsidR="002B341E" w:rsidRDefault="002B341E" w:rsidP="00B6150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B6150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</w:rPr>
          <w:t>2014 г</w:t>
        </w:r>
      </w:smartTag>
      <w:r>
        <w:rPr>
          <w:b/>
        </w:rPr>
        <w:t>.</w:t>
      </w:r>
    </w:p>
    <w:p w:rsidR="002B341E" w:rsidRDefault="002B341E" w:rsidP="00D864F2">
      <w:pPr>
        <w:spacing w:after="0"/>
        <w:jc w:val="center"/>
        <w:rPr>
          <w:b/>
        </w:rPr>
      </w:pPr>
      <w:r>
        <w:rPr>
          <w:b/>
        </w:rPr>
        <w:t>2</w:t>
      </w:r>
    </w:p>
    <w:p w:rsidR="002B341E" w:rsidRDefault="002B341E" w:rsidP="00D864F2">
      <w:pPr>
        <w:spacing w:after="0"/>
        <w:jc w:val="center"/>
        <w:rPr>
          <w:b/>
        </w:rPr>
      </w:pPr>
    </w:p>
    <w:p w:rsidR="002B341E" w:rsidRDefault="002B341E" w:rsidP="00173CD4">
      <w:pPr>
        <w:spacing w:after="0"/>
        <w:jc w:val="center"/>
        <w:rPr>
          <w:b/>
        </w:rPr>
      </w:pPr>
      <w:r>
        <w:rPr>
          <w:b/>
        </w:rPr>
        <w:t>СОДЕРЖАНИЕ</w:t>
      </w:r>
    </w:p>
    <w:p w:rsidR="002B341E" w:rsidRPr="00D864F2" w:rsidRDefault="002B341E" w:rsidP="00D864F2">
      <w:pPr>
        <w:spacing w:after="0"/>
        <w:jc w:val="center"/>
        <w:rPr>
          <w:b/>
        </w:rPr>
      </w:pPr>
    </w:p>
    <w:p w:rsidR="002B341E" w:rsidRPr="00D864F2" w:rsidRDefault="002B341E" w:rsidP="00D864F2">
      <w:pPr>
        <w:spacing w:after="0"/>
        <w:jc w:val="center"/>
        <w:rPr>
          <w:b/>
        </w:rPr>
      </w:pPr>
    </w:p>
    <w:p w:rsidR="002B341E" w:rsidRDefault="002B341E" w:rsidP="00B61505">
      <w:pPr>
        <w:spacing w:after="0"/>
        <w:rPr>
          <w:b/>
        </w:rPr>
      </w:pPr>
    </w:p>
    <w:p w:rsidR="002B341E" w:rsidRDefault="002B341E" w:rsidP="00D864F2">
      <w:pPr>
        <w:spacing w:after="0"/>
        <w:rPr>
          <w:b/>
        </w:rPr>
      </w:pPr>
      <w:r>
        <w:rPr>
          <w:b/>
        </w:rPr>
        <w:t xml:space="preserve">1.Введение  </w:t>
      </w:r>
    </w:p>
    <w:p w:rsidR="002B341E" w:rsidRDefault="002B341E" w:rsidP="00D864F2">
      <w:pPr>
        <w:spacing w:after="0"/>
        <w:rPr>
          <w:b/>
        </w:rPr>
      </w:pPr>
    </w:p>
    <w:p w:rsidR="002B341E" w:rsidRDefault="002B341E" w:rsidP="00D864F2">
      <w:pPr>
        <w:spacing w:after="0"/>
        <w:rPr>
          <w:b/>
        </w:rPr>
      </w:pPr>
      <w:r>
        <w:rPr>
          <w:b/>
        </w:rPr>
        <w:t>2.Сорта резины</w:t>
      </w:r>
    </w:p>
    <w:p w:rsidR="002B341E" w:rsidRDefault="002B341E" w:rsidP="00D864F2">
      <w:pPr>
        <w:spacing w:after="0"/>
        <w:rPr>
          <w:b/>
        </w:rPr>
      </w:pPr>
    </w:p>
    <w:p w:rsidR="002B341E" w:rsidRDefault="002B341E" w:rsidP="00D864F2">
      <w:pPr>
        <w:spacing w:after="0"/>
        <w:rPr>
          <w:b/>
        </w:rPr>
      </w:pPr>
      <w:r>
        <w:rPr>
          <w:b/>
        </w:rPr>
        <w:t>3.Изготовление двигателя</w:t>
      </w:r>
    </w:p>
    <w:p w:rsidR="002B341E" w:rsidRDefault="002B341E" w:rsidP="00D864F2">
      <w:pPr>
        <w:spacing w:after="0"/>
        <w:rPr>
          <w:b/>
        </w:rPr>
      </w:pPr>
    </w:p>
    <w:p w:rsidR="002B341E" w:rsidRDefault="002B341E" w:rsidP="00D864F2">
      <w:pPr>
        <w:spacing w:after="0"/>
        <w:rPr>
          <w:b/>
        </w:rPr>
      </w:pPr>
      <w:r>
        <w:rPr>
          <w:b/>
        </w:rPr>
        <w:t>4.Эксплуатация двигателя</w:t>
      </w:r>
    </w:p>
    <w:p w:rsidR="002B341E" w:rsidRDefault="002B341E" w:rsidP="00D864F2">
      <w:pPr>
        <w:spacing w:after="0"/>
        <w:rPr>
          <w:b/>
        </w:rPr>
      </w:pPr>
    </w:p>
    <w:p w:rsidR="002B341E" w:rsidRDefault="002B341E" w:rsidP="00D864F2">
      <w:pPr>
        <w:spacing w:after="0"/>
        <w:rPr>
          <w:b/>
        </w:rPr>
      </w:pPr>
      <w:r>
        <w:rPr>
          <w:b/>
        </w:rPr>
        <w:t xml:space="preserve">5.Список использованных источников                      </w:t>
      </w: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1020F4">
      <w:pPr>
        <w:spacing w:after="0"/>
        <w:jc w:val="center"/>
        <w:rPr>
          <w:b/>
        </w:rPr>
      </w:pPr>
    </w:p>
    <w:p w:rsidR="002B341E" w:rsidRPr="00173CD4" w:rsidRDefault="002B341E" w:rsidP="00EE0D1F">
      <w:pPr>
        <w:spacing w:after="0"/>
        <w:rPr>
          <w:b/>
        </w:rPr>
      </w:pPr>
      <w:r w:rsidRPr="00173CD4">
        <w:rPr>
          <w:b/>
        </w:rPr>
        <w:t xml:space="preserve">                                                                        3</w:t>
      </w:r>
    </w:p>
    <w:p w:rsidR="002B341E" w:rsidRPr="00173CD4" w:rsidRDefault="002B341E" w:rsidP="00EE0D1F">
      <w:pPr>
        <w:spacing w:after="0"/>
        <w:rPr>
          <w:b/>
        </w:rPr>
      </w:pPr>
    </w:p>
    <w:p w:rsidR="002B341E" w:rsidRDefault="002B341E" w:rsidP="00EE0D1F">
      <w:pPr>
        <w:spacing w:after="0"/>
        <w:rPr>
          <w:b/>
          <w:u w:val="single"/>
        </w:rPr>
      </w:pPr>
      <w:r>
        <w:rPr>
          <w:b/>
          <w:u w:val="single"/>
        </w:rPr>
        <w:t>ВВЕДЕНИЕ</w:t>
      </w:r>
    </w:p>
    <w:p w:rsidR="002B341E" w:rsidRDefault="002B341E" w:rsidP="00EE0D1F">
      <w:pPr>
        <w:spacing w:after="0"/>
        <w:rPr>
          <w:b/>
          <w:u w:val="single"/>
        </w:rPr>
      </w:pPr>
    </w:p>
    <w:p w:rsidR="002B341E" w:rsidRDefault="002B341E" w:rsidP="00EE0D1F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 всех классов летающих моделей резиновый двигатель – один из долгожителей в авиамодельном спорте.</w:t>
      </w:r>
    </w:p>
    <w:p w:rsidR="002B341E" w:rsidRDefault="002B341E" w:rsidP="00EE0D1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Достижения аэродинамики малых скоростей, новые материалы для постройки летающих моделей, уникальные электрические турбореактивные и поршневые модельные двигатели, микроэлектроника необычайно расширили границы авиамоделирования и спорта. И в то же вр</w:t>
      </w:r>
      <w:r w:rsidRPr="008038B6">
        <w:rPr>
          <w:sz w:val="24"/>
          <w:szCs w:val="24"/>
          <w:u w:val="single"/>
        </w:rPr>
        <w:t>е</w:t>
      </w:r>
      <w:r>
        <w:rPr>
          <w:sz w:val="24"/>
          <w:szCs w:val="24"/>
        </w:rPr>
        <w:t>мя резиновый двигатель живуч и востребован.</w:t>
      </w:r>
    </w:p>
    <w:p w:rsidR="002B341E" w:rsidRDefault="002B341E" w:rsidP="00EE0D1F">
      <w:pPr>
        <w:spacing w:after="0"/>
        <w:rPr>
          <w:sz w:val="24"/>
          <w:szCs w:val="24"/>
        </w:rPr>
      </w:pPr>
    </w:p>
    <w:p w:rsidR="002B341E" w:rsidRPr="003B7910" w:rsidRDefault="002B341E" w:rsidP="00EE0D1F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3B7910">
        <w:rPr>
          <w:b/>
          <w:sz w:val="24"/>
          <w:szCs w:val="24"/>
          <w:u w:val="single"/>
        </w:rPr>
        <w:t>СОРТА РЕЗИНЫ</w:t>
      </w:r>
    </w:p>
    <w:p w:rsidR="002B341E" w:rsidRPr="003B7910" w:rsidRDefault="002B341E" w:rsidP="00EE0D1F">
      <w:pPr>
        <w:spacing w:after="0"/>
        <w:rPr>
          <w:b/>
          <w:sz w:val="24"/>
          <w:szCs w:val="24"/>
          <w:u w:val="single"/>
        </w:rPr>
      </w:pPr>
      <w:r w:rsidRPr="003B7910">
        <w:rPr>
          <w:b/>
          <w:sz w:val="24"/>
          <w:szCs w:val="24"/>
          <w:u w:val="single"/>
        </w:rPr>
        <w:t xml:space="preserve"> </w:t>
      </w:r>
    </w:p>
    <w:p w:rsidR="002B341E" w:rsidRDefault="002B341E" w:rsidP="00EE0D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разное время для изготовления резинового двигателя применялась отечественная ленточная «лапша», венгерская круглая, итальянская «Пирелли». В настоящее время для резиновых двигателей используется резина </w:t>
      </w:r>
      <w:r>
        <w:rPr>
          <w:sz w:val="24"/>
          <w:szCs w:val="24"/>
          <w:lang w:val="en-US"/>
        </w:rPr>
        <w:t>FAI</w:t>
      </w:r>
      <w:r w:rsidRPr="00792E38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TAN</w:t>
      </w:r>
      <w:r w:rsidRPr="00792E3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SPORT</w:t>
      </w:r>
      <w:r w:rsidRPr="00792E38">
        <w:rPr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 w:rsidRPr="00792E38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TAN</w:t>
      </w:r>
      <w:r w:rsidRPr="00792E3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SUPER</w:t>
      </w:r>
      <w:r w:rsidRPr="00792E3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SPORT</w:t>
      </w:r>
      <w:r>
        <w:rPr>
          <w:sz w:val="24"/>
          <w:szCs w:val="24"/>
        </w:rPr>
        <w:t>.</w:t>
      </w:r>
    </w:p>
    <w:p w:rsidR="002B341E" w:rsidRDefault="002B341E" w:rsidP="00EE0D1F">
      <w:pPr>
        <w:spacing w:after="0"/>
        <w:rPr>
          <w:sz w:val="24"/>
          <w:szCs w:val="24"/>
        </w:rPr>
      </w:pPr>
    </w:p>
    <w:p w:rsidR="002B341E" w:rsidRDefault="002B341E" w:rsidP="00EE0D1F">
      <w:pPr>
        <w:spacing w:after="0"/>
        <w:rPr>
          <w:sz w:val="24"/>
          <w:szCs w:val="24"/>
        </w:rPr>
      </w:pPr>
    </w:p>
    <w:p w:rsidR="002B341E" w:rsidRDefault="002B341E" w:rsidP="00EE0D1F">
      <w:pPr>
        <w:spacing w:after="0"/>
        <w:rPr>
          <w:b/>
          <w:sz w:val="24"/>
          <w:szCs w:val="24"/>
        </w:rPr>
      </w:pPr>
      <w:r w:rsidRPr="003B7910">
        <w:rPr>
          <w:b/>
          <w:sz w:val="24"/>
          <w:szCs w:val="24"/>
          <w:u w:val="single"/>
        </w:rPr>
        <w:t>ИЗГОТОВЛЕНИЕ ДВИГАТЕЛЯ</w:t>
      </w:r>
    </w:p>
    <w:p w:rsidR="002B341E" w:rsidRDefault="002B341E" w:rsidP="00EE0D1F">
      <w:pPr>
        <w:spacing w:after="0"/>
        <w:rPr>
          <w:b/>
          <w:sz w:val="24"/>
          <w:szCs w:val="24"/>
        </w:rPr>
      </w:pPr>
    </w:p>
    <w:p w:rsidR="002B341E" w:rsidRDefault="002B341E" w:rsidP="00EE0D1F">
      <w:pPr>
        <w:spacing w:after="0"/>
        <w:rPr>
          <w:b/>
          <w:sz w:val="24"/>
          <w:szCs w:val="24"/>
        </w:rPr>
      </w:pPr>
    </w:p>
    <w:p w:rsidR="002B341E" w:rsidRDefault="002B341E" w:rsidP="00EE0D1F">
      <w:pPr>
        <w:spacing w:after="0"/>
        <w:rPr>
          <w:sz w:val="24"/>
          <w:szCs w:val="24"/>
        </w:rPr>
      </w:pPr>
      <w:r w:rsidRPr="003B7910">
        <w:rPr>
          <w:sz w:val="24"/>
          <w:szCs w:val="24"/>
        </w:rPr>
        <w:t>Пре</w:t>
      </w:r>
      <w:r>
        <w:rPr>
          <w:sz w:val="24"/>
          <w:szCs w:val="24"/>
        </w:rPr>
        <w:t xml:space="preserve">длагается процесс изготовления двигателя для модели класса </w:t>
      </w:r>
      <w:r>
        <w:rPr>
          <w:sz w:val="24"/>
          <w:szCs w:val="24"/>
          <w:lang w:val="en-US"/>
        </w:rPr>
        <w:t>F</w:t>
      </w:r>
      <w:r w:rsidRPr="003B7910">
        <w:rPr>
          <w:sz w:val="24"/>
          <w:szCs w:val="24"/>
        </w:rPr>
        <w:t xml:space="preserve"> – 1 </w:t>
      </w:r>
      <w:r>
        <w:rPr>
          <w:sz w:val="24"/>
          <w:szCs w:val="24"/>
        </w:rPr>
        <w:t>–</w:t>
      </w:r>
      <w:r w:rsidRPr="003B79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из резины </w:t>
      </w:r>
      <w:r>
        <w:rPr>
          <w:sz w:val="24"/>
          <w:szCs w:val="24"/>
          <w:lang w:val="en-US"/>
        </w:rPr>
        <w:t>SUPER</w:t>
      </w:r>
      <w:r w:rsidRPr="00792E3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SPORT</w:t>
      </w:r>
      <w:r w:rsidRPr="003B7910">
        <w:rPr>
          <w:sz w:val="24"/>
          <w:szCs w:val="24"/>
        </w:rPr>
        <w:t xml:space="preserve"> 1</w:t>
      </w:r>
      <w:r>
        <w:rPr>
          <w:sz w:val="24"/>
          <w:szCs w:val="24"/>
        </w:rPr>
        <w:t>/8..Необходимое оборудование: рабочий стол; весы аптекарские с разновесом; ножницы; линейка масштабная; доска монтажная.</w:t>
      </w:r>
    </w:p>
    <w:p w:rsidR="002B341E" w:rsidRPr="004E61C3" w:rsidRDefault="002B341E" w:rsidP="00EE0D1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В монтажную доску вбиваются два гвоздя без шляпок на расстоянии </w:t>
      </w:r>
      <w:smartTag w:uri="urn:schemas-microsoft-com:office:smarttags" w:element="metricconverter">
        <w:smartTagPr>
          <w:attr w:name="ProductID" w:val="300 мм"/>
        </w:smartTagPr>
        <w:r>
          <w:rPr>
            <w:sz w:val="24"/>
            <w:szCs w:val="24"/>
          </w:rPr>
          <w:t>300 мм</w:t>
        </w:r>
      </w:smartTag>
      <w:r>
        <w:rPr>
          <w:sz w:val="24"/>
          <w:szCs w:val="24"/>
        </w:rPr>
        <w:t xml:space="preserve">. друг от друга. Предварительно на доску крепим лавсановую(полиэтиленовую) пленку. Чтобы исключить случайный надрез резины на гвозди надевали трубки ПВХ. На весах отвешиваем </w:t>
      </w:r>
      <w:smartTag w:uri="urn:schemas-microsoft-com:office:smarttags" w:element="metricconverter">
        <w:smartTagPr>
          <w:attr w:name="ProductID" w:val="10 г"/>
        </w:smartTagPr>
        <w:r>
          <w:rPr>
            <w:sz w:val="24"/>
            <w:szCs w:val="24"/>
          </w:rPr>
          <w:t>10 г</w:t>
        </w:r>
      </w:smartTag>
      <w:r>
        <w:rPr>
          <w:sz w:val="24"/>
          <w:szCs w:val="24"/>
        </w:rPr>
        <w:t xml:space="preserve">. Резины. Один конец резины крепим на гвоздь петлей, оставляя приступ </w:t>
      </w:r>
      <w:r>
        <w:rPr>
          <w:rFonts w:cs="Calibri"/>
          <w:sz w:val="24"/>
          <w:szCs w:val="24"/>
        </w:rPr>
        <w:t>≈</w:t>
      </w:r>
      <w:r>
        <w:rPr>
          <w:sz w:val="24"/>
          <w:szCs w:val="24"/>
        </w:rPr>
        <w:t xml:space="preserve">50 мм. Наматываем 5 витков без натяжения и  не перекручивая. Получившийся приступ (не более </w:t>
      </w:r>
      <w:smartTag w:uri="urn:schemas-microsoft-com:office:smarttags" w:element="metricconverter">
        <w:smartTagPr>
          <w:attr w:name="ProductID" w:val="200 мм"/>
        </w:smartTagPr>
        <w:r>
          <w:rPr>
            <w:sz w:val="24"/>
            <w:szCs w:val="24"/>
          </w:rPr>
          <w:t>200 мм</w:t>
        </w:r>
      </w:smartTag>
      <w:r>
        <w:rPr>
          <w:sz w:val="24"/>
          <w:szCs w:val="24"/>
        </w:rPr>
        <w:t xml:space="preserve">.) отрезаем. Концы резины смазываем силиконовым маслом и связываем двойным узлом. Затягиваем узел и смещаем его, оставляя хвостики </w:t>
      </w:r>
      <w:r>
        <w:rPr>
          <w:rFonts w:cs="Calibri"/>
          <w:sz w:val="24"/>
          <w:szCs w:val="24"/>
        </w:rPr>
        <w:t>≈</w:t>
      </w:r>
      <w:r>
        <w:rPr>
          <w:sz w:val="24"/>
          <w:szCs w:val="24"/>
        </w:rPr>
        <w:t xml:space="preserve">40 мм. Растянув хвостики, связываем их нитками ХБ. Излишки хвостиков отрезаем. Не снимая с гвоздей витки необходимо выровнять. Тонкой резиной (кольца для купюр </w:t>
      </w:r>
      <w:r>
        <w:rPr>
          <w:sz w:val="24"/>
          <w:szCs w:val="24"/>
          <w:lang w:val="en-US"/>
        </w:rPr>
        <w:t>Erich</w:t>
      </w:r>
      <w:r w:rsidRPr="00BB10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Krause</w:t>
      </w:r>
      <w:r w:rsidRPr="00BB10AF">
        <w:rPr>
          <w:sz w:val="24"/>
          <w:szCs w:val="24"/>
        </w:rPr>
        <w:t>)</w:t>
      </w:r>
      <w:r>
        <w:rPr>
          <w:sz w:val="24"/>
          <w:szCs w:val="24"/>
        </w:rPr>
        <w:t xml:space="preserve"> связываем каждое полукольцо. Снимаем с гвоздей, смазываем силиконовым маслом, помещаем в пластиковый пакет и перетираем. Готовый резиновый двигатель хранить в герметичной упаковке (пластиковый конверт для жесткого диска).</w:t>
      </w:r>
    </w:p>
    <w:p w:rsidR="002B341E" w:rsidRDefault="002B341E" w:rsidP="00EE0D1F">
      <w:pPr>
        <w:spacing w:after="0"/>
        <w:rPr>
          <w:sz w:val="24"/>
          <w:szCs w:val="24"/>
        </w:rPr>
      </w:pPr>
    </w:p>
    <w:p w:rsidR="002B341E" w:rsidRDefault="002B341E" w:rsidP="00EE0D1F">
      <w:pPr>
        <w:spacing w:after="0"/>
        <w:rPr>
          <w:b/>
          <w:sz w:val="24"/>
          <w:szCs w:val="24"/>
          <w:u w:val="single"/>
        </w:rPr>
      </w:pPr>
      <w:r w:rsidRPr="0009628C">
        <w:rPr>
          <w:b/>
          <w:sz w:val="24"/>
          <w:szCs w:val="24"/>
          <w:u w:val="single"/>
        </w:rPr>
        <w:t>ЭКСПЛУАТАЦИЯ ДВИГАТЕЛЯ</w:t>
      </w:r>
    </w:p>
    <w:p w:rsidR="002B341E" w:rsidRDefault="002B341E" w:rsidP="00EE0D1F">
      <w:pPr>
        <w:spacing w:after="0"/>
        <w:rPr>
          <w:b/>
          <w:sz w:val="24"/>
          <w:szCs w:val="24"/>
          <w:u w:val="single"/>
        </w:rPr>
      </w:pPr>
    </w:p>
    <w:p w:rsidR="002B341E" w:rsidRDefault="002B341E" w:rsidP="00EE0D1F">
      <w:pPr>
        <w:spacing w:after="0"/>
        <w:rPr>
          <w:sz w:val="24"/>
          <w:szCs w:val="24"/>
        </w:rPr>
      </w:pPr>
      <w:r w:rsidRPr="0009628C">
        <w:rPr>
          <w:sz w:val="24"/>
          <w:szCs w:val="24"/>
        </w:rPr>
        <w:t>Итак,</w:t>
      </w:r>
      <w:r>
        <w:rPr>
          <w:sz w:val="24"/>
          <w:szCs w:val="24"/>
        </w:rPr>
        <w:t xml:space="preserve"> </w:t>
      </w:r>
      <w:r w:rsidRPr="0009628C">
        <w:rPr>
          <w:sz w:val="24"/>
          <w:szCs w:val="24"/>
        </w:rPr>
        <w:t>ре</w:t>
      </w:r>
      <w:r>
        <w:rPr>
          <w:sz w:val="24"/>
          <w:szCs w:val="24"/>
        </w:rPr>
        <w:t>зиновый двигатель готов. Поставили на модель. Как раскрутить резиновый жгут? На сколько оборотов? Первое, что нужно знать – максимальное число оборотов (до разрыва). Г. Миклашевский дает следующую формулу:</w:t>
      </w:r>
    </w:p>
    <w:p w:rsidR="002B341E" w:rsidRDefault="002B341E" w:rsidP="00EE0D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6D46">
        <w:rPr>
          <w:sz w:val="24"/>
          <w:szCs w:val="24"/>
        </w:rPr>
        <w:t xml:space="preserve">                </w:t>
      </w:r>
    </w:p>
    <w:p w:rsidR="002B341E" w:rsidRDefault="002B341E" w:rsidP="00EE0D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4</w:t>
      </w:r>
      <w:bookmarkStart w:id="0" w:name="_GoBack"/>
      <w:bookmarkEnd w:id="0"/>
    </w:p>
    <w:p w:rsidR="002B341E" w:rsidRDefault="002B341E" w:rsidP="00EE0D1F">
      <w:pPr>
        <w:spacing w:after="0"/>
        <w:rPr>
          <w:sz w:val="24"/>
          <w:szCs w:val="24"/>
        </w:rPr>
      </w:pPr>
    </w:p>
    <w:p w:rsidR="002B341E" w:rsidRDefault="002B341E" w:rsidP="00EE0D1F">
      <w:pPr>
        <w:spacing w:after="0"/>
        <w:rPr>
          <w:sz w:val="24"/>
          <w:szCs w:val="24"/>
        </w:rPr>
      </w:pPr>
    </w:p>
    <w:p w:rsidR="002B341E" w:rsidRPr="00C14EE2" w:rsidRDefault="002B341E" w:rsidP="00EE0D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EC6D46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р</w:t>
      </w:r>
    </w:p>
    <w:p w:rsidR="002B341E" w:rsidRPr="007C7E9A" w:rsidRDefault="002B341E" w:rsidP="00EE0D1F">
      <w:pPr>
        <w:spacing w:after="0"/>
        <w:rPr>
          <w:rFonts w:cs="Calibri"/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Pr="00EC6D4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max</w:t>
      </w:r>
      <w:r w:rsidRPr="00EC6D46">
        <w:rPr>
          <w:sz w:val="24"/>
          <w:szCs w:val="24"/>
        </w:rPr>
        <w:t xml:space="preserve">= 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  ___</w:t>
      </w:r>
    </w:p>
    <w:p w:rsidR="002B341E" w:rsidRPr="00EC6D46" w:rsidRDefault="002B341E" w:rsidP="00EE0D1F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√</w:t>
      </w:r>
      <w:r>
        <w:rPr>
          <w:rFonts w:cs="Calibri"/>
          <w:sz w:val="24"/>
          <w:szCs w:val="24"/>
          <w:lang w:val="en-US"/>
        </w:rPr>
        <w:t>Sm</w:t>
      </w:r>
      <w:r w:rsidRPr="00EC6D46">
        <w:rPr>
          <w:rFonts w:cs="Calibri"/>
          <w:sz w:val="24"/>
          <w:szCs w:val="24"/>
        </w:rPr>
        <w:t xml:space="preserve"> </w:t>
      </w:r>
    </w:p>
    <w:p w:rsidR="002B341E" w:rsidRDefault="002B341E" w:rsidP="00EE0D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Где    </w:t>
      </w:r>
      <w:r>
        <w:rPr>
          <w:sz w:val="24"/>
          <w:szCs w:val="24"/>
          <w:lang w:val="en-US"/>
        </w:rPr>
        <w:t>n</w:t>
      </w:r>
      <w:r w:rsidRPr="00EC6D4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 xml:space="preserve"> – максимальное число оборотов;</w:t>
      </w:r>
    </w:p>
    <w:p w:rsidR="002B341E" w:rsidRPr="00EC6D46" w:rsidRDefault="002B341E" w:rsidP="00EE0D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B341E" w:rsidRDefault="002B341E" w:rsidP="00EC6D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C6D46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р – длина резинового двигателя (см.);</w:t>
      </w:r>
    </w:p>
    <w:p w:rsidR="002B341E" w:rsidRPr="007C7E9A" w:rsidRDefault="002B341E" w:rsidP="00EC6D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B341E" w:rsidRPr="00EC6D46" w:rsidRDefault="002B341E" w:rsidP="00EE0D1F">
      <w:pPr>
        <w:spacing w:after="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        </w:t>
      </w:r>
      <w:r>
        <w:rPr>
          <w:rFonts w:cs="Calibri"/>
          <w:sz w:val="24"/>
          <w:szCs w:val="24"/>
          <w:lang w:val="en-US"/>
        </w:rPr>
        <w:t>Sm</w:t>
      </w:r>
      <w:r>
        <w:rPr>
          <w:rFonts w:cs="Calibri"/>
          <w:sz w:val="24"/>
          <w:szCs w:val="24"/>
        </w:rPr>
        <w:t xml:space="preserve"> – сечение резинового двигателя (см</w:t>
      </w:r>
      <w:r>
        <w:rPr>
          <w:rFonts w:cs="Calibri"/>
          <w:sz w:val="24"/>
          <w:szCs w:val="24"/>
          <w:vertAlign w:val="superscript"/>
        </w:rPr>
        <w:t>2)</w:t>
      </w:r>
    </w:p>
    <w:p w:rsidR="002B341E" w:rsidRDefault="002B341E" w:rsidP="001020F4">
      <w:pPr>
        <w:spacing w:after="0"/>
        <w:jc w:val="center"/>
        <w:rPr>
          <w:b/>
        </w:rPr>
      </w:pPr>
    </w:p>
    <w:p w:rsidR="002B341E" w:rsidRDefault="002B341E" w:rsidP="00EC6D46">
      <w:pPr>
        <w:spacing w:after="0"/>
        <w:rPr>
          <w:sz w:val="24"/>
          <w:szCs w:val="24"/>
        </w:rPr>
      </w:pPr>
      <w:r>
        <w:rPr>
          <w:b/>
        </w:rPr>
        <w:t xml:space="preserve">         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- Коэффициент, учитывающий качество резины</w:t>
      </w:r>
    </w:p>
    <w:p w:rsidR="002B341E" w:rsidRDefault="002B341E" w:rsidP="00EC6D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  <w:r w:rsidRPr="00EC6D46">
        <w:t>Неизвестный</w:t>
      </w:r>
      <w:r>
        <w:t xml:space="preserve"> коэффициент «</w:t>
      </w:r>
      <w:r>
        <w:rPr>
          <w:b/>
        </w:rPr>
        <w:t xml:space="preserve">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» в литературе отсутствует. Автору пришлось пожертвовать (и не одним) двигателем для определения </w:t>
      </w:r>
      <w:r>
        <w:rPr>
          <w:sz w:val="24"/>
          <w:szCs w:val="24"/>
          <w:lang w:val="en-US"/>
        </w:rPr>
        <w:t>n</w:t>
      </w:r>
      <w:r w:rsidRPr="00EC6D4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 xml:space="preserve"> .Несложным расчетом определили </w:t>
      </w:r>
      <w:r>
        <w:rPr>
          <w:b/>
        </w:rPr>
        <w:t xml:space="preserve"> </w:t>
      </w:r>
      <w:r>
        <w:rPr>
          <w:sz w:val="24"/>
          <w:szCs w:val="24"/>
          <w:lang w:val="en-US"/>
        </w:rPr>
        <w:t>K</w:t>
      </w:r>
      <w:r w:rsidRPr="00540366">
        <w:rPr>
          <w:rFonts w:cs="Calibri"/>
          <w:sz w:val="24"/>
          <w:szCs w:val="24"/>
        </w:rPr>
        <w:t>=</w:t>
      </w:r>
      <w:r w:rsidRPr="00540366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….9,5(зависит от партии резины). На официальных стартах закручивать рекомендуется до </w:t>
      </w:r>
    </w:p>
    <w:p w:rsidR="002B341E" w:rsidRDefault="002B341E" w:rsidP="00EC6D4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раб </w:t>
      </w:r>
      <w:r>
        <w:rPr>
          <w:rFonts w:cs="Calibri"/>
          <w:sz w:val="24"/>
          <w:szCs w:val="24"/>
        </w:rPr>
        <w:t>=</w:t>
      </w:r>
      <w:r>
        <w:rPr>
          <w:sz w:val="24"/>
          <w:szCs w:val="24"/>
        </w:rPr>
        <w:t>0,9</w:t>
      </w:r>
      <w:r w:rsidRPr="00AB39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 w:rsidRPr="00EC6D4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>. При этом обеспечить предварительную вытяжку в 3….4 раза. Для получения стабильных результатов рекомендуется на четвертый старт ставить свежий двигатель.</w:t>
      </w: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EC6D46">
      <w:pPr>
        <w:spacing w:after="0"/>
        <w:rPr>
          <w:sz w:val="24"/>
          <w:szCs w:val="24"/>
        </w:rPr>
      </w:pPr>
    </w:p>
    <w:p w:rsidR="002B341E" w:rsidRDefault="002B341E" w:rsidP="00AB39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2B341E" w:rsidRDefault="002B341E" w:rsidP="00AB39A3">
      <w:pPr>
        <w:spacing w:after="0"/>
        <w:jc w:val="center"/>
        <w:rPr>
          <w:sz w:val="24"/>
          <w:szCs w:val="24"/>
        </w:rPr>
      </w:pPr>
    </w:p>
    <w:p w:rsidR="002B341E" w:rsidRDefault="002B341E" w:rsidP="00AB39A3">
      <w:pPr>
        <w:spacing w:after="0"/>
        <w:jc w:val="center"/>
        <w:rPr>
          <w:sz w:val="24"/>
          <w:szCs w:val="24"/>
        </w:rPr>
      </w:pPr>
    </w:p>
    <w:p w:rsidR="002B341E" w:rsidRDefault="002B341E" w:rsidP="00970B6E">
      <w:pPr>
        <w:spacing w:after="0"/>
        <w:rPr>
          <w:sz w:val="24"/>
          <w:szCs w:val="24"/>
        </w:rPr>
      </w:pPr>
      <w:r>
        <w:rPr>
          <w:sz w:val="24"/>
          <w:szCs w:val="24"/>
        </w:rPr>
        <w:t>1.Миклашевский Г.В. «Летающие модели».</w:t>
      </w:r>
    </w:p>
    <w:p w:rsidR="002B341E" w:rsidRPr="00B61505" w:rsidRDefault="002B341E" w:rsidP="000C3AD1">
      <w:pPr>
        <w:spacing w:after="0"/>
        <w:rPr>
          <w:b/>
        </w:rPr>
      </w:pPr>
      <w:r>
        <w:rPr>
          <w:sz w:val="24"/>
          <w:szCs w:val="24"/>
        </w:rPr>
        <w:t>2.Шахат А.М. «Резиномоторная модель»</w:t>
      </w:r>
    </w:p>
    <w:sectPr w:rsidR="002B341E" w:rsidRPr="00B61505" w:rsidSect="00BC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C9C"/>
    <w:rsid w:val="0009628C"/>
    <w:rsid w:val="000A718F"/>
    <w:rsid w:val="000C10DC"/>
    <w:rsid w:val="000C3AD1"/>
    <w:rsid w:val="001020F4"/>
    <w:rsid w:val="00132D70"/>
    <w:rsid w:val="00135934"/>
    <w:rsid w:val="00173CD4"/>
    <w:rsid w:val="00286D02"/>
    <w:rsid w:val="002B341E"/>
    <w:rsid w:val="002E370A"/>
    <w:rsid w:val="003B7910"/>
    <w:rsid w:val="003D037B"/>
    <w:rsid w:val="004E530F"/>
    <w:rsid w:val="004E61C3"/>
    <w:rsid w:val="00540366"/>
    <w:rsid w:val="005C1A28"/>
    <w:rsid w:val="005C40FE"/>
    <w:rsid w:val="007107C5"/>
    <w:rsid w:val="00792E38"/>
    <w:rsid w:val="007C7E9A"/>
    <w:rsid w:val="007D48F0"/>
    <w:rsid w:val="008038B6"/>
    <w:rsid w:val="00844EE4"/>
    <w:rsid w:val="009318FD"/>
    <w:rsid w:val="00970B6E"/>
    <w:rsid w:val="009C0B6B"/>
    <w:rsid w:val="009C1C9C"/>
    <w:rsid w:val="00AB39A3"/>
    <w:rsid w:val="00AB7620"/>
    <w:rsid w:val="00AC5136"/>
    <w:rsid w:val="00B61505"/>
    <w:rsid w:val="00BB10AF"/>
    <w:rsid w:val="00BC0573"/>
    <w:rsid w:val="00C14EE2"/>
    <w:rsid w:val="00C822D9"/>
    <w:rsid w:val="00D864F2"/>
    <w:rsid w:val="00EC6D46"/>
    <w:rsid w:val="00EE0D1F"/>
    <w:rsid w:val="00FA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4</Pages>
  <Words>582</Words>
  <Characters>3319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игорь</cp:lastModifiedBy>
  <cp:revision>21</cp:revision>
  <dcterms:created xsi:type="dcterms:W3CDTF">2013-11-22T09:53:00Z</dcterms:created>
  <dcterms:modified xsi:type="dcterms:W3CDTF">2014-01-25T17:30:00Z</dcterms:modified>
</cp:coreProperties>
</file>