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A6" w:rsidRPr="000E6B84" w:rsidRDefault="00F514A6" w:rsidP="000E6B84">
      <w:pPr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0;margin-top:168.7pt;width:600pt;height:297pt;z-index:251658752;mso-position-horizontal-relative:page;mso-position-vertical-relative:page;v-text-anchor:middle" fillcolor="#cff" strokecolor="white" strokeweight="1pt">
            <v:fill color2="#365f91"/>
            <v:shadow color="#d8d8d8" offset="3pt,3pt" offset2="2pt,2pt"/>
            <v:textbox style="mso-next-textbox:#_x0000_s1026" inset="14.4pt,,14.4pt">
              <w:txbxContent>
                <w:p w:rsidR="00F514A6" w:rsidRPr="000E6B84" w:rsidRDefault="00F514A6" w:rsidP="000E6B84">
                  <w:pPr>
                    <w:pStyle w:val="NoSpacing"/>
                    <w:tabs>
                      <w:tab w:val="left" w:pos="6120"/>
                    </w:tabs>
                    <w:jc w:val="center"/>
                    <w:rPr>
                      <w:rFonts w:ascii="Cambria" w:hAnsi="Cambria"/>
                      <w:color w:val="000080"/>
                      <w:sz w:val="72"/>
                      <w:szCs w:val="72"/>
                    </w:rPr>
                  </w:pPr>
                  <w:r w:rsidRPr="000E6B84">
                    <w:rPr>
                      <w:rFonts w:ascii="Cambria" w:hAnsi="Cambria"/>
                      <w:color w:val="000080"/>
                      <w:sz w:val="72"/>
                      <w:szCs w:val="72"/>
                    </w:rPr>
                    <w:t>«Интеграция детей с ограниченными возможностями здоровья в современное общество через профессиональное самоопределение»</w:t>
                  </w:r>
                </w:p>
              </w:txbxContent>
            </v:textbox>
            <w10:wrap anchorx="page" anchory="page"/>
          </v:rect>
        </w:pict>
      </w:r>
      <w:r w:rsidRPr="000E6B84">
        <w:rPr>
          <w:sz w:val="28"/>
          <w:szCs w:val="28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/>
    <w:p w:rsidR="00F514A6" w:rsidRDefault="00F514A6" w:rsidP="003D7670">
      <w:pPr>
        <w:spacing w:after="200" w:line="276" w:lineRule="auto"/>
        <w:rPr>
          <w:noProof/>
        </w:rPr>
      </w:pPr>
    </w:p>
    <w:p w:rsidR="00F514A6" w:rsidRDefault="00F514A6" w:rsidP="003D7670">
      <w:pPr>
        <w:spacing w:after="200" w:line="276" w:lineRule="auto"/>
        <w:rPr>
          <w:noProof/>
        </w:rPr>
      </w:pPr>
    </w:p>
    <w:p w:rsidR="00F514A6" w:rsidRDefault="00F514A6" w:rsidP="003D7670">
      <w:pPr>
        <w:spacing w:after="200" w:line="276" w:lineRule="auto"/>
        <w:rPr>
          <w:noProof/>
        </w:rPr>
      </w:pPr>
    </w:p>
    <w:p w:rsidR="00F514A6" w:rsidRDefault="00F514A6" w:rsidP="00974C25">
      <w:pPr>
        <w:spacing w:after="200" w:line="276" w:lineRule="auto"/>
        <w:jc w:val="right"/>
        <w:rPr>
          <w:noProof/>
        </w:rPr>
      </w:pPr>
      <w:r>
        <w:rPr>
          <w:noProof/>
        </w:rPr>
        <w:t xml:space="preserve">Составила: А.В. Слонова – заместитель директора по УЧ автор программы профессионального самоопределения «Мой жизненый выбор» дополнительного образования учащихся, детей – сирот и детей, оставшихся без попечения родителей </w:t>
      </w:r>
    </w:p>
    <w:p w:rsidR="00F514A6" w:rsidRDefault="00F514A6" w:rsidP="00225EC9">
      <w:pPr>
        <w:spacing w:after="200" w:line="276" w:lineRule="auto"/>
        <w:rPr>
          <w:noProof/>
        </w:rPr>
      </w:pPr>
    </w:p>
    <w:p w:rsidR="00F514A6" w:rsidRDefault="00F514A6" w:rsidP="00225EC9">
      <w:pPr>
        <w:spacing w:after="200" w:line="276" w:lineRule="auto"/>
        <w:rPr>
          <w:noProof/>
        </w:rPr>
      </w:pPr>
    </w:p>
    <w:p w:rsidR="00F514A6" w:rsidRDefault="00F514A6" w:rsidP="00225EC9">
      <w:pPr>
        <w:spacing w:after="200" w:line="276" w:lineRule="auto"/>
      </w:pPr>
    </w:p>
    <w:p w:rsidR="00F514A6" w:rsidRDefault="00F514A6" w:rsidP="00225EC9">
      <w:pPr>
        <w:spacing w:after="200" w:line="276" w:lineRule="auto"/>
      </w:pPr>
    </w:p>
    <w:p w:rsidR="00F514A6" w:rsidRDefault="00F514A6" w:rsidP="00225EC9">
      <w:pPr>
        <w:spacing w:after="200" w:line="276" w:lineRule="auto"/>
      </w:pPr>
    </w:p>
    <w:p w:rsidR="00F514A6" w:rsidRPr="00225EC9" w:rsidRDefault="00F514A6" w:rsidP="00974C25">
      <w:pPr>
        <w:spacing w:after="200" w:line="276" w:lineRule="auto"/>
        <w:jc w:val="center"/>
      </w:pPr>
      <w:r>
        <w:t>2013</w:t>
      </w:r>
    </w:p>
    <w:p w:rsidR="00F514A6" w:rsidRDefault="00F514A6" w:rsidP="00C321D0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</w:p>
    <w:p w:rsidR="00F514A6" w:rsidRDefault="00F514A6" w:rsidP="00C321D0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</w:p>
    <w:p w:rsidR="00F514A6" w:rsidRDefault="00F514A6" w:rsidP="00C321D0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</w:p>
    <w:p w:rsidR="00F514A6" w:rsidRPr="00C321D0" w:rsidRDefault="00F514A6" w:rsidP="00C321D0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C321D0">
        <w:rPr>
          <w:rFonts w:ascii="Times New Roman" w:hAnsi="Times New Roman"/>
          <w:i/>
          <w:sz w:val="24"/>
          <w:szCs w:val="24"/>
        </w:rPr>
        <w:t>Личность – та же Вселенная:</w:t>
      </w:r>
    </w:p>
    <w:p w:rsidR="00F514A6" w:rsidRPr="00C321D0" w:rsidRDefault="00F514A6" w:rsidP="00C321D0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C321D0">
        <w:rPr>
          <w:rFonts w:ascii="Times New Roman" w:hAnsi="Times New Roman"/>
          <w:i/>
          <w:sz w:val="24"/>
          <w:szCs w:val="24"/>
        </w:rPr>
        <w:t>Глубокая, таинственная, неисчерпаемая.</w:t>
      </w:r>
    </w:p>
    <w:p w:rsidR="00F514A6" w:rsidRPr="00C321D0" w:rsidRDefault="00F514A6" w:rsidP="00C321D0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C321D0">
        <w:rPr>
          <w:rFonts w:ascii="Times New Roman" w:hAnsi="Times New Roman"/>
          <w:i/>
          <w:sz w:val="24"/>
          <w:szCs w:val="24"/>
        </w:rPr>
        <w:t xml:space="preserve">И.А. Ефремов                                                                         </w:t>
      </w:r>
      <w:r w:rsidRPr="00C321D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514A6" w:rsidRPr="00C436A8" w:rsidRDefault="00F514A6" w:rsidP="00C321D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514A6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 xml:space="preserve">         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321D0">
        <w:rPr>
          <w:rFonts w:ascii="Times New Roman" w:hAnsi="Times New Roman"/>
          <w:sz w:val="24"/>
          <w:szCs w:val="24"/>
        </w:rPr>
        <w:t xml:space="preserve">  В соответствии с Законом «Об образовании» здоровье детей и подростков относится к приоритетным направлениям государственной политики в сфере образования. Таким образом, сохранение и укрепление здоровья школьников объявлено актуальнейшей проблемой и предметом первоочередной важности.        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321D0">
        <w:rPr>
          <w:rFonts w:ascii="Times New Roman" w:hAnsi="Times New Roman"/>
          <w:sz w:val="24"/>
          <w:szCs w:val="24"/>
        </w:rPr>
        <w:t xml:space="preserve">По мере совершенствования экономических и социальных условий общество возлагает на себя определенные обязанности по отношению к аномальным лицам (дома – приюты, реабилитационные  центры, программы) руководствуясь не только гуманистическими, но и социально-экономическими мотивами (пособия, предоставление льгот) малообеспеченным семьям, детям - сиротам и детям, оставшимся без попечения родителей 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 xml:space="preserve">         Горковская специальная</w:t>
      </w:r>
      <w:r>
        <w:rPr>
          <w:rFonts w:ascii="Times New Roman" w:hAnsi="Times New Roman"/>
          <w:sz w:val="24"/>
          <w:szCs w:val="24"/>
        </w:rPr>
        <w:t xml:space="preserve"> (коррекционная)</w:t>
      </w:r>
      <w:r w:rsidRPr="00C321D0">
        <w:rPr>
          <w:rFonts w:ascii="Times New Roman" w:hAnsi="Times New Roman"/>
          <w:sz w:val="24"/>
          <w:szCs w:val="24"/>
        </w:rPr>
        <w:t xml:space="preserve"> школа-интернат семейного типа создана для обучения и воспитани</w:t>
      </w:r>
      <w:r>
        <w:rPr>
          <w:rFonts w:ascii="Times New Roman" w:hAnsi="Times New Roman"/>
          <w:sz w:val="24"/>
          <w:szCs w:val="24"/>
        </w:rPr>
        <w:t>я детей с ОВЗ</w:t>
      </w:r>
      <w:r w:rsidRPr="00C321D0">
        <w:rPr>
          <w:rFonts w:ascii="Times New Roman" w:hAnsi="Times New Roman"/>
          <w:sz w:val="24"/>
          <w:szCs w:val="24"/>
        </w:rPr>
        <w:t xml:space="preserve"> с целью коррекции отношений в их развитии средствами образования и трудовой подготовки, а так же социально-психологической реабилитации для последующей интеграции в общество.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321D0">
        <w:rPr>
          <w:rFonts w:ascii="Times New Roman" w:hAnsi="Times New Roman"/>
          <w:b/>
          <w:sz w:val="24"/>
          <w:szCs w:val="24"/>
        </w:rPr>
        <w:t>Цель:</w:t>
      </w:r>
      <w:r w:rsidRPr="00C321D0">
        <w:rPr>
          <w:rFonts w:ascii="Times New Roman" w:hAnsi="Times New Roman"/>
          <w:sz w:val="24"/>
          <w:szCs w:val="24"/>
        </w:rPr>
        <w:t xml:space="preserve"> Создание  в  школе и группе  воспитательной среды, обеспечивающей активное усвоение ребенком  с ограниченными возможностями здоровья  социального опыта, норм и образцов поведения в социуме.</w:t>
      </w:r>
    </w:p>
    <w:p w:rsidR="00F514A6" w:rsidRDefault="00F514A6" w:rsidP="00C321D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Задачи: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1. Защита и охрана прав детей, детей – сирот  во взаимодействии с представителями различных социальных институтов.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2. Включение всех воспитанников в социально полезную деятельность в соответствии с их потребностями, интересами и возможностями.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 xml:space="preserve">3. Пропаганда здорового образа жизни.  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4. Обеспечение социально-педагогической поддержки дезадаптированных детей и  подростков.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 xml:space="preserve">       Отношения между воспитанниками и сотрудниками строятся на основе уважения человеческого достоинства, т. к.  у</w:t>
      </w:r>
      <w:r w:rsidRPr="00C321D0">
        <w:rPr>
          <w:rFonts w:ascii="Times New Roman" w:hAnsi="Times New Roman"/>
          <w:bCs/>
          <w:sz w:val="24"/>
          <w:szCs w:val="24"/>
        </w:rPr>
        <w:t>чащиеся у нас «особые» помимо интеллектуальных ограничений у них снижена или отсутствует познавательная мотивация, многие  имеют эмоционально-волевые нарушения, педагогическую запущенность и т.д. и им нужны «особые» условия обучения и воспитания.</w:t>
      </w:r>
    </w:p>
    <w:p w:rsidR="00F514A6" w:rsidRPr="00C321D0" w:rsidRDefault="00F514A6" w:rsidP="00225EC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C321D0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</w:t>
      </w:r>
      <w:r w:rsidRPr="00C321D0">
        <w:rPr>
          <w:rFonts w:ascii="Times New Roman" w:hAnsi="Times New Roman"/>
          <w:sz w:val="24"/>
          <w:szCs w:val="24"/>
        </w:rPr>
        <w:t>В настоящее время в обществе сложилась сложная ситуация с социальной  адаптацией и интеграцией   детей с  ограниченными возможностями здоровья, в общество. Под этими словами подразумевается не просто приспособление ребенка к тем или иным условиям существования, а процесс активного поиска человеком своего места в обществе в соответствии со своими возможностями и психологическими особенностями, способность ориентироваться в жизни и успешно трудиться.</w:t>
      </w:r>
    </w:p>
    <w:p w:rsidR="00F514A6" w:rsidRDefault="00F514A6" w:rsidP="00C321D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C321D0">
        <w:rPr>
          <w:rFonts w:ascii="Times New Roman" w:hAnsi="Times New Roman"/>
          <w:bCs/>
          <w:sz w:val="24"/>
          <w:szCs w:val="24"/>
        </w:rPr>
        <w:t xml:space="preserve">    </w:t>
      </w:r>
    </w:p>
    <w:p w:rsidR="00F514A6" w:rsidRDefault="00F514A6" w:rsidP="00C321D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321D0">
        <w:rPr>
          <w:rFonts w:ascii="Times New Roman" w:hAnsi="Times New Roman"/>
          <w:sz w:val="24"/>
          <w:szCs w:val="24"/>
        </w:rPr>
        <w:t>Известно, что  социализация, адаптация, интеграция  осуществляется как в ходе целенаправленного воздействия на человека в системе воспитания, так и под влиянием широкого круга других воздействующих факторов (семейного и несемейного общения, искусства, средств массовой информации нравственного воспитания, трудового и др.). А если речь идет о ребенке с нарушением интеллекта, воспитывающимся в специальном (коррекционном) образовательном учреждении, то именно здесь должны быть созданы условия – для  максимального  расширения и углубления его социализации.</w:t>
      </w:r>
    </w:p>
    <w:p w:rsidR="00F514A6" w:rsidRDefault="00F514A6" w:rsidP="00C321D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F514A6" w:rsidRDefault="00F514A6" w:rsidP="00C321D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C321D0">
        <w:rPr>
          <w:rFonts w:ascii="Times New Roman" w:hAnsi="Times New Roman"/>
          <w:bCs/>
          <w:sz w:val="24"/>
          <w:szCs w:val="24"/>
        </w:rPr>
        <w:t>Приоритетные направлен</w:t>
      </w:r>
      <w:r>
        <w:rPr>
          <w:rFonts w:ascii="Times New Roman" w:hAnsi="Times New Roman"/>
          <w:bCs/>
          <w:sz w:val="24"/>
          <w:szCs w:val="24"/>
        </w:rPr>
        <w:t>ия в работе</w:t>
      </w:r>
      <w:r w:rsidRPr="00C321D0">
        <w:rPr>
          <w:rFonts w:ascii="Times New Roman" w:hAnsi="Times New Roman"/>
          <w:bCs/>
          <w:sz w:val="24"/>
          <w:szCs w:val="24"/>
        </w:rPr>
        <w:t xml:space="preserve"> с учащимися с ограниченными возможностями здоровья:</w:t>
      </w:r>
    </w:p>
    <w:p w:rsidR="00F514A6" w:rsidRDefault="00F514A6" w:rsidP="008109E3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F514A6" w:rsidRDefault="00F514A6" w:rsidP="008109E3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 w:rsidRPr="002C477D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4" o:spid="_x0000_i1025" type="#_x0000_t75" style="width:516.75pt;height:316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">
            <v:imagedata r:id="rId7" o:title=""/>
            <o:lock v:ext="edit" aspectratio="f"/>
          </v:shape>
        </w:pict>
      </w:r>
    </w:p>
    <w:p w:rsidR="00F514A6" w:rsidRPr="00C321D0" w:rsidRDefault="00F514A6" w:rsidP="00225EC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b/>
          <w:sz w:val="24"/>
          <w:szCs w:val="24"/>
        </w:rPr>
        <w:t xml:space="preserve">        </w:t>
      </w:r>
      <w:r w:rsidRPr="00C321D0">
        <w:rPr>
          <w:rFonts w:ascii="Times New Roman" w:hAnsi="Times New Roman"/>
          <w:sz w:val="24"/>
          <w:szCs w:val="24"/>
        </w:rPr>
        <w:t>Социально – педагогическая деятельность – это</w:t>
      </w:r>
    </w:p>
    <w:p w:rsidR="00F514A6" w:rsidRPr="00C321D0" w:rsidRDefault="00F514A6" w:rsidP="00225EC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работа, направленная на конкретного ребенка, способствующая решению его индивидуальных проблем посредством изучения личности ребенка и окружающего его социума;</w:t>
      </w:r>
    </w:p>
    <w:p w:rsidR="00F514A6" w:rsidRPr="00C321D0" w:rsidRDefault="00F514A6" w:rsidP="00225EC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поиска адекватных способов общения с ребенком;</w:t>
      </w:r>
    </w:p>
    <w:p w:rsidR="00F514A6" w:rsidRPr="00C321D0" w:rsidRDefault="00F514A6" w:rsidP="00225EC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выявления средств, помогающих ребенку самостоятельно решить свою проблему.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Социально – педагогическая деятельность реализуется в виде комплекса профилактических работ, реабилитационных мероприятий, а так же путем организации различных сфер жизнедеятельности детей.</w:t>
      </w:r>
    </w:p>
    <w:p w:rsidR="00F514A6" w:rsidRPr="00BA6A49" w:rsidRDefault="00F514A6" w:rsidP="00C321D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21D0">
        <w:rPr>
          <w:rFonts w:ascii="Times New Roman" w:hAnsi="Times New Roman"/>
          <w:sz w:val="24"/>
          <w:szCs w:val="24"/>
        </w:rPr>
        <w:t xml:space="preserve">Социально – педагогическая деятельность опирается на следующие </w:t>
      </w:r>
      <w:r w:rsidRPr="00C321D0">
        <w:rPr>
          <w:rFonts w:ascii="Times New Roman" w:hAnsi="Times New Roman"/>
          <w:b/>
          <w:sz w:val="24"/>
          <w:szCs w:val="24"/>
        </w:rPr>
        <w:t>принципы:</w:t>
      </w:r>
    </w:p>
    <w:p w:rsidR="00F514A6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477D">
        <w:rPr>
          <w:rFonts w:ascii="Times New Roman" w:hAnsi="Times New Roman"/>
          <w:noProof/>
          <w:sz w:val="24"/>
          <w:szCs w:val="24"/>
        </w:rPr>
        <w:pict>
          <v:shape id="Схема 15" o:spid="_x0000_i1026" type="#_x0000_t75" style="width:434.25pt;height:240pt;visibility:visible" o:gfxdata="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">
            <v:imagedata r:id="rId8" o:title=""/>
            <o:lock v:ext="edit" aspectratio="f"/>
          </v:shape>
        </w:pict>
      </w:r>
    </w:p>
    <w:p w:rsidR="00F514A6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321D0">
        <w:rPr>
          <w:rFonts w:ascii="Times New Roman" w:hAnsi="Times New Roman"/>
          <w:sz w:val="24"/>
          <w:szCs w:val="24"/>
        </w:rPr>
        <w:t>Важным   в педагогической деятельности  является  соблюдения щадящего охранительного режима учащихся: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Создание доброжелательной, спокойной атмосферы.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Предупреждение конфликтных ситуаций.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Учет индивидуальных особенностей каждого ребенка.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321D0">
        <w:rPr>
          <w:rFonts w:ascii="Times New Roman" w:hAnsi="Times New Roman"/>
          <w:b/>
          <w:sz w:val="24"/>
          <w:szCs w:val="24"/>
        </w:rPr>
        <w:t>Главные задачи охранительного режима: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- максимальное преодоление недостатков познавательной деятельности и эмоционально – волевой сферы умственно отсталого школьника;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- подготовка учащихся с интеллектуальной недостаточностью к участию в производительном труде;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- социальная адаптация в условиях современного общества.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В своей работе опираюсь на педагогические технологии  работы с детьми в школе (Селевко Г.К.):</w:t>
      </w:r>
    </w:p>
    <w:p w:rsidR="00F514A6" w:rsidRPr="00C321D0" w:rsidRDefault="00F514A6" w:rsidP="00E878F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Педагогическая  диагностика.</w:t>
      </w:r>
    </w:p>
    <w:p w:rsidR="00F514A6" w:rsidRPr="00C321D0" w:rsidRDefault="00F514A6" w:rsidP="00E878F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Включение учащихся в социально и внутриколлективные  отношения.</w:t>
      </w:r>
    </w:p>
    <w:p w:rsidR="00F514A6" w:rsidRPr="00C321D0" w:rsidRDefault="00F514A6" w:rsidP="00E878F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Привлечение «трудного» к  социально ценной деятельности с учетом положительных качеств, способностей.</w:t>
      </w:r>
    </w:p>
    <w:p w:rsidR="00F514A6" w:rsidRPr="00C321D0" w:rsidRDefault="00F514A6" w:rsidP="00E878F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Регуляция отношений воспитателя, педагога и воспитуемых.</w:t>
      </w:r>
    </w:p>
    <w:p w:rsidR="00F514A6" w:rsidRPr="00C321D0" w:rsidRDefault="00F514A6" w:rsidP="00E878F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Создание единых педагогических позиций по отношению к «трудным».</w:t>
      </w:r>
    </w:p>
    <w:p w:rsidR="00F514A6" w:rsidRPr="00C321D0" w:rsidRDefault="00F514A6" w:rsidP="00E878F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Формирование объективной самооценки.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 xml:space="preserve">К более трудным учащимся предлагается применять </w:t>
      </w:r>
      <w:r w:rsidRPr="00C321D0">
        <w:rPr>
          <w:rFonts w:ascii="Times New Roman" w:hAnsi="Times New Roman"/>
          <w:b/>
          <w:sz w:val="24"/>
          <w:szCs w:val="24"/>
        </w:rPr>
        <w:t>«оптимально – личностный» подход</w:t>
      </w:r>
      <w:r w:rsidRPr="00C321D0">
        <w:rPr>
          <w:rFonts w:ascii="Times New Roman" w:hAnsi="Times New Roman"/>
          <w:sz w:val="24"/>
          <w:szCs w:val="24"/>
        </w:rPr>
        <w:t>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321D0">
        <w:rPr>
          <w:rFonts w:ascii="Times New Roman" w:hAnsi="Times New Roman"/>
          <w:b/>
          <w:sz w:val="24"/>
          <w:szCs w:val="24"/>
        </w:rPr>
        <w:t xml:space="preserve">     Приемы: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Последовательное: (разъяснение, убеждение).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Предупреждение.</w:t>
      </w:r>
    </w:p>
    <w:p w:rsidR="00F514A6" w:rsidRPr="00C321D0" w:rsidRDefault="00F514A6" w:rsidP="00C321D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rPr>
          <w:rFonts w:ascii="Times New Roman" w:hAnsi="Times New Roman"/>
          <w:sz w:val="24"/>
          <w:szCs w:val="24"/>
        </w:rPr>
        <w:t>Принуждение.</w:t>
      </w:r>
    </w:p>
    <w:p w:rsidR="00F514A6" w:rsidRPr="00225EC9" w:rsidRDefault="00F514A6" w:rsidP="00225EC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321D0">
        <w:t xml:space="preserve">      </w:t>
      </w:r>
    </w:p>
    <w:p w:rsidR="00F514A6" w:rsidRDefault="00F514A6" w:rsidP="00C321D0">
      <w:pPr>
        <w:jc w:val="both"/>
      </w:pPr>
      <w:r>
        <w:t xml:space="preserve">    </w:t>
      </w:r>
      <w:r w:rsidRPr="00002CFD">
        <w:t>Одним из приоритетных направлений педагогической деятельности является работа по  профориентации с учащимися школы.</w:t>
      </w:r>
    </w:p>
    <w:p w:rsidR="00F514A6" w:rsidRDefault="00F514A6" w:rsidP="00225EC9">
      <w:pPr>
        <w:jc w:val="both"/>
      </w:pPr>
      <w:r>
        <w:t xml:space="preserve">   Профориентационная работа как одно из направлений деятельности педагога в системе дополнительного образования детей.</w:t>
      </w:r>
    </w:p>
    <w:p w:rsidR="00F514A6" w:rsidRPr="004C54CB" w:rsidRDefault="00F514A6" w:rsidP="004C54C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4C54CB">
        <w:rPr>
          <w:rFonts w:ascii="Times New Roman" w:hAnsi="Times New Roman"/>
          <w:sz w:val="24"/>
          <w:szCs w:val="24"/>
        </w:rPr>
        <w:t xml:space="preserve">  Анализ реальных жизненных ситуаций показывает, что наиболее трудным для молодого человека является переход от школы к профессиональному труду, который как раз и приходится на подростковый возраст – время, когда человек принимает принципиальное решение о выборе профессионального пути.</w:t>
      </w:r>
    </w:p>
    <w:p w:rsidR="00F514A6" w:rsidRPr="004C54CB" w:rsidRDefault="00F514A6" w:rsidP="004C54C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C54CB">
        <w:rPr>
          <w:rFonts w:ascii="Times New Roman" w:hAnsi="Times New Roman"/>
          <w:sz w:val="24"/>
          <w:szCs w:val="24"/>
        </w:rPr>
        <w:t>Как выбрать профессию по душе и не ошибиться с главным делом жизни?</w:t>
      </w:r>
    </w:p>
    <w:p w:rsidR="00F514A6" w:rsidRPr="004C54CB" w:rsidRDefault="00F514A6" w:rsidP="004C54C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C54CB">
        <w:rPr>
          <w:rFonts w:ascii="Times New Roman" w:hAnsi="Times New Roman"/>
          <w:sz w:val="24"/>
          <w:szCs w:val="24"/>
        </w:rPr>
        <w:t>Эта проблема стояла перед молодёжью всегда, а в настоящее время она становится особенно актуальной, так как в связи с новыми социально-экономическими условиями в России и быстро изменяющимся рынком труда большинство выпускников школы не имеют ясной жизненной перспективы. Более трети выпускников школ поступают учиться и работать по специальностям, не соответствующим их индивидуальным запросам и потребностям общества.</w:t>
      </w:r>
    </w:p>
    <w:p w:rsidR="00F514A6" w:rsidRPr="004C54CB" w:rsidRDefault="00F514A6" w:rsidP="004C54C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C54CB">
        <w:rPr>
          <w:rFonts w:ascii="Times New Roman" w:hAnsi="Times New Roman"/>
          <w:sz w:val="24"/>
          <w:szCs w:val="24"/>
        </w:rPr>
        <w:t>Что значит правильный выбор профессии</w:t>
      </w:r>
      <w:r>
        <w:rPr>
          <w:rFonts w:ascii="Times New Roman" w:hAnsi="Times New Roman"/>
          <w:sz w:val="24"/>
          <w:szCs w:val="24"/>
        </w:rPr>
        <w:t xml:space="preserve"> ребенка с ограниченными возможностями здоровья</w:t>
      </w:r>
      <w:r w:rsidRPr="004C54CB">
        <w:rPr>
          <w:rFonts w:ascii="Times New Roman" w:hAnsi="Times New Roman"/>
          <w:sz w:val="24"/>
          <w:szCs w:val="24"/>
        </w:rPr>
        <w:t>?</w:t>
      </w:r>
    </w:p>
    <w:p w:rsidR="00F514A6" w:rsidRPr="004C54CB" w:rsidRDefault="00F514A6" w:rsidP="004C54C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C54CB">
        <w:rPr>
          <w:rFonts w:ascii="Times New Roman" w:hAnsi="Times New Roman"/>
          <w:sz w:val="24"/>
          <w:szCs w:val="24"/>
        </w:rPr>
        <w:t>Выбор профессии можно рассматривать как взаимодействие двух сторон человека с его индивидуальными особенностями, которые выражены в его физическом развитии, интересах, склонностях, характере, темпераменте, и специальности с теми требованиями, которые она предъявляет к человеку. При правильном выборе это должно быть совпадение индивидуальных способностей человека с требованиями профессии.</w:t>
      </w:r>
    </w:p>
    <w:p w:rsidR="00F514A6" w:rsidRPr="004C54CB" w:rsidRDefault="00F514A6" w:rsidP="004C54C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C54CB">
        <w:rPr>
          <w:rFonts w:ascii="Times New Roman" w:hAnsi="Times New Roman"/>
          <w:sz w:val="24"/>
          <w:szCs w:val="24"/>
        </w:rPr>
        <w:t xml:space="preserve">Следовательно, чтобы овладеть профессией, открывающей простор для развития личности и самореализации, необходимо, во-первых, ориентироваться в мире профессий и знать о требованиях, которые она предъявляет к человеку, и, во-вторых, знать себя, а именно свои индивидуальные особенности, интересы, возможности и способности. </w:t>
      </w:r>
    </w:p>
    <w:p w:rsidR="00F514A6" w:rsidRPr="004C54CB" w:rsidRDefault="00F514A6" w:rsidP="004C54C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C54CB">
        <w:rPr>
          <w:rFonts w:ascii="Times New Roman" w:hAnsi="Times New Roman"/>
          <w:sz w:val="24"/>
          <w:szCs w:val="24"/>
        </w:rPr>
        <w:t xml:space="preserve">Вот здесь как раз и выступает на первый план профориентация, которая помогает разобраться в себе, дать правильный прогноз. </w:t>
      </w:r>
    </w:p>
    <w:p w:rsidR="00F514A6" w:rsidRPr="004C54CB" w:rsidRDefault="00F514A6" w:rsidP="004C54C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C54CB">
        <w:rPr>
          <w:rFonts w:ascii="Times New Roman" w:hAnsi="Times New Roman"/>
          <w:sz w:val="24"/>
          <w:szCs w:val="24"/>
        </w:rPr>
        <w:t xml:space="preserve">Профессиональное самоопределение личности – это не разовое действие, а сложный и длительный процесс, охватывающий значительный период жизни человека, который включает в себя: </w:t>
      </w:r>
    </w:p>
    <w:p w:rsidR="00F514A6" w:rsidRPr="004C54CB" w:rsidRDefault="00F514A6" w:rsidP="004C54CB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4CB">
        <w:rPr>
          <w:rFonts w:ascii="Times New Roman" w:hAnsi="Times New Roman"/>
          <w:sz w:val="24"/>
          <w:szCs w:val="24"/>
        </w:rPr>
        <w:t>самопознание своих индивидуальных особенностей, интересов, сильных и слабых сторон;</w:t>
      </w:r>
    </w:p>
    <w:p w:rsidR="00F514A6" w:rsidRPr="004C54CB" w:rsidRDefault="00F514A6" w:rsidP="004C54CB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4CB">
        <w:rPr>
          <w:rFonts w:ascii="Times New Roman" w:hAnsi="Times New Roman"/>
          <w:sz w:val="24"/>
          <w:szCs w:val="24"/>
        </w:rPr>
        <w:t>сопоставление знаний о себе и предпочитаемой профессии;</w:t>
      </w:r>
    </w:p>
    <w:p w:rsidR="00F514A6" w:rsidRPr="004C54CB" w:rsidRDefault="00F514A6" w:rsidP="00C321D0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4CB">
        <w:rPr>
          <w:rFonts w:ascii="Times New Roman" w:hAnsi="Times New Roman"/>
          <w:sz w:val="24"/>
          <w:szCs w:val="24"/>
        </w:rPr>
        <w:t>выбор профессии и образа жизни.</w:t>
      </w:r>
    </w:p>
    <w:p w:rsidR="00F514A6" w:rsidRDefault="00F514A6" w:rsidP="00C321D0">
      <w:pPr>
        <w:jc w:val="both"/>
      </w:pPr>
      <w:r>
        <w:t>Одним из возможных направлений деятельности социального педагога в условиях системы дополнительного образования детей является профориентационная работа с воспитанниками, детьми – сиротами детьми, оставшимися без попечения родителей, которая призвана способствовать решению вопросов социализации личности подростка.</w:t>
      </w:r>
    </w:p>
    <w:p w:rsidR="00F514A6" w:rsidRDefault="00F514A6" w:rsidP="00225EC9">
      <w:pPr>
        <w:jc w:val="both"/>
        <w:rPr>
          <w:b/>
        </w:rPr>
      </w:pPr>
      <w:r>
        <w:rPr>
          <w:b/>
        </w:rPr>
        <w:t xml:space="preserve"> </w:t>
      </w:r>
    </w:p>
    <w:p w:rsidR="00F514A6" w:rsidRPr="00B74F30" w:rsidRDefault="00F514A6" w:rsidP="00C321D0">
      <w:pPr>
        <w:jc w:val="both"/>
        <w:rPr>
          <w:b/>
        </w:rPr>
      </w:pPr>
      <w:r w:rsidRPr="00B74F30">
        <w:rPr>
          <w:b/>
        </w:rPr>
        <w:t>Содержание и формы</w:t>
      </w:r>
      <w:r>
        <w:rPr>
          <w:b/>
        </w:rPr>
        <w:t xml:space="preserve"> деятельности</w:t>
      </w:r>
      <w:r w:rsidRPr="00B74F30">
        <w:rPr>
          <w:b/>
        </w:rPr>
        <w:t xml:space="preserve">: </w:t>
      </w:r>
    </w:p>
    <w:p w:rsidR="00F514A6" w:rsidRDefault="00F514A6" w:rsidP="00C321D0">
      <w:pPr>
        <w:jc w:val="both"/>
      </w:pPr>
    </w:p>
    <w:p w:rsidR="00F514A6" w:rsidRDefault="00F514A6" w:rsidP="00C321D0">
      <w:pPr>
        <w:jc w:val="both"/>
      </w:pPr>
      <w:r>
        <w:rPr>
          <w:noProof/>
        </w:rPr>
        <w:pict>
          <v:shape id="Схема 16" o:spid="_x0000_i1027" type="#_x0000_t75" style="width:493.5pt;height:141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">
            <v:imagedata r:id="rId9" o:title="" croptop="-834f" cropbottom="-944f"/>
            <o:lock v:ext="edit" aspectratio="f"/>
          </v:shape>
        </w:pict>
      </w:r>
    </w:p>
    <w:p w:rsidR="00F514A6" w:rsidRDefault="00F514A6" w:rsidP="00C321D0">
      <w:pPr>
        <w:jc w:val="both"/>
      </w:pPr>
      <w:r>
        <w:t xml:space="preserve">       В любой сфере трудовой деятельности важно целеполагание и соблюдение определенных принципов. Важно, чтобы работа педагога имела не только конкретный и хороший результат, но и была пронизана общечеловеческими ценностями и радостью общения с другим человеком. </w:t>
      </w:r>
    </w:p>
    <w:p w:rsidR="00F514A6" w:rsidRDefault="00F514A6" w:rsidP="00C321D0">
      <w:pPr>
        <w:jc w:val="both"/>
      </w:pPr>
      <w:r>
        <w:t xml:space="preserve">Сформулированы следующие </w:t>
      </w:r>
      <w:r w:rsidRPr="00C436A8">
        <w:rPr>
          <w:b/>
        </w:rPr>
        <w:t>принципы социально-педагогической деятельности</w:t>
      </w:r>
      <w:r>
        <w:t xml:space="preserve">: </w:t>
      </w:r>
    </w:p>
    <w:p w:rsidR="00F514A6" w:rsidRDefault="00F514A6" w:rsidP="00C321D0">
      <w:pPr>
        <w:numPr>
          <w:ilvl w:val="0"/>
          <w:numId w:val="1"/>
        </w:numPr>
        <w:jc w:val="both"/>
      </w:pPr>
      <w:r>
        <w:t>Доброжелательность и готовность помочь тому, кто к тебе обратился.</w:t>
      </w:r>
    </w:p>
    <w:p w:rsidR="00F514A6" w:rsidRDefault="00F514A6" w:rsidP="00C321D0">
      <w:pPr>
        <w:numPr>
          <w:ilvl w:val="0"/>
          <w:numId w:val="1"/>
        </w:numPr>
        <w:jc w:val="both"/>
      </w:pPr>
      <w:r>
        <w:t>Доступность предлагаемой информации.</w:t>
      </w:r>
    </w:p>
    <w:p w:rsidR="00F514A6" w:rsidRDefault="00F514A6" w:rsidP="00C321D0">
      <w:pPr>
        <w:numPr>
          <w:ilvl w:val="0"/>
          <w:numId w:val="1"/>
        </w:numPr>
        <w:jc w:val="both"/>
      </w:pPr>
      <w:r>
        <w:t>Адресность.</w:t>
      </w:r>
    </w:p>
    <w:p w:rsidR="00F514A6" w:rsidRDefault="00F514A6" w:rsidP="00C321D0">
      <w:pPr>
        <w:numPr>
          <w:ilvl w:val="0"/>
          <w:numId w:val="1"/>
        </w:numPr>
        <w:jc w:val="both"/>
      </w:pPr>
      <w:r>
        <w:t>Индивидуальный подход.</w:t>
      </w:r>
    </w:p>
    <w:p w:rsidR="00F514A6" w:rsidRDefault="00F514A6" w:rsidP="00C321D0">
      <w:pPr>
        <w:numPr>
          <w:ilvl w:val="0"/>
          <w:numId w:val="1"/>
        </w:numPr>
        <w:jc w:val="both"/>
      </w:pPr>
      <w:r>
        <w:t>Современность и актуальность материалов.</w:t>
      </w:r>
    </w:p>
    <w:p w:rsidR="00F514A6" w:rsidRDefault="00F514A6" w:rsidP="00C321D0">
      <w:pPr>
        <w:numPr>
          <w:ilvl w:val="0"/>
          <w:numId w:val="1"/>
        </w:numPr>
        <w:jc w:val="both"/>
      </w:pPr>
      <w:r>
        <w:t>Сотрудничество с другими специалистами (педагоги, психологи и др.).</w:t>
      </w:r>
    </w:p>
    <w:p w:rsidR="00F514A6" w:rsidRDefault="00F514A6" w:rsidP="00C321D0">
      <w:pPr>
        <w:jc w:val="both"/>
      </w:pPr>
      <w:r>
        <w:t>Важное - цель профориентации не определить, кем быть ребенку в будущем, а лишь подвести к взвешенному, самостоятельному выбору профессиональной деятельности, сформировать психологическую готовность к профессиональному самоопределению.</w:t>
      </w:r>
    </w:p>
    <w:p w:rsidR="00F514A6" w:rsidRDefault="00F514A6" w:rsidP="00C321D0">
      <w:pPr>
        <w:jc w:val="both"/>
      </w:pPr>
      <w:r>
        <w:t xml:space="preserve">Профессиональная ориентация направлена на решение следующих </w:t>
      </w:r>
      <w:r w:rsidRPr="00C436A8">
        <w:rPr>
          <w:b/>
        </w:rPr>
        <w:t>задач:</w:t>
      </w:r>
      <w:r>
        <w:t xml:space="preserve"> </w:t>
      </w:r>
    </w:p>
    <w:p w:rsidR="00F514A6" w:rsidRDefault="00F514A6" w:rsidP="00C321D0">
      <w:pPr>
        <w:numPr>
          <w:ilvl w:val="0"/>
          <w:numId w:val="2"/>
        </w:numPr>
        <w:jc w:val="both"/>
      </w:pPr>
      <w:r>
        <w:t>Ознакомление с миром профессий</w:t>
      </w:r>
    </w:p>
    <w:p w:rsidR="00F514A6" w:rsidRDefault="00F514A6" w:rsidP="00C321D0">
      <w:pPr>
        <w:numPr>
          <w:ilvl w:val="0"/>
          <w:numId w:val="2"/>
        </w:numPr>
        <w:jc w:val="both"/>
      </w:pPr>
      <w:r>
        <w:t>Изучение интересов, способностей, склонностей и мотивов деятельности</w:t>
      </w:r>
    </w:p>
    <w:p w:rsidR="00F514A6" w:rsidRDefault="00F514A6" w:rsidP="00C321D0">
      <w:pPr>
        <w:numPr>
          <w:ilvl w:val="0"/>
          <w:numId w:val="2"/>
        </w:numPr>
        <w:jc w:val="both"/>
      </w:pPr>
      <w:r>
        <w:t>Ознакомление с правилами выбора профессии</w:t>
      </w:r>
    </w:p>
    <w:p w:rsidR="00F514A6" w:rsidRDefault="00F514A6" w:rsidP="00C321D0">
      <w:pPr>
        <w:numPr>
          <w:ilvl w:val="0"/>
          <w:numId w:val="2"/>
        </w:numPr>
        <w:jc w:val="both"/>
      </w:pPr>
      <w:r>
        <w:t>Мотивация размышлений о своем профессиональном будущем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В профориентационном  направлении </w:t>
      </w:r>
      <w:r>
        <w:rPr>
          <w:rFonts w:ascii="Times New Roman" w:hAnsi="Times New Roman"/>
          <w:sz w:val="24"/>
          <w:szCs w:val="24"/>
        </w:rPr>
        <w:t>образовательное учреждение</w:t>
      </w:r>
      <w:r w:rsidRPr="00002CFD">
        <w:rPr>
          <w:rFonts w:ascii="Times New Roman" w:hAnsi="Times New Roman"/>
          <w:sz w:val="24"/>
          <w:szCs w:val="24"/>
        </w:rPr>
        <w:t xml:space="preserve"> больше внимание на конкретные профессии, которые предоставляет ПУ – </w:t>
      </w:r>
      <w:smartTag w:uri="urn:schemas-microsoft-com:office:smarttags" w:element="metricconverter">
        <w:smartTagPr>
          <w:attr w:name="ProductID" w:val="21 г"/>
        </w:smartTagPr>
        <w:r w:rsidRPr="00002CFD">
          <w:rPr>
            <w:rFonts w:ascii="Times New Roman" w:hAnsi="Times New Roman"/>
            <w:sz w:val="24"/>
            <w:szCs w:val="24"/>
          </w:rPr>
          <w:t>21 г</w:t>
        </w:r>
      </w:smartTag>
      <w:r w:rsidRPr="00002CFD">
        <w:rPr>
          <w:rFonts w:ascii="Times New Roman" w:hAnsi="Times New Roman"/>
          <w:sz w:val="24"/>
          <w:szCs w:val="24"/>
        </w:rPr>
        <w:t xml:space="preserve">. Лабытнанги, </w:t>
      </w:r>
      <w:r>
        <w:rPr>
          <w:rFonts w:ascii="Times New Roman" w:hAnsi="Times New Roman"/>
          <w:sz w:val="24"/>
          <w:szCs w:val="24"/>
        </w:rPr>
        <w:t>ПУ г. Смкино.</w:t>
      </w:r>
    </w:p>
    <w:p w:rsidR="00F514A6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 Результаты работы по профориентации отражены в таблице № 1. При совместной работе были продиагностированны учащиеся  9 класса (с 200</w:t>
      </w:r>
      <w:r>
        <w:rPr>
          <w:rFonts w:ascii="Times New Roman" w:hAnsi="Times New Roman"/>
          <w:sz w:val="24"/>
          <w:szCs w:val="24"/>
        </w:rPr>
        <w:t>8</w:t>
      </w:r>
      <w:r w:rsidRPr="00002CFD">
        <w:rPr>
          <w:rFonts w:ascii="Times New Roman" w:hAnsi="Times New Roman"/>
          <w:sz w:val="24"/>
          <w:szCs w:val="24"/>
        </w:rPr>
        <w:t xml:space="preserve"> по 200</w:t>
      </w:r>
      <w:r>
        <w:rPr>
          <w:rFonts w:ascii="Times New Roman" w:hAnsi="Times New Roman"/>
          <w:sz w:val="24"/>
          <w:szCs w:val="24"/>
        </w:rPr>
        <w:t>9</w:t>
      </w:r>
      <w:r w:rsidRPr="00002CFD">
        <w:rPr>
          <w:rFonts w:ascii="Times New Roman" w:hAnsi="Times New Roman"/>
          <w:sz w:val="24"/>
          <w:szCs w:val="24"/>
        </w:rPr>
        <w:t xml:space="preserve"> учебный год).      </w:t>
      </w: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Видя проблемы в профориентационном направлении, был разработан в 2008 учебном году проект программы по профориентации:  </w:t>
      </w:r>
      <w:r w:rsidRPr="00002CFD">
        <w:rPr>
          <w:rFonts w:ascii="Times New Roman" w:hAnsi="Times New Roman"/>
          <w:b/>
          <w:bCs/>
          <w:sz w:val="24"/>
          <w:szCs w:val="24"/>
        </w:rPr>
        <w:t xml:space="preserve">«МОЙ ЖИЗНЕНЫЙ ВЫБОР». </w:t>
      </w:r>
      <w:r w:rsidRPr="00002CFD">
        <w:rPr>
          <w:rFonts w:ascii="Times New Roman" w:hAnsi="Times New Roman"/>
          <w:bCs/>
          <w:sz w:val="24"/>
          <w:szCs w:val="24"/>
        </w:rPr>
        <w:t>В течение двух лет шла работа по профессиональному самоопределению на основе проекта. В 20</w:t>
      </w:r>
      <w:r>
        <w:rPr>
          <w:rFonts w:ascii="Times New Roman" w:hAnsi="Times New Roman"/>
          <w:bCs/>
          <w:sz w:val="24"/>
          <w:szCs w:val="24"/>
        </w:rPr>
        <w:t>10</w:t>
      </w:r>
      <w:r w:rsidRPr="00002CFD">
        <w:rPr>
          <w:rFonts w:ascii="Times New Roman" w:hAnsi="Times New Roman"/>
          <w:bCs/>
          <w:sz w:val="24"/>
          <w:szCs w:val="24"/>
        </w:rPr>
        <w:t xml:space="preserve"> году программа по профессиональному самоопределению учащихся, детей – сирот и детей, оставшихся без попечения родителей</w:t>
      </w:r>
      <w:r>
        <w:rPr>
          <w:rFonts w:ascii="Times New Roman" w:hAnsi="Times New Roman"/>
          <w:bCs/>
          <w:sz w:val="24"/>
          <w:szCs w:val="24"/>
        </w:rPr>
        <w:t>,</w:t>
      </w:r>
      <w:r w:rsidRPr="00002CFD">
        <w:rPr>
          <w:rFonts w:ascii="Times New Roman" w:hAnsi="Times New Roman"/>
          <w:bCs/>
          <w:sz w:val="24"/>
          <w:szCs w:val="24"/>
        </w:rPr>
        <w:t xml:space="preserve"> </w:t>
      </w:r>
      <w:r w:rsidRPr="00002CFD">
        <w:rPr>
          <w:rFonts w:ascii="Times New Roman" w:hAnsi="Times New Roman"/>
          <w:sz w:val="24"/>
          <w:szCs w:val="24"/>
        </w:rPr>
        <w:t>прошла экспертную оценку и рекомендована к реализации на заседании экспертного совета школы. В 2010 году программа прошла рецензию в управлении образовании и рекомендована к реализации.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Программа предназначена для работы с детьми с ограниченными возможностями здоровья в специальной (коррекционной) школе </w:t>
      </w:r>
      <w:r w:rsidRPr="00002CFD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002CFD">
        <w:rPr>
          <w:rFonts w:ascii="Times New Roman" w:hAnsi="Times New Roman"/>
          <w:color w:val="000000"/>
          <w:sz w:val="24"/>
          <w:szCs w:val="24"/>
        </w:rPr>
        <w:t xml:space="preserve"> вида. </w:t>
      </w:r>
      <w:r w:rsidRPr="00002CFD">
        <w:rPr>
          <w:rFonts w:ascii="Times New Roman" w:hAnsi="Times New Roman"/>
          <w:bCs/>
          <w:sz w:val="24"/>
          <w:szCs w:val="24"/>
        </w:rPr>
        <w:t xml:space="preserve"> 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  </w:t>
      </w:r>
      <w:r w:rsidRPr="00002CFD">
        <w:rPr>
          <w:rFonts w:ascii="Times New Roman" w:hAnsi="Times New Roman"/>
          <w:b/>
          <w:sz w:val="24"/>
          <w:szCs w:val="24"/>
        </w:rPr>
        <w:t>В эффективности работы</w:t>
      </w:r>
      <w:r w:rsidRPr="00002CFD">
        <w:rPr>
          <w:rFonts w:ascii="Times New Roman" w:hAnsi="Times New Roman"/>
          <w:sz w:val="24"/>
          <w:szCs w:val="24"/>
        </w:rPr>
        <w:t xml:space="preserve"> программы заинтересован весь педагогический коллектив школы – интерната.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Правильная ориентация в профессии с учетом интеллектуальных возможностей, способностей – залог успеха в будущей взрослой жизни подростка с ограниченными возможностями здоровья.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 </w:t>
      </w:r>
      <w:r w:rsidRPr="00002CFD">
        <w:rPr>
          <w:rFonts w:ascii="Times New Roman" w:hAnsi="Times New Roman"/>
          <w:b/>
          <w:sz w:val="24"/>
          <w:szCs w:val="24"/>
        </w:rPr>
        <w:t>Ожидаемым результатом</w:t>
      </w:r>
      <w:r w:rsidRPr="00002CFD">
        <w:rPr>
          <w:rFonts w:ascii="Times New Roman" w:hAnsi="Times New Roman"/>
          <w:sz w:val="24"/>
          <w:szCs w:val="24"/>
        </w:rPr>
        <w:t xml:space="preserve"> является то, что учащиеся, дети – сироты и дети, оставшиеся без попечения родителей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,</w:t>
      </w:r>
      <w:r w:rsidRPr="00002CFD">
        <w:rPr>
          <w:rFonts w:ascii="Times New Roman" w:hAnsi="Times New Roman"/>
          <w:sz w:val="24"/>
          <w:szCs w:val="24"/>
        </w:rPr>
        <w:t xml:space="preserve"> смогут адекватно оценить свои возможности при выборе профессии и быть готовым к тому, что определила им судьба, а. т. е. уметь реально оценивать свои возможности.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Результаты диагностики показывают, что дети, обучающиеся в коррекционной школе  </w:t>
      </w:r>
      <w:r w:rsidRPr="00002CFD">
        <w:rPr>
          <w:rFonts w:ascii="Times New Roman" w:hAnsi="Times New Roman"/>
          <w:sz w:val="24"/>
          <w:szCs w:val="24"/>
          <w:lang w:val="en-US"/>
        </w:rPr>
        <w:t>V</w:t>
      </w:r>
      <w:r w:rsidRPr="00002CFD">
        <w:rPr>
          <w:rFonts w:ascii="Times New Roman" w:hAnsi="Times New Roman"/>
          <w:sz w:val="24"/>
          <w:szCs w:val="24"/>
        </w:rPr>
        <w:t xml:space="preserve">ІІІ  вида, не могут адекватно  оценивать  свои знания  и  умения, при выборе профессии, т. к. недостаточное развитие психических процессов,  нарушение самоконтроля,  недоразвитие  познавательной  деятельности,   слабость  развития  волевых  процессов, низкий  уровень интеллектуального  развития,  слабая речевая  активность, склонность  переоценивать свои возможности.   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Дети  выбирают  профессии  - учитель, шофер,  автомеханик, медсестра,  воспитатель   и т. д. </w:t>
      </w:r>
    </w:p>
    <w:p w:rsidR="00F514A6" w:rsidRPr="00002CFD" w:rsidRDefault="00F514A6" w:rsidP="00002CF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Таблица  1</w:t>
      </w:r>
    </w:p>
    <w:p w:rsidR="00F514A6" w:rsidRPr="00002CFD" w:rsidRDefault="00F514A6" w:rsidP="00002C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2CFD">
        <w:rPr>
          <w:rFonts w:ascii="Times New Roman" w:hAnsi="Times New Roman"/>
          <w:b/>
          <w:sz w:val="24"/>
          <w:szCs w:val="24"/>
        </w:rPr>
        <w:t>Сравнительная таблица</w:t>
      </w:r>
    </w:p>
    <w:p w:rsidR="00F514A6" w:rsidRPr="00002CFD" w:rsidRDefault="00F514A6" w:rsidP="00002C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2CFD">
        <w:rPr>
          <w:rFonts w:ascii="Times New Roman" w:hAnsi="Times New Roman"/>
          <w:b/>
          <w:sz w:val="24"/>
          <w:szCs w:val="24"/>
        </w:rPr>
        <w:t>выбор профессий выпускниками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190"/>
        <w:gridCol w:w="1436"/>
        <w:gridCol w:w="1375"/>
        <w:gridCol w:w="1375"/>
        <w:gridCol w:w="1375"/>
        <w:gridCol w:w="1384"/>
      </w:tblGrid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Профессии 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Каменщик 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Рыбак 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10.5%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6,2%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Охотник 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Оленевод 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Помощник воспитателя д/с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Швея 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15.7%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Сварщик (вечерняя школа)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18,7%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18,7%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Плотник 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Автомеханик (вечерняя школа)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18,7%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Шофер (вечерняя школа)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Дизелист (вечерняя школа)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Воспитатель  д/с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514A6" w:rsidRPr="00002CFD" w:rsidTr="00B74F30">
        <w:tc>
          <w:tcPr>
            <w:tcW w:w="61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0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Монтажник </w:t>
            </w:r>
          </w:p>
        </w:tc>
        <w:tc>
          <w:tcPr>
            <w:tcW w:w="1436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75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26.3%</w:t>
            </w:r>
          </w:p>
        </w:tc>
        <w:tc>
          <w:tcPr>
            <w:tcW w:w="1384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18,8%</w:t>
            </w:r>
          </w:p>
        </w:tc>
      </w:tr>
    </w:tbl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Из таблицы видно, что выпускники 200</w:t>
      </w:r>
      <w:r>
        <w:rPr>
          <w:rFonts w:ascii="Times New Roman" w:hAnsi="Times New Roman"/>
          <w:sz w:val="24"/>
          <w:szCs w:val="24"/>
        </w:rPr>
        <w:t>7</w:t>
      </w:r>
      <w:r w:rsidRPr="00002CFD">
        <w:rPr>
          <w:rFonts w:ascii="Times New Roman" w:hAnsi="Times New Roman"/>
          <w:sz w:val="24"/>
          <w:szCs w:val="24"/>
        </w:rPr>
        <w:t>-200</w:t>
      </w:r>
      <w:r>
        <w:rPr>
          <w:rFonts w:ascii="Times New Roman" w:hAnsi="Times New Roman"/>
          <w:sz w:val="24"/>
          <w:szCs w:val="24"/>
        </w:rPr>
        <w:t>8</w:t>
      </w:r>
      <w:r w:rsidRPr="00002CFD">
        <w:rPr>
          <w:rFonts w:ascii="Times New Roman" w:hAnsi="Times New Roman"/>
          <w:sz w:val="24"/>
          <w:szCs w:val="24"/>
        </w:rPr>
        <w:t xml:space="preserve"> учебного года  смогли адекватно оценить, свои возможности и быть социально адаптированными   к социальным условиям. Ориентированы на выбор профессии соответствующей их психофизиологическим и психическим особенностям.      </w:t>
      </w: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Выпускники 200</w:t>
      </w:r>
      <w:r>
        <w:rPr>
          <w:rFonts w:ascii="Times New Roman" w:hAnsi="Times New Roman"/>
          <w:sz w:val="24"/>
          <w:szCs w:val="24"/>
        </w:rPr>
        <w:t>8</w:t>
      </w:r>
      <w:r w:rsidRPr="00002CFD">
        <w:rPr>
          <w:rFonts w:ascii="Times New Roman" w:hAnsi="Times New Roman"/>
          <w:sz w:val="24"/>
          <w:szCs w:val="24"/>
        </w:rPr>
        <w:t>-200</w:t>
      </w:r>
      <w:r>
        <w:rPr>
          <w:rFonts w:ascii="Times New Roman" w:hAnsi="Times New Roman"/>
          <w:sz w:val="24"/>
          <w:szCs w:val="24"/>
        </w:rPr>
        <w:t>9</w:t>
      </w:r>
      <w:r w:rsidRPr="00002CFD">
        <w:rPr>
          <w:rFonts w:ascii="Times New Roman" w:hAnsi="Times New Roman"/>
          <w:sz w:val="24"/>
          <w:szCs w:val="24"/>
        </w:rPr>
        <w:t xml:space="preserve"> учебного года не смогли адекватно оценить, свои возможности при выборе профессии 50% учеников выбирают, профессии не соответствующие их интеллектуальным и психическим возможностям. 65%  учеников ставят перед собой цель и выбирают      средства для ее достижения (вечерняя школа), что снижает процент поступивших учащихся. </w:t>
      </w: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В 2007-2008 учебном году число выпускников, которые продолжили обучение резко снизилось. Выпускники 200</w:t>
      </w:r>
      <w:r>
        <w:rPr>
          <w:rFonts w:ascii="Times New Roman" w:hAnsi="Times New Roman"/>
          <w:sz w:val="24"/>
          <w:szCs w:val="24"/>
        </w:rPr>
        <w:t>8</w:t>
      </w:r>
      <w:r w:rsidRPr="00002CFD">
        <w:rPr>
          <w:rFonts w:ascii="Times New Roman" w:hAnsi="Times New Roman"/>
          <w:sz w:val="24"/>
          <w:szCs w:val="24"/>
        </w:rPr>
        <w:t>-200</w:t>
      </w:r>
      <w:r>
        <w:rPr>
          <w:rFonts w:ascii="Times New Roman" w:hAnsi="Times New Roman"/>
          <w:sz w:val="24"/>
          <w:szCs w:val="24"/>
        </w:rPr>
        <w:t>9</w:t>
      </w:r>
      <w:r w:rsidRPr="00002CFD">
        <w:rPr>
          <w:rFonts w:ascii="Times New Roman" w:hAnsi="Times New Roman"/>
          <w:sz w:val="24"/>
          <w:szCs w:val="24"/>
        </w:rPr>
        <w:t xml:space="preserve"> уч. года, которые пошли в вечернюю школу повлияли на выпускников 200</w:t>
      </w:r>
      <w:r>
        <w:rPr>
          <w:rFonts w:ascii="Times New Roman" w:hAnsi="Times New Roman"/>
          <w:sz w:val="24"/>
          <w:szCs w:val="24"/>
        </w:rPr>
        <w:t>9</w:t>
      </w:r>
      <w:r w:rsidRPr="00002CFD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10</w:t>
      </w:r>
      <w:r w:rsidRPr="00002CFD">
        <w:rPr>
          <w:rFonts w:ascii="Times New Roman" w:hAnsi="Times New Roman"/>
          <w:sz w:val="24"/>
          <w:szCs w:val="24"/>
        </w:rPr>
        <w:t xml:space="preserve"> уч. года.  Произошло завышение самооценки, что  они смогут обучаться, в вечерней школе.  </w:t>
      </w: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Сравнительный анализ выпускников за </w:t>
      </w:r>
      <w:r w:rsidRPr="001F5B47">
        <w:rPr>
          <w:rFonts w:ascii="Times New Roman" w:hAnsi="Times New Roman"/>
          <w:bCs/>
          <w:sz w:val="24"/>
          <w:szCs w:val="24"/>
        </w:rPr>
        <w:t>2007-2008</w:t>
      </w:r>
      <w:r w:rsidRPr="00002CFD">
        <w:rPr>
          <w:rFonts w:ascii="Times New Roman" w:hAnsi="Times New Roman"/>
          <w:b/>
          <w:sz w:val="24"/>
          <w:szCs w:val="24"/>
        </w:rPr>
        <w:t xml:space="preserve"> </w:t>
      </w:r>
      <w:r w:rsidRPr="00002CFD">
        <w:rPr>
          <w:rFonts w:ascii="Times New Roman" w:hAnsi="Times New Roman"/>
          <w:sz w:val="24"/>
          <w:szCs w:val="24"/>
        </w:rPr>
        <w:t>учебный года отражен в  таблице 2. В  процентном  соотношении видно,  что в 200</w:t>
      </w:r>
      <w:r>
        <w:rPr>
          <w:rFonts w:ascii="Times New Roman" w:hAnsi="Times New Roman"/>
          <w:sz w:val="24"/>
          <w:szCs w:val="24"/>
        </w:rPr>
        <w:t>7</w:t>
      </w:r>
      <w:r w:rsidRPr="00002CFD">
        <w:rPr>
          <w:rFonts w:ascii="Times New Roman" w:hAnsi="Times New Roman"/>
          <w:sz w:val="24"/>
          <w:szCs w:val="24"/>
        </w:rPr>
        <w:t>-200</w:t>
      </w:r>
      <w:r>
        <w:rPr>
          <w:rFonts w:ascii="Times New Roman" w:hAnsi="Times New Roman"/>
          <w:sz w:val="24"/>
          <w:szCs w:val="24"/>
        </w:rPr>
        <w:t>8</w:t>
      </w:r>
      <w:r w:rsidRPr="00002CFD">
        <w:rPr>
          <w:rFonts w:ascii="Times New Roman" w:hAnsi="Times New Roman"/>
          <w:sz w:val="24"/>
          <w:szCs w:val="24"/>
        </w:rPr>
        <w:t xml:space="preserve">  учебном году число выпускников, поступивших составляет 77%.  </w:t>
      </w: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В  200</w:t>
      </w:r>
      <w:r>
        <w:rPr>
          <w:rFonts w:ascii="Times New Roman" w:hAnsi="Times New Roman"/>
          <w:sz w:val="24"/>
          <w:szCs w:val="24"/>
        </w:rPr>
        <w:t>8</w:t>
      </w:r>
      <w:r w:rsidRPr="00002CFD">
        <w:rPr>
          <w:rFonts w:ascii="Times New Roman" w:hAnsi="Times New Roman"/>
          <w:sz w:val="24"/>
          <w:szCs w:val="24"/>
        </w:rPr>
        <w:t>-200</w:t>
      </w:r>
      <w:r>
        <w:rPr>
          <w:rFonts w:ascii="Times New Roman" w:hAnsi="Times New Roman"/>
          <w:sz w:val="24"/>
          <w:szCs w:val="24"/>
        </w:rPr>
        <w:t>9</w:t>
      </w:r>
      <w:r w:rsidRPr="00002CFD">
        <w:rPr>
          <w:rFonts w:ascii="Times New Roman" w:hAnsi="Times New Roman"/>
          <w:sz w:val="24"/>
          <w:szCs w:val="24"/>
        </w:rPr>
        <w:t xml:space="preserve"> учебном  году  53%,  выпускники не захотели  поступать в ПУ-21,  а  пошли учиться в вечернюю школу  п. Мужи,  так как желали получить аттестат среднего образования.  </w:t>
      </w: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В 200</w:t>
      </w:r>
      <w:r>
        <w:rPr>
          <w:rFonts w:ascii="Times New Roman" w:hAnsi="Times New Roman"/>
          <w:sz w:val="24"/>
          <w:szCs w:val="24"/>
        </w:rPr>
        <w:t>9</w:t>
      </w:r>
      <w:r w:rsidRPr="00002CFD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10</w:t>
      </w:r>
      <w:r w:rsidRPr="00002CFD">
        <w:rPr>
          <w:rFonts w:ascii="Times New Roman" w:hAnsi="Times New Roman"/>
          <w:sz w:val="24"/>
          <w:szCs w:val="24"/>
        </w:rPr>
        <w:t xml:space="preserve"> учебном году  большая, часть детей осталась дома, а поступило учиться всего 46% выпускников,  что сильно насторожило педагогов.</w:t>
      </w: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10</w:t>
      </w:r>
      <w:r w:rsidRPr="00002CFD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11</w:t>
      </w:r>
      <w:r w:rsidRPr="00002CFD">
        <w:rPr>
          <w:rFonts w:ascii="Times New Roman" w:hAnsi="Times New Roman"/>
          <w:sz w:val="24"/>
          <w:szCs w:val="24"/>
        </w:rPr>
        <w:t xml:space="preserve"> учебном году поступило учиться 73% учащихся, хороший результат по сравнению с прошлыми годами.  </w:t>
      </w:r>
    </w:p>
    <w:p w:rsidR="00F514A6" w:rsidRPr="00002CFD" w:rsidRDefault="00F514A6" w:rsidP="00BA51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11</w:t>
      </w:r>
      <w:r w:rsidRPr="00002CF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2</w:t>
      </w:r>
      <w:r w:rsidRPr="00002CFD">
        <w:rPr>
          <w:rFonts w:ascii="Times New Roman" w:hAnsi="Times New Roman"/>
          <w:sz w:val="24"/>
          <w:szCs w:val="24"/>
        </w:rPr>
        <w:t xml:space="preserve"> учебном году по</w:t>
      </w:r>
      <w:r>
        <w:rPr>
          <w:rFonts w:ascii="Times New Roman" w:hAnsi="Times New Roman"/>
          <w:sz w:val="24"/>
          <w:szCs w:val="24"/>
        </w:rPr>
        <w:t>ступило  учиться 62,5% учащихся.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Pr="00002CFD" w:rsidRDefault="00F514A6" w:rsidP="00002CF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514A6" w:rsidRPr="00002CFD" w:rsidRDefault="00F514A6" w:rsidP="00002CF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Таблица  2 </w:t>
      </w:r>
    </w:p>
    <w:p w:rsidR="00F514A6" w:rsidRPr="00002CFD" w:rsidRDefault="00F514A6" w:rsidP="00002C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2CFD">
        <w:rPr>
          <w:rFonts w:ascii="Times New Roman" w:hAnsi="Times New Roman"/>
          <w:b/>
          <w:sz w:val="24"/>
          <w:szCs w:val="24"/>
        </w:rPr>
        <w:t>Сравнительная таблица</w:t>
      </w:r>
    </w:p>
    <w:p w:rsidR="00F514A6" w:rsidRPr="00002CFD" w:rsidRDefault="00F514A6" w:rsidP="00002C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2CFD">
        <w:rPr>
          <w:rFonts w:ascii="Times New Roman" w:hAnsi="Times New Roman"/>
          <w:b/>
          <w:sz w:val="24"/>
          <w:szCs w:val="24"/>
        </w:rPr>
        <w:t>выпускников (продолжение обучение, трудоустройство)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584"/>
        <w:gridCol w:w="1320"/>
        <w:gridCol w:w="1320"/>
        <w:gridCol w:w="1320"/>
        <w:gridCol w:w="1320"/>
        <w:gridCol w:w="1320"/>
      </w:tblGrid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2007-2008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2008-2009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1F5B4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Поступило в ПУ – </w:t>
            </w:r>
            <w:smartTag w:uri="urn:schemas-microsoft-com:office:smarttags" w:element="metricconverter">
              <w:smartTagPr>
                <w:attr w:name="ProductID" w:val="21 г"/>
              </w:smartTagPr>
              <w:r w:rsidRPr="00002CFD">
                <w:rPr>
                  <w:rFonts w:ascii="Times New Roman" w:hAnsi="Times New Roman"/>
                  <w:sz w:val="24"/>
                  <w:szCs w:val="24"/>
                </w:rPr>
                <w:t>21 г</w:t>
              </w:r>
            </w:smartTag>
            <w:r w:rsidRPr="00002CFD">
              <w:rPr>
                <w:rFonts w:ascii="Times New Roman" w:hAnsi="Times New Roman"/>
                <w:sz w:val="24"/>
                <w:szCs w:val="24"/>
              </w:rPr>
              <w:t>. Лабытнанги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C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Поступило ПУ-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002CFD">
                <w:rPr>
                  <w:rFonts w:ascii="Times New Roman" w:hAnsi="Times New Roman"/>
                  <w:sz w:val="24"/>
                  <w:szCs w:val="24"/>
                </w:rPr>
                <w:t>12 г</w:t>
              </w:r>
            </w:smartTag>
            <w:r w:rsidRPr="00002CFD">
              <w:rPr>
                <w:rFonts w:ascii="Times New Roman" w:hAnsi="Times New Roman"/>
                <w:sz w:val="24"/>
                <w:szCs w:val="24"/>
              </w:rPr>
              <w:t>. Салехард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C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Обучение вечерней  школе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C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Трудоустройство 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C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На инвалидности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C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Условно осужден 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C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Вступили в брак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C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По уходу за ребенком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C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14A6" w:rsidRPr="00002CFD" w:rsidTr="00B74F30">
        <w:tc>
          <w:tcPr>
            <w:tcW w:w="563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02C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4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Не работают, не учатся</w:t>
            </w:r>
          </w:p>
        </w:tc>
        <w:tc>
          <w:tcPr>
            <w:tcW w:w="1320" w:type="dxa"/>
            <w:shd w:val="clear" w:color="auto" w:fill="DBE5F1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F2DBDB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EAF1DD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E5DFEC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shd w:val="clear" w:color="auto" w:fill="DAEEF3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Таким образом, учащиеся с ограниченными возможностями здоровья стараются устроить свою дальнейшую жизнь. Все же большую роль играют законные представители на своих несовершеннолетних детей. Педагоги работают по формированию у учащихся положительного настроя на дальнейшее обучение, а родители, законные представители несовершеннолетних зачастую противоречат им. Вот пример тому, выпускница 2008-2009 учебного года осталась дама по настоянию мамы. Но иногда можно понять родителей, для них их дети всегда маленькие и хочется подольше опекать их.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Но, к сожалению приученные к иждивенчеству и опеке, они не осознают того, что им предстоит самостоятельно устраивать свою жизнь. Поэтому всегда стоял и стоит вопрос перед педагогами, как более эффективно и дифференцированно  помочь детям с ограниченными возможностями здоровья с дальнейшей интеграцией и адаптацией в обществе.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  </w:t>
      </w:r>
      <w:r w:rsidRPr="00002CFD">
        <w:rPr>
          <w:rFonts w:ascii="Times New Roman" w:hAnsi="Times New Roman"/>
          <w:b/>
          <w:sz w:val="24"/>
          <w:szCs w:val="24"/>
        </w:rPr>
        <w:t>В эффективности работы</w:t>
      </w:r>
      <w:r w:rsidRPr="00002CFD">
        <w:rPr>
          <w:rFonts w:ascii="Times New Roman" w:hAnsi="Times New Roman"/>
          <w:sz w:val="24"/>
          <w:szCs w:val="24"/>
        </w:rPr>
        <w:t xml:space="preserve"> программы заинтересован весь педагогический коллектив школы – интерната.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Правильная ориентация в профессии с учетом интеллектуальных возможностей, способностей – залог успеха в будущей взрослой жизни подростка с ограниченными возможностями здоровья.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 </w:t>
      </w:r>
      <w:r w:rsidRPr="00002CFD">
        <w:rPr>
          <w:rFonts w:ascii="Times New Roman" w:hAnsi="Times New Roman"/>
          <w:b/>
          <w:sz w:val="24"/>
          <w:szCs w:val="24"/>
        </w:rPr>
        <w:t>Ожидаемым результатом</w:t>
      </w:r>
      <w:r w:rsidRPr="00002CFD">
        <w:rPr>
          <w:rFonts w:ascii="Times New Roman" w:hAnsi="Times New Roman"/>
          <w:sz w:val="24"/>
          <w:szCs w:val="24"/>
        </w:rPr>
        <w:t xml:space="preserve"> является то, что учащиеся, дети – сироты и дети, оставшиеся без попечения родителей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,</w:t>
      </w:r>
      <w:r w:rsidRPr="00002CFD">
        <w:rPr>
          <w:rFonts w:ascii="Times New Roman" w:hAnsi="Times New Roman"/>
          <w:sz w:val="24"/>
          <w:szCs w:val="24"/>
        </w:rPr>
        <w:t xml:space="preserve"> смогут адекватно оценить свои возможности при выборе профессии и быть готовым к тому, что определила им судьба, а. т. е. уметь реально оценивать свои возможности.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  На начало учебного года проводится опрос выпускников «Куда пойти учиться!» (таблица № 3).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Объект – 9 класс, опрошено – 14  чел.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Выбор учебного заведения:  г. Лабытнанги  - 7 чел.,  г. Салехард –  3чел., не определились с выбором профессии  - 6  чел.</w:t>
      </w:r>
    </w:p>
    <w:p w:rsidR="00F514A6" w:rsidRPr="00002CFD" w:rsidRDefault="00F514A6" w:rsidP="00002CF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Таблица   3</w:t>
      </w:r>
    </w:p>
    <w:p w:rsidR="00F514A6" w:rsidRPr="00002CFD" w:rsidRDefault="00F514A6" w:rsidP="00002C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2CFD">
        <w:rPr>
          <w:rFonts w:ascii="Times New Roman" w:hAnsi="Times New Roman"/>
          <w:b/>
          <w:sz w:val="24"/>
          <w:szCs w:val="24"/>
        </w:rPr>
        <w:t>Результаты опроса выпускников</w:t>
      </w:r>
    </w:p>
    <w:p w:rsidR="00F514A6" w:rsidRPr="00002CFD" w:rsidRDefault="00F514A6" w:rsidP="001F5B4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2CF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12</w:t>
      </w:r>
      <w:r w:rsidRPr="00002CFD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3</w:t>
      </w:r>
      <w:r w:rsidRPr="00002CF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648"/>
        <w:gridCol w:w="5022"/>
        <w:gridCol w:w="3686"/>
      </w:tblGrid>
      <w:tr w:rsidR="00F514A6" w:rsidRPr="00002CFD" w:rsidTr="00AC49CF">
        <w:tc>
          <w:tcPr>
            <w:tcW w:w="648" w:type="dxa"/>
            <w:gridSpan w:val="2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2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3686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FD">
              <w:rPr>
                <w:rFonts w:ascii="Times New Roman" w:hAnsi="Times New Roman"/>
                <w:b/>
                <w:sz w:val="24"/>
                <w:szCs w:val="24"/>
              </w:rPr>
              <w:t>Кол-во уч-ся желают  обучаться (в %)</w:t>
            </w:r>
          </w:p>
        </w:tc>
      </w:tr>
      <w:tr w:rsidR="00F514A6" w:rsidRPr="00002CFD" w:rsidTr="00AC49CF">
        <w:tc>
          <w:tcPr>
            <w:tcW w:w="648" w:type="dxa"/>
            <w:gridSpan w:val="2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Сварщик </w:t>
            </w:r>
          </w:p>
        </w:tc>
        <w:tc>
          <w:tcPr>
            <w:tcW w:w="3686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F514A6" w:rsidRPr="00002CFD" w:rsidTr="00AC49CF">
        <w:trPr>
          <w:trHeight w:val="217"/>
        </w:trPr>
        <w:tc>
          <w:tcPr>
            <w:tcW w:w="648" w:type="dxa"/>
            <w:gridSpan w:val="2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686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</w:tr>
      <w:tr w:rsidR="00F514A6" w:rsidRPr="00002CFD" w:rsidTr="00AC49CF">
        <w:tc>
          <w:tcPr>
            <w:tcW w:w="648" w:type="dxa"/>
            <w:gridSpan w:val="2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  <w:tc>
          <w:tcPr>
            <w:tcW w:w="3686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18,7%</w:t>
            </w:r>
          </w:p>
        </w:tc>
      </w:tr>
      <w:tr w:rsidR="00F514A6" w:rsidRPr="00002CFD" w:rsidTr="00AC49CF">
        <w:tc>
          <w:tcPr>
            <w:tcW w:w="648" w:type="dxa"/>
            <w:gridSpan w:val="2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Маляр </w:t>
            </w:r>
          </w:p>
        </w:tc>
        <w:tc>
          <w:tcPr>
            <w:tcW w:w="3686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</w:tr>
      <w:tr w:rsidR="00F514A6" w:rsidRPr="00002CFD" w:rsidTr="00AC49CF">
        <w:tc>
          <w:tcPr>
            <w:tcW w:w="648" w:type="dxa"/>
            <w:gridSpan w:val="2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Сантехник</w:t>
            </w:r>
          </w:p>
        </w:tc>
        <w:tc>
          <w:tcPr>
            <w:tcW w:w="3686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18,7%</w:t>
            </w:r>
          </w:p>
        </w:tc>
      </w:tr>
      <w:tr w:rsidR="00F514A6" w:rsidRPr="00002CFD" w:rsidTr="00AC49CF">
        <w:tc>
          <w:tcPr>
            <w:tcW w:w="648" w:type="dxa"/>
            <w:gridSpan w:val="2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 xml:space="preserve">Каменщик </w:t>
            </w:r>
          </w:p>
        </w:tc>
        <w:tc>
          <w:tcPr>
            <w:tcW w:w="3686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14A6" w:rsidRPr="00002CFD" w:rsidTr="00AC49CF">
        <w:trPr>
          <w:gridBefore w:val="1"/>
        </w:trPr>
        <w:tc>
          <w:tcPr>
            <w:tcW w:w="648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2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Не определились с выбором профессии</w:t>
            </w:r>
          </w:p>
        </w:tc>
        <w:tc>
          <w:tcPr>
            <w:tcW w:w="3686" w:type="dxa"/>
          </w:tcPr>
          <w:p w:rsidR="00F514A6" w:rsidRPr="00002CFD" w:rsidRDefault="00F514A6" w:rsidP="00AC49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FD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</w:tbl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Pr="00002CFD" w:rsidRDefault="00F514A6" w:rsidP="001F5B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Анализируя таблицу 3 можно отметить, что 62,5 % учащихся желают обучаться дальше и получить профессию. По результатам поступления в сентябре 201</w:t>
      </w:r>
      <w:r>
        <w:rPr>
          <w:rFonts w:ascii="Times New Roman" w:hAnsi="Times New Roman"/>
          <w:sz w:val="24"/>
          <w:szCs w:val="24"/>
        </w:rPr>
        <w:t>2</w:t>
      </w:r>
      <w:r w:rsidRPr="00002CFD">
        <w:rPr>
          <w:rFonts w:ascii="Times New Roman" w:hAnsi="Times New Roman"/>
          <w:sz w:val="24"/>
          <w:szCs w:val="24"/>
        </w:rPr>
        <w:t xml:space="preserve"> года продолжили обучение -62,5 % учеников, трудоустроено – 12,5 %, не учатся и не работают – 25%  ребят (из них </w:t>
      </w:r>
      <w:r w:rsidRPr="00002CFD">
        <w:rPr>
          <w:rFonts w:ascii="Times New Roman" w:hAnsi="Times New Roman"/>
          <w:b/>
          <w:sz w:val="24"/>
          <w:szCs w:val="24"/>
        </w:rPr>
        <w:t>3</w:t>
      </w:r>
      <w:r w:rsidRPr="00002CFD">
        <w:rPr>
          <w:rFonts w:ascii="Times New Roman" w:hAnsi="Times New Roman"/>
          <w:sz w:val="24"/>
          <w:szCs w:val="24"/>
        </w:rPr>
        <w:t xml:space="preserve"> подростка из неполных семей, проживающих в отдаленных поселках – д. Ямгорт, Усть – Войкары).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Ежегодно для учащихся организуются экскурсии на производства: детский сад «Елочка» (фото 1,2),  Горковская котельная на жидком топливе и котельная на твердом топливе (фото  3,4), совхоз «Горковское» - молочно – товарная ферма (фото 5,6),  Горковское почтовое отделение. 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Default="00F514A6" w:rsidP="00002CFD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2C477D">
        <w:rPr>
          <w:rFonts w:ascii="Times New Roman" w:hAnsi="Times New Roman"/>
          <w:noProof/>
          <w:sz w:val="24"/>
          <w:szCs w:val="24"/>
        </w:rPr>
        <w:pict>
          <v:shape id="_x0000_i1028" type="#_x0000_t75" style="width:155.25pt;height:118.5pt;visibility:visible">
            <v:imagedata r:id="rId10" o:title="" cropbottom="9347f" cropleft="7246f" cropright="9735f"/>
          </v:shape>
        </w:pict>
      </w:r>
      <w:r w:rsidRPr="00002CFD">
        <w:rPr>
          <w:rFonts w:ascii="Times New Roman" w:hAnsi="Times New Roman"/>
          <w:noProof/>
          <w:sz w:val="24"/>
          <w:szCs w:val="24"/>
        </w:rPr>
        <w:t xml:space="preserve">                                 </w:t>
      </w:r>
      <w:r w:rsidRPr="002C477D">
        <w:rPr>
          <w:rFonts w:ascii="Times New Roman" w:hAnsi="Times New Roman"/>
          <w:noProof/>
          <w:sz w:val="24"/>
          <w:szCs w:val="24"/>
        </w:rPr>
        <w:pict>
          <v:shape id="Рисунок 7" o:spid="_x0000_i1029" type="#_x0000_t75" style="width:156.75pt;height:116.25pt;visibility:visible">
            <v:imagedata r:id="rId11" o:title=""/>
          </v:shape>
        </w:pict>
      </w:r>
      <w:r w:rsidRPr="00002CFD">
        <w:rPr>
          <w:rFonts w:ascii="Times New Roman" w:hAnsi="Times New Roman"/>
          <w:noProof/>
          <w:sz w:val="24"/>
          <w:szCs w:val="24"/>
        </w:rPr>
        <w:t xml:space="preserve">                </w:t>
      </w:r>
    </w:p>
    <w:p w:rsidR="00F514A6" w:rsidRDefault="00F514A6" w:rsidP="00002CFD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F514A6" w:rsidRDefault="00F514A6" w:rsidP="00002CFD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002CFD">
        <w:rPr>
          <w:rFonts w:ascii="Times New Roman" w:hAnsi="Times New Roman"/>
          <w:noProof/>
          <w:sz w:val="24"/>
          <w:szCs w:val="24"/>
        </w:rPr>
        <w:t xml:space="preserve"> </w:t>
      </w:r>
      <w:r w:rsidRPr="00002CFD">
        <w:rPr>
          <w:rFonts w:ascii="Times New Roman" w:hAnsi="Times New Roman"/>
          <w:sz w:val="24"/>
          <w:szCs w:val="24"/>
        </w:rPr>
        <w:t xml:space="preserve">Фото 1. Посещение д/с «Елочка»             </w:t>
      </w:r>
      <w:r w:rsidRPr="00DB42AF">
        <w:rPr>
          <w:rFonts w:ascii="Times New Roman" w:hAnsi="Times New Roman"/>
          <w:sz w:val="24"/>
          <w:szCs w:val="24"/>
        </w:rPr>
        <w:t xml:space="preserve"> </w:t>
      </w:r>
      <w:r w:rsidRPr="00002CFD">
        <w:rPr>
          <w:rFonts w:ascii="Times New Roman" w:hAnsi="Times New Roman"/>
          <w:sz w:val="24"/>
          <w:szCs w:val="24"/>
        </w:rPr>
        <w:t xml:space="preserve">Фото 2. Экскурсия по д/с «Елочка»  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        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477D">
        <w:rPr>
          <w:rFonts w:ascii="Times New Roman" w:hAnsi="Times New Roman"/>
          <w:noProof/>
          <w:sz w:val="24"/>
          <w:szCs w:val="24"/>
        </w:rPr>
        <w:pict>
          <v:shape id="Рисунок 4" o:spid="_x0000_i1030" type="#_x0000_t75" style="width:146.25pt;height:108.75pt;visibility:visible">
            <v:imagedata r:id="rId12" o:title=""/>
          </v:shape>
        </w:pict>
      </w:r>
      <w:r w:rsidRPr="00002CFD">
        <w:rPr>
          <w:rFonts w:ascii="Times New Roman" w:hAnsi="Times New Roman"/>
          <w:noProof/>
          <w:sz w:val="24"/>
          <w:szCs w:val="24"/>
        </w:rPr>
        <w:t xml:space="preserve">                                 </w:t>
      </w:r>
      <w:r w:rsidRPr="002C477D">
        <w:rPr>
          <w:rFonts w:ascii="Times New Roman" w:hAnsi="Times New Roman"/>
          <w:noProof/>
          <w:sz w:val="24"/>
          <w:szCs w:val="24"/>
        </w:rPr>
        <w:pict>
          <v:shape id="Рисунок 5" o:spid="_x0000_i1031" type="#_x0000_t75" style="width:146.25pt;height:108.75pt;visibility:visible">
            <v:imagedata r:id="rId13" o:title=""/>
          </v:shape>
        </w:pic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Фото 3. Экскурсия в МП ЖКХ Горки             Фото 4. Экскурсия в МП ЖКХ Горки 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>(котельная на жидком топливе)                       (котельная на твердом топливе)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" o:spid="_x0000_s1027" type="#_x0000_t75" style="position:absolute;left:0;text-align:left;margin-left:264.7pt;margin-top:8.2pt;width:138pt;height:102.75pt;z-index:251657728;visibility:visible">
            <v:imagedata r:id="rId14" o:title=""/>
            <w10:wrap type="square"/>
          </v:shape>
        </w:pict>
      </w:r>
      <w:r>
        <w:rPr>
          <w:noProof/>
        </w:rPr>
        <w:pict>
          <v:shape id="Рисунок 1" o:spid="_x0000_s1028" type="#_x0000_t75" style="position:absolute;left:0;text-align:left;margin-left:10.3pt;margin-top:8.2pt;width:137.7pt;height:102.75pt;z-index:251656704;visibility:visible">
            <v:imagedata r:id="rId15" o:title=""/>
            <w10:wrap type="square"/>
          </v:shape>
        </w:pic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</w:t>
      </w:r>
      <w:r w:rsidRPr="00002CFD">
        <w:rPr>
          <w:rFonts w:ascii="Times New Roman" w:hAnsi="Times New Roman"/>
          <w:b/>
          <w:sz w:val="24"/>
          <w:szCs w:val="24"/>
        </w:rPr>
        <w:t xml:space="preserve">  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514A6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Фото  5. Экскурсия в совхоз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02CFD">
        <w:rPr>
          <w:rFonts w:ascii="Times New Roman" w:hAnsi="Times New Roman"/>
          <w:sz w:val="24"/>
          <w:szCs w:val="24"/>
        </w:rPr>
        <w:t xml:space="preserve"> Фото  6. Экскурсия в совхоз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02CFD">
        <w:rPr>
          <w:rFonts w:ascii="Times New Roman" w:hAnsi="Times New Roman"/>
          <w:sz w:val="24"/>
          <w:szCs w:val="24"/>
        </w:rPr>
        <w:t>«Горковское» (молочно - товарная ферма)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 Таким образом, анализируя поступления учащихся</w:t>
      </w:r>
      <w:r>
        <w:rPr>
          <w:rFonts w:ascii="Times New Roman" w:hAnsi="Times New Roman"/>
          <w:sz w:val="24"/>
          <w:szCs w:val="24"/>
        </w:rPr>
        <w:t>, детей-сирот и детей оставшихся без попечения родителей</w:t>
      </w:r>
      <w:r w:rsidRPr="00002CFD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в профессиональные заведения ежегодно составляют от 43% до 85 % (</w:t>
      </w:r>
      <w:r w:rsidRPr="00002CFD">
        <w:rPr>
          <w:rFonts w:ascii="Times New Roman" w:hAnsi="Times New Roman"/>
          <w:b/>
          <w:sz w:val="24"/>
          <w:szCs w:val="24"/>
        </w:rPr>
        <w:t>в среднем 64%)</w:t>
      </w:r>
      <w:r w:rsidRPr="00002CFD">
        <w:rPr>
          <w:rFonts w:ascii="Times New Roman" w:hAnsi="Times New Roman"/>
          <w:sz w:val="24"/>
          <w:szCs w:val="24"/>
        </w:rPr>
        <w:t xml:space="preserve"> при том, что данной категории детей можно получить профессию в г, Лабытнанги (в наличии 2 профессии), г. Салехард (в наличии 1 профессия),</w:t>
      </w:r>
      <w:r>
        <w:rPr>
          <w:rFonts w:ascii="Times New Roman" w:hAnsi="Times New Roman"/>
          <w:sz w:val="24"/>
          <w:szCs w:val="24"/>
        </w:rPr>
        <w:t xml:space="preserve"> г. Сумкино (в наличии 3 профессии)</w:t>
      </w:r>
      <w:r w:rsidRPr="00002CFD">
        <w:rPr>
          <w:rFonts w:ascii="Times New Roman" w:hAnsi="Times New Roman"/>
          <w:sz w:val="24"/>
          <w:szCs w:val="24"/>
        </w:rPr>
        <w:t xml:space="preserve"> а так же профессиональный выбор учащихся зачастую ограничен  местными условиями. В сельских поселениях нет разнообразия в профессиях. </w:t>
      </w:r>
    </w:p>
    <w:p w:rsidR="00F514A6" w:rsidRPr="00002CFD" w:rsidRDefault="00F514A6" w:rsidP="00002C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2CFD">
        <w:rPr>
          <w:rFonts w:ascii="Times New Roman" w:hAnsi="Times New Roman"/>
          <w:sz w:val="24"/>
          <w:szCs w:val="24"/>
        </w:rPr>
        <w:t xml:space="preserve">    О неопределенности выбора говорит и тот факт, что имея самые поверхностные представлении о требованиях к определенной профессии и физическим данным, дети с ограниченными возможностями здоровья не могут в силу своих возможностей задуматься о соответствии своего здоровья к сделанному выбору.</w:t>
      </w:r>
    </w:p>
    <w:p w:rsidR="00F514A6" w:rsidRPr="00575B9A" w:rsidRDefault="00F514A6" w:rsidP="00575B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1B7D">
        <w:rPr>
          <w:rFonts w:ascii="Times New Roman" w:hAnsi="Times New Roman"/>
          <w:sz w:val="24"/>
          <w:szCs w:val="24"/>
        </w:rPr>
        <w:t xml:space="preserve">     Проанализировав данную деятельность, я сделала вывод, что необходимо продолжать работу по данному направлению, ведь в результате работы по профессиональному самоопределению, у детей возрастает мотивация к дальнейшему обучению в профессиональных училищах и многие успешно учатся дальше</w:t>
      </w:r>
      <w:r>
        <w:rPr>
          <w:rFonts w:ascii="Times New Roman" w:hAnsi="Times New Roman"/>
          <w:sz w:val="24"/>
          <w:szCs w:val="24"/>
        </w:rPr>
        <w:t>,</w:t>
      </w:r>
      <w:r w:rsidRPr="00681B7D">
        <w:rPr>
          <w:rFonts w:ascii="Times New Roman" w:hAnsi="Times New Roman"/>
          <w:sz w:val="24"/>
          <w:szCs w:val="24"/>
        </w:rPr>
        <w:t xml:space="preserve"> при этом получают</w:t>
      </w:r>
      <w:r>
        <w:rPr>
          <w:rFonts w:ascii="Times New Roman" w:hAnsi="Times New Roman"/>
          <w:sz w:val="24"/>
          <w:szCs w:val="24"/>
        </w:rPr>
        <w:t xml:space="preserve"> и вторую </w:t>
      </w:r>
      <w:r w:rsidRPr="00681B7D">
        <w:rPr>
          <w:rFonts w:ascii="Times New Roman" w:hAnsi="Times New Roman"/>
          <w:sz w:val="24"/>
          <w:szCs w:val="24"/>
        </w:rPr>
        <w:t>профессию.</w:t>
      </w:r>
    </w:p>
    <w:sectPr w:rsidR="00F514A6" w:rsidRPr="00575B9A" w:rsidSect="000E6B84">
      <w:headerReference w:type="default" r:id="rId16"/>
      <w:headerReference w:type="first" r:id="rId17"/>
      <w:pgSz w:w="11906" w:h="16838"/>
      <w:pgMar w:top="136" w:right="85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A6" w:rsidRDefault="00F514A6" w:rsidP="003D7670">
      <w:r>
        <w:separator/>
      </w:r>
    </w:p>
  </w:endnote>
  <w:endnote w:type="continuationSeparator" w:id="0">
    <w:p w:rsidR="00F514A6" w:rsidRDefault="00F514A6" w:rsidP="003D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A6" w:rsidRDefault="00F514A6" w:rsidP="003D7670">
      <w:r>
        <w:separator/>
      </w:r>
    </w:p>
  </w:footnote>
  <w:footnote w:type="continuationSeparator" w:id="0">
    <w:p w:rsidR="00F514A6" w:rsidRDefault="00F514A6" w:rsidP="003D7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A6" w:rsidRDefault="00F514A6">
    <w:pPr>
      <w:pStyle w:val="Header"/>
      <w:jc w:val="right"/>
    </w:pPr>
  </w:p>
  <w:p w:rsidR="00F514A6" w:rsidRDefault="00F514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A6" w:rsidRDefault="00F514A6" w:rsidP="00974C25">
    <w:pPr>
      <w:pStyle w:val="a"/>
      <w:rPr>
        <w:rFonts w:ascii="Cambria" w:hAnsi="Cambria"/>
        <w:sz w:val="72"/>
        <w:szCs w:val="72"/>
      </w:rPr>
    </w:pPr>
  </w:p>
  <w:p w:rsidR="00F514A6" w:rsidRDefault="00F514A6" w:rsidP="000E6B84">
    <w:pPr>
      <w:pStyle w:val="Header"/>
      <w:jc w:val="center"/>
    </w:pPr>
  </w:p>
  <w:p w:rsidR="00F514A6" w:rsidRDefault="00F514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47E"/>
    <w:multiLevelType w:val="hybridMultilevel"/>
    <w:tmpl w:val="FE0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668B6"/>
    <w:multiLevelType w:val="hybridMultilevel"/>
    <w:tmpl w:val="9340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2357F"/>
    <w:multiLevelType w:val="hybridMultilevel"/>
    <w:tmpl w:val="AB56A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81A61"/>
    <w:multiLevelType w:val="hybridMultilevel"/>
    <w:tmpl w:val="1DFC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86FB6"/>
    <w:multiLevelType w:val="hybridMultilevel"/>
    <w:tmpl w:val="6FF8D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A0E31"/>
    <w:multiLevelType w:val="hybridMultilevel"/>
    <w:tmpl w:val="BA1A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3B7AD5"/>
    <w:multiLevelType w:val="hybridMultilevel"/>
    <w:tmpl w:val="83DA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4C4097"/>
    <w:multiLevelType w:val="hybridMultilevel"/>
    <w:tmpl w:val="6AE2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84469"/>
    <w:multiLevelType w:val="hybridMultilevel"/>
    <w:tmpl w:val="1776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7F0F77"/>
    <w:multiLevelType w:val="hybridMultilevel"/>
    <w:tmpl w:val="44282ABE"/>
    <w:lvl w:ilvl="0" w:tplc="9D4AC79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6B"/>
    <w:rsid w:val="00002CFD"/>
    <w:rsid w:val="00021E27"/>
    <w:rsid w:val="000475D8"/>
    <w:rsid w:val="000A1D81"/>
    <w:rsid w:val="000C2BC2"/>
    <w:rsid w:val="000E0FC1"/>
    <w:rsid w:val="000E6B84"/>
    <w:rsid w:val="00177602"/>
    <w:rsid w:val="001F5B47"/>
    <w:rsid w:val="0022159C"/>
    <w:rsid w:val="00225EC9"/>
    <w:rsid w:val="002A711A"/>
    <w:rsid w:val="002C477D"/>
    <w:rsid w:val="0030216B"/>
    <w:rsid w:val="003212DC"/>
    <w:rsid w:val="003D7670"/>
    <w:rsid w:val="00423BB4"/>
    <w:rsid w:val="00455EEF"/>
    <w:rsid w:val="004C54CB"/>
    <w:rsid w:val="00502B5B"/>
    <w:rsid w:val="005127A7"/>
    <w:rsid w:val="00556FF6"/>
    <w:rsid w:val="00575B9A"/>
    <w:rsid w:val="005A73B1"/>
    <w:rsid w:val="005D2C6B"/>
    <w:rsid w:val="0061052F"/>
    <w:rsid w:val="00624A6D"/>
    <w:rsid w:val="00681B7D"/>
    <w:rsid w:val="006A59E9"/>
    <w:rsid w:val="00727176"/>
    <w:rsid w:val="008109E3"/>
    <w:rsid w:val="00836F8B"/>
    <w:rsid w:val="008407CD"/>
    <w:rsid w:val="008660EF"/>
    <w:rsid w:val="0089311A"/>
    <w:rsid w:val="008C290A"/>
    <w:rsid w:val="00920EB0"/>
    <w:rsid w:val="009576F2"/>
    <w:rsid w:val="00974C25"/>
    <w:rsid w:val="009A1F14"/>
    <w:rsid w:val="009B5B2A"/>
    <w:rsid w:val="009C5C15"/>
    <w:rsid w:val="00AC49CF"/>
    <w:rsid w:val="00B20EB8"/>
    <w:rsid w:val="00B32649"/>
    <w:rsid w:val="00B74F30"/>
    <w:rsid w:val="00BA5130"/>
    <w:rsid w:val="00BA6A49"/>
    <w:rsid w:val="00C321D0"/>
    <w:rsid w:val="00C436A8"/>
    <w:rsid w:val="00CD63A3"/>
    <w:rsid w:val="00D17B4C"/>
    <w:rsid w:val="00D67169"/>
    <w:rsid w:val="00D72B41"/>
    <w:rsid w:val="00DB42AF"/>
    <w:rsid w:val="00E878F4"/>
    <w:rsid w:val="00ED3E04"/>
    <w:rsid w:val="00F514A6"/>
    <w:rsid w:val="00F8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321D0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rsid w:val="00C321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321D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2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1D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43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76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767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76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76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D7670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a">
    <w:name w:val="Без интервала"/>
    <w:link w:val="a0"/>
    <w:uiPriority w:val="99"/>
    <w:rsid w:val="00974C25"/>
    <w:rPr>
      <w:lang w:eastAsia="en-US"/>
    </w:rPr>
  </w:style>
  <w:style w:type="character" w:customStyle="1" w:styleId="a0">
    <w:name w:val="Без интервала Знак"/>
    <w:link w:val="a"/>
    <w:uiPriority w:val="99"/>
    <w:locked/>
    <w:rsid w:val="00974C25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9</Pages>
  <Words>2806</Words>
  <Characters>15997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«Интеграция детей с ограниченными возможностями здоровья в современное общество»</dc:title>
  <dc:subject/>
  <dc:creator>Автор - Альбина Викторовна Слонова   </dc:creator>
  <cp:keywords/>
  <dc:description/>
  <cp:lastModifiedBy>л</cp:lastModifiedBy>
  <cp:revision>27</cp:revision>
  <cp:lastPrinted>2011-05-03T07:10:00Z</cp:lastPrinted>
  <dcterms:created xsi:type="dcterms:W3CDTF">2011-04-16T08:28:00Z</dcterms:created>
  <dcterms:modified xsi:type="dcterms:W3CDTF">2014-01-17T15:31:00Z</dcterms:modified>
</cp:coreProperties>
</file>