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85" w:rsidRDefault="00446D85" w:rsidP="00BE7A4C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  мероприятия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3"/>
        <w:gridCol w:w="2252"/>
        <w:gridCol w:w="3245"/>
        <w:gridCol w:w="2371"/>
      </w:tblGrid>
      <w:tr w:rsidR="00446D85" w:rsidRPr="004575D2" w:rsidTr="006F1FAF">
        <w:tc>
          <w:tcPr>
            <w:tcW w:w="0" w:type="auto"/>
            <w:vAlign w:val="center"/>
          </w:tcPr>
          <w:p w:rsidR="00446D85" w:rsidRPr="004575D2" w:rsidRDefault="00446D85" w:rsidP="00457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</w:t>
            </w:r>
          </w:p>
          <w:p w:rsidR="00446D85" w:rsidRPr="004575D2" w:rsidRDefault="00446D85" w:rsidP="00457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vAlign w:val="center"/>
          </w:tcPr>
          <w:p w:rsidR="00446D85" w:rsidRPr="004575D2" w:rsidRDefault="00446D85" w:rsidP="00457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  <w:p w:rsidR="00446D85" w:rsidRPr="004575D2" w:rsidRDefault="00446D85" w:rsidP="00457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ведущего</w:t>
            </w:r>
          </w:p>
        </w:tc>
        <w:tc>
          <w:tcPr>
            <w:tcW w:w="0" w:type="auto"/>
            <w:vAlign w:val="center"/>
          </w:tcPr>
          <w:p w:rsidR="00446D85" w:rsidRPr="004575D2" w:rsidRDefault="00446D85" w:rsidP="00457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  <w:p w:rsidR="00446D85" w:rsidRPr="004575D2" w:rsidRDefault="00446D85" w:rsidP="00457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детей</w:t>
            </w:r>
          </w:p>
        </w:tc>
        <w:tc>
          <w:tcPr>
            <w:tcW w:w="0" w:type="auto"/>
            <w:vAlign w:val="center"/>
          </w:tcPr>
          <w:p w:rsidR="00446D85" w:rsidRPr="004575D2" w:rsidRDefault="00446D85" w:rsidP="00457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Психолого-педагогическое обоснование</w:t>
            </w:r>
          </w:p>
        </w:tc>
      </w:tr>
      <w:tr w:rsidR="00446D85" w:rsidRPr="004575D2" w:rsidTr="006F1FAF">
        <w:tc>
          <w:tcPr>
            <w:tcW w:w="0" w:type="auto"/>
          </w:tcPr>
          <w:p w:rsidR="00446D85" w:rsidRPr="004575D2" w:rsidRDefault="00446D85" w:rsidP="004575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46D85" w:rsidRPr="004575D2" w:rsidRDefault="00446D85" w:rsidP="004575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75D2">
              <w:rPr>
                <w:rFonts w:ascii="Times New Roman" w:hAnsi="Times New Roman" w:cs="Times New Roman"/>
                <w:b/>
                <w:bCs/>
              </w:rPr>
              <w:t>1. Орг. момент</w:t>
            </w:r>
          </w:p>
        </w:tc>
        <w:tc>
          <w:tcPr>
            <w:tcW w:w="0" w:type="auto"/>
          </w:tcPr>
          <w:p w:rsidR="00446D85" w:rsidRPr="004575D2" w:rsidRDefault="00446D85" w:rsidP="00457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85" w:rsidRPr="004575D2" w:rsidRDefault="00446D85" w:rsidP="00457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D2">
              <w:rPr>
                <w:rFonts w:ascii="Times New Roman" w:hAnsi="Times New Roman" w:cs="Times New Roman"/>
                <w:sz w:val="24"/>
                <w:szCs w:val="24"/>
              </w:rPr>
              <w:t>Включает подборку новогодних детских песен.</w:t>
            </w:r>
          </w:p>
          <w:p w:rsidR="00446D85" w:rsidRPr="004575D2" w:rsidRDefault="00446D85" w:rsidP="00457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D2">
              <w:rPr>
                <w:rFonts w:ascii="Times New Roman" w:hAnsi="Times New Roman" w:cs="Times New Roman"/>
                <w:sz w:val="24"/>
                <w:szCs w:val="24"/>
              </w:rPr>
              <w:t>Приветственные слова.</w:t>
            </w:r>
          </w:p>
          <w:p w:rsidR="00446D85" w:rsidRPr="004575D2" w:rsidRDefault="00446D85" w:rsidP="00457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D2">
              <w:rPr>
                <w:rFonts w:ascii="Times New Roman" w:hAnsi="Times New Roman" w:cs="Times New Roman"/>
                <w:sz w:val="24"/>
                <w:szCs w:val="24"/>
              </w:rPr>
              <w:t>Эстафета – это соревнование, где команда выполняет задание по цепочке.</w:t>
            </w:r>
          </w:p>
          <w:p w:rsidR="00446D85" w:rsidRPr="004575D2" w:rsidRDefault="00446D85" w:rsidP="00457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D2">
              <w:rPr>
                <w:rFonts w:ascii="Times New Roman" w:hAnsi="Times New Roman" w:cs="Times New Roman"/>
                <w:sz w:val="24"/>
                <w:szCs w:val="24"/>
              </w:rPr>
              <w:t>На каком уроке чаще всего проводят эстафеты?</w:t>
            </w:r>
          </w:p>
          <w:p w:rsidR="00446D85" w:rsidRPr="004575D2" w:rsidRDefault="00446D85" w:rsidP="00457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D2">
              <w:rPr>
                <w:rFonts w:ascii="Times New Roman" w:hAnsi="Times New Roman" w:cs="Times New Roman"/>
                <w:sz w:val="24"/>
                <w:szCs w:val="24"/>
              </w:rPr>
              <w:t>Какие предметы используют в эстафете?</w:t>
            </w:r>
          </w:p>
          <w:p w:rsidR="00446D85" w:rsidRPr="004575D2" w:rsidRDefault="00446D85" w:rsidP="00457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D2">
              <w:rPr>
                <w:rFonts w:ascii="Times New Roman" w:hAnsi="Times New Roman" w:cs="Times New Roman"/>
                <w:sz w:val="24"/>
                <w:szCs w:val="24"/>
              </w:rPr>
              <w:t>Отгадайте, какой предмет мы будем использовать в эстафете.</w:t>
            </w:r>
          </w:p>
          <w:p w:rsidR="00446D85" w:rsidRPr="004575D2" w:rsidRDefault="00446D85" w:rsidP="00457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D2">
              <w:rPr>
                <w:rFonts w:ascii="Times New Roman" w:hAnsi="Times New Roman" w:cs="Times New Roman"/>
                <w:sz w:val="24"/>
                <w:szCs w:val="24"/>
              </w:rPr>
              <w:t>Покружилась звёздочка в воздухе немножко. Села и растаяла на моей ладошке.</w:t>
            </w:r>
          </w:p>
          <w:p w:rsidR="00446D85" w:rsidRPr="004575D2" w:rsidRDefault="00446D85" w:rsidP="00457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D2">
              <w:rPr>
                <w:rFonts w:ascii="Times New Roman" w:hAnsi="Times New Roman" w:cs="Times New Roman"/>
                <w:sz w:val="24"/>
                <w:szCs w:val="24"/>
              </w:rPr>
              <w:t>Вот эта весёлая снежинка и будет выполнять главную роль в нашей эстафете.</w:t>
            </w:r>
          </w:p>
        </w:tc>
        <w:tc>
          <w:tcPr>
            <w:tcW w:w="0" w:type="auto"/>
          </w:tcPr>
          <w:p w:rsidR="00446D85" w:rsidRPr="004575D2" w:rsidRDefault="00446D85" w:rsidP="00457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85" w:rsidRPr="004575D2" w:rsidRDefault="00446D85" w:rsidP="00457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D2">
              <w:rPr>
                <w:rFonts w:ascii="Times New Roman" w:hAnsi="Times New Roman" w:cs="Times New Roman"/>
                <w:sz w:val="24"/>
                <w:szCs w:val="24"/>
              </w:rPr>
              <w:t>Разбиваются на команды, выбирают капитанов.</w:t>
            </w:r>
          </w:p>
          <w:p w:rsidR="00446D85" w:rsidRPr="004575D2" w:rsidRDefault="00446D85" w:rsidP="00457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85" w:rsidRPr="004575D2" w:rsidRDefault="00446D85" w:rsidP="00457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85" w:rsidRPr="004575D2" w:rsidRDefault="00446D85" w:rsidP="00457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85" w:rsidRPr="004575D2" w:rsidRDefault="00446D85" w:rsidP="00457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85" w:rsidRPr="004575D2" w:rsidRDefault="00446D85" w:rsidP="00457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D2">
              <w:rPr>
                <w:rFonts w:ascii="Times New Roman" w:hAnsi="Times New Roman" w:cs="Times New Roman"/>
                <w:sz w:val="24"/>
                <w:szCs w:val="24"/>
              </w:rPr>
              <w:t>На физкультуре.</w:t>
            </w:r>
          </w:p>
          <w:p w:rsidR="00446D85" w:rsidRPr="004575D2" w:rsidRDefault="00446D85" w:rsidP="00457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85" w:rsidRPr="004575D2" w:rsidRDefault="00446D85" w:rsidP="00457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D2">
              <w:rPr>
                <w:rFonts w:ascii="Times New Roman" w:hAnsi="Times New Roman" w:cs="Times New Roman"/>
                <w:sz w:val="24"/>
                <w:szCs w:val="24"/>
              </w:rPr>
              <w:t>Эстафетная палочка, обруч, мяч, кегли.</w:t>
            </w:r>
          </w:p>
          <w:p w:rsidR="00446D85" w:rsidRPr="004575D2" w:rsidRDefault="00446D85" w:rsidP="00457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85" w:rsidRPr="004575D2" w:rsidRDefault="00446D85" w:rsidP="00457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85" w:rsidRPr="004575D2" w:rsidRDefault="00446D85" w:rsidP="00457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D2">
              <w:rPr>
                <w:rFonts w:ascii="Times New Roman" w:hAnsi="Times New Roman" w:cs="Times New Roman"/>
                <w:sz w:val="24"/>
                <w:szCs w:val="24"/>
              </w:rPr>
              <w:t>Снежинка.</w:t>
            </w:r>
          </w:p>
          <w:p w:rsidR="00446D85" w:rsidRPr="004575D2" w:rsidRDefault="00446D85" w:rsidP="00457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85" w:rsidRPr="004575D2" w:rsidRDefault="00446D85" w:rsidP="00457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85" w:rsidRPr="004575D2" w:rsidRDefault="00446D85" w:rsidP="00457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D2">
              <w:rPr>
                <w:rFonts w:ascii="Times New Roman" w:hAnsi="Times New Roman" w:cs="Times New Roman"/>
                <w:sz w:val="24"/>
                <w:szCs w:val="24"/>
              </w:rPr>
              <w:t>Капитаны берут по бумажной снежинке и встают вначале команды.</w:t>
            </w:r>
          </w:p>
        </w:tc>
        <w:tc>
          <w:tcPr>
            <w:tcW w:w="0" w:type="auto"/>
          </w:tcPr>
          <w:p w:rsidR="00446D85" w:rsidRPr="004575D2" w:rsidRDefault="00446D85" w:rsidP="00457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85" w:rsidRPr="004575D2" w:rsidRDefault="00446D85" w:rsidP="00457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D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оформление создаёт благоприятную психологическую обстановку. </w:t>
            </w:r>
          </w:p>
          <w:p w:rsidR="00446D85" w:rsidRPr="004575D2" w:rsidRDefault="00446D85" w:rsidP="00457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85" w:rsidRPr="004575D2" w:rsidTr="006F1FAF">
        <w:tc>
          <w:tcPr>
            <w:tcW w:w="0" w:type="auto"/>
          </w:tcPr>
          <w:p w:rsidR="00446D85" w:rsidRPr="004575D2" w:rsidRDefault="00446D85" w:rsidP="004575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46D85" w:rsidRPr="004575D2" w:rsidRDefault="00446D85" w:rsidP="004575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75D2">
              <w:rPr>
                <w:rFonts w:ascii="Times New Roman" w:hAnsi="Times New Roman" w:cs="Times New Roman"/>
                <w:b/>
                <w:bCs/>
              </w:rPr>
              <w:t>2. Основная часть</w:t>
            </w:r>
          </w:p>
        </w:tc>
        <w:tc>
          <w:tcPr>
            <w:tcW w:w="0" w:type="auto"/>
          </w:tcPr>
          <w:p w:rsidR="00446D85" w:rsidRPr="004575D2" w:rsidRDefault="00446D85" w:rsidP="00457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85" w:rsidRPr="004575D2" w:rsidRDefault="00446D85" w:rsidP="004575D2">
            <w:pPr>
              <w:pStyle w:val="NoSpacing"/>
              <w:jc w:val="both"/>
            </w:pPr>
            <w:r w:rsidRPr="004575D2">
              <w:t>Объясняет правила каждого конкурса.</w:t>
            </w:r>
          </w:p>
          <w:p w:rsidR="00446D85" w:rsidRPr="004575D2" w:rsidRDefault="00446D85" w:rsidP="004575D2">
            <w:pPr>
              <w:pStyle w:val="NoSpacing"/>
              <w:jc w:val="both"/>
            </w:pPr>
          </w:p>
          <w:p w:rsidR="00446D85" w:rsidRPr="004575D2" w:rsidRDefault="00446D85" w:rsidP="004575D2">
            <w:pPr>
              <w:pStyle w:val="NoSpacing"/>
              <w:jc w:val="both"/>
            </w:pPr>
            <w:r w:rsidRPr="004575D2">
              <w:t>Следит за соблюдением правил</w:t>
            </w:r>
          </w:p>
          <w:p w:rsidR="00446D85" w:rsidRPr="004575D2" w:rsidRDefault="00446D85" w:rsidP="004575D2">
            <w:pPr>
              <w:pStyle w:val="NoSpacing"/>
              <w:jc w:val="both"/>
            </w:pPr>
          </w:p>
          <w:p w:rsidR="00446D85" w:rsidRPr="004575D2" w:rsidRDefault="00446D85" w:rsidP="004575D2">
            <w:pPr>
              <w:pStyle w:val="NoSpacing"/>
              <w:jc w:val="both"/>
            </w:pPr>
            <w:r w:rsidRPr="004575D2">
              <w:t>Оценивает выполнение заданий.</w:t>
            </w:r>
          </w:p>
          <w:p w:rsidR="00446D85" w:rsidRPr="004575D2" w:rsidRDefault="00446D85" w:rsidP="004575D2">
            <w:pPr>
              <w:pStyle w:val="NoSpacing"/>
              <w:jc w:val="both"/>
            </w:pPr>
            <w:r w:rsidRPr="004575D2">
              <w:t>Даёт жетон капитану команды, выигравшей в конкурсе.</w:t>
            </w:r>
          </w:p>
          <w:p w:rsidR="00446D85" w:rsidRPr="004575D2" w:rsidRDefault="00446D85" w:rsidP="004575D2">
            <w:pPr>
              <w:pStyle w:val="NoSpacing"/>
              <w:jc w:val="both"/>
            </w:pPr>
          </w:p>
          <w:p w:rsidR="00446D85" w:rsidRPr="004575D2" w:rsidRDefault="00446D85" w:rsidP="004575D2">
            <w:pPr>
              <w:pStyle w:val="NoSpacing"/>
              <w:jc w:val="both"/>
            </w:pPr>
          </w:p>
          <w:p w:rsidR="00446D85" w:rsidRPr="004575D2" w:rsidRDefault="00446D85" w:rsidP="004575D2">
            <w:pPr>
              <w:pStyle w:val="NoSpacing"/>
              <w:jc w:val="both"/>
            </w:pPr>
          </w:p>
          <w:p w:rsidR="00446D85" w:rsidRPr="004575D2" w:rsidRDefault="00446D85" w:rsidP="004575D2">
            <w:pPr>
              <w:pStyle w:val="NoSpacing"/>
              <w:jc w:val="both"/>
            </w:pPr>
          </w:p>
        </w:tc>
        <w:tc>
          <w:tcPr>
            <w:tcW w:w="0" w:type="auto"/>
          </w:tcPr>
          <w:p w:rsidR="00446D85" w:rsidRPr="004575D2" w:rsidRDefault="00446D85" w:rsidP="004575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6D85" w:rsidRPr="004575D2" w:rsidRDefault="00446D85" w:rsidP="004575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1.</w:t>
            </w:r>
          </w:p>
          <w:p w:rsidR="00446D85" w:rsidRPr="004575D2" w:rsidRDefault="00446D85" w:rsidP="004575D2">
            <w:pPr>
              <w:pStyle w:val="NoSpacing"/>
              <w:jc w:val="both"/>
              <w:rPr>
                <w:sz w:val="24"/>
                <w:szCs w:val="24"/>
              </w:rPr>
            </w:pPr>
            <w:r w:rsidRPr="004575D2">
              <w:rPr>
                <w:sz w:val="24"/>
                <w:szCs w:val="24"/>
              </w:rPr>
              <w:t xml:space="preserve">Каждая команда встаёт в колонну по одному. Капитан держит </w:t>
            </w:r>
            <w:r w:rsidRPr="004575D2">
              <w:rPr>
                <w:b/>
                <w:bCs/>
                <w:sz w:val="24"/>
                <w:szCs w:val="24"/>
              </w:rPr>
              <w:t>снежинк</w:t>
            </w:r>
            <w:r w:rsidRPr="004575D2">
              <w:rPr>
                <w:sz w:val="24"/>
                <w:szCs w:val="24"/>
              </w:rPr>
              <w:t xml:space="preserve">у перед собой. По сигналу начинает передавать её </w:t>
            </w:r>
            <w:r w:rsidRPr="004575D2">
              <w:rPr>
                <w:b/>
                <w:bCs/>
                <w:sz w:val="24"/>
                <w:szCs w:val="24"/>
              </w:rPr>
              <w:t>над головой.</w:t>
            </w:r>
            <w:r w:rsidRPr="004575D2">
              <w:rPr>
                <w:sz w:val="24"/>
                <w:szCs w:val="24"/>
              </w:rPr>
              <w:t xml:space="preserve"> Последний игрок бежит в начало колонны и снова начинает передавать. Выигрывает команда, капитан которой первым снова встанет впереди колонны.</w:t>
            </w:r>
          </w:p>
          <w:p w:rsidR="00446D85" w:rsidRPr="004575D2" w:rsidRDefault="00446D85" w:rsidP="004575D2">
            <w:pPr>
              <w:pStyle w:val="NoSpacing"/>
              <w:jc w:val="both"/>
              <w:rPr>
                <w:b/>
                <w:bCs/>
                <w:sz w:val="24"/>
                <w:szCs w:val="24"/>
              </w:rPr>
            </w:pPr>
            <w:r w:rsidRPr="004575D2">
              <w:rPr>
                <w:b/>
                <w:bCs/>
                <w:sz w:val="24"/>
                <w:szCs w:val="24"/>
              </w:rPr>
              <w:t>Конкурс 2.</w:t>
            </w:r>
          </w:p>
          <w:p w:rsidR="00446D85" w:rsidRPr="004575D2" w:rsidRDefault="00446D85" w:rsidP="004575D2">
            <w:pPr>
              <w:pStyle w:val="NoSpacing"/>
              <w:jc w:val="both"/>
              <w:rPr>
                <w:sz w:val="24"/>
                <w:szCs w:val="24"/>
              </w:rPr>
            </w:pPr>
            <w:r w:rsidRPr="004575D2">
              <w:rPr>
                <w:sz w:val="24"/>
                <w:szCs w:val="24"/>
              </w:rPr>
              <w:t xml:space="preserve">Каждая команда встаёт в колонну по одному. Капитан держит </w:t>
            </w:r>
            <w:r w:rsidRPr="004575D2">
              <w:rPr>
                <w:b/>
                <w:bCs/>
                <w:sz w:val="24"/>
                <w:szCs w:val="24"/>
              </w:rPr>
              <w:t>снежинк</w:t>
            </w:r>
            <w:r w:rsidRPr="004575D2">
              <w:rPr>
                <w:sz w:val="24"/>
                <w:szCs w:val="24"/>
              </w:rPr>
              <w:t>у перед собой. По сигналу прыгает на одной ноге до стула (2 м), встаёт на 2 ноги и бежит обратно к команде. Отдаёт снежинку 2-му игроку. Выигрывает команда, капитан которой первым снова встанет впереди колонны.</w:t>
            </w:r>
          </w:p>
          <w:p w:rsidR="00446D85" w:rsidRPr="004575D2" w:rsidRDefault="00446D85" w:rsidP="004575D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46D85" w:rsidRPr="004575D2" w:rsidRDefault="00446D85" w:rsidP="004575D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4575D2">
              <w:rPr>
                <w:b/>
                <w:bCs/>
                <w:sz w:val="24"/>
                <w:szCs w:val="24"/>
              </w:rPr>
              <w:t>Конкурс 3.</w:t>
            </w:r>
          </w:p>
          <w:p w:rsidR="00446D85" w:rsidRPr="004575D2" w:rsidRDefault="00446D85" w:rsidP="004575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575D2">
              <w:rPr>
                <w:sz w:val="24"/>
                <w:szCs w:val="24"/>
              </w:rPr>
              <w:t>Каждая команда встаёт в колонну парами. Один игрок пары держит снежинку левой, рукой, другой – правой. По сигналу пара бежит до стула, обегает его и бежит обратно. Передаёт снежинку второй паре.  Выигрывает команда, у которой первая пара снова встаёт во главе команды.</w:t>
            </w:r>
          </w:p>
          <w:p w:rsidR="00446D85" w:rsidRPr="004575D2" w:rsidRDefault="00446D85" w:rsidP="004575D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4575D2">
              <w:rPr>
                <w:b/>
                <w:bCs/>
                <w:sz w:val="24"/>
                <w:szCs w:val="24"/>
              </w:rPr>
              <w:t>Конкурс 4.</w:t>
            </w:r>
          </w:p>
          <w:p w:rsidR="00446D85" w:rsidRPr="004575D2" w:rsidRDefault="00446D85" w:rsidP="004575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575D2">
              <w:rPr>
                <w:sz w:val="24"/>
                <w:szCs w:val="24"/>
              </w:rPr>
              <w:t xml:space="preserve">Команды встают в шеренгу по одному лицом друг к другу. Капитан держит </w:t>
            </w:r>
            <w:r w:rsidRPr="004575D2">
              <w:rPr>
                <w:b/>
                <w:bCs/>
                <w:sz w:val="24"/>
                <w:szCs w:val="24"/>
              </w:rPr>
              <w:t>снежинк</w:t>
            </w:r>
            <w:r w:rsidRPr="004575D2">
              <w:rPr>
                <w:sz w:val="24"/>
                <w:szCs w:val="24"/>
              </w:rPr>
              <w:t>у перед собой. Команды по очереди называют строки из стихов о зиме, снеге. Игрок, назвавший строки, передаёт снежинку соседу. Выигрывает команда, которая назовёт строки последней.</w:t>
            </w:r>
          </w:p>
          <w:p w:rsidR="00446D85" w:rsidRPr="004575D2" w:rsidRDefault="00446D85" w:rsidP="004575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5.</w:t>
            </w:r>
          </w:p>
          <w:p w:rsidR="00446D85" w:rsidRPr="004575D2" w:rsidRDefault="00446D85" w:rsidP="004575D2">
            <w:pPr>
              <w:pStyle w:val="NoSpacing"/>
              <w:jc w:val="both"/>
              <w:rPr>
                <w:sz w:val="24"/>
                <w:szCs w:val="24"/>
              </w:rPr>
            </w:pPr>
            <w:r w:rsidRPr="004575D2">
              <w:rPr>
                <w:sz w:val="24"/>
                <w:szCs w:val="24"/>
              </w:rPr>
              <w:t xml:space="preserve">Каждая команда встаёт в колонну по одному. Капитан держит </w:t>
            </w:r>
            <w:r w:rsidRPr="004575D2">
              <w:rPr>
                <w:b/>
                <w:bCs/>
                <w:sz w:val="24"/>
                <w:szCs w:val="24"/>
              </w:rPr>
              <w:t>снежинк</w:t>
            </w:r>
            <w:r w:rsidRPr="004575D2">
              <w:rPr>
                <w:sz w:val="24"/>
                <w:szCs w:val="24"/>
              </w:rPr>
              <w:t>у перед собой. По сигналу гусиным шагом идёт до стула, кладёт на него снежинку, бежит обратно. 2-й игрок идёт гусиным шагом, забирает снежинку, отдаёт 3-му игроку. Выигрывает команда, капитан которой первым снова встанет впереди колонны.</w:t>
            </w:r>
          </w:p>
          <w:p w:rsidR="00446D85" w:rsidRPr="004575D2" w:rsidRDefault="00446D85" w:rsidP="004575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6.</w:t>
            </w:r>
          </w:p>
          <w:p w:rsidR="00446D85" w:rsidRPr="004575D2" w:rsidRDefault="00446D85" w:rsidP="004575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575D2">
              <w:rPr>
                <w:sz w:val="24"/>
                <w:szCs w:val="24"/>
              </w:rPr>
              <w:t xml:space="preserve">Команды встают в шеренгу по одному лицом друг к другу. Капитан держит </w:t>
            </w:r>
            <w:r w:rsidRPr="004575D2">
              <w:rPr>
                <w:b/>
                <w:bCs/>
                <w:sz w:val="24"/>
                <w:szCs w:val="24"/>
              </w:rPr>
              <w:t>снежинк</w:t>
            </w:r>
            <w:r w:rsidRPr="004575D2">
              <w:rPr>
                <w:sz w:val="24"/>
                <w:szCs w:val="24"/>
              </w:rPr>
              <w:t>у перед собой. Команды по очереди загадывают загадки о зиме, снеге. Игрок, загадавший загадку, передаёт снежинку соседу. Выигрывает команда, которая загадает загадку последней.</w:t>
            </w:r>
          </w:p>
          <w:p w:rsidR="00446D85" w:rsidRPr="004575D2" w:rsidRDefault="00446D85" w:rsidP="00457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6D85" w:rsidRPr="004575D2" w:rsidRDefault="00446D85" w:rsidP="00457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85" w:rsidRPr="004575D2" w:rsidRDefault="00446D85" w:rsidP="00457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85" w:rsidRPr="004575D2" w:rsidTr="006F1FAF">
        <w:tc>
          <w:tcPr>
            <w:tcW w:w="0" w:type="auto"/>
          </w:tcPr>
          <w:p w:rsidR="00446D85" w:rsidRPr="004575D2" w:rsidRDefault="00446D85" w:rsidP="004575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46D85" w:rsidRPr="004575D2" w:rsidRDefault="00446D85" w:rsidP="004575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75D2">
              <w:rPr>
                <w:rFonts w:ascii="Times New Roman" w:hAnsi="Times New Roman" w:cs="Times New Roman"/>
                <w:b/>
                <w:bCs/>
              </w:rPr>
              <w:t>3. Подведение итогов.</w:t>
            </w:r>
          </w:p>
        </w:tc>
        <w:tc>
          <w:tcPr>
            <w:tcW w:w="0" w:type="auto"/>
          </w:tcPr>
          <w:p w:rsidR="00446D85" w:rsidRPr="004575D2" w:rsidRDefault="00446D85" w:rsidP="004575D2">
            <w:pPr>
              <w:pStyle w:val="NoSpacing"/>
              <w:jc w:val="both"/>
            </w:pPr>
          </w:p>
          <w:p w:rsidR="00446D85" w:rsidRPr="004575D2" w:rsidRDefault="00446D85" w:rsidP="004575D2">
            <w:pPr>
              <w:pStyle w:val="NoSpacing"/>
              <w:jc w:val="both"/>
            </w:pPr>
            <w:r w:rsidRPr="004575D2">
              <w:t>После завершения всех конкурсов считает жетоны.</w:t>
            </w:r>
          </w:p>
          <w:p w:rsidR="00446D85" w:rsidRPr="004575D2" w:rsidRDefault="00446D85" w:rsidP="004575D2">
            <w:pPr>
              <w:pStyle w:val="NoSpacing"/>
              <w:jc w:val="both"/>
            </w:pPr>
          </w:p>
          <w:p w:rsidR="00446D85" w:rsidRPr="004575D2" w:rsidRDefault="00446D85" w:rsidP="004575D2">
            <w:pPr>
              <w:pStyle w:val="NoSpacing"/>
              <w:jc w:val="both"/>
            </w:pPr>
            <w:r w:rsidRPr="004575D2">
              <w:t>Награждает победившую команду.</w:t>
            </w:r>
          </w:p>
          <w:p w:rsidR="00446D85" w:rsidRPr="004575D2" w:rsidRDefault="00446D85" w:rsidP="00457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6D85" w:rsidRPr="004575D2" w:rsidRDefault="00446D85" w:rsidP="00457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85" w:rsidRPr="004575D2" w:rsidRDefault="00446D85" w:rsidP="00457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D2">
              <w:rPr>
                <w:rFonts w:ascii="Times New Roman" w:hAnsi="Times New Roman" w:cs="Times New Roman"/>
                <w:sz w:val="24"/>
                <w:szCs w:val="24"/>
              </w:rPr>
              <w:t>Получают сладкие призы.</w:t>
            </w:r>
          </w:p>
        </w:tc>
        <w:tc>
          <w:tcPr>
            <w:tcW w:w="0" w:type="auto"/>
          </w:tcPr>
          <w:p w:rsidR="00446D85" w:rsidRPr="004575D2" w:rsidRDefault="00446D85" w:rsidP="00457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85" w:rsidRPr="004575D2" w:rsidRDefault="00446D85" w:rsidP="00457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D2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</w:tr>
    </w:tbl>
    <w:p w:rsidR="00446D85" w:rsidRPr="00BE7A4C" w:rsidRDefault="00446D85" w:rsidP="00BE7A4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6D85" w:rsidRPr="00BE7A4C" w:rsidSect="0054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A4C"/>
    <w:rsid w:val="000753C7"/>
    <w:rsid w:val="000A7A6E"/>
    <w:rsid w:val="000B3B36"/>
    <w:rsid w:val="000F444F"/>
    <w:rsid w:val="00132110"/>
    <w:rsid w:val="00186374"/>
    <w:rsid w:val="001B4169"/>
    <w:rsid w:val="00234604"/>
    <w:rsid w:val="00281872"/>
    <w:rsid w:val="002F63EE"/>
    <w:rsid w:val="0031316F"/>
    <w:rsid w:val="00324FCD"/>
    <w:rsid w:val="0032702F"/>
    <w:rsid w:val="00363A0A"/>
    <w:rsid w:val="003A4C05"/>
    <w:rsid w:val="003B3793"/>
    <w:rsid w:val="004241B2"/>
    <w:rsid w:val="00446D85"/>
    <w:rsid w:val="004575D2"/>
    <w:rsid w:val="00472E9B"/>
    <w:rsid w:val="004B3129"/>
    <w:rsid w:val="00541660"/>
    <w:rsid w:val="005600B3"/>
    <w:rsid w:val="00613ADD"/>
    <w:rsid w:val="0065066B"/>
    <w:rsid w:val="006F1FAF"/>
    <w:rsid w:val="007154DD"/>
    <w:rsid w:val="008B7BD5"/>
    <w:rsid w:val="008D0E2A"/>
    <w:rsid w:val="00985D43"/>
    <w:rsid w:val="009D749D"/>
    <w:rsid w:val="00A25A68"/>
    <w:rsid w:val="00A62504"/>
    <w:rsid w:val="00AA0BCD"/>
    <w:rsid w:val="00AB1EB1"/>
    <w:rsid w:val="00AB7A9B"/>
    <w:rsid w:val="00B64E07"/>
    <w:rsid w:val="00BE7A4C"/>
    <w:rsid w:val="00C3695E"/>
    <w:rsid w:val="00C830E8"/>
    <w:rsid w:val="00D37A9A"/>
    <w:rsid w:val="00D84BC9"/>
    <w:rsid w:val="00DB0A97"/>
    <w:rsid w:val="00DD162F"/>
    <w:rsid w:val="00E05819"/>
    <w:rsid w:val="00E1174D"/>
    <w:rsid w:val="00F85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66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E7A4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0A7A6E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130</TotalTime>
  <Pages>3</Pages>
  <Words>422</Words>
  <Characters>2412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</cp:lastModifiedBy>
  <cp:revision>59</cp:revision>
  <cp:lastPrinted>2013-12-25T07:49:00Z</cp:lastPrinted>
  <dcterms:created xsi:type="dcterms:W3CDTF">2013-12-19T14:25:00Z</dcterms:created>
  <dcterms:modified xsi:type="dcterms:W3CDTF">2013-12-25T07:49:00Z</dcterms:modified>
</cp:coreProperties>
</file>