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B9" w:rsidRDefault="00706EB9" w:rsidP="009F032B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706EB9" w:rsidRDefault="00706EB9" w:rsidP="00D4110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ЭЛЕКТИВНОГО КУРСА ПО БИОЛОГИИ</w:t>
      </w:r>
    </w:p>
    <w:p w:rsidR="00706EB9" w:rsidRDefault="00706EB9" w:rsidP="00D4110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«ОСНОВЫ ГЕНЕТИКИ ЧЕЛОВЕКА»</w:t>
      </w:r>
    </w:p>
    <w:p w:rsidR="00706EB9" w:rsidRPr="001F4BD8" w:rsidRDefault="00706EB9" w:rsidP="00D41102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учащихся 10</w:t>
      </w:r>
      <w:r w:rsidRPr="009F032B">
        <w:rPr>
          <w:rFonts w:ascii="Times New Roman" w:hAnsi="Times New Roman"/>
          <w:b/>
          <w:sz w:val="36"/>
          <w:szCs w:val="36"/>
        </w:rPr>
        <w:t>-11</w:t>
      </w:r>
      <w:r>
        <w:rPr>
          <w:rFonts w:ascii="Times New Roman" w:hAnsi="Times New Roman"/>
          <w:b/>
          <w:sz w:val="36"/>
          <w:szCs w:val="36"/>
        </w:rPr>
        <w:t xml:space="preserve"> классов</w:t>
      </w:r>
    </w:p>
    <w:p w:rsidR="00706EB9" w:rsidRPr="009F032B" w:rsidRDefault="00706EB9" w:rsidP="009F032B">
      <w:pPr>
        <w:contextualSpacing/>
        <w:rPr>
          <w:rFonts w:ascii="Times New Roman" w:hAnsi="Times New Roman"/>
          <w:b/>
          <w:sz w:val="36"/>
          <w:szCs w:val="36"/>
          <w:lang w:val="en-US"/>
        </w:rPr>
      </w:pPr>
    </w:p>
    <w:p w:rsidR="00706EB9" w:rsidRDefault="00706EB9" w:rsidP="001F4BD8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</w:t>
      </w:r>
      <w:r w:rsidRPr="005C3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C39EF">
        <w:rPr>
          <w:rFonts w:ascii="Times New Roman" w:hAnsi="Times New Roman"/>
          <w:b/>
          <w:sz w:val="32"/>
          <w:szCs w:val="32"/>
        </w:rPr>
        <w:t>Новикова Ольга</w:t>
      </w:r>
      <w:r w:rsidRPr="009F032B">
        <w:rPr>
          <w:rFonts w:ascii="Times New Roman" w:hAnsi="Times New Roman"/>
          <w:b/>
          <w:sz w:val="32"/>
          <w:szCs w:val="32"/>
        </w:rPr>
        <w:t xml:space="preserve"> </w:t>
      </w:r>
      <w:r w:rsidRPr="005C39EF">
        <w:rPr>
          <w:rFonts w:ascii="Times New Roman" w:hAnsi="Times New Roman"/>
          <w:b/>
          <w:sz w:val="32"/>
          <w:szCs w:val="32"/>
        </w:rPr>
        <w:t>Андреевна</w:t>
      </w:r>
    </w:p>
    <w:p w:rsidR="00706EB9" w:rsidRDefault="00706EB9" w:rsidP="00D41102">
      <w:pPr>
        <w:contextualSpacing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</w:t>
      </w:r>
    </w:p>
    <w:p w:rsidR="00706EB9" w:rsidRPr="009F032B" w:rsidRDefault="00706EB9" w:rsidP="00D41102">
      <w:pPr>
        <w:contextualSpacing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06EB9" w:rsidRDefault="00706EB9" w:rsidP="009B50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EB9" w:rsidRDefault="00706EB9" w:rsidP="009B50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0B0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6EB9" w:rsidRDefault="00706EB9" w:rsidP="009B505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EB9" w:rsidRDefault="00706EB9" w:rsidP="004F57B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40B02">
        <w:rPr>
          <w:rFonts w:ascii="Times New Roman" w:hAnsi="Times New Roman"/>
          <w:b/>
          <w:sz w:val="28"/>
          <w:szCs w:val="28"/>
        </w:rPr>
        <w:t xml:space="preserve">         </w:t>
      </w:r>
      <w:r w:rsidRPr="00640B02">
        <w:rPr>
          <w:rFonts w:ascii="Times New Roman" w:hAnsi="Times New Roman"/>
          <w:sz w:val="28"/>
          <w:szCs w:val="28"/>
        </w:rPr>
        <w:t>Данный элективный курс предоставляет учащимся сведения</w:t>
      </w:r>
      <w:r>
        <w:rPr>
          <w:rFonts w:ascii="Times New Roman" w:hAnsi="Times New Roman"/>
          <w:sz w:val="28"/>
          <w:szCs w:val="28"/>
        </w:rPr>
        <w:t xml:space="preserve"> о механизмах передачи наследственных признаков человека, о причинах и факторах, влияющих на наследственность, о методах изучения генетики человека, о наследственных заболеваниях и возможном предотвращении их появления.</w:t>
      </w:r>
    </w:p>
    <w:p w:rsidR="00706EB9" w:rsidRDefault="00706EB9" w:rsidP="004F57BA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0B02">
        <w:rPr>
          <w:rFonts w:ascii="Times New Roman" w:hAnsi="Times New Roman"/>
          <w:sz w:val="28"/>
          <w:szCs w:val="28"/>
        </w:rPr>
        <w:t>Предлагаемый элективный курс носит обучающий, развивающий и социальный характер</w:t>
      </w:r>
      <w:r>
        <w:rPr>
          <w:rFonts w:ascii="Times New Roman" w:hAnsi="Times New Roman"/>
          <w:sz w:val="28"/>
          <w:szCs w:val="28"/>
        </w:rPr>
        <w:t>, способствует целенаправленной подготовке к ЕГЭ, кроме того позволяет ориентироваться на выбор будущей профессии врача, генетика, биолога, эколога.</w:t>
      </w:r>
    </w:p>
    <w:p w:rsidR="00706EB9" w:rsidRDefault="00706EB9" w:rsidP="00054E7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B505B">
        <w:rPr>
          <w:rFonts w:ascii="Times New Roman" w:hAnsi="Times New Roman"/>
          <w:sz w:val="28"/>
          <w:szCs w:val="28"/>
        </w:rPr>
        <w:t>Предлагаемый элективный курс</w:t>
      </w:r>
      <w:r>
        <w:rPr>
          <w:rFonts w:ascii="Times New Roman" w:hAnsi="Times New Roman"/>
          <w:sz w:val="28"/>
          <w:szCs w:val="28"/>
        </w:rPr>
        <w:t xml:space="preserve"> предназначен для учащихся профильного химико-биологического 10-11 классов. </w:t>
      </w:r>
      <w:r w:rsidRPr="00640B02">
        <w:rPr>
          <w:rFonts w:ascii="Times New Roman" w:hAnsi="Times New Roman"/>
          <w:sz w:val="28"/>
          <w:szCs w:val="28"/>
        </w:rPr>
        <w:t>Курс рассчитан на 34 часа в год, по 1 часу в неделю.</w:t>
      </w:r>
    </w:p>
    <w:p w:rsidR="00706EB9" w:rsidRPr="009F032B" w:rsidRDefault="00706EB9" w:rsidP="004F57BA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КУРСА</w:t>
      </w:r>
      <w:r w:rsidRPr="00640B0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EB9" w:rsidRPr="00640B02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Расширение и углубление знаний о генетике человека, методах её изучения, нормы и патологии наследственности и изменчивости.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40B02">
        <w:rPr>
          <w:rFonts w:ascii="Times New Roman" w:hAnsi="Times New Roman"/>
          <w:sz w:val="28"/>
          <w:szCs w:val="28"/>
        </w:rPr>
        <w:t xml:space="preserve"> </w:t>
      </w:r>
      <w:r w:rsidRPr="00640B02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КУРСА</w:t>
      </w:r>
      <w:r w:rsidRPr="00640B02">
        <w:rPr>
          <w:rFonts w:ascii="Times New Roman" w:hAnsi="Times New Roman"/>
          <w:b/>
          <w:sz w:val="28"/>
          <w:szCs w:val="28"/>
        </w:rPr>
        <w:t>:</w:t>
      </w:r>
      <w:r w:rsidRPr="00640B02">
        <w:rPr>
          <w:rFonts w:ascii="Times New Roman" w:hAnsi="Times New Roman"/>
          <w:sz w:val="28"/>
          <w:szCs w:val="28"/>
        </w:rPr>
        <w:t xml:space="preserve"> 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1.Раскрыть учащимся механизмы наследственности и изменчивости признаков человека.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2.Помочь учащимся овладеть  современными достижениями в области генетики.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3.Познакомить с наследственными заболеваниями человека, их причинами и профилактикой.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4.Обучить алгоритмам решения генетических задач.</w:t>
      </w:r>
    </w:p>
    <w:p w:rsidR="00706EB9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06EB9" w:rsidRPr="00640B02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40B02">
        <w:rPr>
          <w:rFonts w:ascii="Times New Roman" w:hAnsi="Times New Roman"/>
          <w:b/>
          <w:sz w:val="28"/>
          <w:szCs w:val="28"/>
        </w:rPr>
        <w:t xml:space="preserve">МЕТОДЫ РАБОТЫ: </w:t>
      </w:r>
      <w:r w:rsidRPr="00640B02">
        <w:rPr>
          <w:rFonts w:ascii="Times New Roman" w:hAnsi="Times New Roman"/>
          <w:sz w:val="28"/>
          <w:szCs w:val="28"/>
        </w:rPr>
        <w:t>лекции, беседы,</w:t>
      </w:r>
      <w:r>
        <w:rPr>
          <w:rFonts w:ascii="Times New Roman" w:hAnsi="Times New Roman"/>
          <w:sz w:val="28"/>
          <w:szCs w:val="28"/>
        </w:rPr>
        <w:t xml:space="preserve"> диспуты, практические </w:t>
      </w:r>
      <w:r w:rsidRPr="00640B0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по решению задач</w:t>
      </w:r>
      <w:r w:rsidRPr="00640B02">
        <w:rPr>
          <w:rFonts w:ascii="Times New Roman" w:hAnsi="Times New Roman"/>
          <w:sz w:val="28"/>
          <w:szCs w:val="28"/>
        </w:rPr>
        <w:t>. Преподаватель выступает в роли инструктора, информатора, организатора и консультанта.</w:t>
      </w:r>
    </w:p>
    <w:p w:rsidR="00706EB9" w:rsidRPr="00640B02" w:rsidRDefault="00706EB9" w:rsidP="00D4110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06EB9" w:rsidRDefault="00706EB9" w:rsidP="00D41102">
      <w:pPr>
        <w:contextualSpacing/>
        <w:rPr>
          <w:rFonts w:ascii="Times New Roman" w:hAnsi="Times New Roman"/>
          <w:b/>
          <w:sz w:val="28"/>
          <w:szCs w:val="28"/>
        </w:rPr>
      </w:pPr>
      <w:r w:rsidRPr="00640B02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706EB9" w:rsidRDefault="00706EB9" w:rsidP="00D41102">
      <w:pPr>
        <w:contextualSpacing/>
        <w:rPr>
          <w:rFonts w:ascii="Times New Roman" w:hAnsi="Times New Roman"/>
          <w:b/>
          <w:sz w:val="28"/>
          <w:szCs w:val="28"/>
        </w:rPr>
      </w:pPr>
    </w:p>
    <w:p w:rsidR="00706EB9" w:rsidRDefault="00706EB9" w:rsidP="00D41102">
      <w:pPr>
        <w:contextualSpacing/>
        <w:rPr>
          <w:rFonts w:ascii="Times New Roman" w:hAnsi="Times New Roman"/>
          <w:sz w:val="28"/>
          <w:szCs w:val="28"/>
        </w:rPr>
      </w:pPr>
      <w:r w:rsidRPr="00F93DAF">
        <w:rPr>
          <w:rFonts w:ascii="Times New Roman" w:hAnsi="Times New Roman"/>
          <w:sz w:val="28"/>
          <w:szCs w:val="28"/>
        </w:rPr>
        <w:t>Учащиеся должны:</w:t>
      </w:r>
    </w:p>
    <w:p w:rsidR="00706EB9" w:rsidRDefault="00706EB9" w:rsidP="00D4110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1.Владеть терминологией и знать основные понятия в области генетики человека.</w:t>
      </w:r>
    </w:p>
    <w:p w:rsidR="00706EB9" w:rsidRDefault="00706EB9" w:rsidP="00D4110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2.Уметь характеризовать механизмы наследственности и изменчивости человека.</w:t>
      </w:r>
    </w:p>
    <w:p w:rsidR="00706EB9" w:rsidRDefault="00706EB9" w:rsidP="00D4110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3.Приобрести дополнительные знания в области современной генетики.</w:t>
      </w:r>
    </w:p>
    <w:p w:rsidR="00706EB9" w:rsidRDefault="00706EB9" w:rsidP="00D4110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4.Уметь решать задачи по генетике разной степени сложности.</w:t>
      </w:r>
    </w:p>
    <w:p w:rsidR="00706EB9" w:rsidRDefault="00706EB9" w:rsidP="009F032B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06EB9" w:rsidRPr="009F032B" w:rsidRDefault="00706EB9" w:rsidP="009F032B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06EB9" w:rsidRDefault="00706EB9" w:rsidP="00D4110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0B0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06EB9" w:rsidRDefault="00706EB9" w:rsidP="001F4BD8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5"/>
        <w:gridCol w:w="1134"/>
        <w:gridCol w:w="1276"/>
        <w:gridCol w:w="1559"/>
      </w:tblGrid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 раздел. Введение.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1. Предмет «Генетика». История развития генетики.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2. Основные понятия в генетике.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 раздел. Молекулярные основы наследственности.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3. Упаковка генетического материала. Строение гена, хромосом. Кариотип человека.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3 раздел. Способы наследования признаков.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4-5. Независимое наследование генов. Полное и неполное доминирование. Летальные мутации.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6-7.Множественный аллелизм. Кодоминирование. Наследование групп крови.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 xml:space="preserve">Тема № 8-9.Сцепление генов. Кроссинговер как причина появления новых генотипов. 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10-11. Взаимодействие генов –комплементарность, эпистаз, полимерия, плейотропия.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№12.Решение  задач по разным типам наследования признаков.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4 раздел. Генетика пола. Нарушение определения пола.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13.Хромосомный механизм определения пола.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14.Тератогены и тератогенез.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15-16. Наследование болезней, сцепленных с полом.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17. Тестикулярная феминизация. Андрогенитальный синдром.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18.Решение задач по генетике пола.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5 раздел. Наследственная изменчивость.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19. Виды наследственной изменчивости человека.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20.Мутации, типы мутаций. Мутации у человека.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21-22.Нерасхождение хромосом при гаметогенезе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D53">
              <w:rPr>
                <w:rFonts w:ascii="Times New Roman" w:hAnsi="Times New Roman"/>
                <w:sz w:val="28"/>
                <w:szCs w:val="28"/>
              </w:rPr>
              <w:t>причина геномных мутаций.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23.Изменчивость при обмене генетической информацией.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6 раздел. Методы исследования генетики человека.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24-25. Генеалогический метод.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26. Цитогенетический метод.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27. Близнецовый, антропометрический, иммуногенетический методы.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28-29.Популяционно-генетический метод. Закон  и уравнение Харди-Вайнберга.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№30. Медико-генетическое консультирование.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7 раздел. Генетика и селекция.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№31. Евгеника и неоевгеника.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№32. Биотехнология. Генная и клеточная инженерия.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8  раздел. Антропогенное воздействие на наследственность и роль здорового образа жизни.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33.Влияние деятельности человека на генофонд популяций.</w:t>
            </w:r>
          </w:p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Тема № 34. Семинар: «Здоровье в наших руках».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06EB9" w:rsidRPr="00EB7D53" w:rsidTr="00EB7D53">
        <w:tc>
          <w:tcPr>
            <w:tcW w:w="6345" w:type="dxa"/>
          </w:tcPr>
          <w:p w:rsidR="00706EB9" w:rsidRPr="009F032B" w:rsidRDefault="00706EB9" w:rsidP="00EB7D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D53">
              <w:rPr>
                <w:rFonts w:ascii="Times New Roman" w:hAnsi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134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706EB9" w:rsidRPr="00EB7D53" w:rsidRDefault="00706EB9" w:rsidP="00EB7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D5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706EB9" w:rsidRDefault="00706EB9" w:rsidP="001F5FE2">
      <w:pPr>
        <w:contextualSpacing/>
        <w:rPr>
          <w:rFonts w:ascii="Times New Roman" w:hAnsi="Times New Roman"/>
          <w:b/>
          <w:sz w:val="28"/>
          <w:szCs w:val="28"/>
        </w:rPr>
      </w:pPr>
    </w:p>
    <w:p w:rsidR="00706EB9" w:rsidRPr="009F032B" w:rsidRDefault="00706EB9" w:rsidP="00D41102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6EB9" w:rsidRPr="009F032B" w:rsidRDefault="00706EB9" w:rsidP="009F032B">
      <w:pPr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14E10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706EB9" w:rsidRDefault="00706EB9" w:rsidP="00F435C1">
      <w:pPr>
        <w:contextualSpacing/>
        <w:rPr>
          <w:rFonts w:ascii="Times New Roman" w:hAnsi="Times New Roman"/>
          <w:b/>
          <w:sz w:val="28"/>
          <w:szCs w:val="28"/>
        </w:rPr>
      </w:pPr>
      <w:r w:rsidRPr="00BD09A9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раздел. Введение. (2 часа)</w:t>
      </w:r>
    </w:p>
    <w:p w:rsidR="00706EB9" w:rsidRPr="009F032B" w:rsidRDefault="00706EB9" w:rsidP="009F032B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Задачи, методы генетики. История развития и становления генетики как науки. Основные генетические понятия.</w:t>
      </w:r>
    </w:p>
    <w:p w:rsidR="00706EB9" w:rsidRPr="00BD09A9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раздел. Молекулярные основы наследственности. (1 час)</w:t>
      </w:r>
    </w:p>
    <w:p w:rsidR="00706EB9" w:rsidRPr="009F032B" w:rsidRDefault="00706EB9" w:rsidP="00B16238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Генетическая роль нуклеиновых кислот. Строение ДНК и РНК в связи с выполняемыми функциями. Строение гена эукариотической клетки. Строение и виды хромосом. Кариотип человека.</w:t>
      </w:r>
    </w:p>
    <w:p w:rsidR="00706EB9" w:rsidRPr="00BD09A9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Способы наследования признаков. (9 часов)</w:t>
      </w:r>
    </w:p>
    <w:p w:rsidR="00706EB9" w:rsidRDefault="00706EB9" w:rsidP="00B1623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Независимое наследование генов при полном и неполном доминировании. Законы Г.Менделя. Явление взаимодействия аллельных генов. Множественный аллелизм и кодоминирование. Наследование групп крови человека по системе АВО. Явление сцепления генов. Закон Т.Моргана. Кроссинговер как нарушение сцепления генов и источник комбинативной изменчивости. Взаимодействие неаллельных генов. Комплементарность. Эпистаз. Полимерия.</w:t>
      </w:r>
    </w:p>
    <w:p w:rsidR="00706EB9" w:rsidRPr="0095114F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 w:rsidRPr="0095114F">
        <w:rPr>
          <w:rFonts w:ascii="Times New Roman" w:hAnsi="Times New Roman"/>
          <w:b/>
          <w:sz w:val="28"/>
          <w:szCs w:val="28"/>
        </w:rPr>
        <w:t>4 раздел.</w:t>
      </w:r>
      <w:r>
        <w:rPr>
          <w:rFonts w:ascii="Times New Roman" w:hAnsi="Times New Roman"/>
          <w:b/>
          <w:sz w:val="28"/>
          <w:szCs w:val="28"/>
        </w:rPr>
        <w:t xml:space="preserve"> Генетика пола. Нарушение определения пола. (6 часов)</w:t>
      </w:r>
    </w:p>
    <w:p w:rsidR="00706EB9" w:rsidRDefault="00706EB9" w:rsidP="00B1623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пола живых существ. Хромосомное определение пола. Тератогены и тератогенез. Заболевания, сцепленные с полом. Наследование признаков, определяемое и зависимое от пола. Тестикулярная феминизация. Андрогенитальный синдром.</w:t>
      </w:r>
    </w:p>
    <w:p w:rsidR="00706EB9" w:rsidRPr="0095114F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раздел. Наследственная изменчивость. (5 часов)</w:t>
      </w:r>
    </w:p>
    <w:p w:rsidR="00706EB9" w:rsidRDefault="00706EB9" w:rsidP="007D3B6B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наследственной изменчивости человека. Мутации, типы мутаций. Заболевания человека, вызванные мутациями. Альбинизм, серповидно-клеточная анемия, гемофилия, синдром Шерешевского-Тернера,  Клайнфельтера, Дауна. Нерасхождение хромосом при гаметогенезе – причина геномных мутаций. Изменчивость при обмене генетической информацией.</w:t>
      </w:r>
    </w:p>
    <w:p w:rsidR="00706EB9" w:rsidRPr="0095114F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раздел. Методы исследования генетики человека. (7 часов)</w:t>
      </w:r>
    </w:p>
    <w:p w:rsidR="00706EB9" w:rsidRDefault="00706EB9" w:rsidP="001F4BD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исследования генетики человека. Генеалогический метод.  Составление и анализ родословных. Цитогенетический метод. Близнецовый, антропометрический, иммуногенетический методы. Популяционно-генетический метод. Закон  и уравнение Харди-Вайнберга. Решение задач по генетике популяций. Медико- генетическое консультирование.</w:t>
      </w:r>
    </w:p>
    <w:p w:rsidR="00706EB9" w:rsidRPr="004C3F47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раздел. Генетика и селекция. (2 часа)</w:t>
      </w:r>
    </w:p>
    <w:p w:rsidR="00706EB9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Евгеника и неоевгеника. Биотехнология. Методы генной и клеточной инженерии, их практическое использование в жизни человека.</w:t>
      </w:r>
    </w:p>
    <w:p w:rsidR="00706EB9" w:rsidRDefault="00706EB9" w:rsidP="00F435C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 раздел. Антропогенное воздействие на наследственность и роль здорового образа жизни.  (2 часа)</w:t>
      </w:r>
    </w:p>
    <w:p w:rsidR="00706EB9" w:rsidRPr="009F032B" w:rsidRDefault="00706EB9" w:rsidP="009F032B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Влияние деятельности человека на генофонд популяций. Заболевания, связанные с факторами среды. Алкоголизм, наркомания, табакокурение как факторы, влияющие на наследственность. Здоровый образ жизни и мониторинг состояния здоровья.</w:t>
      </w:r>
    </w:p>
    <w:p w:rsidR="00706EB9" w:rsidRPr="009F032B" w:rsidRDefault="00706EB9" w:rsidP="009F032B">
      <w:pPr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706EB9" w:rsidRDefault="00706EB9" w:rsidP="00D4110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706EB9" w:rsidRPr="00360D05" w:rsidRDefault="00706EB9" w:rsidP="00360D0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.Адельшина Г.А., Адельшин Ф.К. Генетика в задачах: учебное пособие по курсу биологии. –М.: Издательство «Глобус», 2009.</w:t>
      </w:r>
    </w:p>
    <w:p w:rsidR="00706EB9" w:rsidRDefault="00706EB9" w:rsidP="001F5FE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Герасимова Н.С. Медико-генетическое консультирование. Задачи по генетике человека. – газ. «Биология», №15, 2003.</w:t>
      </w:r>
    </w:p>
    <w:p w:rsidR="00706EB9" w:rsidRDefault="00706EB9" w:rsidP="001F5FE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Гончаров О.В. Генетика. Задачи. -</w:t>
      </w:r>
      <w:r w:rsidRPr="0036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Саратов: Лицей, 2008. – (Биология)</w:t>
      </w:r>
    </w:p>
    <w:p w:rsidR="00706EB9" w:rsidRDefault="00706EB9" w:rsidP="001F5FE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Кузнецова В.Н. Никотин, алкоголь и наркотики –тератогены, - газ. « Биология», № 18, 2004. </w:t>
      </w:r>
    </w:p>
    <w:p w:rsidR="00706EB9" w:rsidRDefault="00706EB9" w:rsidP="00360D0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Приходченко Н.Н.,  Шкурат Т.П. Основы генетики человека: Уч. Пос. (Ростов-на-Дону: «Феникс», 1997.</w:t>
      </w:r>
    </w:p>
    <w:p w:rsidR="00706EB9" w:rsidRDefault="00706EB9" w:rsidP="00360D0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Сысоев Т.Н. Генетика человека. Семинар в 10-х классах. – газ. «Биология», №2, 2002.</w:t>
      </w:r>
    </w:p>
    <w:p w:rsidR="00706EB9" w:rsidRPr="009F032B" w:rsidRDefault="00706EB9" w:rsidP="00360D05">
      <w:pPr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60D05">
        <w:rPr>
          <w:rFonts w:ascii="Times New Roman" w:hAnsi="Times New Roman"/>
          <w:sz w:val="28"/>
          <w:szCs w:val="28"/>
        </w:rPr>
        <w:t>Шишкинская Н.А. Генетика. Селекция. Теория. Задания. Ответы</w:t>
      </w:r>
      <w:r>
        <w:rPr>
          <w:rFonts w:ascii="Times New Roman" w:hAnsi="Times New Roman"/>
          <w:sz w:val="28"/>
          <w:szCs w:val="28"/>
        </w:rPr>
        <w:t>. –Саратов: Лицей, 2005.</w:t>
      </w:r>
      <w:r w:rsidRPr="0036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(Биология).</w:t>
      </w:r>
    </w:p>
    <w:sectPr w:rsidR="00706EB9" w:rsidRPr="009F032B" w:rsidSect="001F5FE2">
      <w:pgSz w:w="11906" w:h="16838"/>
      <w:pgMar w:top="851" w:right="849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102"/>
    <w:rsid w:val="00054E7E"/>
    <w:rsid w:val="001167B7"/>
    <w:rsid w:val="00165EA0"/>
    <w:rsid w:val="001670C6"/>
    <w:rsid w:val="001F4BD8"/>
    <w:rsid w:val="001F5FE2"/>
    <w:rsid w:val="002340E4"/>
    <w:rsid w:val="002D53E9"/>
    <w:rsid w:val="00360D05"/>
    <w:rsid w:val="004B0F5B"/>
    <w:rsid w:val="004C3F47"/>
    <w:rsid w:val="004F57BA"/>
    <w:rsid w:val="005B5913"/>
    <w:rsid w:val="005C39EF"/>
    <w:rsid w:val="00614E10"/>
    <w:rsid w:val="00640B02"/>
    <w:rsid w:val="00645C75"/>
    <w:rsid w:val="00706EB9"/>
    <w:rsid w:val="007D3B6B"/>
    <w:rsid w:val="007F1860"/>
    <w:rsid w:val="00872ED4"/>
    <w:rsid w:val="00912C19"/>
    <w:rsid w:val="0095114F"/>
    <w:rsid w:val="00995DAD"/>
    <w:rsid w:val="009B505B"/>
    <w:rsid w:val="009F032B"/>
    <w:rsid w:val="00AC0983"/>
    <w:rsid w:val="00AE38A0"/>
    <w:rsid w:val="00B16238"/>
    <w:rsid w:val="00BD02D2"/>
    <w:rsid w:val="00BD09A9"/>
    <w:rsid w:val="00BF7CB2"/>
    <w:rsid w:val="00C17D2F"/>
    <w:rsid w:val="00C54A9A"/>
    <w:rsid w:val="00D41102"/>
    <w:rsid w:val="00E52F93"/>
    <w:rsid w:val="00EB7D53"/>
    <w:rsid w:val="00F435C1"/>
    <w:rsid w:val="00F9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11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4</Pages>
  <Words>1075</Words>
  <Characters>6130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5</cp:revision>
  <dcterms:created xsi:type="dcterms:W3CDTF">2009-09-18T07:25:00Z</dcterms:created>
  <dcterms:modified xsi:type="dcterms:W3CDTF">2002-12-31T20:24:00Z</dcterms:modified>
</cp:coreProperties>
</file>