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4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75"/>
        <w:gridCol w:w="851"/>
        <w:gridCol w:w="4819"/>
        <w:gridCol w:w="1134"/>
        <w:gridCol w:w="851"/>
        <w:gridCol w:w="850"/>
        <w:gridCol w:w="2552"/>
        <w:gridCol w:w="2410"/>
      </w:tblGrid>
      <w:tr w:rsidR="00A329FB" w:rsidRPr="00247EA0" w:rsidTr="00247EA0">
        <w:trPr>
          <w:trHeight w:val="523"/>
        </w:trPr>
        <w:tc>
          <w:tcPr>
            <w:tcW w:w="675" w:type="dxa"/>
            <w:vMerge w:val="restart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ур.</w:t>
            </w:r>
          </w:p>
        </w:tc>
        <w:tc>
          <w:tcPr>
            <w:tcW w:w="4819" w:type="dxa"/>
            <w:vMerge w:val="restart"/>
            <w:vAlign w:val="center"/>
          </w:tcPr>
          <w:p w:rsidR="00A329FB" w:rsidRPr="00247EA0" w:rsidRDefault="00A329FB" w:rsidP="00247EA0">
            <w:pPr>
              <w:tabs>
                <w:tab w:val="left" w:pos="705"/>
                <w:tab w:val="center" w:pos="28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Содержание, разделы.</w:t>
            </w:r>
          </w:p>
        </w:tc>
        <w:tc>
          <w:tcPr>
            <w:tcW w:w="1134" w:type="dxa"/>
            <w:vMerge w:val="restart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</w:t>
            </w: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69"/>
        </w:trPr>
        <w:tc>
          <w:tcPr>
            <w:tcW w:w="675" w:type="dxa"/>
            <w:vMerge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552" w:type="dxa"/>
            <w:vMerge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 xml:space="preserve"> 18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Многообразие животного мира. Места обитания животных и приспособленность их  к условиям жизни.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Значение животных в народном хозяйстве. Охрана животных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Беспозвоночные животные</w:t>
            </w:r>
          </w:p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беспозвоночных животных: отсутствие костного скелета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зрительного и слухового восприятия.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Черви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червей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Дождевые черви</w:t>
            </w:r>
            <w:r w:rsidRPr="00247EA0">
              <w:rPr>
                <w:rFonts w:ascii="Times New Roman" w:hAnsi="Times New Roman"/>
                <w:sz w:val="24"/>
                <w:szCs w:val="24"/>
              </w:rPr>
              <w:t>. Внешний вид дождевого червя, образ жизни, питание, дыхание, способ передвижения. Роль дождевого червя в почвообразовании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Наглядные пособия 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Круглые черви</w:t>
            </w:r>
            <w:r w:rsidRPr="00247EA0">
              <w:rPr>
                <w:rFonts w:ascii="Times New Roman" w:hAnsi="Times New Roman"/>
                <w:sz w:val="24"/>
                <w:szCs w:val="24"/>
              </w:rPr>
              <w:t xml:space="preserve"> – паразиты человека (глиста). Внешний вид и особенности питания глистов. Вред глистов. Профилактика и борьба с глистными заболеваниями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Насекомые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и внешний вид, питание насекомых. Места обитания. Роль насекомых в природе и хозяйственной деятельности человека.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словесно-логического мышления.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Бабочка-капустница, яблонная плодожорка, майский жук, комнатная муха. Их внешнее строение, образ жизни, питание, дыхание, способ передвижения, размножение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пособия, презентация, карандаши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Меры борьбы с вредными насекомыми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575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Пчела, тутовый шелкопряд. Их внешнее строение, образ жизни, питание, способы передвижения, размножение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презентация, карандаши, 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Пчелиная семья и ее жизнь. Разведение тутового шелкопряда. Демонстрация фильма.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Значение одомашненных насекомых в народном хозяйстве и уход за ними. Получение меда от пчел и шелковых нитей от шелкопряда.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внимания (объем и переключение).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Экскурсия в природу для наблюдения за насекомыми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пространственного восприятия.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Позвоночные животные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позвоночных животных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Рыбы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Общие признаки рыб.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Внешнее и внутреннее строение рыб.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карандаши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Органы дыхания и кровообращения рыб. Нервная система рыб.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процессов запоминания и воспроизведения учебной информации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Размножение рыб. Демонстрация фильма о рыбах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 xml:space="preserve"> 14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Речные рыбы (окунь, щука, карп)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Морские рыбы (треска, сельдь)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восприятия времени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81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Земноводные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89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и среда обитания земноводных. Внешнее строение лягушки и способы ее передвижения.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познавательной деятельности обучающихся.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Внутреннее строение земноводных. Размножение и развитие лягушки.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памяти: быстроты и прочности восприятия.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пособия, книжные иллюстрации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«Черты сходства с рыбами и отличия от рыб по строению, образу жизни и размножению».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способности обобщать и делать выводы.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Жаба. Особенности внешнего строения и образ жизни.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Презентация, карандаши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Значение охрана земноводных. Демонстрация фильма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эмоционально-волевой сферы (способности к волевому усилию).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46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Пресмыкающиеся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Общие признаки и внешнее строение пресмыкающихся.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Внутреннее строение, размножение и развитие пресмыкающихся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«Сравнение пресмыкающихся и земноводных по строению и образу жизни»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Охрана пресмыкающихся. Демонстрация фильма.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ЭП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Птицы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Общая характеристика и особенности внешнего строения птиц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зрительного и слухового восприятия.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внутреннего строения птиц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пособия, книжные иллюстрации.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20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образа жизни и питание птиц</w:t>
            </w:r>
          </w:p>
          <w:p w:rsidR="00A329FB" w:rsidRPr="00247EA0" w:rsidRDefault="00A329FB" w:rsidP="00247EA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400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Птицы, кормящиеся в воздухе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Презентация, учебники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Птицы леса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пространственной ориентировки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Хищные птицы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Водоплавающие птицы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Птицы, обитающие возле жилья людей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способности понимать главное в воспринимаемом учебном материале.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образа жизни каждой экологической группы птиц. Значение и охрана птиц. Демонстрация фильма о птицах.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пространственного восприятия 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Домашние птицы. Строение яйца курицы.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зрительного и слухового восприятия.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Птицеводство.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процессов запоминания и воспроизведения учебной информации.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9.13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7EA0">
              <w:rPr>
                <w:rFonts w:ascii="Times New Roman" w:hAnsi="Times New Roman"/>
                <w:i/>
                <w:sz w:val="24"/>
                <w:szCs w:val="24"/>
              </w:rPr>
              <w:t>Экскурсия на птицеферму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умения работать в группе.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Млекопитающие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Разнообразие млекопитающих. Места обитания и общие признаки млекопитающих.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966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развития устойчивости внимания и умения осуществлять его переключение.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скелета и нервной системы млекопитающих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слуховой, зрительной памяти, умения использовать приемы запоминания и припоминания.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Внутренние органы млекопитающих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Грызуны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грызунов. Внешний вид и отличительные особенности. Питание и размножение грызунов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Значение грызунов в природе и хозяйственной деятельности человека. Охрана белок и бобров.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умения устанавливать причинно-следственные зависимости.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Зайцеобразные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зайцеобразных, черты сходства и различия между зайцами и кроликами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словесно-логического мышления.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Образ жизни, питание и размножение зайцев и кроликов. Значение зайцев и их охрана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Разведение домашних кроликов. Значение кролиководства в народном хозяйстве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Хищные звери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хищных зверей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Образ жизни, добывание пищи, размножение хищных зверей.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устойчивости внимания.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книжные иллюстрации.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Пушные хищные звери и их разведение на зверофермах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словесно-логического мышления.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Домашние звери и уход за ними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Ластоногие морские животные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признаки, особенности и значение ластоногих. Охрана морских зверей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мыслительных процессов анализа, синтеза.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Китообразные 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признаки, питание, дыхание и передвижение китообразных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эмоционально-волевой сферы (проявления негативизма, развитие положительной мотивации учения).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Внешнее строение кита и дельфина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Парнокопытные животные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внешнего вида, передвижения, питания травоядных. Дикие свиньи.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Непарнокопытные животные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17.1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Особенности строения, передвижения, питание непарнокопытных животных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мыслительных процессов обобщения изучаемого материала.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Приматы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18.1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Общая характеристика, внешний вид  и образ жизни приматов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7EA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умения отвечать полными, развернутыми высказываниями на вопросы учителя.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Сельскохозяйственные млекопитающие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Корова 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устойчивости внимания.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Овца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и развитие словесно-логического мышления.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пособия.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Верблюд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Коррекция зрительного и слухового восприятия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Книжные иллюстрации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Северный олень</w:t>
            </w:r>
          </w:p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Наглядные пособия, книжные иллюстрации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Домашняя свинья 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19.6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Домашняя лошадь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47EA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Обобщающее занятие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EA0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FB" w:rsidRPr="00247EA0" w:rsidTr="00247EA0">
        <w:trPr>
          <w:trHeight w:val="373"/>
        </w:trPr>
        <w:tc>
          <w:tcPr>
            <w:tcW w:w="675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20.1</w:t>
            </w:r>
          </w:p>
        </w:tc>
        <w:tc>
          <w:tcPr>
            <w:tcW w:w="4819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Общие признаки изученных групп животных, признаки сходства и различия</w:t>
            </w:r>
          </w:p>
        </w:tc>
        <w:tc>
          <w:tcPr>
            <w:tcW w:w="1134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329FB" w:rsidRPr="00247EA0" w:rsidRDefault="00A329FB" w:rsidP="00247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>Развитие умения отвечать полными развернутыми высказываниями на вопросы учителя.</w:t>
            </w:r>
          </w:p>
        </w:tc>
        <w:tc>
          <w:tcPr>
            <w:tcW w:w="2410" w:type="dxa"/>
          </w:tcPr>
          <w:p w:rsidR="00A329FB" w:rsidRPr="00247EA0" w:rsidRDefault="00A329FB" w:rsidP="0024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A0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</w:t>
            </w:r>
          </w:p>
        </w:tc>
      </w:tr>
    </w:tbl>
    <w:p w:rsidR="00A329FB" w:rsidRDefault="00A329FB" w:rsidP="002F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C00">
        <w:rPr>
          <w:rFonts w:ascii="Times New Roman" w:hAnsi="Times New Roman"/>
          <w:b/>
          <w:sz w:val="28"/>
          <w:szCs w:val="28"/>
        </w:rPr>
        <w:t>Практическая част</w:t>
      </w:r>
      <w:r>
        <w:rPr>
          <w:rFonts w:ascii="Times New Roman" w:hAnsi="Times New Roman"/>
          <w:b/>
          <w:sz w:val="28"/>
          <w:szCs w:val="28"/>
        </w:rPr>
        <w:t>ь:</w:t>
      </w:r>
    </w:p>
    <w:p w:rsidR="00A329FB" w:rsidRDefault="00A329FB" w:rsidP="002F1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Экскурсии</w:t>
      </w:r>
      <w:r w:rsidRPr="00652B80">
        <w:rPr>
          <w:rFonts w:ascii="Times New Roman" w:hAnsi="Times New Roman"/>
          <w:b/>
          <w:sz w:val="28"/>
          <w:szCs w:val="28"/>
        </w:rPr>
        <w:t xml:space="preserve"> – 2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A329FB" w:rsidSect="00A86C0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468"/>
    <w:multiLevelType w:val="hybridMultilevel"/>
    <w:tmpl w:val="B39A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C00"/>
    <w:rsid w:val="00001E90"/>
    <w:rsid w:val="000169E9"/>
    <w:rsid w:val="000566F3"/>
    <w:rsid w:val="00064A0C"/>
    <w:rsid w:val="000953CD"/>
    <w:rsid w:val="000A31B1"/>
    <w:rsid w:val="000B20E7"/>
    <w:rsid w:val="000B3BE6"/>
    <w:rsid w:val="000E3627"/>
    <w:rsid w:val="00137C1E"/>
    <w:rsid w:val="001A0DB2"/>
    <w:rsid w:val="001C0837"/>
    <w:rsid w:val="001C67C4"/>
    <w:rsid w:val="002149E3"/>
    <w:rsid w:val="002173CA"/>
    <w:rsid w:val="00226F25"/>
    <w:rsid w:val="00247EA0"/>
    <w:rsid w:val="0029042C"/>
    <w:rsid w:val="002A4CB6"/>
    <w:rsid w:val="002A4D86"/>
    <w:rsid w:val="002B2AFD"/>
    <w:rsid w:val="002B56E6"/>
    <w:rsid w:val="002C13AE"/>
    <w:rsid w:val="002D1E4C"/>
    <w:rsid w:val="002F1F11"/>
    <w:rsid w:val="002F79C0"/>
    <w:rsid w:val="003212B0"/>
    <w:rsid w:val="0033041B"/>
    <w:rsid w:val="003532B6"/>
    <w:rsid w:val="00376CEE"/>
    <w:rsid w:val="00381C88"/>
    <w:rsid w:val="00383FAF"/>
    <w:rsid w:val="003A00E7"/>
    <w:rsid w:val="003A65ED"/>
    <w:rsid w:val="003C280C"/>
    <w:rsid w:val="003C6159"/>
    <w:rsid w:val="003F5806"/>
    <w:rsid w:val="00417BAD"/>
    <w:rsid w:val="00437FE2"/>
    <w:rsid w:val="004C408A"/>
    <w:rsid w:val="004C4DF9"/>
    <w:rsid w:val="004D3542"/>
    <w:rsid w:val="004E035A"/>
    <w:rsid w:val="0050331A"/>
    <w:rsid w:val="00511860"/>
    <w:rsid w:val="00534495"/>
    <w:rsid w:val="0056307F"/>
    <w:rsid w:val="00565B16"/>
    <w:rsid w:val="00565CA0"/>
    <w:rsid w:val="005A1F0A"/>
    <w:rsid w:val="005B5FA2"/>
    <w:rsid w:val="005C31A1"/>
    <w:rsid w:val="005D6EB3"/>
    <w:rsid w:val="00605E47"/>
    <w:rsid w:val="00612A90"/>
    <w:rsid w:val="00621093"/>
    <w:rsid w:val="00625604"/>
    <w:rsid w:val="006463F0"/>
    <w:rsid w:val="00651114"/>
    <w:rsid w:val="00652B80"/>
    <w:rsid w:val="00655376"/>
    <w:rsid w:val="00660323"/>
    <w:rsid w:val="006820EC"/>
    <w:rsid w:val="00685060"/>
    <w:rsid w:val="006F249B"/>
    <w:rsid w:val="006F712F"/>
    <w:rsid w:val="00705F27"/>
    <w:rsid w:val="00730AC6"/>
    <w:rsid w:val="007420A8"/>
    <w:rsid w:val="0076733C"/>
    <w:rsid w:val="007A36DC"/>
    <w:rsid w:val="007F1F0C"/>
    <w:rsid w:val="007F5BB7"/>
    <w:rsid w:val="007F7215"/>
    <w:rsid w:val="00801662"/>
    <w:rsid w:val="0082071C"/>
    <w:rsid w:val="00851B89"/>
    <w:rsid w:val="00856F14"/>
    <w:rsid w:val="00893947"/>
    <w:rsid w:val="008A6217"/>
    <w:rsid w:val="008C26DD"/>
    <w:rsid w:val="008D2DF8"/>
    <w:rsid w:val="008F5B4F"/>
    <w:rsid w:val="008F5CCC"/>
    <w:rsid w:val="00953E77"/>
    <w:rsid w:val="00991696"/>
    <w:rsid w:val="009B669F"/>
    <w:rsid w:val="009E009B"/>
    <w:rsid w:val="00A329FB"/>
    <w:rsid w:val="00A5535A"/>
    <w:rsid w:val="00A86C00"/>
    <w:rsid w:val="00AB65C4"/>
    <w:rsid w:val="00AE3D41"/>
    <w:rsid w:val="00B25FF1"/>
    <w:rsid w:val="00B6613B"/>
    <w:rsid w:val="00BA24AF"/>
    <w:rsid w:val="00C34B3C"/>
    <w:rsid w:val="00C36B32"/>
    <w:rsid w:val="00C82F85"/>
    <w:rsid w:val="00C83580"/>
    <w:rsid w:val="00C95F61"/>
    <w:rsid w:val="00CE09A3"/>
    <w:rsid w:val="00D200C5"/>
    <w:rsid w:val="00D2720C"/>
    <w:rsid w:val="00D341A8"/>
    <w:rsid w:val="00D467C9"/>
    <w:rsid w:val="00D60345"/>
    <w:rsid w:val="00D6078F"/>
    <w:rsid w:val="00D67ADE"/>
    <w:rsid w:val="00D731BB"/>
    <w:rsid w:val="00D90521"/>
    <w:rsid w:val="00DA2370"/>
    <w:rsid w:val="00DC6AA1"/>
    <w:rsid w:val="00DF1B95"/>
    <w:rsid w:val="00E0095F"/>
    <w:rsid w:val="00E4180B"/>
    <w:rsid w:val="00E532ED"/>
    <w:rsid w:val="00E704C0"/>
    <w:rsid w:val="00E710B5"/>
    <w:rsid w:val="00E778F4"/>
    <w:rsid w:val="00EC3E4D"/>
    <w:rsid w:val="00ED2747"/>
    <w:rsid w:val="00F47850"/>
    <w:rsid w:val="00F55686"/>
    <w:rsid w:val="00FD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6C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5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505</TotalTime>
  <Pages>9</Pages>
  <Words>1389</Words>
  <Characters>7921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39</cp:revision>
  <dcterms:created xsi:type="dcterms:W3CDTF">2012-09-23T15:42:00Z</dcterms:created>
  <dcterms:modified xsi:type="dcterms:W3CDTF">2014-05-04T19:00:00Z</dcterms:modified>
</cp:coreProperties>
</file>