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E3" w:rsidRDefault="00C30FE3" w:rsidP="00C92B5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</w:pPr>
      <w:r w:rsidRPr="00C92B5A">
        <w:rPr>
          <w:rFonts w:ascii="Times New Roman" w:hAnsi="Times New Roman"/>
          <w:b/>
          <w:i/>
          <w:color w:val="000000"/>
          <w:sz w:val="52"/>
          <w:szCs w:val="52"/>
          <w:lang w:eastAsia="ru-RU"/>
        </w:rPr>
        <w:t>Осенний бал.</w:t>
      </w:r>
    </w:p>
    <w:p w:rsidR="00C30FE3" w:rsidRPr="00C92B5A" w:rsidRDefault="00C30FE3" w:rsidP="00C92B5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30FE3" w:rsidRPr="00C92B5A" w:rsidRDefault="00C30FE3" w:rsidP="002534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Звучит </w:t>
      </w:r>
      <w:hyperlink r:id="rId4" w:history="1">
        <w:r w:rsidRPr="002D234D">
          <w:rPr>
            <w:rFonts w:ascii="Times New Roman" w:hAnsi="Times New Roman"/>
            <w:sz w:val="28"/>
            <w:szCs w:val="28"/>
            <w:lang w:eastAsia="ru-RU"/>
          </w:rPr>
          <w:t>музыка</w:t>
        </w:r>
      </w:hyperlink>
      <w:r>
        <w:rPr>
          <w:rFonts w:ascii="Times New Roman" w:hAnsi="Times New Roman"/>
          <w:sz w:val="28"/>
          <w:szCs w:val="28"/>
          <w:lang w:eastAsia="ru-RU"/>
        </w:rPr>
        <w:t>. Выходят ведущие.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34DD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1.Вед:</w:t>
      </w:r>
    </w:p>
    <w:p w:rsidR="00C30FE3" w:rsidRDefault="00C30FE3" w:rsidP="00253433">
      <w:pPr>
        <w:spacing w:after="0" w:line="240" w:lineRule="auto"/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056A9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Красавица осень разбрызгала краски.</w:t>
      </w:r>
      <w:r w:rsidRPr="00056A9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056A9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Небесная осень как будто из сказки.</w:t>
      </w:r>
      <w:r w:rsidRPr="00056A9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056A9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Лиловая липа и пламень осины,</w:t>
      </w:r>
      <w:r w:rsidRPr="00056A9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056A9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Прощальные клики семьи журавлиной.</w:t>
      </w:r>
      <w:r w:rsidRPr="00056A9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056A9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Листает октябрь золотые страницы,</w:t>
      </w:r>
      <w:r w:rsidRPr="00056A9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056A9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А белым берёзкам зима уже снится.</w:t>
      </w:r>
      <w:r w:rsidRPr="00056A9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C30FE3" w:rsidRPr="00160DDC" w:rsidRDefault="00C30FE3" w:rsidP="00253433">
      <w:pPr>
        <w:spacing w:after="0" w:line="240" w:lineRule="auto"/>
        <w:rPr>
          <w:rStyle w:val="apple-converted-space"/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C30FE3" w:rsidRPr="00160DDC" w:rsidRDefault="00C30FE3" w:rsidP="00253433">
      <w:pP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60DDC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вед: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0DD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Открывает наш праздничный концерт танцевальный номер Бал-маскарад.</w:t>
      </w:r>
    </w:p>
    <w:p w:rsidR="00C30FE3" w:rsidRDefault="00C30FE3" w:rsidP="0025343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.: Добрый день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, дорогие друзья!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>1 вед.: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вед.: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день сегодня, 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правда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по заказу! Да и как 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ему не быт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добрым, если сегодня осенний бал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вед.: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вокруг столько радостных, улыбающихся лиц.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вед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.: Величава золотая русская осень. Чист и прозрачен 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воздух, виднее стал простор чарующих пейзажей. "В саду горит 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огонь рябины красной". </w:t>
      </w:r>
    </w:p>
    <w:p w:rsidR="00C30FE3" w:rsidRDefault="00C30FE3" w:rsidP="0025343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2B5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Концертный номер__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C30FE3" w:rsidRDefault="00C30FE3" w:rsidP="0025343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вед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.: Осень вплетает золото в кудри берез, раскидывает по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полянам белые облака туманов, гонит по перелескам серебряные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нити паутины.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вед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.: Осыпаются астры в садах, 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Старый клен под окошком желтеет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И холодный туман на полях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Целый день неподвижно белеет.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>1 вед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.: Ближний лес затихает, и в нем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>Показались повсюду просветы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красив он в уборе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Золотою листвою одетый!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вед.: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Осенний бал - это праздник друзей, а друзья стараются дарить друг другу радость. </w:t>
      </w:r>
    </w:p>
    <w:p w:rsidR="00C30FE3" w:rsidRDefault="00C30FE3" w:rsidP="00253433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25343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>1 вед.: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Например, подарить подарок или просто внимание. Художники дарят свое искусство, композиторы - музыку, поэты - песни, природа - свою крас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оту, а учащиеся школы дарят свои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музыкальные сюрпризы.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92B5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КОНЦЕРТНЫЙ НОМЕР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C30FE3" w:rsidRPr="00C92B5A" w:rsidRDefault="00C30FE3" w:rsidP="00C92B5A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8E34DD">
        <w:rPr>
          <w:rFonts w:ascii="Times New Roman" w:hAnsi="Times New Roman"/>
          <w:b/>
          <w:color w:val="000000"/>
          <w:sz w:val="28"/>
          <w:szCs w:val="28"/>
        </w:rPr>
        <w:t>Вед:</w:t>
      </w:r>
      <w:r w:rsidRPr="009023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Осень - это желтые листья на деревьях и птицы, улетающие на юг. Это прекрасное время года! Но есть еще одно время года, которое мы очень любим – это лето!!! Время каникул и поездки в детские лагеря</w:t>
      </w:r>
      <w:r w:rsidRPr="002D23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Многие ребята из нашей школы отдохнули в лагере «Луч». Давайте попрощаемся с летом до следующего года и вспомним о том, как же было здорово в «Луче»!!!</w:t>
      </w:r>
    </w:p>
    <w:p w:rsidR="00C30FE3" w:rsidRDefault="00C30FE3" w:rsidP="008E34D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Pr="008E34DD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34DD">
        <w:rPr>
          <w:rFonts w:ascii="Times New Roman" w:hAnsi="Times New Roman"/>
          <w:color w:val="000000"/>
          <w:sz w:val="28"/>
          <w:szCs w:val="28"/>
        </w:rPr>
        <w:t>Купив на поезд два билета,</w:t>
      </w:r>
      <w:r w:rsidRPr="008E34DD">
        <w:rPr>
          <w:rFonts w:ascii="Times New Roman" w:hAnsi="Times New Roman"/>
          <w:color w:val="000000"/>
          <w:sz w:val="28"/>
          <w:szCs w:val="28"/>
        </w:rPr>
        <w:br/>
        <w:t>прощалось с нами наше Лето…</w:t>
      </w:r>
      <w:r w:rsidRPr="008E34DD">
        <w:rPr>
          <w:rFonts w:ascii="Times New Roman" w:hAnsi="Times New Roman"/>
          <w:color w:val="000000"/>
          <w:sz w:val="28"/>
          <w:szCs w:val="28"/>
        </w:rPr>
        <w:br/>
        <w:t>"Прощай! Но вскоре возвращайся!</w:t>
      </w:r>
      <w:r w:rsidRPr="008E34DD">
        <w:rPr>
          <w:rFonts w:ascii="Times New Roman" w:hAnsi="Times New Roman"/>
          <w:color w:val="000000"/>
          <w:sz w:val="28"/>
          <w:szCs w:val="28"/>
        </w:rPr>
        <w:br/>
        <w:t>В разлуке пой и улыбайся!</w:t>
      </w:r>
    </w:p>
    <w:p w:rsidR="00C30FE3" w:rsidRDefault="00C30FE3" w:rsidP="008E34DD">
      <w:pPr>
        <w:shd w:val="clear" w:color="auto" w:fill="FFFFFF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E34DD">
        <w:rPr>
          <w:rFonts w:ascii="Times New Roman" w:hAnsi="Times New Roman"/>
          <w:color w:val="000000"/>
          <w:sz w:val="28"/>
          <w:szCs w:val="28"/>
        </w:rPr>
        <w:br/>
      </w:r>
      <w:r w:rsidRPr="00C92B5A">
        <w:rPr>
          <w:rFonts w:ascii="Times New Roman" w:hAnsi="Times New Roman"/>
          <w:b/>
          <w:i/>
          <w:color w:val="000000"/>
          <w:sz w:val="28"/>
          <w:szCs w:val="28"/>
        </w:rPr>
        <w:t>Фильм о лагере «Луч»______________________________</w:t>
      </w:r>
    </w:p>
    <w:p w:rsidR="00C30FE3" w:rsidRDefault="00C30FE3" w:rsidP="008E34D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34D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444444"/>
          <w:sz w:val="28"/>
          <w:szCs w:val="28"/>
        </w:rPr>
        <w:t xml:space="preserve">  </w:t>
      </w:r>
      <w:r w:rsidRPr="00902398">
        <w:rPr>
          <w:rFonts w:ascii="Times New Roman" w:hAnsi="Times New Roman"/>
          <w:color w:val="444444"/>
          <w:sz w:val="28"/>
          <w:szCs w:val="28"/>
        </w:rPr>
        <w:br/>
      </w:r>
      <w:r w:rsidRPr="001247FB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вед: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течение всей лагерной смены отряды принимали активное участие в различных конкурсах, мероприятиях и спортивных состязаниях и в знак успеха получали подарки. И одним из таких ярких выступлений был номер</w:t>
      </w:r>
    </w:p>
    <w:p w:rsidR="00C30FE3" w:rsidRPr="001247FB" w:rsidRDefault="00C30FE3" w:rsidP="008E34D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2B5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Концертный номер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 Встречаем!(6Б)</w:t>
      </w:r>
    </w:p>
    <w:p w:rsidR="00C30FE3" w:rsidRDefault="00C30FE3" w:rsidP="001247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47FB">
        <w:rPr>
          <w:rFonts w:ascii="Times New Roman" w:hAnsi="Times New Roman"/>
          <w:b/>
          <w:color w:val="000000"/>
          <w:sz w:val="28"/>
          <w:szCs w:val="28"/>
          <w:lang w:eastAsia="ru-RU"/>
        </w:rPr>
        <w:t>1вед.: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Сказки, клипы и концерты</w:t>
      </w:r>
    </w:p>
    <w:p w:rsidR="00C30FE3" w:rsidRDefault="00C30FE3" w:rsidP="001247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Репетировать не лень.</w:t>
      </w:r>
    </w:p>
    <w:p w:rsidR="00C30FE3" w:rsidRDefault="00C30FE3" w:rsidP="001247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Все мы яркие таланты,</w:t>
      </w:r>
    </w:p>
    <w:p w:rsidR="00C30FE3" w:rsidRDefault="00C30FE3" w:rsidP="001247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Выступали каждый день!</w:t>
      </w: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Концертный номер _______________________________</w:t>
      </w: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513B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Default="00C30FE3" w:rsidP="006018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0FE3" w:rsidRPr="006018A6" w:rsidRDefault="00C30FE3" w:rsidP="006018A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018A6">
        <w:rPr>
          <w:rFonts w:ascii="Times New Roman" w:hAnsi="Times New Roman"/>
          <w:b/>
          <w:sz w:val="28"/>
          <w:szCs w:val="28"/>
        </w:rPr>
        <w:t xml:space="preserve">1 вед: </w:t>
      </w:r>
    </w:p>
    <w:p w:rsidR="00C30FE3" w:rsidRPr="006018A6" w:rsidRDefault="00C30FE3" w:rsidP="006018A6">
      <w:pPr>
        <w:pStyle w:val="Heading4"/>
        <w:rPr>
          <w:b w:val="0"/>
          <w:color w:val="auto"/>
          <w:sz w:val="28"/>
          <w:szCs w:val="28"/>
        </w:rPr>
      </w:pPr>
      <w:r w:rsidRPr="006018A6">
        <w:rPr>
          <w:b w:val="0"/>
          <w:sz w:val="28"/>
          <w:szCs w:val="28"/>
        </w:rPr>
        <w:t xml:space="preserve">В золотой карете, </w:t>
      </w:r>
      <w:r w:rsidRPr="006018A6">
        <w:rPr>
          <w:b w:val="0"/>
          <w:sz w:val="28"/>
          <w:szCs w:val="28"/>
        </w:rPr>
        <w:br/>
        <w:t>Что с конем игривым,</w:t>
      </w:r>
      <w:r w:rsidRPr="006018A6">
        <w:rPr>
          <w:b w:val="0"/>
          <w:sz w:val="28"/>
          <w:szCs w:val="28"/>
        </w:rPr>
        <w:br/>
        <w:t>Проскакала Осень</w:t>
      </w:r>
      <w:r w:rsidRPr="006018A6">
        <w:rPr>
          <w:b w:val="0"/>
          <w:sz w:val="28"/>
          <w:szCs w:val="28"/>
        </w:rPr>
        <w:br/>
        <w:t>По лесам и нивам.</w:t>
      </w:r>
      <w:r w:rsidRPr="006018A6">
        <w:rPr>
          <w:b w:val="0"/>
          <w:sz w:val="28"/>
          <w:szCs w:val="28"/>
        </w:rPr>
        <w:br/>
        <w:t>Добрая волшебница</w:t>
      </w:r>
      <w:r w:rsidRPr="006018A6">
        <w:rPr>
          <w:b w:val="0"/>
          <w:sz w:val="28"/>
          <w:szCs w:val="28"/>
        </w:rPr>
        <w:br/>
        <w:t>Все переиначила:</w:t>
      </w:r>
      <w:r w:rsidRPr="006018A6">
        <w:rPr>
          <w:b w:val="0"/>
          <w:sz w:val="28"/>
          <w:szCs w:val="28"/>
        </w:rPr>
        <w:br/>
        <w:t>Ярко-желтым цветом</w:t>
      </w:r>
      <w:r w:rsidRPr="006018A6">
        <w:rPr>
          <w:b w:val="0"/>
          <w:sz w:val="28"/>
          <w:szCs w:val="28"/>
        </w:rPr>
        <w:br/>
        <w:t>Землю разукрасила.</w:t>
      </w:r>
      <w:r w:rsidRPr="006018A6">
        <w:rPr>
          <w:b w:val="0"/>
          <w:sz w:val="28"/>
          <w:szCs w:val="28"/>
        </w:rPr>
        <w:br/>
        <w:t>С неба сонный месяц</w:t>
      </w:r>
      <w:r w:rsidRPr="006018A6">
        <w:rPr>
          <w:b w:val="0"/>
          <w:sz w:val="28"/>
          <w:szCs w:val="28"/>
        </w:rPr>
        <w:br/>
        <w:t>Чуду удивляется.</w:t>
      </w:r>
      <w:r w:rsidRPr="006018A6">
        <w:rPr>
          <w:b w:val="0"/>
          <w:sz w:val="28"/>
          <w:szCs w:val="28"/>
        </w:rPr>
        <w:br/>
        <w:t>Все кругом искрится,</w:t>
      </w:r>
      <w:r w:rsidRPr="006018A6">
        <w:rPr>
          <w:b w:val="0"/>
          <w:sz w:val="28"/>
          <w:szCs w:val="28"/>
        </w:rPr>
        <w:br/>
        <w:t>Все переливается</w:t>
      </w:r>
      <w:r>
        <w:rPr>
          <w:b w:val="0"/>
          <w:sz w:val="28"/>
          <w:szCs w:val="28"/>
        </w:rPr>
        <w:t>!!!</w:t>
      </w:r>
    </w:p>
    <w:p w:rsidR="00C30FE3" w:rsidRPr="00C92B5A" w:rsidRDefault="00C30FE3" w:rsidP="008E34D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30FE3" w:rsidRPr="00C92B5A" w:rsidRDefault="00C30FE3" w:rsidP="006018A6">
      <w:pPr>
        <w:rPr>
          <w:rFonts w:ascii="Times New Roman" w:hAnsi="Times New Roman"/>
          <w:color w:val="000000"/>
          <w:sz w:val="28"/>
          <w:szCs w:val="28"/>
        </w:rPr>
      </w:pPr>
      <w:r w:rsidRPr="00513BB1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Вед.: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Праздником!!!</w:t>
      </w:r>
    </w:p>
    <w:p w:rsidR="00C30FE3" w:rsidRPr="00430803" w:rsidRDefault="00C30FE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 новых встреч!</w:t>
      </w:r>
    </w:p>
    <w:sectPr w:rsidR="00C30FE3" w:rsidRPr="00430803" w:rsidSect="005D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14A"/>
    <w:rsid w:val="00056A9A"/>
    <w:rsid w:val="001247FB"/>
    <w:rsid w:val="00160DDC"/>
    <w:rsid w:val="00253433"/>
    <w:rsid w:val="0028083F"/>
    <w:rsid w:val="002C344C"/>
    <w:rsid w:val="002D234D"/>
    <w:rsid w:val="00430803"/>
    <w:rsid w:val="004A1AFE"/>
    <w:rsid w:val="00513BB1"/>
    <w:rsid w:val="005D70E8"/>
    <w:rsid w:val="006018A6"/>
    <w:rsid w:val="0083468C"/>
    <w:rsid w:val="0089714A"/>
    <w:rsid w:val="008E34DD"/>
    <w:rsid w:val="00902398"/>
    <w:rsid w:val="00975C89"/>
    <w:rsid w:val="00B72E45"/>
    <w:rsid w:val="00C30FE3"/>
    <w:rsid w:val="00C92B5A"/>
    <w:rsid w:val="00E50EAF"/>
    <w:rsid w:val="00FA7C7E"/>
    <w:rsid w:val="00FB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33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6018A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253433"/>
    <w:rPr>
      <w:rFonts w:cs="Times New Roman"/>
    </w:rPr>
  </w:style>
  <w:style w:type="character" w:styleId="Strong">
    <w:name w:val="Strong"/>
    <w:basedOn w:val="DefaultParagraphFont"/>
    <w:uiPriority w:val="99"/>
    <w:qFormat/>
    <w:rsid w:val="0025343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411</Words>
  <Characters>2347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СОШ №101</cp:lastModifiedBy>
  <cp:revision>8</cp:revision>
  <cp:lastPrinted>2013-11-06T10:49:00Z</cp:lastPrinted>
  <dcterms:created xsi:type="dcterms:W3CDTF">2013-10-29T06:44:00Z</dcterms:created>
  <dcterms:modified xsi:type="dcterms:W3CDTF">2013-11-09T12:59:00Z</dcterms:modified>
</cp:coreProperties>
</file>