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B9" w:rsidRDefault="00351AB9" w:rsidP="000C6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1AB9" w:rsidRDefault="00351AB9" w:rsidP="000C61E2">
      <w:pPr>
        <w:rPr>
          <w:b/>
          <w:bCs/>
          <w:sz w:val="28"/>
          <w:szCs w:val="28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C64EA">
        <w:rPr>
          <w:rFonts w:ascii="Times New Roman" w:hAnsi="Times New Roman" w:cs="Times New Roman"/>
          <w:b/>
          <w:bCs/>
          <w:sz w:val="72"/>
          <w:szCs w:val="72"/>
        </w:rPr>
        <w:t>«ВИТАМИНЫ»</w:t>
      </w: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51AB9" w:rsidRPr="00827221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Урок биологии в 8 классе</w:t>
      </w: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1AB9" w:rsidRPr="003C64EA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1AB9" w:rsidRDefault="00351AB9" w:rsidP="003C64EA">
      <w:pPr>
        <w:pStyle w:val="NoSpacing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3C64EA">
        <w:rPr>
          <w:rFonts w:ascii="Times New Roman" w:hAnsi="Times New Roman" w:cs="Times New Roman"/>
          <w:b/>
          <w:bCs/>
          <w:sz w:val="40"/>
          <w:szCs w:val="40"/>
        </w:rPr>
        <w:t>Урок разработан</w:t>
      </w:r>
    </w:p>
    <w:p w:rsidR="00351AB9" w:rsidRDefault="00351AB9" w:rsidP="003C64EA">
      <w:pPr>
        <w:pStyle w:val="NoSpacing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3C64EA">
        <w:rPr>
          <w:rFonts w:ascii="Times New Roman" w:hAnsi="Times New Roman" w:cs="Times New Roman"/>
          <w:b/>
          <w:bCs/>
          <w:sz w:val="40"/>
          <w:szCs w:val="40"/>
        </w:rPr>
        <w:t xml:space="preserve"> учителем биологии</w:t>
      </w:r>
      <w:r>
        <w:rPr>
          <w:rFonts w:ascii="Times New Roman" w:hAnsi="Times New Roman" w:cs="Times New Roman"/>
          <w:b/>
          <w:bCs/>
          <w:sz w:val="40"/>
          <w:szCs w:val="40"/>
        </w:rPr>
        <w:t>,</w:t>
      </w:r>
    </w:p>
    <w:p w:rsidR="00351AB9" w:rsidRDefault="00351AB9" w:rsidP="003C64EA">
      <w:pPr>
        <w:pStyle w:val="NoSpacing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первой квалификационной категории</w:t>
      </w: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Мотыгуллиной Ляйсан Нуримановной </w:t>
      </w: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</w:t>
      </w: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1AB9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1AB9" w:rsidRPr="003C64EA" w:rsidRDefault="00351AB9" w:rsidP="00B72D2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2013-2014 учебный год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68179C" w:rsidRDefault="00351AB9" w:rsidP="0068179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68179C">
        <w:rPr>
          <w:rFonts w:ascii="Times New Roman" w:hAnsi="Times New Roman" w:cs="Times New Roman"/>
          <w:b/>
          <w:bCs/>
          <w:sz w:val="28"/>
          <w:szCs w:val="28"/>
        </w:rPr>
        <w:t xml:space="preserve"> урока.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68179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8179C">
        <w:rPr>
          <w:rFonts w:ascii="Times New Roman" w:hAnsi="Times New Roman" w:cs="Times New Roman"/>
          <w:sz w:val="28"/>
          <w:szCs w:val="28"/>
        </w:rPr>
        <w:t xml:space="preserve"> сформировать знания о биологической роли витаминов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8179C">
        <w:rPr>
          <w:rFonts w:ascii="Times New Roman" w:hAnsi="Times New Roman" w:cs="Times New Roman"/>
          <w:sz w:val="28"/>
          <w:szCs w:val="28"/>
        </w:rPr>
        <w:t xml:space="preserve">обмене веществ и их практическом значении для здоровья 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8179C">
        <w:rPr>
          <w:rFonts w:ascii="Times New Roman" w:hAnsi="Times New Roman" w:cs="Times New Roman"/>
          <w:sz w:val="28"/>
          <w:szCs w:val="28"/>
        </w:rPr>
        <w:t>человека.</w:t>
      </w:r>
    </w:p>
    <w:p w:rsidR="00351AB9" w:rsidRDefault="00351AB9" w:rsidP="00054A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4AC1">
        <w:rPr>
          <w:rFonts w:ascii="Times New Roman" w:hAnsi="Times New Roman" w:cs="Times New Roman"/>
          <w:i/>
          <w:iCs/>
          <w:sz w:val="28"/>
          <w:szCs w:val="28"/>
        </w:rPr>
        <w:t xml:space="preserve"> Развивающие: </w:t>
      </w:r>
      <w:r w:rsidRPr="00054AC1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исследовательской </w:t>
      </w:r>
    </w:p>
    <w:p w:rsidR="00351AB9" w:rsidRDefault="00351AB9" w:rsidP="00054AC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4AC1">
        <w:rPr>
          <w:rFonts w:ascii="Times New Roman" w:hAnsi="Times New Roman" w:cs="Times New Roman"/>
          <w:sz w:val="28"/>
          <w:szCs w:val="28"/>
        </w:rPr>
        <w:t>деятельности, умения делать выводы, выделять главное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1AB9" w:rsidRPr="00054AC1" w:rsidRDefault="00351AB9" w:rsidP="00054AC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применять свои знания на практике.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179C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68179C">
        <w:rPr>
          <w:rFonts w:ascii="Times New Roman" w:hAnsi="Times New Roman" w:cs="Times New Roman"/>
          <w:sz w:val="28"/>
          <w:szCs w:val="28"/>
        </w:rPr>
        <w:t xml:space="preserve"> формировать социальные компетенции учащихся как 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тв</w:t>
      </w:r>
      <w:r w:rsidRPr="0068179C">
        <w:rPr>
          <w:rFonts w:ascii="Times New Roman" w:hAnsi="Times New Roman" w:cs="Times New Roman"/>
          <w:sz w:val="28"/>
          <w:szCs w:val="28"/>
        </w:rPr>
        <w:t>орческой личности с положительными нравственными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8179C">
        <w:rPr>
          <w:rFonts w:ascii="Times New Roman" w:hAnsi="Times New Roman" w:cs="Times New Roman"/>
          <w:sz w:val="28"/>
          <w:szCs w:val="28"/>
        </w:rPr>
        <w:t xml:space="preserve"> качествами; прививать к</w:t>
      </w:r>
      <w:r>
        <w:rPr>
          <w:rFonts w:ascii="Times New Roman" w:hAnsi="Times New Roman" w:cs="Times New Roman"/>
          <w:sz w:val="28"/>
          <w:szCs w:val="28"/>
        </w:rPr>
        <w:t>ультуру здорового образа жизни.</w:t>
      </w:r>
    </w:p>
    <w:p w:rsidR="00351AB9" w:rsidRPr="0068179C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179C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  <w:r w:rsidRPr="0068179C">
        <w:rPr>
          <w:rFonts w:ascii="Times New Roman" w:hAnsi="Times New Roman" w:cs="Times New Roman"/>
          <w:sz w:val="28"/>
          <w:szCs w:val="28"/>
        </w:rPr>
        <w:t xml:space="preserve"> с использованием проблемной 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179C">
        <w:rPr>
          <w:rFonts w:ascii="Times New Roman" w:hAnsi="Times New Roman" w:cs="Times New Roman"/>
          <w:sz w:val="28"/>
          <w:szCs w:val="28"/>
        </w:rPr>
        <w:t>ситуации.</w:t>
      </w:r>
    </w:p>
    <w:p w:rsidR="00351AB9" w:rsidRPr="0068179C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179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компьютер и  мультимедийный проектор; презентация 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«Витамины»; лабораторное оборудование: пробирки,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пипетки, раствор йода, крахмальный клейстер, сок свежего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лимона, горячая вода; раздаточный материал: инструктивные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карточки для проведения практической работы. 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179C">
        <w:rPr>
          <w:rFonts w:ascii="Times New Roman" w:hAnsi="Times New Roman" w:cs="Times New Roman"/>
          <w:b/>
          <w:bCs/>
          <w:sz w:val="28"/>
          <w:szCs w:val="28"/>
        </w:rPr>
        <w:t>Методы и методические приемы: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C16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8179C">
        <w:rPr>
          <w:rFonts w:ascii="Times New Roman" w:hAnsi="Times New Roman" w:cs="Times New Roman"/>
          <w:sz w:val="28"/>
          <w:szCs w:val="28"/>
        </w:rPr>
        <w:t> беседа,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с сообщениями, объяснение материала с использованием презентации, практическая работа,</w:t>
      </w:r>
      <w:r w:rsidRPr="0068179C">
        <w:rPr>
          <w:rFonts w:ascii="Times New Roman" w:hAnsi="Times New Roman" w:cs="Times New Roman"/>
          <w:sz w:val="28"/>
          <w:szCs w:val="28"/>
        </w:rPr>
        <w:t xml:space="preserve"> самостоятельная работа.</w:t>
      </w:r>
    </w:p>
    <w:p w:rsidR="00351AB9" w:rsidRPr="0068179C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Pr="0068179C" w:rsidRDefault="00351AB9" w:rsidP="006817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179C">
        <w:rPr>
          <w:rFonts w:ascii="Times New Roman" w:hAnsi="Times New Roman" w:cs="Times New Roman"/>
          <w:b/>
          <w:bCs/>
          <w:sz w:val="28"/>
          <w:szCs w:val="28"/>
        </w:rPr>
        <w:t>Подготовка к уроку:</w:t>
      </w:r>
      <w:r w:rsidRPr="0068179C">
        <w:rPr>
          <w:rFonts w:ascii="Times New Roman" w:hAnsi="Times New Roman" w:cs="Times New Roman"/>
          <w:sz w:val="28"/>
          <w:szCs w:val="28"/>
        </w:rPr>
        <w:t> за</w:t>
      </w:r>
      <w:r>
        <w:rPr>
          <w:rFonts w:ascii="Times New Roman" w:hAnsi="Times New Roman" w:cs="Times New Roman"/>
          <w:sz w:val="28"/>
          <w:szCs w:val="28"/>
        </w:rPr>
        <w:t xml:space="preserve"> неделю до проведения урока некоторым учащимся класса (по желанию) </w:t>
      </w:r>
      <w:r w:rsidRPr="00681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 задание: подготовить сообщения по заданным темам.</w:t>
      </w:r>
      <w:r w:rsidRPr="0068179C">
        <w:rPr>
          <w:rFonts w:ascii="Times New Roman" w:hAnsi="Times New Roman" w:cs="Times New Roman"/>
          <w:sz w:val="28"/>
          <w:szCs w:val="28"/>
        </w:rPr>
        <w:t xml:space="preserve">  Задача учителя сос</w:t>
      </w:r>
      <w:r>
        <w:rPr>
          <w:rFonts w:ascii="Times New Roman" w:hAnsi="Times New Roman" w:cs="Times New Roman"/>
          <w:sz w:val="28"/>
          <w:szCs w:val="28"/>
        </w:rPr>
        <w:t>тоит в координации работы</w:t>
      </w:r>
      <w:r w:rsidRPr="0068179C">
        <w:rPr>
          <w:rFonts w:ascii="Times New Roman" w:hAnsi="Times New Roman" w:cs="Times New Roman"/>
          <w:sz w:val="28"/>
          <w:szCs w:val="28"/>
        </w:rPr>
        <w:t>: 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дать план сообщения, порекомендовать источники информации.</w:t>
      </w:r>
    </w:p>
    <w:p w:rsidR="00351AB9" w:rsidRDefault="00351AB9" w:rsidP="008B5A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8B5A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8B5A4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A4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351AB9" w:rsidRDefault="00351AB9" w:rsidP="008B5A4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940240" w:rsidRDefault="00351AB9" w:rsidP="008B5A4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40240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351AB9" w:rsidRPr="00940240" w:rsidRDefault="00351AB9" w:rsidP="00C253F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40240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 Проверка пройденного материала.</w:t>
      </w:r>
    </w:p>
    <w:p w:rsidR="00351AB9" w:rsidRPr="00C253FD" w:rsidRDefault="00351AB9" w:rsidP="00C253FD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253FD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3FD">
        <w:rPr>
          <w:rStyle w:val="Strong"/>
          <w:rFonts w:ascii="Times New Roman" w:hAnsi="Times New Roman" w:cs="Times New Roman"/>
          <w:color w:val="000000"/>
          <w:sz w:val="28"/>
          <w:szCs w:val="28"/>
        </w:rPr>
        <w:t>Учитель.</w:t>
      </w:r>
      <w:r w:rsidRPr="00C253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53FD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ребята. </w:t>
      </w:r>
      <w:r>
        <w:rPr>
          <w:rFonts w:ascii="Times New Roman" w:hAnsi="Times New Roman" w:cs="Times New Roman"/>
          <w:color w:val="000000"/>
          <w:sz w:val="28"/>
          <w:szCs w:val="28"/>
        </w:rPr>
        <w:t>Как хорошо, что мы приветствуем</w:t>
      </w:r>
      <w:r w:rsidRPr="00C253FD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друга кажд</w:t>
      </w:r>
      <w:r>
        <w:rPr>
          <w:rFonts w:ascii="Times New Roman" w:hAnsi="Times New Roman" w:cs="Times New Roman"/>
          <w:color w:val="000000"/>
          <w:sz w:val="28"/>
          <w:szCs w:val="28"/>
        </w:rPr>
        <w:t>ый день такими словами, то есть</w:t>
      </w:r>
      <w:r w:rsidRPr="00C253FD">
        <w:rPr>
          <w:rFonts w:ascii="Times New Roman" w:hAnsi="Times New Roman" w:cs="Times New Roman"/>
          <w:color w:val="000000"/>
          <w:sz w:val="28"/>
          <w:szCs w:val="28"/>
        </w:rPr>
        <w:t xml:space="preserve"> желаем здоровья. Здоровье – это самое ценное, что есть у человека. На всю жизнь человеку дается только один организм. Следовательно, мы должны бережно к нему относиться, постоянно о нем заботиться, чтобы долгие годы оставаться здоровыми!</w:t>
      </w: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Что помогает нам сохранить здоровье?</w:t>
      </w: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Остановимся на питании. Каково значение пищи для нашего организма?</w:t>
      </w: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Какие питательные вещества содержатся в пище?</w:t>
      </w: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Как используются питательные вещества, попавшие в клетку? </w:t>
      </w: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Расскажите об основном и общем обмене веществ. Чем объяснить, что у подростков основной обмен выше, чем у взрослых?</w:t>
      </w: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Сформулируйте основные принципы составления рациона питания. </w:t>
      </w:r>
    </w:p>
    <w:p w:rsidR="00351AB9" w:rsidRPr="00C253FD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При составлении рациона питания нужно учитывать многое, в том числе и наличие таких компонентов в пище, как витамины.</w:t>
      </w:r>
      <w:r w:rsidRPr="00C25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 на уроке мы поговорим о них.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1)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Что вы слышали о витаминах? (</w:t>
      </w:r>
      <w:r w:rsidRPr="001109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 высказывания детей никак не комментируются учителем, а только принимаются к сведению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351AB9" w:rsidRDefault="00351AB9" w:rsidP="00C253FD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Мы часто слышим разную информацию о витаминах:</w:t>
      </w:r>
    </w:p>
    <w:p w:rsidR="00351AB9" w:rsidRDefault="00351AB9" w:rsidP="00F974C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Витамины есть только в овощах и фруктах.</w:t>
      </w:r>
    </w:p>
    <w:p w:rsidR="00351AB9" w:rsidRDefault="00351AB9" w:rsidP="00F974C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 больше съешь витаминов, тем будешь крепче и здоровее.</w:t>
      </w:r>
    </w:p>
    <w:p w:rsidR="00351AB9" w:rsidRDefault="00351AB9" w:rsidP="00F974C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инфекционных заболеваний нужно есть больше витамина С.</w:t>
      </w:r>
    </w:p>
    <w:p w:rsidR="00351AB9" w:rsidRDefault="00351AB9" w:rsidP="00F974C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Витамины нужно принимать  только зимой и весной.</w:t>
      </w:r>
    </w:p>
    <w:p w:rsidR="00351AB9" w:rsidRDefault="00351AB9" w:rsidP="00F974C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Недостаток витаминов может привести к серьезным заболеваниям.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2)</w:t>
      </w:r>
    </w:p>
    <w:p w:rsidR="00351AB9" w:rsidRPr="00AC66CF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351AB9" w:rsidRPr="00827221" w:rsidRDefault="00351AB9" w:rsidP="0082722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72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Постановка проблемного вопроса: </w:t>
      </w:r>
    </w:p>
    <w:p w:rsidR="00351AB9" w:rsidRDefault="00351AB9" w:rsidP="00940240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Правда ли это? Где предрассудки, а где факты? Я думаю, что в конце урока вы сможете ответить на этот вопрос. </w:t>
      </w:r>
    </w:p>
    <w:p w:rsidR="00351AB9" w:rsidRDefault="00351AB9" w:rsidP="00940240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Поэтому </w:t>
      </w:r>
      <w:r w:rsidRPr="008272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нашего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узнать, </w:t>
      </w:r>
      <w:r w:rsidRPr="00C253FD">
        <w:rPr>
          <w:rFonts w:ascii="Times New Roman" w:hAnsi="Times New Roman" w:cs="Times New Roman"/>
          <w:color w:val="000000"/>
          <w:sz w:val="28"/>
          <w:szCs w:val="28"/>
        </w:rPr>
        <w:t xml:space="preserve"> какую роль витамины выполняют в организме человека, в каких продуктах содержатся, какие заболевания развиваются при недостатке или отсутствии витаминов. Вооруженные новыми знаниями, вы сможете по – иному взглянуть на свой образ жизни, в частности на то, как вы питаетесь.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3)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1AB9" w:rsidRPr="004D3533" w:rsidRDefault="00351AB9" w:rsidP="00940240">
      <w:pPr>
        <w:pStyle w:val="NoSpacing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записывают тему урока в тетрадь).</w:t>
      </w:r>
    </w:p>
    <w:p w:rsidR="00351AB9" w:rsidRDefault="00351AB9" w:rsidP="00940240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351AB9" w:rsidRPr="00940240" w:rsidRDefault="00351AB9" w:rsidP="0094024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402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Изучение нового материала.</w:t>
      </w:r>
    </w:p>
    <w:p w:rsidR="00351AB9" w:rsidRDefault="00351AB9" w:rsidP="00940240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351AB9" w:rsidRDefault="00351AB9" w:rsidP="006E22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истории открытия витаминов.</w:t>
      </w:r>
    </w:p>
    <w:p w:rsidR="00351AB9" w:rsidRDefault="00351AB9" w:rsidP="00FC4C18">
      <w:pPr>
        <w:pStyle w:val="NoSpacing"/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Сообщение учащегося. Приложение 1.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4,5)</w:t>
      </w:r>
    </w:p>
    <w:p w:rsidR="00351AB9" w:rsidRDefault="00351AB9" w:rsidP="00AC66CF">
      <w:pPr>
        <w:pStyle w:val="NoSpacing"/>
        <w:ind w:left="72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51AB9" w:rsidRPr="0048704E" w:rsidRDefault="00351AB9" w:rsidP="006E22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704E">
        <w:rPr>
          <w:rFonts w:ascii="Times New Roman" w:hAnsi="Times New Roman" w:cs="Times New Roman"/>
          <w:sz w:val="28"/>
          <w:szCs w:val="28"/>
        </w:rPr>
        <w:t>Определение витаминов, их роль в организме.</w:t>
      </w:r>
    </w:p>
    <w:p w:rsidR="00351AB9" w:rsidRDefault="00351AB9" w:rsidP="0048704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704E">
        <w:rPr>
          <w:rFonts w:ascii="Times New Roman" w:hAnsi="Times New Roman" w:cs="Times New Roman"/>
          <w:b/>
          <w:bCs/>
          <w:sz w:val="28"/>
          <w:szCs w:val="28"/>
        </w:rPr>
        <w:t xml:space="preserve">Витамины – </w:t>
      </w:r>
      <w:r>
        <w:rPr>
          <w:rFonts w:ascii="Times New Roman" w:hAnsi="Times New Roman" w:cs="Times New Roman"/>
          <w:b/>
          <w:bCs/>
          <w:sz w:val="28"/>
          <w:szCs w:val="28"/>
        </w:rPr>
        <w:t>это органические</w:t>
      </w:r>
      <w:r w:rsidRPr="0048704E">
        <w:rPr>
          <w:rFonts w:ascii="Times New Roman" w:hAnsi="Times New Roman" w:cs="Times New Roman"/>
          <w:b/>
          <w:bCs/>
          <w:sz w:val="28"/>
          <w:szCs w:val="28"/>
        </w:rPr>
        <w:t xml:space="preserve"> вещества, </w:t>
      </w:r>
      <w:r>
        <w:rPr>
          <w:rFonts w:ascii="Times New Roman" w:hAnsi="Times New Roman" w:cs="Times New Roman"/>
          <w:b/>
          <w:bCs/>
          <w:sz w:val="28"/>
          <w:szCs w:val="28"/>
        </w:rPr>
        <w:t>необходимые для образования ферментов и других биологически активных веществ</w:t>
      </w:r>
      <w:r w:rsidRPr="0048704E">
        <w:rPr>
          <w:rFonts w:ascii="Times New Roman" w:hAnsi="Times New Roman" w:cs="Times New Roman"/>
          <w:b/>
          <w:bCs/>
          <w:sz w:val="28"/>
          <w:szCs w:val="28"/>
        </w:rPr>
        <w:t xml:space="preserve"> Они способствуют протеканию биохимических процессов в организме, т.е. обмену веществ. 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6)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4D3533" w:rsidRDefault="00351AB9" w:rsidP="0048704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(Учащиеся записывают определение в тетрадь).</w:t>
      </w:r>
    </w:p>
    <w:p w:rsidR="00351AB9" w:rsidRDefault="00351AB9" w:rsidP="004073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870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704E">
        <w:rPr>
          <w:rFonts w:ascii="Times New Roman" w:hAnsi="Times New Roman" w:cs="Times New Roman"/>
          <w:sz w:val="28"/>
          <w:szCs w:val="28"/>
        </w:rPr>
        <w:t xml:space="preserve">В отличие от ферментов, витамины не могут синтезироваться в организме человека, они поступают в организм с пищей. Лишь некоторые витамины вырабатываются бактериями, живущими в нашем кишечнике. </w:t>
      </w:r>
    </w:p>
    <w:p w:rsidR="00351AB9" w:rsidRPr="0048704E" w:rsidRDefault="00351AB9" w:rsidP="004073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Витамины обозначают буквами латинского алфавита (А, В, С,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73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цифрами, определяющими порядок их открытия (В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). Сейчас их известно около 80 видов.</w:t>
      </w:r>
    </w:p>
    <w:p w:rsidR="00351AB9" w:rsidRDefault="00351AB9" w:rsidP="0040737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704E">
        <w:rPr>
          <w:rFonts w:ascii="Times New Roman" w:hAnsi="Times New Roman" w:cs="Times New Roman"/>
          <w:sz w:val="28"/>
          <w:szCs w:val="28"/>
        </w:rPr>
        <w:t xml:space="preserve">Все витамины делятся на две большие группы – </w:t>
      </w:r>
      <w:r w:rsidRPr="0048704E">
        <w:rPr>
          <w:rFonts w:ascii="Times New Roman" w:hAnsi="Times New Roman" w:cs="Times New Roman"/>
          <w:i/>
          <w:iCs/>
          <w:sz w:val="28"/>
          <w:szCs w:val="28"/>
        </w:rPr>
        <w:t>водорастворимые</w:t>
      </w:r>
      <w:r w:rsidRPr="00487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(В, С) </w:t>
      </w:r>
      <w:r w:rsidRPr="0048704E">
        <w:rPr>
          <w:rFonts w:ascii="Times New Roman" w:hAnsi="Times New Roman" w:cs="Times New Roman"/>
          <w:sz w:val="28"/>
          <w:szCs w:val="28"/>
        </w:rPr>
        <w:t xml:space="preserve">и </w:t>
      </w:r>
      <w:r w:rsidRPr="0048704E">
        <w:rPr>
          <w:rFonts w:ascii="Times New Roman" w:hAnsi="Times New Roman" w:cs="Times New Roman"/>
          <w:i/>
          <w:iCs/>
          <w:sz w:val="28"/>
          <w:szCs w:val="28"/>
        </w:rPr>
        <w:t>жиро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растворимые(А,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iCs/>
          <w:sz w:val="28"/>
          <w:szCs w:val="28"/>
        </w:rPr>
        <w:t>, Е, К)</w:t>
      </w:r>
      <w:r w:rsidRPr="0048704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870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6)</w:t>
      </w:r>
    </w:p>
    <w:p w:rsidR="00351AB9" w:rsidRPr="0048704E" w:rsidRDefault="00351AB9" w:rsidP="00AC66CF">
      <w:pPr>
        <w:pStyle w:val="NoSpacing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1AB9" w:rsidRDefault="00351AB9" w:rsidP="004073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704E">
        <w:rPr>
          <w:rFonts w:ascii="Times New Roman" w:hAnsi="Times New Roman" w:cs="Times New Roman"/>
          <w:sz w:val="28"/>
          <w:szCs w:val="28"/>
        </w:rPr>
        <w:t xml:space="preserve">При длительном недополучении  организмом какого либо витамина возникает заболевание – </w:t>
      </w:r>
      <w:r w:rsidRPr="0048704E">
        <w:rPr>
          <w:rFonts w:ascii="Times New Roman" w:hAnsi="Times New Roman" w:cs="Times New Roman"/>
          <w:i/>
          <w:iCs/>
          <w:sz w:val="28"/>
          <w:szCs w:val="28"/>
        </w:rPr>
        <w:t>авитаминоз.</w:t>
      </w:r>
      <w:r w:rsidRPr="0048704E">
        <w:rPr>
          <w:rFonts w:ascii="Times New Roman" w:hAnsi="Times New Roman" w:cs="Times New Roman"/>
          <w:sz w:val="28"/>
          <w:szCs w:val="28"/>
        </w:rPr>
        <w:t xml:space="preserve"> Если организм все - таки получает витамин, но недостаточно, то возникающее заболевание называется – </w:t>
      </w:r>
      <w:r w:rsidRPr="0048704E">
        <w:rPr>
          <w:rFonts w:ascii="Times New Roman" w:hAnsi="Times New Roman" w:cs="Times New Roman"/>
          <w:i/>
          <w:iCs/>
          <w:sz w:val="28"/>
          <w:szCs w:val="28"/>
        </w:rPr>
        <w:t>гиповитаминоз.</w:t>
      </w:r>
      <w:r w:rsidRPr="0048704E">
        <w:rPr>
          <w:rFonts w:ascii="Times New Roman" w:hAnsi="Times New Roman" w:cs="Times New Roman"/>
          <w:sz w:val="28"/>
          <w:szCs w:val="28"/>
        </w:rPr>
        <w:t xml:space="preserve"> Бывают и случаи </w:t>
      </w:r>
      <w:r w:rsidRPr="0048704E">
        <w:rPr>
          <w:rFonts w:ascii="Times New Roman" w:hAnsi="Times New Roman" w:cs="Times New Roman"/>
          <w:i/>
          <w:iCs/>
          <w:sz w:val="28"/>
          <w:szCs w:val="28"/>
        </w:rPr>
        <w:t>гипервитаминоза</w:t>
      </w:r>
      <w:r w:rsidRPr="0048704E">
        <w:rPr>
          <w:rFonts w:ascii="Times New Roman" w:hAnsi="Times New Roman" w:cs="Times New Roman"/>
          <w:sz w:val="28"/>
          <w:szCs w:val="28"/>
        </w:rPr>
        <w:t xml:space="preserve"> – заболевания, связанного с переизбытком какого – либо витамина.  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7)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6E22B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некоторых витаминов на здоровье человека. </w:t>
      </w:r>
    </w:p>
    <w:p w:rsidR="00351AB9" w:rsidRDefault="00351AB9" w:rsidP="00407372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Прослушайте сообщения учащихся о значении некоторых витаминов. По ходу выступлений заполните таблицу в тетради. </w:t>
      </w:r>
      <w:r>
        <w:rPr>
          <w:rFonts w:ascii="Times New Roman" w:hAnsi="Times New Roman" w:cs="Times New Roman"/>
          <w:i/>
          <w:iCs/>
          <w:sz w:val="28"/>
          <w:szCs w:val="28"/>
        </w:rPr>
        <w:t>(Заполнение таблицы).</w:t>
      </w:r>
    </w:p>
    <w:p w:rsidR="00351AB9" w:rsidRDefault="00351AB9" w:rsidP="004D35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4D353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витаминов</w:t>
      </w:r>
    </w:p>
    <w:p w:rsidR="00351AB9" w:rsidRDefault="00351AB9" w:rsidP="004D353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1700"/>
        <w:gridCol w:w="2981"/>
        <w:gridCol w:w="3613"/>
      </w:tblGrid>
      <w:tr w:rsidR="00351AB9" w:rsidRPr="006B659A">
        <w:tc>
          <w:tcPr>
            <w:tcW w:w="1277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</w:p>
        </w:tc>
        <w:tc>
          <w:tcPr>
            <w:tcW w:w="1700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 xml:space="preserve">Суточная потребность </w:t>
            </w:r>
          </w:p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(мг)</w:t>
            </w:r>
          </w:p>
        </w:tc>
        <w:tc>
          <w:tcPr>
            <w:tcW w:w="2981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Источники витамина</w:t>
            </w:r>
          </w:p>
        </w:tc>
        <w:tc>
          <w:tcPr>
            <w:tcW w:w="3613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Проявление авитаминоза</w:t>
            </w:r>
          </w:p>
        </w:tc>
      </w:tr>
      <w:tr w:rsidR="00351AB9" w:rsidRPr="006B659A">
        <w:tc>
          <w:tcPr>
            <w:tcW w:w="1277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0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B9" w:rsidRPr="006B659A">
        <w:tc>
          <w:tcPr>
            <w:tcW w:w="1277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0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B9" w:rsidRPr="006B659A">
        <w:tc>
          <w:tcPr>
            <w:tcW w:w="1277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0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B9" w:rsidRPr="006B659A">
        <w:tc>
          <w:tcPr>
            <w:tcW w:w="1277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700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8)</w:t>
      </w:r>
    </w:p>
    <w:p w:rsidR="00351AB9" w:rsidRPr="004D3533" w:rsidRDefault="00351AB9" w:rsidP="00AC66C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48704E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Сообщение учащегося о витамине С. Приложение 2.</w:t>
      </w:r>
    </w:p>
    <w:p w:rsidR="00351AB9" w:rsidRDefault="00351AB9" w:rsidP="00AC66CF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9, 10)</w:t>
      </w:r>
    </w:p>
    <w:p w:rsidR="00351AB9" w:rsidRPr="00257BA9" w:rsidRDefault="00351AB9" w:rsidP="00AC66CF">
      <w:pPr>
        <w:pStyle w:val="NoSpacing"/>
        <w:jc w:val="right"/>
        <w:rPr>
          <w:rFonts w:ascii="Times New Roman" w:hAnsi="Times New Roman" w:cs="Times New Roman"/>
        </w:rPr>
      </w:pPr>
      <w:r w:rsidRPr="00D01C15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   </w:t>
      </w:r>
    </w:p>
    <w:p w:rsidR="00351AB9" w:rsidRPr="00370940" w:rsidRDefault="00351AB9" w:rsidP="00D01C15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Сообщение учащегося о витамине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iCs/>
          <w:sz w:val="28"/>
          <w:szCs w:val="28"/>
        </w:rPr>
        <w:t>. Приложение 3.</w:t>
      </w:r>
    </w:p>
    <w:p w:rsidR="00351AB9" w:rsidRDefault="00351AB9" w:rsidP="00370940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11, 12)</w:t>
      </w:r>
    </w:p>
    <w:p w:rsidR="00351AB9" w:rsidRPr="00827221" w:rsidRDefault="00351AB9" w:rsidP="00370940">
      <w:pPr>
        <w:pStyle w:val="NoSpacing"/>
        <w:jc w:val="right"/>
        <w:rPr>
          <w:rFonts w:ascii="Times New Roman" w:hAnsi="Times New Roman" w:cs="Times New Roman"/>
        </w:rPr>
      </w:pPr>
    </w:p>
    <w:p w:rsidR="00351AB9" w:rsidRDefault="00351AB9" w:rsidP="00D01C15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Сообщение учащегося о витамине А.Приложение 4.</w:t>
      </w:r>
    </w:p>
    <w:p w:rsidR="00351AB9" w:rsidRDefault="00351AB9" w:rsidP="00370940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13, 14)</w:t>
      </w:r>
    </w:p>
    <w:p w:rsidR="00351AB9" w:rsidRPr="00D01C15" w:rsidRDefault="00351AB9" w:rsidP="00370940">
      <w:pPr>
        <w:pStyle w:val="NoSpacing"/>
        <w:jc w:val="right"/>
        <w:rPr>
          <w:rFonts w:ascii="Times New Roman" w:hAnsi="Times New Roman" w:cs="Times New Roman"/>
        </w:rPr>
      </w:pPr>
    </w:p>
    <w:p w:rsidR="00351AB9" w:rsidRDefault="00351AB9" w:rsidP="00802F7B">
      <w:pPr>
        <w:pStyle w:val="NoSpacing"/>
        <w:rPr>
          <w:rFonts w:ascii="Times New Roman" w:hAnsi="Times New Roman" w:cs="Times New Roman"/>
        </w:rPr>
      </w:pPr>
    </w:p>
    <w:p w:rsidR="00351AB9" w:rsidRDefault="00351AB9" w:rsidP="00802F7B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Сообщение учащегося о витаминах группы В. Приложение 5. </w:t>
      </w:r>
    </w:p>
    <w:p w:rsidR="00351AB9" w:rsidRDefault="00351AB9" w:rsidP="00370940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15, 16)</w:t>
      </w:r>
    </w:p>
    <w:p w:rsidR="00351AB9" w:rsidRPr="00D01C15" w:rsidRDefault="00351AB9" w:rsidP="00370940">
      <w:pPr>
        <w:pStyle w:val="NoSpacing"/>
        <w:jc w:val="right"/>
        <w:rPr>
          <w:rFonts w:ascii="Times New Roman" w:hAnsi="Times New Roman" w:cs="Times New Roman"/>
        </w:rPr>
      </w:pPr>
    </w:p>
    <w:p w:rsidR="00351AB9" w:rsidRDefault="00351AB9" w:rsidP="00D01C15">
      <w:pPr>
        <w:pStyle w:val="NoSpacing"/>
        <w:rPr>
          <w:rStyle w:val="Strong"/>
          <w:rFonts w:ascii="Times New Roman" w:hAnsi="Times New Roman" w:cs="Times New Roman"/>
          <w:color w:val="000000"/>
        </w:rPr>
      </w:pPr>
    </w:p>
    <w:p w:rsidR="00351AB9" w:rsidRDefault="00351AB9" w:rsidP="00802F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Проанализируйте заполненную таблицу в тетради и таблицу 4 на стр. 154 учебника. Сделайте выводы.</w:t>
      </w:r>
    </w:p>
    <w:p w:rsidR="00351AB9" w:rsidRDefault="00351AB9" w:rsidP="00802F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Какой витамин самый важный?</w:t>
      </w:r>
    </w:p>
    <w:p w:rsidR="00351AB9" w:rsidRDefault="00351AB9" w:rsidP="00802F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Что является источником витаминов в организме?</w:t>
      </w:r>
    </w:p>
    <w:p w:rsidR="00351AB9" w:rsidRDefault="00351AB9" w:rsidP="00802F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Почему витамины нужно получать в определенной дозировке?</w:t>
      </w:r>
    </w:p>
    <w:p w:rsidR="00351AB9" w:rsidRDefault="00351AB9" w:rsidP="00802F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 восполнить недостаток витаминов в организме?</w:t>
      </w:r>
    </w:p>
    <w:p w:rsidR="00351AB9" w:rsidRDefault="00351AB9" w:rsidP="00802F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 часто и в каком количестве нужно употреблять готовые витаминные препараты?</w:t>
      </w:r>
    </w:p>
    <w:p w:rsidR="00351AB9" w:rsidRDefault="00351AB9" w:rsidP="00802F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802F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370940">
        <w:rPr>
          <w:rFonts w:ascii="Times New Roman" w:hAnsi="Times New Roman" w:cs="Times New Roman"/>
          <w:sz w:val="28"/>
          <w:szCs w:val="28"/>
        </w:rPr>
        <w:t>все витамины необходимы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здоровья, потребление витаминов должно соответствовать потребности человека. Их превышение вредно, как и их недостаток.</w:t>
      </w:r>
    </w:p>
    <w:p w:rsidR="00351AB9" w:rsidRDefault="00351AB9" w:rsidP="00802F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6E22B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по определению витамина С.</w:t>
      </w:r>
    </w:p>
    <w:p w:rsidR="00351AB9" w:rsidRPr="0043268D" w:rsidRDefault="00351AB9" w:rsidP="0043268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 xml:space="preserve">А теперь проведем небольшое исследование: определим наличие </w:t>
      </w:r>
      <w:r>
        <w:rPr>
          <w:rFonts w:ascii="Times New Roman" w:hAnsi="Times New Roman" w:cs="Times New Roman"/>
          <w:sz w:val="28"/>
          <w:szCs w:val="28"/>
        </w:rPr>
        <w:t>витамина С в лимоне</w:t>
      </w:r>
      <w:r w:rsidRPr="0043268D">
        <w:rPr>
          <w:rFonts w:ascii="Times New Roman" w:hAnsi="Times New Roman" w:cs="Times New Roman"/>
          <w:sz w:val="28"/>
          <w:szCs w:val="28"/>
        </w:rPr>
        <w:t>.</w:t>
      </w:r>
    </w:p>
    <w:p w:rsidR="00351AB9" w:rsidRDefault="00351AB9" w:rsidP="0043268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Витамин С очень нестоек, разрушается на воздухе, при соприкосновении с металлическими предметами, при нагревании. Исследование основано на свойстве витамина С обесцвечивать йод. Работу выполняем по инструктивной карточке.</w:t>
      </w:r>
    </w:p>
    <w:p w:rsidR="00351AB9" w:rsidRPr="0043268D" w:rsidRDefault="00351AB9" w:rsidP="0043268D">
      <w:pPr>
        <w:pStyle w:val="NoSpacing"/>
        <w:rPr>
          <w:rFonts w:ascii="Times New Roman" w:hAnsi="Times New Roman" w:cs="Times New Roman"/>
        </w:rPr>
      </w:pPr>
    </w:p>
    <w:p w:rsidR="00351AB9" w:rsidRPr="0043268D" w:rsidRDefault="00351AB9" w:rsidP="0043268D">
      <w:pPr>
        <w:pStyle w:val="NoSpacing"/>
        <w:jc w:val="center"/>
        <w:rPr>
          <w:rFonts w:ascii="Times New Roman" w:hAnsi="Times New Roman" w:cs="Times New Roman"/>
        </w:rPr>
      </w:pPr>
      <w:r w:rsidRPr="0043268D">
        <w:rPr>
          <w:rFonts w:ascii="Times New Roman" w:hAnsi="Times New Roman" w:cs="Times New Roman"/>
          <w:b/>
          <w:bCs/>
        </w:rPr>
        <w:t>ИНСТРУКТИВНАЯ КАРТОЧКА.</w:t>
      </w:r>
    </w:p>
    <w:p w:rsidR="00351AB9" w:rsidRDefault="00351AB9" w:rsidP="0043268D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43268D">
        <w:rPr>
          <w:rFonts w:ascii="Times New Roman" w:hAnsi="Times New Roman" w:cs="Times New Roman"/>
          <w:b/>
          <w:bCs/>
        </w:rPr>
        <w:t xml:space="preserve">“Определение </w:t>
      </w:r>
      <w:r>
        <w:rPr>
          <w:rFonts w:ascii="Times New Roman" w:hAnsi="Times New Roman" w:cs="Times New Roman"/>
          <w:b/>
          <w:bCs/>
        </w:rPr>
        <w:t>витамина С”</w:t>
      </w:r>
    </w:p>
    <w:p w:rsidR="00351AB9" w:rsidRPr="0043268D" w:rsidRDefault="00351AB9" w:rsidP="0043268D">
      <w:pPr>
        <w:pStyle w:val="NoSpacing"/>
        <w:jc w:val="center"/>
        <w:rPr>
          <w:rFonts w:ascii="Times New Roman" w:hAnsi="Times New Roman" w:cs="Times New Roman"/>
        </w:rPr>
      </w:pPr>
    </w:p>
    <w:p w:rsidR="00351AB9" w:rsidRPr="0043268D" w:rsidRDefault="00351AB9" w:rsidP="004326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3268D">
        <w:rPr>
          <w:rFonts w:ascii="Times New Roman" w:hAnsi="Times New Roman" w:cs="Times New Roman"/>
        </w:rPr>
        <w:t>Спиртовой раствор йода разведите с водой до цвета крепкого чая.</w:t>
      </w:r>
    </w:p>
    <w:p w:rsidR="00351AB9" w:rsidRPr="0043268D" w:rsidRDefault="00351AB9" w:rsidP="004326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3268D">
        <w:rPr>
          <w:rFonts w:ascii="Times New Roman" w:hAnsi="Times New Roman" w:cs="Times New Roman"/>
        </w:rPr>
        <w:t>Добавьте в раствор крахмальный клейстер до получения синей окраски.</w:t>
      </w:r>
    </w:p>
    <w:p w:rsidR="00351AB9" w:rsidRPr="0043268D" w:rsidRDefault="00351AB9" w:rsidP="004326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3268D">
        <w:rPr>
          <w:rFonts w:ascii="Times New Roman" w:hAnsi="Times New Roman" w:cs="Times New Roman"/>
        </w:rPr>
        <w:t xml:space="preserve">Возьмите </w:t>
      </w:r>
      <w:r>
        <w:rPr>
          <w:rFonts w:ascii="Times New Roman" w:hAnsi="Times New Roman" w:cs="Times New Roman"/>
        </w:rPr>
        <w:t>свежий лимон и выдавите  1 мл сока</w:t>
      </w:r>
      <w:r w:rsidRPr="0043268D">
        <w:rPr>
          <w:rFonts w:ascii="Times New Roman" w:hAnsi="Times New Roman" w:cs="Times New Roman"/>
        </w:rPr>
        <w:t>, к нему по каплям добавьте клейстер. Наблюдайте за окраской. Если раствор йода (синий цвет) обесцветился – то аскорбиновой кислоты (витамина С) много, если нет – то мало.</w:t>
      </w:r>
    </w:p>
    <w:p w:rsidR="00351AB9" w:rsidRDefault="00351AB9" w:rsidP="005F5FB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Проделайте подобный опыт с  рассолом квашеной капусты, яблочным соком.</w:t>
      </w:r>
    </w:p>
    <w:p w:rsidR="00351AB9" w:rsidRPr="0043268D" w:rsidRDefault="00351AB9" w:rsidP="005F5FB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Нагрейте яблочный сок над спиртовкой, соблюдая правила техники безопасности. Проделайте предыдущий опыт с остывшим соком. </w:t>
      </w:r>
    </w:p>
    <w:p w:rsidR="00351AB9" w:rsidRPr="0043268D" w:rsidRDefault="00351AB9" w:rsidP="005F5FB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3268D">
        <w:rPr>
          <w:rFonts w:ascii="Times New Roman" w:hAnsi="Times New Roman" w:cs="Times New Roman"/>
        </w:rPr>
        <w:t>Сделайте вывод.</w:t>
      </w:r>
    </w:p>
    <w:p w:rsidR="00351AB9" w:rsidRDefault="00351AB9" w:rsidP="005F5FB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Pr="0043268D" w:rsidRDefault="00351AB9" w:rsidP="005F5FB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268D">
        <w:rPr>
          <w:rFonts w:ascii="Times New Roman" w:hAnsi="Times New Roman" w:cs="Times New Roman"/>
          <w:sz w:val="28"/>
          <w:szCs w:val="28"/>
        </w:rPr>
        <w:t>После выполнения работы учащиеся делают выводы:</w:t>
      </w:r>
    </w:p>
    <w:p w:rsidR="00351AB9" w:rsidRPr="0043268D" w:rsidRDefault="00351AB9" w:rsidP="005F5FB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3268D">
        <w:rPr>
          <w:rFonts w:ascii="Times New Roman" w:hAnsi="Times New Roman" w:cs="Times New Roman"/>
          <w:sz w:val="28"/>
          <w:szCs w:val="28"/>
        </w:rPr>
        <w:t>итамин С содер</w:t>
      </w:r>
      <w:r>
        <w:rPr>
          <w:rFonts w:ascii="Times New Roman" w:hAnsi="Times New Roman" w:cs="Times New Roman"/>
          <w:sz w:val="28"/>
          <w:szCs w:val="28"/>
        </w:rPr>
        <w:t>жится в свежем лимоне, в квашеной капусте, яблочном соке;</w:t>
      </w:r>
    </w:p>
    <w:p w:rsidR="00351AB9" w:rsidRPr="0043268D" w:rsidRDefault="00351AB9" w:rsidP="005F5FB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3268D">
        <w:rPr>
          <w:rFonts w:ascii="Times New Roman" w:hAnsi="Times New Roman" w:cs="Times New Roman"/>
          <w:sz w:val="28"/>
          <w:szCs w:val="28"/>
        </w:rPr>
        <w:t>итамина С нет в продуктах подвергнутых термической обработке.</w:t>
      </w:r>
    </w:p>
    <w:p w:rsidR="00351AB9" w:rsidRDefault="00351AB9" w:rsidP="004326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370940">
      <w:pPr>
        <w:pStyle w:val="NoSpacing"/>
        <w:ind w:left="72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(Слайд 17)</w:t>
      </w:r>
    </w:p>
    <w:p w:rsidR="00351AB9" w:rsidRPr="0043268D" w:rsidRDefault="00351AB9" w:rsidP="0037094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37094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B9" w:rsidRDefault="00351AB9" w:rsidP="006E22B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витаминов в продуктах питания. </w:t>
      </w:r>
    </w:p>
    <w:p w:rsidR="00351AB9" w:rsidRDefault="00351AB9" w:rsidP="006E2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Самостоятельно прочитайте текст параграфа 38 стр.155-156 и ответьте на вопрос.</w:t>
      </w:r>
    </w:p>
    <w:p w:rsidR="00351AB9" w:rsidRDefault="00351AB9" w:rsidP="00370940">
      <w:pPr>
        <w:pStyle w:val="NoSpacing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 сохранить витамины при приготовлении пищи?</w:t>
      </w:r>
      <w:r w:rsidRPr="0037094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</w:p>
    <w:p w:rsidR="00351AB9" w:rsidRDefault="00351AB9" w:rsidP="00370940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18)</w:t>
      </w:r>
    </w:p>
    <w:p w:rsidR="00351AB9" w:rsidRDefault="00351AB9" w:rsidP="006E2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6E2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934238">
        <w:rPr>
          <w:rFonts w:ascii="Times New Roman" w:hAnsi="Times New Roman" w:cs="Times New Roman"/>
          <w:sz w:val="28"/>
          <w:szCs w:val="28"/>
        </w:rPr>
        <w:t>таким образом, неправильное хранение и кулинарная обработка продуктов, а также продолжительное хранение приготовленных блюд приводят к потере витаминов, нередко очень значительной.</w:t>
      </w:r>
    </w:p>
    <w:p w:rsidR="00351AB9" w:rsidRPr="00934238" w:rsidRDefault="00351AB9" w:rsidP="006E2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6E2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 знаете ли вы, что витамины, попавшие в наш организм, не всегда им усваиваются?</w:t>
      </w:r>
    </w:p>
    <w:p w:rsidR="00351AB9" w:rsidRPr="00ED0D71" w:rsidRDefault="00351AB9" w:rsidP="00ED0D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D0D71">
        <w:rPr>
          <w:rFonts w:ascii="Times New Roman" w:hAnsi="Times New Roman" w:cs="Times New Roman"/>
          <w:sz w:val="28"/>
          <w:szCs w:val="28"/>
        </w:rPr>
        <w:t>Что мешает усвоению витаминов:</w:t>
      </w:r>
    </w:p>
    <w:p w:rsidR="00351AB9" w:rsidRPr="00ED0D71" w:rsidRDefault="00351AB9" w:rsidP="00ED0D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0D71">
        <w:rPr>
          <w:rFonts w:ascii="Times New Roman" w:hAnsi="Times New Roman" w:cs="Times New Roman"/>
          <w:b/>
          <w:bCs/>
          <w:sz w:val="28"/>
          <w:szCs w:val="28"/>
        </w:rPr>
        <w:t>алкоголь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Pr="00ED0D71">
        <w:rPr>
          <w:rFonts w:ascii="Times New Roman" w:hAnsi="Times New Roman" w:cs="Times New Roman"/>
          <w:sz w:val="28"/>
          <w:szCs w:val="28"/>
        </w:rPr>
        <w:t xml:space="preserve">азрушает витамины А, группы </w:t>
      </w:r>
      <w:r>
        <w:rPr>
          <w:rFonts w:ascii="Times New Roman" w:hAnsi="Times New Roman" w:cs="Times New Roman"/>
          <w:sz w:val="28"/>
          <w:szCs w:val="28"/>
        </w:rPr>
        <w:t>В, снижает содержание кальция, цинка, калия, магния;</w:t>
      </w:r>
    </w:p>
    <w:p w:rsidR="00351AB9" w:rsidRPr="00ED0D71" w:rsidRDefault="00351AB9" w:rsidP="00ED0D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0D71">
        <w:rPr>
          <w:rFonts w:ascii="Times New Roman" w:hAnsi="Times New Roman" w:cs="Times New Roman"/>
          <w:b/>
          <w:bCs/>
          <w:sz w:val="28"/>
          <w:szCs w:val="28"/>
        </w:rPr>
        <w:t>никотин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ED0D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зрушает витамины А, С, Е, снижает содержание селена;</w:t>
      </w:r>
    </w:p>
    <w:p w:rsidR="00351AB9" w:rsidRPr="00ED0D71" w:rsidRDefault="00351AB9" w:rsidP="00ED0D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0D71">
        <w:rPr>
          <w:rFonts w:ascii="Times New Roman" w:hAnsi="Times New Roman" w:cs="Times New Roman"/>
          <w:b/>
          <w:bCs/>
          <w:sz w:val="28"/>
          <w:szCs w:val="28"/>
        </w:rPr>
        <w:t xml:space="preserve">кофеин </w:t>
      </w:r>
      <w:r>
        <w:rPr>
          <w:rFonts w:ascii="Times New Roman" w:hAnsi="Times New Roman" w:cs="Times New Roman"/>
          <w:sz w:val="28"/>
          <w:szCs w:val="28"/>
        </w:rPr>
        <w:t>– разрушает</w:t>
      </w:r>
      <w:r w:rsidRPr="00ED0D71">
        <w:rPr>
          <w:rFonts w:ascii="Times New Roman" w:hAnsi="Times New Roman" w:cs="Times New Roman"/>
          <w:sz w:val="28"/>
          <w:szCs w:val="28"/>
        </w:rPr>
        <w:t xml:space="preserve"> витамины В, РР, снижает сод</w:t>
      </w:r>
      <w:r>
        <w:rPr>
          <w:rFonts w:ascii="Times New Roman" w:hAnsi="Times New Roman" w:cs="Times New Roman"/>
          <w:sz w:val="28"/>
          <w:szCs w:val="28"/>
        </w:rPr>
        <w:t>ержание железа, калия, цинка;</w:t>
      </w:r>
    </w:p>
    <w:p w:rsidR="00351AB9" w:rsidRPr="00ED0D71" w:rsidRDefault="00351AB9" w:rsidP="00ED0D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0D71">
        <w:rPr>
          <w:rFonts w:ascii="Times New Roman" w:hAnsi="Times New Roman" w:cs="Times New Roman"/>
          <w:b/>
          <w:bCs/>
          <w:sz w:val="28"/>
          <w:szCs w:val="28"/>
        </w:rPr>
        <w:t>аспирин</w:t>
      </w:r>
      <w:r>
        <w:rPr>
          <w:rFonts w:ascii="Times New Roman" w:hAnsi="Times New Roman" w:cs="Times New Roman"/>
          <w:sz w:val="28"/>
          <w:szCs w:val="28"/>
        </w:rPr>
        <w:t xml:space="preserve"> – у</w:t>
      </w:r>
      <w:r w:rsidRPr="00ED0D71">
        <w:rPr>
          <w:rFonts w:ascii="Times New Roman" w:hAnsi="Times New Roman" w:cs="Times New Roman"/>
          <w:sz w:val="28"/>
          <w:szCs w:val="28"/>
        </w:rPr>
        <w:t>меньшает содержание витаминов</w:t>
      </w:r>
      <w:r>
        <w:rPr>
          <w:rFonts w:ascii="Times New Roman" w:hAnsi="Times New Roman" w:cs="Times New Roman"/>
          <w:sz w:val="28"/>
          <w:szCs w:val="28"/>
        </w:rPr>
        <w:t xml:space="preserve"> группы В, С, А, а также кальция, калия;</w:t>
      </w:r>
    </w:p>
    <w:p w:rsidR="00351AB9" w:rsidRPr="00ED0D71" w:rsidRDefault="00351AB9" w:rsidP="00ED0D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0D71">
        <w:rPr>
          <w:rFonts w:ascii="Times New Roman" w:hAnsi="Times New Roman" w:cs="Times New Roman"/>
          <w:b/>
          <w:bCs/>
          <w:sz w:val="28"/>
          <w:szCs w:val="28"/>
        </w:rPr>
        <w:t>антибиотики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Pr="00ED0D71">
        <w:rPr>
          <w:rFonts w:ascii="Times New Roman" w:hAnsi="Times New Roman" w:cs="Times New Roman"/>
          <w:sz w:val="28"/>
          <w:szCs w:val="28"/>
        </w:rPr>
        <w:t>азрушают витамины г</w:t>
      </w:r>
      <w:r>
        <w:rPr>
          <w:rFonts w:ascii="Times New Roman" w:hAnsi="Times New Roman" w:cs="Times New Roman"/>
          <w:sz w:val="28"/>
          <w:szCs w:val="28"/>
        </w:rPr>
        <w:t>руппы В, снижают содержание железа, кальция, магния;</w:t>
      </w:r>
    </w:p>
    <w:p w:rsidR="00351AB9" w:rsidRDefault="00351AB9" w:rsidP="00ED0D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0D71">
        <w:rPr>
          <w:rFonts w:ascii="Times New Roman" w:hAnsi="Times New Roman" w:cs="Times New Roman"/>
          <w:b/>
          <w:bCs/>
          <w:sz w:val="28"/>
          <w:szCs w:val="28"/>
        </w:rPr>
        <w:t>снотворные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– з</w:t>
      </w:r>
      <w:r w:rsidRPr="00ED0D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трудняют усвоение витаминов А,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0D71">
        <w:rPr>
          <w:rFonts w:ascii="Times New Roman" w:hAnsi="Times New Roman" w:cs="Times New Roman"/>
          <w:sz w:val="28"/>
          <w:szCs w:val="28"/>
        </w:rPr>
        <w:t>, Е, В</w:t>
      </w:r>
      <w:r w:rsidRPr="00ED0D7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ED0D71">
        <w:rPr>
          <w:rFonts w:ascii="Times New Roman" w:hAnsi="Times New Roman" w:cs="Times New Roman"/>
          <w:sz w:val="28"/>
          <w:szCs w:val="28"/>
        </w:rPr>
        <w:t>, сильно снижают уровень кальция.</w:t>
      </w:r>
    </w:p>
    <w:p w:rsidR="00351AB9" w:rsidRDefault="00351AB9" w:rsidP="00370940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19)</w:t>
      </w:r>
    </w:p>
    <w:p w:rsidR="00351AB9" w:rsidRPr="00ED0D71" w:rsidRDefault="00351AB9" w:rsidP="00ED0D7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E3248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Закрепление изученного материала.</w:t>
      </w:r>
    </w:p>
    <w:p w:rsidR="00351AB9" w:rsidRDefault="00351AB9" w:rsidP="00E32484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проблемной ситуации.</w:t>
      </w:r>
    </w:p>
    <w:p w:rsidR="00351AB9" w:rsidRDefault="00351AB9" w:rsidP="00E324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вернемся к началу урока. Исходя из полученных знаний, определите, какие высказывания относятся к достоверным фактам, а какие нет.</w:t>
      </w:r>
    </w:p>
    <w:p w:rsidR="00351AB9" w:rsidRDefault="00351AB9" w:rsidP="00E32484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(Объяснения учащихся).</w:t>
      </w:r>
    </w:p>
    <w:p w:rsidR="00351AB9" w:rsidRDefault="00351AB9" w:rsidP="00E324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51AB9" w:rsidRPr="006B659A">
        <w:tc>
          <w:tcPr>
            <w:tcW w:w="4785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Высказывание</w:t>
            </w:r>
          </w:p>
        </w:tc>
        <w:tc>
          <w:tcPr>
            <w:tcW w:w="4786" w:type="dxa"/>
          </w:tcPr>
          <w:p w:rsidR="00351AB9" w:rsidRPr="006B659A" w:rsidRDefault="00351AB9" w:rsidP="006B65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351AB9" w:rsidRPr="006B659A">
        <w:tc>
          <w:tcPr>
            <w:tcW w:w="4785" w:type="dxa"/>
          </w:tcPr>
          <w:p w:rsidR="00351AB9" w:rsidRPr="006B659A" w:rsidRDefault="00351AB9" w:rsidP="00E324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Витамины есть только в овощах и фруктах.</w:t>
            </w:r>
          </w:p>
        </w:tc>
        <w:tc>
          <w:tcPr>
            <w:tcW w:w="4786" w:type="dxa"/>
          </w:tcPr>
          <w:p w:rsidR="00351AB9" w:rsidRPr="006B659A" w:rsidRDefault="00351AB9" w:rsidP="006B659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Витамины содержатся как в растительной, так и в животной пище.</w:t>
            </w:r>
          </w:p>
        </w:tc>
      </w:tr>
      <w:tr w:rsidR="00351AB9" w:rsidRPr="006B659A">
        <w:tc>
          <w:tcPr>
            <w:tcW w:w="4785" w:type="dxa"/>
          </w:tcPr>
          <w:p w:rsidR="00351AB9" w:rsidRPr="006B659A" w:rsidRDefault="00351AB9" w:rsidP="005E700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больше съешь витаминов, тем будешь крепче и здоровее.</w:t>
            </w:r>
          </w:p>
        </w:tc>
        <w:tc>
          <w:tcPr>
            <w:tcW w:w="4786" w:type="dxa"/>
          </w:tcPr>
          <w:p w:rsidR="00351AB9" w:rsidRPr="006B659A" w:rsidRDefault="00351AB9" w:rsidP="006B659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Передозировка витаминов также опасна, как и недостаток.</w:t>
            </w:r>
          </w:p>
        </w:tc>
      </w:tr>
      <w:tr w:rsidR="00351AB9" w:rsidRPr="006B659A">
        <w:tc>
          <w:tcPr>
            <w:tcW w:w="4785" w:type="dxa"/>
          </w:tcPr>
          <w:p w:rsidR="00351AB9" w:rsidRPr="006B659A" w:rsidRDefault="00351AB9" w:rsidP="005E700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период инфекционных заболеваний нужно есть больше витамина С.</w:t>
            </w:r>
          </w:p>
        </w:tc>
        <w:tc>
          <w:tcPr>
            <w:tcW w:w="4786" w:type="dxa"/>
          </w:tcPr>
          <w:p w:rsidR="00351AB9" w:rsidRPr="006B659A" w:rsidRDefault="00351AB9" w:rsidP="006B659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Да. Он повышает сопротивляемость организма к инфекционным заболеваниям.</w:t>
            </w:r>
          </w:p>
        </w:tc>
      </w:tr>
      <w:tr w:rsidR="00351AB9" w:rsidRPr="006B659A">
        <w:tc>
          <w:tcPr>
            <w:tcW w:w="4785" w:type="dxa"/>
          </w:tcPr>
          <w:p w:rsidR="00351AB9" w:rsidRPr="006B659A" w:rsidRDefault="00351AB9" w:rsidP="005E700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Витамины нужно принимать  только зимой и весной.</w:t>
            </w:r>
          </w:p>
        </w:tc>
        <w:tc>
          <w:tcPr>
            <w:tcW w:w="4786" w:type="dxa"/>
          </w:tcPr>
          <w:p w:rsidR="00351AB9" w:rsidRPr="006B659A" w:rsidRDefault="00351AB9" w:rsidP="006B659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Витамины необходимы постоянно. Прием витаминных препаратов нужно вести только по рекомендации врача.</w:t>
            </w:r>
          </w:p>
        </w:tc>
      </w:tr>
      <w:tr w:rsidR="00351AB9" w:rsidRPr="006B659A">
        <w:tc>
          <w:tcPr>
            <w:tcW w:w="4785" w:type="dxa"/>
          </w:tcPr>
          <w:p w:rsidR="00351AB9" w:rsidRPr="006B659A" w:rsidRDefault="00351AB9" w:rsidP="005E700C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Недостаток витаминов может привести к серьезным заболеваниям.</w:t>
            </w:r>
          </w:p>
        </w:tc>
        <w:tc>
          <w:tcPr>
            <w:tcW w:w="4786" w:type="dxa"/>
          </w:tcPr>
          <w:p w:rsidR="00351AB9" w:rsidRPr="006B659A" w:rsidRDefault="00351AB9" w:rsidP="006B659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A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</w:tr>
    </w:tbl>
    <w:p w:rsidR="00351AB9" w:rsidRDefault="00351AB9" w:rsidP="0037094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40018D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20)</w:t>
      </w:r>
    </w:p>
    <w:p w:rsidR="00351AB9" w:rsidRDefault="00351AB9" w:rsidP="0037094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B9" w:rsidRDefault="00351AB9" w:rsidP="0037094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5E700C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следующий эпизод из книги Ю. Никулина «Почти серьезно». Он произошел с автором во время блокады Ленинграда.</w:t>
      </w:r>
    </w:p>
    <w:p w:rsidR="00351AB9" w:rsidRPr="00C6148B" w:rsidRDefault="00351AB9" w:rsidP="00C6148B">
      <w:pPr>
        <w:pStyle w:val="NoSpacing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48B">
        <w:rPr>
          <w:rFonts w:ascii="Times New Roman" w:hAnsi="Times New Roman" w:cs="Times New Roman"/>
          <w:i/>
          <w:iCs/>
          <w:sz w:val="28"/>
          <w:szCs w:val="28"/>
        </w:rPr>
        <w:t>«Как только наступали сумерки, многие слепли и  смутно, с трудом различали границу между землей и небом… Кто-то предложил сделать отвар из сосновых игл. К сожалению, это не помогло. Лишь когда на батарею выдали бутыль рыбьего жира, и каждый принял вечером по ложке этого лекарства и получил такую же порцию утром, зрение тут же начало возвращаться».</w:t>
      </w:r>
    </w:p>
    <w:p w:rsidR="00351AB9" w:rsidRDefault="00351AB9" w:rsidP="00C6148B">
      <w:pPr>
        <w:pStyle w:val="NoSpacing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1AB9" w:rsidRDefault="00351AB9" w:rsidP="00C6148B">
      <w:pPr>
        <w:pStyle w:val="NoSpacing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(Объяснения учащихся).</w:t>
      </w:r>
    </w:p>
    <w:p w:rsidR="00351AB9" w:rsidRPr="00023B5E" w:rsidRDefault="00351AB9" w:rsidP="00EB69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23B5E">
        <w:rPr>
          <w:rFonts w:ascii="Times New Roman" w:hAnsi="Times New Roman" w:cs="Times New Roman"/>
          <w:sz w:val="28"/>
          <w:szCs w:val="28"/>
        </w:rPr>
        <w:t>3.А теперь проверим свои знания.Тест№1.Работа и проверка в парах.</w:t>
      </w:r>
    </w:p>
    <w:p w:rsidR="00351AB9" w:rsidRPr="00023B5E" w:rsidRDefault="00351AB9" w:rsidP="00023B5E">
      <w:pPr>
        <w:pStyle w:val="NoSpacing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351AB9" w:rsidRPr="00023B5E" w:rsidRDefault="00351AB9" w:rsidP="00023B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23B5E">
        <w:rPr>
          <w:rFonts w:ascii="Times New Roman" w:hAnsi="Times New Roman" w:cs="Times New Roman"/>
          <w:sz w:val="28"/>
          <w:szCs w:val="28"/>
        </w:rPr>
        <w:t>4.Игровой момент. Вам раздала упаковки с витаминами, порекомендуйте их больным людям.Кому?</w:t>
      </w:r>
    </w:p>
    <w:p w:rsidR="00351AB9" w:rsidRDefault="00351AB9" w:rsidP="00EB698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351AB9" w:rsidRDefault="00351AB9" w:rsidP="00EB698C">
      <w:pPr>
        <w:pStyle w:val="NoSpacing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EB698C" w:rsidRDefault="00351AB9" w:rsidP="00EB698C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B3C">
        <w:rPr>
          <w:rFonts w:ascii="Times New Roman" w:hAnsi="Times New Roman" w:cs="Times New Roman"/>
          <w:i/>
          <w:iCs/>
          <w:sz w:val="28"/>
          <w:szCs w:val="28"/>
        </w:rPr>
        <w:t>(О</w:t>
      </w:r>
      <w:r>
        <w:rPr>
          <w:rFonts w:ascii="Times New Roman" w:hAnsi="Times New Roman" w:cs="Times New Roman"/>
          <w:i/>
          <w:iCs/>
          <w:sz w:val="28"/>
          <w:szCs w:val="28"/>
        </w:rPr>
        <w:t>рганизую</w:t>
      </w:r>
      <w:r w:rsidRPr="00EB698C">
        <w:rPr>
          <w:rFonts w:ascii="Times New Roman" w:hAnsi="Times New Roman" w:cs="Times New Roman"/>
          <w:i/>
          <w:iCs/>
          <w:sz w:val="28"/>
          <w:szCs w:val="28"/>
        </w:rPr>
        <w:t xml:space="preserve"> этап самооценки и выясняю мнение учащихся об уроке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51AB9" w:rsidRPr="00EB698C" w:rsidRDefault="00351AB9" w:rsidP="00EB69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B698C">
        <w:rPr>
          <w:rFonts w:ascii="Times New Roman" w:hAnsi="Times New Roman" w:cs="Times New Roman"/>
          <w:sz w:val="28"/>
          <w:szCs w:val="28"/>
        </w:rPr>
        <w:t>Понравился ли тебе урок?</w:t>
      </w:r>
    </w:p>
    <w:p w:rsidR="00351AB9" w:rsidRPr="00EB698C" w:rsidRDefault="00351AB9" w:rsidP="00EB69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EB698C">
        <w:rPr>
          <w:rFonts w:ascii="Times New Roman" w:hAnsi="Times New Roman" w:cs="Times New Roman"/>
          <w:sz w:val="28"/>
          <w:szCs w:val="28"/>
        </w:rPr>
        <w:t>Что тебе показалось самым удачным, интересным, а что можно было бы сделать иначе?</w:t>
      </w:r>
    </w:p>
    <w:p w:rsidR="00351AB9" w:rsidRPr="00EB698C" w:rsidRDefault="00351AB9" w:rsidP="00EB69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B698C">
        <w:rPr>
          <w:rFonts w:ascii="Times New Roman" w:hAnsi="Times New Roman" w:cs="Times New Roman"/>
          <w:sz w:val="28"/>
          <w:szCs w:val="28"/>
        </w:rPr>
        <w:t>Считаешь ли ты, что в свете новых знаний нужно пересмотреть свой рацион?</w:t>
      </w:r>
    </w:p>
    <w:p w:rsidR="00351AB9" w:rsidRPr="00EB698C" w:rsidRDefault="00351AB9" w:rsidP="00EB69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EB698C">
        <w:rPr>
          <w:rFonts w:ascii="Times New Roman" w:hAnsi="Times New Roman" w:cs="Times New Roman"/>
          <w:sz w:val="28"/>
          <w:szCs w:val="28"/>
        </w:rPr>
        <w:t>Оцени, пожалуйста, свой вклад в работу класса.</w:t>
      </w:r>
    </w:p>
    <w:p w:rsidR="00351AB9" w:rsidRDefault="00351AB9" w:rsidP="00EB698C">
      <w:pPr>
        <w:pStyle w:val="NoSpacing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351AB9" w:rsidRPr="00827221" w:rsidRDefault="00351AB9" w:rsidP="00EB698C">
      <w:pPr>
        <w:pStyle w:val="NoSpacing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</w:p>
    <w:p w:rsidR="00351AB9" w:rsidRPr="00EB698C" w:rsidRDefault="00351AB9" w:rsidP="00EB69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B698C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:rsidR="00351AB9" w:rsidRPr="00EB698C" w:rsidRDefault="00351AB9" w:rsidP="00EB698C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параграф  38 «Витамины», </w:t>
      </w:r>
      <w:r w:rsidRPr="00EB698C">
        <w:rPr>
          <w:rFonts w:ascii="Times New Roman" w:hAnsi="Times New Roman" w:cs="Times New Roman"/>
          <w:sz w:val="28"/>
          <w:szCs w:val="28"/>
        </w:rPr>
        <w:t>используя дополн</w:t>
      </w:r>
      <w:r>
        <w:rPr>
          <w:rFonts w:ascii="Times New Roman" w:hAnsi="Times New Roman" w:cs="Times New Roman"/>
          <w:sz w:val="28"/>
          <w:szCs w:val="28"/>
        </w:rPr>
        <w:t>ительную литературу, подготовить</w:t>
      </w:r>
      <w:r w:rsidRPr="00EB698C">
        <w:rPr>
          <w:rFonts w:ascii="Times New Roman" w:hAnsi="Times New Roman" w:cs="Times New Roman"/>
          <w:sz w:val="28"/>
          <w:szCs w:val="28"/>
        </w:rPr>
        <w:t xml:space="preserve"> сообщения о витаминах В</w:t>
      </w:r>
      <w:r w:rsidRPr="00EB698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B698C">
        <w:rPr>
          <w:rFonts w:ascii="Times New Roman" w:hAnsi="Times New Roman" w:cs="Times New Roman"/>
          <w:sz w:val="28"/>
          <w:szCs w:val="28"/>
        </w:rPr>
        <w:t>, В</w:t>
      </w:r>
      <w:r w:rsidRPr="00EB698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EB698C">
        <w:rPr>
          <w:rFonts w:ascii="Times New Roman" w:hAnsi="Times New Roman" w:cs="Times New Roman"/>
          <w:sz w:val="28"/>
          <w:szCs w:val="28"/>
        </w:rPr>
        <w:t>, РР, F, Н.</w:t>
      </w:r>
    </w:p>
    <w:p w:rsidR="00351AB9" w:rsidRDefault="00351AB9" w:rsidP="0040018D">
      <w:pPr>
        <w:pStyle w:val="NoSpacing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(Слайд 22, 23, 24)</w:t>
      </w:r>
    </w:p>
    <w:p w:rsidR="00351AB9" w:rsidRDefault="00351AB9" w:rsidP="0040018D">
      <w:pPr>
        <w:pStyle w:val="NoSpacing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40018D">
      <w:pPr>
        <w:pStyle w:val="NoSpacing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C6148B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истории открытия витаминов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40018D" w:rsidRDefault="00351AB9" w:rsidP="00AC6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018D">
        <w:rPr>
          <w:rFonts w:ascii="Times New Roman" w:hAnsi="Times New Roman" w:cs="Times New Roman"/>
          <w:sz w:val="28"/>
          <w:szCs w:val="28"/>
        </w:rPr>
        <w:t xml:space="preserve">       В 1881 году русский врач Николай Иванович Лунин произвел опыты над двумя группами мышей. Одних он кормил натуральным молоком, а других – искусственной смесью, куда входили белки, жиры, углеводы, соли и вода в тех же пропорциях, что и в молоке. Животные второй группы вскоре погибли. Опыты Лунина были повторены в России, Швейцарии, Англии, Америке. Результаты неизменно были те же, правильность и точность опыта подтвердились. </w:t>
      </w:r>
    </w:p>
    <w:p w:rsidR="00351AB9" w:rsidRPr="0040018D" w:rsidRDefault="00351AB9" w:rsidP="00AC6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018D">
        <w:rPr>
          <w:rFonts w:ascii="Times New Roman" w:hAnsi="Times New Roman" w:cs="Times New Roman"/>
          <w:sz w:val="28"/>
          <w:szCs w:val="28"/>
        </w:rPr>
        <w:t xml:space="preserve">        Но как объяснить результаты такого опыта? Почему погибли мыши, вскормленные искусственной пищей?</w:t>
      </w:r>
    </w:p>
    <w:p w:rsidR="00351AB9" w:rsidRPr="0040018D" w:rsidRDefault="00351AB9" w:rsidP="00AC6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018D">
        <w:rPr>
          <w:rFonts w:ascii="Times New Roman" w:hAnsi="Times New Roman" w:cs="Times New Roman"/>
          <w:sz w:val="28"/>
          <w:szCs w:val="28"/>
        </w:rPr>
        <w:t xml:space="preserve">        Н.И. Лунин решил, что в пище есть еще какое – то незаменимое вещество, необходимое для поддержания жизни. Эти вещества назвали </w:t>
      </w:r>
      <w:r w:rsidRPr="0040018D">
        <w:rPr>
          <w:rFonts w:ascii="Times New Roman" w:hAnsi="Times New Roman" w:cs="Times New Roman"/>
          <w:b/>
          <w:bCs/>
          <w:sz w:val="28"/>
          <w:szCs w:val="28"/>
        </w:rPr>
        <w:t>витаминами</w:t>
      </w:r>
      <w:r w:rsidRPr="0040018D">
        <w:rPr>
          <w:rFonts w:ascii="Times New Roman" w:hAnsi="Times New Roman" w:cs="Times New Roman"/>
          <w:sz w:val="28"/>
          <w:szCs w:val="28"/>
        </w:rPr>
        <w:t xml:space="preserve"> от латинского </w:t>
      </w:r>
      <w:r w:rsidRPr="0040018D">
        <w:rPr>
          <w:rFonts w:ascii="Times New Roman" w:hAnsi="Times New Roman" w:cs="Times New Roman"/>
          <w:b/>
          <w:bCs/>
          <w:sz w:val="28"/>
          <w:szCs w:val="28"/>
        </w:rPr>
        <w:t xml:space="preserve">вита </w:t>
      </w:r>
      <w:r w:rsidRPr="0040018D">
        <w:rPr>
          <w:rFonts w:ascii="Times New Roman" w:hAnsi="Times New Roman" w:cs="Times New Roman"/>
          <w:sz w:val="28"/>
          <w:szCs w:val="28"/>
        </w:rPr>
        <w:t xml:space="preserve">– жизнь и </w:t>
      </w:r>
      <w:r w:rsidRPr="0040018D">
        <w:rPr>
          <w:rFonts w:ascii="Times New Roman" w:hAnsi="Times New Roman" w:cs="Times New Roman"/>
          <w:b/>
          <w:bCs/>
          <w:sz w:val="28"/>
          <w:szCs w:val="28"/>
        </w:rPr>
        <w:t>амин</w:t>
      </w:r>
      <w:r w:rsidRPr="0040018D">
        <w:rPr>
          <w:rFonts w:ascii="Times New Roman" w:hAnsi="Times New Roman" w:cs="Times New Roman"/>
          <w:sz w:val="28"/>
          <w:szCs w:val="28"/>
        </w:rPr>
        <w:t xml:space="preserve"> – содержащий азот. Правда, потом оказалось, что не все витамины содержат азот, но старое название этих веществ осталось. </w:t>
      </w:r>
    </w:p>
    <w:p w:rsidR="00351AB9" w:rsidRDefault="00351AB9" w:rsidP="00AC66CF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2.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Витамин С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40018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018D">
        <w:rPr>
          <w:rFonts w:ascii="Times New Roman" w:hAnsi="Times New Roman" w:cs="Times New Roman"/>
          <w:sz w:val="28"/>
          <w:szCs w:val="28"/>
        </w:rPr>
        <w:t xml:space="preserve">Витамин С – Аскорбиновая кислота. </w:t>
      </w:r>
      <w:r>
        <w:rPr>
          <w:rFonts w:ascii="Times New Roman" w:hAnsi="Times New Roman" w:cs="Times New Roman"/>
          <w:sz w:val="28"/>
          <w:szCs w:val="28"/>
        </w:rPr>
        <w:t>Содержится цитрусовых, шиповнике, черной смородине.</w:t>
      </w:r>
      <w:r w:rsidRPr="0040018D">
        <w:rPr>
          <w:rFonts w:ascii="Times New Roman" w:hAnsi="Times New Roman" w:cs="Times New Roman"/>
          <w:sz w:val="28"/>
          <w:szCs w:val="28"/>
        </w:rPr>
        <w:t xml:space="preserve">      В капусте содержание витамина С не меньше, чем в лимонах, а в цветной капусте даже в 2 раза больше. При квашении содержание витамина С в капусте повышается. Витамин С содержится во всех кислых овощах и фруктах.</w:t>
      </w:r>
    </w:p>
    <w:p w:rsidR="00351AB9" w:rsidRPr="0040018D" w:rsidRDefault="00351AB9" w:rsidP="0040018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Потребность в витамине С высока особенно зимой. В это время молодая хвоя сосны – лучшее средство. Стакан хвойного напитка содержит в 60 раз больше витамина, чем   стакан лимонного сока.</w:t>
      </w:r>
    </w:p>
    <w:p w:rsidR="00351AB9" w:rsidRDefault="00351AB9" w:rsidP="00AC6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AC6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018D">
        <w:rPr>
          <w:rFonts w:ascii="Times New Roman" w:hAnsi="Times New Roman" w:cs="Times New Roman"/>
          <w:sz w:val="28"/>
          <w:szCs w:val="28"/>
        </w:rPr>
        <w:t>Цинга – болезнь, вызванная недостатком витамина С.</w:t>
      </w:r>
      <w:r>
        <w:rPr>
          <w:rFonts w:ascii="Times New Roman" w:hAnsi="Times New Roman" w:cs="Times New Roman"/>
          <w:sz w:val="28"/>
          <w:szCs w:val="28"/>
        </w:rPr>
        <w:t xml:space="preserve"> Выпадают зубы, лопаются кровеносные сосуды, часто наступает смерть.</w:t>
      </w:r>
      <w:r w:rsidRPr="0040018D">
        <w:rPr>
          <w:rFonts w:ascii="Times New Roman" w:hAnsi="Times New Roman" w:cs="Times New Roman"/>
          <w:sz w:val="28"/>
          <w:szCs w:val="28"/>
        </w:rPr>
        <w:t xml:space="preserve"> Известна с давних пор, была распространена среди моряков, находящихся в дальнем плавании. Так, например, в Экспедиции Васко Да Гама из 160 человек погибло 100. В экспедиции Жана Картье, открывшего реку Святого Лаврентия и зазимовавшего там, погибло 25 человек, пока индейцы не посоветовали ему заваривать иглы туи восточной. </w:t>
      </w:r>
    </w:p>
    <w:p w:rsidR="00351AB9" w:rsidRPr="0040018D" w:rsidRDefault="00351AB9" w:rsidP="00AC6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18D">
        <w:rPr>
          <w:rFonts w:ascii="Times New Roman" w:hAnsi="Times New Roman" w:cs="Times New Roman"/>
          <w:sz w:val="28"/>
          <w:szCs w:val="28"/>
        </w:rPr>
        <w:t xml:space="preserve"> В 1747 г. врач британского флота Д.Линд предложил давать матросам цитрусовые. Д. Кук всегда запасал свежие овощи, а в одно плавание взял с собой запас квашеной капусты. Его матросы никогда не болели цингой.</w:t>
      </w:r>
    </w:p>
    <w:p w:rsidR="00351AB9" w:rsidRPr="0040018D" w:rsidRDefault="00351AB9" w:rsidP="00AC6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018D">
        <w:rPr>
          <w:rFonts w:ascii="Times New Roman" w:hAnsi="Times New Roman" w:cs="Times New Roman"/>
          <w:sz w:val="28"/>
          <w:szCs w:val="28"/>
        </w:rPr>
        <w:t xml:space="preserve">      Витамин С повышает сопротивляемость организма к инфекционным заболеваниям, укрепляет кости и зубы. Потребность в витамине С возрастает зимой и весной. </w:t>
      </w:r>
    </w:p>
    <w:p w:rsidR="00351AB9" w:rsidRPr="0040018D" w:rsidRDefault="00351AB9" w:rsidP="00AC6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Избыток витамина С ведет к повреждению поджелудочной железы и почек, вызывает аллергию.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40018D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3.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Витамин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1AB9" w:rsidRPr="00633A2C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633A2C" w:rsidRDefault="00351AB9" w:rsidP="003709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33A2C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33A2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3A2C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633A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3A2C">
        <w:rPr>
          <w:rFonts w:ascii="Times New Roman" w:hAnsi="Times New Roman" w:cs="Times New Roman"/>
          <w:sz w:val="28"/>
          <w:szCs w:val="28"/>
        </w:rPr>
        <w:t xml:space="preserve"> участвует в процессах обмена кальция и фосфора, способствует их отложению в костях. Большое количество витамина находится в животной пище: печени рыб, рыбьем жире, желтке яиц, молоке. Он может синтезироваться в коже под воздействием ультрафиолетовых лучей. </w:t>
      </w:r>
    </w:p>
    <w:p w:rsidR="00351AB9" w:rsidRPr="00633A2C" w:rsidRDefault="00351AB9" w:rsidP="003709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33A2C">
        <w:rPr>
          <w:rFonts w:ascii="Times New Roman" w:hAnsi="Times New Roman" w:cs="Times New Roman"/>
          <w:sz w:val="28"/>
          <w:szCs w:val="28"/>
        </w:rPr>
        <w:t xml:space="preserve">        Особенно важное значение витамин D имеет для детей. В раннем детском возрасте при необеспеченности организма ребенка этим витамином развивается рахит. Симптомы этого заболевания – беспокойство, вялость, тревожный сон, вздрагивание при малейшем шуме, а затем неправильное формирование скелета. У таких детей искривляются ноги, голова и живот увеличены, изменяется грудная клетка. </w:t>
      </w:r>
    </w:p>
    <w:p w:rsidR="00351AB9" w:rsidRPr="00633A2C" w:rsidRDefault="00351AB9" w:rsidP="003709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33A2C">
        <w:rPr>
          <w:rFonts w:ascii="Times New Roman" w:hAnsi="Times New Roman" w:cs="Times New Roman"/>
          <w:sz w:val="28"/>
          <w:szCs w:val="28"/>
        </w:rPr>
        <w:t>Важнейшей мерой профилактики является длительное пребывание детей на свежем воздухе. Под воздействием солнца в коже появляется вещество, способное превращаться в витамин D.</w:t>
      </w:r>
    </w:p>
    <w:p w:rsidR="00351AB9" w:rsidRDefault="00351AB9" w:rsidP="003709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33A2C">
        <w:rPr>
          <w:rFonts w:ascii="Times New Roman" w:hAnsi="Times New Roman" w:cs="Times New Roman"/>
          <w:sz w:val="28"/>
          <w:szCs w:val="28"/>
        </w:rPr>
        <w:t xml:space="preserve">       У взрослых недостаток витамина D приводит к разрежению костей. Следствием этого являются переломы конечностей, кариес зубов.</w:t>
      </w:r>
    </w:p>
    <w:p w:rsidR="00351AB9" w:rsidRPr="00633A2C" w:rsidRDefault="00351AB9" w:rsidP="003709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избытке витамина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вымывается кальций из костей, повышается содержание кальция в крови, нарушается деятельность центральной нервной системы и почек.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4.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Витамин А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F343FD" w:rsidRDefault="00351AB9" w:rsidP="00F343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3FD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343FD">
        <w:rPr>
          <w:rFonts w:ascii="Times New Roman" w:hAnsi="Times New Roman" w:cs="Times New Roman"/>
          <w:sz w:val="28"/>
          <w:szCs w:val="28"/>
        </w:rPr>
        <w:t>Витамин А содержится в животной пище</w:t>
      </w:r>
      <w:r>
        <w:rPr>
          <w:rFonts w:ascii="Times New Roman" w:hAnsi="Times New Roman" w:cs="Times New Roman"/>
          <w:sz w:val="28"/>
          <w:szCs w:val="28"/>
        </w:rPr>
        <w:t xml:space="preserve">, особенно много его в рыбьем жире, говяжьей печени, сливочном </w:t>
      </w:r>
      <w:r w:rsidRPr="00F343FD">
        <w:rPr>
          <w:rFonts w:ascii="Times New Roman" w:hAnsi="Times New Roman" w:cs="Times New Roman"/>
          <w:sz w:val="28"/>
          <w:szCs w:val="28"/>
        </w:rPr>
        <w:t>масл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43FD">
        <w:rPr>
          <w:rFonts w:ascii="Times New Roman" w:hAnsi="Times New Roman" w:cs="Times New Roman"/>
          <w:sz w:val="28"/>
          <w:szCs w:val="28"/>
        </w:rPr>
        <w:t>, сметан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F343FD">
        <w:rPr>
          <w:rFonts w:ascii="Times New Roman" w:hAnsi="Times New Roman" w:cs="Times New Roman"/>
          <w:sz w:val="28"/>
          <w:szCs w:val="28"/>
        </w:rPr>
        <w:t xml:space="preserve"> молок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43FD">
        <w:rPr>
          <w:rFonts w:ascii="Times New Roman" w:hAnsi="Times New Roman" w:cs="Times New Roman"/>
          <w:sz w:val="28"/>
          <w:szCs w:val="28"/>
        </w:rPr>
        <w:t xml:space="preserve">.    В растениях (абрикос, морковь, </w:t>
      </w:r>
      <w:r>
        <w:rPr>
          <w:rFonts w:ascii="Times New Roman" w:hAnsi="Times New Roman" w:cs="Times New Roman"/>
          <w:sz w:val="28"/>
          <w:szCs w:val="28"/>
        </w:rPr>
        <w:t xml:space="preserve">томат, </w:t>
      </w:r>
      <w:r w:rsidRPr="00F343FD">
        <w:rPr>
          <w:rFonts w:ascii="Times New Roman" w:hAnsi="Times New Roman" w:cs="Times New Roman"/>
          <w:sz w:val="28"/>
          <w:szCs w:val="28"/>
        </w:rPr>
        <w:t>хурма) есть вещество – каротин, который в нашем организме превращается в витамин А. Каротин лучше растворяется в жирах, поэтому морковку лучше тереть и есть со сметаной или маслом.</w:t>
      </w:r>
    </w:p>
    <w:p w:rsidR="00351AB9" w:rsidRDefault="00351AB9" w:rsidP="00F343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43FD">
        <w:rPr>
          <w:rFonts w:ascii="Times New Roman" w:hAnsi="Times New Roman" w:cs="Times New Roman"/>
          <w:sz w:val="28"/>
          <w:szCs w:val="28"/>
        </w:rPr>
        <w:t xml:space="preserve">Витамин А входит в состав белка родопсина, участвующего в работе глаз. Благодаря ему мы имеем цветное зрение. Недостаток витамина А в пище вызывает нарушение сумеречного и ночного зрения. Длительный недостаток может вызывать отставание детей в росте. </w:t>
      </w:r>
    </w:p>
    <w:p w:rsidR="00351AB9" w:rsidRDefault="00351AB9" w:rsidP="00F343FD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Витамин А оказывает сильное воздействие на процессы ороговения кожи, </w:t>
      </w:r>
    </w:p>
    <w:p w:rsidR="00351AB9" w:rsidRDefault="00351AB9" w:rsidP="00F343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состояние волос и ногтей. При его недостатке кожа становится сухой, трескается темнеет, изменяется состав сальных желез.</w:t>
      </w:r>
    </w:p>
    <w:p w:rsidR="00351AB9" w:rsidRDefault="00351AB9" w:rsidP="00F343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избытке витамина А происходят изменения кожного покрова, слизистых оболочек и костей, возникают головные боли, малокровие.</w:t>
      </w:r>
    </w:p>
    <w:p w:rsidR="00351AB9" w:rsidRDefault="00351AB9" w:rsidP="00F343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F343F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5.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Витамин В</w:t>
      </w:r>
    </w:p>
    <w:p w:rsidR="00351AB9" w:rsidRPr="00F343FD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F343FD" w:rsidRDefault="00351AB9" w:rsidP="00C93D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3FD">
        <w:rPr>
          <w:rFonts w:ascii="Times New Roman" w:hAnsi="Times New Roman" w:cs="Times New Roman"/>
          <w:sz w:val="28"/>
          <w:szCs w:val="28"/>
        </w:rPr>
        <w:t xml:space="preserve">       Различают несколько видов данной группы: В</w:t>
      </w:r>
      <w:r w:rsidRPr="00F343FD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r w:rsidRPr="00F343FD">
        <w:rPr>
          <w:rFonts w:ascii="Times New Roman" w:hAnsi="Times New Roman" w:cs="Times New Roman"/>
          <w:sz w:val="28"/>
          <w:szCs w:val="28"/>
        </w:rPr>
        <w:t xml:space="preserve"> В</w:t>
      </w:r>
      <w:r w:rsidRPr="00F343FD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 w:rsidRPr="00F343FD">
        <w:rPr>
          <w:rFonts w:ascii="Times New Roman" w:hAnsi="Times New Roman" w:cs="Times New Roman"/>
          <w:sz w:val="28"/>
          <w:szCs w:val="28"/>
        </w:rPr>
        <w:t xml:space="preserve"> В</w:t>
      </w:r>
      <w:r w:rsidRPr="00F343FD">
        <w:rPr>
          <w:rFonts w:ascii="Times New Roman" w:hAnsi="Times New Roman" w:cs="Times New Roman"/>
          <w:sz w:val="28"/>
          <w:szCs w:val="28"/>
          <w:vertAlign w:val="subscript"/>
        </w:rPr>
        <w:t>6,</w:t>
      </w:r>
      <w:r w:rsidRPr="00F343FD">
        <w:rPr>
          <w:rFonts w:ascii="Times New Roman" w:hAnsi="Times New Roman" w:cs="Times New Roman"/>
          <w:sz w:val="28"/>
          <w:szCs w:val="28"/>
        </w:rPr>
        <w:t xml:space="preserve"> В</w:t>
      </w:r>
      <w:r w:rsidRPr="00F343FD">
        <w:rPr>
          <w:rFonts w:ascii="Times New Roman" w:hAnsi="Times New Roman" w:cs="Times New Roman"/>
          <w:sz w:val="28"/>
          <w:szCs w:val="28"/>
          <w:vertAlign w:val="subscript"/>
        </w:rPr>
        <w:t>12.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43FD">
        <w:rPr>
          <w:rFonts w:ascii="Times New Roman" w:hAnsi="Times New Roman" w:cs="Times New Roman"/>
          <w:sz w:val="28"/>
          <w:szCs w:val="28"/>
        </w:rPr>
        <w:t>Содержатся витамины группы В в печени, мясе, молоке, хлебобулочных изделиях, овощах, яйцах, проросшей пшенице.</w:t>
      </w:r>
    </w:p>
    <w:p w:rsidR="00351AB9" w:rsidRPr="00F343FD" w:rsidRDefault="00351AB9" w:rsidP="00C93D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43FD">
        <w:rPr>
          <w:rFonts w:ascii="Times New Roman" w:hAnsi="Times New Roman" w:cs="Times New Roman"/>
          <w:sz w:val="28"/>
          <w:szCs w:val="28"/>
        </w:rPr>
        <w:t>В 1890 году голландский врач Эйкман прибыл на остров Ява, где наблюдал страшную болезнь. У больных немели руки и ноги, наступал паралич конечностей. При этом тяжелом заболевании парализуется деятельность конечностей, расстраивается походка. У больных, будто цепями скованы ноги. С этим связано и название болезни – бери-бери (оковы).</w:t>
      </w:r>
    </w:p>
    <w:p w:rsidR="00351AB9" w:rsidRPr="00F343FD" w:rsidRDefault="00351AB9" w:rsidP="00C93D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3FD">
        <w:rPr>
          <w:rFonts w:ascii="Times New Roman" w:hAnsi="Times New Roman" w:cs="Times New Roman"/>
          <w:sz w:val="28"/>
          <w:szCs w:val="28"/>
        </w:rPr>
        <w:t>Выяснить причину болезни помогло случайное наблюдение Эйкмана за курами во дворе тюремной больницы, где он работал врачом. Он заметил, что у сидящих в клетках кур, которых кормили очищенным рисом, проявились признаки болезни бери-бери. Многие из них в конце концов гибли. Куры же, которые свободно разгуливали по двору, были здоровы, поскольку они находили себе самую разнообразную пищу. Что находилось в рисовых отрубях, Эйкман так и не узнал, однако врачи стали лечить больных людей рисовыми отрубями.</w:t>
      </w:r>
    </w:p>
    <w:p w:rsidR="00351AB9" w:rsidRPr="00F343FD" w:rsidRDefault="00351AB9" w:rsidP="00C93D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3FD">
        <w:rPr>
          <w:rFonts w:ascii="Times New Roman" w:hAnsi="Times New Roman" w:cs="Times New Roman"/>
          <w:sz w:val="28"/>
          <w:szCs w:val="28"/>
        </w:rPr>
        <w:t xml:space="preserve">       В настоящее время установлено, что причиной данного заболева</w:t>
      </w:r>
      <w:r>
        <w:rPr>
          <w:rFonts w:ascii="Times New Roman" w:hAnsi="Times New Roman" w:cs="Times New Roman"/>
          <w:sz w:val="28"/>
          <w:szCs w:val="28"/>
        </w:rPr>
        <w:t xml:space="preserve">ния является недостаток витамина </w:t>
      </w:r>
      <w:r w:rsidRPr="00F343F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43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FD">
        <w:rPr>
          <w:rFonts w:ascii="Times New Roman" w:hAnsi="Times New Roman" w:cs="Times New Roman"/>
          <w:sz w:val="28"/>
          <w:szCs w:val="28"/>
        </w:rPr>
        <w:t>Витамин В</w:t>
      </w:r>
      <w:r w:rsidRPr="00F343F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43FD">
        <w:rPr>
          <w:rFonts w:ascii="Times New Roman" w:hAnsi="Times New Roman" w:cs="Times New Roman"/>
          <w:sz w:val="28"/>
          <w:szCs w:val="28"/>
        </w:rPr>
        <w:t xml:space="preserve"> (тиамин) влияет на процессы обмена углеводов. Он необходим для нормальной жизнедеятельности тех органов, где наиболее интенсивен этот обмен.</w:t>
      </w:r>
    </w:p>
    <w:p w:rsidR="00351AB9" w:rsidRPr="00F343FD" w:rsidRDefault="00351AB9" w:rsidP="00C93D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43FD">
        <w:rPr>
          <w:rFonts w:ascii="Times New Roman" w:hAnsi="Times New Roman" w:cs="Times New Roman"/>
          <w:sz w:val="28"/>
          <w:szCs w:val="28"/>
        </w:rPr>
        <w:t>Отсутствие витамина В</w:t>
      </w:r>
      <w:r w:rsidRPr="00F343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43FD">
        <w:rPr>
          <w:rFonts w:ascii="Times New Roman" w:hAnsi="Times New Roman" w:cs="Times New Roman"/>
          <w:sz w:val="28"/>
          <w:szCs w:val="28"/>
        </w:rPr>
        <w:t xml:space="preserve"> ведет к заболеваниям глаз, языка, полости рта.</w:t>
      </w:r>
    </w:p>
    <w:p w:rsidR="00351AB9" w:rsidRDefault="00351AB9" w:rsidP="00C93D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343FD">
        <w:rPr>
          <w:rFonts w:ascii="Times New Roman" w:hAnsi="Times New Roman" w:cs="Times New Roman"/>
          <w:sz w:val="28"/>
          <w:szCs w:val="28"/>
        </w:rPr>
        <w:t xml:space="preserve">       Витамин В</w:t>
      </w:r>
      <w:r w:rsidRPr="00F343F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343FD">
        <w:rPr>
          <w:rFonts w:ascii="Times New Roman" w:hAnsi="Times New Roman" w:cs="Times New Roman"/>
          <w:sz w:val="28"/>
          <w:szCs w:val="28"/>
        </w:rPr>
        <w:t xml:space="preserve"> необходим для продуцирования красных кровяных телец. Отсутствие витамина В</w:t>
      </w:r>
      <w:r w:rsidRPr="00F343F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343FD">
        <w:rPr>
          <w:rFonts w:ascii="Times New Roman" w:hAnsi="Times New Roman" w:cs="Times New Roman"/>
          <w:sz w:val="28"/>
          <w:szCs w:val="28"/>
        </w:rPr>
        <w:t xml:space="preserve"> вызывает дерматиты – заболевания кожи.</w:t>
      </w:r>
    </w:p>
    <w:p w:rsidR="00351AB9" w:rsidRPr="00F343FD" w:rsidRDefault="00351AB9" w:rsidP="00C93D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Избыток витаминов группы В приводит к аллергии.</w:t>
      </w:r>
    </w:p>
    <w:p w:rsidR="00351AB9" w:rsidRPr="00F343FD" w:rsidRDefault="00351AB9" w:rsidP="00C93D2B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51AB9" w:rsidRDefault="00351AB9" w:rsidP="009F6AB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AB9" w:rsidRPr="00970159" w:rsidRDefault="00351AB9" w:rsidP="009F6AB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70159">
        <w:rPr>
          <w:rFonts w:ascii="Times New Roman" w:hAnsi="Times New Roman" w:cs="Times New Roman"/>
          <w:color w:val="000000"/>
          <w:sz w:val="28"/>
          <w:szCs w:val="28"/>
        </w:rPr>
        <w:t>Антипова Н.В. Витамины как источник здоровья. Газета «Первое сентября» Биология №8, 2010.</w:t>
      </w:r>
    </w:p>
    <w:p w:rsidR="00351AB9" w:rsidRDefault="00351AB9" w:rsidP="009F6AB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Драгомилов А.Г., Маш Р.Д. Биология. Человек. 8 класс. – М.: Вентана-Граф, 2012.</w:t>
      </w:r>
    </w:p>
    <w:p w:rsidR="00351AB9" w:rsidRDefault="00351AB9" w:rsidP="009F6AB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 Р.Д., Драгомилов А.Г. Биология. Человек. Методика для учителя. 8 класс. – М.: Вентана-Граф, 2010.</w:t>
      </w:r>
    </w:p>
    <w:p w:rsidR="00351AB9" w:rsidRDefault="00351AB9" w:rsidP="009F6AB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Ю.В., Козлова И.С. Занимательная биология на уроках. 6-9 классы. – М.: Глобус, 2011.</w:t>
      </w:r>
    </w:p>
    <w:p w:rsidR="00351AB9" w:rsidRDefault="00351AB9" w:rsidP="00023B5E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Тесты к уроку</w:t>
      </w:r>
    </w:p>
    <w:p w:rsidR="00351AB9" w:rsidRPr="00047AD3" w:rsidRDefault="00351AB9" w:rsidP="00023B5E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Тест по теме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«В</w:t>
      </w:r>
      <w:r w:rsidRPr="00047AD3">
        <w:rPr>
          <w:rFonts w:ascii="Times New Roman" w:hAnsi="Times New Roman" w:cs="Times New Roman"/>
          <w:b/>
          <w:bCs/>
          <w:sz w:val="24"/>
          <w:szCs w:val="24"/>
        </w:rPr>
        <w:t>итамины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47AD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ФИО__________________________________        класс.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1.       Витамины это…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а) минеральные вещества;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AD3">
        <w:rPr>
          <w:rFonts w:ascii="Times New Roman" w:hAnsi="Times New Roman" w:cs="Times New Roman"/>
          <w:sz w:val="24"/>
          <w:szCs w:val="24"/>
        </w:rPr>
        <w:t>б) органические вещества;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AD3">
        <w:rPr>
          <w:rFonts w:ascii="Times New Roman" w:hAnsi="Times New Roman" w:cs="Times New Roman"/>
          <w:sz w:val="24"/>
          <w:szCs w:val="24"/>
        </w:rPr>
        <w:t>в) белки.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2.       Авитаминоз – это…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а) переизбыток витамина;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б) недостаток витамина;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в) нормальное содержание витамина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3.       В цитрусовых  большом количестве содержится: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а) витамин А;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б) витамин Е;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в) витамин С.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4.       Отсутствие какого витамина приводит к заболеванию бери-бери?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а) витамина К;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б) витамина В;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в) витамина С.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5.       Переизбыток витаминов вызывает:</w:t>
      </w:r>
    </w:p>
    <w:p w:rsidR="00351AB9" w:rsidRPr="00047AD3" w:rsidRDefault="00351AB9" w:rsidP="00023B5E">
      <w:pPr>
        <w:tabs>
          <w:tab w:val="left" w:pos="34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а) гипервитамноз;</w:t>
      </w:r>
      <w:r w:rsidRPr="00047AD3">
        <w:rPr>
          <w:rFonts w:ascii="Times New Roman" w:hAnsi="Times New Roman" w:cs="Times New Roman"/>
          <w:sz w:val="24"/>
          <w:szCs w:val="24"/>
        </w:rPr>
        <w:tab/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б) авитаминоз;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в) головокружение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6.       Витамины были открыты: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а) Эйкманом;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б) Луниным;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</w:t>
      </w:r>
      <w:r w:rsidRPr="00047AD3">
        <w:rPr>
          <w:rFonts w:ascii="Times New Roman" w:hAnsi="Times New Roman" w:cs="Times New Roman"/>
          <w:sz w:val="24"/>
          <w:szCs w:val="24"/>
        </w:rPr>
        <w:t>унком.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7.       Источниками витамина D являются: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а) Жирная рыба, масло, солнечный загар;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б) свежие овощи, фрукты, молоко;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в) водоросли, мясо, яйца.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8.       У мальчика понизилась острота зрения при слабом освещении, что может быть причиной?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 xml:space="preserve">а) недостаток витамина В; б) недостаток витамина А;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7AD3">
        <w:rPr>
          <w:rFonts w:ascii="Times New Roman" w:hAnsi="Times New Roman" w:cs="Times New Roman"/>
          <w:sz w:val="24"/>
          <w:szCs w:val="24"/>
        </w:rPr>
        <w:t>в) недостаток витамина Е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AD3">
        <w:rPr>
          <w:rFonts w:ascii="Times New Roman" w:hAnsi="Times New Roman" w:cs="Times New Roman"/>
          <w:b/>
          <w:bCs/>
          <w:sz w:val="24"/>
          <w:szCs w:val="24"/>
        </w:rPr>
        <w:t>9.   Недостаток витамина С приводит к заболеванию:</w:t>
      </w:r>
    </w:p>
    <w:p w:rsidR="00351AB9" w:rsidRPr="00047AD3" w:rsidRDefault="00351AB9" w:rsidP="00023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AD3">
        <w:rPr>
          <w:rFonts w:ascii="Times New Roman" w:hAnsi="Times New Roman" w:cs="Times New Roman"/>
          <w:sz w:val="24"/>
          <w:szCs w:val="24"/>
        </w:rPr>
        <w:t>а) Цинга;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7AD3">
        <w:rPr>
          <w:rFonts w:ascii="Times New Roman" w:hAnsi="Times New Roman" w:cs="Times New Roman"/>
          <w:sz w:val="24"/>
          <w:szCs w:val="24"/>
        </w:rPr>
        <w:t>б) Пеллагра;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7AD3">
        <w:rPr>
          <w:rFonts w:ascii="Times New Roman" w:hAnsi="Times New Roman" w:cs="Times New Roman"/>
          <w:sz w:val="24"/>
          <w:szCs w:val="24"/>
        </w:rPr>
        <w:t>в) Рахит.</w:t>
      </w:r>
    </w:p>
    <w:p w:rsidR="00351AB9" w:rsidRDefault="00351AB9" w:rsidP="00023B5E">
      <w:pPr>
        <w:rPr>
          <w:rFonts w:ascii="Times New Roman" w:hAnsi="Times New Roman" w:cs="Times New Roman"/>
          <w:sz w:val="24"/>
          <w:szCs w:val="24"/>
        </w:rPr>
      </w:pPr>
    </w:p>
    <w:p w:rsidR="00351AB9" w:rsidRDefault="00351AB9" w:rsidP="00023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Ответы:1-б,2-б,3-в,4-б,5-а,6-б,7-а,8-б,9-а.</w:t>
      </w:r>
    </w:p>
    <w:p w:rsidR="00351AB9" w:rsidRDefault="00351AB9" w:rsidP="00023B5E">
      <w:pPr>
        <w:rPr>
          <w:rFonts w:ascii="Times New Roman" w:hAnsi="Times New Roman" w:cs="Times New Roman"/>
          <w:sz w:val="24"/>
          <w:szCs w:val="24"/>
        </w:rPr>
      </w:pP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 </w:t>
      </w:r>
      <w:r w:rsidRPr="000D04A2">
        <w:rPr>
          <w:rFonts w:ascii="Arial" w:hAnsi="Arial" w:cs="Arial"/>
          <w:b/>
          <w:bCs/>
          <w:color w:val="000000"/>
          <w:sz w:val="24"/>
          <w:szCs w:val="24"/>
        </w:rPr>
        <w:t>Тест по теме «Витамины»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1.Являются ли витамины источником энергии?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а) да                            б) нет                   в) только некоторые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2.Являются ли витамины материалом для биосинтеза?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а) да                            б) нет                   в) только некоторые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3.Отвар шиповника, зеленый лук, смородину рекомендуют при недостатке витамина: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а) А                             б)В                       в)С                  г) Д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4.Недостаток витамина А приводит: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а) к болезни глаз      б) к рахиту        в) к цинге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  <w:u w:val="single"/>
        </w:rPr>
        <w:t>Закончите выражения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5. Биологически активные вещества, поступающие в организм вместе с пищей, называются________________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6. Куриная слепота возникает при недостатке________________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7. Под влиянием ультрафиолетовых лучей образуется__________, отсутствие которого</w:t>
      </w:r>
      <w:r>
        <w:rPr>
          <w:rFonts w:ascii="Arial" w:hAnsi="Arial" w:cs="Arial"/>
          <w:color w:val="000000"/>
          <w:sz w:val="24"/>
          <w:szCs w:val="24"/>
        </w:rPr>
        <w:t xml:space="preserve"> в</w:t>
      </w:r>
      <w:r w:rsidRPr="000D04A2">
        <w:rPr>
          <w:rFonts w:ascii="Arial" w:hAnsi="Arial" w:cs="Arial"/>
          <w:color w:val="000000"/>
          <w:sz w:val="24"/>
          <w:szCs w:val="24"/>
        </w:rPr>
        <w:t>ызывает у детей_________.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8. Бобовые, печень содержат группу витаминов _______, регулирующих деятельность нервной и кровеносной систем.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9. При длительном хранении витамин А ___________.</w:t>
      </w: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color w:val="000000"/>
          <w:sz w:val="24"/>
          <w:szCs w:val="24"/>
        </w:rPr>
        <w:t>10.Овощи лучше варить в _________ посуде, т.к. в другой разрушаются ______.</w:t>
      </w:r>
    </w:p>
    <w:p w:rsidR="00351AB9" w:rsidRDefault="00351AB9" w:rsidP="00023B5E">
      <w:pPr>
        <w:spacing w:after="0" w:line="199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1AB9" w:rsidRDefault="00351AB9" w:rsidP="00023B5E">
      <w:pPr>
        <w:spacing w:after="0" w:line="199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1AB9" w:rsidRDefault="00351AB9" w:rsidP="00023B5E">
      <w:pPr>
        <w:spacing w:after="0" w:line="199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1AB9" w:rsidRPr="000D04A2" w:rsidRDefault="00351AB9" w:rsidP="00023B5E">
      <w:pPr>
        <w:spacing w:after="0" w:line="199" w:lineRule="atLeast"/>
        <w:rPr>
          <w:rFonts w:ascii="Arial" w:hAnsi="Arial" w:cs="Arial"/>
          <w:color w:val="000000"/>
        </w:rPr>
      </w:pPr>
      <w:r w:rsidRPr="000D04A2">
        <w:rPr>
          <w:rFonts w:ascii="Arial" w:hAnsi="Arial" w:cs="Arial"/>
          <w:b/>
          <w:bCs/>
          <w:color w:val="000000"/>
          <w:sz w:val="24"/>
          <w:szCs w:val="24"/>
        </w:rPr>
        <w:t>Ответы</w:t>
      </w:r>
    </w:p>
    <w:tbl>
      <w:tblPr>
        <w:tblW w:w="905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7"/>
        <w:gridCol w:w="388"/>
        <w:gridCol w:w="461"/>
        <w:gridCol w:w="461"/>
        <w:gridCol w:w="1094"/>
        <w:gridCol w:w="962"/>
        <w:gridCol w:w="921"/>
        <w:gridCol w:w="1094"/>
        <w:gridCol w:w="1200"/>
        <w:gridCol w:w="2022"/>
      </w:tblGrid>
      <w:tr w:rsidR="00351AB9" w:rsidRPr="006B65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bookmarkStart w:id="0" w:name="BM451c9e0301d026e9d52c7cf7d8bcacfaefd30f"/>
            <w:bookmarkStart w:id="1" w:name="BM0"/>
            <w:bookmarkEnd w:id="0"/>
            <w:bookmarkEnd w:id="1"/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51AB9" w:rsidRPr="006B65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Витами</w:t>
            </w:r>
          </w:p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Вита</w:t>
            </w:r>
          </w:p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мина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Вит. Д, рахит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Витами</w:t>
            </w:r>
          </w:p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Нов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Разруша</w:t>
            </w:r>
          </w:p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ется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AB9" w:rsidRPr="000D04A2" w:rsidRDefault="00351AB9" w:rsidP="00ED23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Эмалированной</w:t>
            </w:r>
          </w:p>
          <w:p w:rsidR="00351AB9" w:rsidRPr="000D04A2" w:rsidRDefault="00351AB9" w:rsidP="00ED23D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0D04A2">
              <w:rPr>
                <w:rFonts w:ascii="Arial" w:hAnsi="Arial" w:cs="Arial"/>
                <w:color w:val="000000"/>
                <w:sz w:val="24"/>
                <w:szCs w:val="24"/>
              </w:rPr>
              <w:t>витамин С,</w:t>
            </w:r>
          </w:p>
        </w:tc>
      </w:tr>
    </w:tbl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1AB9" w:rsidRPr="009F6AB5" w:rsidRDefault="00351AB9" w:rsidP="00023B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351AB9" w:rsidRPr="009F6AB5" w:rsidSect="00023B5E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B9" w:rsidRDefault="00351AB9" w:rsidP="00117CC5">
      <w:pPr>
        <w:pStyle w:val="NoSpacing"/>
      </w:pPr>
      <w:r>
        <w:separator/>
      </w:r>
    </w:p>
  </w:endnote>
  <w:endnote w:type="continuationSeparator" w:id="1">
    <w:p w:rsidR="00351AB9" w:rsidRDefault="00351AB9" w:rsidP="00117CC5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B9" w:rsidRDefault="00351AB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51AB9" w:rsidRDefault="00351A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B9" w:rsidRDefault="00351AB9" w:rsidP="00117CC5">
      <w:pPr>
        <w:pStyle w:val="NoSpacing"/>
      </w:pPr>
      <w:r>
        <w:separator/>
      </w:r>
    </w:p>
  </w:footnote>
  <w:footnote w:type="continuationSeparator" w:id="1">
    <w:p w:rsidR="00351AB9" w:rsidRDefault="00351AB9" w:rsidP="00117CC5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990"/>
    <w:multiLevelType w:val="hybridMultilevel"/>
    <w:tmpl w:val="4EEC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466"/>
    <w:multiLevelType w:val="hybridMultilevel"/>
    <w:tmpl w:val="7824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D834E4"/>
    <w:multiLevelType w:val="hybridMultilevel"/>
    <w:tmpl w:val="AE5C888C"/>
    <w:lvl w:ilvl="0" w:tplc="C64C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09C1"/>
    <w:multiLevelType w:val="multilevel"/>
    <w:tmpl w:val="C18A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E0ED0"/>
    <w:multiLevelType w:val="multilevel"/>
    <w:tmpl w:val="DDBE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655C1"/>
    <w:multiLevelType w:val="multilevel"/>
    <w:tmpl w:val="0D76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2529D"/>
    <w:multiLevelType w:val="hybridMultilevel"/>
    <w:tmpl w:val="4F90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706DCF"/>
    <w:multiLevelType w:val="hybridMultilevel"/>
    <w:tmpl w:val="1780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7B5"/>
    <w:multiLevelType w:val="multilevel"/>
    <w:tmpl w:val="D1C0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045502E"/>
    <w:multiLevelType w:val="hybridMultilevel"/>
    <w:tmpl w:val="96A8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E0CC3"/>
    <w:multiLevelType w:val="hybridMultilevel"/>
    <w:tmpl w:val="9CD62C96"/>
    <w:lvl w:ilvl="0" w:tplc="C64C067C">
      <w:start w:val="1"/>
      <w:numFmt w:val="upperRoman"/>
      <w:lvlText w:val="%1."/>
      <w:lvlJc w:val="left"/>
      <w:pPr>
        <w:ind w:left="113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>
      <w:start w:val="1"/>
      <w:numFmt w:val="decimal"/>
      <w:lvlText w:val="%4."/>
      <w:lvlJc w:val="left"/>
      <w:pPr>
        <w:ind w:left="2935" w:hanging="360"/>
      </w:pPr>
    </w:lvl>
    <w:lvl w:ilvl="4" w:tplc="04190019">
      <w:start w:val="1"/>
      <w:numFmt w:val="lowerLetter"/>
      <w:lvlText w:val="%5."/>
      <w:lvlJc w:val="left"/>
      <w:pPr>
        <w:ind w:left="3655" w:hanging="360"/>
      </w:pPr>
    </w:lvl>
    <w:lvl w:ilvl="5" w:tplc="0419001B">
      <w:start w:val="1"/>
      <w:numFmt w:val="lowerRoman"/>
      <w:lvlText w:val="%6."/>
      <w:lvlJc w:val="right"/>
      <w:pPr>
        <w:ind w:left="4375" w:hanging="180"/>
      </w:pPr>
    </w:lvl>
    <w:lvl w:ilvl="6" w:tplc="0419000F">
      <w:start w:val="1"/>
      <w:numFmt w:val="decimal"/>
      <w:lvlText w:val="%7."/>
      <w:lvlJc w:val="left"/>
      <w:pPr>
        <w:ind w:left="5095" w:hanging="360"/>
      </w:pPr>
    </w:lvl>
    <w:lvl w:ilvl="7" w:tplc="04190019">
      <w:start w:val="1"/>
      <w:numFmt w:val="lowerLetter"/>
      <w:lvlText w:val="%8."/>
      <w:lvlJc w:val="left"/>
      <w:pPr>
        <w:ind w:left="5815" w:hanging="360"/>
      </w:pPr>
    </w:lvl>
    <w:lvl w:ilvl="8" w:tplc="0419001B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5482490F"/>
    <w:multiLevelType w:val="hybridMultilevel"/>
    <w:tmpl w:val="24DC952A"/>
    <w:lvl w:ilvl="0" w:tplc="F7EA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111040"/>
    <w:multiLevelType w:val="hybridMultilevel"/>
    <w:tmpl w:val="093EEDE0"/>
    <w:lvl w:ilvl="0" w:tplc="C64C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D53B6"/>
    <w:multiLevelType w:val="multilevel"/>
    <w:tmpl w:val="6D7C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271DFC"/>
    <w:multiLevelType w:val="hybridMultilevel"/>
    <w:tmpl w:val="1E9821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>
    <w:nsid w:val="67766D1E"/>
    <w:multiLevelType w:val="hybridMultilevel"/>
    <w:tmpl w:val="3856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E5923"/>
    <w:multiLevelType w:val="hybridMultilevel"/>
    <w:tmpl w:val="9E52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3874149"/>
    <w:multiLevelType w:val="hybridMultilevel"/>
    <w:tmpl w:val="32F08CA2"/>
    <w:lvl w:ilvl="0" w:tplc="1F8A35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5731D67"/>
    <w:multiLevelType w:val="hybridMultilevel"/>
    <w:tmpl w:val="563463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9">
    <w:nsid w:val="77E262AF"/>
    <w:multiLevelType w:val="hybridMultilevel"/>
    <w:tmpl w:val="5F24728C"/>
    <w:lvl w:ilvl="0" w:tplc="C64C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60D48"/>
    <w:multiLevelType w:val="hybridMultilevel"/>
    <w:tmpl w:val="D6C6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2"/>
  </w:num>
  <w:num w:numId="5">
    <w:abstractNumId w:val="2"/>
  </w:num>
  <w:num w:numId="6">
    <w:abstractNumId w:val="10"/>
  </w:num>
  <w:num w:numId="7">
    <w:abstractNumId w:val="16"/>
  </w:num>
  <w:num w:numId="8">
    <w:abstractNumId w:val="19"/>
  </w:num>
  <w:num w:numId="9">
    <w:abstractNumId w:val="15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  <w:num w:numId="15">
    <w:abstractNumId w:val="18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D28"/>
    <w:rsid w:val="00004EE2"/>
    <w:rsid w:val="00023B5E"/>
    <w:rsid w:val="00047AD3"/>
    <w:rsid w:val="00054AC1"/>
    <w:rsid w:val="000C61E2"/>
    <w:rsid w:val="000D04A2"/>
    <w:rsid w:val="0011095A"/>
    <w:rsid w:val="00117CC5"/>
    <w:rsid w:val="00143C16"/>
    <w:rsid w:val="001F2C39"/>
    <w:rsid w:val="0022546B"/>
    <w:rsid w:val="00257BA9"/>
    <w:rsid w:val="003125BC"/>
    <w:rsid w:val="00345C1F"/>
    <w:rsid w:val="00351AB9"/>
    <w:rsid w:val="00353B3C"/>
    <w:rsid w:val="00370940"/>
    <w:rsid w:val="003C64EA"/>
    <w:rsid w:val="0040018D"/>
    <w:rsid w:val="00407372"/>
    <w:rsid w:val="0043268D"/>
    <w:rsid w:val="004638BE"/>
    <w:rsid w:val="0048704E"/>
    <w:rsid w:val="004D3533"/>
    <w:rsid w:val="004D53E4"/>
    <w:rsid w:val="00557806"/>
    <w:rsid w:val="005906CC"/>
    <w:rsid w:val="005E700C"/>
    <w:rsid w:val="005F5FB1"/>
    <w:rsid w:val="0060035D"/>
    <w:rsid w:val="00633A2C"/>
    <w:rsid w:val="0068179C"/>
    <w:rsid w:val="006B659A"/>
    <w:rsid w:val="006C1CAD"/>
    <w:rsid w:val="006E22B5"/>
    <w:rsid w:val="007441C9"/>
    <w:rsid w:val="007A03FA"/>
    <w:rsid w:val="00802F7B"/>
    <w:rsid w:val="00827221"/>
    <w:rsid w:val="00845ED3"/>
    <w:rsid w:val="008B5A43"/>
    <w:rsid w:val="009179BC"/>
    <w:rsid w:val="00934238"/>
    <w:rsid w:val="00940240"/>
    <w:rsid w:val="00970159"/>
    <w:rsid w:val="009B57E7"/>
    <w:rsid w:val="009F6AB5"/>
    <w:rsid w:val="00AB0119"/>
    <w:rsid w:val="00AC66CF"/>
    <w:rsid w:val="00B55BD0"/>
    <w:rsid w:val="00B72D28"/>
    <w:rsid w:val="00B85B6F"/>
    <w:rsid w:val="00C0732A"/>
    <w:rsid w:val="00C253FD"/>
    <w:rsid w:val="00C6148B"/>
    <w:rsid w:val="00C67201"/>
    <w:rsid w:val="00C93D2B"/>
    <w:rsid w:val="00D01C15"/>
    <w:rsid w:val="00D34009"/>
    <w:rsid w:val="00D40CCE"/>
    <w:rsid w:val="00D82521"/>
    <w:rsid w:val="00DD5DAB"/>
    <w:rsid w:val="00E0343C"/>
    <w:rsid w:val="00E32484"/>
    <w:rsid w:val="00EB698C"/>
    <w:rsid w:val="00EC7062"/>
    <w:rsid w:val="00ED0D71"/>
    <w:rsid w:val="00ED23DB"/>
    <w:rsid w:val="00EF35B9"/>
    <w:rsid w:val="00F07E62"/>
    <w:rsid w:val="00F343FD"/>
    <w:rsid w:val="00F873F8"/>
    <w:rsid w:val="00F974C2"/>
    <w:rsid w:val="00FC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E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C6148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6148B"/>
    <w:rPr>
      <w:rFonts w:ascii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99"/>
    <w:qFormat/>
    <w:rsid w:val="00B72D28"/>
    <w:rPr>
      <w:rFonts w:cs="Calibri"/>
    </w:rPr>
  </w:style>
  <w:style w:type="character" w:styleId="Emphasis">
    <w:name w:val="Emphasis"/>
    <w:basedOn w:val="DefaultParagraphFont"/>
    <w:uiPriority w:val="99"/>
    <w:qFormat/>
    <w:rsid w:val="0068179C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68179C"/>
  </w:style>
  <w:style w:type="paragraph" w:styleId="NormalWeb">
    <w:name w:val="Normal (Web)"/>
    <w:basedOn w:val="Normal"/>
    <w:uiPriority w:val="99"/>
    <w:rsid w:val="0068179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8179C"/>
    <w:rPr>
      <w:b/>
      <w:bCs/>
    </w:rPr>
  </w:style>
  <w:style w:type="table" w:styleId="TableGrid">
    <w:name w:val="Table Grid"/>
    <w:basedOn w:val="TableNormal"/>
    <w:uiPriority w:val="99"/>
    <w:rsid w:val="004D353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1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7CC5"/>
  </w:style>
  <w:style w:type="paragraph" w:styleId="Footer">
    <w:name w:val="footer"/>
    <w:basedOn w:val="Normal"/>
    <w:link w:val="FooterChar"/>
    <w:uiPriority w:val="99"/>
    <w:rsid w:val="0011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7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2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508</TotalTime>
  <Pages>12</Pages>
  <Words>2861</Words>
  <Characters>16309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Customer</cp:lastModifiedBy>
  <cp:revision>16</cp:revision>
  <cp:lastPrinted>2013-01-24T21:06:00Z</cp:lastPrinted>
  <dcterms:created xsi:type="dcterms:W3CDTF">2013-01-24T11:32:00Z</dcterms:created>
  <dcterms:modified xsi:type="dcterms:W3CDTF">2014-02-07T09:02:00Z</dcterms:modified>
</cp:coreProperties>
</file>