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DE" w:rsidRDefault="007637DE" w:rsidP="00CA1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637DE" w:rsidRDefault="007637DE" w:rsidP="00CA12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06830">
        <w:rPr>
          <w:rFonts w:ascii="Times New Roman" w:hAnsi="Times New Roman" w:cs="Times New Roman"/>
          <w:b/>
          <w:bCs/>
        </w:rPr>
        <w:t>Инструкционно-технологическая карта «Пирожное»</w:t>
      </w:r>
      <w:r>
        <w:rPr>
          <w:rFonts w:ascii="Times New Roman" w:hAnsi="Times New Roman" w:cs="Times New Roman"/>
          <w:b/>
          <w:bCs/>
        </w:rPr>
        <w:t>.</w:t>
      </w:r>
    </w:p>
    <w:p w:rsidR="007637DE" w:rsidRPr="00340810" w:rsidRDefault="007637DE" w:rsidP="00340810">
      <w:pPr>
        <w:spacing w:after="0" w:line="240" w:lineRule="auto"/>
        <w:ind w:left="357"/>
        <w:rPr>
          <w:rFonts w:ascii="Times New Roman" w:hAnsi="Times New Roman" w:cs="Times New Roman"/>
          <w:b/>
          <w:bCs/>
        </w:rPr>
      </w:pPr>
      <w:r w:rsidRPr="00340810">
        <w:rPr>
          <w:rFonts w:ascii="Times New Roman" w:hAnsi="Times New Roman" w:cs="Times New Roman"/>
        </w:rPr>
        <w:t>Инструменты и материалы: конфеты «Конафетто» (300гр), «Шарлет» (3-5 шт)</w:t>
      </w:r>
      <w:r>
        <w:rPr>
          <w:rFonts w:ascii="Times New Roman" w:hAnsi="Times New Roman" w:cs="Times New Roman"/>
        </w:rPr>
        <w:t xml:space="preserve">; </w:t>
      </w:r>
      <w:r w:rsidRPr="00340810">
        <w:rPr>
          <w:rFonts w:ascii="Times New Roman" w:hAnsi="Times New Roman" w:cs="Times New Roman"/>
        </w:rPr>
        <w:t>гофрированная бумага,</w:t>
      </w:r>
      <w:r>
        <w:rPr>
          <w:rFonts w:ascii="Times New Roman" w:hAnsi="Times New Roman" w:cs="Times New Roman"/>
        </w:rPr>
        <w:t xml:space="preserve"> </w:t>
      </w:r>
      <w:r w:rsidRPr="00340810">
        <w:rPr>
          <w:rFonts w:ascii="Times New Roman" w:hAnsi="Times New Roman" w:cs="Times New Roman"/>
        </w:rPr>
        <w:t xml:space="preserve">пеноплекс в виде пирожного </w:t>
      </w:r>
      <w:r w:rsidRPr="00340810">
        <w:rPr>
          <w:rFonts w:ascii="Times New Roman" w:hAnsi="Times New Roman" w:cs="Times New Roman"/>
          <w:lang w:val="en-US"/>
        </w:rPr>
        <w:t>R</w:t>
      </w:r>
      <w:r w:rsidRPr="00340810">
        <w:rPr>
          <w:rFonts w:ascii="Times New Roman" w:hAnsi="Times New Roman" w:cs="Times New Roman"/>
        </w:rPr>
        <w:t>=12-13 см., ножницы, флористическая проволока, зубочистка,</w:t>
      </w:r>
      <w:r>
        <w:rPr>
          <w:rFonts w:ascii="Times New Roman" w:hAnsi="Times New Roman" w:cs="Times New Roman"/>
        </w:rPr>
        <w:t xml:space="preserve"> </w:t>
      </w:r>
      <w:r w:rsidRPr="00340810">
        <w:rPr>
          <w:rFonts w:ascii="Times New Roman" w:hAnsi="Times New Roman" w:cs="Times New Roman"/>
        </w:rPr>
        <w:t>двусторонний скотч шириной 1 см. и 6 см.,</w:t>
      </w:r>
      <w:r>
        <w:rPr>
          <w:rFonts w:ascii="Times New Roman" w:hAnsi="Times New Roman" w:cs="Times New Roman"/>
        </w:rPr>
        <w:t xml:space="preserve"> </w:t>
      </w:r>
      <w:r w:rsidRPr="00340810">
        <w:rPr>
          <w:rFonts w:ascii="Times New Roman" w:hAnsi="Times New Roman" w:cs="Times New Roman"/>
        </w:rPr>
        <w:t>клеевой</w:t>
      </w:r>
      <w:r>
        <w:rPr>
          <w:rFonts w:ascii="Times New Roman" w:hAnsi="Times New Roman" w:cs="Times New Roman"/>
        </w:rPr>
        <w:t xml:space="preserve"> </w:t>
      </w:r>
      <w:r w:rsidRPr="00340810">
        <w:rPr>
          <w:rFonts w:ascii="Times New Roman" w:hAnsi="Times New Roman" w:cs="Times New Roman"/>
        </w:rPr>
        <w:t xml:space="preserve">термопистолет, </w:t>
      </w:r>
      <w:r>
        <w:rPr>
          <w:rFonts w:ascii="Times New Roman" w:hAnsi="Times New Roman" w:cs="Times New Roman"/>
        </w:rPr>
        <w:t xml:space="preserve">клеевые </w:t>
      </w:r>
      <w:r w:rsidRPr="00340810">
        <w:rPr>
          <w:rFonts w:ascii="Times New Roman" w:hAnsi="Times New Roman" w:cs="Times New Roman"/>
        </w:rPr>
        <w:t>стержни</w:t>
      </w:r>
      <w:r>
        <w:rPr>
          <w:rFonts w:ascii="Times New Roman" w:hAnsi="Times New Roman" w:cs="Times New Roman"/>
        </w:rPr>
        <w:t xml:space="preserve">, </w:t>
      </w:r>
      <w:r w:rsidRPr="00340810">
        <w:rPr>
          <w:rFonts w:ascii="Times New Roman" w:hAnsi="Times New Roman" w:cs="Times New Roman"/>
        </w:rPr>
        <w:t>декоративные ветки, ленты, бусины.</w:t>
      </w:r>
    </w:p>
    <w:p w:rsidR="007637DE" w:rsidRPr="00880FBA" w:rsidRDefault="007637DE" w:rsidP="00880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1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5670"/>
      </w:tblGrid>
      <w:tr w:rsidR="007637DE" w:rsidRPr="009C3AFA"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Из пеноплекса вырезаем форму пирожного. Из гофр.бумаги  -  2 детали с припусками 1 см. со всех сторон. Обклеиваем верх и низ пирожного, используя узкий двусторонний скотч.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99.75pt;height:63pt;visibility:visible">
                  <v:imagedata r:id="rId7" o:title="" croptop="6025f" cropbottom="17858f" cropleft="11183f" cropright="4974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" o:spid="_x0000_i1026" type="#_x0000_t75" style="width:89.25pt;height:61.5pt;visibility:visible">
                  <v:imagedata r:id="rId8" o:title="" croptop="2704f" cropbottom="12216f" cropleft="7980f" cropright="2259f"/>
                </v:shape>
              </w:pict>
            </w:r>
          </w:p>
          <w:p w:rsidR="007637DE" w:rsidRPr="009C3AFA" w:rsidRDefault="007637DE" w:rsidP="009C3AFA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По периметру пирожное обклеиваем широким двусторонним скотчем. Из гофрированной бумаги вырезаем полосу длиной, равной периметру пирожного и шириной, равной высоте пирожного + 1см. Приклеиваем полосу бумаги на скотч, слегка растягиваем верхний край полосы.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C3AFA">
              <w:rPr>
                <w:noProof/>
                <w:lang w:eastAsia="ru-RU"/>
              </w:rPr>
              <w:pict>
                <v:shape id="Рисунок 3" o:spid="_x0000_i1027" type="#_x0000_t75" style="width:74.25pt;height:55.5pt;visibility:visible">
                  <v:imagedata r:id="rId9" o:title=""/>
                </v:shape>
              </w:pict>
            </w:r>
            <w:r>
              <w:rPr>
                <w:noProof/>
                <w:lang w:eastAsia="ru-RU"/>
              </w:rPr>
              <w:t xml:space="preserve">  </w:t>
            </w:r>
            <w:r w:rsidRPr="009C3AFA">
              <w:rPr>
                <w:noProof/>
                <w:lang w:eastAsia="ru-RU"/>
              </w:rPr>
              <w:pict>
                <v:shape id="Рисунок 4" o:spid="_x0000_i1028" type="#_x0000_t75" style="width:79.5pt;height:56.25pt;visibility:visible">
                  <v:imagedata r:id="rId10" o:title="" croptop="5259f" cropbottom="7838f" cropleft="4134f" cropright="6334f"/>
                </v:shape>
              </w:pict>
            </w:r>
            <w:r>
              <w:rPr>
                <w:noProof/>
                <w:lang w:eastAsia="ru-RU"/>
              </w:rPr>
              <w:t xml:space="preserve">   </w:t>
            </w:r>
            <w:r w:rsidRPr="009C3AFA">
              <w:rPr>
                <w:noProof/>
                <w:lang w:eastAsia="ru-RU"/>
              </w:rPr>
              <w:pict>
                <v:shape id="Рисунок 5" o:spid="_x0000_i1029" type="#_x0000_t75" style="width:72.75pt;height:57pt;visibility:visible">
                  <v:imagedata r:id="rId11" o:title="" cropbottom="10257f" cropleft="5725f" cropright="6338f"/>
                </v:shape>
              </w:pict>
            </w:r>
          </w:p>
        </w:tc>
      </w:tr>
      <w:tr w:rsidR="007637DE" w:rsidRPr="009C3AFA"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Снова по периметру приклеиваем широкий двусторонний скотч. У конфет предварительно подклеиваем хвостики. Далее прикрепляем конфеты на скотч. Украшаем пирожное декоративной лентой и бантом.</w:t>
            </w:r>
          </w:p>
          <w:p w:rsidR="007637DE" w:rsidRPr="009C3AFA" w:rsidRDefault="007637DE" w:rsidP="009C3AFA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6" o:spid="_x0000_i1030" type="#_x0000_t75" style="width:71.25pt;height:51pt;visibility:visible">
                  <v:imagedata r:id="rId12" o:title="" croptop="2130f" cropbottom="7773f" cropleft="2067f" cropright="5326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7" o:spid="_x0000_i1031" type="#_x0000_t75" style="width:59.25pt;height:51pt;visibility:visible">
                  <v:imagedata r:id="rId13" o:title="" croptop="2747f" cropbottom="3034f" cropleft="7840f" cropright="4602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8" o:spid="_x0000_i1032" type="#_x0000_t75" style="width:1in;height:50.25pt;visibility:visible">
                  <v:imagedata r:id="rId14" o:title="" croptop="1481f" cropbottom="11340f" cropleft="5756f" cropright="3453f"/>
                </v:shape>
              </w:pict>
            </w:r>
          </w:p>
        </w:tc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Выполним розу. С помощью капли горячего клея приклеим хвостик конфеты. Другой хвостик закрепляем флористической проволокой.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noProof/>
                <w:lang w:eastAsia="ru-RU"/>
              </w:rPr>
              <w:pict>
                <v:shape id="Рисунок 21" o:spid="_x0000_i1033" type="#_x0000_t75" style="width:100.5pt;height:1in;visibility:visible">
                  <v:imagedata r:id="rId15" o:title="" croptop="8804f" cropbottom="12102f" cropleft=".125" cropright="7471f"/>
                </v:shape>
              </w:pict>
            </w:r>
          </w:p>
        </w:tc>
      </w:tr>
      <w:tr w:rsidR="007637DE" w:rsidRPr="009C3AFA"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Из гофрированной бумаги вырезаем прямоугольник 4х5 см, подгибаем верхний край на 1 см., растягиваем.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2" o:spid="_x0000_i1034" type="#_x0000_t75" style="width:63.75pt;height:54pt;visibility:visible">
                  <v:imagedata r:id="rId16" o:title="" croptop="20830f" cropbottom="12605f" cropleft="17474f" cropright="18022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</w:t>
            </w:r>
            <w:r w:rsidRPr="009C3AFA">
              <w:rPr>
                <w:noProof/>
                <w:lang w:eastAsia="ru-RU"/>
              </w:rPr>
              <w:pict>
                <v:shape id="Рисунок 23" o:spid="_x0000_i1035" type="#_x0000_t75" style="width:71.25pt;height:54pt;visibility:visible">
                  <v:imagedata r:id="rId17" o:title="" croptop="18295f" cropbottom="13369f" cropleft="14901f" cropright="15393f"/>
                </v:shape>
              </w:pict>
            </w:r>
          </w:p>
        </w:tc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Заворачиваем подготовленную конфету – получается сердцевина цветка.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4" o:spid="_x0000_i1036" type="#_x0000_t75" style="width:57pt;height:93pt;rotation:-90;visibility:visible">
                  <v:imagedata r:id="rId18" o:title="" croptop="16272f" cropbottom="5148f" cropleft="22702f" cropright="22454f"/>
                </v:shape>
              </w:pict>
            </w:r>
          </w:p>
        </w:tc>
      </w:tr>
      <w:tr w:rsidR="007637DE" w:rsidRPr="009C3AFA"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Складываем прямоугольник 4х6 см. гармошкой, закругляем верх заготовки, разворачиваем, делаем надрезы.С помощью зубочистки закручиваем края лепестков, слегка растягиваем.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5" o:spid="_x0000_i1037" type="#_x0000_t75" style="width:44.25pt;height:49.5pt;visibility:visible">
                  <v:imagedata r:id="rId19" o:title="" croptop="10449f" cropbottom="5104f" cropleft="18725f" cropright="12999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6" o:spid="_x0000_i1038" type="#_x0000_t75" style="width:76.5pt;height:51.75pt;visibility:visible">
                  <v:imagedata r:id="rId20" o:title="" croptop="12574f" cropbottom="16914f" cropleft="13868f" cropright="11595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7" o:spid="_x0000_i1039" type="#_x0000_t75" style="width:74.25pt;height:51.75pt;visibility:visible">
                  <v:imagedata r:id="rId21" o:title="" croptop="14221f" cropbottom="9494f" cropleft="15482f" cropright="3968f"/>
                </v:shape>
              </w:pict>
            </w:r>
          </w:p>
        </w:tc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Формируем первый ряд лепестков вокруг сердцевины (3-4 лепестка).  Закрепляем с помощью прочной нитки или клея.</w:t>
            </w:r>
          </w:p>
          <w:p w:rsidR="007637DE" w:rsidRPr="009C3AFA" w:rsidRDefault="007637DE" w:rsidP="009C3AF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8" o:spid="_x0000_i1040" type="#_x0000_t75" style="width:89.25pt;height:60pt;visibility:visible">
                  <v:imagedata r:id="rId22" o:title="" croptop="12528f" cropbottom="14352f" cropleft="10568f" cropright="13246f"/>
                </v:shape>
              </w:pict>
            </w:r>
          </w:p>
        </w:tc>
      </w:tr>
      <w:tr w:rsidR="007637DE" w:rsidRPr="009C3AFA"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Второй ряд лепестков выполняем аналогично. Закрепляем.</w:t>
            </w:r>
          </w:p>
          <w:p w:rsidR="007637DE" w:rsidRPr="009C3AFA" w:rsidRDefault="007637DE" w:rsidP="009C3AF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30" o:spid="_x0000_i1041" type="#_x0000_t75" style="width:72.75pt;height:55.5pt;visibility:visible">
                  <v:imagedata r:id="rId23" o:title="" croptop="7447f" cropbottom="18393f" cropleft="13616f" cropright="13616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29" o:spid="_x0000_i1042" type="#_x0000_t75" style="width:66.75pt;height:55.5pt;visibility:visible">
                  <v:imagedata r:id="rId24" o:title="" croptop="4309f" cropbottom="14896f" cropleft="11431f" cropright="11431f"/>
                </v:shape>
              </w:pict>
            </w:r>
          </w:p>
        </w:tc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Из зеленой гофрированной бумаги вырезаем чашелистики.</w:t>
            </w:r>
          </w:p>
          <w:p w:rsidR="007637DE" w:rsidRPr="009C3AFA" w:rsidRDefault="007637DE" w:rsidP="009C3AFA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31" o:spid="_x0000_i1043" type="#_x0000_t75" style="width:61.5pt;height:52.5pt;visibility:visible">
                  <v:imagedata r:id="rId25" o:title="" croptop="7293f" cropbottom="2967f" cropleft="10728f" cropright="6324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36" o:spid="_x0000_i1044" type="#_x0000_t75" style="width:73.5pt;height:51.75pt;visibility:visible">
                  <v:imagedata r:id="rId26" o:title="" croptop="13314f" cropbottom="11204f" cropleft="9985f" cropright="11793f"/>
                </v:shape>
              </w:pict>
            </w:r>
          </w:p>
        </w:tc>
      </w:tr>
      <w:tr w:rsidR="007637DE" w:rsidRPr="009C3AFA"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Подклеиваем чашелистики, обматываем полоской зеленой бумаги, нарезанной по диагонали.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37" o:spid="_x0000_i1045" type="#_x0000_t75" style="width:51pt;height:66pt;rotation:-90;visibility:visible">
                  <v:imagedata r:id="rId27" o:title="" croptop="5090f" cropbottom="3902f" cropleft="16250f" cropright="16219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38" o:spid="_x0000_i1046" type="#_x0000_t75" style="width:64.5pt;height:50.25pt;visibility:visible">
                  <v:imagedata r:id="rId28" o:title="" croptop="6122f" cropbottom="10345f" cropleft="12371f" cropright="6293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40" o:spid="_x0000_i1047" type="#_x0000_t75" style="width:63.75pt;height:47.25pt;visibility:visible">
                  <v:imagedata r:id="rId29" o:title="" croptop="14276f" cropbottom="16777f" cropleft="19333f" cropright="15327f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Для бутона розы подготавливаем конфету. Прямоугольники сгибаем пополам, закругляем, слегка растягиваем верхний край.</w:t>
            </w:r>
          </w:p>
          <w:p w:rsidR="007637DE" w:rsidRPr="009C3AFA" w:rsidRDefault="007637DE" w:rsidP="009C3AFA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noProof/>
                <w:lang w:eastAsia="ru-RU"/>
              </w:rPr>
              <w:pict>
                <v:shape id="Рисунок 41" o:spid="_x0000_i1048" type="#_x0000_t75" style="width:82.5pt;height:53.25pt;visibility:visible">
                  <v:imagedata r:id="rId30" o:title="" croptop="14742f" cropbottom="7531f" cropleft="8505f" cropright="6424f"/>
                </v:shape>
              </w:pict>
            </w:r>
            <w:r>
              <w:rPr>
                <w:noProof/>
                <w:lang w:eastAsia="ru-RU"/>
              </w:rPr>
              <w:t xml:space="preserve">    </w:t>
            </w:r>
            <w:r w:rsidRPr="009C3AFA">
              <w:rPr>
                <w:noProof/>
                <w:lang w:eastAsia="ru-RU"/>
              </w:rPr>
              <w:pict>
                <v:shape id="Рисунок 42" o:spid="_x0000_i1049" type="#_x0000_t75" style="width:49.5pt;height:54pt;visibility:visible">
                  <v:imagedata r:id="rId31" o:title="" croptop="6775f" cropbottom="4516f" cropleft="15586f" cropright="12652f"/>
                </v:shape>
              </w:pict>
            </w:r>
            <w:r>
              <w:rPr>
                <w:noProof/>
                <w:lang w:eastAsia="ru-RU"/>
              </w:rPr>
              <w:t xml:space="preserve">   </w:t>
            </w:r>
            <w:r w:rsidRPr="009C3AFA">
              <w:rPr>
                <w:noProof/>
                <w:lang w:eastAsia="ru-RU"/>
              </w:rPr>
              <w:pict>
                <v:shape id="Рисунок 44" o:spid="_x0000_i1050" type="#_x0000_t75" style="width:75pt;height:53.25pt;visibility:visible">
                  <v:imagedata r:id="rId32" o:title="" croptop="13891f" cropbottom="4858f" cropleft="10238f" cropright="6868f"/>
                </v:shape>
              </w:pict>
            </w:r>
          </w:p>
        </w:tc>
      </w:tr>
      <w:tr w:rsidR="007637DE" w:rsidRPr="009C3AFA"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Выполняем бутон. Приклеиваем чашелистик.</w:t>
            </w:r>
          </w:p>
          <w:p w:rsidR="007637DE" w:rsidRPr="009C3AFA" w:rsidRDefault="007637DE" w:rsidP="009C3AFA">
            <w:pPr>
              <w:tabs>
                <w:tab w:val="left" w:pos="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noProof/>
                <w:lang w:eastAsia="ru-RU"/>
              </w:rPr>
              <w:pict>
                <v:shape id="Рисунок 45" o:spid="_x0000_i1051" type="#_x0000_t75" style="width:57pt;height:77.25pt;visibility:visible">
                  <v:imagedata r:id="rId33" o:title="" croptop="11284f" cropleft="17661f" cropright="16779f"/>
                </v:shape>
              </w:pict>
            </w:r>
            <w:r>
              <w:rPr>
                <w:noProof/>
                <w:lang w:eastAsia="ru-RU"/>
              </w:rPr>
              <w:t xml:space="preserve">     </w:t>
            </w:r>
            <w:r w:rsidRPr="009C3AFA">
              <w:rPr>
                <w:noProof/>
                <w:lang w:eastAsia="ru-RU"/>
              </w:rPr>
              <w:pict>
                <v:shape id="Рисунок 46" o:spid="_x0000_i1052" type="#_x0000_t75" style="width:78.75pt;height:57pt;rotation:-90;visibility:visible">
                  <v:imagedata r:id="rId34" o:title="" croptop="11239f" cropbottom="14221f" cropleft="12075f" cropright="16327f"/>
                </v:shape>
              </w:pict>
            </w:r>
          </w:p>
        </w:tc>
        <w:tc>
          <w:tcPr>
            <w:tcW w:w="5670" w:type="dxa"/>
          </w:tcPr>
          <w:p w:rsidR="007637DE" w:rsidRPr="009C3AFA" w:rsidRDefault="007637DE" w:rsidP="009C3AFA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</w:rPr>
              <w:t>Украшаем пирожное цветами из конфет, листьями, бусинами и пр.</w:t>
            </w:r>
          </w:p>
          <w:p w:rsidR="007637DE" w:rsidRPr="009C3AFA" w:rsidRDefault="007637DE" w:rsidP="009C3AFA">
            <w:pPr>
              <w:tabs>
                <w:tab w:val="left" w:pos="318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11" o:spid="_x0000_i1053" type="#_x0000_t75" style="width:90pt;height:66.75pt;visibility:visible">
                  <v:imagedata r:id="rId35" o:title="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</w:t>
            </w:r>
            <w:r w:rsidRPr="009C3AFA">
              <w:rPr>
                <w:rFonts w:ascii="Times New Roman" w:hAnsi="Times New Roman" w:cs="Times New Roman"/>
                <w:noProof/>
                <w:lang w:eastAsia="ru-RU"/>
              </w:rPr>
              <w:pict>
                <v:shape id="Рисунок 13" o:spid="_x0000_i1054" type="#_x0000_t75" style="width:78.75pt;height:66.75pt;visibility:visible">
                  <v:imagedata r:id="rId36" o:title=""/>
                </v:shape>
              </w:pict>
            </w:r>
          </w:p>
        </w:tc>
      </w:tr>
    </w:tbl>
    <w:p w:rsidR="007637DE" w:rsidRDefault="007637DE" w:rsidP="00CA12B0"/>
    <w:sectPr w:rsidR="007637DE" w:rsidSect="00CA12B0">
      <w:headerReference w:type="default" r:id="rId37"/>
      <w:pgSz w:w="11906" w:h="16838"/>
      <w:pgMar w:top="21" w:right="426" w:bottom="284" w:left="284" w:header="284" w:footer="708" w:gutter="0"/>
      <w:cols w:space="45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DE" w:rsidRDefault="007637DE" w:rsidP="00880FBA">
      <w:pPr>
        <w:spacing w:after="0" w:line="240" w:lineRule="auto"/>
      </w:pPr>
      <w:r>
        <w:separator/>
      </w:r>
    </w:p>
  </w:endnote>
  <w:endnote w:type="continuationSeparator" w:id="1">
    <w:p w:rsidR="007637DE" w:rsidRDefault="007637DE" w:rsidP="0088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DE" w:rsidRDefault="007637DE" w:rsidP="00880FBA">
      <w:pPr>
        <w:spacing w:after="0" w:line="240" w:lineRule="auto"/>
      </w:pPr>
      <w:r>
        <w:separator/>
      </w:r>
    </w:p>
  </w:footnote>
  <w:footnote w:type="continuationSeparator" w:id="1">
    <w:p w:rsidR="007637DE" w:rsidRDefault="007637DE" w:rsidP="0088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DE" w:rsidRDefault="007637DE" w:rsidP="00880FBA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Инструкционно-т</w:t>
    </w:r>
    <w:r w:rsidRPr="00880FBA">
      <w:rPr>
        <w:sz w:val="16"/>
        <w:szCs w:val="16"/>
      </w:rPr>
      <w:t xml:space="preserve">ехнологическую карту разработала педагог дополнительного образования </w:t>
    </w:r>
  </w:p>
  <w:p w:rsidR="007637DE" w:rsidRPr="00CA12B0" w:rsidRDefault="007637DE" w:rsidP="00CA12B0">
    <w:pPr>
      <w:pStyle w:val="Header"/>
      <w:jc w:val="center"/>
      <w:rPr>
        <w:sz w:val="16"/>
        <w:szCs w:val="16"/>
      </w:rPr>
    </w:pPr>
    <w:r w:rsidRPr="00880FBA">
      <w:rPr>
        <w:sz w:val="16"/>
        <w:szCs w:val="16"/>
      </w:rPr>
      <w:t>МАОУ ДОД «РЦДО» г.Няндома</w:t>
    </w:r>
    <w:r>
      <w:rPr>
        <w:sz w:val="16"/>
        <w:szCs w:val="16"/>
      </w:rPr>
      <w:t xml:space="preserve">  </w:t>
    </w:r>
    <w:r w:rsidRPr="00880FBA">
      <w:rPr>
        <w:sz w:val="16"/>
        <w:szCs w:val="16"/>
      </w:rPr>
      <w:t>Шергина Ирина Геннадьевна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DAA"/>
    <w:multiLevelType w:val="hybridMultilevel"/>
    <w:tmpl w:val="06AA0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5F6994"/>
    <w:multiLevelType w:val="hybridMultilevel"/>
    <w:tmpl w:val="3F02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FBA"/>
    <w:rsid w:val="00340810"/>
    <w:rsid w:val="00492B45"/>
    <w:rsid w:val="00642BF4"/>
    <w:rsid w:val="006B5495"/>
    <w:rsid w:val="006E5D25"/>
    <w:rsid w:val="0076181C"/>
    <w:rsid w:val="007637DE"/>
    <w:rsid w:val="00874EFA"/>
    <w:rsid w:val="00880FBA"/>
    <w:rsid w:val="009C3AFA"/>
    <w:rsid w:val="009C645F"/>
    <w:rsid w:val="00CA12B0"/>
    <w:rsid w:val="00D0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F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80FB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8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F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FBA"/>
  </w:style>
  <w:style w:type="paragraph" w:styleId="Footer">
    <w:name w:val="footer"/>
    <w:basedOn w:val="Normal"/>
    <w:link w:val="FooterChar"/>
    <w:uiPriority w:val="99"/>
    <w:rsid w:val="0088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309</Words>
  <Characters>1766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Loner-XP</cp:lastModifiedBy>
  <cp:revision>2</cp:revision>
  <cp:lastPrinted>2013-04-22T05:14:00Z</cp:lastPrinted>
  <dcterms:created xsi:type="dcterms:W3CDTF">2013-04-18T16:03:00Z</dcterms:created>
  <dcterms:modified xsi:type="dcterms:W3CDTF">2013-04-22T05:18:00Z</dcterms:modified>
</cp:coreProperties>
</file>