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BA" w:rsidRPr="00D04492" w:rsidRDefault="00875ABA" w:rsidP="007656FA">
      <w:pPr>
        <w:shd w:val="clear" w:color="auto" w:fill="FFFFFF"/>
        <w:spacing w:line="250" w:lineRule="exact"/>
        <w:ind w:left="2400" w:right="2390"/>
        <w:jc w:val="center"/>
        <w:rPr>
          <w:b/>
        </w:rPr>
      </w:pPr>
      <w:r w:rsidRPr="00D04492">
        <w:rPr>
          <w:b/>
          <w:bCs/>
          <w:color w:val="000000"/>
          <w:spacing w:val="2"/>
          <w:sz w:val="22"/>
          <w:szCs w:val="22"/>
        </w:rPr>
        <w:t xml:space="preserve">КАЛЕНДАРНО-ТЕМАТИЧЕСКИЙ ПЛАН </w:t>
      </w:r>
      <w:r w:rsidRPr="00D04492">
        <w:rPr>
          <w:b/>
          <w:bCs/>
          <w:color w:val="000000"/>
          <w:sz w:val="22"/>
          <w:szCs w:val="22"/>
        </w:rPr>
        <w:t xml:space="preserve">ПО </w:t>
      </w:r>
      <w:r>
        <w:rPr>
          <w:b/>
          <w:bCs/>
          <w:color w:val="000000"/>
          <w:sz w:val="22"/>
          <w:szCs w:val="22"/>
        </w:rPr>
        <w:t>___географии_________________________________</w:t>
      </w:r>
    </w:p>
    <w:p w:rsidR="00875ABA" w:rsidRPr="00D04492" w:rsidRDefault="002369AA" w:rsidP="007656FA">
      <w:pPr>
        <w:shd w:val="clear" w:color="auto" w:fill="FFFFFF"/>
        <w:spacing w:before="14"/>
        <w:ind w:left="82"/>
        <w:jc w:val="center"/>
        <w:rPr>
          <w:b/>
        </w:rPr>
      </w:pPr>
      <w:r>
        <w:rPr>
          <w:b/>
          <w:bCs/>
          <w:color w:val="000000"/>
          <w:spacing w:val="2"/>
          <w:sz w:val="22"/>
          <w:szCs w:val="22"/>
        </w:rPr>
        <w:t>__</w:t>
      </w:r>
      <w:proofErr w:type="gramStart"/>
      <w:r>
        <w:rPr>
          <w:b/>
          <w:bCs/>
          <w:color w:val="000000"/>
          <w:spacing w:val="2"/>
          <w:sz w:val="22"/>
          <w:szCs w:val="22"/>
        </w:rPr>
        <w:t>10</w:t>
      </w:r>
      <w:proofErr w:type="gramEnd"/>
      <w:r>
        <w:rPr>
          <w:b/>
          <w:bCs/>
          <w:color w:val="000000"/>
          <w:spacing w:val="2"/>
          <w:sz w:val="22"/>
          <w:szCs w:val="22"/>
        </w:rPr>
        <w:t>__а</w:t>
      </w:r>
      <w:r w:rsidR="00875ABA">
        <w:rPr>
          <w:b/>
          <w:bCs/>
          <w:color w:val="000000"/>
          <w:spacing w:val="2"/>
          <w:sz w:val="22"/>
          <w:szCs w:val="22"/>
        </w:rPr>
        <w:t xml:space="preserve">___класс </w:t>
      </w:r>
      <w:r w:rsidR="00875ABA" w:rsidRPr="00D04492">
        <w:rPr>
          <w:b/>
          <w:bCs/>
          <w:color w:val="000000"/>
          <w:spacing w:val="2"/>
          <w:sz w:val="22"/>
          <w:szCs w:val="22"/>
        </w:rPr>
        <w:t>(</w:t>
      </w:r>
      <w:r w:rsidR="00875ABA">
        <w:rPr>
          <w:b/>
          <w:bCs/>
          <w:color w:val="000000"/>
          <w:spacing w:val="2"/>
          <w:sz w:val="22"/>
          <w:szCs w:val="22"/>
        </w:rPr>
        <w:t>_2__</w:t>
      </w:r>
      <w:r w:rsidR="00875ABA" w:rsidRPr="00D04492">
        <w:rPr>
          <w:b/>
          <w:bCs/>
          <w:color w:val="000000"/>
          <w:spacing w:val="2"/>
          <w:sz w:val="22"/>
          <w:szCs w:val="22"/>
        </w:rPr>
        <w:t xml:space="preserve"> ч</w:t>
      </w:r>
      <w:r w:rsidR="00875ABA">
        <w:rPr>
          <w:b/>
          <w:bCs/>
          <w:color w:val="000000"/>
          <w:spacing w:val="2"/>
          <w:sz w:val="22"/>
          <w:szCs w:val="22"/>
        </w:rPr>
        <w:t>.</w:t>
      </w:r>
      <w:r w:rsidR="00875ABA" w:rsidRPr="00D04492">
        <w:rPr>
          <w:b/>
          <w:bCs/>
          <w:color w:val="000000"/>
          <w:spacing w:val="2"/>
          <w:sz w:val="22"/>
          <w:szCs w:val="22"/>
        </w:rPr>
        <w:t xml:space="preserve"> в </w:t>
      </w:r>
      <w:r w:rsidR="00875ABA" w:rsidRPr="00D04492">
        <w:rPr>
          <w:b/>
          <w:color w:val="000000"/>
          <w:spacing w:val="2"/>
          <w:sz w:val="22"/>
          <w:szCs w:val="22"/>
        </w:rPr>
        <w:t>неделю)</w:t>
      </w:r>
      <w:r w:rsidR="00875ABA">
        <w:rPr>
          <w:b/>
          <w:color w:val="000000"/>
          <w:spacing w:val="2"/>
          <w:sz w:val="22"/>
          <w:szCs w:val="22"/>
        </w:rPr>
        <w:t xml:space="preserve"> (научно-методическое обеспечение)</w:t>
      </w:r>
    </w:p>
    <w:p w:rsidR="00875ABA" w:rsidRDefault="00875ABA" w:rsidP="007656FA">
      <w:pPr>
        <w:spacing w:after="86" w:line="1" w:lineRule="exact"/>
        <w:rPr>
          <w:sz w:val="2"/>
          <w:szCs w:val="2"/>
        </w:rPr>
      </w:pPr>
    </w:p>
    <w:tbl>
      <w:tblPr>
        <w:tblW w:w="238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863"/>
        <w:gridCol w:w="230"/>
        <w:gridCol w:w="479"/>
        <w:gridCol w:w="1134"/>
        <w:gridCol w:w="567"/>
        <w:gridCol w:w="850"/>
        <w:gridCol w:w="2268"/>
        <w:gridCol w:w="422"/>
        <w:gridCol w:w="1704"/>
        <w:gridCol w:w="386"/>
        <w:gridCol w:w="2024"/>
        <w:gridCol w:w="1134"/>
        <w:gridCol w:w="142"/>
        <w:gridCol w:w="992"/>
        <w:gridCol w:w="14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875ABA" w:rsidRPr="00D04492" w:rsidTr="001604A3">
        <w:trPr>
          <w:gridAfter w:val="8"/>
          <w:wAfter w:w="7936" w:type="dxa"/>
          <w:trHeight w:hRule="exact" w:val="931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04492" w:rsidRDefault="00875ABA" w:rsidP="00970A7A">
            <w:pPr>
              <w:shd w:val="clear" w:color="auto" w:fill="FFFFFF"/>
              <w:spacing w:line="235" w:lineRule="exact"/>
              <w:ind w:left="34" w:right="10"/>
              <w:jc w:val="center"/>
              <w:rPr>
                <w:b/>
              </w:rPr>
            </w:pPr>
            <w:r w:rsidRPr="00D0449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04492">
              <w:rPr>
                <w:b/>
                <w:color w:val="000000"/>
                <w:spacing w:val="-9"/>
                <w:sz w:val="22"/>
                <w:szCs w:val="22"/>
              </w:rPr>
              <w:t>п</w:t>
            </w:r>
            <w:proofErr w:type="gramEnd"/>
            <w:r w:rsidRPr="00D04492">
              <w:rPr>
                <w:b/>
                <w:color w:val="000000"/>
                <w:spacing w:val="-9"/>
                <w:sz w:val="22"/>
                <w:szCs w:val="22"/>
              </w:rPr>
              <w:t>/п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04492" w:rsidRDefault="00875ABA" w:rsidP="00970A7A">
            <w:pPr>
              <w:shd w:val="clear" w:color="auto" w:fill="FFFFFF"/>
              <w:jc w:val="center"/>
              <w:rPr>
                <w:b/>
                <w:color w:val="000000"/>
                <w:spacing w:val="-9"/>
                <w:sz w:val="22"/>
                <w:szCs w:val="22"/>
              </w:rPr>
            </w:pPr>
            <w:r>
              <w:rPr>
                <w:b/>
                <w:color w:val="000000"/>
                <w:spacing w:val="-9"/>
                <w:sz w:val="22"/>
                <w:szCs w:val="22"/>
              </w:rPr>
              <w:t>Тема раздела урока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04492" w:rsidRDefault="00875ABA" w:rsidP="00970A7A">
            <w:pPr>
              <w:shd w:val="clear" w:color="auto" w:fill="FFFFFF"/>
              <w:jc w:val="center"/>
              <w:rPr>
                <w:b/>
                <w:color w:val="000000"/>
                <w:spacing w:val="-9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pacing w:val="-9"/>
                <w:sz w:val="22"/>
                <w:szCs w:val="22"/>
              </w:rPr>
              <w:t>Колич</w:t>
            </w:r>
            <w:proofErr w:type="gramStart"/>
            <w:r>
              <w:rPr>
                <w:b/>
                <w:color w:val="000000"/>
                <w:spacing w:val="-9"/>
                <w:sz w:val="22"/>
                <w:szCs w:val="22"/>
              </w:rPr>
              <w:t>.ч</w:t>
            </w:r>
            <w:proofErr w:type="gramEnd"/>
            <w:r>
              <w:rPr>
                <w:b/>
                <w:color w:val="000000"/>
                <w:spacing w:val="-9"/>
                <w:sz w:val="22"/>
                <w:szCs w:val="22"/>
              </w:rPr>
              <w:t>асов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04492" w:rsidRDefault="00875ABA" w:rsidP="00970A7A">
            <w:pPr>
              <w:shd w:val="clear" w:color="auto" w:fill="FFFFFF"/>
              <w:jc w:val="center"/>
              <w:rPr>
                <w:b/>
              </w:rPr>
            </w:pPr>
            <w:r w:rsidRPr="00D04492">
              <w:rPr>
                <w:b/>
                <w:color w:val="000000"/>
                <w:spacing w:val="-9"/>
                <w:sz w:val="22"/>
                <w:szCs w:val="22"/>
              </w:rPr>
              <w:t>Тип урока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584795" w:rsidRDefault="00875ABA" w:rsidP="00584795">
            <w:pPr>
              <w:shd w:val="clear" w:color="auto" w:fill="FFFFFF"/>
              <w:spacing w:line="240" w:lineRule="exact"/>
              <w:ind w:left="187" w:right="202"/>
              <w:jc w:val="center"/>
              <w:rPr>
                <w:b/>
                <w:color w:val="000000"/>
                <w:spacing w:val="-8"/>
                <w:sz w:val="22"/>
                <w:szCs w:val="22"/>
              </w:rPr>
            </w:pPr>
            <w:r w:rsidRPr="00D04492">
              <w:rPr>
                <w:b/>
                <w:color w:val="000000"/>
                <w:spacing w:val="-9"/>
                <w:sz w:val="22"/>
                <w:szCs w:val="22"/>
              </w:rPr>
              <w:t xml:space="preserve">Вид контроля, </w:t>
            </w:r>
            <w:r w:rsidRPr="00D04492">
              <w:rPr>
                <w:b/>
                <w:color w:val="000000"/>
                <w:spacing w:val="-8"/>
                <w:sz w:val="22"/>
                <w:szCs w:val="22"/>
              </w:rPr>
              <w:t>измерител</w:t>
            </w:r>
            <w:proofErr w:type="gramStart"/>
            <w:r w:rsidRPr="00D04492">
              <w:rPr>
                <w:b/>
                <w:color w:val="000000"/>
                <w:spacing w:val="-8"/>
                <w:sz w:val="22"/>
                <w:szCs w:val="22"/>
              </w:rPr>
              <w:t>и</w:t>
            </w:r>
            <w:r>
              <w:rPr>
                <w:b/>
                <w:color w:val="000000"/>
                <w:spacing w:val="-8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b/>
                <w:color w:val="000000"/>
                <w:spacing w:val="-8"/>
                <w:sz w:val="22"/>
                <w:szCs w:val="22"/>
              </w:rPr>
              <w:t>кодификаторыГИА</w:t>
            </w:r>
            <w:proofErr w:type="spellEnd"/>
            <w:r>
              <w:rPr>
                <w:b/>
                <w:color w:val="000000"/>
                <w:spacing w:val="-8"/>
                <w:sz w:val="22"/>
                <w:szCs w:val="22"/>
              </w:rPr>
              <w:t>, ЕГЭ)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04492" w:rsidRDefault="00875ABA" w:rsidP="00970A7A">
            <w:pPr>
              <w:shd w:val="clear" w:color="auto" w:fill="FFFFFF"/>
              <w:spacing w:line="245" w:lineRule="exact"/>
              <w:ind w:left="82" w:right="86"/>
              <w:jc w:val="center"/>
              <w:rPr>
                <w:b/>
              </w:rPr>
            </w:pPr>
            <w:r w:rsidRPr="00D04492">
              <w:rPr>
                <w:b/>
                <w:color w:val="000000"/>
                <w:spacing w:val="-10"/>
                <w:sz w:val="22"/>
                <w:szCs w:val="22"/>
              </w:rPr>
              <w:t xml:space="preserve">Требования к уровню подготовки </w:t>
            </w:r>
            <w:proofErr w:type="gramStart"/>
            <w:r w:rsidRPr="00D04492">
              <w:rPr>
                <w:b/>
                <w:color w:val="000000"/>
                <w:spacing w:val="-10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04492" w:rsidRDefault="00875ABA" w:rsidP="00970A7A">
            <w:pPr>
              <w:shd w:val="clear" w:color="auto" w:fill="FFFFFF"/>
              <w:spacing w:line="235" w:lineRule="exact"/>
              <w:ind w:left="72" w:right="77"/>
              <w:jc w:val="center"/>
              <w:rPr>
                <w:b/>
              </w:rPr>
            </w:pPr>
            <w:r w:rsidRPr="00D04492">
              <w:rPr>
                <w:b/>
                <w:color w:val="000000"/>
                <w:spacing w:val="-10"/>
                <w:sz w:val="22"/>
                <w:szCs w:val="22"/>
              </w:rPr>
              <w:t>Дополнительные знания, уме</w:t>
            </w:r>
            <w:r w:rsidRPr="00D04492">
              <w:rPr>
                <w:b/>
                <w:color w:val="000000"/>
                <w:spacing w:val="-10"/>
                <w:sz w:val="22"/>
                <w:szCs w:val="22"/>
              </w:rPr>
              <w:softHyphen/>
              <w:t xml:space="preserve">ния (требования повышенного </w:t>
            </w:r>
            <w:r w:rsidRPr="00D04492">
              <w:rPr>
                <w:b/>
                <w:color w:val="000000"/>
                <w:spacing w:val="-8"/>
                <w:sz w:val="22"/>
                <w:szCs w:val="22"/>
              </w:rPr>
              <w:t>уровня)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970A7A">
            <w:pPr>
              <w:shd w:val="clear" w:color="auto" w:fill="FFFFFF"/>
              <w:spacing w:line="240" w:lineRule="exact"/>
              <w:ind w:left="29" w:right="53"/>
              <w:jc w:val="center"/>
              <w:rPr>
                <w:b/>
                <w:sz w:val="24"/>
                <w:szCs w:val="24"/>
              </w:rPr>
            </w:pPr>
            <w:r w:rsidRPr="00D14F51">
              <w:rPr>
                <w:b/>
                <w:color w:val="000000"/>
                <w:spacing w:val="-12"/>
                <w:sz w:val="24"/>
                <w:szCs w:val="24"/>
              </w:rPr>
              <w:t>Оборудование для демон</w:t>
            </w:r>
            <w:r w:rsidRPr="00D14F51">
              <w:rPr>
                <w:b/>
                <w:color w:val="000000"/>
                <w:spacing w:val="-12"/>
                <w:sz w:val="24"/>
                <w:szCs w:val="24"/>
              </w:rPr>
              <w:softHyphen/>
            </w:r>
            <w:r w:rsidRPr="00D14F51">
              <w:rPr>
                <w:b/>
                <w:color w:val="000000"/>
                <w:spacing w:val="-10"/>
                <w:sz w:val="24"/>
                <w:szCs w:val="24"/>
              </w:rPr>
              <w:t>страций, лабораторных, практических работ, использование ИКТ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Default="00875ABA" w:rsidP="00970A7A">
            <w:pPr>
              <w:shd w:val="clear" w:color="auto" w:fill="FFFFFF"/>
              <w:spacing w:line="240" w:lineRule="exact"/>
              <w:ind w:left="29" w:right="58"/>
              <w:jc w:val="center"/>
              <w:rPr>
                <w:b/>
                <w:color w:val="000000"/>
                <w:spacing w:val="1"/>
              </w:rPr>
            </w:pPr>
            <w:proofErr w:type="spellStart"/>
            <w:r w:rsidRPr="00D04492">
              <w:rPr>
                <w:b/>
                <w:color w:val="000000"/>
                <w:spacing w:val="1"/>
              </w:rPr>
              <w:t>Домаш</w:t>
            </w:r>
            <w:proofErr w:type="spellEnd"/>
          </w:p>
          <w:p w:rsidR="00875ABA" w:rsidRPr="00D04492" w:rsidRDefault="00875ABA" w:rsidP="00970A7A">
            <w:pPr>
              <w:shd w:val="clear" w:color="auto" w:fill="FFFFFF"/>
              <w:spacing w:line="240" w:lineRule="exact"/>
              <w:ind w:left="29" w:right="58"/>
              <w:jc w:val="center"/>
              <w:rPr>
                <w:b/>
              </w:rPr>
            </w:pPr>
            <w:r w:rsidRPr="00D04492">
              <w:rPr>
                <w:b/>
                <w:color w:val="000000"/>
                <w:spacing w:val="-1"/>
              </w:rPr>
              <w:t>нее зада</w:t>
            </w:r>
            <w:r w:rsidRPr="00D04492">
              <w:rPr>
                <w:b/>
                <w:color w:val="000000"/>
                <w:spacing w:val="-2"/>
              </w:rPr>
              <w:t>ние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04492" w:rsidRDefault="00875ABA" w:rsidP="00970A7A">
            <w:pPr>
              <w:shd w:val="clear" w:color="auto" w:fill="FFFFFF"/>
              <w:spacing w:line="240" w:lineRule="exact"/>
              <w:ind w:left="29" w:right="58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Дата проведения</w:t>
            </w:r>
          </w:p>
        </w:tc>
      </w:tr>
      <w:tr w:rsidR="00875ABA" w:rsidRPr="00D04492" w:rsidTr="001604A3">
        <w:trPr>
          <w:gridAfter w:val="8"/>
          <w:wAfter w:w="7936" w:type="dxa"/>
          <w:trHeight w:hRule="exact" w:val="1022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04492" w:rsidRDefault="00875ABA" w:rsidP="00970A7A">
            <w:pPr>
              <w:shd w:val="clear" w:color="auto" w:fill="FFFFFF"/>
              <w:spacing w:line="235" w:lineRule="exact"/>
              <w:ind w:left="34" w:right="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04492" w:rsidRDefault="00875ABA" w:rsidP="00970A7A">
            <w:pPr>
              <w:shd w:val="clear" w:color="auto" w:fill="FFFFFF"/>
              <w:jc w:val="center"/>
              <w:rPr>
                <w:b/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04492" w:rsidRDefault="00875ABA" w:rsidP="00970A7A">
            <w:pPr>
              <w:shd w:val="clear" w:color="auto" w:fill="FFFFFF"/>
              <w:jc w:val="center"/>
              <w:rPr>
                <w:b/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04492" w:rsidRDefault="00875ABA" w:rsidP="00970A7A">
            <w:pPr>
              <w:shd w:val="clear" w:color="auto" w:fill="FFFFFF"/>
              <w:jc w:val="center"/>
              <w:rPr>
                <w:b/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04492" w:rsidRDefault="00875ABA" w:rsidP="00970A7A">
            <w:pPr>
              <w:shd w:val="clear" w:color="auto" w:fill="FFFFFF"/>
              <w:spacing w:line="240" w:lineRule="exact"/>
              <w:ind w:left="187" w:right="202"/>
              <w:jc w:val="center"/>
              <w:rPr>
                <w:b/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04492" w:rsidRDefault="00875ABA" w:rsidP="00970A7A">
            <w:pPr>
              <w:shd w:val="clear" w:color="auto" w:fill="FFFFFF"/>
              <w:spacing w:line="245" w:lineRule="exact"/>
              <w:ind w:left="82" w:right="86"/>
              <w:jc w:val="center"/>
              <w:rPr>
                <w:b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04492" w:rsidRDefault="00875ABA" w:rsidP="00970A7A">
            <w:pPr>
              <w:shd w:val="clear" w:color="auto" w:fill="FFFFFF"/>
              <w:spacing w:line="235" w:lineRule="exact"/>
              <w:ind w:left="72" w:right="77"/>
              <w:jc w:val="center"/>
              <w:rPr>
                <w:b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970A7A">
            <w:pPr>
              <w:shd w:val="clear" w:color="auto" w:fill="FFFFFF"/>
              <w:spacing w:line="240" w:lineRule="exact"/>
              <w:ind w:left="29" w:right="53"/>
              <w:jc w:val="center"/>
              <w:rPr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04492" w:rsidRDefault="00875ABA" w:rsidP="00970A7A">
            <w:pPr>
              <w:shd w:val="clear" w:color="auto" w:fill="FFFFFF"/>
              <w:spacing w:line="240" w:lineRule="exact"/>
              <w:ind w:left="29" w:right="58"/>
              <w:jc w:val="center"/>
              <w:rPr>
                <w:b/>
                <w:color w:val="000000"/>
                <w:spacing w:val="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04492" w:rsidRDefault="00875ABA" w:rsidP="00970A7A">
            <w:pPr>
              <w:shd w:val="clear" w:color="auto" w:fill="FFFFFF"/>
              <w:spacing w:line="240" w:lineRule="exact"/>
              <w:ind w:left="29" w:right="58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04492" w:rsidRDefault="00875ABA" w:rsidP="00970A7A">
            <w:pPr>
              <w:shd w:val="clear" w:color="auto" w:fill="FFFFFF"/>
              <w:spacing w:line="240" w:lineRule="exact"/>
              <w:ind w:left="29" w:right="58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факт</w:t>
            </w:r>
          </w:p>
        </w:tc>
      </w:tr>
      <w:tr w:rsidR="00875ABA" w:rsidTr="001604A3">
        <w:trPr>
          <w:gridAfter w:val="8"/>
          <w:wAfter w:w="7936" w:type="dxa"/>
          <w:trHeight w:hRule="exact" w:val="20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Default="00875ABA" w:rsidP="00970A7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Default="00875ABA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Default="00875ABA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Default="00875ABA" w:rsidP="00970A7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Default="00875ABA" w:rsidP="00970A7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Default="00875ABA" w:rsidP="00970A7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Default="00875ABA" w:rsidP="00970A7A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970A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4F5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Default="00875ABA" w:rsidP="00970A7A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Default="00875ABA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Default="00875ABA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875ABA" w:rsidTr="001604A3">
        <w:trPr>
          <w:gridAfter w:val="8"/>
          <w:wAfter w:w="7936" w:type="dxa"/>
          <w:trHeight w:hRule="exact" w:val="2092"/>
        </w:trPr>
        <w:tc>
          <w:tcPr>
            <w:tcW w:w="1587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Default="00875ABA" w:rsidP="002704EF">
            <w:pPr>
              <w:shd w:val="clear" w:color="auto" w:fill="FFFFFF"/>
              <w:spacing w:line="278" w:lineRule="exact"/>
              <w:ind w:left="10"/>
              <w:rPr>
                <w:b/>
                <w:color w:val="000000"/>
                <w:spacing w:val="7"/>
                <w:sz w:val="22"/>
                <w:szCs w:val="22"/>
              </w:rPr>
            </w:pPr>
            <w:r w:rsidRPr="00925722">
              <w:rPr>
                <w:b/>
                <w:color w:val="000000"/>
                <w:spacing w:val="7"/>
                <w:sz w:val="22"/>
                <w:szCs w:val="22"/>
              </w:rPr>
              <w:t xml:space="preserve">Общие </w:t>
            </w:r>
            <w:proofErr w:type="spellStart"/>
            <w:r>
              <w:rPr>
                <w:b/>
                <w:color w:val="000000"/>
                <w:spacing w:val="7"/>
                <w:sz w:val="22"/>
                <w:szCs w:val="22"/>
              </w:rPr>
              <w:t>надпредметные</w:t>
            </w:r>
            <w:proofErr w:type="spellEnd"/>
            <w:r w:rsidRPr="00925722">
              <w:rPr>
                <w:b/>
                <w:color w:val="000000"/>
                <w:spacing w:val="7"/>
                <w:sz w:val="22"/>
                <w:szCs w:val="22"/>
              </w:rPr>
              <w:t xml:space="preserve"> цели:</w:t>
            </w:r>
          </w:p>
          <w:p w:rsidR="00875ABA" w:rsidRDefault="00875ABA" w:rsidP="002704EF">
            <w:pPr>
              <w:shd w:val="clear" w:color="auto" w:fill="FFFFFF"/>
              <w:spacing w:line="278" w:lineRule="exact"/>
              <w:ind w:left="10"/>
              <w:rPr>
                <w:b/>
                <w:color w:val="000000"/>
                <w:spacing w:val="7"/>
                <w:sz w:val="22"/>
                <w:szCs w:val="22"/>
              </w:rPr>
            </w:pPr>
            <w:r>
              <w:rPr>
                <w:b/>
                <w:color w:val="000000"/>
                <w:spacing w:val="7"/>
                <w:sz w:val="22"/>
                <w:szCs w:val="22"/>
              </w:rPr>
              <w:t>- умение работать с картами различной тематики и разнообразными статистическими материалами;</w:t>
            </w:r>
          </w:p>
          <w:p w:rsidR="00875ABA" w:rsidRDefault="00875ABA" w:rsidP="002704EF">
            <w:pPr>
              <w:shd w:val="clear" w:color="auto" w:fill="FFFFFF"/>
              <w:spacing w:line="278" w:lineRule="exact"/>
              <w:ind w:left="10"/>
              <w:rPr>
                <w:b/>
                <w:color w:val="000000"/>
                <w:spacing w:val="7"/>
                <w:sz w:val="22"/>
                <w:szCs w:val="22"/>
              </w:rPr>
            </w:pPr>
            <w:r>
              <w:rPr>
                <w:b/>
                <w:color w:val="000000"/>
                <w:spacing w:val="7"/>
                <w:sz w:val="22"/>
                <w:szCs w:val="22"/>
              </w:rPr>
      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      </w:r>
          </w:p>
          <w:p w:rsidR="00875ABA" w:rsidRDefault="00875ABA" w:rsidP="002704EF">
            <w:pPr>
              <w:shd w:val="clear" w:color="auto" w:fill="FFFFFF"/>
              <w:spacing w:line="278" w:lineRule="exact"/>
              <w:ind w:left="10"/>
              <w:rPr>
                <w:b/>
                <w:color w:val="000000"/>
                <w:spacing w:val="7"/>
                <w:sz w:val="22"/>
                <w:szCs w:val="22"/>
              </w:rPr>
            </w:pPr>
            <w:r>
              <w:rPr>
                <w:b/>
                <w:color w:val="000000"/>
                <w:spacing w:val="7"/>
                <w:sz w:val="22"/>
                <w:szCs w:val="22"/>
              </w:rPr>
              <w:t>- поиск нужной информации по заданной теме в источниках различного типа, в том числе в геоинформационных системах;</w:t>
            </w:r>
          </w:p>
          <w:p w:rsidR="00875ABA" w:rsidRDefault="00875ABA" w:rsidP="002704EF">
            <w:pPr>
              <w:shd w:val="clear" w:color="auto" w:fill="FFFFFF"/>
              <w:spacing w:line="278" w:lineRule="exact"/>
              <w:ind w:left="10"/>
              <w:rPr>
                <w:b/>
                <w:color w:val="000000"/>
                <w:spacing w:val="7"/>
                <w:sz w:val="22"/>
                <w:szCs w:val="22"/>
              </w:rPr>
            </w:pPr>
            <w:r>
              <w:rPr>
                <w:b/>
                <w:color w:val="000000"/>
                <w:spacing w:val="7"/>
                <w:sz w:val="22"/>
                <w:szCs w:val="22"/>
              </w:rPr>
              <w:t>-  обоснование суждений, доказательств; объяснение положений, ситуаций, явлений и процессов;</w:t>
            </w:r>
          </w:p>
          <w:p w:rsidR="00875ABA" w:rsidRPr="00925722" w:rsidRDefault="00875ABA" w:rsidP="002704EF">
            <w:pPr>
              <w:shd w:val="clear" w:color="auto" w:fill="FFFFFF"/>
              <w:spacing w:line="278" w:lineRule="exact"/>
              <w:ind w:left="10"/>
              <w:rPr>
                <w:b/>
              </w:rPr>
            </w:pPr>
            <w:r>
              <w:rPr>
                <w:b/>
                <w:color w:val="000000"/>
                <w:spacing w:val="7"/>
                <w:sz w:val="22"/>
                <w:szCs w:val="22"/>
              </w:rPr>
              <w:t>- владение основными видами публичных выступлений; презентации результатов познавательной и практической деятельности.</w:t>
            </w:r>
          </w:p>
          <w:p w:rsidR="00875ABA" w:rsidRPr="00925722" w:rsidRDefault="00875ABA" w:rsidP="002704EF">
            <w:pPr>
              <w:shd w:val="clear" w:color="auto" w:fill="FFFFFF"/>
              <w:spacing w:line="278" w:lineRule="exact"/>
              <w:ind w:left="10"/>
              <w:rPr>
                <w:b/>
                <w:color w:val="000000"/>
                <w:spacing w:val="7"/>
                <w:sz w:val="22"/>
                <w:szCs w:val="22"/>
              </w:rPr>
            </w:pPr>
          </w:p>
        </w:tc>
      </w:tr>
      <w:tr w:rsidR="00875ABA" w:rsidTr="001604A3">
        <w:trPr>
          <w:gridAfter w:val="8"/>
          <w:wAfter w:w="7936" w:type="dxa"/>
          <w:trHeight w:hRule="exact" w:val="4502"/>
        </w:trPr>
        <w:tc>
          <w:tcPr>
            <w:tcW w:w="1587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Default="00875ABA" w:rsidP="002704EF">
            <w:pPr>
              <w:shd w:val="clear" w:color="auto" w:fill="FFFFFF"/>
              <w:spacing w:line="274" w:lineRule="exact"/>
              <w:ind w:left="14" w:right="29"/>
              <w:rPr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2"/>
                <w:szCs w:val="22"/>
              </w:rPr>
              <w:t xml:space="preserve">Общие </w:t>
            </w:r>
            <w:r w:rsidRPr="00925722">
              <w:rPr>
                <w:b/>
                <w:color w:val="000000"/>
                <w:spacing w:val="8"/>
                <w:sz w:val="22"/>
                <w:szCs w:val="22"/>
              </w:rPr>
              <w:t>предметные цели:</w:t>
            </w:r>
            <w:r>
              <w:rPr>
                <w:color w:val="000000"/>
                <w:spacing w:val="8"/>
                <w:sz w:val="22"/>
                <w:szCs w:val="22"/>
              </w:rPr>
              <w:t xml:space="preserve"> </w:t>
            </w:r>
          </w:p>
          <w:p w:rsidR="00875ABA" w:rsidRDefault="00875ABA" w:rsidP="002704EF">
            <w:pPr>
              <w:shd w:val="clear" w:color="auto" w:fill="FFFFFF"/>
              <w:spacing w:line="274" w:lineRule="exact"/>
              <w:ind w:left="14" w:right="29"/>
              <w:rPr>
                <w:color w:val="000000"/>
                <w:spacing w:val="8"/>
                <w:sz w:val="22"/>
                <w:szCs w:val="22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- усвоение системы географических знаний о целостном, многообразном и динамично изменяющемся мире, взаимосвязи природы и</w:t>
            </w:r>
            <w:proofErr w:type="gramStart"/>
            <w:r>
              <w:rPr>
                <w:color w:val="000000"/>
                <w:spacing w:val="8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pacing w:val="8"/>
                <w:sz w:val="22"/>
                <w:szCs w:val="22"/>
              </w:rPr>
              <w:t xml:space="preserve"> населения и хозяйства на всех территориальных уровнях, географических аспектах глобальных проблемами путях их решения, методах изучения географического пространства, разнообразии его объектов и процессов;</w:t>
            </w:r>
          </w:p>
          <w:p w:rsidR="00875ABA" w:rsidRDefault="00875ABA" w:rsidP="002704EF">
            <w:pPr>
              <w:shd w:val="clear" w:color="auto" w:fill="FFFFFF"/>
              <w:spacing w:line="274" w:lineRule="exact"/>
              <w:ind w:left="14" w:right="29"/>
              <w:rPr>
                <w:color w:val="000000"/>
                <w:spacing w:val="8"/>
                <w:sz w:val="22"/>
                <w:szCs w:val="22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- овладение умениями сочетать глобальный, региональный и локальный подходы для описания и анализа природных, социально-экономических, </w:t>
            </w:r>
            <w:proofErr w:type="spellStart"/>
            <w:r>
              <w:rPr>
                <w:color w:val="000000"/>
                <w:spacing w:val="8"/>
                <w:sz w:val="22"/>
                <w:szCs w:val="22"/>
              </w:rPr>
              <w:t>геоэкологических</w:t>
            </w:r>
            <w:proofErr w:type="spellEnd"/>
            <w:r>
              <w:rPr>
                <w:color w:val="000000"/>
                <w:spacing w:val="8"/>
                <w:sz w:val="22"/>
                <w:szCs w:val="22"/>
              </w:rPr>
              <w:t xml:space="preserve"> процессов и явлений;</w:t>
            </w:r>
          </w:p>
          <w:p w:rsidR="00875ABA" w:rsidRDefault="00875ABA" w:rsidP="002704EF">
            <w:pPr>
              <w:shd w:val="clear" w:color="auto" w:fill="FFFFFF"/>
              <w:spacing w:line="274" w:lineRule="exact"/>
              <w:ind w:left="14" w:right="29"/>
              <w:rPr>
                <w:color w:val="000000"/>
                <w:spacing w:val="8"/>
                <w:sz w:val="22"/>
                <w:szCs w:val="22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- развитие познавательных интересов, интеллектуальных и творческих способностей посредством ознакомления с важнейшими  и проблемами мира, его регионов и стран;</w:t>
            </w:r>
          </w:p>
          <w:p w:rsidR="00875ABA" w:rsidRDefault="00875ABA" w:rsidP="002704EF">
            <w:pPr>
              <w:shd w:val="clear" w:color="auto" w:fill="FFFFFF"/>
              <w:spacing w:line="274" w:lineRule="exact"/>
              <w:ind w:left="14" w:right="29"/>
              <w:rPr>
                <w:color w:val="000000"/>
                <w:spacing w:val="8"/>
                <w:sz w:val="22"/>
                <w:szCs w:val="22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- воспитание патриотизма, толерантности, уважения к другим народам и культурам, бережного отношения к окружающей среде;</w:t>
            </w:r>
          </w:p>
          <w:p w:rsidR="00875ABA" w:rsidRDefault="00875ABA" w:rsidP="002704EF">
            <w:pPr>
              <w:shd w:val="clear" w:color="auto" w:fill="FFFFFF"/>
              <w:spacing w:line="274" w:lineRule="exact"/>
              <w:ind w:left="14" w:right="29"/>
              <w:rPr>
                <w:color w:val="000000"/>
                <w:spacing w:val="8"/>
                <w:sz w:val="22"/>
                <w:szCs w:val="22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      </w:r>
          </w:p>
          <w:p w:rsidR="00875ABA" w:rsidRDefault="00875ABA" w:rsidP="002704EF">
            <w:pPr>
              <w:shd w:val="clear" w:color="auto" w:fill="FFFFFF"/>
              <w:spacing w:line="274" w:lineRule="exact"/>
              <w:ind w:left="14" w:right="29"/>
              <w:rPr>
                <w:color w:val="000000"/>
                <w:spacing w:val="8"/>
                <w:sz w:val="22"/>
                <w:szCs w:val="22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- нахождение и применение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жизни, </w:t>
            </w:r>
            <w:proofErr w:type="spellStart"/>
            <w:r>
              <w:rPr>
                <w:color w:val="000000"/>
                <w:spacing w:val="8"/>
                <w:sz w:val="22"/>
                <w:szCs w:val="22"/>
              </w:rPr>
              <w:t>геопролитической</w:t>
            </w:r>
            <w:proofErr w:type="spellEnd"/>
            <w:r>
              <w:rPr>
                <w:color w:val="000000"/>
                <w:spacing w:val="8"/>
                <w:sz w:val="22"/>
                <w:szCs w:val="22"/>
              </w:rPr>
              <w:t xml:space="preserve"> и геоэкономической ситуации в России, других странах и регионах мира, тенденций их возможного развития;</w:t>
            </w:r>
          </w:p>
          <w:p w:rsidR="00875ABA" w:rsidRDefault="00875ABA" w:rsidP="002704EF">
            <w:pPr>
              <w:shd w:val="clear" w:color="auto" w:fill="FFFFFF"/>
              <w:spacing w:line="274" w:lineRule="exact"/>
              <w:ind w:left="14" w:right="29"/>
              <w:rPr>
                <w:color w:val="000000"/>
                <w:spacing w:val="8"/>
                <w:sz w:val="22"/>
                <w:szCs w:val="22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- 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      </w:r>
          </w:p>
          <w:p w:rsidR="00875ABA" w:rsidRDefault="00875ABA" w:rsidP="002704EF">
            <w:pPr>
              <w:shd w:val="clear" w:color="auto" w:fill="FFFFFF"/>
              <w:spacing w:line="274" w:lineRule="exact"/>
              <w:ind w:left="14" w:right="29"/>
              <w:rPr>
                <w:color w:val="000000"/>
                <w:spacing w:val="8"/>
                <w:sz w:val="22"/>
                <w:szCs w:val="22"/>
              </w:rPr>
            </w:pPr>
          </w:p>
          <w:p w:rsidR="00875ABA" w:rsidRDefault="00875ABA" w:rsidP="002704EF">
            <w:pPr>
              <w:shd w:val="clear" w:color="auto" w:fill="FFFFFF"/>
              <w:spacing w:line="274" w:lineRule="exact"/>
              <w:ind w:left="14" w:right="29"/>
              <w:rPr>
                <w:color w:val="000000"/>
                <w:spacing w:val="8"/>
                <w:sz w:val="22"/>
                <w:szCs w:val="22"/>
              </w:rPr>
            </w:pPr>
          </w:p>
          <w:p w:rsidR="00875ABA" w:rsidRDefault="00875ABA" w:rsidP="002704EF">
            <w:pPr>
              <w:shd w:val="clear" w:color="auto" w:fill="FFFFFF"/>
              <w:spacing w:line="274" w:lineRule="exact"/>
              <w:ind w:left="14" w:right="29"/>
              <w:rPr>
                <w:color w:val="000000"/>
                <w:spacing w:val="3"/>
                <w:sz w:val="22"/>
                <w:szCs w:val="22"/>
              </w:rPr>
            </w:pPr>
          </w:p>
          <w:p w:rsidR="00875ABA" w:rsidRPr="00925722" w:rsidRDefault="00875ABA" w:rsidP="002704EF">
            <w:pPr>
              <w:shd w:val="clear" w:color="auto" w:fill="FFFFFF"/>
              <w:spacing w:line="274" w:lineRule="exact"/>
              <w:ind w:left="14" w:right="29"/>
              <w:rPr>
                <w:b/>
                <w:color w:val="000000"/>
                <w:spacing w:val="8"/>
                <w:sz w:val="22"/>
                <w:szCs w:val="22"/>
              </w:rPr>
            </w:pPr>
          </w:p>
        </w:tc>
      </w:tr>
      <w:tr w:rsidR="00875ABA" w:rsidRPr="00D14F51" w:rsidTr="00D14F51">
        <w:trPr>
          <w:gridAfter w:val="8"/>
          <w:wAfter w:w="7936" w:type="dxa"/>
          <w:trHeight w:hRule="exact" w:val="171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F51" w:rsidRPr="00D14F51" w:rsidRDefault="00875ABA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F51">
              <w:rPr>
                <w:b/>
                <w:bCs/>
                <w:color w:val="000000"/>
                <w:sz w:val="24"/>
                <w:szCs w:val="24"/>
              </w:rPr>
              <w:t>ОБЩАЯ ЭКОНОМИКО-ГЕОГРАФИЧЕСКАЯ ХАРАКТЕРИСТИКА МИРА</w:t>
            </w:r>
            <w:r w:rsidR="0091450F">
              <w:rPr>
                <w:b/>
                <w:bCs/>
                <w:color w:val="000000"/>
                <w:sz w:val="24"/>
                <w:szCs w:val="24"/>
              </w:rPr>
              <w:t>(7 ч</w:t>
            </w:r>
            <w:r w:rsidR="00D14F51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  <w:p w:rsidR="00D14F51" w:rsidRPr="00D14F51" w:rsidRDefault="00D14F51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14F51" w:rsidRPr="00D14F51" w:rsidRDefault="00D14F51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75ABA" w:rsidRPr="00D14F51" w:rsidRDefault="00875ABA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F51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BB6D22" w:rsidRPr="00D14F51" w:rsidRDefault="00BB6D22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F5D83" w:rsidRPr="00D14F51" w:rsidRDefault="005F5D83" w:rsidP="005F5D8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ВВЕДЕНИЕ </w:t>
            </w:r>
          </w:p>
          <w:p w:rsidR="00875ABA" w:rsidRPr="00D14F51" w:rsidRDefault="00875ABA" w:rsidP="005F5D83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F51">
              <w:rPr>
                <w:b/>
                <w:bCs/>
                <w:color w:val="000000"/>
                <w:sz w:val="24"/>
                <w:szCs w:val="24"/>
              </w:rPr>
              <w:t xml:space="preserve"> (5 часов).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14F51" w:rsidRPr="00D14F51" w:rsidRDefault="00D14F51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14F51" w:rsidRPr="00D14F51" w:rsidRDefault="00D14F51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14F51" w:rsidRPr="00D14F51" w:rsidRDefault="00D14F51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14F51" w:rsidRPr="00D14F51" w:rsidRDefault="00D14F51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14F51" w:rsidRPr="00D14F51" w:rsidRDefault="00D14F51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14F51" w:rsidRPr="00D14F51" w:rsidRDefault="00D14F51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14F51" w:rsidRPr="00D14F51" w:rsidRDefault="00D14F51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14F51" w:rsidRPr="00D14F51" w:rsidRDefault="00D14F51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5ABA" w:rsidRPr="00D14F51" w:rsidTr="00D14F51">
        <w:trPr>
          <w:gridAfter w:val="8"/>
          <w:wAfter w:w="7936" w:type="dxa"/>
          <w:trHeight w:hRule="exact" w:val="325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970A7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D14F51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D14F5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Положение географии в системе наук.</w:t>
            </w:r>
            <w:r w:rsidR="00C878E7" w:rsidRPr="00D14F5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Вводная лекция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D14F5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основные понятия темы</w:t>
            </w:r>
            <w:r w:rsidR="00A74BA1" w:rsidRPr="00D14F51">
              <w:rPr>
                <w:bCs/>
                <w:color w:val="000000"/>
                <w:sz w:val="24"/>
                <w:szCs w:val="24"/>
              </w:rPr>
              <w:t>.</w:t>
            </w:r>
            <w:r w:rsidRPr="00D14F5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0048D1" w:rsidP="00D14F5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ИКТ</w:t>
            </w:r>
            <w:proofErr w:type="gramStart"/>
            <w:r w:rsidRPr="00D14F51">
              <w:rPr>
                <w:bCs/>
                <w:color w:val="000000"/>
                <w:sz w:val="24"/>
                <w:szCs w:val="24"/>
              </w:rPr>
              <w:t>.</w:t>
            </w:r>
            <w:r w:rsidR="00A74BA1" w:rsidRPr="00D14F51">
              <w:rPr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2369AA" w:rsidP="00DD5F6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4F51" w:rsidRPr="00D14F51" w:rsidTr="00D14F51">
        <w:trPr>
          <w:gridAfter w:val="8"/>
          <w:wAfter w:w="7936" w:type="dxa"/>
          <w:trHeight w:hRule="exact" w:val="325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F51" w:rsidRPr="00D14F51" w:rsidRDefault="00D14F51" w:rsidP="00970A7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F51" w:rsidRPr="00D14F51" w:rsidRDefault="00D14F51" w:rsidP="00D14F5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Методы исследований и источники  географической информации. Ученые географы. Географическая карта.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F51" w:rsidRPr="00D14F51" w:rsidRDefault="00D14F51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F51" w:rsidRPr="00D14F51" w:rsidRDefault="00D14F51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F51" w:rsidRPr="00D14F51" w:rsidRDefault="00D14F51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F51" w:rsidRPr="00D14F51" w:rsidRDefault="00D14F51" w:rsidP="00A74BA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 методы и виды географической информации, картографические особенности географических карт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F51" w:rsidRPr="00D14F51" w:rsidRDefault="00D14F51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F51" w:rsidRPr="00D14F51" w:rsidRDefault="00D14F51" w:rsidP="00A74BA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Интерактивные карты мира и России. Карты атласа.  Физическая карта мира. Физическая карта России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F51" w:rsidRPr="00D14F51" w:rsidRDefault="002369AA" w:rsidP="00DD5F6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F51" w:rsidRPr="00D14F51" w:rsidRDefault="00D14F51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F51" w:rsidRPr="00D14F51" w:rsidRDefault="00D14F51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5ABA" w:rsidRPr="00D14F51" w:rsidTr="001604A3">
        <w:trPr>
          <w:gridAfter w:val="8"/>
          <w:wAfter w:w="7936" w:type="dxa"/>
          <w:trHeight w:hRule="exact" w:val="219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D14F51" w:rsidP="00A012C7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875ABA" w:rsidRPr="00D14F51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A74BA1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Топографическая карта, карта часовых поясов, синоптическая карта</w:t>
            </w:r>
            <w:r w:rsidR="00875ABA" w:rsidRPr="00D14F5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875ABA" w:rsidRPr="00D14F51" w:rsidRDefault="00875ABA" w:rsidP="00A012C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F51">
              <w:rPr>
                <w:b/>
                <w:bCs/>
                <w:color w:val="000000"/>
                <w:sz w:val="24"/>
                <w:szCs w:val="24"/>
              </w:rPr>
              <w:t xml:space="preserve">Практическая работа №1. </w:t>
            </w:r>
            <w:proofErr w:type="gramStart"/>
            <w:r w:rsidRPr="00D14F51">
              <w:rPr>
                <w:b/>
                <w:bCs/>
                <w:color w:val="000000"/>
                <w:sz w:val="24"/>
                <w:szCs w:val="24"/>
              </w:rPr>
              <w:t>Обозначение на к/к основных географических объектов</w:t>
            </w:r>
            <w:r w:rsidR="00BF40DF" w:rsidRPr="00D14F51">
              <w:rPr>
                <w:b/>
                <w:bCs/>
                <w:color w:val="000000"/>
                <w:sz w:val="24"/>
                <w:szCs w:val="24"/>
              </w:rPr>
              <w:t xml:space="preserve"> природы</w:t>
            </w:r>
            <w:r w:rsidR="007B3F28" w:rsidRPr="00D14F51">
              <w:rPr>
                <w:b/>
                <w:bCs/>
                <w:color w:val="000000"/>
                <w:sz w:val="24"/>
                <w:szCs w:val="24"/>
              </w:rPr>
              <w:t xml:space="preserve"> мира и России</w:t>
            </w:r>
            <w:r w:rsidRPr="00D14F51">
              <w:rPr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A74BA1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A74BA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Уметь работать с </w:t>
            </w:r>
            <w:r w:rsidR="00A74BA1" w:rsidRPr="00D14F51">
              <w:rPr>
                <w:bCs/>
                <w:color w:val="000000"/>
                <w:sz w:val="24"/>
                <w:szCs w:val="24"/>
              </w:rPr>
              <w:t>разными картами.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A74BA1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Топографическая карта. Карта часовых поясов РФ. Синоптическая карта.</w:t>
            </w:r>
            <w:r w:rsidR="00875ABA" w:rsidRPr="00D14F51">
              <w:rPr>
                <w:bCs/>
                <w:color w:val="000000"/>
                <w:sz w:val="24"/>
                <w:szCs w:val="24"/>
              </w:rPr>
              <w:t xml:space="preserve"> Контурные карты.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2369AA" w:rsidP="00DD5F6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ABA" w:rsidRPr="00D14F51" w:rsidRDefault="00875ABA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78E7" w:rsidRPr="00D14F51" w:rsidTr="001604A3">
        <w:trPr>
          <w:gridAfter w:val="8"/>
          <w:wAfter w:w="7936" w:type="dxa"/>
          <w:trHeight w:hRule="exact" w:val="141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E7" w:rsidRPr="00D14F51" w:rsidRDefault="00D14F51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4</w:t>
            </w:r>
            <w:r w:rsidR="00C878E7" w:rsidRPr="00D14F51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E7" w:rsidRPr="00D14F51" w:rsidRDefault="00C878E7" w:rsidP="00BF40D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Путешествия и  экспедиции как  способ и форма получения географической информации.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E7" w:rsidRPr="00D14F51" w:rsidRDefault="00C878E7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E7" w:rsidRPr="00D14F51" w:rsidRDefault="00C878E7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E7" w:rsidRPr="00D14F51" w:rsidRDefault="00C878E7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E7" w:rsidRPr="00D14F51" w:rsidRDefault="00C878E7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выдающиеся географические исследования и открытия.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E7" w:rsidRPr="00D14F51" w:rsidRDefault="000048D1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Уметь определять путешественника по описанию его маршрутов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E7" w:rsidRPr="00D14F51" w:rsidRDefault="00CA57E4" w:rsidP="00CA57E4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ИКТ. Презентация. Выдающиеся путешественники. </w:t>
            </w:r>
            <w:r w:rsidR="00C878E7" w:rsidRPr="00D14F51">
              <w:rPr>
                <w:bCs/>
                <w:color w:val="000000"/>
                <w:sz w:val="24"/>
                <w:szCs w:val="24"/>
              </w:rPr>
              <w:t>Карта  географических путешествий и открытий.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E7" w:rsidRPr="00D14F51" w:rsidRDefault="002369AA" w:rsidP="00DD5F6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E7" w:rsidRPr="00D14F51" w:rsidRDefault="00C878E7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8E7" w:rsidRPr="00D14F51" w:rsidRDefault="00C878E7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0DF" w:rsidRPr="00D14F51" w:rsidTr="001604A3">
        <w:trPr>
          <w:gridAfter w:val="8"/>
          <w:wAfter w:w="7936" w:type="dxa"/>
          <w:trHeight w:hRule="exact" w:val="141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0DF" w:rsidRPr="00D14F51" w:rsidRDefault="00D14F51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BF40DF" w:rsidRPr="00D14F51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0DF" w:rsidRPr="00D14F51" w:rsidRDefault="00BF40D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Геоинформационные системы. 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0DF" w:rsidRPr="00D14F51" w:rsidRDefault="00BF40D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0DF" w:rsidRPr="00D14F51" w:rsidRDefault="00BF40D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0DF" w:rsidRPr="00D14F51" w:rsidRDefault="00BF40D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0DF" w:rsidRPr="00D14F51" w:rsidRDefault="00BF40D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Уметь ориентироваться и работать в геоинформационных системах. 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0DF" w:rsidRPr="00D14F51" w:rsidRDefault="008678F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Представление готового географического продукта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0DF" w:rsidRPr="00D14F51" w:rsidRDefault="00BF40DF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ИКТ. Знакомство с геоинформационными системами</w:t>
            </w:r>
            <w:r w:rsidR="00CA57E4" w:rsidRPr="00D14F51">
              <w:rPr>
                <w:bCs/>
                <w:color w:val="000000"/>
                <w:sz w:val="24"/>
                <w:szCs w:val="24"/>
              </w:rPr>
              <w:t xml:space="preserve"> и работа.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0DF" w:rsidRPr="00D14F51" w:rsidRDefault="002369AA" w:rsidP="00DD5F6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0DF" w:rsidRPr="00D14F51" w:rsidRDefault="00BF40D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0DF" w:rsidRPr="00D14F51" w:rsidRDefault="00BF40DF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0DF" w:rsidRPr="00D14F51" w:rsidTr="001604A3">
        <w:trPr>
          <w:gridAfter w:val="8"/>
          <w:wAfter w:w="7936" w:type="dxa"/>
          <w:trHeight w:hRule="exact" w:val="142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0DF" w:rsidRPr="00D14F51" w:rsidRDefault="00D14F51" w:rsidP="00BF40D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="00BF40DF" w:rsidRPr="00D14F51">
              <w:rPr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0DF" w:rsidRPr="00D14F51" w:rsidRDefault="009813CE" w:rsidP="009813C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Современная география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0DF" w:rsidRPr="00D14F51" w:rsidRDefault="00BF40DF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0DF" w:rsidRPr="00D14F51" w:rsidRDefault="00BF40DF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Урок обобщения и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0DF" w:rsidRPr="00D14F51" w:rsidRDefault="00BF40DF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0DF" w:rsidRPr="00D14F51" w:rsidRDefault="008C2453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Обобщить и проверить знания и умения уч-ся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0DF" w:rsidRPr="00D14F51" w:rsidRDefault="00BF40DF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0DF" w:rsidRPr="00D14F51" w:rsidRDefault="008C2453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Контурные карты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0DF" w:rsidRPr="00D14F51" w:rsidRDefault="002369AA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0DF" w:rsidRPr="00D14F51" w:rsidRDefault="008C2453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Входной контроль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0DF" w:rsidRPr="00D14F51" w:rsidRDefault="00BF40DF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450F" w:rsidRPr="00D14F51" w:rsidTr="001604A3">
        <w:trPr>
          <w:gridAfter w:val="8"/>
          <w:wAfter w:w="7936" w:type="dxa"/>
          <w:trHeight w:hRule="exact" w:val="142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Default="0091450F" w:rsidP="00BF40D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9813C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Обобщающий урок по теме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зачёт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2369AA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доклады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5F69" w:rsidRPr="00D14F51" w:rsidTr="00D14F51">
        <w:trPr>
          <w:gridAfter w:val="8"/>
          <w:wAfter w:w="7936" w:type="dxa"/>
          <w:trHeight w:hRule="exact" w:val="11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F5D83" w:rsidRPr="00D14F51" w:rsidRDefault="005F5D83" w:rsidP="005F5D8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ПОЛИТИЧЕСКАЯ КАРТА МИРА</w:t>
            </w:r>
          </w:p>
          <w:p w:rsidR="00DD5F69" w:rsidRPr="00D14F51" w:rsidRDefault="00D14F51" w:rsidP="0091450F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91450F"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DD5F69" w:rsidRPr="00D14F51">
              <w:rPr>
                <w:b/>
                <w:bCs/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5F69" w:rsidRPr="00D14F51" w:rsidTr="001604A3">
        <w:trPr>
          <w:gridAfter w:val="8"/>
          <w:wAfter w:w="7936" w:type="dxa"/>
          <w:trHeight w:hRule="exact" w:val="182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  <w:r w:rsidR="00DD5F69" w:rsidRPr="00D14F51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F149AA" w:rsidP="0091450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Современная по</w:t>
            </w:r>
            <w:r w:rsidR="00DD5F69" w:rsidRPr="00D14F51">
              <w:rPr>
                <w:bCs/>
                <w:color w:val="000000"/>
                <w:sz w:val="24"/>
                <w:szCs w:val="24"/>
              </w:rPr>
              <w:t>литическая карта мира</w:t>
            </w:r>
            <w:r w:rsidRPr="00D14F51">
              <w:rPr>
                <w:bCs/>
                <w:color w:val="000000"/>
                <w:sz w:val="24"/>
                <w:szCs w:val="24"/>
              </w:rPr>
              <w:t xml:space="preserve"> и этапы ее развития</w:t>
            </w:r>
            <w:r w:rsidR="00DD5F69" w:rsidRPr="00D14F51">
              <w:rPr>
                <w:bCs/>
                <w:color w:val="000000"/>
                <w:sz w:val="24"/>
                <w:szCs w:val="24"/>
              </w:rPr>
              <w:t>.</w:t>
            </w:r>
            <w:r w:rsidRPr="00D14F5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Вводная лекция.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6.2, 6,3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понятия и термины темы; политическую карту мира.</w:t>
            </w:r>
          </w:p>
          <w:p w:rsidR="00F149AA" w:rsidRPr="00D14F51" w:rsidRDefault="00F149A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Уметь приводить примеры качественных и количественных изменений на политической карте мира.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CA57E4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ИКТ. Уроки географии Кирилла и </w:t>
            </w:r>
            <w:proofErr w:type="spellStart"/>
            <w:r w:rsidRPr="00D14F51">
              <w:rPr>
                <w:bCs/>
                <w:color w:val="000000"/>
                <w:sz w:val="24"/>
                <w:szCs w:val="24"/>
              </w:rPr>
              <w:t>Мефодия</w:t>
            </w:r>
            <w:proofErr w:type="spellEnd"/>
            <w:r w:rsidRPr="00D14F51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DD5F69" w:rsidRPr="00D14F51">
              <w:rPr>
                <w:bCs/>
                <w:color w:val="000000"/>
                <w:sz w:val="24"/>
                <w:szCs w:val="24"/>
              </w:rPr>
              <w:t>Политическая карта мира. Атласы. Контурные карты.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9AA" w:rsidRPr="002369AA" w:rsidRDefault="002369AA" w:rsidP="002369AA">
            <w:pPr>
              <w:rPr>
                <w:rFonts w:eastAsia="Calibri"/>
              </w:rPr>
            </w:pPr>
            <w:r w:rsidRPr="002369AA">
              <w:rPr>
                <w:rFonts w:eastAsia="Calibri"/>
              </w:rPr>
              <w:t xml:space="preserve">Знать </w:t>
            </w:r>
            <w:proofErr w:type="gramStart"/>
            <w:r w:rsidRPr="002369AA">
              <w:rPr>
                <w:rFonts w:eastAsia="Calibri"/>
              </w:rPr>
              <w:t>основные</w:t>
            </w:r>
            <w:proofErr w:type="gramEnd"/>
          </w:p>
          <w:p w:rsidR="002369AA" w:rsidRPr="002369AA" w:rsidRDefault="002369AA" w:rsidP="002369AA">
            <w:pPr>
              <w:rPr>
                <w:rFonts w:eastAsia="Calibri"/>
              </w:rPr>
            </w:pPr>
            <w:r w:rsidRPr="002369AA">
              <w:rPr>
                <w:rFonts w:eastAsia="Calibri"/>
              </w:rPr>
              <w:t xml:space="preserve"> этапы развития</w:t>
            </w:r>
          </w:p>
          <w:p w:rsidR="00DD5F69" w:rsidRPr="00D14F51" w:rsidRDefault="002369AA" w:rsidP="002369A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</w:rPr>
              <w:t xml:space="preserve"> </w:t>
            </w:r>
            <w:proofErr w:type="spellStart"/>
            <w:r w:rsidRPr="002369AA">
              <w:rPr>
                <w:rFonts w:eastAsia="Calibri"/>
              </w:rPr>
              <w:t>полит</w:t>
            </w:r>
            <w:proofErr w:type="gramStart"/>
            <w:r w:rsidRPr="002369AA">
              <w:rPr>
                <w:rFonts w:eastAsia="Calibri"/>
              </w:rPr>
              <w:t>.к</w:t>
            </w:r>
            <w:proofErr w:type="gramEnd"/>
            <w:r w:rsidRPr="002369AA">
              <w:rPr>
                <w:rFonts w:eastAsia="Calibri"/>
              </w:rPr>
              <w:t>арты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F149A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Коррекция ЗУН уч-ся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1450F" w:rsidRPr="00D14F51" w:rsidTr="001604A3">
        <w:trPr>
          <w:gridAfter w:val="8"/>
          <w:wAfter w:w="7936" w:type="dxa"/>
          <w:trHeight w:hRule="exact" w:val="182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91450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Количественные и качественные изменения.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Комб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таблица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626FB" w:rsidRPr="00D14F51" w:rsidTr="001604A3">
        <w:trPr>
          <w:gridAfter w:val="8"/>
          <w:wAfter w:w="7936" w:type="dxa"/>
          <w:trHeight w:hRule="exact" w:val="182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Default="00D626FB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91450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Формирование политической карты Европы и Азии.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Default="00D626FB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Лекция.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1217AD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Знать основные этапы формирования карты страны.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1217AD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ПКМ Европы и Азии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2369AA" w:rsidRDefault="002369AA" w:rsidP="002369A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626FB" w:rsidRPr="00D14F51" w:rsidTr="001604A3">
        <w:trPr>
          <w:gridAfter w:val="8"/>
          <w:wAfter w:w="7936" w:type="dxa"/>
          <w:trHeight w:hRule="exact" w:val="182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Default="00D626FB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91450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Формирование политической карты</w:t>
            </w:r>
            <w:r>
              <w:rPr>
                <w:bCs/>
                <w:color w:val="000000"/>
                <w:sz w:val="24"/>
                <w:szCs w:val="24"/>
              </w:rPr>
              <w:t xml:space="preserve"> Африки.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Default="00D626FB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Лекция.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1217AD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Знать основные этапы формирования карты страны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1217AD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ПКМ Африки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Default="002369A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03323" w:rsidRPr="00D14F51" w:rsidTr="001604A3">
        <w:trPr>
          <w:gridAfter w:val="8"/>
          <w:wAfter w:w="7936" w:type="dxa"/>
          <w:trHeight w:hRule="exact" w:val="182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23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23" w:rsidRDefault="00F03323" w:rsidP="0091450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Формирование политической карты</w:t>
            </w:r>
            <w:r>
              <w:rPr>
                <w:bCs/>
                <w:color w:val="000000"/>
                <w:sz w:val="24"/>
                <w:szCs w:val="24"/>
              </w:rPr>
              <w:t xml:space="preserve"> Америки.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23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23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Лекция.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23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23" w:rsidRPr="00D14F51" w:rsidRDefault="001217AD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Знать основные этапы формирования карты страны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23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23" w:rsidRPr="00D14F51" w:rsidRDefault="001217AD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ПКМ Северной и Южной Америк.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23" w:rsidRDefault="002369A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23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23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03323" w:rsidRPr="00D14F51" w:rsidTr="001604A3">
        <w:trPr>
          <w:gridAfter w:val="8"/>
          <w:wAfter w:w="7936" w:type="dxa"/>
          <w:trHeight w:hRule="exact" w:val="182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23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23" w:rsidRDefault="00F03323" w:rsidP="0091450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Формирование политической карты</w:t>
            </w:r>
            <w:r>
              <w:rPr>
                <w:bCs/>
                <w:color w:val="000000"/>
                <w:sz w:val="24"/>
                <w:szCs w:val="24"/>
              </w:rPr>
              <w:t xml:space="preserve"> Океании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23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23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Лекция.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23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23" w:rsidRPr="00D14F51" w:rsidRDefault="001217AD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Знать основные этапы формирования карты страны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23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23" w:rsidRPr="00D14F51" w:rsidRDefault="001217AD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Карта Австралии и Океании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23" w:rsidRDefault="002369A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23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23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1450F" w:rsidRPr="00D14F51" w:rsidTr="001604A3">
        <w:trPr>
          <w:gridAfter w:val="8"/>
          <w:wAfter w:w="7936" w:type="dxa"/>
          <w:trHeight w:hRule="exact" w:val="182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91450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Территория и граница государств.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1217AD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Политическая карта мира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Default="002369A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D5F69" w:rsidRPr="00D14F51" w:rsidTr="001604A3">
        <w:trPr>
          <w:gridAfter w:val="8"/>
          <w:wAfter w:w="7936" w:type="dxa"/>
          <w:trHeight w:hRule="exact" w:val="182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Многообразие стран мира. Количество и группировка</w:t>
            </w:r>
            <w:r w:rsidR="00F149AA" w:rsidRPr="00D14F51">
              <w:rPr>
                <w:bCs/>
                <w:color w:val="000000"/>
                <w:sz w:val="24"/>
                <w:szCs w:val="24"/>
              </w:rPr>
              <w:t xml:space="preserve"> (дифференциация стран)</w:t>
            </w:r>
            <w:r w:rsidRPr="00D14F51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6.1, 6.3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F149A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крупнейшие страны по площади и населению, островные страны, внутриконтинентальные страны и их положение на политической карте.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830D86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Уметь составить свою классификацию стран мира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Политическая карта мира. Атласы. Контурные карты.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2369A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 9-11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D5F69" w:rsidRPr="00D14F51" w:rsidTr="001604A3">
        <w:trPr>
          <w:gridAfter w:val="8"/>
          <w:wAfter w:w="7936" w:type="dxa"/>
          <w:trHeight w:hRule="exact" w:val="102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Типология стран</w:t>
            </w:r>
            <w:r w:rsidR="00F149AA" w:rsidRPr="00D14F51">
              <w:rPr>
                <w:bCs/>
                <w:color w:val="000000"/>
                <w:sz w:val="24"/>
                <w:szCs w:val="24"/>
              </w:rPr>
              <w:t xml:space="preserve"> мира</w:t>
            </w:r>
            <w:r w:rsidRPr="00D14F51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Лекция с элементами беседы.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6.1, 6.3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F149A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подгруппы ЭРС  и РС</w:t>
            </w:r>
            <w:r w:rsidR="00F149AA" w:rsidRPr="00D14F51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D14F51">
              <w:rPr>
                <w:bCs/>
                <w:color w:val="000000"/>
                <w:sz w:val="24"/>
                <w:szCs w:val="24"/>
              </w:rPr>
              <w:t xml:space="preserve"> их положение на политической карте.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CA57E4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ИКТ. Уроки географии Кирилла и </w:t>
            </w:r>
            <w:proofErr w:type="spellStart"/>
            <w:r w:rsidRPr="00D14F51">
              <w:rPr>
                <w:bCs/>
                <w:color w:val="000000"/>
                <w:sz w:val="24"/>
                <w:szCs w:val="24"/>
              </w:rPr>
              <w:t>Мефодия</w:t>
            </w:r>
            <w:proofErr w:type="spellEnd"/>
            <w:r w:rsidRPr="00D14F51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DD5F69" w:rsidRPr="00D14F51">
              <w:rPr>
                <w:bCs/>
                <w:color w:val="000000"/>
                <w:sz w:val="24"/>
                <w:szCs w:val="24"/>
              </w:rPr>
              <w:t>Политическая карта мира. Атласы. Контурные карты.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2369A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D5F69" w:rsidRPr="00D14F51" w:rsidTr="002369AA">
        <w:trPr>
          <w:gridAfter w:val="8"/>
          <w:wAfter w:w="7936" w:type="dxa"/>
          <w:trHeight w:hRule="exact" w:val="269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  <w:r w:rsidR="00DD5F69" w:rsidRPr="00D14F51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 Формы правления и административно-территориальное устройство.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6.1, 6.3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46756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государственный строй</w:t>
            </w:r>
            <w:r w:rsidR="00F149AA" w:rsidRPr="00D14F51">
              <w:rPr>
                <w:bCs/>
                <w:color w:val="000000"/>
                <w:sz w:val="24"/>
                <w:szCs w:val="24"/>
              </w:rPr>
              <w:t xml:space="preserve"> и государственное устройство</w:t>
            </w:r>
            <w:r w:rsidRPr="00D14F51">
              <w:rPr>
                <w:bCs/>
                <w:color w:val="000000"/>
                <w:sz w:val="24"/>
                <w:szCs w:val="24"/>
              </w:rPr>
              <w:t xml:space="preserve"> стран </w:t>
            </w:r>
            <w:proofErr w:type="gramStart"/>
            <w:r w:rsidRPr="00D14F51">
              <w:rPr>
                <w:bCs/>
                <w:color w:val="000000"/>
                <w:sz w:val="24"/>
                <w:szCs w:val="24"/>
              </w:rPr>
              <w:t>мира</w:t>
            </w:r>
            <w:proofErr w:type="gramEnd"/>
            <w:r w:rsidRPr="00D14F51">
              <w:rPr>
                <w:bCs/>
                <w:color w:val="000000"/>
                <w:sz w:val="24"/>
                <w:szCs w:val="24"/>
              </w:rPr>
              <w:t xml:space="preserve"> и положение </w:t>
            </w:r>
            <w:r w:rsidR="00467567" w:rsidRPr="00D14F51">
              <w:rPr>
                <w:bCs/>
                <w:color w:val="000000"/>
                <w:sz w:val="24"/>
                <w:szCs w:val="24"/>
              </w:rPr>
              <w:t xml:space="preserve">на карте </w:t>
            </w:r>
            <w:r w:rsidR="00F149AA" w:rsidRPr="00D14F51">
              <w:rPr>
                <w:bCs/>
                <w:color w:val="000000"/>
                <w:sz w:val="24"/>
                <w:szCs w:val="24"/>
              </w:rPr>
              <w:t>разных стран  по форме правления и административно-территориальному устройству</w:t>
            </w:r>
            <w:r w:rsidR="00467567" w:rsidRPr="00D14F51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312200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Определение стран по их описанию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830D86" w:rsidP="0043349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ИКТ. Таблица форм правления и админист</w:t>
            </w:r>
            <w:r w:rsidR="00433497" w:rsidRPr="00D14F51">
              <w:rPr>
                <w:bCs/>
                <w:color w:val="000000"/>
                <w:sz w:val="24"/>
                <w:szCs w:val="24"/>
              </w:rPr>
              <w:t>р</w:t>
            </w:r>
            <w:r w:rsidRPr="00D14F51">
              <w:rPr>
                <w:bCs/>
                <w:color w:val="000000"/>
                <w:sz w:val="24"/>
                <w:szCs w:val="24"/>
              </w:rPr>
              <w:t xml:space="preserve">ативного устройства стран. </w:t>
            </w:r>
            <w:r w:rsidR="00DD5F69" w:rsidRPr="00D14F51">
              <w:rPr>
                <w:bCs/>
                <w:color w:val="000000"/>
                <w:sz w:val="24"/>
                <w:szCs w:val="24"/>
              </w:rPr>
              <w:t>Политическая карта мира. Атласы. Контурные карты.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2369A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Стр.14-16,таблица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1450F" w:rsidRPr="00D14F51" w:rsidTr="001604A3">
        <w:trPr>
          <w:gridAfter w:val="8"/>
          <w:wAfter w:w="7936" w:type="dxa"/>
          <w:trHeight w:hRule="exact" w:val="182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Независимые государства.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Лекция.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46756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43349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2369A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1450F" w:rsidRPr="00D14F51" w:rsidTr="001604A3">
        <w:trPr>
          <w:gridAfter w:val="8"/>
          <w:wAfter w:w="7936" w:type="dxa"/>
          <w:trHeight w:hRule="exact" w:val="182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Территории с неопределённым статусом.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46756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43349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2369A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1450F" w:rsidRPr="00D14F51" w:rsidTr="001604A3">
        <w:trPr>
          <w:gridAfter w:val="8"/>
          <w:wAfter w:w="7936" w:type="dxa"/>
          <w:trHeight w:hRule="exact" w:val="182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Несамоуправляющиеся территории.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46756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43349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2369A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D5F69" w:rsidRPr="00D14F51" w:rsidTr="0091450F">
        <w:trPr>
          <w:gridAfter w:val="8"/>
          <w:wAfter w:w="7936" w:type="dxa"/>
          <w:trHeight w:hRule="exact" w:val="214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467567" w:rsidP="0046756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bCs/>
                <w:color w:val="000000"/>
              </w:rPr>
              <w:t xml:space="preserve">Регионы мира и </w:t>
            </w:r>
            <w:r w:rsidR="00EF5FD4" w:rsidRPr="002369AA">
              <w:rPr>
                <w:bCs/>
                <w:color w:val="000000"/>
              </w:rPr>
              <w:t>м</w:t>
            </w:r>
            <w:r w:rsidR="00DD5F69" w:rsidRPr="002369AA">
              <w:rPr>
                <w:bCs/>
                <w:color w:val="000000"/>
              </w:rPr>
              <w:t xml:space="preserve">еждународные организации. </w:t>
            </w:r>
            <w:r w:rsidR="00DD5F69" w:rsidRPr="002369AA">
              <w:rPr>
                <w:b/>
                <w:bCs/>
                <w:color w:val="000000"/>
              </w:rPr>
              <w:t>Практическая работа   №</w:t>
            </w:r>
            <w:r w:rsidRPr="002369AA">
              <w:rPr>
                <w:b/>
                <w:bCs/>
                <w:color w:val="000000"/>
              </w:rPr>
              <w:t>2</w:t>
            </w:r>
            <w:r w:rsidR="00DD5F69" w:rsidRPr="002369AA">
              <w:rPr>
                <w:b/>
                <w:bCs/>
                <w:color w:val="000000"/>
              </w:rPr>
              <w:t>. Характеристика политико-географического</w:t>
            </w:r>
            <w:r w:rsidR="00DD5F69" w:rsidRPr="00D14F5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D5F69" w:rsidRPr="002369AA">
              <w:rPr>
                <w:b/>
                <w:bCs/>
                <w:color w:val="000000"/>
              </w:rPr>
              <w:t>положения страны</w:t>
            </w:r>
            <w:r w:rsidR="00DD5F69" w:rsidRPr="00D14F51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DD5F69" w:rsidRPr="00D14F5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6.1, 6.2, 6.3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567" w:rsidRPr="00D14F51" w:rsidRDefault="00DD5F69" w:rsidP="0046756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Знать </w:t>
            </w:r>
            <w:r w:rsidR="00467567" w:rsidRPr="00D14F51">
              <w:rPr>
                <w:bCs/>
                <w:color w:val="000000"/>
                <w:sz w:val="24"/>
                <w:szCs w:val="24"/>
              </w:rPr>
              <w:t xml:space="preserve">понятия темы и </w:t>
            </w:r>
            <w:r w:rsidRPr="00D14F51">
              <w:rPr>
                <w:bCs/>
                <w:color w:val="000000"/>
                <w:sz w:val="24"/>
                <w:szCs w:val="24"/>
              </w:rPr>
              <w:t xml:space="preserve">международные организации. </w:t>
            </w:r>
          </w:p>
          <w:p w:rsidR="00DD5F69" w:rsidRPr="00D14F51" w:rsidRDefault="00467567" w:rsidP="0046756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Уметь характеризовать ПГП страны по типовому плану.</w:t>
            </w:r>
            <w:r w:rsidR="00DD5F69" w:rsidRPr="00D14F5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830D86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678FF" w:rsidRPr="00D14F51">
              <w:rPr>
                <w:bCs/>
                <w:color w:val="000000"/>
                <w:sz w:val="24"/>
                <w:szCs w:val="24"/>
              </w:rPr>
              <w:t xml:space="preserve">ИКТ. Образовательная коллекция. Экономическая и социальная география мира. </w:t>
            </w:r>
            <w:r w:rsidRPr="00D14F51">
              <w:rPr>
                <w:bCs/>
                <w:color w:val="000000"/>
                <w:sz w:val="24"/>
                <w:szCs w:val="24"/>
              </w:rPr>
              <w:t xml:space="preserve">Таблица </w:t>
            </w:r>
            <w:r w:rsidR="00DD5F69" w:rsidRPr="00D14F51">
              <w:rPr>
                <w:bCs/>
                <w:color w:val="000000"/>
                <w:sz w:val="24"/>
                <w:szCs w:val="24"/>
              </w:rPr>
              <w:t>Политическая карта мира. Атласы. Контурные карты.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2369A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Стр12-14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D5F69" w:rsidRPr="00D14F51" w:rsidTr="001604A3">
        <w:trPr>
          <w:gridAfter w:val="8"/>
          <w:wAfter w:w="7936" w:type="dxa"/>
          <w:trHeight w:hRule="exact" w:val="85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9813CE" w:rsidP="009813C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Страны современного мира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467567" w:rsidP="0046756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Урок обобщения и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6.1, 6.2, 6.3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467567" w:rsidP="0046756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Обобщить и п</w:t>
            </w:r>
            <w:r w:rsidR="00DD5F69" w:rsidRPr="00D14F51">
              <w:rPr>
                <w:bCs/>
                <w:color w:val="000000"/>
                <w:sz w:val="24"/>
                <w:szCs w:val="24"/>
              </w:rPr>
              <w:t>роверить знания и умения</w:t>
            </w:r>
            <w:r w:rsidRPr="00D14F51">
              <w:rPr>
                <w:bCs/>
                <w:color w:val="000000"/>
                <w:sz w:val="24"/>
                <w:szCs w:val="24"/>
              </w:rPr>
              <w:t xml:space="preserve"> уч-ся </w:t>
            </w:r>
            <w:r w:rsidR="00DD5F69" w:rsidRPr="00D14F51">
              <w:rPr>
                <w:bCs/>
                <w:color w:val="000000"/>
                <w:sz w:val="24"/>
                <w:szCs w:val="24"/>
              </w:rPr>
              <w:t xml:space="preserve"> по теме.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Контурные карты.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2369A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F69" w:rsidRPr="00D14F51" w:rsidRDefault="00DD5F6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1450F" w:rsidRPr="00D14F51" w:rsidTr="001604A3">
        <w:trPr>
          <w:gridAfter w:val="8"/>
          <w:wAfter w:w="7936" w:type="dxa"/>
          <w:trHeight w:hRule="exact" w:val="85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9813C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Политическая география и геополитика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46756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46756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2369A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1450F" w:rsidRPr="00D14F51" w:rsidTr="001604A3">
        <w:trPr>
          <w:gridAfter w:val="8"/>
          <w:wAfter w:w="7936" w:type="dxa"/>
          <w:trHeight w:hRule="exact" w:val="85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9813C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Семинар по ПКМ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46756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46756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2369A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Доклады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.карты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0F" w:rsidRPr="00D14F51" w:rsidRDefault="0091450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05D8A" w:rsidRPr="00D14F51" w:rsidTr="001604A3">
        <w:trPr>
          <w:gridAfter w:val="8"/>
          <w:wAfter w:w="7936" w:type="dxa"/>
          <w:trHeight w:hRule="exact" w:val="85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D22" w:rsidRPr="00D14F51" w:rsidRDefault="00BB6D22" w:rsidP="005F5D8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F5D83" w:rsidRPr="00D14F51" w:rsidRDefault="005F5D83" w:rsidP="005F5D8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НАСЕЛЕНИЕ МИРА</w:t>
            </w:r>
            <w:r w:rsidR="009A2F63">
              <w:rPr>
                <w:bCs/>
                <w:color w:val="000000"/>
                <w:sz w:val="24"/>
                <w:szCs w:val="24"/>
              </w:rPr>
              <w:t xml:space="preserve"> (11 ч)</w:t>
            </w:r>
          </w:p>
          <w:p w:rsidR="00C05D8A" w:rsidRPr="00D14F51" w:rsidRDefault="00C05D8A" w:rsidP="005F5D83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14F51">
              <w:rPr>
                <w:b/>
                <w:bCs/>
                <w:color w:val="000000"/>
                <w:sz w:val="24"/>
                <w:szCs w:val="24"/>
              </w:rPr>
              <w:t>(6 часов).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2F63" w:rsidRPr="00D14F51" w:rsidTr="001604A3">
        <w:trPr>
          <w:gridAfter w:val="8"/>
          <w:wAfter w:w="7936" w:type="dxa"/>
          <w:trHeight w:hRule="exact" w:val="85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F03323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5F5D8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Где и когда появились первые люди?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2369AA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5D8A" w:rsidRPr="00D14F51" w:rsidTr="001604A3">
        <w:trPr>
          <w:gridAfter w:val="8"/>
          <w:wAfter w:w="7936" w:type="dxa"/>
          <w:trHeight w:hRule="exact" w:val="197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Численность и</w:t>
            </w:r>
            <w:r w:rsidR="00312200" w:rsidRPr="00D14F51">
              <w:rPr>
                <w:bCs/>
                <w:color w:val="000000"/>
                <w:sz w:val="24"/>
                <w:szCs w:val="24"/>
              </w:rPr>
              <w:t xml:space="preserve"> воспроизводство </w:t>
            </w:r>
            <w:r w:rsidRPr="00D14F51">
              <w:rPr>
                <w:bCs/>
                <w:color w:val="000000"/>
                <w:sz w:val="24"/>
                <w:szCs w:val="24"/>
              </w:rPr>
              <w:t>населения</w:t>
            </w:r>
            <w:r w:rsidR="007B2E59" w:rsidRPr="00D14F51">
              <w:rPr>
                <w:bCs/>
                <w:color w:val="000000"/>
                <w:sz w:val="24"/>
                <w:szCs w:val="24"/>
              </w:rPr>
              <w:t xml:space="preserve"> мира</w:t>
            </w:r>
            <w:r w:rsidRPr="00D14F51">
              <w:rPr>
                <w:bCs/>
                <w:color w:val="000000"/>
                <w:sz w:val="24"/>
                <w:szCs w:val="24"/>
              </w:rPr>
              <w:t>.</w:t>
            </w:r>
          </w:p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Демографическая </w:t>
            </w:r>
            <w:r w:rsidR="00312200" w:rsidRPr="00D14F51">
              <w:rPr>
                <w:bCs/>
                <w:color w:val="000000"/>
                <w:sz w:val="24"/>
                <w:szCs w:val="24"/>
              </w:rPr>
              <w:t xml:space="preserve">политика и демографическая </w:t>
            </w:r>
            <w:r w:rsidRPr="00D14F51">
              <w:rPr>
                <w:bCs/>
                <w:color w:val="000000"/>
                <w:sz w:val="24"/>
                <w:szCs w:val="24"/>
              </w:rPr>
              <w:t>проблема.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Вводная лекция.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3.3, 3.7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Знать численность и динамику населения мира; различия в уровне и качестве жизни населения. </w:t>
            </w:r>
          </w:p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Уметь оценивать и объяснять демографическую ситуацию отдельных регионов и стран.</w:t>
            </w:r>
          </w:p>
          <w:p w:rsidR="007B2E59" w:rsidRPr="00D14F51" w:rsidRDefault="007B2E5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D14F51">
              <w:rPr>
                <w:bCs/>
                <w:color w:val="000000"/>
                <w:sz w:val="24"/>
                <w:szCs w:val="24"/>
              </w:rPr>
              <w:t>При</w:t>
            </w:r>
            <w:proofErr w:type="gramEnd"/>
            <w:r w:rsidRPr="00D14F51">
              <w:rPr>
                <w:bCs/>
                <w:color w:val="000000"/>
                <w:sz w:val="24"/>
                <w:szCs w:val="24"/>
              </w:rPr>
              <w:t xml:space="preserve"> водить примеры решения демографической проблемы.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E75EBE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Уметь определять и сравнивать по разным источникам информации географические тенденции развития социально-экономических объектов, процессов и</w:t>
            </w:r>
            <w:r w:rsidRPr="00D14F5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14F51">
              <w:rPr>
                <w:bCs/>
                <w:color w:val="000000"/>
                <w:sz w:val="24"/>
                <w:szCs w:val="24"/>
              </w:rPr>
              <w:t>явлений.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E75EBE" w:rsidP="0023176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ИКТ. </w:t>
            </w:r>
            <w:r w:rsidR="00231761" w:rsidRPr="00D14F51">
              <w:rPr>
                <w:bCs/>
                <w:color w:val="000000"/>
                <w:sz w:val="24"/>
                <w:szCs w:val="24"/>
              </w:rPr>
              <w:t xml:space="preserve">ИКТ. Образовательная коллекция. Экономическая и социальная география мира. </w:t>
            </w:r>
            <w:r w:rsidRPr="00D14F5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05D8A" w:rsidRPr="00D14F51">
              <w:rPr>
                <w:bCs/>
                <w:color w:val="000000"/>
                <w:sz w:val="24"/>
                <w:szCs w:val="24"/>
              </w:rPr>
              <w:t>Атласы и контурные карты.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2369AA" w:rsidP="0031220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Стр.43-</w:t>
            </w:r>
            <w:r w:rsidR="00E90C2B"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Коррекция ЗУН уч-ся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5D8A" w:rsidRPr="00D14F51" w:rsidTr="001604A3">
        <w:trPr>
          <w:gridAfter w:val="8"/>
          <w:wAfter w:w="7936" w:type="dxa"/>
          <w:trHeight w:hRule="exact" w:val="127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03323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9A2F6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Состав (структура) населения.</w:t>
            </w:r>
            <w:r w:rsidR="00312200" w:rsidRPr="00D14F5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Лекция с элементами беседы.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3.4,  3.2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этногеографическую специфику населения мира. Уметь объяснять половозрастной состав населения стран и регионов  с помощью диаграмм.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7B2E5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Уметь определять народ по его описанию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E75EBE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ИКТ. Уроки географии Кирилл</w:t>
            </w:r>
            <w:r w:rsidR="00CA57E4" w:rsidRPr="00D14F51">
              <w:rPr>
                <w:bCs/>
                <w:color w:val="000000"/>
                <w:sz w:val="24"/>
                <w:szCs w:val="24"/>
              </w:rPr>
              <w:t>а</w:t>
            </w:r>
            <w:r w:rsidRPr="00D14F51">
              <w:rPr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14F51">
              <w:rPr>
                <w:bCs/>
                <w:color w:val="000000"/>
                <w:sz w:val="24"/>
                <w:szCs w:val="24"/>
              </w:rPr>
              <w:t>Мефодия</w:t>
            </w:r>
            <w:proofErr w:type="spellEnd"/>
            <w:r w:rsidR="00CA57E4" w:rsidRPr="00D14F51">
              <w:rPr>
                <w:bCs/>
                <w:color w:val="000000"/>
                <w:sz w:val="24"/>
                <w:szCs w:val="24"/>
              </w:rPr>
              <w:t>.</w:t>
            </w:r>
            <w:proofErr w:type="gramStart"/>
            <w:r w:rsidR="00CA57E4" w:rsidRPr="00D14F5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14F51">
              <w:rPr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C05D8A" w:rsidRPr="00D14F51">
              <w:rPr>
                <w:bCs/>
                <w:color w:val="000000"/>
                <w:sz w:val="24"/>
                <w:szCs w:val="24"/>
              </w:rPr>
              <w:t>Карта народов мира. Карта религий мира. Атласы и контурные карты.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E90C2B" w:rsidP="0031220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Стр.50-51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5D8A" w:rsidRPr="00D14F51" w:rsidTr="001604A3">
        <w:trPr>
          <w:gridAfter w:val="8"/>
          <w:wAfter w:w="7936" w:type="dxa"/>
          <w:trHeight w:hRule="exact" w:val="11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03323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Размещение и плотность населения.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Лекция с элементами беседы.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Уметь оценивать и объяснять уровень концентрации населения и производства</w:t>
            </w:r>
            <w:r w:rsidR="007B2E59" w:rsidRPr="00D14F51">
              <w:rPr>
                <w:bCs/>
                <w:color w:val="000000"/>
                <w:sz w:val="24"/>
                <w:szCs w:val="24"/>
              </w:rPr>
              <w:t xml:space="preserve"> на карте мира</w:t>
            </w:r>
            <w:r w:rsidRPr="00D14F51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A57E4" w:rsidP="00CA57E4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ИКТ. Уроки географии Кирилла и </w:t>
            </w:r>
            <w:proofErr w:type="spellStart"/>
            <w:r w:rsidRPr="00D14F51">
              <w:rPr>
                <w:bCs/>
                <w:color w:val="000000"/>
                <w:sz w:val="24"/>
                <w:szCs w:val="24"/>
              </w:rPr>
              <w:t>Мефодия</w:t>
            </w:r>
            <w:proofErr w:type="spellEnd"/>
            <w:r w:rsidRPr="00D14F51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C05D8A" w:rsidRPr="00D14F51">
              <w:rPr>
                <w:bCs/>
                <w:color w:val="000000"/>
                <w:sz w:val="24"/>
                <w:szCs w:val="24"/>
              </w:rPr>
              <w:t>Карта плотности населения мира. Атласы и контурные карты.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E90C2B" w:rsidP="0031220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Стр.54-55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5D8A" w:rsidRPr="00D14F51" w:rsidTr="001604A3">
        <w:trPr>
          <w:gridAfter w:val="8"/>
          <w:wAfter w:w="7936" w:type="dxa"/>
          <w:trHeight w:hRule="exact" w:val="11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03323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Городское и сельское население. Урбанизация как всемирный процесс.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Комбинированный.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проблемы современной урбанизации. Уметь оценивать и объяснять уровни урбанизации отдельных стран и регионов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7B2E59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Уметь определять город по его описанию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E75EBE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ИКТ. Презентация крупнейших городов мира. </w:t>
            </w:r>
            <w:r w:rsidR="00C05D8A" w:rsidRPr="00D14F51">
              <w:rPr>
                <w:bCs/>
                <w:color w:val="000000"/>
                <w:sz w:val="24"/>
                <w:szCs w:val="24"/>
              </w:rPr>
              <w:t>Карта плотности населения мира. Атласы. Контурные карты.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E90C2B" w:rsidP="0031220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Стр.56-62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2F63" w:rsidRPr="00D14F51" w:rsidTr="001604A3">
        <w:trPr>
          <w:gridAfter w:val="8"/>
          <w:wAfter w:w="7936" w:type="dxa"/>
          <w:trHeight w:hRule="exact" w:val="11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Экономическая и территориальная структура города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E90C2B" w:rsidP="0031220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  <w:sz w:val="24"/>
                <w:szCs w:val="24"/>
              </w:rPr>
              <w:t xml:space="preserve">Записи в </w:t>
            </w:r>
            <w:proofErr w:type="spellStart"/>
            <w:r w:rsidRPr="002369AA">
              <w:rPr>
                <w:rFonts w:eastAsia="Calibri"/>
                <w:sz w:val="24"/>
                <w:szCs w:val="24"/>
              </w:rPr>
              <w:t>тетради</w:t>
            </w:r>
            <w:proofErr w:type="gramStart"/>
            <w:r>
              <w:rPr>
                <w:rFonts w:eastAsia="Calibri"/>
                <w:sz w:val="24"/>
                <w:szCs w:val="24"/>
              </w:rPr>
              <w:t>,с</w:t>
            </w:r>
            <w:proofErr w:type="gramEnd"/>
            <w:r>
              <w:rPr>
                <w:rFonts w:eastAsia="Calibri"/>
                <w:sz w:val="24"/>
                <w:szCs w:val="24"/>
              </w:rPr>
              <w:t>ообщения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2F63" w:rsidRPr="00D14F51" w:rsidTr="001604A3">
        <w:trPr>
          <w:gridAfter w:val="8"/>
          <w:wAfter w:w="7936" w:type="dxa"/>
          <w:trHeight w:hRule="exact" w:val="11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Семинар по городам миллионерам мира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Комб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E90C2B" w:rsidP="0031220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5D8A" w:rsidRPr="00D14F51" w:rsidTr="00E90C2B">
        <w:trPr>
          <w:gridAfter w:val="8"/>
          <w:wAfter w:w="7936" w:type="dxa"/>
          <w:trHeight w:hRule="exact" w:val="240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7B2E59" w:rsidP="0031220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E90C2B">
              <w:rPr>
                <w:bCs/>
                <w:color w:val="000000"/>
              </w:rPr>
              <w:t>Международные м</w:t>
            </w:r>
            <w:r w:rsidR="00C05D8A" w:rsidRPr="00E90C2B">
              <w:rPr>
                <w:bCs/>
                <w:color w:val="000000"/>
              </w:rPr>
              <w:t xml:space="preserve">играции населения.  </w:t>
            </w:r>
            <w:r w:rsidR="00C05D8A" w:rsidRPr="00E90C2B">
              <w:rPr>
                <w:b/>
                <w:bCs/>
                <w:color w:val="000000"/>
              </w:rPr>
              <w:t xml:space="preserve">Практическая работа №3. </w:t>
            </w:r>
            <w:r w:rsidR="007B3F28" w:rsidRPr="00E90C2B">
              <w:rPr>
                <w:b/>
                <w:bCs/>
                <w:color w:val="000000"/>
              </w:rPr>
              <w:t>Определение демографических</w:t>
            </w:r>
            <w:r w:rsidR="007B3F28" w:rsidRPr="00D14F5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B3F28" w:rsidRPr="00E90C2B">
              <w:rPr>
                <w:b/>
                <w:bCs/>
                <w:color w:val="000000"/>
              </w:rPr>
              <w:t>показателей стран на основе статистических материалов.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3.6, 3.8.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7B3F2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основные направления миграций</w:t>
            </w:r>
            <w:r w:rsidR="007B3F28" w:rsidRPr="00D14F51">
              <w:rPr>
                <w:bCs/>
                <w:color w:val="000000"/>
                <w:sz w:val="24"/>
                <w:szCs w:val="24"/>
              </w:rPr>
              <w:t xml:space="preserve"> и особенности трудовых ресурсов стран и регионов. Уметь определять демографические показатели стран.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E75EBE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Уметь находить в разных источниках и анализировать информацию, необходимую для изучения обеспеченности территорий человеческими ресурсами.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E75EBE" w:rsidP="00E75EB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ИКТ. Картосхема международных миграций.</w:t>
            </w:r>
            <w:r w:rsidR="00CA57E4" w:rsidRPr="00D14F5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05D8A" w:rsidRPr="00D14F51">
              <w:rPr>
                <w:bCs/>
                <w:color w:val="000000"/>
                <w:sz w:val="24"/>
                <w:szCs w:val="24"/>
              </w:rPr>
              <w:t>Атласы. Контурные карты.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E90C2B" w:rsidP="00E90C2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Стр.55-56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5D8A" w:rsidRPr="00D14F51" w:rsidTr="00E90C2B">
        <w:trPr>
          <w:gridAfter w:val="8"/>
          <w:wAfter w:w="7936" w:type="dxa"/>
          <w:trHeight w:hRule="exact" w:val="227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BE5509" w:rsidP="007B3F2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Культурные районы мира.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F03323" w:rsidP="007B3F2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3.1, 3.2, 3.3, 3.4, 3.5,3.6, 3.7, 3.8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Проверить знания и умения по теме.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8678FF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ИКТ. Образовательная коллекция. Экономическая и социальная география мира. </w:t>
            </w:r>
            <w:r w:rsidR="00C05D8A" w:rsidRPr="00D14F51">
              <w:rPr>
                <w:bCs/>
                <w:color w:val="000000"/>
                <w:sz w:val="24"/>
                <w:szCs w:val="24"/>
              </w:rPr>
              <w:t>Контурные карты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E90C2B" w:rsidP="009813C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2F63" w:rsidRPr="00D14F51" w:rsidTr="001604A3">
        <w:trPr>
          <w:gridAfter w:val="8"/>
          <w:wAfter w:w="7936" w:type="dxa"/>
          <w:trHeight w:hRule="exact" w:val="182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9A2F6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Трудовые ресурсы.</w:t>
            </w:r>
          </w:p>
          <w:p w:rsidR="009A2F63" w:rsidRPr="00D14F51" w:rsidRDefault="009A2F63" w:rsidP="007B3F2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Рынок труда.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F03323" w:rsidP="007B3F2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E90C2B" w:rsidP="009813C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2F63" w:rsidRPr="00D14F51" w:rsidTr="001604A3">
        <w:trPr>
          <w:gridAfter w:val="8"/>
          <w:wAfter w:w="7936" w:type="dxa"/>
          <w:trHeight w:hRule="exact" w:val="182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Default="00F03323" w:rsidP="00C05D8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Default="009A2F63" w:rsidP="009A2F6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Обобщающий урок</w:t>
            </w:r>
          </w:p>
          <w:p w:rsidR="009A2F63" w:rsidRPr="00D14F51" w:rsidRDefault="009A2F63" w:rsidP="009A2F6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 населению мира  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7B3F2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Урок обобщения и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E90C2B" w:rsidP="009813C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C05D8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5D8A" w:rsidRPr="00D14F51" w:rsidTr="001604A3">
        <w:trPr>
          <w:gridAfter w:val="8"/>
          <w:wAfter w:w="7936" w:type="dxa"/>
          <w:trHeight w:hRule="exact" w:val="128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A012C7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D22" w:rsidRPr="009A2F63" w:rsidRDefault="008A7ACD" w:rsidP="008A7ACD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9A2F63">
              <w:rPr>
                <w:bCs/>
                <w:color w:val="000000"/>
              </w:rPr>
              <w:t>ПРИРОДА И ЧЕЛОВЕК В СОВРЕМЕННОМ МИРЕ</w:t>
            </w:r>
            <w:r w:rsidR="00C05D8A" w:rsidRPr="009A2F63">
              <w:rPr>
                <w:b/>
                <w:bCs/>
                <w:color w:val="000000"/>
              </w:rPr>
              <w:t xml:space="preserve"> </w:t>
            </w:r>
          </w:p>
          <w:p w:rsidR="00C05D8A" w:rsidRPr="00D14F51" w:rsidRDefault="00C05D8A" w:rsidP="0024078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F63">
              <w:rPr>
                <w:b/>
                <w:bCs/>
                <w:color w:val="000000"/>
              </w:rPr>
              <w:t xml:space="preserve">( </w:t>
            </w:r>
            <w:r w:rsidR="00BE5509">
              <w:rPr>
                <w:b/>
                <w:bCs/>
                <w:color w:val="000000"/>
              </w:rPr>
              <w:t>8</w:t>
            </w:r>
            <w:r w:rsidRPr="009A2F63">
              <w:rPr>
                <w:b/>
                <w:bCs/>
                <w:color w:val="000000"/>
              </w:rPr>
              <w:t>часов).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A012C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A012C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A012C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A012C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A012C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A012C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A012C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A012C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5D8A" w:rsidRPr="00D14F51" w:rsidTr="009A2F63">
        <w:trPr>
          <w:gridAfter w:val="8"/>
          <w:wAfter w:w="7936" w:type="dxa"/>
          <w:trHeight w:hRule="exact" w:val="286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F03323" w:rsidP="00970A7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Взаимодействие человечества и природы в прошлом и настоящем.</w:t>
            </w:r>
            <w:r w:rsidR="000A262F" w:rsidRPr="00D14F51">
              <w:rPr>
                <w:bCs/>
                <w:color w:val="000000"/>
                <w:sz w:val="24"/>
                <w:szCs w:val="24"/>
              </w:rPr>
              <w:t xml:space="preserve"> Географическая среда. Природопользование.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Вводная лекция.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3CE" w:rsidRPr="00D14F51" w:rsidRDefault="00C05D8A" w:rsidP="009813C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основные понятия темы</w:t>
            </w:r>
            <w:r w:rsidR="009813CE" w:rsidRPr="00D14F51">
              <w:rPr>
                <w:bCs/>
                <w:color w:val="000000"/>
                <w:sz w:val="24"/>
                <w:szCs w:val="24"/>
              </w:rPr>
              <w:t xml:space="preserve"> и историю и проблемы взаимоотношений  между природой и обществом</w:t>
            </w:r>
            <w:r w:rsidRPr="00D14F51">
              <w:rPr>
                <w:bCs/>
                <w:color w:val="000000"/>
                <w:sz w:val="24"/>
                <w:szCs w:val="24"/>
              </w:rPr>
              <w:t>.</w:t>
            </w:r>
          </w:p>
          <w:p w:rsidR="00C05D8A" w:rsidRPr="00D14F51" w:rsidRDefault="00C05D8A" w:rsidP="009813C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9813CE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Уметь применять основные положения географической науки для описания и анализа современного мира как сложной, противоречивой и динамичной природно-общественной территориальной системы.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A57E4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ИКТ. </w:t>
            </w:r>
            <w:r w:rsidR="008678FF" w:rsidRPr="00D14F51">
              <w:rPr>
                <w:bCs/>
                <w:color w:val="000000"/>
                <w:sz w:val="24"/>
                <w:szCs w:val="24"/>
              </w:rPr>
              <w:t>Аудио</w:t>
            </w:r>
            <w:r w:rsidR="00433497" w:rsidRPr="00D14F5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678FF" w:rsidRPr="00D14F51">
              <w:rPr>
                <w:bCs/>
                <w:color w:val="000000"/>
                <w:sz w:val="24"/>
                <w:szCs w:val="24"/>
              </w:rPr>
              <w:t xml:space="preserve">курсы. География 10 класс. </w:t>
            </w:r>
            <w:r w:rsidRPr="00D14F5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05D8A" w:rsidRPr="00D14F51">
              <w:rPr>
                <w:bCs/>
                <w:color w:val="000000"/>
                <w:sz w:val="24"/>
                <w:szCs w:val="24"/>
              </w:rPr>
              <w:t>Карты  размещения разных видов природных ресурсов мира.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E90C2B" w:rsidP="000A262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Стр.19-20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0A262F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Коррекция ЗУН уч-ся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5D8A" w:rsidRPr="00D14F51" w:rsidTr="009A2F63">
        <w:trPr>
          <w:gridAfter w:val="8"/>
          <w:wAfter w:w="7936" w:type="dxa"/>
          <w:trHeight w:hRule="exact" w:val="213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F03323" w:rsidP="00970A7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9A2F63" w:rsidRDefault="00C05D8A" w:rsidP="00970A7A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9A2F63">
              <w:rPr>
                <w:bCs/>
                <w:color w:val="000000"/>
              </w:rPr>
              <w:t>Природные ресурсы Земли, их виды.</w:t>
            </w:r>
            <w:r w:rsidR="00285567" w:rsidRPr="009A2F63">
              <w:rPr>
                <w:bCs/>
                <w:color w:val="000000"/>
              </w:rPr>
              <w:t xml:space="preserve">  </w:t>
            </w:r>
          </w:p>
          <w:p w:rsidR="00C05D8A" w:rsidRPr="009A2F63" w:rsidRDefault="00C05D8A" w:rsidP="00970A7A">
            <w:pPr>
              <w:shd w:val="clear" w:color="auto" w:fill="FFFFFF"/>
              <w:jc w:val="center"/>
              <w:rPr>
                <w:bCs/>
                <w:color w:val="000000"/>
              </w:rPr>
            </w:pPr>
            <w:proofErr w:type="spellStart"/>
            <w:r w:rsidRPr="009A2F63">
              <w:rPr>
                <w:bCs/>
                <w:color w:val="000000"/>
              </w:rPr>
              <w:t>Ресурсообеспеченность</w:t>
            </w:r>
            <w:proofErr w:type="spellEnd"/>
            <w:r w:rsidRPr="009A2F63">
              <w:rPr>
                <w:bCs/>
                <w:color w:val="000000"/>
              </w:rPr>
              <w:t>.</w:t>
            </w:r>
          </w:p>
          <w:p w:rsidR="00C05D8A" w:rsidRPr="00D14F51" w:rsidRDefault="00C05D8A" w:rsidP="009813CE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F63">
              <w:rPr>
                <w:b/>
                <w:bCs/>
                <w:color w:val="000000"/>
              </w:rPr>
              <w:t>Практическая</w:t>
            </w:r>
            <w:r w:rsidRPr="00D14F5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A2F63">
              <w:rPr>
                <w:b/>
                <w:bCs/>
                <w:color w:val="000000"/>
              </w:rPr>
              <w:t>работа №</w:t>
            </w:r>
            <w:r w:rsidR="009813CE" w:rsidRPr="009A2F63">
              <w:rPr>
                <w:b/>
                <w:bCs/>
                <w:color w:val="000000"/>
              </w:rPr>
              <w:t>4</w:t>
            </w:r>
            <w:r w:rsidRPr="009A2F63">
              <w:rPr>
                <w:b/>
                <w:bCs/>
                <w:color w:val="000000"/>
              </w:rPr>
              <w:t>. Оценка</w:t>
            </w:r>
            <w:r w:rsidRPr="00D14F5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A2F63">
              <w:rPr>
                <w:b/>
                <w:bCs/>
                <w:color w:val="000000"/>
              </w:rPr>
              <w:t xml:space="preserve">обеспеченности </w:t>
            </w:r>
            <w:r w:rsidR="009813CE" w:rsidRPr="009A2F63">
              <w:rPr>
                <w:b/>
                <w:bCs/>
                <w:color w:val="000000"/>
              </w:rPr>
              <w:t>природными</w:t>
            </w:r>
            <w:r w:rsidR="009813CE" w:rsidRPr="00D14F51">
              <w:rPr>
                <w:b/>
                <w:bCs/>
                <w:color w:val="000000"/>
                <w:sz w:val="24"/>
                <w:szCs w:val="24"/>
              </w:rPr>
              <w:t xml:space="preserve"> ресурсами </w:t>
            </w:r>
            <w:r w:rsidRPr="00D14F51">
              <w:rPr>
                <w:b/>
                <w:bCs/>
                <w:color w:val="000000"/>
                <w:sz w:val="24"/>
                <w:szCs w:val="24"/>
              </w:rPr>
              <w:t>регионов и стран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05D8A" w:rsidRPr="00D14F51" w:rsidRDefault="00C05D8A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28556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Знать </w:t>
            </w:r>
            <w:r w:rsidR="009813CE" w:rsidRPr="00D14F51">
              <w:rPr>
                <w:bCs/>
                <w:color w:val="000000"/>
                <w:sz w:val="24"/>
                <w:szCs w:val="24"/>
              </w:rPr>
              <w:t xml:space="preserve">классификацию природных ресурсов и уметь определять </w:t>
            </w:r>
            <w:proofErr w:type="spellStart"/>
            <w:r w:rsidR="009813CE" w:rsidRPr="00D14F51">
              <w:rPr>
                <w:bCs/>
                <w:color w:val="000000"/>
                <w:sz w:val="24"/>
                <w:szCs w:val="24"/>
              </w:rPr>
              <w:t>ресурсообеспеченность</w:t>
            </w:r>
            <w:proofErr w:type="spellEnd"/>
            <w:r w:rsidR="009813CE" w:rsidRPr="00D14F51">
              <w:rPr>
                <w:bCs/>
                <w:color w:val="000000"/>
                <w:sz w:val="24"/>
                <w:szCs w:val="24"/>
              </w:rPr>
              <w:t xml:space="preserve"> стран и регионов </w:t>
            </w:r>
            <w:r w:rsidR="00285567" w:rsidRPr="00D14F51">
              <w:rPr>
                <w:bCs/>
                <w:color w:val="000000"/>
                <w:sz w:val="24"/>
                <w:szCs w:val="24"/>
              </w:rPr>
              <w:t>указанными видами ресурсов.</w:t>
            </w:r>
            <w:r w:rsidRPr="00D14F5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A57E4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ИКТ. Слайд – схема природных ресурсов мира. </w:t>
            </w:r>
            <w:r w:rsidR="00C05D8A" w:rsidRPr="00D14F51">
              <w:rPr>
                <w:bCs/>
                <w:color w:val="000000"/>
                <w:sz w:val="24"/>
                <w:szCs w:val="24"/>
              </w:rPr>
              <w:t>Карты  размещения разных видов природных ресурсов мира. Атласы и контурные карты.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E90C2B" w:rsidP="000A262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Стр.20-23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A" w:rsidRPr="00D14F51" w:rsidRDefault="00C05D8A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5567" w:rsidRPr="00D14F51" w:rsidTr="001604A3">
        <w:trPr>
          <w:gridAfter w:val="8"/>
          <w:wAfter w:w="7936" w:type="dxa"/>
          <w:trHeight w:hRule="exact" w:val="168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F03323" w:rsidP="000048D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9A2F6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География природных ресурсов Земли</w:t>
            </w:r>
            <w:proofErr w:type="gramStart"/>
            <w:r w:rsidRPr="00D14F5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A2F63">
              <w:rPr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9A2F63">
              <w:rPr>
                <w:bCs/>
                <w:color w:val="000000"/>
                <w:sz w:val="24"/>
                <w:szCs w:val="24"/>
              </w:rPr>
              <w:t xml:space="preserve"> минеральные ресурсы.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Семинар.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особенности размещения основных видов природных ресурсов, их главные месторождения и природные сочетания. Уметь показывать на карте территории их распространения.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AA3BBD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ИКТ. Диаграммы природных ресурсов мира.</w:t>
            </w:r>
            <w:r w:rsidR="00231761" w:rsidRPr="00D14F5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85567" w:rsidRPr="00D14F51">
              <w:rPr>
                <w:bCs/>
                <w:color w:val="000000"/>
                <w:sz w:val="24"/>
                <w:szCs w:val="24"/>
              </w:rPr>
              <w:t>Карты  размещения разных видов природных ресурсов мира. Атласы. Контурные карты.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E90C2B" w:rsidP="00E90C2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Стр.23-24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0048D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0048D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2F63" w:rsidRPr="00D14F51" w:rsidTr="001604A3">
        <w:trPr>
          <w:gridAfter w:val="8"/>
          <w:wAfter w:w="7936" w:type="dxa"/>
          <w:trHeight w:hRule="exact" w:val="168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Default="00F03323" w:rsidP="000048D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9A2F6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Земельные и лесные ресурсы.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F03323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Комб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1217AD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Знать лесные пояса мира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1217AD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Карта лесных ресурсов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E90C2B" w:rsidP="000A262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Стр.24-30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0048D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0048D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2F63" w:rsidRPr="00D14F51" w:rsidTr="001604A3">
        <w:trPr>
          <w:gridAfter w:val="8"/>
          <w:wAfter w:w="7936" w:type="dxa"/>
          <w:trHeight w:hRule="exact" w:val="168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Default="00F03323" w:rsidP="000048D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Default="009A2F63" w:rsidP="009A2F6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Ресурсы Мирового океана и водные ресурсы.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Default="009A2F63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F03323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Комб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1217AD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Знать самые продуктивные моря.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1217AD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Карта Мирового океана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E90C2B" w:rsidP="000A262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Стр.30-32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0048D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F63" w:rsidRPr="00D14F51" w:rsidRDefault="009A2F63" w:rsidP="000048D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5567" w:rsidRPr="00D14F51" w:rsidTr="001604A3">
        <w:trPr>
          <w:gridAfter w:val="8"/>
          <w:wAfter w:w="7936" w:type="dxa"/>
          <w:trHeight w:hRule="exact" w:val="1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F03323" w:rsidP="001604A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9A2F63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Рекреационные ресурсы.</w:t>
            </w:r>
          </w:p>
          <w:p w:rsidR="00285567" w:rsidRPr="00D14F51" w:rsidRDefault="00285567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85567" w:rsidRPr="00D14F51" w:rsidRDefault="00285567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Комбинированный.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28556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понятия темы. Уметь  объяснять  проблемы использования Мирового океана</w:t>
            </w:r>
            <w:r w:rsidR="00EF6559" w:rsidRPr="00D14F51">
              <w:rPr>
                <w:bCs/>
                <w:color w:val="000000"/>
                <w:sz w:val="24"/>
                <w:szCs w:val="24"/>
              </w:rPr>
              <w:t xml:space="preserve"> и других видов ресурсов</w:t>
            </w:r>
            <w:r w:rsidRPr="00D14F51">
              <w:rPr>
                <w:bCs/>
                <w:color w:val="000000"/>
                <w:sz w:val="24"/>
                <w:szCs w:val="24"/>
              </w:rPr>
              <w:t>.</w:t>
            </w:r>
            <w:r w:rsidR="00EF6559" w:rsidRPr="00D14F5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8678FF" w:rsidP="000048D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ИКТ. Аудио</w:t>
            </w:r>
            <w:r w:rsidR="00433497" w:rsidRPr="00D14F5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14F51">
              <w:rPr>
                <w:bCs/>
                <w:color w:val="000000"/>
                <w:sz w:val="24"/>
                <w:szCs w:val="24"/>
              </w:rPr>
              <w:t xml:space="preserve">курсы. География 10 класс. </w:t>
            </w:r>
            <w:r w:rsidR="00285567" w:rsidRPr="00D14F51">
              <w:rPr>
                <w:bCs/>
                <w:color w:val="000000"/>
                <w:sz w:val="24"/>
                <w:szCs w:val="24"/>
              </w:rPr>
              <w:t>Карты  размещения разных видов природных ресурсов мира. Атласы.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E90C2B" w:rsidP="000A262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Стр.32,к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арты.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0048D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0048D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5567" w:rsidRPr="00D14F51" w:rsidTr="00E90C2B">
        <w:trPr>
          <w:gridAfter w:val="8"/>
          <w:wAfter w:w="7936" w:type="dxa"/>
          <w:trHeight w:hRule="exact" w:val="158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F03323" w:rsidP="001604A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AA3BBD" w:rsidP="00AA3BB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</w:t>
            </w:r>
            <w:r w:rsidR="00285567" w:rsidRPr="00D14F51">
              <w:rPr>
                <w:bCs/>
                <w:color w:val="000000"/>
                <w:sz w:val="24"/>
                <w:szCs w:val="24"/>
              </w:rPr>
              <w:t>агрязнени</w:t>
            </w:r>
            <w:r w:rsidRPr="00D14F51">
              <w:rPr>
                <w:bCs/>
                <w:color w:val="000000"/>
                <w:sz w:val="24"/>
                <w:szCs w:val="24"/>
              </w:rPr>
              <w:t>е</w:t>
            </w:r>
            <w:r w:rsidR="000A262F" w:rsidRPr="00D14F51">
              <w:rPr>
                <w:bCs/>
                <w:color w:val="000000"/>
                <w:sz w:val="24"/>
                <w:szCs w:val="24"/>
              </w:rPr>
              <w:t xml:space="preserve"> окружающей среды и экологические проблемы</w:t>
            </w:r>
            <w:r w:rsidR="00285567" w:rsidRPr="00D14F51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Лекция с элементами беседы</w:t>
            </w:r>
            <w:proofErr w:type="gramStart"/>
            <w:r w:rsidRPr="00D14F51">
              <w:rPr>
                <w:bCs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A012C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5 2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0A262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Знать основные </w:t>
            </w:r>
            <w:r w:rsidR="00EF6559" w:rsidRPr="00D14F51">
              <w:rPr>
                <w:bCs/>
                <w:color w:val="000000"/>
                <w:sz w:val="24"/>
                <w:szCs w:val="24"/>
              </w:rPr>
              <w:t>источники загрязнения</w:t>
            </w:r>
            <w:r w:rsidR="000A262F" w:rsidRPr="00D14F51">
              <w:rPr>
                <w:bCs/>
                <w:color w:val="000000"/>
                <w:sz w:val="24"/>
                <w:szCs w:val="24"/>
              </w:rPr>
              <w:t xml:space="preserve"> окружающей среды и пути решения экологических проблем.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0A262F" w:rsidP="000A262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Уметь давать прогноз изменения территории в связи с хозяйственной деятельностью человека.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CA57E4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ИКТ. Уроки географии Кирилла и </w:t>
            </w:r>
            <w:proofErr w:type="spellStart"/>
            <w:r w:rsidRPr="00D14F51">
              <w:rPr>
                <w:bCs/>
                <w:color w:val="000000"/>
                <w:sz w:val="24"/>
                <w:szCs w:val="24"/>
              </w:rPr>
              <w:t>Мефодия</w:t>
            </w:r>
            <w:proofErr w:type="spellEnd"/>
            <w:r w:rsidRPr="00D14F51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285567" w:rsidRPr="00D14F51">
              <w:rPr>
                <w:bCs/>
                <w:color w:val="000000"/>
                <w:sz w:val="24"/>
                <w:szCs w:val="24"/>
              </w:rPr>
              <w:t>Атласы. Контурные карты.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E90C2B" w:rsidP="00D8416C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Стр.32-36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5567" w:rsidRPr="00D14F51" w:rsidTr="001604A3">
        <w:trPr>
          <w:gridAfter w:val="8"/>
          <w:wAfter w:w="7936" w:type="dxa"/>
          <w:trHeight w:hRule="exact" w:val="52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F03323" w:rsidP="001604A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0A262F" w:rsidP="000A262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Природа и человек в современном мире.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0A262F" w:rsidP="000A262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Урок обобщения и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5.1, 5.2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0A262F" w:rsidP="000A262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Обобщить и п</w:t>
            </w:r>
            <w:r w:rsidR="00285567" w:rsidRPr="00D14F51">
              <w:rPr>
                <w:bCs/>
                <w:color w:val="000000"/>
                <w:sz w:val="24"/>
                <w:szCs w:val="24"/>
              </w:rPr>
              <w:t>роверить знания и умения</w:t>
            </w:r>
            <w:r w:rsidRPr="00D14F51">
              <w:rPr>
                <w:bCs/>
                <w:color w:val="000000"/>
                <w:sz w:val="24"/>
                <w:szCs w:val="24"/>
              </w:rPr>
              <w:t xml:space="preserve"> уч-ся </w:t>
            </w:r>
            <w:r w:rsidR="00285567" w:rsidRPr="00D14F51">
              <w:rPr>
                <w:bCs/>
                <w:color w:val="000000"/>
                <w:sz w:val="24"/>
                <w:szCs w:val="24"/>
              </w:rPr>
              <w:t xml:space="preserve"> по теме.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Контурные карты.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E90C2B" w:rsidP="001604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5567" w:rsidRPr="00D14F51" w:rsidTr="001604A3">
        <w:trPr>
          <w:gridAfter w:val="8"/>
          <w:wAfter w:w="7936" w:type="dxa"/>
          <w:trHeight w:hRule="exact" w:val="142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0048D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D22" w:rsidRPr="00BE5509" w:rsidRDefault="008A7ACD" w:rsidP="008A7ACD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BE5509">
              <w:rPr>
                <w:bCs/>
                <w:color w:val="000000"/>
              </w:rPr>
              <w:t xml:space="preserve">МИРОВОЕ ХОЗЯЙСТВО  </w:t>
            </w:r>
            <w:r w:rsidR="00BB6D22" w:rsidRPr="00BE5509">
              <w:rPr>
                <w:bCs/>
                <w:color w:val="000000"/>
              </w:rPr>
              <w:t>И НАУЧНО-ТЕХНИЧЕСКАЯ РЕВОЛЮЦИЯ</w:t>
            </w:r>
            <w:r w:rsidRPr="00BE5509">
              <w:rPr>
                <w:bCs/>
                <w:color w:val="000000"/>
              </w:rPr>
              <w:t xml:space="preserve"> </w:t>
            </w:r>
          </w:p>
          <w:p w:rsidR="00285567" w:rsidRPr="00D14F51" w:rsidRDefault="00BE5509" w:rsidP="008A7AC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( </w:t>
            </w:r>
            <w:r w:rsidR="008A7ACD" w:rsidRPr="00D14F5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8A7ACD" w:rsidRPr="00D14F51">
              <w:rPr>
                <w:b/>
                <w:bCs/>
                <w:color w:val="000000"/>
                <w:sz w:val="24"/>
                <w:szCs w:val="24"/>
              </w:rPr>
              <w:t>часа)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0048D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0048D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0048D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0048D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0048D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0048D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0048D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0048D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567" w:rsidRPr="00D14F51" w:rsidRDefault="00285567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10F6" w:rsidRPr="00D14F51" w:rsidTr="001604A3">
        <w:trPr>
          <w:gridAfter w:val="8"/>
          <w:wAfter w:w="7936" w:type="dxa"/>
          <w:trHeight w:hRule="exact" w:val="162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0F6" w:rsidRPr="00D14F51" w:rsidRDefault="00F03323" w:rsidP="001604A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0F6" w:rsidRPr="00D14F51" w:rsidRDefault="003710F6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Мировое хозяйство.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0F6" w:rsidRPr="00D14F51" w:rsidRDefault="003710F6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0F6" w:rsidRPr="00D14F51" w:rsidRDefault="003710F6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Лекция с элементами беседы.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0F6" w:rsidRPr="00D14F51" w:rsidRDefault="003710F6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4.1, 4.5, 4.6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0F6" w:rsidRPr="00D14F51" w:rsidRDefault="003710F6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основные понятия темы.</w:t>
            </w:r>
          </w:p>
          <w:p w:rsidR="003710F6" w:rsidRPr="00D14F51" w:rsidRDefault="003710F6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главные центры современного мирового хозяйства.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0F6" w:rsidRPr="00D14F51" w:rsidRDefault="003710F6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Составить прогноз развития новых центров мирового хозяйства.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0F6" w:rsidRPr="00D14F51" w:rsidRDefault="003710F6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ИКТ.</w:t>
            </w:r>
            <w:r w:rsidR="008678FF" w:rsidRPr="00D14F51">
              <w:rPr>
                <w:bCs/>
                <w:color w:val="000000"/>
                <w:sz w:val="24"/>
                <w:szCs w:val="24"/>
              </w:rPr>
              <w:t xml:space="preserve"> Образовательная коллекция. Экономическая и социальная география мира.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0F6" w:rsidRPr="00D14F51" w:rsidRDefault="00E90C2B" w:rsidP="001604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Стр.76-79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0F6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Коррекция ЗУН уч-ся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0F6" w:rsidRPr="00D14F51" w:rsidRDefault="003710F6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604A3" w:rsidRPr="00D14F51" w:rsidTr="001604A3">
        <w:trPr>
          <w:trHeight w:hRule="exact" w:val="144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F03323" w:rsidP="0024078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Научно-техническая революция.</w:t>
            </w:r>
          </w:p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Вводная лекция.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4.1, 4.5, 4.6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основные понятия темы;</w:t>
            </w:r>
          </w:p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составные части НТР.</w:t>
            </w:r>
          </w:p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ИКТ. Уроки географии Кирилла и </w:t>
            </w:r>
            <w:proofErr w:type="spellStart"/>
            <w:r w:rsidRPr="00D14F51">
              <w:rPr>
                <w:bCs/>
                <w:color w:val="000000"/>
                <w:sz w:val="24"/>
                <w:szCs w:val="24"/>
              </w:rPr>
              <w:t>Мефодия</w:t>
            </w:r>
            <w:proofErr w:type="spellEnd"/>
            <w:r w:rsidRPr="00D14F51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E90C2B" w:rsidP="001604A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Стр.71-75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1604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1604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04A3" w:rsidRPr="00D14F51" w:rsidRDefault="001604A3" w:rsidP="001604A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604A3" w:rsidRPr="00D14F51" w:rsidRDefault="001604A3" w:rsidP="001604A3">
            <w:pPr>
              <w:rPr>
                <w:sz w:val="28"/>
                <w:szCs w:val="28"/>
              </w:rPr>
            </w:pPr>
            <w:r w:rsidRPr="00D14F51">
              <w:rPr>
                <w:bCs/>
                <w:color w:val="000000"/>
                <w:sz w:val="28"/>
                <w:szCs w:val="28"/>
              </w:rPr>
              <w:t>§</w:t>
            </w:r>
          </w:p>
        </w:tc>
        <w:tc>
          <w:tcPr>
            <w:tcW w:w="992" w:type="dxa"/>
          </w:tcPr>
          <w:p w:rsidR="001604A3" w:rsidRPr="00D14F51" w:rsidRDefault="001604A3" w:rsidP="001604A3">
            <w:pPr>
              <w:rPr>
                <w:sz w:val="28"/>
                <w:szCs w:val="28"/>
              </w:rPr>
            </w:pPr>
            <w:r w:rsidRPr="00D14F51">
              <w:rPr>
                <w:bCs/>
                <w:color w:val="000000"/>
                <w:sz w:val="28"/>
                <w:szCs w:val="28"/>
              </w:rPr>
              <w:t>§</w:t>
            </w:r>
          </w:p>
        </w:tc>
        <w:tc>
          <w:tcPr>
            <w:tcW w:w="992" w:type="dxa"/>
          </w:tcPr>
          <w:p w:rsidR="001604A3" w:rsidRPr="00D14F51" w:rsidRDefault="001604A3" w:rsidP="001604A3">
            <w:pPr>
              <w:rPr>
                <w:sz w:val="28"/>
                <w:szCs w:val="28"/>
              </w:rPr>
            </w:pPr>
            <w:r w:rsidRPr="00D14F51">
              <w:rPr>
                <w:bCs/>
                <w:color w:val="000000"/>
                <w:sz w:val="28"/>
                <w:szCs w:val="28"/>
              </w:rPr>
              <w:t>§</w:t>
            </w:r>
          </w:p>
        </w:tc>
        <w:tc>
          <w:tcPr>
            <w:tcW w:w="992" w:type="dxa"/>
          </w:tcPr>
          <w:p w:rsidR="001604A3" w:rsidRPr="00D14F51" w:rsidRDefault="001604A3" w:rsidP="001604A3">
            <w:pPr>
              <w:rPr>
                <w:sz w:val="28"/>
                <w:szCs w:val="28"/>
              </w:rPr>
            </w:pPr>
            <w:r w:rsidRPr="00D14F51">
              <w:rPr>
                <w:bCs/>
                <w:color w:val="000000"/>
                <w:sz w:val="28"/>
                <w:szCs w:val="28"/>
              </w:rPr>
              <w:t>§</w:t>
            </w:r>
          </w:p>
        </w:tc>
        <w:tc>
          <w:tcPr>
            <w:tcW w:w="992" w:type="dxa"/>
          </w:tcPr>
          <w:p w:rsidR="001604A3" w:rsidRPr="00D14F51" w:rsidRDefault="001604A3" w:rsidP="001604A3">
            <w:pPr>
              <w:rPr>
                <w:sz w:val="28"/>
                <w:szCs w:val="28"/>
              </w:rPr>
            </w:pPr>
            <w:r w:rsidRPr="00D14F51">
              <w:rPr>
                <w:bCs/>
                <w:color w:val="000000"/>
                <w:sz w:val="28"/>
                <w:szCs w:val="28"/>
              </w:rPr>
              <w:t>§</w:t>
            </w:r>
          </w:p>
        </w:tc>
        <w:tc>
          <w:tcPr>
            <w:tcW w:w="992" w:type="dxa"/>
          </w:tcPr>
          <w:p w:rsidR="001604A3" w:rsidRPr="00D14F51" w:rsidRDefault="001604A3" w:rsidP="001604A3">
            <w:pPr>
              <w:rPr>
                <w:sz w:val="28"/>
                <w:szCs w:val="28"/>
              </w:rPr>
            </w:pPr>
            <w:r w:rsidRPr="00D14F51">
              <w:rPr>
                <w:bCs/>
                <w:color w:val="000000"/>
                <w:sz w:val="28"/>
                <w:szCs w:val="28"/>
              </w:rPr>
              <w:t>§</w:t>
            </w:r>
          </w:p>
        </w:tc>
        <w:tc>
          <w:tcPr>
            <w:tcW w:w="992" w:type="dxa"/>
          </w:tcPr>
          <w:p w:rsidR="001604A3" w:rsidRPr="00D14F51" w:rsidRDefault="001604A3" w:rsidP="001604A3">
            <w:pPr>
              <w:rPr>
                <w:sz w:val="28"/>
                <w:szCs w:val="28"/>
              </w:rPr>
            </w:pPr>
            <w:r w:rsidRPr="00D14F51">
              <w:rPr>
                <w:bCs/>
                <w:color w:val="000000"/>
                <w:sz w:val="28"/>
                <w:szCs w:val="28"/>
              </w:rPr>
              <w:t>§</w:t>
            </w:r>
          </w:p>
        </w:tc>
      </w:tr>
      <w:tr w:rsidR="001604A3" w:rsidRPr="00D14F51" w:rsidTr="00BE5509">
        <w:trPr>
          <w:gridAfter w:val="8"/>
          <w:wAfter w:w="7936" w:type="dxa"/>
          <w:trHeight w:hRule="exact" w:val="20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F03323" w:rsidP="0024078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BE5509" w:rsidRDefault="00BE5509" w:rsidP="00BE5509">
            <w:pPr>
              <w:shd w:val="clear" w:color="auto" w:fill="FFFFFF"/>
              <w:rPr>
                <w:bCs/>
                <w:color w:val="000000"/>
              </w:rPr>
            </w:pPr>
            <w:r w:rsidRPr="00BE5509">
              <w:rPr>
                <w:bCs/>
                <w:color w:val="000000"/>
              </w:rPr>
              <w:t>Воздействие НТР на отраслевую структуру хозяйства.</w:t>
            </w:r>
          </w:p>
          <w:p w:rsidR="001604A3" w:rsidRPr="00D14F51" w:rsidRDefault="00BE5509" w:rsidP="00BE5509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5509">
              <w:rPr>
                <w:b/>
                <w:bCs/>
                <w:color w:val="000000"/>
              </w:rPr>
              <w:t xml:space="preserve">Практическая работа№5. Определение </w:t>
            </w:r>
            <w:r w:rsidR="001604A3" w:rsidRPr="00BE5509">
              <w:rPr>
                <w:b/>
                <w:bCs/>
                <w:color w:val="000000"/>
              </w:rPr>
              <w:t>экономики</w:t>
            </w:r>
            <w:r w:rsidR="001604A3" w:rsidRPr="00D14F5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604A3" w:rsidRPr="00BE5509">
              <w:rPr>
                <w:b/>
                <w:bCs/>
                <w:color w:val="000000"/>
              </w:rPr>
              <w:t xml:space="preserve">страны и экспортные </w:t>
            </w:r>
            <w:r w:rsidR="001604A3" w:rsidRPr="00D14F51">
              <w:rPr>
                <w:b/>
                <w:bCs/>
                <w:color w:val="000000"/>
                <w:sz w:val="24"/>
                <w:szCs w:val="24"/>
              </w:rPr>
              <w:t>товары.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Комбинированный.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изменения  в отраслевом составе мирового хозяйства под влиянием НТР.</w:t>
            </w:r>
          </w:p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По статистическим материалам определять этап развития хозяйства страны.  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ИКТ. Схема отраслевой структуры хозяйства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E90C2B" w:rsidP="001604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Стр.80-83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604A3" w:rsidRPr="00D14F51" w:rsidTr="00BE5509">
        <w:trPr>
          <w:gridAfter w:val="8"/>
          <w:wAfter w:w="7936" w:type="dxa"/>
          <w:trHeight w:hRule="exact" w:val="198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F03323" w:rsidP="0024078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A7AC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Влияние НТР территориальную структуру хозяйства. Региональная политика.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A7AC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Комбинированный.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A7AC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факторы размещения хозяйства и основные районы размещения хозяйства, особенности региональной политики в разных типах стран.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Оценивать и объяснять уровень концентрации производства, степень природных, антропогенных техногенных изменений отдельных территорий.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ИКТ. Таблица экономических районов мира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E90C2B" w:rsidP="001604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Стр.83-89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E5509" w:rsidRPr="00D14F51" w:rsidTr="00BE5509">
        <w:trPr>
          <w:gridAfter w:val="8"/>
          <w:wAfter w:w="7936" w:type="dxa"/>
          <w:trHeight w:hRule="exact" w:val="198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Default="00F03323" w:rsidP="0024078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BE5509" w:rsidP="008A7AC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Семинар по НТР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BE5509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F03323" w:rsidP="008A7AC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BE5509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BE5509" w:rsidP="008A7AC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BE5509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BE5509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E90C2B" w:rsidP="001604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BE5509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BE5509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604A3" w:rsidRPr="00D14F51" w:rsidTr="001604A3">
        <w:trPr>
          <w:gridAfter w:val="8"/>
          <w:wAfter w:w="7936" w:type="dxa"/>
          <w:trHeight w:hRule="exact" w:val="128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3710F6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BE5509" w:rsidRDefault="001604A3" w:rsidP="008678F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BE5509">
              <w:rPr>
                <w:bCs/>
                <w:color w:val="000000"/>
              </w:rPr>
              <w:t>ГЕОГРАФИЯ ОТРАСЛЕЙ МИРОВОГО ХОЗЯЙСТВА</w:t>
            </w:r>
          </w:p>
          <w:p w:rsidR="001604A3" w:rsidRPr="00D14F51" w:rsidRDefault="00BE5509" w:rsidP="0024078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( </w:t>
            </w:r>
            <w:r w:rsidR="001604A3" w:rsidRPr="00D14F5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90C2B">
              <w:rPr>
                <w:b/>
                <w:bCs/>
                <w:color w:val="000000"/>
                <w:sz w:val="24"/>
                <w:szCs w:val="24"/>
              </w:rPr>
              <w:t>18</w:t>
            </w:r>
            <w:r w:rsidR="001604A3" w:rsidRPr="00D14F51">
              <w:rPr>
                <w:b/>
                <w:bCs/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604A3" w:rsidRPr="00D14F51" w:rsidTr="00BE5509">
        <w:trPr>
          <w:gridAfter w:val="8"/>
          <w:wAfter w:w="7936" w:type="dxa"/>
          <w:trHeight w:hRule="exact" w:val="155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F03323" w:rsidP="0024078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49-50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География промышленности. Топливно-энергетическая промышленность.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Вводная лекция.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и понимать особенности ТЭК; специализацию  стран в системе международного географического разделения труда.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Уметь выделять существенные признаки географических объектов и явлений.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ИКТ. Уроки географии Кирилла и </w:t>
            </w:r>
            <w:proofErr w:type="spellStart"/>
            <w:r w:rsidRPr="00D14F51">
              <w:rPr>
                <w:bCs/>
                <w:color w:val="000000"/>
                <w:sz w:val="24"/>
                <w:szCs w:val="24"/>
              </w:rPr>
              <w:t>Мефодия</w:t>
            </w:r>
            <w:proofErr w:type="spellEnd"/>
            <w:r w:rsidRPr="00D14F51">
              <w:rPr>
                <w:bCs/>
                <w:color w:val="000000"/>
                <w:sz w:val="24"/>
                <w:szCs w:val="24"/>
              </w:rPr>
              <w:t xml:space="preserve">. Карта топливной промышленности мира. Карта электроэнергетики мира. Атласы.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Default="00E90C2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95-101,</w:t>
            </w:r>
          </w:p>
          <w:p w:rsidR="00E90C2B" w:rsidRPr="00D14F51" w:rsidRDefault="00E90C2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101-102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604A3" w:rsidRPr="00D14F51" w:rsidTr="00BE5509">
        <w:trPr>
          <w:gridAfter w:val="8"/>
          <w:wAfter w:w="7936" w:type="dxa"/>
          <w:trHeight w:hRule="exact" w:val="155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F03323" w:rsidP="0024078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Добывающая промышленность. </w:t>
            </w:r>
          </w:p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Лекция с элементами беседы.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и понимать особенности данной отрасли; специализацию стран в системе международного географического разделения труда.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Карта металлургии мира. Атласы. Контурные карты.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E90C2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Стр.102-103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4A3" w:rsidRPr="00D14F51" w:rsidTr="001604A3">
        <w:trPr>
          <w:gridAfter w:val="8"/>
          <w:wAfter w:w="7936" w:type="dxa"/>
          <w:trHeight w:hRule="exact" w:val="127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F03323" w:rsidP="0024078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Черная и цветная  металлургия.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Лекция с элементами беседы.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и понимать особенности данных отраслей; специализацию стран в системе международного географического разделения труда.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Объяснить размещение данных отраслей хозяйства на территории страны, региона.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ИКТ. Образовательная коллекция. Экономическая и социальная география мира. Карта металлургии мира. Атласы. Контурные карты.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E90C2B" w:rsidP="001604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Стр.103-106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4A3" w:rsidRPr="00D14F51" w:rsidTr="001604A3">
        <w:trPr>
          <w:gridAfter w:val="8"/>
          <w:wAfter w:w="7936" w:type="dxa"/>
          <w:trHeight w:hRule="exact" w:val="107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F03323" w:rsidP="0024078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E550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Машиностроение.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1217AD">
              <w:rPr>
                <w:bCs/>
                <w:color w:val="000000"/>
              </w:rPr>
              <w:t>Знать и понимать особенности данной отрасли; специализацию стран в системе</w:t>
            </w:r>
            <w:r w:rsidRPr="00D14F5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217AD">
              <w:rPr>
                <w:bCs/>
                <w:color w:val="000000"/>
              </w:rPr>
              <w:t>международного географического</w:t>
            </w:r>
            <w:r w:rsidRPr="00D14F51">
              <w:rPr>
                <w:bCs/>
                <w:color w:val="000000"/>
                <w:sz w:val="24"/>
                <w:szCs w:val="24"/>
              </w:rPr>
              <w:t xml:space="preserve"> разделения труда.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Объяснить размещение данных отраслей хозяйства на территории страны, региона.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Карта машиностроения мира. Карта химической промышленности  мира. Атласы.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E90C2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Стр.106-107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E5509" w:rsidRPr="00D14F51" w:rsidTr="001604A3">
        <w:trPr>
          <w:gridAfter w:val="8"/>
          <w:wAfter w:w="7936" w:type="dxa"/>
          <w:trHeight w:hRule="exact" w:val="107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F03323" w:rsidP="0024078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Default="00BE5509" w:rsidP="00BE550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BE5509" w:rsidRPr="00D14F51" w:rsidRDefault="00BE5509" w:rsidP="00BE550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Х</w:t>
            </w:r>
            <w:r w:rsidRPr="00D14F51">
              <w:rPr>
                <w:bCs/>
                <w:color w:val="000000"/>
                <w:sz w:val="24"/>
                <w:szCs w:val="24"/>
              </w:rPr>
              <w:t>имическая промышленность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BE5509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F0332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Комб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BE5509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1217AD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и понимать особенности данной отрасли; специализацию стран в системе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BE5509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BE5509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E90C2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Стр.107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BE5509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BE5509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604A3" w:rsidRPr="00D14F51" w:rsidTr="001217AD">
        <w:trPr>
          <w:gridAfter w:val="8"/>
          <w:wAfter w:w="7936" w:type="dxa"/>
          <w:trHeight w:hRule="exact" w:val="185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F03323" w:rsidP="0024078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BE5509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Лесная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пром-ть</w:t>
            </w:r>
            <w:proofErr w:type="spellEnd"/>
            <w:r w:rsidR="001604A3" w:rsidRPr="00D14F51">
              <w:rPr>
                <w:bCs/>
                <w:color w:val="000000"/>
                <w:sz w:val="24"/>
                <w:szCs w:val="24"/>
              </w:rPr>
              <w:t>.</w:t>
            </w:r>
          </w:p>
          <w:p w:rsidR="001604A3" w:rsidRPr="00BE5509" w:rsidRDefault="001604A3" w:rsidP="00FC2CF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E5509">
              <w:rPr>
                <w:b/>
                <w:bCs/>
                <w:color w:val="000000"/>
              </w:rPr>
              <w:t>Практическая работа №6. Характеристика промышленного района.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Знать и понимать особенности данной отрасли; специализацию стран в системе международного географического разделения труда.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ИКТ. Аудио</w:t>
            </w:r>
            <w:r w:rsidR="00433497" w:rsidRPr="00D14F5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14F51">
              <w:rPr>
                <w:bCs/>
                <w:color w:val="000000"/>
                <w:sz w:val="24"/>
                <w:szCs w:val="24"/>
              </w:rPr>
              <w:t>курсы. География 10 класс. Карта лесной промышленности мира. Карта легкой промышленности мира. Атласы.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E90C2B" w:rsidP="001604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Стр.107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E5509" w:rsidRPr="00D14F51" w:rsidTr="001604A3">
        <w:trPr>
          <w:gridAfter w:val="8"/>
          <w:wAfter w:w="7936" w:type="dxa"/>
          <w:trHeight w:hRule="exact" w:val="147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Default="00F03323" w:rsidP="0024078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Default="00BE5509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Лёгкая промышленность.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BE5509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F0332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Комб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BE5509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1217AD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и понимать особенности данной отрасли; специализацию стран в системе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BE5509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BE5509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E90C2B" w:rsidP="001604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Стр.107-108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BE5509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BE5509" w:rsidP="008678F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604A3" w:rsidRPr="00D14F51" w:rsidTr="001217AD">
        <w:trPr>
          <w:gridAfter w:val="8"/>
          <w:wAfter w:w="7936" w:type="dxa"/>
          <w:trHeight w:hRule="exact" w:val="18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F03323" w:rsidP="0024078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57-58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Сельское хозяйство.</w:t>
            </w:r>
          </w:p>
          <w:p w:rsidR="001604A3" w:rsidRPr="00D14F51" w:rsidRDefault="00BE5509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Растениеводство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Животноводство.</w:t>
            </w:r>
            <w:r w:rsidR="001217AD" w:rsidRPr="00BE5509">
              <w:rPr>
                <w:b/>
                <w:bCs/>
                <w:color w:val="000000"/>
              </w:rPr>
              <w:t xml:space="preserve"> </w:t>
            </w:r>
            <w:r w:rsidR="001217AD" w:rsidRPr="00BE5509">
              <w:rPr>
                <w:b/>
                <w:bCs/>
                <w:color w:val="000000"/>
              </w:rPr>
              <w:t xml:space="preserve">Практическая работа №7. Характеристика </w:t>
            </w:r>
            <w:r w:rsidR="001217AD" w:rsidRPr="00BE5509">
              <w:rPr>
                <w:b/>
                <w:bCs/>
                <w:color w:val="000000"/>
                <w:sz w:val="22"/>
                <w:szCs w:val="22"/>
              </w:rPr>
              <w:t>сельскохозяйственного района.</w:t>
            </w:r>
            <w:r w:rsidR="001217AD" w:rsidRPr="00D14F5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Комбинированный.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и понимать особенности данной отрасли; специализацию стран в системе международного географического разделения труда. Приводить примеры решения данной проблемы.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Мой план мероприятий по решению продовольственной проблемы. 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ИКТ. Уроки географии Кирилла и </w:t>
            </w:r>
            <w:proofErr w:type="spellStart"/>
            <w:r w:rsidRPr="00D14F51">
              <w:rPr>
                <w:bCs/>
                <w:color w:val="000000"/>
                <w:sz w:val="24"/>
                <w:szCs w:val="24"/>
              </w:rPr>
              <w:t>Мефодия</w:t>
            </w:r>
            <w:proofErr w:type="spellEnd"/>
            <w:r w:rsidRPr="00D14F51">
              <w:rPr>
                <w:bCs/>
                <w:color w:val="000000"/>
                <w:sz w:val="24"/>
                <w:szCs w:val="24"/>
              </w:rPr>
              <w:t>. Карта растениеводства и животноводства. Атласы. Контурные карты.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Default="00E90C2B" w:rsidP="001604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</w:t>
            </w:r>
            <w:r w:rsidR="001217AD">
              <w:rPr>
                <w:bCs/>
                <w:color w:val="000000"/>
                <w:sz w:val="24"/>
                <w:szCs w:val="24"/>
              </w:rPr>
              <w:t>109-117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</w:p>
          <w:p w:rsidR="00E90C2B" w:rsidRPr="00D14F51" w:rsidRDefault="00E90C2B" w:rsidP="001604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</w:t>
            </w:r>
            <w:r w:rsidR="001217AD">
              <w:rPr>
                <w:bCs/>
                <w:color w:val="000000"/>
                <w:sz w:val="24"/>
                <w:szCs w:val="24"/>
              </w:rPr>
              <w:t>117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="001217AD">
              <w:rPr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604A3" w:rsidRPr="00D14F51" w:rsidTr="00BE5509">
        <w:trPr>
          <w:gridAfter w:val="8"/>
          <w:wAfter w:w="7936" w:type="dxa"/>
          <w:trHeight w:hRule="exact" w:val="144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F03323" w:rsidP="0024078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59-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BE5509" w:rsidRDefault="001604A3" w:rsidP="00BB6D22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BE5509">
              <w:rPr>
                <w:bCs/>
                <w:color w:val="000000"/>
              </w:rPr>
              <w:t>География транспорта.</w:t>
            </w:r>
          </w:p>
          <w:p w:rsidR="001604A3" w:rsidRPr="00D14F51" w:rsidRDefault="001604A3" w:rsidP="00FC2CF6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и понимать особенности данной отрасли; специализацию стран в системе международного географического разделения труда.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FC2CF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 Карта транспорта мира. Атласы. Контурные карты.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217AD" w:rsidP="001604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Стр.119-125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604A3" w:rsidRPr="00D14F51" w:rsidTr="00BE5509">
        <w:trPr>
          <w:gridAfter w:val="8"/>
          <w:wAfter w:w="7936" w:type="dxa"/>
          <w:trHeight w:hRule="exact" w:val="197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F03323" w:rsidP="0024078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  <w:r w:rsidR="001604A3" w:rsidRPr="00D14F51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Внешнеэкономические связи. География   мировой торговли и  валютно-финансовых отношений.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Вводная лекция.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и понимать особенности данных форм МЭО; специализацию стран в системе международного географического разделения труда.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FC2CF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ИКТ. Уроки географии Кирилла и </w:t>
            </w:r>
            <w:proofErr w:type="spellStart"/>
            <w:r w:rsidRPr="00D14F51">
              <w:rPr>
                <w:bCs/>
                <w:color w:val="000000"/>
                <w:sz w:val="24"/>
                <w:szCs w:val="24"/>
              </w:rPr>
              <w:t>Мефодия</w:t>
            </w:r>
            <w:proofErr w:type="spellEnd"/>
            <w:r w:rsidRPr="00D14F51">
              <w:rPr>
                <w:bCs/>
                <w:color w:val="000000"/>
                <w:sz w:val="24"/>
                <w:szCs w:val="24"/>
              </w:rPr>
              <w:t xml:space="preserve"> 10 класс.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1217A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217AD">
              <w:rPr>
                <w:bCs/>
                <w:color w:val="000000"/>
                <w:sz w:val="24"/>
                <w:szCs w:val="24"/>
              </w:rPr>
              <w:t>Стр.126-130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604A3" w:rsidRPr="00D14F51" w:rsidTr="001217AD">
        <w:trPr>
          <w:gridAfter w:val="8"/>
          <w:wAfter w:w="7936" w:type="dxa"/>
          <w:trHeight w:hRule="exact" w:val="184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F03323" w:rsidP="0024078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61</w:t>
            </w:r>
            <w:r w:rsidR="001604A3" w:rsidRPr="00D14F51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География международного туризма и других форм ВЭО.</w:t>
            </w:r>
          </w:p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Лекция с элементами беседы.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Знать и понимать особенности данных форм МЭО; специализацию стран в системе международного географического разделения труда.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Представление творческой работы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3D0FE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ИКТ. Презентация Мой туристский маршрут по странам и регионам.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217AD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970A7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604A3" w:rsidRPr="00D14F51" w:rsidTr="00BE5509">
        <w:trPr>
          <w:gridAfter w:val="8"/>
          <w:wAfter w:w="7936" w:type="dxa"/>
          <w:trHeight w:hRule="exact" w:val="9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F03323" w:rsidP="00F03323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</w:t>
            </w:r>
            <w:r w:rsidR="001604A3" w:rsidRPr="00D14F51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3D0FE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География отраслей мирового хозяйства.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F03323" w:rsidP="003D0FE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комб</w:t>
            </w:r>
            <w:proofErr w:type="spellEnd"/>
            <w:r w:rsidR="001604A3" w:rsidRPr="00D14F51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4.2, 4.3, 4.4, 4.5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3D0FE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Обобщить и проверить знания и умения по теме.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Контурные карты.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217AD" w:rsidP="001604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4A3" w:rsidRPr="00D14F51" w:rsidRDefault="001604A3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5509" w:rsidRPr="00D14F51" w:rsidTr="00BE5509">
        <w:trPr>
          <w:gridAfter w:val="8"/>
          <w:wAfter w:w="7936" w:type="dxa"/>
          <w:trHeight w:hRule="exact" w:val="9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Default="00F03323" w:rsidP="001604A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63</w:t>
            </w:r>
            <w:r w:rsidR="00BE550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D626FB" w:rsidP="003D0FE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Семинар по  туристическим городам мира.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D626F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F03323" w:rsidP="003D0FE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Комб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BE5509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1217AD" w:rsidP="003D0FE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Знать все туристические центры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BE5509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1217AD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Карта мира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1217AD" w:rsidP="001604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Сообщения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аблица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BE5509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509" w:rsidRPr="00D14F51" w:rsidRDefault="00BE5509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6FB" w:rsidRPr="00D14F51" w:rsidTr="00D626FB">
        <w:trPr>
          <w:gridAfter w:val="8"/>
          <w:wAfter w:w="7936" w:type="dxa"/>
          <w:trHeight w:hRule="exact" w:val="128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Default="00F03323" w:rsidP="001604A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64</w:t>
            </w:r>
            <w:r w:rsidR="00D626F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Default="00D626FB" w:rsidP="003D0FE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Энергетическая, сырьевая и продовольственная проблемы.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Default="00D626F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F03323" w:rsidP="003D0FE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Комб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1217AD" w:rsidP="003D0FE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Основные глобальные проблемы.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1217AD" w:rsidP="001604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6FB" w:rsidRPr="00D14F51" w:rsidTr="00BE5509">
        <w:trPr>
          <w:gridAfter w:val="8"/>
          <w:wAfter w:w="7936" w:type="dxa"/>
          <w:trHeight w:hRule="exact" w:val="9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Default="00F03323" w:rsidP="001604A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</w:t>
            </w:r>
            <w:r w:rsidR="00D626F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Default="00D626FB" w:rsidP="003D0FE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Зачёт по мировому хозяйству.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Default="00D626F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F03323" w:rsidP="003D0FE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D14F51">
              <w:rPr>
                <w:bCs/>
                <w:color w:val="000000"/>
                <w:sz w:val="24"/>
                <w:szCs w:val="24"/>
              </w:rPr>
              <w:t>Урок обобщения и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3D0FE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1217AD" w:rsidP="001604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6FB" w:rsidRPr="00D14F51" w:rsidTr="00F03323">
        <w:trPr>
          <w:gridAfter w:val="8"/>
          <w:wAfter w:w="7936" w:type="dxa"/>
          <w:trHeight w:hRule="exact" w:val="128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Default="00F03323" w:rsidP="001604A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66</w:t>
            </w:r>
            <w:r w:rsidR="00D626F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Default="00F03323" w:rsidP="003D0FE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Географическое разделение труда, мировая торговля.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Default="00F0332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1217AD" w:rsidP="003D0FE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Лекция.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3D0FE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1217AD" w:rsidP="001604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369AA">
              <w:rPr>
                <w:rFonts w:eastAsia="Calibri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6FB" w:rsidRPr="00D14F51" w:rsidTr="00BE5509">
        <w:trPr>
          <w:gridAfter w:val="8"/>
          <w:wAfter w:w="7936" w:type="dxa"/>
          <w:trHeight w:hRule="exact" w:val="9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Default="00F03323" w:rsidP="001604A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67</w:t>
            </w:r>
            <w:r w:rsidR="00D626F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Default="00F03323" w:rsidP="003D0FE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Итоговое тестирование.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Default="00F0332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3D0FE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3D0FE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1217AD" w:rsidP="001604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6FB" w:rsidRPr="00D14F51" w:rsidTr="00BE5509">
        <w:trPr>
          <w:gridAfter w:val="8"/>
          <w:wAfter w:w="7936" w:type="dxa"/>
          <w:trHeight w:hRule="exact" w:val="9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Default="00F03323" w:rsidP="001604A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68</w:t>
            </w:r>
            <w:r w:rsidR="00D626F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Default="00F03323" w:rsidP="003D0FE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Обобщающее повторение.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Default="00F03323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3D0FE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3D0FE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1604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BB6D2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FB" w:rsidRPr="00D14F51" w:rsidRDefault="00D626FB" w:rsidP="00970A7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75ABA" w:rsidRDefault="00875ABA">
      <w:pPr>
        <w:rPr>
          <w:b/>
          <w:sz w:val="28"/>
          <w:szCs w:val="28"/>
        </w:rPr>
      </w:pPr>
    </w:p>
    <w:p w:rsidR="001217AD" w:rsidRDefault="001217AD">
      <w:pPr>
        <w:rPr>
          <w:b/>
          <w:sz w:val="28"/>
          <w:szCs w:val="28"/>
        </w:rPr>
      </w:pPr>
    </w:p>
    <w:p w:rsidR="001217AD" w:rsidRDefault="001217AD">
      <w:pPr>
        <w:rPr>
          <w:b/>
          <w:sz w:val="28"/>
          <w:szCs w:val="28"/>
        </w:rPr>
      </w:pPr>
    </w:p>
    <w:p w:rsidR="001217AD" w:rsidRDefault="001217AD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lastRenderedPageBreak/>
        <w:t>Общая характеристика мира</w:t>
      </w:r>
      <w:r w:rsidR="006E6D2C">
        <w:rPr>
          <w:b/>
          <w:sz w:val="28"/>
          <w:szCs w:val="28"/>
        </w:rPr>
        <w:t>-7 часов</w:t>
      </w:r>
    </w:p>
    <w:p w:rsidR="006E6D2C" w:rsidRDefault="006E6D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Политическая карта мира-13 часов</w:t>
      </w:r>
    </w:p>
    <w:p w:rsidR="006E6D2C" w:rsidRDefault="006E6D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Население мира-11 часов</w:t>
      </w:r>
    </w:p>
    <w:p w:rsidR="006E6D2C" w:rsidRDefault="006E6D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Природа и человек в </w:t>
      </w:r>
      <w:proofErr w:type="gramStart"/>
      <w:r>
        <w:rPr>
          <w:b/>
          <w:sz w:val="28"/>
          <w:szCs w:val="28"/>
        </w:rPr>
        <w:t>современном</w:t>
      </w:r>
      <w:proofErr w:type="gramEnd"/>
      <w:r>
        <w:rPr>
          <w:b/>
          <w:sz w:val="28"/>
          <w:szCs w:val="28"/>
        </w:rPr>
        <w:t xml:space="preserve"> мире-8 часов</w:t>
      </w:r>
    </w:p>
    <w:p w:rsidR="006E6D2C" w:rsidRDefault="006E6D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Мировое хозяйство и научно техническая революция -5 часов</w:t>
      </w:r>
    </w:p>
    <w:p w:rsidR="006E6D2C" w:rsidRDefault="006E6D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География отраслей мирового хозяйства- 18 часов</w:t>
      </w:r>
    </w:p>
    <w:p w:rsidR="006E6D2C" w:rsidRDefault="006E6D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Практических работ – 7</w:t>
      </w:r>
    </w:p>
    <w:p w:rsidR="006E6D2C" w:rsidRDefault="006E6D2C">
      <w:pPr>
        <w:rPr>
          <w:b/>
          <w:sz w:val="28"/>
          <w:szCs w:val="28"/>
        </w:rPr>
      </w:pPr>
    </w:p>
    <w:p w:rsidR="006E6D2C" w:rsidRDefault="006E6D2C">
      <w:pPr>
        <w:rPr>
          <w:b/>
          <w:sz w:val="28"/>
          <w:szCs w:val="28"/>
        </w:rPr>
      </w:pPr>
    </w:p>
    <w:p w:rsidR="006E6D2C" w:rsidRDefault="006E6D2C">
      <w:pPr>
        <w:rPr>
          <w:b/>
          <w:sz w:val="28"/>
          <w:szCs w:val="28"/>
        </w:rPr>
      </w:pPr>
    </w:p>
    <w:p w:rsidR="006E6D2C" w:rsidRDefault="006E6D2C">
      <w:pPr>
        <w:rPr>
          <w:b/>
          <w:sz w:val="28"/>
          <w:szCs w:val="28"/>
        </w:rPr>
      </w:pPr>
    </w:p>
    <w:p w:rsidR="006E6D2C" w:rsidRDefault="006E6D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Учебник  В.П </w:t>
      </w:r>
      <w:proofErr w:type="spellStart"/>
      <w:r>
        <w:rPr>
          <w:b/>
          <w:sz w:val="28"/>
          <w:szCs w:val="28"/>
        </w:rPr>
        <w:t>Максаковский</w:t>
      </w:r>
      <w:proofErr w:type="spellEnd"/>
      <w:r>
        <w:rPr>
          <w:b/>
          <w:sz w:val="28"/>
          <w:szCs w:val="28"/>
        </w:rPr>
        <w:t xml:space="preserve"> . «</w:t>
      </w:r>
      <w:proofErr w:type="spellStart"/>
      <w:r>
        <w:rPr>
          <w:b/>
          <w:sz w:val="28"/>
          <w:szCs w:val="28"/>
        </w:rPr>
        <w:t>География</w:t>
      </w:r>
      <w:proofErr w:type="gramStart"/>
      <w:r>
        <w:rPr>
          <w:b/>
          <w:sz w:val="28"/>
          <w:szCs w:val="28"/>
        </w:rPr>
        <w:t>.Э</w:t>
      </w:r>
      <w:proofErr w:type="gramEnd"/>
      <w:r>
        <w:rPr>
          <w:b/>
          <w:sz w:val="28"/>
          <w:szCs w:val="28"/>
        </w:rPr>
        <w:t>кономическая</w:t>
      </w:r>
      <w:proofErr w:type="spellEnd"/>
      <w:r>
        <w:rPr>
          <w:b/>
          <w:sz w:val="28"/>
          <w:szCs w:val="28"/>
        </w:rPr>
        <w:t xml:space="preserve"> и социальная география мира», Просвещение,2008 год.</w:t>
      </w:r>
    </w:p>
    <w:p w:rsidR="006E6D2C" w:rsidRDefault="006E6D2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Холина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.Н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География.Экономическая</w:t>
      </w:r>
      <w:proofErr w:type="spellEnd"/>
      <w:r>
        <w:rPr>
          <w:b/>
          <w:sz w:val="28"/>
          <w:szCs w:val="28"/>
        </w:rPr>
        <w:t xml:space="preserve"> и социальная география мира»</w:t>
      </w:r>
      <w:r>
        <w:rPr>
          <w:b/>
          <w:sz w:val="28"/>
          <w:szCs w:val="28"/>
        </w:rPr>
        <w:t>, «Дрофа»,2011 год.</w:t>
      </w:r>
    </w:p>
    <w:bookmarkEnd w:id="0"/>
    <w:p w:rsidR="006E6D2C" w:rsidRPr="00D14F51" w:rsidRDefault="006E6D2C">
      <w:pPr>
        <w:rPr>
          <w:b/>
          <w:sz w:val="28"/>
          <w:szCs w:val="28"/>
        </w:rPr>
      </w:pPr>
    </w:p>
    <w:sectPr w:rsidR="006E6D2C" w:rsidRPr="00D14F51" w:rsidSect="007656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001"/>
    <w:rsid w:val="000045C8"/>
    <w:rsid w:val="000048D1"/>
    <w:rsid w:val="00007FA0"/>
    <w:rsid w:val="00015BC5"/>
    <w:rsid w:val="00067809"/>
    <w:rsid w:val="000738C3"/>
    <w:rsid w:val="000A262F"/>
    <w:rsid w:val="000C138C"/>
    <w:rsid w:val="000C4F4D"/>
    <w:rsid w:val="000C55A9"/>
    <w:rsid w:val="000D4BF4"/>
    <w:rsid w:val="00102104"/>
    <w:rsid w:val="001027DD"/>
    <w:rsid w:val="00103BE9"/>
    <w:rsid w:val="00106437"/>
    <w:rsid w:val="001217AD"/>
    <w:rsid w:val="00123534"/>
    <w:rsid w:val="0012695C"/>
    <w:rsid w:val="00136906"/>
    <w:rsid w:val="001419F8"/>
    <w:rsid w:val="001604A3"/>
    <w:rsid w:val="001639EB"/>
    <w:rsid w:val="001B6DBD"/>
    <w:rsid w:val="001C2444"/>
    <w:rsid w:val="001E141B"/>
    <w:rsid w:val="002142A0"/>
    <w:rsid w:val="00221D17"/>
    <w:rsid w:val="00231761"/>
    <w:rsid w:val="00231BB6"/>
    <w:rsid w:val="002321F1"/>
    <w:rsid w:val="002369AA"/>
    <w:rsid w:val="0024078C"/>
    <w:rsid w:val="002428E1"/>
    <w:rsid w:val="002704EF"/>
    <w:rsid w:val="00285567"/>
    <w:rsid w:val="0029061F"/>
    <w:rsid w:val="002C32E0"/>
    <w:rsid w:val="003103ED"/>
    <w:rsid w:val="00312200"/>
    <w:rsid w:val="00326D40"/>
    <w:rsid w:val="003710F6"/>
    <w:rsid w:val="003D0FEA"/>
    <w:rsid w:val="003D23D8"/>
    <w:rsid w:val="003E2E02"/>
    <w:rsid w:val="003F6C8A"/>
    <w:rsid w:val="004062A7"/>
    <w:rsid w:val="00407964"/>
    <w:rsid w:val="00410ED3"/>
    <w:rsid w:val="00433497"/>
    <w:rsid w:val="00467567"/>
    <w:rsid w:val="00467EEA"/>
    <w:rsid w:val="00494163"/>
    <w:rsid w:val="004B25A2"/>
    <w:rsid w:val="004C556A"/>
    <w:rsid w:val="004D3C9E"/>
    <w:rsid w:val="00516A03"/>
    <w:rsid w:val="00535F0C"/>
    <w:rsid w:val="00551E4C"/>
    <w:rsid w:val="005523FD"/>
    <w:rsid w:val="00560138"/>
    <w:rsid w:val="00584795"/>
    <w:rsid w:val="00586FED"/>
    <w:rsid w:val="005A5D94"/>
    <w:rsid w:val="005B6E1D"/>
    <w:rsid w:val="005F5D83"/>
    <w:rsid w:val="006214D6"/>
    <w:rsid w:val="00660BC2"/>
    <w:rsid w:val="00675085"/>
    <w:rsid w:val="006777BD"/>
    <w:rsid w:val="00693947"/>
    <w:rsid w:val="006A35DA"/>
    <w:rsid w:val="006E67D7"/>
    <w:rsid w:val="006E6D2C"/>
    <w:rsid w:val="006F6EAE"/>
    <w:rsid w:val="00746001"/>
    <w:rsid w:val="00755582"/>
    <w:rsid w:val="00761817"/>
    <w:rsid w:val="007656FA"/>
    <w:rsid w:val="0079528C"/>
    <w:rsid w:val="00796885"/>
    <w:rsid w:val="00796C8F"/>
    <w:rsid w:val="007B2E59"/>
    <w:rsid w:val="007B3F28"/>
    <w:rsid w:val="007C1166"/>
    <w:rsid w:val="007D5C36"/>
    <w:rsid w:val="007E466B"/>
    <w:rsid w:val="007F1898"/>
    <w:rsid w:val="008049E0"/>
    <w:rsid w:val="00816722"/>
    <w:rsid w:val="00821440"/>
    <w:rsid w:val="00830D86"/>
    <w:rsid w:val="00837A60"/>
    <w:rsid w:val="008678FF"/>
    <w:rsid w:val="00875ABA"/>
    <w:rsid w:val="00887C37"/>
    <w:rsid w:val="008A7ACD"/>
    <w:rsid w:val="008B0D43"/>
    <w:rsid w:val="008C2453"/>
    <w:rsid w:val="008E4F4E"/>
    <w:rsid w:val="008F16D5"/>
    <w:rsid w:val="009117C0"/>
    <w:rsid w:val="0091450F"/>
    <w:rsid w:val="00925722"/>
    <w:rsid w:val="00931312"/>
    <w:rsid w:val="0093505D"/>
    <w:rsid w:val="00970A7A"/>
    <w:rsid w:val="009722BC"/>
    <w:rsid w:val="009813CE"/>
    <w:rsid w:val="00986544"/>
    <w:rsid w:val="009A2F63"/>
    <w:rsid w:val="009B578D"/>
    <w:rsid w:val="009C0E09"/>
    <w:rsid w:val="009C36EA"/>
    <w:rsid w:val="009D5D7D"/>
    <w:rsid w:val="00A012C7"/>
    <w:rsid w:val="00A0701D"/>
    <w:rsid w:val="00A35895"/>
    <w:rsid w:val="00A623A2"/>
    <w:rsid w:val="00A719FA"/>
    <w:rsid w:val="00A73A14"/>
    <w:rsid w:val="00A74BA1"/>
    <w:rsid w:val="00A74E29"/>
    <w:rsid w:val="00A77AB5"/>
    <w:rsid w:val="00AA3BBD"/>
    <w:rsid w:val="00AD702C"/>
    <w:rsid w:val="00AF013C"/>
    <w:rsid w:val="00AF1A24"/>
    <w:rsid w:val="00B008C0"/>
    <w:rsid w:val="00B1067D"/>
    <w:rsid w:val="00B26F23"/>
    <w:rsid w:val="00B46113"/>
    <w:rsid w:val="00B65270"/>
    <w:rsid w:val="00B756C7"/>
    <w:rsid w:val="00B75FB4"/>
    <w:rsid w:val="00B80180"/>
    <w:rsid w:val="00BB6D22"/>
    <w:rsid w:val="00BD5511"/>
    <w:rsid w:val="00BE5509"/>
    <w:rsid w:val="00BF12E5"/>
    <w:rsid w:val="00BF40DF"/>
    <w:rsid w:val="00C05D8A"/>
    <w:rsid w:val="00C06D68"/>
    <w:rsid w:val="00C47692"/>
    <w:rsid w:val="00C70E3C"/>
    <w:rsid w:val="00C7190B"/>
    <w:rsid w:val="00C75D98"/>
    <w:rsid w:val="00C76B94"/>
    <w:rsid w:val="00C81B8E"/>
    <w:rsid w:val="00C83A5C"/>
    <w:rsid w:val="00C878E7"/>
    <w:rsid w:val="00C92BC4"/>
    <w:rsid w:val="00C93931"/>
    <w:rsid w:val="00CA39C3"/>
    <w:rsid w:val="00CA57E4"/>
    <w:rsid w:val="00CB017B"/>
    <w:rsid w:val="00CB320C"/>
    <w:rsid w:val="00CD0163"/>
    <w:rsid w:val="00D04492"/>
    <w:rsid w:val="00D14F51"/>
    <w:rsid w:val="00D2362F"/>
    <w:rsid w:val="00D45B60"/>
    <w:rsid w:val="00D626FB"/>
    <w:rsid w:val="00D66906"/>
    <w:rsid w:val="00D8416C"/>
    <w:rsid w:val="00D841EA"/>
    <w:rsid w:val="00D90F35"/>
    <w:rsid w:val="00DA45C3"/>
    <w:rsid w:val="00DA4FB2"/>
    <w:rsid w:val="00DB5128"/>
    <w:rsid w:val="00DD02BD"/>
    <w:rsid w:val="00DD2E51"/>
    <w:rsid w:val="00DD5F69"/>
    <w:rsid w:val="00DE52C8"/>
    <w:rsid w:val="00DF5101"/>
    <w:rsid w:val="00E60699"/>
    <w:rsid w:val="00E71A7A"/>
    <w:rsid w:val="00E75EBE"/>
    <w:rsid w:val="00E84D9C"/>
    <w:rsid w:val="00E90C2B"/>
    <w:rsid w:val="00EC481E"/>
    <w:rsid w:val="00EE0A29"/>
    <w:rsid w:val="00EE2100"/>
    <w:rsid w:val="00EF5FD4"/>
    <w:rsid w:val="00EF6559"/>
    <w:rsid w:val="00F03323"/>
    <w:rsid w:val="00F05776"/>
    <w:rsid w:val="00F149AA"/>
    <w:rsid w:val="00F14A40"/>
    <w:rsid w:val="00F165A6"/>
    <w:rsid w:val="00F17FFB"/>
    <w:rsid w:val="00F3740B"/>
    <w:rsid w:val="00F5038A"/>
    <w:rsid w:val="00F848CE"/>
    <w:rsid w:val="00F876D6"/>
    <w:rsid w:val="00FC2CF6"/>
    <w:rsid w:val="00FC5146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&#1056;&#1072;&#1073;&#1086;&#1095;&#1080;&#1081;%20&#1089;&#1090;&#1086;&#1083;\&#1041;&#1083;&#1072;&#1085;&#1082;%20&#1087;&#1083;&#1072;&#1085;&#1080;&#1088;&#1086;&#1074;&#1072;&#1085;&#1080;&#1103;%20&#1096;&#1072;&#1073;&#1083;&#1086;&#10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планирования шаблон</Template>
  <TotalTime>1546</TotalTime>
  <Pages>1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Школа_1985</Company>
  <LinksUpToDate>false</LinksUpToDate>
  <CharactersWithSpaces>18515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Наталия</dc:creator>
  <cp:keywords/>
  <dc:description/>
  <cp:lastModifiedBy>Альфия</cp:lastModifiedBy>
  <cp:revision>39</cp:revision>
  <cp:lastPrinted>2013-09-07T13:34:00Z</cp:lastPrinted>
  <dcterms:created xsi:type="dcterms:W3CDTF">2010-06-18T05:48:00Z</dcterms:created>
  <dcterms:modified xsi:type="dcterms:W3CDTF">2013-09-07T13:35:00Z</dcterms:modified>
</cp:coreProperties>
</file>