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3F" w:rsidRDefault="00B9773F" w:rsidP="00FB03B3">
      <w:pPr>
        <w:pStyle w:val="Heading1"/>
        <w:shd w:val="clear" w:color="auto" w:fill="FFFFFF"/>
        <w:spacing w:before="120" w:after="120" w:line="390" w:lineRule="atLeast"/>
        <w:jc w:val="center"/>
        <w:rPr>
          <w:rFonts w:ascii="Helvetica" w:hAnsi="Helvetica" w:cs="Helvetica"/>
          <w:color w:val="199043"/>
          <w:sz w:val="33"/>
          <w:szCs w:val="33"/>
        </w:rPr>
      </w:pPr>
      <w:r w:rsidRPr="00FB03B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Helvetica" w:hAnsi="Helvetica" w:cs="Helvetica"/>
          <w:color w:val="199043"/>
          <w:sz w:val="33"/>
          <w:szCs w:val="33"/>
        </w:rPr>
        <w:t>Навстречу Зимней Олимпиаде 2014 года.</w:t>
      </w:r>
    </w:p>
    <w:p w:rsidR="00B9773F" w:rsidRDefault="00B9773F" w:rsidP="00DF408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Зорабова Анна Валерьевна</w:t>
      </w:r>
    </w:p>
    <w:p w:rsidR="00B9773F" w:rsidRPr="00DF4086" w:rsidRDefault="00B9773F" w:rsidP="00DF408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руководитель ОДОД</w:t>
      </w:r>
      <w:r w:rsidRPr="00FB03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ШСК ГБОУ СОШ №349 с углубленным изучением английского языка Красногвардейского района Санкт – Петербурга.</w:t>
      </w:r>
    </w:p>
    <w:p w:rsidR="00B9773F" w:rsidRPr="00FB03B3" w:rsidRDefault="00B9773F" w:rsidP="003908C0">
      <w:pPr>
        <w:rPr>
          <w:rFonts w:ascii="Times New Roman" w:hAnsi="Times New Roman"/>
          <w:sz w:val="28"/>
          <w:szCs w:val="28"/>
        </w:rPr>
      </w:pPr>
      <w:r w:rsidRPr="00FB03B3">
        <w:rPr>
          <w:rFonts w:ascii="Times New Roman" w:hAnsi="Times New Roman"/>
          <w:sz w:val="28"/>
          <w:szCs w:val="28"/>
        </w:rPr>
        <w:t xml:space="preserve"> Когда  в период становле</w:t>
      </w:r>
      <w:r>
        <w:rPr>
          <w:rFonts w:ascii="Times New Roman" w:hAnsi="Times New Roman"/>
          <w:sz w:val="28"/>
          <w:szCs w:val="28"/>
        </w:rPr>
        <w:t>ния школьного спортивного клуба</w:t>
      </w:r>
      <w:r w:rsidRPr="00FB03B3">
        <w:rPr>
          <w:rFonts w:ascii="Times New Roman" w:hAnsi="Times New Roman"/>
          <w:sz w:val="28"/>
          <w:szCs w:val="28"/>
        </w:rPr>
        <w:t>, на методическом объединении  учителей физкультуры, педагогов дополнительного образования  было решено именовать его "Рекорд", мы предполагали, какую большую роль сыграет название в жизни клуба. Оно предопределило приоритетное направление деятельности - создание ситуации успеха, поиск  и совершенствование методов мотивации, нацеленности воспитанников на победу.  При этом, несомненно, определенную роль  в успешном решении поставленных   задач играет  спортивная политика города и страны. Основные акценты делаются на массовость физкультуры и спорта, на развитие инфраструктуры и достижение цели. Мы в своей   работе ориентируемся   на достижения выдающихся спортсменов, прививаем интерес воспитанников к  олимпийскому движению, чувство гордости за страну-хозяйку зимней Олимпиады - 2014 в российском городе Сочи.</w:t>
      </w:r>
    </w:p>
    <w:p w:rsidR="00B9773F" w:rsidRPr="00FB03B3" w:rsidRDefault="00B9773F" w:rsidP="003908C0">
      <w:pPr>
        <w:rPr>
          <w:rFonts w:ascii="Times New Roman" w:hAnsi="Times New Roman"/>
          <w:sz w:val="28"/>
          <w:szCs w:val="28"/>
        </w:rPr>
      </w:pPr>
      <w:r w:rsidRPr="00FB03B3">
        <w:rPr>
          <w:rFonts w:ascii="Times New Roman" w:hAnsi="Times New Roman"/>
          <w:sz w:val="28"/>
          <w:szCs w:val="28"/>
        </w:rPr>
        <w:t xml:space="preserve">      Понятно, что  в рамках школьного спортивного клуба можно ставить и решать  достаточно серьезные задачи, если есть квалифицированные кадры и поддержка  администрации школы, района и города.  Именно опираясь на такую помощь и понимание, на педагогов - </w:t>
      </w:r>
      <w:r>
        <w:rPr>
          <w:rFonts w:ascii="Times New Roman" w:hAnsi="Times New Roman"/>
          <w:sz w:val="28"/>
          <w:szCs w:val="28"/>
        </w:rPr>
        <w:t>профессионалов</w:t>
      </w:r>
      <w:r w:rsidRPr="00FB03B3">
        <w:rPr>
          <w:rFonts w:ascii="Times New Roman" w:hAnsi="Times New Roman"/>
          <w:sz w:val="28"/>
          <w:szCs w:val="28"/>
        </w:rPr>
        <w:t xml:space="preserve">, мы сегодня можем говорить о своих успехах. </w:t>
      </w:r>
    </w:p>
    <w:p w:rsidR="00B9773F" w:rsidRPr="00FB03B3" w:rsidRDefault="00B9773F" w:rsidP="00390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</w:t>
      </w:r>
      <w:r w:rsidRPr="00FB03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03B3">
        <w:rPr>
          <w:rFonts w:ascii="Times New Roman" w:hAnsi="Times New Roman"/>
          <w:sz w:val="28"/>
          <w:szCs w:val="28"/>
        </w:rPr>
        <w:t>"рекордовцы"  организовали и провели  школьный этап городской акции "Олимпийский марафон здоровья". Это были и  выставка ученических  творческих работ</w:t>
      </w:r>
      <w:r w:rsidRPr="00FB03B3">
        <w:rPr>
          <w:rFonts w:ascii="Times New Roman" w:hAnsi="Times New Roman"/>
          <w:sz w:val="24"/>
          <w:szCs w:val="24"/>
        </w:rPr>
        <w:t xml:space="preserve"> </w:t>
      </w:r>
      <w:r w:rsidRPr="00FB03B3">
        <w:rPr>
          <w:rFonts w:ascii="Times New Roman" w:hAnsi="Times New Roman"/>
          <w:sz w:val="28"/>
          <w:szCs w:val="28"/>
        </w:rPr>
        <w:t>(фотографии ,стенгазеты, сочинения) ,  и спортивные соревнования по волейболу, пионерболу, мини-футболу, скиппингу. Очень увлекательно прошли  «Веселые старты», «Папа, мама, я – спортивная семья»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03B3">
        <w:rPr>
          <w:rFonts w:ascii="Times New Roman" w:hAnsi="Times New Roman"/>
          <w:sz w:val="28"/>
          <w:szCs w:val="28"/>
        </w:rPr>
        <w:t xml:space="preserve">состязания, в которые удалось вовлечь много участников.  Были напечатаны грамоты победителям школьного этапа, которые вручала директор школы Прибыткина Галина Николаевна в торжественной обстановке. Школьный этап стал настоящим спортивным фестивалем. А когда "рекордовцы"  стали  победителями районного этапа и получили первый приз и премию(30 тыс.)  от Фонда «Будущее Родины», воспитанники клуба испытали радость победы и охотно  начали подготовку к районному этапу городского творческого конкурса   "Встречаем Олимпиаду" среди школьных спортивных клубов. </w:t>
      </w:r>
    </w:p>
    <w:p w:rsidR="00B9773F" w:rsidRPr="00FB03B3" w:rsidRDefault="00B9773F" w:rsidP="00C86D5D">
      <w:pPr>
        <w:rPr>
          <w:rFonts w:ascii="Times New Roman" w:hAnsi="Times New Roman"/>
          <w:sz w:val="28"/>
          <w:szCs w:val="28"/>
        </w:rPr>
      </w:pPr>
      <w:r w:rsidRPr="00FB03B3">
        <w:rPr>
          <w:rFonts w:ascii="Times New Roman" w:hAnsi="Times New Roman"/>
          <w:sz w:val="28"/>
          <w:szCs w:val="28"/>
        </w:rPr>
        <w:t xml:space="preserve">    В нашей школе стала традиционной акция под названием "Преимущество жизни без сигарет, алкоголя и наркотиков". В рамках этого движения проводятся мероприятия в защиту здорового образа жизни. Хочется отметить, что "рекордовцы" активно вовлекаются в пропаганду спорта, подвижных игр среди учащихся школы. Не случайно  эта акция плавно переходит в общешкольную игру "Нам со спортом по пути". Ученики начальной школы участвуют в соревнованиях под девизом " К стартам готов", старшеклассники соревнуются в лыжных гонках. Для первоклассников организуется праздник " С физкультурой дружить - здоровым быть", а </w:t>
      </w:r>
      <w:r>
        <w:rPr>
          <w:rFonts w:ascii="Times New Roman" w:hAnsi="Times New Roman"/>
          <w:sz w:val="28"/>
          <w:szCs w:val="28"/>
        </w:rPr>
        <w:t xml:space="preserve">вторым – четвертым классам </w:t>
      </w:r>
      <w:r w:rsidRPr="00FB03B3">
        <w:rPr>
          <w:rFonts w:ascii="Times New Roman" w:hAnsi="Times New Roman"/>
          <w:sz w:val="28"/>
          <w:szCs w:val="28"/>
        </w:rPr>
        <w:t xml:space="preserve">  дарим Д</w:t>
      </w:r>
      <w:r>
        <w:rPr>
          <w:rFonts w:ascii="Times New Roman" w:hAnsi="Times New Roman"/>
          <w:sz w:val="28"/>
          <w:szCs w:val="28"/>
        </w:rPr>
        <w:t xml:space="preserve">ень подвижных игр ",  </w:t>
      </w:r>
      <w:r w:rsidRPr="00FB03B3">
        <w:rPr>
          <w:rFonts w:ascii="Times New Roman" w:hAnsi="Times New Roman"/>
          <w:sz w:val="28"/>
          <w:szCs w:val="28"/>
        </w:rPr>
        <w:t xml:space="preserve"> в которо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FB03B3">
        <w:rPr>
          <w:rFonts w:ascii="Times New Roman" w:hAnsi="Times New Roman"/>
          <w:sz w:val="28"/>
          <w:szCs w:val="28"/>
        </w:rPr>
        <w:t>каждый почувствует себя   будущим олимпийцем.</w:t>
      </w:r>
    </w:p>
    <w:p w:rsidR="00B9773F" w:rsidRPr="00FB03B3" w:rsidRDefault="00B9773F" w:rsidP="00C86D5D">
      <w:pPr>
        <w:rPr>
          <w:rFonts w:ascii="Times New Roman" w:hAnsi="Times New Roman"/>
          <w:sz w:val="28"/>
          <w:szCs w:val="28"/>
        </w:rPr>
      </w:pPr>
      <w:r w:rsidRPr="00FB03B3">
        <w:rPr>
          <w:rFonts w:ascii="Times New Roman" w:hAnsi="Times New Roman"/>
          <w:sz w:val="28"/>
          <w:szCs w:val="28"/>
        </w:rPr>
        <w:t xml:space="preserve">     Для всех желающих увлекательная игра" папа, мама, я - туристская семья" начинается задолго до соревнования. Под руководством инструктора по туризму участники познают азы этого вида спорта.</w:t>
      </w:r>
    </w:p>
    <w:p w:rsidR="00B9773F" w:rsidRPr="00FB03B3" w:rsidRDefault="00B9773F" w:rsidP="00C86D5D">
      <w:pPr>
        <w:rPr>
          <w:rFonts w:ascii="Times New Roman" w:hAnsi="Times New Roman"/>
          <w:sz w:val="28"/>
          <w:szCs w:val="28"/>
        </w:rPr>
      </w:pPr>
      <w:r w:rsidRPr="00FB03B3">
        <w:rPr>
          <w:rFonts w:ascii="Times New Roman" w:hAnsi="Times New Roman"/>
          <w:sz w:val="28"/>
          <w:szCs w:val="28"/>
        </w:rPr>
        <w:t xml:space="preserve">   Участие в организации и проведении спортивных праздников способствует  повышению познавательной активности воспитанников ШСК. Так, актив клуба «Рекорд» подготовили викторину "Олимпиец" и провели ее в виде игры по станциям, придумали журналистскую игру на тему: " В здоровом теле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03B3">
        <w:rPr>
          <w:rFonts w:ascii="Times New Roman" w:hAnsi="Times New Roman"/>
          <w:sz w:val="28"/>
          <w:szCs w:val="28"/>
        </w:rPr>
        <w:t>- здоровый дух", устроили фотовыставку "Мое спортивное лето", старшие «рекордовцы» провели круглый стол "Мы выбираем спорт".</w:t>
      </w:r>
    </w:p>
    <w:p w:rsidR="00B9773F" w:rsidRPr="00FB03B3" w:rsidRDefault="00B9773F" w:rsidP="00C86D5D">
      <w:pPr>
        <w:rPr>
          <w:rFonts w:ascii="Times New Roman" w:hAnsi="Times New Roman"/>
          <w:sz w:val="28"/>
          <w:szCs w:val="28"/>
        </w:rPr>
      </w:pPr>
      <w:r w:rsidRPr="00FB03B3">
        <w:rPr>
          <w:rFonts w:ascii="Times New Roman" w:hAnsi="Times New Roman"/>
          <w:sz w:val="28"/>
          <w:szCs w:val="28"/>
        </w:rPr>
        <w:t xml:space="preserve">    Надолго запомнится "рекордовцам" "Олимпийский урок", который вошел в фильм, снятый для  городского  слета работников физической культуры в ДООЛ "Зеркальный". А во время слета в ДООЛ "Заря" наши воспитанники общались с олимпийским чемпионом по спортивной гимнастике Александром Дитятиным и олимпийским чемпионом по лыжному двоеборью Валерием Столяровым.   Уверены, что знакомство с легендами российского спорта, стало значительным событием в жизни воспитанников ШСК. </w:t>
      </w:r>
    </w:p>
    <w:p w:rsidR="00B9773F" w:rsidRPr="00FB03B3" w:rsidRDefault="00B9773F" w:rsidP="00C86D5D">
      <w:pPr>
        <w:rPr>
          <w:rFonts w:ascii="Times New Roman" w:hAnsi="Times New Roman"/>
          <w:sz w:val="28"/>
          <w:szCs w:val="28"/>
        </w:rPr>
      </w:pPr>
      <w:r w:rsidRPr="00FB03B3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FB03B3">
        <w:rPr>
          <w:rFonts w:ascii="Times New Roman" w:hAnsi="Times New Roman"/>
          <w:sz w:val="28"/>
          <w:szCs w:val="28"/>
        </w:rPr>
        <w:t xml:space="preserve">Олимпийские игры-2014 в Сочи воспитанники ШСК ждут с нетерпением. Они ежедневно подходят к стенду «Встречаем Олимпиаду», чтобы заменить информацию,  выкладывают фотографии спортсменов, которые утверждены на участие в Олимпиаде, в статьях юные корреспонденты рассказывают о новостях спорта, следят за передвижением олимпийского огня. </w:t>
      </w:r>
    </w:p>
    <w:p w:rsidR="00B9773F" w:rsidRPr="00FB03B3" w:rsidRDefault="00B9773F" w:rsidP="00C86D5D">
      <w:pPr>
        <w:rPr>
          <w:rFonts w:ascii="Times New Roman" w:hAnsi="Times New Roman"/>
          <w:sz w:val="28"/>
          <w:szCs w:val="28"/>
        </w:rPr>
      </w:pPr>
      <w:r w:rsidRPr="00FB03B3">
        <w:rPr>
          <w:rFonts w:ascii="Times New Roman" w:hAnsi="Times New Roman"/>
          <w:sz w:val="28"/>
          <w:szCs w:val="28"/>
        </w:rPr>
        <w:t xml:space="preserve">     Юные журналисты    спросили учащихся школы, что для каждого значит  Олимпиада? Ответы нас порадовали. Стало ясно, что  ребята будут смотреть  соревнования,  что они испытывают гордость за страну, некоторые были летом в Сочи ,только для того, чтобы посмотреть Олимпийскую деревню.</w:t>
      </w:r>
    </w:p>
    <w:p w:rsidR="00B9773F" w:rsidRDefault="00B9773F" w:rsidP="00137553">
      <w:pPr>
        <w:rPr>
          <w:rFonts w:ascii="Times New Roman" w:hAnsi="Times New Roman"/>
          <w:sz w:val="28"/>
          <w:szCs w:val="28"/>
        </w:rPr>
      </w:pPr>
      <w:r w:rsidRPr="00FB03B3">
        <w:rPr>
          <w:rFonts w:ascii="Times New Roman" w:hAnsi="Times New Roman"/>
          <w:sz w:val="28"/>
          <w:szCs w:val="28"/>
        </w:rPr>
        <w:t xml:space="preserve">  В день торжественного открытия зимней Олимпиады в нашей школе пройдет флешмоб «Россия вперед» под гимн Олимпиады. На анонсированное нами мероприятие откликнулись все классы. Это говорит о неподдельном интересе к главному событию года. А еще о том, что ШСК "Рекорд" ГБОУ СОШ № 349 не остался в стороне и   массовым участием в спортивной жизни школы, района, города внес  определенный вклад в олимпийское движение в России.</w:t>
      </w:r>
    </w:p>
    <w:p w:rsidR="00B9773F" w:rsidRDefault="00B9773F" w:rsidP="00137553">
      <w:pPr>
        <w:rPr>
          <w:rFonts w:ascii="Times New Roman" w:hAnsi="Times New Roman"/>
          <w:sz w:val="28"/>
          <w:szCs w:val="28"/>
        </w:rPr>
      </w:pPr>
    </w:p>
    <w:sectPr w:rsidR="00B9773F" w:rsidSect="00DF4086">
      <w:pgSz w:w="11906" w:h="16838"/>
      <w:pgMar w:top="851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8C0"/>
    <w:rsid w:val="001356A4"/>
    <w:rsid w:val="00137553"/>
    <w:rsid w:val="001449E3"/>
    <w:rsid w:val="0018005D"/>
    <w:rsid w:val="001D013E"/>
    <w:rsid w:val="00243A09"/>
    <w:rsid w:val="002B114F"/>
    <w:rsid w:val="002B1658"/>
    <w:rsid w:val="00315159"/>
    <w:rsid w:val="003908C0"/>
    <w:rsid w:val="003C7879"/>
    <w:rsid w:val="00402812"/>
    <w:rsid w:val="004158B0"/>
    <w:rsid w:val="00437D70"/>
    <w:rsid w:val="00467CEB"/>
    <w:rsid w:val="00506E32"/>
    <w:rsid w:val="005134D3"/>
    <w:rsid w:val="005373D6"/>
    <w:rsid w:val="00544CED"/>
    <w:rsid w:val="00565EF1"/>
    <w:rsid w:val="00631F00"/>
    <w:rsid w:val="006976FB"/>
    <w:rsid w:val="006B6F4F"/>
    <w:rsid w:val="006E6DF9"/>
    <w:rsid w:val="00724BCE"/>
    <w:rsid w:val="00770E9D"/>
    <w:rsid w:val="007B365D"/>
    <w:rsid w:val="007E0645"/>
    <w:rsid w:val="008F25E1"/>
    <w:rsid w:val="009A1B26"/>
    <w:rsid w:val="009C42E5"/>
    <w:rsid w:val="009C7323"/>
    <w:rsid w:val="00A05E12"/>
    <w:rsid w:val="00A54927"/>
    <w:rsid w:val="00AA1D04"/>
    <w:rsid w:val="00AB5817"/>
    <w:rsid w:val="00B9394D"/>
    <w:rsid w:val="00B9773F"/>
    <w:rsid w:val="00BC19BD"/>
    <w:rsid w:val="00BF292F"/>
    <w:rsid w:val="00BF79CC"/>
    <w:rsid w:val="00C47243"/>
    <w:rsid w:val="00C86D5D"/>
    <w:rsid w:val="00CB3E7D"/>
    <w:rsid w:val="00D36AC7"/>
    <w:rsid w:val="00DB3E42"/>
    <w:rsid w:val="00DD40B5"/>
    <w:rsid w:val="00DF4086"/>
    <w:rsid w:val="00E15DCB"/>
    <w:rsid w:val="00E25856"/>
    <w:rsid w:val="00E405C6"/>
    <w:rsid w:val="00E60964"/>
    <w:rsid w:val="00E70BC1"/>
    <w:rsid w:val="00E9687C"/>
    <w:rsid w:val="00EA277E"/>
    <w:rsid w:val="00F60566"/>
    <w:rsid w:val="00FA2BA2"/>
    <w:rsid w:val="00FB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12"/>
    <w:pPr>
      <w:spacing w:after="200" w:line="276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B03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08C0"/>
    <w:pPr>
      <w:keepNext/>
      <w:keepLines/>
      <w:spacing w:before="200" w:after="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9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08C0"/>
    <w:rPr>
      <w:rFonts w:ascii="Calibri" w:hAnsi="Calibri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3908C0"/>
    <w:pPr>
      <w:pBdr>
        <w:bottom w:val="single" w:sz="8" w:space="4" w:color="4F81BD"/>
      </w:pBdr>
      <w:spacing w:after="300" w:line="240" w:lineRule="auto"/>
      <w:contextualSpacing/>
    </w:pPr>
    <w:rPr>
      <w:rFonts w:ascii="Calibri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908C0"/>
    <w:rPr>
      <w:rFonts w:ascii="Calibri" w:hAnsi="Calibri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766</Words>
  <Characters>4372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Когда  в период становления школьного спортивного клуба , на методическом объединении  учителей физкультуры было решено именовать его "Рекорд", мы предполагали, какую большую роль сыграет название в жизни клуба</dc:title>
  <dc:subject/>
  <dc:creator>Valeriy</dc:creator>
  <cp:keywords/>
  <dc:description/>
  <cp:lastModifiedBy>Администратор</cp:lastModifiedBy>
  <cp:revision>3</cp:revision>
  <dcterms:created xsi:type="dcterms:W3CDTF">2014-01-27T14:45:00Z</dcterms:created>
  <dcterms:modified xsi:type="dcterms:W3CDTF">2014-01-28T07:53:00Z</dcterms:modified>
</cp:coreProperties>
</file>