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1B" w:rsidRDefault="00105B1B" w:rsidP="00BA540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Игра, проведенная в рамках недели географии. Автор Герцен О.Н. учитель географии МОУ Номженская СОШ Нейского района Костромской области</w:t>
      </w:r>
    </w:p>
    <w:p w:rsidR="00105B1B" w:rsidRDefault="00105B1B" w:rsidP="00BA540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  </w:t>
      </w:r>
      <w:r w:rsidRPr="006B7526">
        <w:rPr>
          <w:rFonts w:ascii="Times New Roman" w:hAnsi="Times New Roman"/>
          <w:b/>
          <w:sz w:val="28"/>
          <w:szCs w:val="28"/>
        </w:rPr>
        <w:t>Интеллектуально-познав</w:t>
      </w:r>
      <w:r>
        <w:rPr>
          <w:rFonts w:ascii="Times New Roman" w:hAnsi="Times New Roman"/>
          <w:b/>
          <w:sz w:val="28"/>
          <w:szCs w:val="28"/>
        </w:rPr>
        <w:t>ательная игра</w:t>
      </w:r>
    </w:p>
    <w:p w:rsidR="00105B1B" w:rsidRPr="00BA5404" w:rsidRDefault="00105B1B" w:rsidP="00BA5404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«Географическое ассорти</w:t>
      </w:r>
      <w:r w:rsidRPr="006B752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05B1B" w:rsidRDefault="00105B1B" w:rsidP="004E08E8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7-8 классы</w:t>
      </w:r>
    </w:p>
    <w:p w:rsidR="00105B1B" w:rsidRPr="004E08E8" w:rsidRDefault="00105B1B" w:rsidP="004E08E8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 xml:space="preserve">   </w:t>
      </w:r>
      <w:r w:rsidRPr="004E08E8">
        <w:rPr>
          <w:rFonts w:ascii="Times New Roman" w:hAnsi="Times New Roman"/>
          <w:b/>
          <w:sz w:val="28"/>
          <w:szCs w:val="28"/>
        </w:rPr>
        <w:t>Цель игры:</w:t>
      </w:r>
    </w:p>
    <w:p w:rsidR="00105B1B" w:rsidRPr="004E08E8" w:rsidRDefault="00105B1B" w:rsidP="004E08E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Расширение кругозора и развитие познавательных способностей школьников.</w:t>
      </w:r>
    </w:p>
    <w:p w:rsidR="00105B1B" w:rsidRPr="004E08E8" w:rsidRDefault="00105B1B" w:rsidP="004E08E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r w:rsidRPr="004E08E8">
        <w:rPr>
          <w:rFonts w:ascii="Times New Roman" w:hAnsi="Times New Roman"/>
          <w:sz w:val="28"/>
          <w:szCs w:val="28"/>
        </w:rPr>
        <w:t xml:space="preserve"> мышление, память, воображение, творческие способности.</w:t>
      </w:r>
    </w:p>
    <w:p w:rsidR="00105B1B" w:rsidRPr="004E08E8" w:rsidRDefault="00105B1B" w:rsidP="004E08E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Воспитывать взаимовыручку, чувство т</w:t>
      </w:r>
      <w:r>
        <w:rPr>
          <w:rFonts w:ascii="Times New Roman" w:hAnsi="Times New Roman"/>
          <w:sz w:val="28"/>
          <w:szCs w:val="28"/>
        </w:rPr>
        <w:t xml:space="preserve">оварищества, </w:t>
      </w:r>
      <w:r w:rsidRPr="004E08E8">
        <w:rPr>
          <w:rFonts w:ascii="Times New Roman" w:hAnsi="Times New Roman"/>
          <w:sz w:val="28"/>
          <w:szCs w:val="28"/>
        </w:rPr>
        <w:t>соперничество, смекалку.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08E8">
        <w:rPr>
          <w:rFonts w:ascii="Times New Roman" w:hAnsi="Times New Roman"/>
          <w:b/>
          <w:sz w:val="28"/>
          <w:szCs w:val="28"/>
        </w:rPr>
        <w:t>Задачи игры: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 xml:space="preserve">*Активизация познавательных интересов детей по отдельным темам </w:t>
      </w:r>
      <w:r>
        <w:rPr>
          <w:rFonts w:ascii="Times New Roman" w:hAnsi="Times New Roman"/>
          <w:sz w:val="28"/>
          <w:szCs w:val="28"/>
        </w:rPr>
        <w:t>и проблемам содержания географии</w:t>
      </w:r>
      <w:r w:rsidRPr="004E08E8">
        <w:rPr>
          <w:rFonts w:ascii="Times New Roman" w:hAnsi="Times New Roman"/>
          <w:sz w:val="28"/>
          <w:szCs w:val="28"/>
        </w:rPr>
        <w:t>, а также развитие научно-культурной осведомлённости.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 xml:space="preserve">* Приобщение учащихся к углубленному изучению программных материалов, применять имеющиеся знания в поисках решения проблемных ситуаций, максимально использовать творческие способности учащихся, развивать географическое мышление школьников. 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* Воспитывать в детях чувство товарищества, дружбы, умения</w:t>
      </w:r>
      <w:r>
        <w:rPr>
          <w:rFonts w:ascii="Times New Roman" w:hAnsi="Times New Roman"/>
          <w:sz w:val="28"/>
          <w:szCs w:val="28"/>
        </w:rPr>
        <w:t xml:space="preserve"> работать в коллективе, </w:t>
      </w:r>
      <w:r w:rsidRPr="004E08E8">
        <w:rPr>
          <w:rFonts w:ascii="Times New Roman" w:hAnsi="Times New Roman"/>
          <w:sz w:val="28"/>
          <w:szCs w:val="28"/>
        </w:rPr>
        <w:t xml:space="preserve"> взаимовыручку.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08E8">
        <w:rPr>
          <w:rFonts w:ascii="Times New Roman" w:hAnsi="Times New Roman"/>
          <w:b/>
          <w:sz w:val="28"/>
          <w:szCs w:val="28"/>
        </w:rPr>
        <w:t>Оборудование: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2 иг</w:t>
      </w:r>
      <w:r>
        <w:rPr>
          <w:rFonts w:ascii="Times New Roman" w:hAnsi="Times New Roman"/>
          <w:sz w:val="28"/>
          <w:szCs w:val="28"/>
        </w:rPr>
        <w:t xml:space="preserve">ровых стола, 2 сигнальных карточки, </w:t>
      </w:r>
      <w:r w:rsidRPr="004E08E8">
        <w:rPr>
          <w:rFonts w:ascii="Times New Roman" w:hAnsi="Times New Roman"/>
          <w:sz w:val="28"/>
          <w:szCs w:val="28"/>
        </w:rPr>
        <w:t xml:space="preserve">  компьютер, интерактивная доска.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08E8">
        <w:rPr>
          <w:rFonts w:ascii="Times New Roman" w:hAnsi="Times New Roman"/>
          <w:b/>
          <w:sz w:val="28"/>
          <w:szCs w:val="28"/>
        </w:rPr>
        <w:t>Участники: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В игре принимаю</w:t>
      </w:r>
      <w:r>
        <w:rPr>
          <w:rFonts w:ascii="Times New Roman" w:hAnsi="Times New Roman"/>
          <w:sz w:val="28"/>
          <w:szCs w:val="28"/>
        </w:rPr>
        <w:t xml:space="preserve">т участие 2 команды по 4. </w:t>
      </w:r>
      <w:r w:rsidRPr="004E08E8">
        <w:rPr>
          <w:rFonts w:ascii="Times New Roman" w:hAnsi="Times New Roman"/>
          <w:sz w:val="28"/>
          <w:szCs w:val="28"/>
        </w:rPr>
        <w:t xml:space="preserve"> Команды должны иметь своё название, девиз, эмблему  и выбрать капитана.</w:t>
      </w:r>
    </w:p>
    <w:p w:rsidR="00105B1B" w:rsidRDefault="00105B1B" w:rsidP="004E08E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B1B" w:rsidRDefault="00105B1B" w:rsidP="004E08E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B1B" w:rsidRDefault="00105B1B" w:rsidP="004E08E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B1B" w:rsidRDefault="00105B1B" w:rsidP="004E08E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8E8">
        <w:rPr>
          <w:rFonts w:ascii="Times New Roman" w:hAnsi="Times New Roman"/>
          <w:b/>
          <w:sz w:val="28"/>
          <w:szCs w:val="28"/>
        </w:rPr>
        <w:t>Ход игры</w:t>
      </w:r>
    </w:p>
    <w:p w:rsidR="00105B1B" w:rsidRPr="00F4452C" w:rsidRDefault="00105B1B" w:rsidP="00F4452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4452C">
        <w:rPr>
          <w:rFonts w:ascii="Times New Roman" w:hAnsi="Times New Roman"/>
          <w:i/>
          <w:sz w:val="28"/>
          <w:szCs w:val="28"/>
        </w:rPr>
        <w:t>Слайд№1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4E08E8">
        <w:rPr>
          <w:rFonts w:ascii="Times New Roman" w:hAnsi="Times New Roman"/>
          <w:sz w:val="28"/>
          <w:szCs w:val="28"/>
        </w:rPr>
        <w:t>Друзья! Мы начинаем игру, содержание которой полностью отражено в её названии. Сегодня задача игроков блеснуть своей эрудицией, интеллектом. И тем, кому это удастся лучше всего, будет присвоено звание «Знатоки географии». Итак, слева от меня команда (…), справа-команда (…)         Пришло время представить жюри (4человека).  Игра состоит из 6 туров. До начала игры проводится жеребьёвка. Командам задаётся вопрос и предоставляется одна минута на обсуждение ответа. Если команда гото</w:t>
      </w:r>
      <w:r>
        <w:rPr>
          <w:rFonts w:ascii="Times New Roman" w:hAnsi="Times New Roman"/>
          <w:sz w:val="28"/>
          <w:szCs w:val="28"/>
        </w:rPr>
        <w:t>ва, то капитан поднимает сигнальную карточку  - готовность</w:t>
      </w:r>
      <w:r w:rsidRPr="004E08E8">
        <w:rPr>
          <w:rFonts w:ascii="Times New Roman" w:hAnsi="Times New Roman"/>
          <w:sz w:val="28"/>
          <w:szCs w:val="28"/>
        </w:rPr>
        <w:t xml:space="preserve">  отвечать. Каждый</w:t>
      </w:r>
      <w:r>
        <w:rPr>
          <w:rFonts w:ascii="Times New Roman" w:hAnsi="Times New Roman"/>
          <w:sz w:val="28"/>
          <w:szCs w:val="28"/>
        </w:rPr>
        <w:t xml:space="preserve"> правильный ответ оценивается в 1 балл</w:t>
      </w:r>
      <w:r w:rsidRPr="004E08E8">
        <w:rPr>
          <w:rFonts w:ascii="Times New Roman" w:hAnsi="Times New Roman"/>
          <w:sz w:val="28"/>
          <w:szCs w:val="28"/>
        </w:rPr>
        <w:t xml:space="preserve">. Если у первой команды нет ответа, в этом случае соперник имеет  в запасе только 10 секунд на обсуждение данного вопроса и </w:t>
      </w:r>
      <w:r>
        <w:rPr>
          <w:rFonts w:ascii="Times New Roman" w:hAnsi="Times New Roman"/>
          <w:sz w:val="28"/>
          <w:szCs w:val="28"/>
        </w:rPr>
        <w:t xml:space="preserve"> также может дать </w:t>
      </w:r>
      <w:r w:rsidRPr="004E08E8">
        <w:rPr>
          <w:rFonts w:ascii="Times New Roman" w:hAnsi="Times New Roman"/>
          <w:sz w:val="28"/>
          <w:szCs w:val="28"/>
        </w:rPr>
        <w:t>ответ.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08E8">
        <w:rPr>
          <w:rFonts w:ascii="Times New Roman" w:hAnsi="Times New Roman"/>
          <w:b/>
          <w:sz w:val="28"/>
          <w:szCs w:val="28"/>
        </w:rPr>
        <w:t>Представление команд.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E08E8">
        <w:rPr>
          <w:rFonts w:ascii="Times New Roman" w:hAnsi="Times New Roman"/>
          <w:b/>
          <w:sz w:val="28"/>
          <w:szCs w:val="28"/>
        </w:rPr>
        <w:t>Жеребьёвка</w:t>
      </w:r>
    </w:p>
    <w:p w:rsidR="00105B1B" w:rsidRPr="004E08E8" w:rsidRDefault="00105B1B" w:rsidP="004E08E8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Почему  у африканских слонов уши больше  чем у индийских?</w:t>
      </w:r>
    </w:p>
    <w:p w:rsidR="00105B1B" w:rsidRPr="004E08E8" w:rsidRDefault="00105B1B" w:rsidP="004E08E8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(для охлаждения тела  т.к. в Африке жарче,  чем в Индии)</w:t>
      </w:r>
    </w:p>
    <w:p w:rsidR="00105B1B" w:rsidRPr="004E08E8" w:rsidRDefault="00105B1B" w:rsidP="004E08E8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Чем питаются жирафы и слоны?</w:t>
      </w:r>
    </w:p>
    <w:p w:rsidR="00105B1B" w:rsidRPr="004E08E8" w:rsidRDefault="00105B1B" w:rsidP="004E08E8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(листвой деревьев).</w:t>
      </w:r>
    </w:p>
    <w:p w:rsidR="00105B1B" w:rsidRPr="00F4452C" w:rsidRDefault="00105B1B" w:rsidP="004E08E8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E08E8">
        <w:rPr>
          <w:rFonts w:ascii="Times New Roman" w:hAnsi="Times New Roman"/>
          <w:b/>
          <w:sz w:val="28"/>
          <w:szCs w:val="28"/>
        </w:rPr>
        <w:t>1 тур. «Разминка».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Слайд№2</w:t>
      </w:r>
    </w:p>
    <w:p w:rsidR="00105B1B" w:rsidRPr="00F4452C" w:rsidRDefault="00105B1B" w:rsidP="004E08E8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E08E8">
        <w:rPr>
          <w:rFonts w:ascii="Times New Roman" w:hAnsi="Times New Roman"/>
          <w:b/>
          <w:i/>
          <w:sz w:val="28"/>
          <w:szCs w:val="28"/>
        </w:rPr>
        <w:t>Вопросы первой команде  (за каждый правильный ответ - 2 балла)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4452C">
        <w:rPr>
          <w:rFonts w:ascii="Times New Roman" w:hAnsi="Times New Roman"/>
          <w:i/>
          <w:sz w:val="28"/>
          <w:szCs w:val="28"/>
        </w:rPr>
        <w:t>Слайд №3</w:t>
      </w:r>
    </w:p>
    <w:p w:rsidR="00105B1B" w:rsidRPr="004E08E8" w:rsidRDefault="00105B1B" w:rsidP="004E08E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Самый  влажный материк? (Юж.Америка)</w:t>
      </w:r>
    </w:p>
    <w:p w:rsidR="00105B1B" w:rsidRPr="004E08E8" w:rsidRDefault="00105B1B" w:rsidP="004E08E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Самые  малорослые люди Земли? (Пигмеи)</w:t>
      </w:r>
    </w:p>
    <w:p w:rsidR="00105B1B" w:rsidRPr="004E08E8" w:rsidRDefault="00105B1B" w:rsidP="004E08E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Какое млекопитающее ближе всех подходит к человеку по умственному развитию? (Дельфин)</w:t>
      </w:r>
    </w:p>
    <w:p w:rsidR="00105B1B" w:rsidRPr="004E08E8" w:rsidRDefault="00105B1B" w:rsidP="004E08E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Дать определение понятию «материк».</w:t>
      </w:r>
    </w:p>
    <w:p w:rsidR="00105B1B" w:rsidRPr="004E08E8" w:rsidRDefault="00105B1B" w:rsidP="004E08E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Какое государство занимает целый материк</w:t>
      </w:r>
    </w:p>
    <w:p w:rsidR="00105B1B" w:rsidRPr="00F4452C" w:rsidRDefault="00105B1B" w:rsidP="004E08E8">
      <w:pPr>
        <w:spacing w:line="360" w:lineRule="auto"/>
        <w:ind w:left="360"/>
        <w:rPr>
          <w:rFonts w:ascii="Times New Roman" w:hAnsi="Times New Roman"/>
          <w:i/>
          <w:sz w:val="28"/>
          <w:szCs w:val="28"/>
        </w:rPr>
      </w:pPr>
      <w:r w:rsidRPr="004E08E8">
        <w:rPr>
          <w:rFonts w:ascii="Times New Roman" w:hAnsi="Times New Roman"/>
          <w:b/>
          <w:i/>
          <w:sz w:val="28"/>
          <w:szCs w:val="28"/>
        </w:rPr>
        <w:t>Вопросы  второй команде: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Слайд №4</w:t>
      </w:r>
    </w:p>
    <w:p w:rsidR="00105B1B" w:rsidRPr="004E08E8" w:rsidRDefault="00105B1B" w:rsidP="004E08E8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E08E8">
        <w:rPr>
          <w:rFonts w:ascii="Times New Roman" w:hAnsi="Times New Roman"/>
          <w:sz w:val="28"/>
          <w:szCs w:val="28"/>
        </w:rPr>
        <w:t>Самый  сухой материк? (Австралия)</w:t>
      </w:r>
    </w:p>
    <w:p w:rsidR="00105B1B" w:rsidRPr="004E08E8" w:rsidRDefault="00105B1B" w:rsidP="00BA5404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E08E8">
        <w:rPr>
          <w:rFonts w:ascii="Times New Roman" w:hAnsi="Times New Roman"/>
          <w:sz w:val="28"/>
          <w:szCs w:val="28"/>
        </w:rPr>
        <w:t>Какой  континент не имеет рек? (Антарктида)</w:t>
      </w:r>
    </w:p>
    <w:p w:rsidR="00105B1B" w:rsidRPr="004E08E8" w:rsidRDefault="00105B1B" w:rsidP="00BA5404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E08E8">
        <w:rPr>
          <w:rFonts w:ascii="Times New Roman" w:hAnsi="Times New Roman"/>
          <w:sz w:val="28"/>
          <w:szCs w:val="28"/>
        </w:rPr>
        <w:t>Дать определение понятию «остров».</w:t>
      </w:r>
    </w:p>
    <w:p w:rsidR="00105B1B" w:rsidRPr="004E08E8" w:rsidRDefault="00105B1B" w:rsidP="00BA5404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E08E8">
        <w:rPr>
          <w:rFonts w:ascii="Times New Roman" w:hAnsi="Times New Roman"/>
          <w:sz w:val="28"/>
          <w:szCs w:val="28"/>
        </w:rPr>
        <w:t>Какой   южный континент был открыт позже других? (Антарктида)</w:t>
      </w:r>
    </w:p>
    <w:p w:rsidR="00105B1B" w:rsidRPr="004E08E8" w:rsidRDefault="00105B1B" w:rsidP="00BA5404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4E08E8">
        <w:rPr>
          <w:rFonts w:ascii="Times New Roman" w:hAnsi="Times New Roman"/>
          <w:sz w:val="28"/>
          <w:szCs w:val="28"/>
        </w:rPr>
        <w:t>Может ли кит проглотить человека? (нет, у него очень узкая глотка)</w:t>
      </w:r>
    </w:p>
    <w:p w:rsidR="00105B1B" w:rsidRPr="00F4452C" w:rsidRDefault="00105B1B" w:rsidP="004E08E8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E08E8">
        <w:rPr>
          <w:rFonts w:ascii="Times New Roman" w:hAnsi="Times New Roman"/>
          <w:b/>
          <w:sz w:val="28"/>
          <w:szCs w:val="28"/>
        </w:rPr>
        <w:t>2 тур. «Лица».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452C">
        <w:rPr>
          <w:rFonts w:ascii="Times New Roman" w:hAnsi="Times New Roman"/>
          <w:i/>
          <w:sz w:val="28"/>
          <w:szCs w:val="28"/>
        </w:rPr>
        <w:t>Слайд№5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 xml:space="preserve"> Учащимся предлагается посмотреть лица путешественников, мореплавателей, космонавтов, учёных угадать и ответить на вопрос или рассказать о них.  На интерактивной доске появляю</w:t>
      </w:r>
      <w:r>
        <w:rPr>
          <w:rFonts w:ascii="Times New Roman" w:hAnsi="Times New Roman"/>
          <w:sz w:val="28"/>
          <w:szCs w:val="28"/>
        </w:rPr>
        <w:t xml:space="preserve">тся портреты путешественников </w:t>
      </w:r>
      <w:r w:rsidRPr="004E08E8">
        <w:rPr>
          <w:rFonts w:ascii="Times New Roman" w:hAnsi="Times New Roman"/>
          <w:sz w:val="28"/>
          <w:szCs w:val="28"/>
        </w:rPr>
        <w:t>(по 5 баллов за каждый правильный ответ)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4E08E8">
        <w:rPr>
          <w:rFonts w:ascii="Times New Roman" w:hAnsi="Times New Roman"/>
          <w:i/>
          <w:color w:val="000000"/>
          <w:sz w:val="28"/>
          <w:szCs w:val="28"/>
        </w:rPr>
        <w:t>Первой команде: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Слайд №6</w:t>
      </w:r>
    </w:p>
    <w:p w:rsidR="00105B1B" w:rsidRPr="004E08E8" w:rsidRDefault="00105B1B" w:rsidP="004E08E8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Христофор Колумб</w:t>
      </w:r>
    </w:p>
    <w:p w:rsidR="00105B1B" w:rsidRDefault="00105B1B" w:rsidP="004E08E8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- Кто это</w:t>
      </w:r>
      <w:r>
        <w:rPr>
          <w:rFonts w:ascii="Times New Roman" w:hAnsi="Times New Roman"/>
          <w:sz w:val="28"/>
          <w:szCs w:val="28"/>
        </w:rPr>
        <w:t>т человек (итальянец, открыл новый материк, получивший название Америка</w:t>
      </w:r>
      <w:r w:rsidRPr="004E08E8">
        <w:rPr>
          <w:rFonts w:ascii="Times New Roman" w:hAnsi="Times New Roman"/>
          <w:sz w:val="28"/>
          <w:szCs w:val="28"/>
        </w:rPr>
        <w:t>)</w:t>
      </w:r>
    </w:p>
    <w:p w:rsidR="00105B1B" w:rsidRPr="00F4452C" w:rsidRDefault="00105B1B" w:rsidP="004E08E8">
      <w:pPr>
        <w:spacing w:line="360" w:lineRule="auto"/>
        <w:ind w:left="720"/>
        <w:rPr>
          <w:rFonts w:ascii="Times New Roman" w:hAnsi="Times New Roman"/>
          <w:i/>
          <w:sz w:val="28"/>
          <w:szCs w:val="28"/>
        </w:rPr>
      </w:pPr>
      <w:r w:rsidRPr="00F4452C">
        <w:rPr>
          <w:rFonts w:ascii="Times New Roman" w:hAnsi="Times New Roman"/>
          <w:i/>
          <w:sz w:val="28"/>
          <w:szCs w:val="28"/>
        </w:rPr>
        <w:t>Слайд№7</w:t>
      </w:r>
    </w:p>
    <w:p w:rsidR="00105B1B" w:rsidRPr="004E08E8" w:rsidRDefault="00105B1B" w:rsidP="004E08E8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П.П. Семёнов-Тяньшанский (1827-1914)</w:t>
      </w:r>
    </w:p>
    <w:p w:rsidR="00105B1B" w:rsidRPr="004E08E8" w:rsidRDefault="00105B1B" w:rsidP="004E08E8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- За какие заслуги ему присвоена вторая фамилия? (один из первых исследовал Тянь –Шань. За значительный вклад в изучение Тянь-Шаня к фамилии учёного было доставлено название этой горной системы)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4E08E8">
        <w:rPr>
          <w:rFonts w:ascii="Times New Roman" w:hAnsi="Times New Roman"/>
          <w:i/>
          <w:color w:val="000000"/>
          <w:sz w:val="28"/>
          <w:szCs w:val="28"/>
        </w:rPr>
        <w:t>Второй команде: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Слайд №8</w:t>
      </w:r>
    </w:p>
    <w:p w:rsidR="00105B1B" w:rsidRPr="004E08E8" w:rsidRDefault="00105B1B" w:rsidP="004E08E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Ф. Магеллан (1480-1521)</w:t>
      </w:r>
    </w:p>
    <w:p w:rsidR="00105B1B" w:rsidRDefault="00105B1B" w:rsidP="004E08E8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-Кто этот человек? Каковы его заслуги? (Португальский мореплаватель на парусных кораблях совершил первое  в истории кругосветное плавание, доказавшее, что Земля имеет форму шара).</w:t>
      </w:r>
    </w:p>
    <w:p w:rsidR="00105B1B" w:rsidRPr="00F4452C" w:rsidRDefault="00105B1B" w:rsidP="004E08E8">
      <w:pPr>
        <w:spacing w:line="360" w:lineRule="auto"/>
        <w:ind w:left="720"/>
        <w:rPr>
          <w:rFonts w:ascii="Times New Roman" w:hAnsi="Times New Roman"/>
          <w:i/>
          <w:sz w:val="28"/>
          <w:szCs w:val="28"/>
        </w:rPr>
      </w:pPr>
      <w:r w:rsidRPr="00F4452C">
        <w:rPr>
          <w:rFonts w:ascii="Times New Roman" w:hAnsi="Times New Roman"/>
          <w:i/>
          <w:sz w:val="28"/>
          <w:szCs w:val="28"/>
        </w:rPr>
        <w:t>Слайд№9</w:t>
      </w:r>
    </w:p>
    <w:p w:rsidR="00105B1B" w:rsidRPr="004E08E8" w:rsidRDefault="00105B1B" w:rsidP="004E08E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этот человек? Каковы его заслуги?  (Васко Да Гама (1469-1524)</w:t>
      </w:r>
      <w:r w:rsidRPr="004E08E8">
        <w:rPr>
          <w:rFonts w:ascii="Times New Roman" w:hAnsi="Times New Roman"/>
          <w:sz w:val="28"/>
          <w:szCs w:val="28"/>
        </w:rPr>
        <w:t xml:space="preserve"> </w:t>
      </w:r>
    </w:p>
    <w:p w:rsidR="00105B1B" w:rsidRPr="004E08E8" w:rsidRDefault="00105B1B" w:rsidP="004E08E8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Португальский  путешественник.  Открыл  морской путь в Индию).</w:t>
      </w:r>
    </w:p>
    <w:p w:rsidR="00105B1B" w:rsidRPr="00F4452C" w:rsidRDefault="00105B1B" w:rsidP="004E08E8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E08E8">
        <w:rPr>
          <w:rFonts w:ascii="Times New Roman" w:hAnsi="Times New Roman"/>
          <w:b/>
          <w:sz w:val="28"/>
          <w:szCs w:val="28"/>
        </w:rPr>
        <w:t>3 тур.  «Реши логическую задачку».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Слайд№10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 xml:space="preserve">Команды получают  задания.  </w:t>
      </w:r>
      <w:r w:rsidRPr="004E08E8">
        <w:rPr>
          <w:rFonts w:ascii="Times New Roman" w:hAnsi="Times New Roman"/>
          <w:b/>
          <w:sz w:val="28"/>
          <w:szCs w:val="28"/>
        </w:rPr>
        <w:t>«Какое понятие в цепочке лишнее и объясните почему?»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 xml:space="preserve"> На обдумывание заданий отводится 1 минута.(по 1 баллу)</w:t>
      </w:r>
    </w:p>
    <w:p w:rsidR="00105B1B" w:rsidRPr="00F4452C" w:rsidRDefault="00105B1B" w:rsidP="004E08E8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Первой команде.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4452C">
        <w:rPr>
          <w:rFonts w:ascii="Times New Roman" w:hAnsi="Times New Roman"/>
          <w:i/>
          <w:color w:val="000000"/>
          <w:sz w:val="28"/>
          <w:szCs w:val="28"/>
        </w:rPr>
        <w:t>Слайд№11</w:t>
      </w:r>
    </w:p>
    <w:p w:rsidR="00105B1B" w:rsidRPr="004E08E8" w:rsidRDefault="00105B1B" w:rsidP="004E08E8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Уголь, бокситы, нефть, природный газ</w:t>
      </w:r>
      <w:r w:rsidRPr="004E08E8">
        <w:rPr>
          <w:rFonts w:ascii="Times New Roman" w:hAnsi="Times New Roman"/>
          <w:color w:val="000000"/>
          <w:sz w:val="28"/>
          <w:szCs w:val="28"/>
          <w:u w:val="single"/>
        </w:rPr>
        <w:t>, бензин</w:t>
      </w:r>
      <w:r w:rsidRPr="004E08E8">
        <w:rPr>
          <w:rFonts w:ascii="Times New Roman" w:hAnsi="Times New Roman"/>
          <w:color w:val="000000"/>
          <w:sz w:val="28"/>
          <w:szCs w:val="28"/>
        </w:rPr>
        <w:t>.</w:t>
      </w:r>
    </w:p>
    <w:p w:rsidR="00105B1B" w:rsidRPr="004E08E8" w:rsidRDefault="00105B1B" w:rsidP="004E08E8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 xml:space="preserve">Волга, Печора, Лена, Ангара, </w:t>
      </w:r>
      <w:r w:rsidRPr="004E08E8">
        <w:rPr>
          <w:rFonts w:ascii="Times New Roman" w:hAnsi="Times New Roman"/>
          <w:color w:val="000000"/>
          <w:sz w:val="28"/>
          <w:szCs w:val="28"/>
          <w:u w:val="single"/>
        </w:rPr>
        <w:t>Дрейка.</w:t>
      </w:r>
    </w:p>
    <w:p w:rsidR="00105B1B" w:rsidRPr="004E08E8" w:rsidRDefault="00105B1B" w:rsidP="004E08E8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 xml:space="preserve">Русские, татары, </w:t>
      </w:r>
      <w:r w:rsidRPr="004E08E8">
        <w:rPr>
          <w:rFonts w:ascii="Times New Roman" w:hAnsi="Times New Roman"/>
          <w:color w:val="000000"/>
          <w:sz w:val="28"/>
          <w:szCs w:val="28"/>
          <w:u w:val="single"/>
        </w:rPr>
        <w:t>москвичи</w:t>
      </w:r>
      <w:r>
        <w:rPr>
          <w:rFonts w:ascii="Times New Roman" w:hAnsi="Times New Roman"/>
          <w:color w:val="000000"/>
          <w:sz w:val="28"/>
          <w:szCs w:val="28"/>
        </w:rPr>
        <w:t>, ненцы</w:t>
      </w:r>
      <w:r w:rsidRPr="004E08E8">
        <w:rPr>
          <w:rFonts w:ascii="Times New Roman" w:hAnsi="Times New Roman"/>
          <w:color w:val="000000"/>
          <w:sz w:val="28"/>
          <w:szCs w:val="28"/>
        </w:rPr>
        <w:t>, коми.</w:t>
      </w:r>
    </w:p>
    <w:p w:rsidR="00105B1B" w:rsidRPr="00F4452C" w:rsidRDefault="00105B1B" w:rsidP="004E08E8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Второй команде</w:t>
      </w:r>
      <w:r w:rsidRPr="00F4452C">
        <w:rPr>
          <w:rFonts w:ascii="Times New Roman" w:hAnsi="Times New Roman"/>
          <w:i/>
          <w:color w:val="000000"/>
          <w:sz w:val="28"/>
          <w:szCs w:val="28"/>
        </w:rPr>
        <w:t>. Слайд №12</w:t>
      </w:r>
    </w:p>
    <w:p w:rsidR="00105B1B" w:rsidRPr="004E08E8" w:rsidRDefault="00105B1B" w:rsidP="004E08E8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 xml:space="preserve">Алтай, </w:t>
      </w:r>
      <w:r w:rsidRPr="004E08E8">
        <w:rPr>
          <w:rFonts w:ascii="Times New Roman" w:hAnsi="Times New Roman"/>
          <w:color w:val="000000"/>
          <w:sz w:val="28"/>
          <w:szCs w:val="28"/>
          <w:u w:val="single"/>
        </w:rPr>
        <w:t>Таймыр</w:t>
      </w:r>
      <w:r w:rsidRPr="004E08E8">
        <w:rPr>
          <w:rFonts w:ascii="Times New Roman" w:hAnsi="Times New Roman"/>
          <w:color w:val="000000"/>
          <w:sz w:val="28"/>
          <w:szCs w:val="28"/>
        </w:rPr>
        <w:t>, Саяны, Кавказ, Памир.</w:t>
      </w:r>
    </w:p>
    <w:p w:rsidR="00105B1B" w:rsidRPr="004E08E8" w:rsidRDefault="00105B1B" w:rsidP="004E08E8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 xml:space="preserve">Кольский, Камчатка, </w:t>
      </w:r>
      <w:r w:rsidRPr="004E08E8">
        <w:rPr>
          <w:rFonts w:ascii="Times New Roman" w:hAnsi="Times New Roman"/>
          <w:color w:val="000000"/>
          <w:sz w:val="28"/>
          <w:szCs w:val="28"/>
          <w:u w:val="single"/>
        </w:rPr>
        <w:t>Сахалин</w:t>
      </w:r>
      <w:r w:rsidRPr="004E08E8">
        <w:rPr>
          <w:rFonts w:ascii="Times New Roman" w:hAnsi="Times New Roman"/>
          <w:color w:val="000000"/>
          <w:sz w:val="28"/>
          <w:szCs w:val="28"/>
        </w:rPr>
        <w:t>, Таймыр, Чукотский.</w:t>
      </w:r>
    </w:p>
    <w:p w:rsidR="00105B1B" w:rsidRPr="004E08E8" w:rsidRDefault="00105B1B" w:rsidP="004E08E8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Ладо</w:t>
      </w:r>
      <w:r w:rsidRPr="004E08E8">
        <w:rPr>
          <w:rFonts w:ascii="Times New Roman" w:hAnsi="Times New Roman"/>
          <w:color w:val="000000"/>
          <w:sz w:val="28"/>
          <w:szCs w:val="28"/>
        </w:rPr>
        <w:t xml:space="preserve">жское, Каспийское, Онежское, </w:t>
      </w:r>
      <w:r w:rsidRPr="004E08E8">
        <w:rPr>
          <w:rFonts w:ascii="Times New Roman" w:hAnsi="Times New Roman"/>
          <w:color w:val="000000"/>
          <w:sz w:val="28"/>
          <w:szCs w:val="28"/>
          <w:u w:val="single"/>
        </w:rPr>
        <w:t>Белое</w:t>
      </w:r>
      <w:r w:rsidRPr="004E08E8">
        <w:rPr>
          <w:rFonts w:ascii="Times New Roman" w:hAnsi="Times New Roman"/>
          <w:color w:val="000000"/>
          <w:sz w:val="28"/>
          <w:szCs w:val="28"/>
        </w:rPr>
        <w:t>, Баскунчак.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В это время болельщикам в зале можно занять,  задав им  вопросы.</w:t>
      </w:r>
    </w:p>
    <w:p w:rsidR="00105B1B" w:rsidRPr="004E08E8" w:rsidRDefault="00105B1B" w:rsidP="004E08E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Какого цвета кровь у осьминога? (голубого)</w:t>
      </w:r>
    </w:p>
    <w:p w:rsidR="00105B1B" w:rsidRPr="004E08E8" w:rsidRDefault="00105B1B" w:rsidP="004E08E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У какой рыбы рот на брюхе? (акулы)</w:t>
      </w:r>
    </w:p>
    <w:p w:rsidR="00105B1B" w:rsidRPr="00F4452C" w:rsidRDefault="00105B1B" w:rsidP="004E08E8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E08E8">
        <w:rPr>
          <w:rFonts w:ascii="Times New Roman" w:hAnsi="Times New Roman"/>
          <w:b/>
          <w:sz w:val="28"/>
          <w:szCs w:val="28"/>
        </w:rPr>
        <w:t>4 тур.  «Географические анаграммы».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>Слайд№13</w:t>
      </w:r>
    </w:p>
    <w:p w:rsidR="00105B1B" w:rsidRPr="00610279" w:rsidRDefault="00105B1B" w:rsidP="004E08E8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E08E8">
        <w:rPr>
          <w:rFonts w:ascii="Times New Roman" w:hAnsi="Times New Roman"/>
          <w:b/>
          <w:sz w:val="28"/>
          <w:szCs w:val="28"/>
        </w:rPr>
        <w:t>В каждом из пяти приведённых географических названий или слов переставьте буквы так, чтобы получились географические названия</w:t>
      </w:r>
      <w:r w:rsidRPr="00610279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610279">
        <w:rPr>
          <w:rFonts w:ascii="Times New Roman" w:hAnsi="Times New Roman"/>
          <w:i/>
          <w:sz w:val="28"/>
          <w:szCs w:val="28"/>
        </w:rPr>
        <w:t>Слайд №14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1.ГАРАНИА, БИЛИРАЗЯ, РИКАФА, ТАЙКИ, ЛОГАВ.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(НИАГАРА, БРАЗИЛИЯ, АФРИКА, КИТАЙ, ВОЛГА)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2.ЛАМАИГИ, ЛИВАЗ, АНЕКО, ЛОТОБА, САЛТА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(ГИМАЛАИ, ЗАЛИВ, ОКЕАН, БОЛОТА, АТЛАС)</w:t>
      </w:r>
    </w:p>
    <w:p w:rsidR="00105B1B" w:rsidRPr="00F4452C" w:rsidRDefault="00105B1B" w:rsidP="004E08E8">
      <w:pPr>
        <w:spacing w:line="360" w:lineRule="auto"/>
        <w:ind w:left="360"/>
        <w:rPr>
          <w:rFonts w:ascii="Times New Roman" w:hAnsi="Times New Roman"/>
          <w:i/>
          <w:sz w:val="28"/>
          <w:szCs w:val="28"/>
        </w:rPr>
      </w:pPr>
      <w:r w:rsidRPr="004E08E8">
        <w:rPr>
          <w:rFonts w:ascii="Times New Roman" w:hAnsi="Times New Roman"/>
          <w:b/>
          <w:sz w:val="28"/>
          <w:szCs w:val="28"/>
        </w:rPr>
        <w:t>5 Тур.  Блиц - вопросы.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Слайд№15</w:t>
      </w:r>
    </w:p>
    <w:p w:rsidR="00105B1B" w:rsidRPr="004E08E8" w:rsidRDefault="00105B1B" w:rsidP="004E08E8">
      <w:pPr>
        <w:spacing w:line="360" w:lineRule="auto"/>
        <w:ind w:left="360"/>
        <w:rPr>
          <w:rFonts w:ascii="Times New Roman" w:hAnsi="Times New Roman"/>
          <w:i/>
          <w:sz w:val="28"/>
          <w:szCs w:val="28"/>
        </w:rPr>
      </w:pPr>
      <w:r w:rsidRPr="004E08E8">
        <w:rPr>
          <w:rFonts w:ascii="Times New Roman" w:hAnsi="Times New Roman"/>
          <w:i/>
          <w:sz w:val="28"/>
          <w:szCs w:val="28"/>
        </w:rPr>
        <w:t>«Эй, товарищ, не ленись!</w:t>
      </w:r>
    </w:p>
    <w:p w:rsidR="00105B1B" w:rsidRPr="004E08E8" w:rsidRDefault="00105B1B" w:rsidP="004E08E8">
      <w:pPr>
        <w:spacing w:line="360" w:lineRule="auto"/>
        <w:ind w:left="360"/>
        <w:rPr>
          <w:rFonts w:ascii="Times New Roman" w:hAnsi="Times New Roman"/>
          <w:i/>
          <w:sz w:val="28"/>
          <w:szCs w:val="28"/>
        </w:rPr>
      </w:pPr>
      <w:r w:rsidRPr="004E08E8">
        <w:rPr>
          <w:rFonts w:ascii="Times New Roman" w:hAnsi="Times New Roman"/>
          <w:i/>
          <w:sz w:val="28"/>
          <w:szCs w:val="28"/>
        </w:rPr>
        <w:t>Отвечать поторопись!»</w:t>
      </w:r>
    </w:p>
    <w:p w:rsidR="00105B1B" w:rsidRPr="004E08E8" w:rsidRDefault="00105B1B" w:rsidP="004E08E8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Каждой команде в течение 1,5  минуты задаётся по 15 вопросов. Каждый правильный ответ оценивается 2 баллами.</w:t>
      </w:r>
    </w:p>
    <w:p w:rsidR="00105B1B" w:rsidRPr="004E08E8" w:rsidRDefault="00105B1B" w:rsidP="004E08E8">
      <w:pPr>
        <w:spacing w:line="360" w:lineRule="auto"/>
        <w:ind w:left="360"/>
        <w:rPr>
          <w:rFonts w:ascii="Times New Roman" w:hAnsi="Times New Roman"/>
          <w:i/>
          <w:color w:val="C0504D"/>
          <w:sz w:val="28"/>
          <w:szCs w:val="28"/>
        </w:rPr>
      </w:pPr>
      <w:r w:rsidRPr="004E08E8">
        <w:rPr>
          <w:rFonts w:ascii="Times New Roman" w:hAnsi="Times New Roman"/>
          <w:i/>
          <w:color w:val="C0504D"/>
          <w:sz w:val="28"/>
          <w:szCs w:val="28"/>
        </w:rPr>
        <w:t xml:space="preserve"> </w:t>
      </w:r>
      <w:r w:rsidRPr="004E08E8">
        <w:rPr>
          <w:rFonts w:ascii="Times New Roman" w:hAnsi="Times New Roman"/>
          <w:i/>
          <w:color w:val="000000"/>
          <w:sz w:val="28"/>
          <w:szCs w:val="28"/>
        </w:rPr>
        <w:t>Вопросы первой команде</w:t>
      </w:r>
      <w:r w:rsidRPr="004E08E8">
        <w:rPr>
          <w:rFonts w:ascii="Times New Roman" w:hAnsi="Times New Roman"/>
          <w:i/>
          <w:color w:val="C0504D"/>
          <w:sz w:val="28"/>
          <w:szCs w:val="28"/>
        </w:rPr>
        <w:t>:</w:t>
      </w:r>
    </w:p>
    <w:p w:rsidR="00105B1B" w:rsidRPr="004E08E8" w:rsidRDefault="00105B1B" w:rsidP="004E08E8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 xml:space="preserve">Крупная  морская  рыба? (акула) </w:t>
      </w:r>
    </w:p>
    <w:p w:rsidR="00105B1B" w:rsidRPr="004E08E8" w:rsidRDefault="00105B1B" w:rsidP="004E08E8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Верхний слой Земли,  на котором растут растения? (почва)</w:t>
      </w:r>
    </w:p>
    <w:p w:rsidR="00105B1B" w:rsidRPr="004E08E8" w:rsidRDefault="00105B1B" w:rsidP="004E08E8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Время года (осень)</w:t>
      </w:r>
    </w:p>
    <w:p w:rsidR="00105B1B" w:rsidRPr="004E08E8" w:rsidRDefault="00105B1B" w:rsidP="004E08E8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Природный водный поток? (река)</w:t>
      </w:r>
    </w:p>
    <w:p w:rsidR="00105B1B" w:rsidRPr="004E08E8" w:rsidRDefault="00105B1B" w:rsidP="00BA5404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Естественный спутник Земли? (луна)</w:t>
      </w:r>
    </w:p>
    <w:p w:rsidR="00105B1B" w:rsidRPr="004E08E8" w:rsidRDefault="00105B1B" w:rsidP="004E08E8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Самая  полноводная река на планете? (Амазонка)</w:t>
      </w:r>
    </w:p>
    <w:p w:rsidR="00105B1B" w:rsidRPr="004E08E8" w:rsidRDefault="00105B1B" w:rsidP="004E08E8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Самое  глубокое  озеро в мире? (Байкал)</w:t>
      </w:r>
    </w:p>
    <w:p w:rsidR="00105B1B" w:rsidRPr="004E08E8" w:rsidRDefault="00105B1B" w:rsidP="004E08E8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Какое животное обладает самым громким голосом? (крокодил)</w:t>
      </w:r>
    </w:p>
    <w:p w:rsidR="00105B1B" w:rsidRPr="004E08E8" w:rsidRDefault="00105B1B" w:rsidP="004E08E8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Самый  холодный материк? (Антарктида)</w:t>
      </w:r>
    </w:p>
    <w:p w:rsidR="00105B1B" w:rsidRPr="004E08E8" w:rsidRDefault="00105B1B" w:rsidP="004E08E8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Крупнейшая пустыня в Африке? (Сахара)</w:t>
      </w:r>
    </w:p>
    <w:p w:rsidR="00105B1B" w:rsidRPr="004E08E8" w:rsidRDefault="00105B1B" w:rsidP="004E08E8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Самый  высокий водопад мира? (Анхель)</w:t>
      </w:r>
    </w:p>
    <w:p w:rsidR="00105B1B" w:rsidRPr="004E08E8" w:rsidRDefault="00105B1B" w:rsidP="004E08E8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Место, где впадает река в другую? (устье)</w:t>
      </w:r>
    </w:p>
    <w:p w:rsidR="00105B1B" w:rsidRPr="004E08E8" w:rsidRDefault="00105B1B" w:rsidP="004E08E8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Самая  большая птица? (страус)</w:t>
      </w:r>
    </w:p>
    <w:p w:rsidR="00105B1B" w:rsidRPr="004E08E8" w:rsidRDefault="00105B1B" w:rsidP="004E08E8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Прибор  для нахождения сторон горизонта? (компас)</w:t>
      </w:r>
    </w:p>
    <w:p w:rsidR="00105B1B" w:rsidRPr="004E08E8" w:rsidRDefault="00105B1B" w:rsidP="004E08E8">
      <w:pPr>
        <w:spacing w:line="360" w:lineRule="auto"/>
        <w:ind w:left="360"/>
        <w:rPr>
          <w:rFonts w:ascii="Times New Roman" w:hAnsi="Times New Roman"/>
          <w:i/>
          <w:color w:val="000000"/>
          <w:sz w:val="28"/>
          <w:szCs w:val="28"/>
        </w:rPr>
      </w:pPr>
      <w:r w:rsidRPr="004E08E8">
        <w:rPr>
          <w:rFonts w:ascii="Times New Roman" w:hAnsi="Times New Roman"/>
          <w:i/>
          <w:color w:val="000000"/>
          <w:sz w:val="28"/>
          <w:szCs w:val="28"/>
        </w:rPr>
        <w:t>вопросы второй команде:</w:t>
      </w:r>
    </w:p>
    <w:p w:rsidR="00105B1B" w:rsidRPr="004E08E8" w:rsidRDefault="00105B1B" w:rsidP="004E08E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Главный стебель дерева? (ствол)</w:t>
      </w:r>
    </w:p>
    <w:p w:rsidR="00105B1B" w:rsidRPr="004E08E8" w:rsidRDefault="00105B1B" w:rsidP="004E08E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Что бывает на небе после дождя? (радуга)</w:t>
      </w:r>
    </w:p>
    <w:p w:rsidR="00105B1B" w:rsidRPr="004E08E8" w:rsidRDefault="00105B1B" w:rsidP="004E08E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Вид осадков? (иней)</w:t>
      </w:r>
    </w:p>
    <w:p w:rsidR="00105B1B" w:rsidRPr="004E08E8" w:rsidRDefault="00105B1B" w:rsidP="004E08E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Водоём, расположенный в углублении суши? (озеро)</w:t>
      </w:r>
    </w:p>
    <w:p w:rsidR="00105B1B" w:rsidRPr="004E08E8" w:rsidRDefault="00105B1B" w:rsidP="00BA5404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 xml:space="preserve">Как </w:t>
      </w:r>
      <w:r>
        <w:rPr>
          <w:rFonts w:ascii="Times New Roman" w:hAnsi="Times New Roman"/>
          <w:color w:val="000000"/>
          <w:sz w:val="28"/>
          <w:szCs w:val="28"/>
        </w:rPr>
        <w:t>называется наша планета? (Земля)</w:t>
      </w:r>
    </w:p>
    <w:p w:rsidR="00105B1B" w:rsidRPr="004E08E8" w:rsidRDefault="00105B1B" w:rsidP="004E08E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Самая крупная змея в мире? (анаконда)</w:t>
      </w:r>
    </w:p>
    <w:p w:rsidR="00105B1B" w:rsidRPr="004E08E8" w:rsidRDefault="00105B1B" w:rsidP="004E08E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Самое  большое озеро в мире? (Каспий)</w:t>
      </w:r>
    </w:p>
    <w:p w:rsidR="00105B1B" w:rsidRPr="004E08E8" w:rsidRDefault="00105B1B" w:rsidP="004E08E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Какие ноги у жирафа длиннее:  передние или задние? (они одинаковые)</w:t>
      </w:r>
    </w:p>
    <w:p w:rsidR="00105B1B" w:rsidRPr="004E08E8" w:rsidRDefault="00105B1B" w:rsidP="004E08E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Самый  жаркий материк? (Африка)</w:t>
      </w:r>
    </w:p>
    <w:p w:rsidR="00105B1B" w:rsidRPr="004E08E8" w:rsidRDefault="00105B1B" w:rsidP="004E08E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Высочайшие  горы Земли? (Гималаи)</w:t>
      </w:r>
    </w:p>
    <w:p w:rsidR="00105B1B" w:rsidRPr="004E08E8" w:rsidRDefault="00105B1B" w:rsidP="004E08E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 xml:space="preserve"> Кто открыл Америку? (Колумб)</w:t>
      </w:r>
    </w:p>
    <w:p w:rsidR="00105B1B" w:rsidRPr="004E08E8" w:rsidRDefault="00105B1B" w:rsidP="004E08E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Начало реки? (исток)</w:t>
      </w:r>
    </w:p>
    <w:p w:rsidR="00105B1B" w:rsidRPr="004E08E8" w:rsidRDefault="00105B1B" w:rsidP="004E08E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Самый  большой остров? (Гренландия)</w:t>
      </w:r>
    </w:p>
    <w:p w:rsidR="00105B1B" w:rsidRPr="004E08E8" w:rsidRDefault="00105B1B" w:rsidP="004E08E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Движение воздуха в горизонтальном направлении? (ветер).</w:t>
      </w:r>
    </w:p>
    <w:p w:rsidR="00105B1B" w:rsidRDefault="00105B1B" w:rsidP="00542812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4E08E8">
        <w:rPr>
          <w:rFonts w:ascii="Times New Roman" w:hAnsi="Times New Roman"/>
          <w:b/>
          <w:color w:val="000000"/>
          <w:sz w:val="28"/>
          <w:szCs w:val="28"/>
        </w:rPr>
        <w:t>6 тур.  «Конкурс капитанов</w:t>
      </w:r>
      <w:r w:rsidRPr="004E08E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Слайд№16 ( распределить географические объекты)</w:t>
      </w:r>
    </w:p>
    <w:p w:rsidR="00105B1B" w:rsidRPr="00542812" w:rsidRDefault="00105B1B" w:rsidP="00542812">
      <w:pPr>
        <w:spacing w:line="360" w:lineRule="auto"/>
        <w:ind w:left="7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>А. ГОРЫ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                        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>1. Атлас</w:t>
      </w:r>
    </w:p>
    <w:p w:rsidR="00105B1B" w:rsidRDefault="00105B1B" w:rsidP="00542812">
      <w:pPr>
        <w:spacing w:line="360" w:lineRule="auto"/>
        <w:ind w:left="7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                                  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>2. Танганьика</w:t>
      </w:r>
    </w:p>
    <w:p w:rsidR="00105B1B" w:rsidRDefault="00105B1B" w:rsidP="00542812">
      <w:pPr>
        <w:spacing w:line="360" w:lineRule="auto"/>
        <w:ind w:left="7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                                            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>3. Босфо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р</w:t>
      </w:r>
    </w:p>
    <w:p w:rsidR="00105B1B" w:rsidRPr="00542812" w:rsidRDefault="00105B1B" w:rsidP="00542812">
      <w:pPr>
        <w:spacing w:line="360" w:lineRule="auto"/>
        <w:ind w:left="7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>Б. РЕКИ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                          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>4. Конго</w:t>
      </w:r>
    </w:p>
    <w:p w:rsidR="00105B1B" w:rsidRPr="00542812" w:rsidRDefault="00105B1B" w:rsidP="00542812">
      <w:pPr>
        <w:spacing w:line="360" w:lineRule="auto"/>
        <w:ind w:left="7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                                    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>5. Большой Водораздельный хребет</w:t>
      </w:r>
    </w:p>
    <w:p w:rsidR="00105B1B" w:rsidRPr="00542812" w:rsidRDefault="00105B1B" w:rsidP="00542812">
      <w:pPr>
        <w:spacing w:line="360" w:lineRule="auto"/>
        <w:ind w:left="7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                                    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6. Берингов </w:t>
      </w:r>
    </w:p>
    <w:p w:rsidR="00105B1B" w:rsidRPr="00542812" w:rsidRDefault="00105B1B" w:rsidP="00542812">
      <w:pPr>
        <w:spacing w:line="360" w:lineRule="auto"/>
        <w:ind w:left="7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>В. ОЗЕРА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                           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>7. Кипр</w:t>
      </w:r>
    </w:p>
    <w:p w:rsidR="00105B1B" w:rsidRPr="00542812" w:rsidRDefault="00105B1B" w:rsidP="00542812">
      <w:pPr>
        <w:spacing w:line="360" w:lineRule="auto"/>
        <w:ind w:left="7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                                     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>8. Намиб</w:t>
      </w:r>
    </w:p>
    <w:p w:rsidR="00105B1B" w:rsidRPr="00542812" w:rsidRDefault="00105B1B" w:rsidP="00542812">
      <w:pPr>
        <w:spacing w:line="360" w:lineRule="auto"/>
        <w:ind w:left="7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                                     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>9. Сахара</w:t>
      </w:r>
    </w:p>
    <w:p w:rsidR="00105B1B" w:rsidRPr="00542812" w:rsidRDefault="00105B1B" w:rsidP="00542812">
      <w:pPr>
        <w:spacing w:line="360" w:lineRule="auto"/>
        <w:ind w:left="7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>Г. ПУСТЫНИ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                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>10. Гурон</w:t>
      </w:r>
    </w:p>
    <w:p w:rsidR="00105B1B" w:rsidRPr="00542812" w:rsidRDefault="00105B1B" w:rsidP="00542812">
      <w:pPr>
        <w:spacing w:line="360" w:lineRule="auto"/>
        <w:ind w:left="7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                                    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>11. Лимпопо</w:t>
      </w:r>
    </w:p>
    <w:p w:rsidR="00105B1B" w:rsidRPr="00542812" w:rsidRDefault="00105B1B" w:rsidP="00542812">
      <w:pPr>
        <w:spacing w:line="360" w:lineRule="auto"/>
        <w:ind w:left="7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                                   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>12. Гренландия</w:t>
      </w:r>
    </w:p>
    <w:p w:rsidR="00105B1B" w:rsidRPr="00542812" w:rsidRDefault="00105B1B" w:rsidP="00542812">
      <w:pPr>
        <w:spacing w:line="360" w:lineRule="auto"/>
        <w:ind w:left="7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Д. ПРОЛИВЫ                   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>13. Анды</w:t>
      </w:r>
    </w:p>
    <w:p w:rsidR="00105B1B" w:rsidRPr="00542812" w:rsidRDefault="00105B1B" w:rsidP="00542812">
      <w:pPr>
        <w:spacing w:line="360" w:lineRule="auto"/>
        <w:ind w:left="7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                                            14. Дрейка</w:t>
      </w:r>
    </w:p>
    <w:p w:rsidR="00105B1B" w:rsidRPr="00542812" w:rsidRDefault="00105B1B" w:rsidP="00542812">
      <w:pPr>
        <w:spacing w:line="360" w:lineRule="auto"/>
        <w:ind w:left="7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                                            15. Дарлинг</w:t>
      </w:r>
    </w:p>
    <w:p w:rsidR="00105B1B" w:rsidRPr="00542812" w:rsidRDefault="00105B1B" w:rsidP="00542812">
      <w:pPr>
        <w:spacing w:line="360" w:lineRule="auto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Е. ОСТРОВА                   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          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16. Тасмания</w:t>
      </w:r>
    </w:p>
    <w:p w:rsidR="00105B1B" w:rsidRPr="00542812" w:rsidRDefault="00105B1B" w:rsidP="00542812">
      <w:pPr>
        <w:spacing w:line="360" w:lineRule="auto"/>
        <w:ind w:left="72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                 17</w:t>
      </w:r>
      <w:r w:rsidRPr="00542812">
        <w:rPr>
          <w:rFonts w:ascii="Times New Roman" w:hAnsi="Times New Roman"/>
          <w:b/>
          <w:bCs/>
          <w:i/>
          <w:color w:val="000000"/>
          <w:sz w:val="28"/>
          <w:szCs w:val="28"/>
        </w:rPr>
        <w:t>. Гоби</w:t>
      </w:r>
    </w:p>
    <w:p w:rsidR="00105B1B" w:rsidRPr="00D44107" w:rsidRDefault="00105B1B" w:rsidP="004E08E8">
      <w:pPr>
        <w:spacing w:line="360" w:lineRule="auto"/>
        <w:ind w:left="72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Слайд№17</w:t>
      </w:r>
    </w:p>
    <w:p w:rsidR="00105B1B" w:rsidRPr="004E08E8" w:rsidRDefault="00105B1B" w:rsidP="004E08E8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Назовите  родину кофе. (Африка)</w:t>
      </w:r>
    </w:p>
    <w:p w:rsidR="00105B1B" w:rsidRPr="004E08E8" w:rsidRDefault="00105B1B" w:rsidP="004E08E8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>Моря есть – плавать нельзя,</w:t>
      </w:r>
    </w:p>
    <w:p w:rsidR="00105B1B" w:rsidRDefault="00105B1B" w:rsidP="00542812">
      <w:pPr>
        <w:spacing w:line="36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4E08E8">
        <w:rPr>
          <w:rFonts w:ascii="Times New Roman" w:hAnsi="Times New Roman"/>
          <w:color w:val="000000"/>
          <w:sz w:val="28"/>
          <w:szCs w:val="28"/>
        </w:rPr>
        <w:t xml:space="preserve">    Дороги есть – ходить нельзя.</w:t>
      </w:r>
    </w:p>
    <w:p w:rsidR="00105B1B" w:rsidRPr="004E08E8" w:rsidRDefault="00105B1B" w:rsidP="00542812">
      <w:pPr>
        <w:spacing w:line="36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E08E8">
        <w:rPr>
          <w:rFonts w:ascii="Times New Roman" w:hAnsi="Times New Roman"/>
          <w:color w:val="000000"/>
          <w:sz w:val="28"/>
          <w:szCs w:val="28"/>
        </w:rPr>
        <w:t xml:space="preserve"> Что это? (географическая карта)</w:t>
      </w:r>
    </w:p>
    <w:p w:rsidR="00105B1B" w:rsidRPr="00542812" w:rsidRDefault="00105B1B" w:rsidP="00542812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3.  </w:t>
      </w:r>
      <w:r w:rsidRPr="004E08E8">
        <w:rPr>
          <w:rFonts w:ascii="Times New Roman" w:hAnsi="Times New Roman"/>
          <w:color w:val="000000"/>
          <w:sz w:val="28"/>
          <w:szCs w:val="28"/>
        </w:rPr>
        <w:t>Есть ли стран, где одновременно бывают яркий день и тёмная ночь? (Россия).</w:t>
      </w:r>
    </w:p>
    <w:p w:rsidR="00105B1B" w:rsidRPr="00D44107" w:rsidRDefault="00105B1B" w:rsidP="004E08E8">
      <w:pPr>
        <w:spacing w:line="360" w:lineRule="auto"/>
        <w:ind w:left="1440"/>
        <w:rPr>
          <w:rFonts w:ascii="Times New Roman" w:hAnsi="Times New Roman"/>
          <w:i/>
          <w:sz w:val="28"/>
          <w:szCs w:val="28"/>
        </w:rPr>
      </w:pPr>
      <w:r w:rsidRPr="004E08E8"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Слайд №18</w:t>
      </w:r>
    </w:p>
    <w:p w:rsidR="00105B1B" w:rsidRPr="004E08E8" w:rsidRDefault="00105B1B" w:rsidP="004E08E8">
      <w:p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 xml:space="preserve"> И в заключении хочу сказать,</w:t>
      </w:r>
    </w:p>
    <w:p w:rsidR="00105B1B" w:rsidRPr="004E08E8" w:rsidRDefault="00105B1B" w:rsidP="004E08E8">
      <w:p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Что лучше географии предмета не сыскать.</w:t>
      </w:r>
    </w:p>
    <w:p w:rsidR="00105B1B" w:rsidRPr="004E08E8" w:rsidRDefault="00105B1B" w:rsidP="004E08E8">
      <w:p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>Мир географии огромен,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sz w:val="28"/>
          <w:szCs w:val="28"/>
        </w:rPr>
      </w:pPr>
      <w:r w:rsidRPr="004E08E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Стремитесь вы его познать!</w:t>
      </w:r>
    </w:p>
    <w:p w:rsidR="00105B1B" w:rsidRPr="004E08E8" w:rsidRDefault="00105B1B" w:rsidP="0054281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4E08E8">
        <w:rPr>
          <w:rFonts w:ascii="Times New Roman" w:hAnsi="Times New Roman"/>
          <w:b/>
          <w:sz w:val="28"/>
          <w:szCs w:val="28"/>
        </w:rPr>
        <w:t>Спасибо игрокам! А теперь слово предоставляется жюри.</w:t>
      </w:r>
    </w:p>
    <w:p w:rsidR="00105B1B" w:rsidRDefault="00105B1B" w:rsidP="004E08E8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Подведение  итогов</w:t>
      </w:r>
      <w:r w:rsidRPr="004E08E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Награждение победителей.</w:t>
      </w:r>
    </w:p>
    <w:p w:rsidR="00105B1B" w:rsidRPr="004E08E8" w:rsidRDefault="00105B1B" w:rsidP="004E08E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05B1B" w:rsidRPr="004E08E8" w:rsidRDefault="00105B1B" w:rsidP="004E08E8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105B1B" w:rsidRPr="004E08E8" w:rsidSect="006B7526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6FF"/>
    <w:multiLevelType w:val="hybridMultilevel"/>
    <w:tmpl w:val="9EA2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152E6F"/>
    <w:multiLevelType w:val="hybridMultilevel"/>
    <w:tmpl w:val="EB14E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A10692"/>
    <w:multiLevelType w:val="hybridMultilevel"/>
    <w:tmpl w:val="6B786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CC3378"/>
    <w:multiLevelType w:val="hybridMultilevel"/>
    <w:tmpl w:val="EF0C2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907EA2"/>
    <w:multiLevelType w:val="hybridMultilevel"/>
    <w:tmpl w:val="5BBE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E1384"/>
    <w:multiLevelType w:val="hybridMultilevel"/>
    <w:tmpl w:val="222A210C"/>
    <w:lvl w:ilvl="0" w:tplc="D2664A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F3172AD"/>
    <w:multiLevelType w:val="hybridMultilevel"/>
    <w:tmpl w:val="28CC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0F25A8"/>
    <w:multiLevelType w:val="hybridMultilevel"/>
    <w:tmpl w:val="FA10D77A"/>
    <w:lvl w:ilvl="0" w:tplc="168077C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1950A21"/>
    <w:multiLevelType w:val="hybridMultilevel"/>
    <w:tmpl w:val="3ED6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C30403"/>
    <w:multiLevelType w:val="hybridMultilevel"/>
    <w:tmpl w:val="B9EE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470378"/>
    <w:multiLevelType w:val="hybridMultilevel"/>
    <w:tmpl w:val="974E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430013"/>
    <w:multiLevelType w:val="hybridMultilevel"/>
    <w:tmpl w:val="1D6A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386F65"/>
    <w:multiLevelType w:val="hybridMultilevel"/>
    <w:tmpl w:val="F218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526"/>
    <w:rsid w:val="00080D50"/>
    <w:rsid w:val="00097024"/>
    <w:rsid w:val="001003E0"/>
    <w:rsid w:val="00105B1B"/>
    <w:rsid w:val="0014204D"/>
    <w:rsid w:val="00164609"/>
    <w:rsid w:val="00174A0D"/>
    <w:rsid w:val="001D4248"/>
    <w:rsid w:val="00236D53"/>
    <w:rsid w:val="002865FD"/>
    <w:rsid w:val="00453FEB"/>
    <w:rsid w:val="004658F9"/>
    <w:rsid w:val="004908A9"/>
    <w:rsid w:val="004E08E8"/>
    <w:rsid w:val="00542812"/>
    <w:rsid w:val="0055236A"/>
    <w:rsid w:val="00597BB6"/>
    <w:rsid w:val="00610279"/>
    <w:rsid w:val="006B7526"/>
    <w:rsid w:val="00722684"/>
    <w:rsid w:val="00724BBA"/>
    <w:rsid w:val="0072726E"/>
    <w:rsid w:val="007A59D5"/>
    <w:rsid w:val="00BA5404"/>
    <w:rsid w:val="00BA659B"/>
    <w:rsid w:val="00C91245"/>
    <w:rsid w:val="00C9496A"/>
    <w:rsid w:val="00CA14B9"/>
    <w:rsid w:val="00D44107"/>
    <w:rsid w:val="00DD7269"/>
    <w:rsid w:val="00EA3A2D"/>
    <w:rsid w:val="00EB500A"/>
    <w:rsid w:val="00F4452C"/>
    <w:rsid w:val="00F95E61"/>
    <w:rsid w:val="00FC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6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7</Pages>
  <Words>1148</Words>
  <Characters>6546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2012-12-20T14:58:00Z</dcterms:created>
  <dcterms:modified xsi:type="dcterms:W3CDTF">2014-03-19T17:08:00Z</dcterms:modified>
</cp:coreProperties>
</file>