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CD" w:rsidRDefault="009D30CD" w:rsidP="00BC654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 общеобразовательное учреждение .</w:t>
      </w:r>
    </w:p>
    <w:p w:rsidR="009D30CD" w:rsidRDefault="009D30CD" w:rsidP="00BC6544">
      <w:pPr>
        <w:jc w:val="center"/>
        <w:rPr>
          <w:sz w:val="48"/>
          <w:szCs w:val="48"/>
        </w:rPr>
      </w:pPr>
      <w:r>
        <w:rPr>
          <w:sz w:val="28"/>
          <w:szCs w:val="28"/>
        </w:rPr>
        <w:t>«Кингисеппская  средняя общеобразовательная школа № 2»</w:t>
      </w:r>
    </w:p>
    <w:p w:rsidR="009D30CD" w:rsidRDefault="009D30CD" w:rsidP="00BC6544">
      <w:pPr>
        <w:spacing w:before="100" w:beforeAutospacing="1" w:after="100" w:afterAutospacing="1" w:line="276" w:lineRule="auto"/>
        <w:jc w:val="center"/>
        <w:rPr>
          <w:sz w:val="48"/>
          <w:szCs w:val="48"/>
        </w:rPr>
      </w:pPr>
    </w:p>
    <w:p w:rsidR="009D30CD" w:rsidRDefault="009D30CD" w:rsidP="00EE5420"/>
    <w:p w:rsidR="009D30CD" w:rsidRDefault="009D30CD" w:rsidP="00EE5420"/>
    <w:p w:rsidR="009D30CD" w:rsidRDefault="009D30CD" w:rsidP="00EE5420"/>
    <w:p w:rsidR="009D30CD" w:rsidRDefault="009D30CD" w:rsidP="00EE5420"/>
    <w:p w:rsidR="009D30CD" w:rsidRPr="001830B6" w:rsidRDefault="009D30CD" w:rsidP="00EE5420"/>
    <w:p w:rsidR="009D30CD" w:rsidRPr="001830B6" w:rsidRDefault="009D30CD" w:rsidP="00BC6544">
      <w:pPr>
        <w:jc w:val="center"/>
      </w:pPr>
    </w:p>
    <w:p w:rsidR="009D30CD" w:rsidRPr="001830B6" w:rsidRDefault="009D30CD" w:rsidP="00BC6544">
      <w:pPr>
        <w:jc w:val="center"/>
      </w:pPr>
    </w:p>
    <w:p w:rsidR="009D30CD" w:rsidRPr="00113DF0" w:rsidRDefault="009D30CD" w:rsidP="00BC6544">
      <w:pPr>
        <w:jc w:val="center"/>
      </w:pPr>
    </w:p>
    <w:p w:rsidR="009D30CD" w:rsidRPr="002B4C5A" w:rsidRDefault="009D30CD" w:rsidP="00BC6544">
      <w:pPr>
        <w:jc w:val="center"/>
        <w:rPr>
          <w:b/>
          <w:i/>
          <w:sz w:val="36"/>
          <w:szCs w:val="36"/>
        </w:rPr>
      </w:pPr>
      <w:r w:rsidRPr="002B4C5A">
        <w:rPr>
          <w:b/>
          <w:i/>
          <w:sz w:val="36"/>
          <w:szCs w:val="36"/>
        </w:rPr>
        <w:t xml:space="preserve">Рабочая программа по </w:t>
      </w:r>
      <w:r>
        <w:rPr>
          <w:b/>
          <w:i/>
          <w:sz w:val="36"/>
          <w:szCs w:val="36"/>
        </w:rPr>
        <w:t>ритмике</w:t>
      </w:r>
    </w:p>
    <w:p w:rsidR="009D30CD" w:rsidRPr="002B4C5A" w:rsidRDefault="009D30CD" w:rsidP="00BC6544">
      <w:pPr>
        <w:jc w:val="center"/>
        <w:rPr>
          <w:b/>
          <w:i/>
          <w:sz w:val="36"/>
          <w:szCs w:val="36"/>
        </w:rPr>
      </w:pPr>
      <w:r w:rsidRPr="002B4C5A">
        <w:rPr>
          <w:b/>
          <w:i/>
          <w:sz w:val="36"/>
          <w:szCs w:val="36"/>
        </w:rPr>
        <w:t>для 1 -4 классов</w:t>
      </w:r>
    </w:p>
    <w:p w:rsidR="009D30CD" w:rsidRPr="00113DF0" w:rsidRDefault="009D30CD" w:rsidP="00BC6544">
      <w:pPr>
        <w:jc w:val="center"/>
        <w:rPr>
          <w:b/>
          <w:i/>
          <w:sz w:val="48"/>
          <w:szCs w:val="48"/>
        </w:rPr>
      </w:pPr>
    </w:p>
    <w:p w:rsidR="009D30CD" w:rsidRDefault="009D30CD" w:rsidP="00BC6544">
      <w:pPr>
        <w:jc w:val="center"/>
        <w:rPr>
          <w:i/>
          <w:sz w:val="32"/>
          <w:szCs w:val="32"/>
        </w:rPr>
      </w:pPr>
      <w:bookmarkStart w:id="0" w:name="_GoBack"/>
      <w:bookmarkEnd w:id="0"/>
    </w:p>
    <w:p w:rsidR="009D30CD" w:rsidRDefault="009D30CD" w:rsidP="00BC6544">
      <w:pPr>
        <w:jc w:val="center"/>
        <w:rPr>
          <w:i/>
          <w:sz w:val="32"/>
          <w:szCs w:val="32"/>
        </w:rPr>
      </w:pPr>
    </w:p>
    <w:p w:rsidR="009D30CD" w:rsidRDefault="009D30CD" w:rsidP="00BC6544">
      <w:pPr>
        <w:jc w:val="center"/>
        <w:rPr>
          <w:i/>
          <w:sz w:val="32"/>
          <w:szCs w:val="32"/>
        </w:rPr>
      </w:pPr>
    </w:p>
    <w:p w:rsidR="009D30CD" w:rsidRDefault="009D30CD" w:rsidP="00BC6544">
      <w:pPr>
        <w:jc w:val="center"/>
        <w:rPr>
          <w:i/>
          <w:sz w:val="32"/>
          <w:szCs w:val="32"/>
        </w:rPr>
      </w:pPr>
    </w:p>
    <w:p w:rsidR="009D30CD" w:rsidRDefault="009D30CD" w:rsidP="00BC6544">
      <w:pPr>
        <w:jc w:val="center"/>
        <w:rPr>
          <w:i/>
          <w:sz w:val="32"/>
          <w:szCs w:val="32"/>
        </w:rPr>
      </w:pPr>
    </w:p>
    <w:p w:rsidR="009D30CD" w:rsidRDefault="009D30CD" w:rsidP="00BC6544">
      <w:pPr>
        <w:jc w:val="center"/>
        <w:rPr>
          <w:i/>
          <w:sz w:val="32"/>
          <w:szCs w:val="32"/>
        </w:rPr>
      </w:pPr>
    </w:p>
    <w:p w:rsidR="009D30CD" w:rsidRDefault="009D30CD" w:rsidP="00BC6544">
      <w:pPr>
        <w:jc w:val="center"/>
        <w:rPr>
          <w:i/>
          <w:sz w:val="32"/>
          <w:szCs w:val="32"/>
        </w:rPr>
      </w:pPr>
    </w:p>
    <w:p w:rsidR="009D30CD" w:rsidRDefault="009D30CD" w:rsidP="00BC6544">
      <w:pPr>
        <w:jc w:val="center"/>
        <w:rPr>
          <w:i/>
          <w:sz w:val="32"/>
          <w:szCs w:val="32"/>
        </w:rPr>
      </w:pPr>
    </w:p>
    <w:p w:rsidR="009D30CD" w:rsidRDefault="009D30CD" w:rsidP="00BC6544">
      <w:pPr>
        <w:jc w:val="center"/>
        <w:rPr>
          <w:i/>
          <w:sz w:val="32"/>
          <w:szCs w:val="32"/>
        </w:rPr>
      </w:pPr>
    </w:p>
    <w:p w:rsidR="009D30CD" w:rsidRDefault="009D30CD" w:rsidP="00BC6544"/>
    <w:p w:rsidR="009D30CD" w:rsidRDefault="009D30CD" w:rsidP="00BC6544"/>
    <w:p w:rsidR="009D30CD" w:rsidRDefault="009D30CD" w:rsidP="00BC6544"/>
    <w:p w:rsidR="009D30CD" w:rsidRDefault="009D30CD" w:rsidP="00BC6544"/>
    <w:p w:rsidR="009D30CD" w:rsidRDefault="009D30CD" w:rsidP="00BC6544"/>
    <w:p w:rsidR="009D30CD" w:rsidRDefault="009D30CD" w:rsidP="00BC6544"/>
    <w:p w:rsidR="009D30CD" w:rsidRDefault="009D30CD" w:rsidP="00BC6544"/>
    <w:p w:rsidR="009D30CD" w:rsidRDefault="009D30CD" w:rsidP="00BC6544"/>
    <w:p w:rsidR="009D30CD" w:rsidRDefault="009D30CD" w:rsidP="00BC6544"/>
    <w:p w:rsidR="009D30CD" w:rsidRDefault="009D30CD" w:rsidP="00BC6544"/>
    <w:p w:rsidR="009D30CD" w:rsidRDefault="009D30CD" w:rsidP="00BC6544"/>
    <w:p w:rsidR="009D30CD" w:rsidRDefault="009D30CD" w:rsidP="00BC6544"/>
    <w:p w:rsidR="009D30CD" w:rsidRDefault="009D30CD" w:rsidP="00BC6544"/>
    <w:p w:rsidR="009D30CD" w:rsidRDefault="009D30CD" w:rsidP="00BC6544"/>
    <w:p w:rsidR="009D30CD" w:rsidRDefault="009D30CD" w:rsidP="00BC6544"/>
    <w:p w:rsidR="009D30CD" w:rsidRDefault="009D30CD" w:rsidP="00BC6544"/>
    <w:p w:rsidR="009D30CD" w:rsidRDefault="009D30CD" w:rsidP="00BC6544"/>
    <w:p w:rsidR="009D30CD" w:rsidRDefault="009D30CD" w:rsidP="00BC6544"/>
    <w:p w:rsidR="009D30CD" w:rsidRPr="003C3C65" w:rsidRDefault="009D30CD" w:rsidP="00BC6544">
      <w:pPr>
        <w:rPr>
          <w:i/>
          <w:sz w:val="32"/>
          <w:szCs w:val="32"/>
        </w:rPr>
      </w:pPr>
    </w:p>
    <w:p w:rsidR="009D30CD" w:rsidRPr="003C3C65" w:rsidRDefault="009D30CD" w:rsidP="00BC6544">
      <w:pPr>
        <w:rPr>
          <w:i/>
          <w:sz w:val="32"/>
          <w:szCs w:val="32"/>
        </w:rPr>
      </w:pPr>
    </w:p>
    <w:p w:rsidR="009D30CD" w:rsidRPr="003C3C65" w:rsidRDefault="009D30CD" w:rsidP="00BC6544">
      <w:pPr>
        <w:rPr>
          <w:i/>
          <w:sz w:val="32"/>
          <w:szCs w:val="32"/>
        </w:rPr>
      </w:pPr>
    </w:p>
    <w:p w:rsidR="009D30CD" w:rsidRPr="003C3C65" w:rsidRDefault="009D30CD" w:rsidP="00BC6544">
      <w:pPr>
        <w:rPr>
          <w:i/>
          <w:sz w:val="32"/>
          <w:szCs w:val="32"/>
        </w:rPr>
      </w:pPr>
    </w:p>
    <w:p w:rsidR="009D30CD" w:rsidRPr="002B4C5A" w:rsidRDefault="009D30CD" w:rsidP="00BC6544">
      <w:pPr>
        <w:rPr>
          <w:b/>
          <w:color w:val="FF0000"/>
        </w:rPr>
      </w:pPr>
    </w:p>
    <w:p w:rsidR="009D30CD" w:rsidRDefault="009D30CD" w:rsidP="00BC6544">
      <w:pPr>
        <w:rPr>
          <w:b/>
          <w:i/>
          <w:sz w:val="32"/>
          <w:szCs w:val="32"/>
        </w:rPr>
      </w:pPr>
    </w:p>
    <w:p w:rsidR="009D30CD" w:rsidRDefault="009D30CD" w:rsidP="00BC6544">
      <w:pPr>
        <w:rPr>
          <w:b/>
          <w:i/>
          <w:sz w:val="32"/>
          <w:szCs w:val="32"/>
        </w:rPr>
      </w:pPr>
    </w:p>
    <w:p w:rsidR="009D30CD" w:rsidRDefault="009D30CD" w:rsidP="00BC6544">
      <w:pPr>
        <w:rPr>
          <w:b/>
          <w:i/>
          <w:sz w:val="32"/>
          <w:szCs w:val="32"/>
        </w:rPr>
      </w:pPr>
    </w:p>
    <w:p w:rsidR="009D30CD" w:rsidRDefault="009D30CD" w:rsidP="00460405">
      <w:pPr>
        <w:jc w:val="center"/>
        <w:rPr>
          <w:b/>
          <w:sz w:val="28"/>
          <w:szCs w:val="28"/>
        </w:rPr>
      </w:pPr>
      <w:r w:rsidRPr="00C61DA4">
        <w:rPr>
          <w:b/>
          <w:sz w:val="28"/>
          <w:szCs w:val="28"/>
        </w:rPr>
        <w:t>Содержание</w:t>
      </w:r>
    </w:p>
    <w:p w:rsidR="009D30CD" w:rsidRPr="00C61DA4" w:rsidRDefault="009D30CD" w:rsidP="00460405">
      <w:pPr>
        <w:jc w:val="center"/>
        <w:rPr>
          <w:b/>
          <w:sz w:val="28"/>
          <w:szCs w:val="28"/>
        </w:rPr>
      </w:pPr>
    </w:p>
    <w:p w:rsidR="009D30CD" w:rsidRDefault="009D30CD" w:rsidP="00460405">
      <w:pPr>
        <w:pStyle w:val="ListParagraph"/>
        <w:widowControl/>
        <w:numPr>
          <w:ilvl w:val="0"/>
          <w:numId w:val="27"/>
        </w:numPr>
        <w:autoSpaceDE/>
        <w:autoSpaceDN/>
        <w:adjustRightInd/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Пояснительная записка……………</w:t>
      </w:r>
      <w:r w:rsidRPr="009C402B">
        <w:rPr>
          <w:sz w:val="28"/>
          <w:szCs w:val="28"/>
        </w:rPr>
        <w:t>……………………………</w:t>
      </w:r>
      <w:r>
        <w:rPr>
          <w:sz w:val="28"/>
          <w:szCs w:val="28"/>
        </w:rPr>
        <w:t>………….3</w:t>
      </w:r>
    </w:p>
    <w:p w:rsidR="009D30CD" w:rsidRPr="00D061E8" w:rsidRDefault="009D30CD" w:rsidP="00460405">
      <w:pPr>
        <w:pStyle w:val="ListParagraph"/>
        <w:spacing w:line="360" w:lineRule="auto"/>
        <w:rPr>
          <w:sz w:val="16"/>
          <w:szCs w:val="16"/>
        </w:rPr>
      </w:pPr>
    </w:p>
    <w:p w:rsidR="009D30CD" w:rsidRDefault="009D30CD" w:rsidP="00460405">
      <w:pPr>
        <w:pStyle w:val="ListParagraph"/>
        <w:widowControl/>
        <w:numPr>
          <w:ilvl w:val="0"/>
          <w:numId w:val="27"/>
        </w:numPr>
        <w:autoSpaceDE/>
        <w:autoSpaceDN/>
        <w:adjustRightInd/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Содержание программы...……..…………………………………………...5</w:t>
      </w:r>
    </w:p>
    <w:p w:rsidR="009D30CD" w:rsidRPr="007E2BD7" w:rsidRDefault="009D30CD" w:rsidP="00460405">
      <w:pPr>
        <w:pStyle w:val="ListParagraph"/>
        <w:rPr>
          <w:sz w:val="28"/>
          <w:szCs w:val="28"/>
        </w:rPr>
      </w:pPr>
    </w:p>
    <w:p w:rsidR="009D30CD" w:rsidRDefault="009D30CD" w:rsidP="00460405">
      <w:pPr>
        <w:pStyle w:val="ListParagraph"/>
        <w:widowControl/>
        <w:numPr>
          <w:ilvl w:val="0"/>
          <w:numId w:val="27"/>
        </w:numPr>
        <w:autoSpaceDE/>
        <w:autoSpaceDN/>
        <w:adjustRightInd/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Основные требования к умениям учащихся…………………………….12</w:t>
      </w:r>
    </w:p>
    <w:p w:rsidR="009D30CD" w:rsidRPr="009C4CDC" w:rsidRDefault="009D30CD" w:rsidP="00460405">
      <w:pPr>
        <w:pStyle w:val="ListParagraph"/>
        <w:rPr>
          <w:sz w:val="28"/>
          <w:szCs w:val="28"/>
        </w:rPr>
      </w:pPr>
    </w:p>
    <w:p w:rsidR="009D30CD" w:rsidRDefault="009D30CD" w:rsidP="00460405">
      <w:pPr>
        <w:pStyle w:val="ListParagraph"/>
        <w:widowControl/>
        <w:numPr>
          <w:ilvl w:val="0"/>
          <w:numId w:val="27"/>
        </w:numPr>
        <w:autoSpaceDE/>
        <w:autoSpaceDN/>
        <w:adjustRightInd/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Календарно-тематическое планирование………………………………..14</w:t>
      </w:r>
    </w:p>
    <w:p w:rsidR="009D30CD" w:rsidRPr="009C4CDC" w:rsidRDefault="009D30CD" w:rsidP="00460405">
      <w:pPr>
        <w:pStyle w:val="ListParagraph"/>
        <w:rPr>
          <w:sz w:val="28"/>
          <w:szCs w:val="28"/>
        </w:rPr>
      </w:pPr>
    </w:p>
    <w:p w:rsidR="009D30CD" w:rsidRPr="007E2BD7" w:rsidRDefault="009D30CD" w:rsidP="00460405">
      <w:pPr>
        <w:pStyle w:val="ListParagraph"/>
        <w:widowControl/>
        <w:numPr>
          <w:ilvl w:val="0"/>
          <w:numId w:val="27"/>
        </w:numPr>
        <w:autoSpaceDE/>
        <w:autoSpaceDN/>
        <w:adjustRightInd/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Средства, необходимые для реализации программы …………………..23</w:t>
      </w:r>
    </w:p>
    <w:p w:rsidR="009D30CD" w:rsidRPr="00D061E8" w:rsidRDefault="009D30CD" w:rsidP="00460405">
      <w:pPr>
        <w:pStyle w:val="ListParagraph"/>
        <w:spacing w:line="360" w:lineRule="auto"/>
        <w:rPr>
          <w:sz w:val="16"/>
          <w:szCs w:val="16"/>
        </w:rPr>
      </w:pPr>
    </w:p>
    <w:p w:rsidR="009D30CD" w:rsidRDefault="009D30CD" w:rsidP="00460405">
      <w:pPr>
        <w:pStyle w:val="ListParagraph"/>
        <w:widowControl/>
        <w:numPr>
          <w:ilvl w:val="0"/>
          <w:numId w:val="27"/>
        </w:numPr>
        <w:autoSpaceDE/>
        <w:autoSpaceDN/>
        <w:adjustRightInd/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Литература………………………..…………………………………..……24</w:t>
      </w:r>
    </w:p>
    <w:p w:rsidR="009D30CD" w:rsidRDefault="009D30CD" w:rsidP="00BC6544">
      <w:pPr>
        <w:jc w:val="center"/>
      </w:pPr>
    </w:p>
    <w:p w:rsidR="009D30CD" w:rsidRDefault="009D30CD" w:rsidP="00BC6544">
      <w:pPr>
        <w:jc w:val="center"/>
      </w:pPr>
    </w:p>
    <w:p w:rsidR="009D30CD" w:rsidRDefault="009D30CD" w:rsidP="00BC6544">
      <w:pPr>
        <w:jc w:val="center"/>
      </w:pPr>
    </w:p>
    <w:p w:rsidR="009D30CD" w:rsidRDefault="009D30CD" w:rsidP="00BC6544">
      <w:pPr>
        <w:jc w:val="center"/>
      </w:pPr>
    </w:p>
    <w:p w:rsidR="009D30CD" w:rsidRDefault="009D30CD" w:rsidP="00BC6544">
      <w:pPr>
        <w:jc w:val="center"/>
      </w:pPr>
    </w:p>
    <w:p w:rsidR="009D30CD" w:rsidRDefault="009D30CD" w:rsidP="00BC6544">
      <w:pPr>
        <w:jc w:val="center"/>
      </w:pPr>
    </w:p>
    <w:p w:rsidR="009D30CD" w:rsidRDefault="009D30CD" w:rsidP="00BC6544">
      <w:pPr>
        <w:jc w:val="center"/>
      </w:pPr>
    </w:p>
    <w:p w:rsidR="009D30CD" w:rsidRDefault="009D30CD" w:rsidP="00BC6544">
      <w:pPr>
        <w:jc w:val="center"/>
      </w:pPr>
    </w:p>
    <w:p w:rsidR="009D30CD" w:rsidRDefault="009D30CD" w:rsidP="00BC6544">
      <w:pPr>
        <w:jc w:val="center"/>
      </w:pPr>
    </w:p>
    <w:p w:rsidR="009D30CD" w:rsidRDefault="009D30CD" w:rsidP="00BC6544">
      <w:pPr>
        <w:jc w:val="center"/>
      </w:pPr>
    </w:p>
    <w:p w:rsidR="009D30CD" w:rsidRDefault="009D30CD" w:rsidP="00BC6544">
      <w:pPr>
        <w:jc w:val="center"/>
      </w:pPr>
    </w:p>
    <w:p w:rsidR="009D30CD" w:rsidRDefault="009D30CD" w:rsidP="00BC6544">
      <w:pPr>
        <w:jc w:val="center"/>
      </w:pPr>
    </w:p>
    <w:p w:rsidR="009D30CD" w:rsidRDefault="009D30CD" w:rsidP="00BC6544">
      <w:pPr>
        <w:jc w:val="center"/>
      </w:pPr>
    </w:p>
    <w:p w:rsidR="009D30CD" w:rsidRDefault="009D30CD" w:rsidP="00BC6544">
      <w:pPr>
        <w:jc w:val="center"/>
      </w:pPr>
    </w:p>
    <w:p w:rsidR="009D30CD" w:rsidRDefault="009D30CD" w:rsidP="00BC6544">
      <w:pPr>
        <w:jc w:val="center"/>
      </w:pPr>
    </w:p>
    <w:p w:rsidR="009D30CD" w:rsidRDefault="009D30CD" w:rsidP="00BC6544">
      <w:pPr>
        <w:jc w:val="center"/>
      </w:pPr>
    </w:p>
    <w:p w:rsidR="009D30CD" w:rsidRDefault="009D30CD" w:rsidP="00BC6544">
      <w:pPr>
        <w:jc w:val="center"/>
      </w:pPr>
    </w:p>
    <w:p w:rsidR="009D30CD" w:rsidRDefault="009D30CD" w:rsidP="00BC6544">
      <w:pPr>
        <w:jc w:val="center"/>
      </w:pPr>
    </w:p>
    <w:p w:rsidR="009D30CD" w:rsidRDefault="009D30CD" w:rsidP="00BC6544">
      <w:pPr>
        <w:jc w:val="center"/>
      </w:pPr>
    </w:p>
    <w:p w:rsidR="009D30CD" w:rsidRDefault="009D30CD" w:rsidP="00BC6544">
      <w:pPr>
        <w:jc w:val="center"/>
      </w:pPr>
    </w:p>
    <w:p w:rsidR="009D30CD" w:rsidRDefault="009D30CD" w:rsidP="00BC6544">
      <w:pPr>
        <w:jc w:val="center"/>
      </w:pPr>
    </w:p>
    <w:p w:rsidR="009D30CD" w:rsidRDefault="009D30CD" w:rsidP="00BC6544">
      <w:pPr>
        <w:jc w:val="center"/>
      </w:pPr>
    </w:p>
    <w:p w:rsidR="009D30CD" w:rsidRDefault="009D30CD" w:rsidP="00BC6544">
      <w:pPr>
        <w:jc w:val="center"/>
      </w:pPr>
    </w:p>
    <w:p w:rsidR="009D30CD" w:rsidRDefault="009D30CD" w:rsidP="00BC6544">
      <w:pPr>
        <w:jc w:val="center"/>
      </w:pPr>
    </w:p>
    <w:p w:rsidR="009D30CD" w:rsidRDefault="009D30CD" w:rsidP="00BC6544">
      <w:pPr>
        <w:jc w:val="center"/>
      </w:pPr>
    </w:p>
    <w:p w:rsidR="009D30CD" w:rsidRDefault="009D30CD" w:rsidP="00BC6544">
      <w:pPr>
        <w:jc w:val="center"/>
      </w:pPr>
    </w:p>
    <w:p w:rsidR="009D30CD" w:rsidRDefault="009D30CD" w:rsidP="00BC6544">
      <w:pPr>
        <w:jc w:val="center"/>
      </w:pPr>
    </w:p>
    <w:p w:rsidR="009D30CD" w:rsidRDefault="009D30CD" w:rsidP="00BC6544">
      <w:pPr>
        <w:jc w:val="center"/>
      </w:pPr>
    </w:p>
    <w:p w:rsidR="009D30CD" w:rsidRDefault="009D30CD" w:rsidP="00BC6544">
      <w:pPr>
        <w:jc w:val="center"/>
      </w:pPr>
    </w:p>
    <w:p w:rsidR="009D30CD" w:rsidRDefault="009D30CD" w:rsidP="00BC6544">
      <w:pPr>
        <w:jc w:val="center"/>
      </w:pPr>
    </w:p>
    <w:p w:rsidR="009D30CD" w:rsidRDefault="009D30CD" w:rsidP="00BC6544">
      <w:pPr>
        <w:jc w:val="center"/>
      </w:pPr>
    </w:p>
    <w:p w:rsidR="009D30CD" w:rsidRDefault="009D30CD" w:rsidP="00BC6544">
      <w:pPr>
        <w:jc w:val="center"/>
      </w:pPr>
    </w:p>
    <w:p w:rsidR="009D30CD" w:rsidRDefault="009D30CD" w:rsidP="00BC6544">
      <w:pPr>
        <w:jc w:val="center"/>
      </w:pPr>
    </w:p>
    <w:p w:rsidR="009D30CD" w:rsidRDefault="009D30CD" w:rsidP="00BC6544">
      <w:pPr>
        <w:jc w:val="center"/>
      </w:pPr>
    </w:p>
    <w:p w:rsidR="009D30CD" w:rsidRDefault="009D30CD" w:rsidP="00BC6544">
      <w:pPr>
        <w:jc w:val="center"/>
      </w:pPr>
    </w:p>
    <w:p w:rsidR="009D30CD" w:rsidRDefault="009D30CD" w:rsidP="00BC6544">
      <w:pPr>
        <w:jc w:val="center"/>
      </w:pPr>
    </w:p>
    <w:p w:rsidR="009D30CD" w:rsidRPr="001D6665" w:rsidRDefault="009D30CD" w:rsidP="005C44B4">
      <w:pPr>
        <w:pStyle w:val="ListParagraph"/>
        <w:numPr>
          <w:ilvl w:val="0"/>
          <w:numId w:val="24"/>
        </w:numPr>
        <w:jc w:val="center"/>
        <w:rPr>
          <w:b/>
          <w:sz w:val="28"/>
          <w:szCs w:val="28"/>
        </w:rPr>
      </w:pPr>
      <w:r w:rsidRPr="001D6665">
        <w:rPr>
          <w:b/>
          <w:sz w:val="28"/>
          <w:szCs w:val="28"/>
        </w:rPr>
        <w:t>Пояснительная записка</w:t>
      </w:r>
    </w:p>
    <w:p w:rsidR="009D30CD" w:rsidRPr="001D6665" w:rsidRDefault="009D30CD" w:rsidP="0023520E">
      <w:pPr>
        <w:jc w:val="center"/>
        <w:rPr>
          <w:b/>
          <w:sz w:val="26"/>
          <w:szCs w:val="26"/>
        </w:rPr>
      </w:pPr>
    </w:p>
    <w:p w:rsidR="009D30CD" w:rsidRPr="001D6665" w:rsidRDefault="009D30CD" w:rsidP="00CF1949">
      <w:pPr>
        <w:ind w:firstLine="708"/>
        <w:jc w:val="both"/>
        <w:rPr>
          <w:sz w:val="26"/>
          <w:szCs w:val="26"/>
        </w:rPr>
      </w:pPr>
      <w:r w:rsidRPr="001D6665">
        <w:rPr>
          <w:sz w:val="26"/>
          <w:szCs w:val="26"/>
        </w:rPr>
        <w:t xml:space="preserve">Известно, что эффективность образования детей в школе во многом зависит от состояния их здоровья. Мы живём во времена бурного развития современной и массовой гиподинамии, когда ребёнок волей-неволей становится заложником, быстро развивающихся технических систем (телевидения, компьютеры, сотовая связь и т.д.) – всё это приводит к недостатку двигательной активности ребёнка и отражается на состоянии здоровья подрастающего поколения. </w:t>
      </w:r>
    </w:p>
    <w:p w:rsidR="009D30CD" w:rsidRPr="001D6665" w:rsidRDefault="009D30CD" w:rsidP="00CF1949">
      <w:pPr>
        <w:ind w:firstLine="708"/>
        <w:jc w:val="both"/>
        <w:rPr>
          <w:sz w:val="26"/>
          <w:szCs w:val="26"/>
        </w:rPr>
      </w:pPr>
      <w:r w:rsidRPr="001D6665">
        <w:rPr>
          <w:b/>
          <w:i/>
          <w:sz w:val="26"/>
          <w:szCs w:val="26"/>
        </w:rPr>
        <w:t>Актуальность</w:t>
      </w:r>
      <w:r w:rsidRPr="001D6665">
        <w:rPr>
          <w:sz w:val="26"/>
          <w:szCs w:val="26"/>
        </w:rPr>
        <w:t xml:space="preserve"> программы сегодня осознается всеми. Современная школа стоит перед фактором дальнейшего ухудшения не только физического, но и психического здоровья детей. Чтобы внутренний мир, духовный склад детей был богатым, глубоким, а это по настоящему возможно лишь тогда, когда “дух” и “тело”, находятся в гармонии, необходимы меры целостно развития, укрепления и сохранения здоровья учащихся.</w:t>
      </w:r>
    </w:p>
    <w:p w:rsidR="009D30CD" w:rsidRPr="001D6665" w:rsidRDefault="009D30CD" w:rsidP="00CF1949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1D6665">
        <w:rPr>
          <w:sz w:val="26"/>
          <w:szCs w:val="26"/>
        </w:rPr>
        <w:t xml:space="preserve">Ритмика – это танцевальные упражнения под музыку, которые учат чувствовать ритм и гармонично развивают тело. </w:t>
      </w:r>
    </w:p>
    <w:p w:rsidR="009D30CD" w:rsidRDefault="009D30CD" w:rsidP="00A150E7">
      <w:pPr>
        <w:ind w:firstLine="708"/>
        <w:jc w:val="both"/>
        <w:rPr>
          <w:sz w:val="26"/>
          <w:szCs w:val="26"/>
        </w:rPr>
      </w:pPr>
      <w:r w:rsidRPr="001D6665">
        <w:rPr>
          <w:sz w:val="26"/>
          <w:szCs w:val="26"/>
        </w:rPr>
        <w:t>Ритмика способствует правильному физическому развитию и укреплению детского организма. Развивается эстетический вкус, культура поведения и общения, художественно - творческая и танцевальная способность, фантазия, память, обогащается кругозор. Занятия по ритмике направлены на воспитание организованной, гармонически развитой личности.</w:t>
      </w:r>
    </w:p>
    <w:p w:rsidR="009D30CD" w:rsidRPr="00A150E7" w:rsidRDefault="009D30CD" w:rsidP="00A150E7">
      <w:pPr>
        <w:ind w:firstLine="708"/>
        <w:jc w:val="both"/>
        <w:rPr>
          <w:sz w:val="26"/>
          <w:szCs w:val="26"/>
        </w:rPr>
      </w:pPr>
      <w:r w:rsidRPr="00A150E7">
        <w:rPr>
          <w:b/>
          <w:sz w:val="26"/>
          <w:szCs w:val="26"/>
        </w:rPr>
        <w:t>Программа «Ритмика» 1-4 классы</w:t>
      </w:r>
      <w:r w:rsidRPr="00A150E7">
        <w:rPr>
          <w:sz w:val="26"/>
          <w:szCs w:val="26"/>
        </w:rPr>
        <w:t xml:space="preserve"> составлена на основе программы  «Ритмика и танец» 1-8 классы, утвержденная Министерством образования 06.03.2001г. и авторской программы по учебному предмету ритмика для учащихся 1-7 классов Беляевой Веры Николаевны</w:t>
      </w:r>
      <w:r w:rsidRPr="00A150E7">
        <w:rPr>
          <w:bCs/>
          <w:sz w:val="26"/>
          <w:szCs w:val="26"/>
        </w:rPr>
        <w:t>"Ритмика и танец"</w:t>
      </w:r>
    </w:p>
    <w:p w:rsidR="009D30CD" w:rsidRPr="001D6665" w:rsidRDefault="009D30CD" w:rsidP="00CF1949">
      <w:pPr>
        <w:ind w:firstLine="720"/>
        <w:jc w:val="both"/>
        <w:rPr>
          <w:sz w:val="26"/>
          <w:szCs w:val="26"/>
        </w:rPr>
      </w:pPr>
      <w:r w:rsidRPr="001D6665">
        <w:rPr>
          <w:sz w:val="26"/>
          <w:szCs w:val="26"/>
        </w:rPr>
        <w:t>На уроках ритмики постоянно чередуются нагрузка и отдых, напряжение и расслабление. К увеличению напряжения и нагрузки ученики привыкают постепенно, что благотворно сказывается потом на других уроках.</w:t>
      </w:r>
    </w:p>
    <w:p w:rsidR="009D30CD" w:rsidRPr="001D6665" w:rsidRDefault="009D30CD" w:rsidP="00CF1949">
      <w:pPr>
        <w:ind w:firstLine="720"/>
        <w:jc w:val="both"/>
        <w:rPr>
          <w:sz w:val="26"/>
          <w:szCs w:val="26"/>
        </w:rPr>
      </w:pPr>
      <w:r w:rsidRPr="001D6665">
        <w:rPr>
          <w:sz w:val="26"/>
          <w:szCs w:val="26"/>
        </w:rPr>
        <w:t>Занятия по ритмике тесно связаны с обучением на уроках физкультуры и музыки, дополняя друг друга. Ведь именно уроки ритмики наряду с другими предметами способствуют общему разностороннему развитию школьников, корректируют эмоционально-волевую зрелость. У детей развивается чувство ритма, музыкальный слух и память. На уроках дети совершенствуют двигательные навыки, у них развивается пространственная ориентация, улучшается осанка, формируется чёткость и точность движений.</w:t>
      </w:r>
    </w:p>
    <w:p w:rsidR="009D30CD" w:rsidRPr="001D6665" w:rsidRDefault="009D30CD" w:rsidP="00CF1949">
      <w:pPr>
        <w:ind w:firstLine="720"/>
        <w:jc w:val="both"/>
        <w:rPr>
          <w:sz w:val="26"/>
          <w:szCs w:val="26"/>
        </w:rPr>
      </w:pPr>
      <w:r w:rsidRPr="001D6665">
        <w:rPr>
          <w:sz w:val="26"/>
          <w:szCs w:val="26"/>
        </w:rPr>
        <w:t>Занятия ритмикой положительно влияют на умственное развитие детей: ведь каждое занятие нужно понять, осмыслить, правильно понять, осмыслить, правильно выполнять движения, вовремя включаться в деятельность, надо осмыслить соответствие выбранных движений характеру музыки.  Эти занятия создают благоприятные условия для развития творческого воображения школьников. Бесспорно также их воздействие на формирование произвольного внимания, развитие памяти. Потребность детей в движении превращается в упорядоченную и осмысленную деятельность. Уроки ритмики оказывают на детей организующее и дисциплинирующее влияние, помогают снять чрезмерную возбудимость и нервозность.</w:t>
      </w:r>
    </w:p>
    <w:p w:rsidR="009D30CD" w:rsidRPr="001D6665" w:rsidRDefault="009D30CD" w:rsidP="00CF1949">
      <w:pPr>
        <w:ind w:firstLine="720"/>
        <w:jc w:val="both"/>
        <w:rPr>
          <w:sz w:val="26"/>
          <w:szCs w:val="26"/>
        </w:rPr>
      </w:pPr>
      <w:r w:rsidRPr="001D6665">
        <w:rPr>
          <w:sz w:val="26"/>
          <w:szCs w:val="26"/>
        </w:rPr>
        <w:t>Уроки ритмики в целом повышают творческую активность и фантазию школьников, побуждают их включаться в коллективную деятельность класса. Постепенно ученики преодолевают скованность, у них возрастает осознание ответственности за свои действия перед товарищами, приобретают способность к сценическому действию под музыку. С использованием элементов костюма и декорации. Отработанные сценические музыкальные постановки  удобно использовать при проведении детских утренников. Особенно хочется отметить ценность народных плясок и танцев. Они приобщают детей к народной культуре. Все народные танцы предназначены для совместного исполнения и совершенствуют навыки общения детей между собой. В них дети учатся внимательно относиться к партнёру, находить с ним общий ритм движения.</w:t>
      </w:r>
    </w:p>
    <w:p w:rsidR="009D30CD" w:rsidRPr="002963C8" w:rsidRDefault="009D30CD" w:rsidP="002963C8">
      <w:pPr>
        <w:pStyle w:val="NormalWeb"/>
        <w:spacing w:before="0" w:beforeAutospacing="0" w:after="0" w:afterAutospacing="0"/>
        <w:ind w:firstLine="720"/>
        <w:jc w:val="both"/>
      </w:pPr>
      <w:r w:rsidRPr="00CA23CD">
        <w:rPr>
          <w:b/>
          <w:bCs/>
          <w:sz w:val="28"/>
          <w:szCs w:val="28"/>
        </w:rPr>
        <w:t>Цель</w:t>
      </w:r>
      <w:r>
        <w:rPr>
          <w:b/>
          <w:bCs/>
          <w:sz w:val="28"/>
          <w:szCs w:val="28"/>
        </w:rPr>
        <w:t>.</w:t>
      </w:r>
      <w:r w:rsidRPr="002963C8">
        <w:t xml:space="preserve"> программы является приобщение детей к танцевальному искусству, развитие их художественного вкуса и физического совершенствования.</w:t>
      </w:r>
    </w:p>
    <w:p w:rsidR="009D30CD" w:rsidRPr="00CA23CD" w:rsidRDefault="009D30CD" w:rsidP="00D01BD2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З</w:t>
      </w:r>
      <w:r w:rsidRPr="00CA23CD">
        <w:rPr>
          <w:b/>
          <w:bCs/>
          <w:sz w:val="28"/>
          <w:szCs w:val="28"/>
        </w:rPr>
        <w:t>адачи:</w:t>
      </w:r>
    </w:p>
    <w:p w:rsidR="009D30CD" w:rsidRPr="001D6665" w:rsidRDefault="009D30CD" w:rsidP="00CA23CD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1D6665">
        <w:rPr>
          <w:b/>
          <w:sz w:val="26"/>
          <w:szCs w:val="26"/>
        </w:rPr>
        <w:t>Обучающая:</w:t>
      </w:r>
      <w:r w:rsidRPr="001D6665">
        <w:rPr>
          <w:sz w:val="26"/>
          <w:szCs w:val="26"/>
        </w:rPr>
        <w:t xml:space="preserve">  формировать необходимые двигательные навыки, развивать музыкальный слух и чувство ритма.</w:t>
      </w:r>
    </w:p>
    <w:p w:rsidR="009D30CD" w:rsidRPr="001D6665" w:rsidRDefault="009D30CD" w:rsidP="00CA23CD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1D6665">
        <w:rPr>
          <w:b/>
          <w:sz w:val="26"/>
          <w:szCs w:val="26"/>
        </w:rPr>
        <w:t>Развивающая:</w:t>
      </w:r>
      <w:r w:rsidRPr="001D6665">
        <w:rPr>
          <w:sz w:val="26"/>
          <w:szCs w:val="26"/>
        </w:rPr>
        <w:t xml:space="preserve"> способствовать всестороннему развитию и раскрытию творческого потенциала.</w:t>
      </w:r>
    </w:p>
    <w:p w:rsidR="009D30CD" w:rsidRPr="001D6665" w:rsidRDefault="009D30CD" w:rsidP="00CA23CD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1D6665">
        <w:rPr>
          <w:b/>
          <w:sz w:val="26"/>
          <w:szCs w:val="26"/>
        </w:rPr>
        <w:t>Воспитательная:</w:t>
      </w:r>
      <w:r w:rsidRPr="001D6665">
        <w:rPr>
          <w:sz w:val="26"/>
          <w:szCs w:val="26"/>
        </w:rPr>
        <w:t xml:space="preserve"> способствовать развитию эстетического чувства и художественного вкуса.</w:t>
      </w:r>
    </w:p>
    <w:p w:rsidR="009D30CD" w:rsidRPr="001D6665" w:rsidRDefault="009D30CD" w:rsidP="00CF1949">
      <w:pPr>
        <w:ind w:firstLine="720"/>
        <w:jc w:val="both"/>
        <w:rPr>
          <w:sz w:val="26"/>
          <w:szCs w:val="26"/>
        </w:rPr>
      </w:pPr>
    </w:p>
    <w:p w:rsidR="009D30CD" w:rsidRPr="001D6665" w:rsidRDefault="009D30CD" w:rsidP="00CF1949">
      <w:pPr>
        <w:pStyle w:val="western"/>
        <w:shd w:val="clear" w:color="auto" w:fill="FFFFFF"/>
        <w:spacing w:before="0" w:beforeAutospacing="0" w:after="0" w:afterAutospacing="0"/>
        <w:ind w:firstLine="317"/>
        <w:jc w:val="both"/>
        <w:rPr>
          <w:sz w:val="26"/>
          <w:szCs w:val="26"/>
        </w:rPr>
      </w:pPr>
      <w:r w:rsidRPr="001D6665">
        <w:rPr>
          <w:b/>
          <w:sz w:val="26"/>
          <w:szCs w:val="26"/>
        </w:rPr>
        <w:t xml:space="preserve">Содержанием работы на уроках </w:t>
      </w:r>
      <w:bookmarkStart w:id="1" w:name="YANDEX_16"/>
      <w:bookmarkEnd w:id="1"/>
      <w:r w:rsidRPr="001D6665">
        <w:rPr>
          <w:rStyle w:val="highlight"/>
          <w:b/>
          <w:sz w:val="26"/>
          <w:szCs w:val="26"/>
        </w:rPr>
        <w:t> ритмики </w:t>
      </w:r>
      <w:r w:rsidRPr="001D6665">
        <w:rPr>
          <w:b/>
          <w:sz w:val="26"/>
          <w:szCs w:val="26"/>
        </w:rPr>
        <w:t xml:space="preserve"> является музы</w:t>
      </w:r>
      <w:r w:rsidRPr="001D6665">
        <w:rPr>
          <w:b/>
          <w:sz w:val="26"/>
          <w:szCs w:val="26"/>
        </w:rPr>
        <w:softHyphen/>
        <w:t>кально-ритмическая деятельность детей.</w:t>
      </w:r>
      <w:r w:rsidRPr="001D6665">
        <w:rPr>
          <w:sz w:val="26"/>
          <w:szCs w:val="26"/>
        </w:rPr>
        <w:t xml:space="preserve"> Они учатся слушать музыку, выполнять под музыку разнообразные движения, петь, танцевать.</w:t>
      </w:r>
    </w:p>
    <w:p w:rsidR="009D30CD" w:rsidRPr="001D6665" w:rsidRDefault="009D30CD" w:rsidP="00CA23CD">
      <w:pPr>
        <w:pStyle w:val="western"/>
        <w:shd w:val="clear" w:color="auto" w:fill="FFFFFF"/>
        <w:tabs>
          <w:tab w:val="left" w:pos="142"/>
        </w:tabs>
        <w:spacing w:before="0" w:beforeAutospacing="0" w:after="0" w:afterAutospacing="0"/>
        <w:ind w:firstLine="142"/>
        <w:rPr>
          <w:sz w:val="26"/>
          <w:szCs w:val="26"/>
        </w:rPr>
      </w:pPr>
      <w:bookmarkStart w:id="2" w:name="YANDEX_18"/>
      <w:bookmarkEnd w:id="2"/>
      <w:r w:rsidRPr="001D6665">
        <w:rPr>
          <w:sz w:val="26"/>
          <w:szCs w:val="26"/>
        </w:rPr>
        <w:tab/>
        <w:t>В процессе выполнения специальных упражнений под музыку (ходьба цепочкой или в колонне в соответствии с заданными направлениями, перестроения с образованием кругов, квадратов, «звездочек», «каруселей», движения к определенной цели и между предметами) осуществляется развитие представлений учащихся о пространстве и умение ориентироваться в нем.</w:t>
      </w:r>
    </w:p>
    <w:p w:rsidR="009D30CD" w:rsidRPr="001D6665" w:rsidRDefault="009D30CD" w:rsidP="00CA23CD">
      <w:pPr>
        <w:pStyle w:val="western"/>
        <w:shd w:val="clear" w:color="auto" w:fill="FFFFFF"/>
        <w:tabs>
          <w:tab w:val="left" w:pos="142"/>
        </w:tabs>
        <w:spacing w:before="0" w:beforeAutospacing="0" w:after="0" w:afterAutospacing="0"/>
        <w:rPr>
          <w:sz w:val="26"/>
          <w:szCs w:val="26"/>
        </w:rPr>
      </w:pPr>
      <w:r w:rsidRPr="001D6665">
        <w:rPr>
          <w:sz w:val="26"/>
          <w:szCs w:val="26"/>
        </w:rPr>
        <w:tab/>
        <w:t>Упражнения с предметами: обручами, мячами, шарами, лентами  развивают ловкость, быстроту реакции, точность движений.</w:t>
      </w:r>
    </w:p>
    <w:p w:rsidR="009D30CD" w:rsidRPr="001D6665" w:rsidRDefault="009D30CD" w:rsidP="00CA23CD">
      <w:pPr>
        <w:pStyle w:val="western"/>
        <w:shd w:val="clear" w:color="auto" w:fill="FFFFFF"/>
        <w:tabs>
          <w:tab w:val="left" w:pos="142"/>
        </w:tabs>
        <w:spacing w:before="0" w:beforeAutospacing="0" w:after="0" w:afterAutospacing="0"/>
        <w:rPr>
          <w:sz w:val="26"/>
          <w:szCs w:val="26"/>
        </w:rPr>
      </w:pPr>
      <w:r w:rsidRPr="001D6665">
        <w:rPr>
          <w:sz w:val="26"/>
          <w:szCs w:val="26"/>
        </w:rPr>
        <w:t>Движения под музыку дают возможность воспринимать и оценивать ее характер (веселая, грустная), развивают спо</w:t>
      </w:r>
      <w:r w:rsidRPr="001D6665">
        <w:rPr>
          <w:sz w:val="26"/>
          <w:szCs w:val="26"/>
        </w:rPr>
        <w:softHyphen/>
        <w:t xml:space="preserve">собность переживать содержание музыкального образа. </w:t>
      </w:r>
    </w:p>
    <w:p w:rsidR="009D30CD" w:rsidRPr="001D6665" w:rsidRDefault="009D30CD" w:rsidP="00CA23CD">
      <w:pPr>
        <w:pStyle w:val="western"/>
        <w:shd w:val="clear" w:color="auto" w:fill="FFFFFF"/>
        <w:tabs>
          <w:tab w:val="left" w:pos="142"/>
        </w:tabs>
        <w:spacing w:before="0" w:beforeAutospacing="0" w:after="0" w:afterAutospacing="0"/>
        <w:rPr>
          <w:sz w:val="26"/>
          <w:szCs w:val="26"/>
        </w:rPr>
      </w:pPr>
      <w:r w:rsidRPr="001D6665">
        <w:rPr>
          <w:sz w:val="26"/>
          <w:szCs w:val="26"/>
        </w:rPr>
        <w:tab/>
      </w:r>
      <w:r w:rsidRPr="001D6665">
        <w:rPr>
          <w:sz w:val="26"/>
          <w:szCs w:val="26"/>
        </w:rPr>
        <w:tab/>
        <w:t xml:space="preserve">Занятия </w:t>
      </w:r>
      <w:r w:rsidRPr="001D6665">
        <w:rPr>
          <w:rStyle w:val="highlight"/>
          <w:sz w:val="26"/>
          <w:szCs w:val="26"/>
        </w:rPr>
        <w:t> ритмикой </w:t>
      </w:r>
      <w:r w:rsidRPr="001D6665">
        <w:rPr>
          <w:sz w:val="26"/>
          <w:szCs w:val="26"/>
        </w:rPr>
        <w:t xml:space="preserve"> эффективны для воспитания положи</w:t>
      </w:r>
      <w:r w:rsidRPr="001D6665">
        <w:rPr>
          <w:sz w:val="26"/>
          <w:szCs w:val="26"/>
        </w:rPr>
        <w:softHyphen/>
        <w:t>тельных качеств личности. Выполняя упражнения на про</w:t>
      </w:r>
      <w:r w:rsidRPr="001D6665">
        <w:rPr>
          <w:sz w:val="26"/>
          <w:szCs w:val="26"/>
        </w:rPr>
        <w:softHyphen/>
        <w:t>странственные построения, разучивая парные танцы и пляс</w:t>
      </w:r>
      <w:r w:rsidRPr="001D6665">
        <w:rPr>
          <w:sz w:val="26"/>
          <w:szCs w:val="26"/>
        </w:rPr>
        <w:softHyphen/>
        <w:t>ки, двигаясь в хороводе, дети приобретают навыки органи</w:t>
      </w:r>
      <w:r w:rsidRPr="001D6665">
        <w:rPr>
          <w:sz w:val="26"/>
          <w:szCs w:val="26"/>
        </w:rPr>
        <w:softHyphen/>
        <w:t>зованных действий, дисциплинированности, учатся вежли</w:t>
      </w:r>
      <w:r w:rsidRPr="001D6665">
        <w:rPr>
          <w:sz w:val="26"/>
          <w:szCs w:val="26"/>
        </w:rPr>
        <w:softHyphen/>
        <w:t>во обращаться друг с другом.</w:t>
      </w:r>
    </w:p>
    <w:p w:rsidR="009D30CD" w:rsidRPr="001D6665" w:rsidRDefault="009D30CD" w:rsidP="00CA23CD">
      <w:pPr>
        <w:pStyle w:val="western"/>
        <w:shd w:val="clear" w:color="auto" w:fill="FFFFFF"/>
        <w:tabs>
          <w:tab w:val="left" w:pos="142"/>
          <w:tab w:val="left" w:pos="7560"/>
        </w:tabs>
        <w:spacing w:before="0" w:beforeAutospacing="0" w:after="0" w:afterAutospacing="0"/>
        <w:ind w:firstLine="142"/>
        <w:rPr>
          <w:rStyle w:val="highlight"/>
          <w:sz w:val="26"/>
          <w:szCs w:val="26"/>
        </w:rPr>
      </w:pPr>
      <w:r w:rsidRPr="001D6665">
        <w:rPr>
          <w:rStyle w:val="highlight"/>
          <w:sz w:val="26"/>
          <w:szCs w:val="26"/>
        </w:rPr>
        <w:t> </w:t>
      </w:r>
    </w:p>
    <w:p w:rsidR="009D30CD" w:rsidRPr="001D6665" w:rsidRDefault="009D30CD" w:rsidP="00CA23CD">
      <w:pPr>
        <w:pStyle w:val="western"/>
        <w:shd w:val="clear" w:color="auto" w:fill="FFFFFF"/>
        <w:tabs>
          <w:tab w:val="left" w:pos="142"/>
          <w:tab w:val="left" w:pos="7560"/>
        </w:tabs>
        <w:spacing w:before="0" w:beforeAutospacing="0" w:after="0" w:afterAutospacing="0"/>
        <w:ind w:firstLine="142"/>
        <w:rPr>
          <w:b/>
          <w:sz w:val="26"/>
          <w:szCs w:val="26"/>
        </w:rPr>
      </w:pPr>
      <w:r w:rsidRPr="001D6665">
        <w:rPr>
          <w:rStyle w:val="highlight"/>
          <w:b/>
          <w:sz w:val="26"/>
          <w:szCs w:val="26"/>
        </w:rPr>
        <w:t>Программа </w:t>
      </w:r>
      <w:bookmarkStart w:id="3" w:name="YANDEX_19"/>
      <w:bookmarkEnd w:id="3"/>
      <w:r w:rsidRPr="001D6665">
        <w:rPr>
          <w:rStyle w:val="highlight"/>
          <w:b/>
          <w:sz w:val="26"/>
          <w:szCs w:val="26"/>
        </w:rPr>
        <w:t> по </w:t>
      </w:r>
      <w:bookmarkStart w:id="4" w:name="YANDEX_20"/>
      <w:bookmarkEnd w:id="4"/>
      <w:r w:rsidRPr="001D6665">
        <w:rPr>
          <w:rStyle w:val="highlight"/>
          <w:b/>
          <w:sz w:val="26"/>
          <w:szCs w:val="26"/>
        </w:rPr>
        <w:t> ритмике </w:t>
      </w:r>
      <w:r w:rsidRPr="001D6665">
        <w:rPr>
          <w:b/>
          <w:sz w:val="26"/>
          <w:szCs w:val="26"/>
        </w:rPr>
        <w:t xml:space="preserve"> состоит из четырёх разделов:</w:t>
      </w:r>
      <w:r w:rsidRPr="001D6665">
        <w:rPr>
          <w:b/>
          <w:sz w:val="26"/>
          <w:szCs w:val="26"/>
        </w:rPr>
        <w:tab/>
      </w:r>
    </w:p>
    <w:p w:rsidR="009D30CD" w:rsidRPr="001D6665" w:rsidRDefault="009D30CD" w:rsidP="00CF1949">
      <w:pPr>
        <w:pStyle w:val="western"/>
        <w:shd w:val="clear" w:color="auto" w:fill="FFFFFF"/>
        <w:spacing w:before="0" w:beforeAutospacing="0" w:after="0" w:afterAutospacing="0"/>
        <w:ind w:firstLine="331"/>
        <w:jc w:val="both"/>
        <w:rPr>
          <w:b/>
          <w:sz w:val="26"/>
          <w:szCs w:val="26"/>
        </w:rPr>
      </w:pPr>
    </w:p>
    <w:p w:rsidR="009D30CD" w:rsidRPr="001D6665" w:rsidRDefault="009D30CD" w:rsidP="00F83C90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D6665">
        <w:rPr>
          <w:sz w:val="26"/>
          <w:szCs w:val="26"/>
        </w:rPr>
        <w:t>Уп</w:t>
      </w:r>
      <w:r w:rsidRPr="001D6665">
        <w:rPr>
          <w:sz w:val="26"/>
          <w:szCs w:val="26"/>
        </w:rPr>
        <w:softHyphen/>
        <w:t>ражнения на ориентировку в пространстве</w:t>
      </w:r>
    </w:p>
    <w:p w:rsidR="009D30CD" w:rsidRPr="001D6665" w:rsidRDefault="009D30CD" w:rsidP="00F83C90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D6665">
        <w:rPr>
          <w:sz w:val="26"/>
          <w:szCs w:val="26"/>
        </w:rPr>
        <w:t>Ритмико-гим</w:t>
      </w:r>
      <w:r w:rsidRPr="001D6665">
        <w:rPr>
          <w:sz w:val="26"/>
          <w:szCs w:val="26"/>
        </w:rPr>
        <w:softHyphen/>
        <w:t>настические упражнения</w:t>
      </w:r>
    </w:p>
    <w:p w:rsidR="009D30CD" w:rsidRPr="001D6665" w:rsidRDefault="009D30CD" w:rsidP="00F83C90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D6665">
        <w:rPr>
          <w:sz w:val="26"/>
          <w:szCs w:val="26"/>
        </w:rPr>
        <w:t>Игры под музыку</w:t>
      </w:r>
    </w:p>
    <w:p w:rsidR="009D30CD" w:rsidRPr="001D6665" w:rsidRDefault="009D30CD" w:rsidP="00F83C90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D6665">
        <w:rPr>
          <w:sz w:val="26"/>
          <w:szCs w:val="26"/>
        </w:rPr>
        <w:t>Танцеваль</w:t>
      </w:r>
      <w:r w:rsidRPr="001D6665">
        <w:rPr>
          <w:sz w:val="26"/>
          <w:szCs w:val="26"/>
        </w:rPr>
        <w:softHyphen/>
        <w:t>ные упражнения</w:t>
      </w:r>
    </w:p>
    <w:p w:rsidR="009D30CD" w:rsidRPr="001D6665" w:rsidRDefault="009D30CD" w:rsidP="00F83C90">
      <w:pPr>
        <w:pStyle w:val="western"/>
        <w:shd w:val="clear" w:color="auto" w:fill="FFFFFF"/>
        <w:spacing w:before="0" w:beforeAutospacing="0" w:after="0" w:afterAutospacing="0"/>
        <w:ind w:left="751"/>
        <w:jc w:val="both"/>
        <w:rPr>
          <w:sz w:val="26"/>
          <w:szCs w:val="26"/>
        </w:rPr>
      </w:pPr>
    </w:p>
    <w:p w:rsidR="009D30CD" w:rsidRPr="001D6665" w:rsidRDefault="009D30CD" w:rsidP="00CF1949">
      <w:pPr>
        <w:pStyle w:val="western"/>
        <w:shd w:val="clear" w:color="auto" w:fill="FFFFFF"/>
        <w:spacing w:before="0" w:beforeAutospacing="0" w:after="0" w:afterAutospacing="0"/>
        <w:ind w:firstLine="331"/>
        <w:jc w:val="both"/>
        <w:rPr>
          <w:sz w:val="26"/>
          <w:szCs w:val="26"/>
        </w:rPr>
      </w:pPr>
      <w:r w:rsidRPr="001D6665">
        <w:rPr>
          <w:sz w:val="26"/>
          <w:szCs w:val="26"/>
        </w:rPr>
        <w:t>В каждом разделе в систематизированном виде изложены упражнения и определен их объем, а также указаны знания и умения, которыми должны овладеть учащиеся, занима</w:t>
      </w:r>
      <w:r w:rsidRPr="001D6665">
        <w:rPr>
          <w:sz w:val="26"/>
          <w:szCs w:val="26"/>
        </w:rPr>
        <w:softHyphen/>
        <w:t>ясь конкретным видом музыкально-ритмической деятель</w:t>
      </w:r>
      <w:r w:rsidRPr="001D6665">
        <w:rPr>
          <w:sz w:val="26"/>
          <w:szCs w:val="26"/>
        </w:rPr>
        <w:softHyphen/>
        <w:t>ности.</w:t>
      </w:r>
    </w:p>
    <w:p w:rsidR="009D30CD" w:rsidRPr="001D6665" w:rsidRDefault="009D30CD" w:rsidP="00CF1949">
      <w:pPr>
        <w:pStyle w:val="western"/>
        <w:shd w:val="clear" w:color="auto" w:fill="FFFFFF"/>
        <w:spacing w:before="0" w:beforeAutospacing="0" w:after="0" w:afterAutospacing="0"/>
        <w:ind w:firstLine="317"/>
        <w:jc w:val="both"/>
        <w:rPr>
          <w:sz w:val="26"/>
          <w:szCs w:val="26"/>
        </w:rPr>
      </w:pPr>
      <w:r w:rsidRPr="001D6665">
        <w:rPr>
          <w:sz w:val="26"/>
          <w:szCs w:val="26"/>
        </w:rPr>
        <w:t xml:space="preserve">На каждом уроке осуществляется работа по всем  разделам </w:t>
      </w:r>
      <w:bookmarkStart w:id="5" w:name="YANDEX_21"/>
      <w:bookmarkEnd w:id="5"/>
      <w:r w:rsidRPr="001D6665">
        <w:rPr>
          <w:rStyle w:val="highlight"/>
          <w:sz w:val="26"/>
          <w:szCs w:val="26"/>
        </w:rPr>
        <w:t> программы </w:t>
      </w:r>
      <w:r w:rsidRPr="001D6665">
        <w:rPr>
          <w:sz w:val="26"/>
          <w:szCs w:val="26"/>
        </w:rPr>
        <w:t xml:space="preserve"> в изложенной последовательности. Од</w:t>
      </w:r>
      <w:r w:rsidRPr="001D6665">
        <w:rPr>
          <w:sz w:val="26"/>
          <w:szCs w:val="26"/>
        </w:rPr>
        <w:softHyphen/>
        <w:t>нако в зависимости от задач урока учитель может отводить на каждый раздел различное количество времени, имея в виду, что в начале и конце урока должны быть упражнения на снятие напряжения, расслабление, успокоение.</w:t>
      </w:r>
    </w:p>
    <w:p w:rsidR="009D30CD" w:rsidRPr="001D6665" w:rsidRDefault="009D30CD" w:rsidP="00CF1949">
      <w:pPr>
        <w:pStyle w:val="western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D6665">
        <w:rPr>
          <w:sz w:val="26"/>
          <w:szCs w:val="26"/>
        </w:rPr>
        <w:t>Содержание первого раздела составляют упражнения, помогающие детям ориентироваться в пространстве.</w:t>
      </w:r>
    </w:p>
    <w:p w:rsidR="009D30CD" w:rsidRPr="001D6665" w:rsidRDefault="009D30CD" w:rsidP="00CF1949">
      <w:pPr>
        <w:pStyle w:val="western"/>
        <w:shd w:val="clear" w:color="auto" w:fill="FFFFFF"/>
        <w:spacing w:before="0" w:beforeAutospacing="0" w:after="0" w:afterAutospacing="0"/>
        <w:ind w:firstLine="317"/>
        <w:jc w:val="both"/>
        <w:rPr>
          <w:sz w:val="26"/>
          <w:szCs w:val="26"/>
        </w:rPr>
      </w:pPr>
      <w:r w:rsidRPr="001D6665">
        <w:rPr>
          <w:sz w:val="26"/>
          <w:szCs w:val="26"/>
        </w:rPr>
        <w:t>Основное содержание второго раздела составляют ритмико-гимнастические упражнения, способствующие выработке необходимых музыкально-двигательных на</w:t>
      </w:r>
      <w:r w:rsidRPr="001D6665">
        <w:rPr>
          <w:sz w:val="26"/>
          <w:szCs w:val="26"/>
        </w:rPr>
        <w:softHyphen/>
        <w:t>выков.</w:t>
      </w:r>
    </w:p>
    <w:p w:rsidR="009D30CD" w:rsidRPr="001D6665" w:rsidRDefault="009D30CD" w:rsidP="00CF1949">
      <w:pPr>
        <w:pStyle w:val="western"/>
        <w:shd w:val="clear" w:color="auto" w:fill="FFFFFF"/>
        <w:spacing w:before="0" w:beforeAutospacing="0" w:after="0" w:afterAutospacing="0"/>
        <w:ind w:firstLine="317"/>
        <w:jc w:val="both"/>
        <w:rPr>
          <w:sz w:val="26"/>
          <w:szCs w:val="26"/>
        </w:rPr>
      </w:pPr>
      <w:r w:rsidRPr="001D6665">
        <w:rPr>
          <w:sz w:val="26"/>
          <w:szCs w:val="26"/>
        </w:rPr>
        <w:t>В раздел ритмико-гимнастических упражнений входят задания на выработку координационных движений.</w:t>
      </w:r>
    </w:p>
    <w:p w:rsidR="009D30CD" w:rsidRPr="001D6665" w:rsidRDefault="009D30CD" w:rsidP="00CF1949">
      <w:pPr>
        <w:pStyle w:val="western"/>
        <w:shd w:val="clear" w:color="auto" w:fill="FFFFFF"/>
        <w:spacing w:before="0" w:beforeAutospacing="0" w:after="0" w:afterAutospacing="0"/>
        <w:ind w:firstLine="317"/>
        <w:jc w:val="both"/>
        <w:rPr>
          <w:sz w:val="26"/>
          <w:szCs w:val="26"/>
        </w:rPr>
      </w:pPr>
      <w:r w:rsidRPr="001D6665">
        <w:rPr>
          <w:sz w:val="26"/>
          <w:szCs w:val="26"/>
        </w:rPr>
        <w:t>Задания на координацию движений рук лучше прово</w:t>
      </w:r>
      <w:r w:rsidRPr="001D6665">
        <w:rPr>
          <w:sz w:val="26"/>
          <w:szCs w:val="26"/>
        </w:rPr>
        <w:softHyphen/>
        <w:t>дить после выполнения ритмико-гимнастических упражне</w:t>
      </w:r>
      <w:r w:rsidRPr="001D6665">
        <w:rPr>
          <w:sz w:val="26"/>
          <w:szCs w:val="26"/>
        </w:rPr>
        <w:softHyphen/>
        <w:t>ний, сидя на стульчиках, чтобы дать возможность учащимся отдохнуть от активной физической нагрузки.</w:t>
      </w:r>
    </w:p>
    <w:p w:rsidR="009D30CD" w:rsidRPr="001D6665" w:rsidRDefault="009D30CD" w:rsidP="00CF1949">
      <w:pPr>
        <w:pStyle w:val="western"/>
        <w:shd w:val="clear" w:color="auto" w:fill="FFFFFF"/>
        <w:spacing w:before="0" w:beforeAutospacing="0" w:after="0" w:afterAutospacing="0"/>
        <w:ind w:firstLine="317"/>
        <w:jc w:val="both"/>
        <w:rPr>
          <w:sz w:val="26"/>
          <w:szCs w:val="26"/>
        </w:rPr>
      </w:pPr>
      <w:r w:rsidRPr="001D6665">
        <w:rPr>
          <w:sz w:val="26"/>
          <w:szCs w:val="26"/>
        </w:rPr>
        <w:t>Во время проведения игр под музыку перед учителем стоит задача научить учащихся создавать музыкально-двига</w:t>
      </w:r>
      <w:r w:rsidRPr="001D6665">
        <w:rPr>
          <w:sz w:val="26"/>
          <w:szCs w:val="26"/>
        </w:rPr>
        <w:softHyphen/>
        <w:t>тельный образ. Причем, учитель должен сказать название, которое определяло бы характер движения. Например: «зай</w:t>
      </w:r>
      <w:r w:rsidRPr="001D6665">
        <w:rPr>
          <w:sz w:val="26"/>
          <w:szCs w:val="26"/>
        </w:rPr>
        <w:softHyphen/>
        <w:t>чик» (подпрыгивание), «лошадка» (прямой галоп), «кошеч</w:t>
      </w:r>
      <w:r w:rsidRPr="001D6665">
        <w:rPr>
          <w:sz w:val="26"/>
          <w:szCs w:val="26"/>
        </w:rPr>
        <w:softHyphen/>
        <w:t xml:space="preserve">ка» (мягкий шаг), «мячик» (подпрыгивание и бег) и т. п. Объясняя задание, учитель не должен подсказывать детям вид движения (надо говорить: </w:t>
      </w:r>
      <w:r w:rsidRPr="001D6665">
        <w:rPr>
          <w:i/>
          <w:iCs/>
          <w:sz w:val="26"/>
          <w:szCs w:val="26"/>
        </w:rPr>
        <w:t xml:space="preserve">будете двигаться, </w:t>
      </w:r>
      <w:r w:rsidRPr="001D6665">
        <w:rPr>
          <w:sz w:val="26"/>
          <w:szCs w:val="26"/>
        </w:rPr>
        <w:t xml:space="preserve">а </w:t>
      </w:r>
      <w:r w:rsidRPr="001D6665">
        <w:rPr>
          <w:i/>
          <w:iCs/>
          <w:sz w:val="26"/>
          <w:szCs w:val="26"/>
        </w:rPr>
        <w:t>не бегать, прыгать, шагать).</w:t>
      </w:r>
    </w:p>
    <w:p w:rsidR="009D30CD" w:rsidRPr="001D6665" w:rsidRDefault="009D30CD" w:rsidP="00CF1949">
      <w:pPr>
        <w:pStyle w:val="western"/>
        <w:shd w:val="clear" w:color="auto" w:fill="FFFFFF"/>
        <w:spacing w:before="0" w:beforeAutospacing="0" w:after="0" w:afterAutospacing="0"/>
        <w:ind w:firstLine="317"/>
        <w:jc w:val="both"/>
        <w:rPr>
          <w:sz w:val="26"/>
          <w:szCs w:val="26"/>
        </w:rPr>
      </w:pPr>
      <w:r w:rsidRPr="001D6665">
        <w:rPr>
          <w:sz w:val="26"/>
          <w:szCs w:val="26"/>
        </w:rPr>
        <w:t>После того как ученики научатся самостоятельно изоб</w:t>
      </w:r>
      <w:r w:rsidRPr="001D6665">
        <w:rPr>
          <w:sz w:val="26"/>
          <w:szCs w:val="26"/>
        </w:rPr>
        <w:softHyphen/>
        <w:t xml:space="preserve">ражать повадки различных животных и птиц, деятельность людей, можно вводить инсценирование песен (2 </w:t>
      </w:r>
      <w:bookmarkStart w:id="6" w:name="YANDEX_22"/>
      <w:bookmarkEnd w:id="6"/>
      <w:r w:rsidRPr="001D6665">
        <w:rPr>
          <w:rStyle w:val="highlight"/>
          <w:sz w:val="26"/>
          <w:szCs w:val="26"/>
        </w:rPr>
        <w:t> класс </w:t>
      </w:r>
      <w:bookmarkStart w:id="7" w:name="YANDEX_LAST"/>
      <w:bookmarkEnd w:id="7"/>
      <w:r w:rsidRPr="001D6665">
        <w:rPr>
          <w:sz w:val="26"/>
          <w:szCs w:val="26"/>
        </w:rPr>
        <w:t>), та</w:t>
      </w:r>
      <w:r w:rsidRPr="001D6665">
        <w:rPr>
          <w:sz w:val="26"/>
          <w:szCs w:val="26"/>
        </w:rPr>
        <w:softHyphen/>
        <w:t>ких, как «Почему медведь зимой спит», «Как на тоненький ледок», в которых надо раскрыть не только образ, но и об</w:t>
      </w:r>
      <w:r w:rsidRPr="001D6665">
        <w:rPr>
          <w:sz w:val="26"/>
          <w:szCs w:val="26"/>
        </w:rPr>
        <w:softHyphen/>
        <w:t>щее содержание. В дальнейшем (3 класс) предлагается инс</w:t>
      </w:r>
      <w:r w:rsidRPr="001D6665">
        <w:rPr>
          <w:sz w:val="26"/>
          <w:szCs w:val="26"/>
        </w:rPr>
        <w:softHyphen/>
        <w:t>ценирование хорошо известных детям сказок. Лучше всего начинать со сказок «Колобок», «Теремок». В 4 классе дети успешно показывают в движениях музы</w:t>
      </w:r>
      <w:r w:rsidRPr="001D6665">
        <w:rPr>
          <w:sz w:val="26"/>
          <w:szCs w:val="26"/>
        </w:rPr>
        <w:softHyphen/>
        <w:t>кальную сказку «Муха-Цокотуха».</w:t>
      </w:r>
    </w:p>
    <w:p w:rsidR="009D30CD" w:rsidRPr="001D6665" w:rsidRDefault="009D30CD" w:rsidP="00F83C90">
      <w:pPr>
        <w:pStyle w:val="western"/>
        <w:shd w:val="clear" w:color="auto" w:fill="FFFFFF"/>
        <w:spacing w:before="0" w:beforeAutospacing="0" w:after="0" w:afterAutospacing="0"/>
        <w:ind w:firstLine="317"/>
        <w:jc w:val="both"/>
        <w:rPr>
          <w:sz w:val="26"/>
          <w:szCs w:val="26"/>
        </w:rPr>
      </w:pPr>
      <w:r w:rsidRPr="001D6665">
        <w:rPr>
          <w:sz w:val="26"/>
          <w:szCs w:val="26"/>
        </w:rPr>
        <w:t>Обучению младших школьников танцам и пляскам предшествует работа по привитию навыков четкого и выра</w:t>
      </w:r>
      <w:r w:rsidRPr="001D6665">
        <w:rPr>
          <w:sz w:val="26"/>
          <w:szCs w:val="26"/>
        </w:rPr>
        <w:softHyphen/>
        <w:t>зительного исполнения отдельных движений и элементов танца. К каждому упражнению подбирается такая мелодия, в которой отражены особенности движения. Например, ос</w:t>
      </w:r>
      <w:r w:rsidRPr="001D6665">
        <w:rPr>
          <w:sz w:val="26"/>
          <w:szCs w:val="26"/>
        </w:rPr>
        <w:softHyphen/>
        <w:t>воение хорового шага связано со спокойной русской мело</w:t>
      </w:r>
      <w:r w:rsidRPr="001D6665">
        <w:rPr>
          <w:sz w:val="26"/>
          <w:szCs w:val="26"/>
        </w:rPr>
        <w:softHyphen/>
        <w:t>дией, а топающего —с озорной плясовой. Почувство</w:t>
      </w:r>
      <w:r w:rsidRPr="001D6665">
        <w:rPr>
          <w:sz w:val="26"/>
          <w:szCs w:val="26"/>
        </w:rPr>
        <w:softHyphen/>
        <w:t xml:space="preserve">вать образ помогают упражнения спредметами. Ходьба с флажками в руке заставляет ходить бодрее, шире. Яркий платочек помогает танцевать весело и свободно, плавно и легко. </w:t>
      </w:r>
    </w:p>
    <w:p w:rsidR="009D30CD" w:rsidRPr="001D6665" w:rsidRDefault="009D30CD" w:rsidP="00CF1949">
      <w:pPr>
        <w:pStyle w:val="western"/>
        <w:shd w:val="clear" w:color="auto" w:fill="FFFFFF"/>
        <w:spacing w:before="0" w:beforeAutospacing="0" w:after="0" w:afterAutospacing="0"/>
        <w:ind w:firstLine="317"/>
        <w:jc w:val="both"/>
        <w:rPr>
          <w:sz w:val="26"/>
          <w:szCs w:val="26"/>
        </w:rPr>
      </w:pPr>
      <w:r w:rsidRPr="001D6665">
        <w:rPr>
          <w:sz w:val="26"/>
          <w:szCs w:val="26"/>
        </w:rPr>
        <w:t>Задания этого раздела должны носить не только развива</w:t>
      </w:r>
      <w:r w:rsidRPr="001D6665">
        <w:rPr>
          <w:sz w:val="26"/>
          <w:szCs w:val="26"/>
        </w:rPr>
        <w:softHyphen/>
        <w:t>ющий, но и познавательный характер. Разучивая танцы и пляски, учащиеся знакомятся с их названиями (полька, го</w:t>
      </w:r>
      <w:r w:rsidRPr="001D6665">
        <w:rPr>
          <w:sz w:val="26"/>
          <w:szCs w:val="26"/>
        </w:rPr>
        <w:softHyphen/>
        <w:t>пак, хоровод, кадриль, вальс), а также с основными дви</w:t>
      </w:r>
      <w:r w:rsidRPr="001D6665">
        <w:rPr>
          <w:sz w:val="26"/>
          <w:szCs w:val="26"/>
        </w:rPr>
        <w:softHyphen/>
        <w:t>жениями этих танцев (притопы, галоп, шаг польки, пере</w:t>
      </w:r>
      <w:r w:rsidRPr="001D6665">
        <w:rPr>
          <w:sz w:val="26"/>
          <w:szCs w:val="26"/>
        </w:rPr>
        <w:softHyphen/>
        <w:t xml:space="preserve">менчивый шаг, присядка и др.). </w:t>
      </w:r>
    </w:p>
    <w:p w:rsidR="009D30CD" w:rsidRPr="001D6665" w:rsidRDefault="009D30CD" w:rsidP="00CF1949">
      <w:pPr>
        <w:pStyle w:val="western"/>
        <w:shd w:val="clear" w:color="auto" w:fill="FFFFFF"/>
        <w:spacing w:before="0" w:beforeAutospacing="0" w:after="0" w:afterAutospacing="0"/>
        <w:ind w:firstLine="317"/>
        <w:jc w:val="both"/>
        <w:rPr>
          <w:sz w:val="26"/>
          <w:szCs w:val="26"/>
        </w:rPr>
      </w:pPr>
      <w:r w:rsidRPr="001D6665">
        <w:rPr>
          <w:sz w:val="26"/>
          <w:szCs w:val="26"/>
        </w:rPr>
        <w:t>Исполнение танцев разных народов приобщает детей к народной культуре, умению находить в движениях харак</w:t>
      </w:r>
      <w:r w:rsidRPr="001D6665">
        <w:rPr>
          <w:sz w:val="26"/>
          <w:szCs w:val="26"/>
        </w:rPr>
        <w:softHyphen/>
        <w:t>терные особенности танцев разных национальностей.</w:t>
      </w:r>
    </w:p>
    <w:p w:rsidR="009D30CD" w:rsidRDefault="009D30CD" w:rsidP="00CF1949">
      <w:pPr>
        <w:pStyle w:val="western"/>
        <w:shd w:val="clear" w:color="auto" w:fill="FFFFFF"/>
        <w:spacing w:before="0" w:beforeAutospacing="0" w:after="0" w:afterAutospacing="0"/>
        <w:jc w:val="both"/>
      </w:pPr>
    </w:p>
    <w:p w:rsidR="009D30CD" w:rsidRDefault="009D30CD" w:rsidP="00CF19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9D30CD" w:rsidRPr="00F83C90" w:rsidRDefault="009D30CD" w:rsidP="005C44B4">
      <w:pPr>
        <w:pStyle w:val="western"/>
        <w:numPr>
          <w:ilvl w:val="0"/>
          <w:numId w:val="24"/>
        </w:numPr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СОДЕРЖАНИЕ ПРОГРАММЫ</w:t>
      </w:r>
    </w:p>
    <w:p w:rsidR="009D30CD" w:rsidRPr="00A55458" w:rsidRDefault="009D30CD" w:rsidP="00CF19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55458">
        <w:rPr>
          <w:b/>
          <w:sz w:val="28"/>
          <w:szCs w:val="28"/>
        </w:rPr>
        <w:t xml:space="preserve">1 класс </w:t>
      </w:r>
    </w:p>
    <w:p w:rsidR="009D30CD" w:rsidRPr="00A55458" w:rsidRDefault="009D30CD" w:rsidP="00CF19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D30CD" w:rsidRPr="00B066E9" w:rsidRDefault="009D30CD" w:rsidP="00B34FB5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b/>
        </w:rPr>
      </w:pPr>
      <w:r w:rsidRPr="00B066E9">
        <w:rPr>
          <w:b/>
        </w:rPr>
        <w:t>УПРАЖНЕНИЯ НА ОРИЕНТИРОВКУ В ПРОСТРАНСТВЕ</w:t>
      </w:r>
    </w:p>
    <w:p w:rsidR="009D30CD" w:rsidRPr="00CF1949" w:rsidRDefault="009D30CD" w:rsidP="00B34FB5">
      <w:pPr>
        <w:pStyle w:val="western"/>
        <w:shd w:val="clear" w:color="auto" w:fill="FFFFFF"/>
        <w:spacing w:before="0" w:beforeAutospacing="0" w:after="0" w:afterAutospacing="0"/>
        <w:ind w:left="142" w:hanging="142"/>
        <w:jc w:val="both"/>
      </w:pPr>
      <w:r w:rsidRPr="00CF1949">
        <w:t>Правильное исходное положение. Ходьба и бег: с высо</w:t>
      </w:r>
      <w:r w:rsidRPr="00CF1949">
        <w:softHyphen/>
        <w:t>ким подниманием колен, с отбрасыванием прямой ноги вперед и оттягиванием носка. Перестроение в круг из ше</w:t>
      </w:r>
      <w:r w:rsidRPr="00CF1949">
        <w:softHyphen/>
        <w:t>ренги, цепочки. Ориентировка в направлении движений впе</w:t>
      </w:r>
      <w:r w:rsidRPr="00CF1949">
        <w:softHyphen/>
        <w:t>ред, назад, направо, налево, в круг, из круга. Выполнение простых движений с предметами во время ходьбы.</w:t>
      </w:r>
    </w:p>
    <w:p w:rsidR="009D30CD" w:rsidRPr="00B066E9" w:rsidRDefault="009D30CD" w:rsidP="00B34FB5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b/>
        </w:rPr>
      </w:pPr>
      <w:r w:rsidRPr="00B066E9">
        <w:rPr>
          <w:b/>
        </w:rPr>
        <w:t>Р</w:t>
      </w:r>
      <w:r>
        <w:rPr>
          <w:b/>
        </w:rPr>
        <w:t>ИТМИКО-ГИМНАСТИЧЕСКИЕ УПРАЖНЕНИЯ</w:t>
      </w:r>
    </w:p>
    <w:p w:rsidR="009D30CD" w:rsidRDefault="009D30CD" w:rsidP="00B34FB5">
      <w:pPr>
        <w:pStyle w:val="western"/>
        <w:tabs>
          <w:tab w:val="left" w:pos="284"/>
        </w:tabs>
        <w:spacing w:before="0" w:beforeAutospacing="0" w:after="0" w:afterAutospacing="0"/>
        <w:ind w:left="284" w:hanging="426"/>
        <w:jc w:val="both"/>
      </w:pPr>
      <w:r w:rsidRPr="00CF1949">
        <w:rPr>
          <w:i/>
          <w:iCs/>
        </w:rPr>
        <w:t xml:space="preserve">Общеразвивающие упражнения. </w:t>
      </w:r>
      <w:r w:rsidRPr="00CF1949">
        <w:t>Наклоны, выпрямление и повороты головы, круговые движения плечами («паровози</w:t>
      </w:r>
      <w:r w:rsidRPr="00CF1949">
        <w:softHyphen/>
        <w:t>ки»). Движения рук в разных направлениях без предметов и с предметами (флажки, погремушки, ленты). Наклоны и повороты туловища вправо, влево (класть и поднимать пред</w:t>
      </w:r>
      <w:r w:rsidRPr="00CF1949">
        <w:softHyphen/>
        <w:t>меты перед собой и сбоку). Приседания с опорой и без опо</w:t>
      </w:r>
      <w:r w:rsidRPr="00CF1949">
        <w:softHyphen/>
        <w:t>ры, с предметами</w:t>
      </w:r>
      <w:r>
        <w:rPr>
          <w:sz w:val="27"/>
          <w:szCs w:val="27"/>
        </w:rPr>
        <w:t xml:space="preserve"> (обруч, палка, флажки, мяч). Сгибание и разгибание ноги в подъеме, отведение стопы наружу и при</w:t>
      </w:r>
      <w:r>
        <w:rPr>
          <w:sz w:val="27"/>
          <w:szCs w:val="27"/>
        </w:rPr>
        <w:softHyphen/>
        <w:t>ведение ее внутрь, круговые движения стопой, выставление ноги на носок вперед и в стороны, вставание на полупаль</w:t>
      </w:r>
      <w:r>
        <w:rPr>
          <w:sz w:val="27"/>
          <w:szCs w:val="27"/>
        </w:rPr>
        <w:softHyphen/>
        <w:t>цы. Упражнения на выработку осанки.</w:t>
      </w:r>
    </w:p>
    <w:p w:rsidR="009D30CD" w:rsidRDefault="009D30CD" w:rsidP="00B34FB5">
      <w:pPr>
        <w:pStyle w:val="western"/>
        <w:shd w:val="clear" w:color="auto" w:fill="FFFFFF"/>
        <w:tabs>
          <w:tab w:val="left" w:pos="284"/>
        </w:tabs>
        <w:spacing w:before="0" w:beforeAutospacing="0" w:after="0" w:afterAutospacing="0"/>
        <w:ind w:left="284" w:hanging="426"/>
        <w:jc w:val="both"/>
      </w:pPr>
      <w:r>
        <w:rPr>
          <w:i/>
          <w:iCs/>
          <w:sz w:val="27"/>
          <w:szCs w:val="27"/>
        </w:rPr>
        <w:t xml:space="preserve">Упражнения на координацию движений. </w:t>
      </w:r>
      <w:r>
        <w:rPr>
          <w:sz w:val="27"/>
          <w:szCs w:val="27"/>
        </w:rPr>
        <w:t>Перекрестное под</w:t>
      </w:r>
      <w:r>
        <w:rPr>
          <w:sz w:val="27"/>
          <w:szCs w:val="27"/>
        </w:rPr>
        <w:softHyphen/>
        <w:t>нимание и опускание рук (правая рука вверху, левая внизу). Одновременные движения правой руки вверх, левой — в сторону; правой руки — вперед, левой — вверх. Выставле</w:t>
      </w:r>
      <w:r>
        <w:rPr>
          <w:sz w:val="27"/>
          <w:szCs w:val="27"/>
        </w:rPr>
        <w:softHyphen/>
        <w:t>ние левой ноги вперед, правой руки — перед собой; правой ноги — в сторону, левой руки — в сторону и т. д. Изучение позиций рук: смена позиций рук отдельно каждой и обеими одновременно; провожать движение руки головой, взглядом.</w:t>
      </w:r>
    </w:p>
    <w:p w:rsidR="009D30CD" w:rsidRDefault="009D30CD" w:rsidP="00CF1949">
      <w:pPr>
        <w:pStyle w:val="western"/>
        <w:shd w:val="clear" w:color="auto" w:fill="FFFFFF"/>
        <w:spacing w:before="0" w:beforeAutospacing="0" w:after="0" w:afterAutospacing="0"/>
        <w:ind w:firstLine="317"/>
        <w:jc w:val="both"/>
      </w:pPr>
      <w:r>
        <w:rPr>
          <w:sz w:val="27"/>
          <w:szCs w:val="27"/>
        </w:rPr>
        <w:t>Отстукивание, прохлопывание, протопывание простых ритмических рисунков.</w:t>
      </w:r>
    </w:p>
    <w:p w:rsidR="009D30CD" w:rsidRPr="00B34FB5" w:rsidRDefault="009D30CD" w:rsidP="00B34FB5">
      <w:pPr>
        <w:pStyle w:val="western"/>
        <w:shd w:val="clear" w:color="auto" w:fill="FFFFFF"/>
        <w:spacing w:before="0" w:beforeAutospacing="0" w:after="0" w:afterAutospacing="0"/>
        <w:ind w:left="284" w:firstLine="33"/>
        <w:jc w:val="both"/>
        <w:rPr>
          <w:sz w:val="27"/>
          <w:szCs w:val="27"/>
        </w:rPr>
      </w:pPr>
      <w:r>
        <w:rPr>
          <w:i/>
          <w:iCs/>
          <w:sz w:val="27"/>
          <w:szCs w:val="27"/>
        </w:rPr>
        <w:t xml:space="preserve">Упражнение на расслабление мышц. </w:t>
      </w:r>
      <w:r>
        <w:rPr>
          <w:sz w:val="27"/>
          <w:szCs w:val="27"/>
        </w:rPr>
        <w:t>Подняв руки в сторо</w:t>
      </w:r>
      <w:r>
        <w:rPr>
          <w:sz w:val="27"/>
          <w:szCs w:val="27"/>
        </w:rPr>
        <w:softHyphen/>
        <w:t>ны и слегка наклонившись вперед, по сигналу учителя или акценту в музыке уронить руки вниз; быстрым, непрерыв</w:t>
      </w:r>
      <w:r>
        <w:rPr>
          <w:sz w:val="27"/>
          <w:szCs w:val="27"/>
        </w:rPr>
        <w:softHyphen/>
        <w:t>ным движением предплечья свободно потрясти кистями (имитация отряхивания воды с пальцев); подняв плечи как можно выше, дать им свободно опуститься в нормальное положение. Свободное круговое движение рук. Перенесение тяжести тела с пяток на носки и обратно, с одной ноги на другую (маятник).</w:t>
      </w:r>
    </w:p>
    <w:p w:rsidR="009D30CD" w:rsidRPr="00B34FB5" w:rsidRDefault="009D30CD" w:rsidP="00B34FB5">
      <w:pPr>
        <w:pStyle w:val="western"/>
        <w:shd w:val="clear" w:color="auto" w:fill="FFFFFF"/>
        <w:spacing w:before="0" w:beforeAutospacing="0" w:after="0" w:afterAutospacing="0"/>
        <w:ind w:left="142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2" o:spid="_x0000_s1026" type="#_x0000_t75" alt="http://oo14.mail.yandex.net/static/fdf4cf1050e44554a459c8a68b40c1a5/tmpbfu0DI_html_m1376aa87.gif" style="position:absolute;left:0;text-align:left;margin-left:0;margin-top:0;width:.75pt;height:563.25pt;z-index:251658240;visibility:visible;mso-position-horizontal:left;mso-position-vertical-relative:line" o:allowoverlap="f">
            <v:imagedata r:id="rId5" o:title=""/>
            <w10:wrap type="square"/>
          </v:shape>
        </w:pict>
      </w:r>
      <w:r>
        <w:rPr>
          <w:b/>
          <w:bCs/>
        </w:rPr>
        <w:t xml:space="preserve">3. </w:t>
      </w:r>
      <w:r w:rsidRPr="00B34FB5">
        <w:rPr>
          <w:b/>
          <w:bCs/>
        </w:rPr>
        <w:t>ИГРЫ ПОД МУЗЫКУ</w:t>
      </w:r>
    </w:p>
    <w:p w:rsidR="009D30CD" w:rsidRDefault="009D30CD" w:rsidP="00B34FB5">
      <w:pPr>
        <w:pStyle w:val="western"/>
        <w:shd w:val="clear" w:color="auto" w:fill="FFFFFF"/>
        <w:spacing w:before="0" w:beforeAutospacing="0" w:after="0" w:afterAutospacing="0"/>
        <w:jc w:val="both"/>
      </w:pPr>
      <w:r>
        <w:rPr>
          <w:sz w:val="27"/>
          <w:szCs w:val="27"/>
        </w:rPr>
        <w:t>Выполнение ритмичных движений в соответствии с раз</w:t>
      </w:r>
      <w:r>
        <w:rPr>
          <w:sz w:val="27"/>
          <w:szCs w:val="27"/>
        </w:rPr>
        <w:softHyphen/>
        <w:t>личным характером музыки, динамикой (громко, тихо), регистрами (высокий, низкий). Изменение направления и формы ходьбы, бега, поскоков, танцевальных движений в соответствии с изменениями в музыке (легкий, танцеваль</w:t>
      </w:r>
      <w:r>
        <w:rPr>
          <w:sz w:val="27"/>
          <w:szCs w:val="27"/>
        </w:rPr>
        <w:softHyphen/>
        <w:t>ный бег сменяется стремительным, спортивным; легкое, игривое подпрыгивание — тяжелым, комичным и т. д). Вы</w:t>
      </w:r>
      <w:r>
        <w:rPr>
          <w:sz w:val="27"/>
          <w:szCs w:val="27"/>
        </w:rPr>
        <w:softHyphen/>
        <w:t>полнение имитационных упражнений и игр, построенных на конкретных подражательных образах, хорошо знакомых детям (повадки зверей, птиц, движение транспорта, дея</w:t>
      </w:r>
      <w:r>
        <w:rPr>
          <w:sz w:val="27"/>
          <w:szCs w:val="27"/>
        </w:rPr>
        <w:softHyphen/>
        <w:t>тельность человека), в соответствии с определенным эмо</w:t>
      </w:r>
      <w:r>
        <w:rPr>
          <w:sz w:val="27"/>
          <w:szCs w:val="27"/>
        </w:rPr>
        <w:softHyphen/>
        <w:t>циональным и динамическим характером музыки. Передача притопами, хлопками и другими движениями резких акцен</w:t>
      </w:r>
      <w:r>
        <w:rPr>
          <w:sz w:val="27"/>
          <w:szCs w:val="27"/>
        </w:rPr>
        <w:softHyphen/>
        <w:t>тов в музыке. Музыкальные игры с предметами. Игры с пе</w:t>
      </w:r>
      <w:r>
        <w:rPr>
          <w:sz w:val="27"/>
          <w:szCs w:val="27"/>
        </w:rPr>
        <w:softHyphen/>
        <w:t>нием или речевым сопровождением.</w:t>
      </w:r>
    </w:p>
    <w:p w:rsidR="009D30CD" w:rsidRPr="00B34FB5" w:rsidRDefault="009D30CD" w:rsidP="00B34FB5">
      <w:pPr>
        <w:pStyle w:val="western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4. </w:t>
      </w:r>
      <w:r w:rsidRPr="00B34FB5">
        <w:rPr>
          <w:b/>
        </w:rPr>
        <w:t>ТАНЦЕВАЛЬНЫЕ УПРАЖНЕНИЯ</w:t>
      </w:r>
    </w:p>
    <w:p w:rsidR="009D30CD" w:rsidRDefault="009D30CD" w:rsidP="00B34FB5">
      <w:pPr>
        <w:pStyle w:val="western"/>
        <w:shd w:val="clear" w:color="auto" w:fill="FFFFFF"/>
        <w:spacing w:before="0" w:beforeAutospacing="0" w:after="0" w:afterAutospacing="0"/>
        <w:jc w:val="both"/>
      </w:pPr>
      <w:r>
        <w:rPr>
          <w:sz w:val="27"/>
          <w:szCs w:val="27"/>
        </w:rPr>
        <w:t>Знакомство с танцевальными движениями. Бодрый, спо</w:t>
      </w:r>
      <w:r>
        <w:rPr>
          <w:sz w:val="27"/>
          <w:szCs w:val="27"/>
        </w:rPr>
        <w:softHyphen/>
        <w:t>койный, топающий шаг. Бег легкий, на полупальцах. Под</w:t>
      </w:r>
      <w:r>
        <w:rPr>
          <w:sz w:val="27"/>
          <w:szCs w:val="27"/>
        </w:rPr>
        <w:softHyphen/>
        <w:t>прыгивание на двух ногах. Прямой галоп. Маховые движения рук. Элементы русской пляски: простой хороводный шаг, шаг на всей ступне, подбоченившись двумя руками (для де</w:t>
      </w:r>
      <w:r>
        <w:rPr>
          <w:sz w:val="27"/>
          <w:szCs w:val="27"/>
        </w:rPr>
        <w:softHyphen/>
        <w:t>вочек — движение с платочком); притопы одной ногой и поочередно, выставление ноги с носка на пятку. Движения парами: бег, ходьба, кружение на месте. Хороводы в кругу, пляски с притопами, кружением, хлопками.</w:t>
      </w:r>
    </w:p>
    <w:p w:rsidR="009D30CD" w:rsidRDefault="009D30CD" w:rsidP="00B34FB5">
      <w:pPr>
        <w:pStyle w:val="western"/>
        <w:shd w:val="clear" w:color="auto" w:fill="FFFFFF"/>
        <w:spacing w:before="0" w:beforeAutospacing="0" w:after="0" w:afterAutospacing="0"/>
        <w:jc w:val="both"/>
      </w:pPr>
      <w:r>
        <w:rPr>
          <w:sz w:val="27"/>
          <w:szCs w:val="27"/>
        </w:rPr>
        <w:t>Танцы и пляски</w:t>
      </w:r>
    </w:p>
    <w:p w:rsidR="009D30CD" w:rsidRDefault="009D30CD" w:rsidP="00B34FB5">
      <w:pPr>
        <w:pStyle w:val="western"/>
        <w:shd w:val="clear" w:color="auto" w:fill="FFFFFF"/>
        <w:spacing w:before="0" w:beforeAutospacing="0" w:after="0" w:afterAutospacing="0"/>
        <w:jc w:val="both"/>
      </w:pPr>
      <w:r>
        <w:rPr>
          <w:sz w:val="27"/>
          <w:szCs w:val="27"/>
        </w:rPr>
        <w:t>Пальчики и ручки. Русская народная мелодия «Ой, на горе-то».</w:t>
      </w:r>
    </w:p>
    <w:p w:rsidR="009D30CD" w:rsidRDefault="009D30CD" w:rsidP="00B34FB5">
      <w:pPr>
        <w:pStyle w:val="western"/>
        <w:shd w:val="clear" w:color="auto" w:fill="FFFFFF"/>
        <w:spacing w:before="0" w:beforeAutospacing="0" w:after="0" w:afterAutospacing="0"/>
        <w:jc w:val="both"/>
      </w:pPr>
      <w:r>
        <w:rPr>
          <w:sz w:val="27"/>
          <w:szCs w:val="27"/>
        </w:rPr>
        <w:t>Стукалка. Украинская народная мелодия.</w:t>
      </w:r>
    </w:p>
    <w:p w:rsidR="009D30CD" w:rsidRDefault="009D30CD" w:rsidP="00B34FB5">
      <w:pPr>
        <w:pStyle w:val="western"/>
        <w:shd w:val="clear" w:color="auto" w:fill="FFFFFF"/>
        <w:spacing w:before="0" w:beforeAutospacing="0" w:after="0" w:afterAutospacing="0"/>
        <w:jc w:val="both"/>
      </w:pPr>
      <w:r>
        <w:rPr>
          <w:sz w:val="27"/>
          <w:szCs w:val="27"/>
        </w:rPr>
        <w:t>Подружились. Музыка Т. Пляска Украинская народная мелодия.Пляска с притопами. Гопак. Украинская народная ме</w:t>
      </w:r>
      <w:r>
        <w:rPr>
          <w:sz w:val="27"/>
          <w:szCs w:val="27"/>
        </w:rPr>
        <w:softHyphen/>
        <w:t>лодия.</w:t>
      </w:r>
    </w:p>
    <w:p w:rsidR="009D30CD" w:rsidRDefault="009D30CD" w:rsidP="00B34FB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9D30CD" w:rsidRDefault="009D30CD" w:rsidP="00B34FB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ОСНОВНЫЕ ТРЕБОВАНИЯ К УМЕНИЯМ УЧАЩИХСЯ</w:t>
      </w:r>
    </w:p>
    <w:p w:rsidR="009D30CD" w:rsidRPr="00BF2046" w:rsidRDefault="009D30CD" w:rsidP="005C71AA">
      <w:pPr>
        <w:spacing w:before="120" w:line="276" w:lineRule="auto"/>
        <w:rPr>
          <w:b/>
          <w:sz w:val="28"/>
          <w:szCs w:val="28"/>
        </w:rPr>
      </w:pPr>
      <w:r w:rsidRPr="00BF2046">
        <w:rPr>
          <w:b/>
          <w:sz w:val="28"/>
          <w:szCs w:val="28"/>
        </w:rPr>
        <w:t>1  класс</w:t>
      </w:r>
    </w:p>
    <w:p w:rsidR="009D30CD" w:rsidRPr="00BF2046" w:rsidRDefault="009D30CD" w:rsidP="00B34FB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F2046">
        <w:rPr>
          <w:b/>
          <w:sz w:val="28"/>
          <w:szCs w:val="28"/>
        </w:rPr>
        <w:t>Личностные результаты</w:t>
      </w:r>
    </w:p>
    <w:p w:rsidR="009D30CD" w:rsidRDefault="009D30CD" w:rsidP="00A55458">
      <w:pPr>
        <w:pStyle w:val="western"/>
        <w:shd w:val="clear" w:color="auto" w:fill="FFFFFF"/>
        <w:spacing w:before="0" w:beforeAutospacing="0" w:after="0" w:afterAutospacing="0"/>
        <w:jc w:val="both"/>
      </w:pPr>
      <w:r w:rsidRPr="00711CF7">
        <w:rPr>
          <w:sz w:val="26"/>
          <w:szCs w:val="26"/>
        </w:rPr>
        <w:t xml:space="preserve">Сформированность внутренней позиции обучающегося, которая находит отражение в эмоционально-положительном отношении обучающегося к образовательному учреждению </w:t>
      </w:r>
      <w:r>
        <w:rPr>
          <w:sz w:val="26"/>
          <w:szCs w:val="26"/>
        </w:rPr>
        <w:t>через интерес к ритмико-танцевальным, гимнастическим упражнениям</w:t>
      </w:r>
      <w:r w:rsidRPr="00711CF7">
        <w:rPr>
          <w:sz w:val="26"/>
          <w:szCs w:val="26"/>
        </w:rPr>
        <w:t>.</w:t>
      </w:r>
      <w:r w:rsidRPr="00711CF7">
        <w:rPr>
          <w:rStyle w:val="Strong"/>
          <w:b w:val="0"/>
          <w:sz w:val="26"/>
          <w:szCs w:val="26"/>
        </w:rPr>
        <w:t>Наличие эмоциональноценностного отношения к искусству</w:t>
      </w:r>
      <w:r>
        <w:rPr>
          <w:rStyle w:val="Strong"/>
          <w:b w:val="0"/>
          <w:sz w:val="26"/>
          <w:szCs w:val="26"/>
        </w:rPr>
        <w:t>, физическим упражнениям.</w:t>
      </w:r>
      <w:r>
        <w:t xml:space="preserve">Развитие эстетического вкуса, культуры </w:t>
      </w:r>
    </w:p>
    <w:p w:rsidR="009D30CD" w:rsidRPr="00420714" w:rsidRDefault="009D30CD" w:rsidP="00A55458">
      <w:pPr>
        <w:pStyle w:val="western"/>
        <w:shd w:val="clear" w:color="auto" w:fill="FFFFFF"/>
        <w:spacing w:before="0" w:beforeAutospacing="0" w:after="0" w:afterAutospacing="0"/>
        <w:jc w:val="both"/>
      </w:pPr>
      <w:r>
        <w:t>поведения, общения, художественно-творческой и танцевальной способности.</w:t>
      </w:r>
    </w:p>
    <w:p w:rsidR="009D30CD" w:rsidRPr="00BF2046" w:rsidRDefault="009D30CD" w:rsidP="00B34FB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F2046">
        <w:rPr>
          <w:b/>
          <w:sz w:val="28"/>
          <w:szCs w:val="28"/>
        </w:rPr>
        <w:t>Метапредметные</w:t>
      </w:r>
      <w:r>
        <w:rPr>
          <w:b/>
          <w:sz w:val="28"/>
          <w:szCs w:val="28"/>
        </w:rPr>
        <w:t xml:space="preserve"> результаты</w:t>
      </w:r>
    </w:p>
    <w:p w:rsidR="009D30CD" w:rsidRPr="00BF2046" w:rsidRDefault="009D30CD" w:rsidP="005C71AA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F2046">
        <w:rPr>
          <w:b/>
          <w:sz w:val="28"/>
          <w:szCs w:val="28"/>
        </w:rPr>
        <w:t>регулятивные</w:t>
      </w:r>
    </w:p>
    <w:p w:rsidR="009D30CD" w:rsidRPr="00711CF7" w:rsidRDefault="009D30CD" w:rsidP="005C71AA">
      <w:pPr>
        <w:numPr>
          <w:ilvl w:val="0"/>
          <w:numId w:val="5"/>
        </w:numPr>
        <w:shd w:val="clear" w:color="auto" w:fill="FFFFFF"/>
        <w:tabs>
          <w:tab w:val="left" w:pos="331"/>
        </w:tabs>
        <w:spacing w:line="276" w:lineRule="auto"/>
        <w:rPr>
          <w:sz w:val="26"/>
          <w:szCs w:val="26"/>
        </w:rPr>
      </w:pPr>
      <w:r w:rsidRPr="00711CF7">
        <w:rPr>
          <w:sz w:val="26"/>
          <w:szCs w:val="26"/>
        </w:rPr>
        <w:t>способность об</w:t>
      </w:r>
      <w:r>
        <w:rPr>
          <w:sz w:val="26"/>
          <w:szCs w:val="26"/>
        </w:rPr>
        <w:t>учающегося понимать и принимать</w:t>
      </w:r>
      <w:r w:rsidRPr="00711CF7">
        <w:rPr>
          <w:sz w:val="26"/>
          <w:szCs w:val="26"/>
        </w:rPr>
        <w:t xml:space="preserve"> учебную цель и задачи;</w:t>
      </w:r>
    </w:p>
    <w:p w:rsidR="009D30CD" w:rsidRPr="00711CF7" w:rsidRDefault="009D30CD" w:rsidP="005C71AA">
      <w:pPr>
        <w:widowControl w:val="0"/>
        <w:numPr>
          <w:ilvl w:val="0"/>
          <w:numId w:val="5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line="276" w:lineRule="auto"/>
        <w:rPr>
          <w:iCs/>
          <w:color w:val="000000"/>
          <w:sz w:val="26"/>
          <w:szCs w:val="26"/>
        </w:rPr>
      </w:pPr>
      <w:r w:rsidRPr="00711CF7">
        <w:rPr>
          <w:iCs/>
          <w:color w:val="000000"/>
          <w:sz w:val="26"/>
          <w:szCs w:val="26"/>
        </w:rPr>
        <w:t xml:space="preserve"> в сотрудничестве с учителем ставить новые учебные задачи;</w:t>
      </w:r>
    </w:p>
    <w:p w:rsidR="009D30CD" w:rsidRPr="00711CF7" w:rsidRDefault="009D30CD" w:rsidP="005C71AA">
      <w:pPr>
        <w:widowControl w:val="0"/>
        <w:numPr>
          <w:ilvl w:val="0"/>
          <w:numId w:val="5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line="276" w:lineRule="auto"/>
        <w:rPr>
          <w:iCs/>
          <w:sz w:val="26"/>
          <w:szCs w:val="26"/>
        </w:rPr>
      </w:pPr>
      <w:r>
        <w:rPr>
          <w:sz w:val="26"/>
          <w:szCs w:val="26"/>
        </w:rPr>
        <w:t xml:space="preserve">накопление </w:t>
      </w:r>
      <w:r w:rsidRPr="00711CF7">
        <w:rPr>
          <w:sz w:val="26"/>
          <w:szCs w:val="26"/>
        </w:rPr>
        <w:t xml:space="preserve"> представлений</w:t>
      </w:r>
      <w:r>
        <w:rPr>
          <w:sz w:val="26"/>
          <w:szCs w:val="26"/>
        </w:rPr>
        <w:t xml:space="preserve"> о ритме, синхронном движениии</w:t>
      </w:r>
      <w:r w:rsidRPr="00711CF7">
        <w:rPr>
          <w:sz w:val="26"/>
          <w:szCs w:val="26"/>
        </w:rPr>
        <w:t>.</w:t>
      </w:r>
    </w:p>
    <w:p w:rsidR="009D30CD" w:rsidRDefault="009D30CD" w:rsidP="005C71AA">
      <w:pPr>
        <w:pStyle w:val="NormalWeb"/>
        <w:numPr>
          <w:ilvl w:val="0"/>
          <w:numId w:val="5"/>
        </w:numPr>
        <w:spacing w:before="0" w:beforeAutospacing="0" w:after="0" w:afterAutospacing="0"/>
        <w:rPr>
          <w:rStyle w:val="Strong"/>
          <w:b w:val="0"/>
          <w:sz w:val="26"/>
          <w:szCs w:val="26"/>
        </w:rPr>
      </w:pPr>
      <w:r w:rsidRPr="00711CF7">
        <w:rPr>
          <w:rStyle w:val="Strong"/>
          <w:b w:val="0"/>
          <w:sz w:val="26"/>
          <w:szCs w:val="26"/>
        </w:rPr>
        <w:t>наблюдение за разнообразными явлениями жизни и искусства в учебной  и внеурочной деятельности</w:t>
      </w:r>
    </w:p>
    <w:p w:rsidR="009D30CD" w:rsidRPr="00BF2046" w:rsidRDefault="009D30CD" w:rsidP="00420714">
      <w:pPr>
        <w:pStyle w:val="NormalWeb"/>
        <w:numPr>
          <w:ilvl w:val="0"/>
          <w:numId w:val="4"/>
        </w:numPr>
        <w:spacing w:before="0" w:beforeAutospacing="0" w:after="0" w:afterAutospacing="0"/>
        <w:rPr>
          <w:bCs/>
          <w:sz w:val="28"/>
          <w:szCs w:val="28"/>
        </w:rPr>
      </w:pPr>
      <w:r w:rsidRPr="00BF2046">
        <w:rPr>
          <w:b/>
          <w:bCs/>
          <w:sz w:val="28"/>
          <w:szCs w:val="28"/>
        </w:rPr>
        <w:t>познавательные</w:t>
      </w:r>
    </w:p>
    <w:p w:rsidR="009D30CD" w:rsidRPr="00420714" w:rsidRDefault="009D30CD" w:rsidP="00420714">
      <w:pPr>
        <w:pStyle w:val="ListParagraph"/>
        <w:numPr>
          <w:ilvl w:val="0"/>
          <w:numId w:val="8"/>
        </w:numPr>
        <w:spacing w:before="120" w:line="276" w:lineRule="auto"/>
        <w:ind w:left="709" w:hanging="425"/>
        <w:rPr>
          <w:color w:val="000000"/>
          <w:sz w:val="26"/>
          <w:szCs w:val="26"/>
        </w:rPr>
      </w:pPr>
      <w:r w:rsidRPr="00420714">
        <w:rPr>
          <w:color w:val="000000"/>
          <w:sz w:val="26"/>
          <w:szCs w:val="26"/>
        </w:rPr>
        <w:t>навык умения учиться:  решение творческих задач, поиск, анализ и интерпретация  информации с помощью учителя.</w:t>
      </w:r>
    </w:p>
    <w:p w:rsidR="009D30CD" w:rsidRPr="00420714" w:rsidRDefault="009D30CD" w:rsidP="00420714">
      <w:pPr>
        <w:pStyle w:val="NormalWeb"/>
        <w:spacing w:before="0" w:beforeAutospacing="0" w:after="0" w:afterAutospacing="0"/>
        <w:ind w:left="709"/>
        <w:rPr>
          <w:bCs/>
          <w:sz w:val="26"/>
          <w:szCs w:val="26"/>
        </w:rPr>
      </w:pPr>
      <w:r w:rsidRPr="00420714">
        <w:rPr>
          <w:sz w:val="27"/>
          <w:szCs w:val="27"/>
        </w:rPr>
        <w:t>Учащиеся должны уметь:</w:t>
      </w:r>
    </w:p>
    <w:p w:rsidR="009D30CD" w:rsidRDefault="009D30CD" w:rsidP="00420714">
      <w:pPr>
        <w:pStyle w:val="western"/>
        <w:numPr>
          <w:ilvl w:val="0"/>
          <w:numId w:val="9"/>
        </w:numPr>
        <w:spacing w:before="0" w:beforeAutospacing="0" w:after="0" w:afterAutospacing="0"/>
        <w:ind w:left="709" w:hanging="425"/>
        <w:jc w:val="both"/>
      </w:pPr>
      <w:r>
        <w:rPr>
          <w:sz w:val="27"/>
          <w:szCs w:val="27"/>
        </w:rPr>
        <w:t>готовиться к занятиям, строиться в колонну по одному, находить свое место в строю и входить в зал организованно;</w:t>
      </w:r>
    </w:p>
    <w:p w:rsidR="009D30CD" w:rsidRDefault="009D30CD" w:rsidP="00420714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09" w:hanging="425"/>
        <w:jc w:val="both"/>
      </w:pPr>
      <w:r>
        <w:rPr>
          <w:sz w:val="27"/>
          <w:szCs w:val="27"/>
        </w:rPr>
        <w:t>под музыку, приветствовать учителя, занимать правильное исходное положение (стоять прямо, неопускать голову, без лишнего напряжения в коленях и плечах, не сутулиться), равняться в шеренге, в колонне;</w:t>
      </w:r>
    </w:p>
    <w:p w:rsidR="009D30CD" w:rsidRDefault="009D30CD" w:rsidP="00420714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09" w:hanging="425"/>
        <w:jc w:val="both"/>
      </w:pPr>
      <w:r>
        <w:rPr>
          <w:sz w:val="27"/>
          <w:szCs w:val="27"/>
        </w:rPr>
        <w:t>ходить свободным естественным шагом, двигаться по залу в разных направлениях, не мешая друг другу;</w:t>
      </w:r>
    </w:p>
    <w:p w:rsidR="009D30CD" w:rsidRDefault="009D30CD" w:rsidP="00420714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sz w:val="27"/>
          <w:szCs w:val="27"/>
        </w:rPr>
      </w:pPr>
      <w:r>
        <w:rPr>
          <w:sz w:val="27"/>
          <w:szCs w:val="27"/>
        </w:rPr>
        <w:t>ходить и бегать по кругу с сохранением правильных дис</w:t>
      </w:r>
      <w:r>
        <w:rPr>
          <w:sz w:val="27"/>
          <w:szCs w:val="27"/>
        </w:rPr>
        <w:softHyphen/>
        <w:t xml:space="preserve">танций, не сужая </w:t>
      </w:r>
    </w:p>
    <w:p w:rsidR="009D30CD" w:rsidRDefault="009D30CD" w:rsidP="00420714">
      <w:pPr>
        <w:pStyle w:val="western"/>
        <w:shd w:val="clear" w:color="auto" w:fill="FFFFFF"/>
        <w:spacing w:before="0" w:beforeAutospacing="0" w:after="0" w:afterAutospacing="0"/>
        <w:ind w:left="709"/>
        <w:jc w:val="both"/>
      </w:pPr>
      <w:r>
        <w:rPr>
          <w:sz w:val="27"/>
          <w:szCs w:val="27"/>
        </w:rPr>
        <w:t>круг и не сходя с его линии;</w:t>
      </w:r>
    </w:p>
    <w:p w:rsidR="009D30CD" w:rsidRDefault="009D30CD" w:rsidP="00420714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/>
        <w:ind w:hanging="720"/>
        <w:jc w:val="both"/>
      </w:pPr>
      <w:r>
        <w:rPr>
          <w:sz w:val="27"/>
          <w:szCs w:val="27"/>
        </w:rPr>
        <w:t>ритмично выполнять несложные движения руками и ногами;</w:t>
      </w:r>
    </w:p>
    <w:p w:rsidR="009D30CD" w:rsidRDefault="009D30CD" w:rsidP="00420714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09" w:hanging="425"/>
        <w:jc w:val="both"/>
      </w:pPr>
      <w:r>
        <w:rPr>
          <w:sz w:val="27"/>
          <w:szCs w:val="27"/>
        </w:rPr>
        <w:t>соотносить темп движений с темпом музыкального про</w:t>
      </w:r>
      <w:r>
        <w:rPr>
          <w:sz w:val="27"/>
          <w:szCs w:val="27"/>
        </w:rPr>
        <w:softHyphen/>
        <w:t>изведения;</w:t>
      </w:r>
    </w:p>
    <w:p w:rsidR="009D30CD" w:rsidRDefault="009D30CD" w:rsidP="00420714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09" w:hanging="425"/>
        <w:jc w:val="both"/>
      </w:pPr>
      <w:r>
        <w:rPr>
          <w:sz w:val="27"/>
          <w:szCs w:val="27"/>
        </w:rPr>
        <w:t>выполнять игровые и плясовые движения;</w:t>
      </w:r>
    </w:p>
    <w:p w:rsidR="009D30CD" w:rsidRDefault="009D30CD" w:rsidP="00420714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09" w:hanging="425"/>
        <w:jc w:val="both"/>
      </w:pPr>
      <w:r>
        <w:rPr>
          <w:sz w:val="27"/>
          <w:szCs w:val="27"/>
        </w:rPr>
        <w:t>выполнять задания после показа и по словесной инст</w:t>
      </w:r>
      <w:r>
        <w:rPr>
          <w:sz w:val="27"/>
          <w:szCs w:val="27"/>
        </w:rPr>
        <w:softHyphen/>
        <w:t>рукции учителя;</w:t>
      </w:r>
    </w:p>
    <w:p w:rsidR="009D30CD" w:rsidRPr="00420714" w:rsidRDefault="009D30CD" w:rsidP="00420714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09" w:hanging="425"/>
        <w:jc w:val="both"/>
      </w:pPr>
      <w:r>
        <w:rPr>
          <w:sz w:val="27"/>
          <w:szCs w:val="27"/>
        </w:rPr>
        <w:t>начинать и заканчивать движения в соответствии со зву</w:t>
      </w:r>
      <w:r>
        <w:rPr>
          <w:sz w:val="27"/>
          <w:szCs w:val="27"/>
        </w:rPr>
        <w:softHyphen/>
        <w:t>чанием музыки.</w:t>
      </w:r>
    </w:p>
    <w:p w:rsidR="009D30CD" w:rsidRPr="00BF2046" w:rsidRDefault="009D30CD" w:rsidP="00420714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 w:hanging="425"/>
        <w:jc w:val="both"/>
        <w:rPr>
          <w:sz w:val="28"/>
          <w:szCs w:val="28"/>
        </w:rPr>
      </w:pPr>
      <w:r w:rsidRPr="00BF2046">
        <w:rPr>
          <w:b/>
          <w:sz w:val="28"/>
          <w:szCs w:val="28"/>
        </w:rPr>
        <w:t>коммуникативные</w:t>
      </w:r>
    </w:p>
    <w:p w:rsidR="009D30CD" w:rsidRPr="00711CF7" w:rsidRDefault="009D30CD" w:rsidP="00BF2046">
      <w:pPr>
        <w:widowControl w:val="0"/>
        <w:numPr>
          <w:ilvl w:val="0"/>
          <w:numId w:val="1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</w:t>
      </w:r>
      <w:r w:rsidRPr="00711CF7">
        <w:rPr>
          <w:color w:val="000000"/>
          <w:sz w:val="26"/>
          <w:szCs w:val="26"/>
        </w:rPr>
        <w:t>мение координировать свои усилия с усилиями других;</w:t>
      </w:r>
    </w:p>
    <w:p w:rsidR="009D30CD" w:rsidRPr="00711CF7" w:rsidRDefault="009D30CD" w:rsidP="00BF2046">
      <w:pPr>
        <w:numPr>
          <w:ilvl w:val="0"/>
          <w:numId w:val="11"/>
        </w:numPr>
        <w:spacing w:before="120"/>
        <w:rPr>
          <w:bCs/>
          <w:sz w:val="26"/>
          <w:szCs w:val="26"/>
          <w:lang w:eastAsia="en-US"/>
        </w:rPr>
      </w:pPr>
      <w:r w:rsidRPr="00711CF7">
        <w:rPr>
          <w:color w:val="000000"/>
          <w:sz w:val="26"/>
          <w:szCs w:val="26"/>
        </w:rPr>
        <w:t>задавать вопросы</w:t>
      </w:r>
      <w:r>
        <w:rPr>
          <w:color w:val="000000"/>
          <w:sz w:val="26"/>
          <w:szCs w:val="26"/>
        </w:rPr>
        <w:t>, работать в парах, коллективе, не создавая проблемных ситуаций.</w:t>
      </w:r>
    </w:p>
    <w:p w:rsidR="009D30CD" w:rsidRDefault="009D30CD" w:rsidP="00CF1949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7"/>
          <w:szCs w:val="27"/>
        </w:rPr>
      </w:pPr>
    </w:p>
    <w:p w:rsidR="009D30CD" w:rsidRDefault="009D30CD" w:rsidP="00CF19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9D30CD" w:rsidRDefault="009D30CD" w:rsidP="00CF19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9D30CD" w:rsidRDefault="009D30CD" w:rsidP="00CF19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9D30CD" w:rsidRDefault="009D30CD" w:rsidP="00CF19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9D30CD" w:rsidRDefault="009D30CD" w:rsidP="00CF19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9D30CD" w:rsidRDefault="009D30CD" w:rsidP="00CF19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9D30CD" w:rsidRDefault="009D30CD" w:rsidP="00CF19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9D30CD" w:rsidRPr="00BF2046" w:rsidRDefault="009D30CD" w:rsidP="00CF1949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2046">
        <w:rPr>
          <w:b/>
          <w:bCs/>
          <w:sz w:val="28"/>
          <w:szCs w:val="28"/>
        </w:rPr>
        <w:t>2 класс</w:t>
      </w:r>
    </w:p>
    <w:p w:rsidR="009D30CD" w:rsidRDefault="009D30CD" w:rsidP="00BF2046">
      <w:pPr>
        <w:pStyle w:val="western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BF2046">
        <w:rPr>
          <w:b/>
          <w:bCs/>
          <w:sz w:val="28"/>
          <w:szCs w:val="28"/>
        </w:rPr>
        <w:t>УПРАЖНЕНИЯ НА ОРИЕНТИРОВКУ В ПРОСТРАНСТВЕ</w:t>
      </w:r>
    </w:p>
    <w:p w:rsidR="009D30CD" w:rsidRDefault="009D30CD" w:rsidP="00CF1949">
      <w:pPr>
        <w:pStyle w:val="western"/>
        <w:shd w:val="clear" w:color="auto" w:fill="FFFFFF"/>
        <w:spacing w:before="0" w:beforeAutospacing="0" w:after="0" w:afterAutospacing="0"/>
        <w:ind w:firstLine="317"/>
        <w:jc w:val="both"/>
      </w:pPr>
      <w:r>
        <w:rPr>
          <w:sz w:val="27"/>
          <w:szCs w:val="27"/>
        </w:rPr>
        <w:t>Совершенствование навыков ходьбы и бега. Ходьба вдоль стен с четкими поворотами в углах зала. Построения в ше</w:t>
      </w:r>
      <w:r>
        <w:rPr>
          <w:sz w:val="27"/>
          <w:szCs w:val="27"/>
        </w:rPr>
        <w:softHyphen/>
        <w:t>ренгу, колонну, цепочку, круг, пары. Построение в колонну по два. Перестроение из колонны парами в колонну по од</w:t>
      </w:r>
      <w:r>
        <w:rPr>
          <w:sz w:val="27"/>
          <w:szCs w:val="27"/>
        </w:rPr>
        <w:softHyphen/>
        <w:t>ному. Построение круга из шеренги и из движения врассып</w:t>
      </w:r>
      <w:r>
        <w:rPr>
          <w:sz w:val="27"/>
          <w:szCs w:val="27"/>
        </w:rPr>
        <w:softHyphen/>
        <w:t>ную. Выполнение во время ходьбы и бега несложных зада</w:t>
      </w:r>
      <w:r>
        <w:rPr>
          <w:sz w:val="27"/>
          <w:szCs w:val="27"/>
        </w:rPr>
        <w:softHyphen/>
        <w:t>ний с предметами: обегать их, собирать, передавать друг другу, перекладывать с места на место.</w:t>
      </w:r>
    </w:p>
    <w:p w:rsidR="009D30CD" w:rsidRPr="00BF2046" w:rsidRDefault="009D30CD" w:rsidP="00BF2046">
      <w:pPr>
        <w:pStyle w:val="western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2046">
        <w:rPr>
          <w:b/>
          <w:bCs/>
          <w:sz w:val="28"/>
          <w:szCs w:val="28"/>
        </w:rPr>
        <w:t>РИТМИКО-ГИМНАСТНЧЕСКИЕ УПРАЖНЕНИЯ</w:t>
      </w:r>
    </w:p>
    <w:p w:rsidR="009D30CD" w:rsidRPr="001D6665" w:rsidRDefault="009D30CD" w:rsidP="00CF1949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1D6665">
        <w:rPr>
          <w:i/>
          <w:iCs/>
          <w:sz w:val="26"/>
          <w:szCs w:val="26"/>
        </w:rPr>
        <w:t xml:space="preserve">Общеразвивающие упражнения. </w:t>
      </w:r>
      <w:r w:rsidRPr="001D6665">
        <w:rPr>
          <w:sz w:val="26"/>
          <w:szCs w:val="26"/>
        </w:rPr>
        <w:t>Разведение рук в стороны, раскачивание их перед собой, круговые движения, упраж</w:t>
      </w:r>
      <w:r w:rsidRPr="001D6665">
        <w:rPr>
          <w:sz w:val="26"/>
          <w:szCs w:val="26"/>
        </w:rPr>
        <w:softHyphen/>
        <w:t xml:space="preserve">нения </w:t>
      </w:r>
      <w:r w:rsidRPr="001D6665">
        <w:rPr>
          <w:i/>
          <w:iCs/>
          <w:sz w:val="26"/>
          <w:szCs w:val="26"/>
        </w:rPr>
        <w:t xml:space="preserve">с </w:t>
      </w:r>
      <w:r w:rsidRPr="001D6665">
        <w:rPr>
          <w:sz w:val="26"/>
          <w:szCs w:val="26"/>
        </w:rPr>
        <w:t>лентами. Наклоны и повороты головы вперед, на</w:t>
      </w:r>
      <w:r w:rsidRPr="001D6665">
        <w:rPr>
          <w:sz w:val="26"/>
          <w:szCs w:val="26"/>
        </w:rPr>
        <w:softHyphen/>
        <w:t>зад, в стороны, круговые движения. Наклоны туловища, сги</w:t>
      </w:r>
      <w:r w:rsidRPr="001D6665">
        <w:rPr>
          <w:sz w:val="26"/>
          <w:szCs w:val="26"/>
        </w:rPr>
        <w:softHyphen/>
        <w:t>бая и не сгибая колени. Наклоны и повороты туловища в сочетании с движениями рук вверх, в стороны, на затылок, на пояс. Повороты туловища с передачей предмета (флаж</w:t>
      </w:r>
      <w:r w:rsidRPr="001D6665">
        <w:rPr>
          <w:sz w:val="26"/>
          <w:szCs w:val="26"/>
        </w:rPr>
        <w:softHyphen/>
        <w:t>ки, мячи). Опускание и поднимание предметов перед со</w:t>
      </w:r>
      <w:r w:rsidRPr="001D6665">
        <w:rPr>
          <w:sz w:val="26"/>
          <w:szCs w:val="26"/>
        </w:rPr>
        <w:softHyphen/>
        <w:t>бой, сбоку без сгибания колен. Выставление правой и левой ноги поочередно вперед, назад, в стороны, в исходное положение. Резкое поднимание согнутых в колене ног, как при маршировке. Сгибание и разгибание ступни в положении стоя и сидя. Упражнения на выработку осанки.</w:t>
      </w:r>
    </w:p>
    <w:p w:rsidR="009D30CD" w:rsidRPr="001D6665" w:rsidRDefault="009D30CD" w:rsidP="00CF1949">
      <w:pPr>
        <w:pStyle w:val="western"/>
        <w:shd w:val="clear" w:color="auto" w:fill="FFFFFF"/>
        <w:spacing w:before="0" w:beforeAutospacing="0" w:after="0" w:afterAutospacing="0"/>
        <w:ind w:firstLine="331"/>
        <w:jc w:val="both"/>
        <w:rPr>
          <w:sz w:val="26"/>
          <w:szCs w:val="26"/>
        </w:rPr>
      </w:pPr>
      <w:r w:rsidRPr="001D6665">
        <w:rPr>
          <w:i/>
          <w:iCs/>
          <w:sz w:val="26"/>
          <w:szCs w:val="26"/>
        </w:rPr>
        <w:t xml:space="preserve">Упражнения на координацию движений. </w:t>
      </w:r>
      <w:r w:rsidRPr="001D6665">
        <w:rPr>
          <w:sz w:val="26"/>
          <w:szCs w:val="26"/>
        </w:rPr>
        <w:t>Движения правой руки вверх — вниз с одновременным движением левой руки от себя — к себе перед грудью (смена рук). Разнообразные перекрестные движения правой ноги и левой руки, левой ноги и правой руки (отведение правой ноги в сторону и воз</w:t>
      </w:r>
      <w:r w:rsidRPr="001D6665">
        <w:rPr>
          <w:sz w:val="26"/>
          <w:szCs w:val="26"/>
        </w:rPr>
        <w:softHyphen/>
        <w:t>вращение в исходное положение с одновременным сгиба</w:t>
      </w:r>
      <w:r w:rsidRPr="001D6665">
        <w:rPr>
          <w:sz w:val="26"/>
          <w:szCs w:val="26"/>
        </w:rPr>
        <w:softHyphen/>
        <w:t>нием и разгибанием левой руки к плечу: высокое поднима</w:t>
      </w:r>
      <w:r w:rsidRPr="001D6665">
        <w:rPr>
          <w:sz w:val="26"/>
          <w:szCs w:val="26"/>
        </w:rPr>
        <w:softHyphen/>
        <w:t>ние левой ноги, согнутой в колене, с одновременным под</w:t>
      </w:r>
      <w:r w:rsidRPr="001D6665">
        <w:rPr>
          <w:sz w:val="26"/>
          <w:szCs w:val="26"/>
        </w:rPr>
        <w:softHyphen/>
        <w:t>ниманием и опусканием правой руки и т. д.). Упражнения выполняются ритмично, под музыку. Ускорение и замедле</w:t>
      </w:r>
      <w:r w:rsidRPr="001D6665">
        <w:rPr>
          <w:sz w:val="26"/>
          <w:szCs w:val="26"/>
        </w:rPr>
        <w:softHyphen/>
        <w:t>ние движений в соответствии с изменением темпа музы</w:t>
      </w:r>
      <w:r w:rsidRPr="001D6665">
        <w:rPr>
          <w:sz w:val="26"/>
          <w:szCs w:val="26"/>
        </w:rPr>
        <w:softHyphen/>
        <w:t>кального сопровождения. Выполнение движений в заданном темпе и после остановки музыки.</w:t>
      </w:r>
    </w:p>
    <w:p w:rsidR="009D30CD" w:rsidRPr="001D6665" w:rsidRDefault="009D30CD" w:rsidP="00CF1949">
      <w:pPr>
        <w:pStyle w:val="western"/>
        <w:shd w:val="clear" w:color="auto" w:fill="FFFFFF"/>
        <w:spacing w:before="0" w:beforeAutospacing="0" w:after="0" w:afterAutospacing="0"/>
        <w:ind w:firstLine="331"/>
        <w:jc w:val="both"/>
        <w:rPr>
          <w:sz w:val="26"/>
          <w:szCs w:val="26"/>
        </w:rPr>
      </w:pPr>
      <w:r w:rsidRPr="001D6665">
        <w:rPr>
          <w:i/>
          <w:iCs/>
          <w:sz w:val="26"/>
          <w:szCs w:val="26"/>
        </w:rPr>
        <w:t xml:space="preserve">Упражнения на расслабление мышц. </w:t>
      </w:r>
      <w:r w:rsidRPr="001D6665">
        <w:rPr>
          <w:sz w:val="26"/>
          <w:szCs w:val="26"/>
        </w:rPr>
        <w:t>Свободное падение рук с исходного положения в стороны или перед собой. Раска</w:t>
      </w:r>
      <w:r w:rsidRPr="001D6665">
        <w:rPr>
          <w:sz w:val="26"/>
          <w:szCs w:val="26"/>
        </w:rPr>
        <w:softHyphen/>
        <w:t>чивание рук поочередно и вместе вперед, назад, вправо, влево в положении стоя и наклонившись вперед. Встряхива</w:t>
      </w:r>
      <w:r w:rsidRPr="001D6665">
        <w:rPr>
          <w:sz w:val="26"/>
          <w:szCs w:val="26"/>
        </w:rPr>
        <w:softHyphen/>
        <w:t>ние кистью (отбрасывание воды с пальцев, имитация дви</w:t>
      </w:r>
      <w:r w:rsidRPr="001D6665">
        <w:rPr>
          <w:sz w:val="26"/>
          <w:szCs w:val="26"/>
        </w:rPr>
        <w:softHyphen/>
        <w:t>жения листьев во время ветра). Выбрасывание то левой, то правой ноги вперед (как при игре в футбол).</w:t>
      </w:r>
    </w:p>
    <w:p w:rsidR="009D30CD" w:rsidRPr="00AA522E" w:rsidRDefault="009D30CD" w:rsidP="00AA522E">
      <w:pPr>
        <w:pStyle w:val="western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A522E">
        <w:rPr>
          <w:b/>
          <w:sz w:val="28"/>
          <w:szCs w:val="28"/>
        </w:rPr>
        <w:t>ИГРЫ ПОД МУЗЫКУ</w:t>
      </w:r>
    </w:p>
    <w:p w:rsidR="009D30CD" w:rsidRPr="001D6665" w:rsidRDefault="009D30CD" w:rsidP="00CF1949">
      <w:pPr>
        <w:pStyle w:val="western"/>
        <w:shd w:val="clear" w:color="auto" w:fill="FFFFFF"/>
        <w:spacing w:before="0" w:beforeAutospacing="0" w:after="0" w:afterAutospacing="0"/>
        <w:ind w:firstLine="317"/>
        <w:jc w:val="both"/>
        <w:rPr>
          <w:sz w:val="26"/>
          <w:szCs w:val="26"/>
        </w:rPr>
      </w:pPr>
      <w:r w:rsidRPr="001D6665">
        <w:rPr>
          <w:sz w:val="26"/>
          <w:szCs w:val="26"/>
        </w:rPr>
        <w:t>Выполнение движений в соответствии с разнообразным характером музыки, динамикой (громко, умеренно, тихо), регистрами (высокий, средний, низкий). Упражнения на самостоятельное различение темповых, динамических и ме</w:t>
      </w:r>
      <w:r w:rsidRPr="001D6665">
        <w:rPr>
          <w:sz w:val="26"/>
          <w:szCs w:val="26"/>
        </w:rPr>
        <w:softHyphen/>
        <w:t>лодических изменений в музыке и выражение их в движе</w:t>
      </w:r>
      <w:r w:rsidRPr="001D6665">
        <w:rPr>
          <w:sz w:val="26"/>
          <w:szCs w:val="26"/>
        </w:rPr>
        <w:softHyphen/>
        <w:t>нии. Выразительное исполнение в свободных плясках знакомых движений. Выразительная и эмоциональная передача в дви</w:t>
      </w:r>
      <w:r w:rsidRPr="001D6665">
        <w:rPr>
          <w:sz w:val="26"/>
          <w:szCs w:val="26"/>
        </w:rPr>
        <w:softHyphen/>
        <w:t>жениях игровых образов И содержания песен. Самостоятель</w:t>
      </w:r>
      <w:r w:rsidRPr="001D6665">
        <w:rPr>
          <w:sz w:val="26"/>
          <w:szCs w:val="26"/>
        </w:rPr>
        <w:softHyphen/>
        <w:t>ное создание музыкально-двигательного образа. Музыкаль</w:t>
      </w:r>
      <w:r w:rsidRPr="001D6665">
        <w:rPr>
          <w:sz w:val="26"/>
          <w:szCs w:val="26"/>
        </w:rPr>
        <w:softHyphen/>
        <w:t>ные игры с предметами. Игры с пением и речевым сопро</w:t>
      </w:r>
      <w:r w:rsidRPr="001D6665">
        <w:rPr>
          <w:sz w:val="26"/>
          <w:szCs w:val="26"/>
        </w:rPr>
        <w:softHyphen/>
        <w:t>вождением. Инсценирование доступных песен. Прохлопывание ритмического рисунка прозвучавшей мелодии.</w:t>
      </w:r>
    </w:p>
    <w:p w:rsidR="009D30CD" w:rsidRPr="00AA522E" w:rsidRDefault="009D30CD" w:rsidP="00AA522E">
      <w:pPr>
        <w:pStyle w:val="western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A522E">
        <w:rPr>
          <w:b/>
          <w:sz w:val="28"/>
          <w:szCs w:val="28"/>
        </w:rPr>
        <w:t>ТАНЦЕВАЛЬНЫЕ УПРАЖНЕНИЯ</w:t>
      </w:r>
    </w:p>
    <w:p w:rsidR="009D30CD" w:rsidRPr="001D6665" w:rsidRDefault="009D30CD" w:rsidP="00CD3944">
      <w:pPr>
        <w:pStyle w:val="western"/>
        <w:shd w:val="clear" w:color="auto" w:fill="FFFFFF"/>
        <w:spacing w:before="0" w:beforeAutospacing="0" w:after="0" w:afterAutospacing="0"/>
        <w:ind w:firstLine="317"/>
        <w:jc w:val="both"/>
        <w:rPr>
          <w:sz w:val="26"/>
          <w:szCs w:val="26"/>
        </w:rPr>
      </w:pPr>
      <w:r w:rsidRPr="001D6665">
        <w:rPr>
          <w:sz w:val="26"/>
          <w:szCs w:val="26"/>
        </w:rPr>
        <w:t>Повторение элементов танца по программе для 1 класса. Тихая, настороженная ходьба, высокий шаг, мягкий, пру</w:t>
      </w:r>
      <w:r w:rsidRPr="001D6665">
        <w:rPr>
          <w:sz w:val="26"/>
          <w:szCs w:val="26"/>
        </w:rPr>
        <w:softHyphen/>
        <w:t>жинящий шаг. Неторопливый танцевальный бег, стремитель</w:t>
      </w:r>
      <w:r w:rsidRPr="001D6665">
        <w:rPr>
          <w:sz w:val="26"/>
          <w:szCs w:val="26"/>
        </w:rPr>
        <w:softHyphen/>
        <w:t>ный бег. Поскоки с ноги на ногу, легкие поскоки. Перемен</w:t>
      </w:r>
      <w:r w:rsidRPr="001D6665">
        <w:rPr>
          <w:sz w:val="26"/>
          <w:szCs w:val="26"/>
        </w:rPr>
        <w:softHyphen/>
        <w:t>ные притопы. Прыжки с выбрасыванием ноги вперед. Эле</w:t>
      </w:r>
      <w:r w:rsidRPr="001D6665">
        <w:rPr>
          <w:sz w:val="26"/>
          <w:szCs w:val="26"/>
        </w:rPr>
        <w:softHyphen/>
        <w:t>менты русской пляски: шаг с притопом на месте и с про</w:t>
      </w:r>
      <w:r w:rsidRPr="001D6665">
        <w:rPr>
          <w:sz w:val="26"/>
          <w:szCs w:val="26"/>
        </w:rPr>
        <w:softHyphen/>
        <w:t>движением, шаг с поскоками, переменный шаг; руки сво</w:t>
      </w:r>
      <w:r w:rsidRPr="001D6665">
        <w:rPr>
          <w:sz w:val="26"/>
          <w:szCs w:val="26"/>
        </w:rPr>
        <w:softHyphen/>
        <w:t>бодно</w:t>
      </w:r>
      <w:r>
        <w:rPr>
          <w:sz w:val="26"/>
          <w:szCs w:val="26"/>
        </w:rPr>
        <w:t>.</w:t>
      </w:r>
      <w:r w:rsidRPr="001D6665">
        <w:rPr>
          <w:sz w:val="26"/>
          <w:szCs w:val="26"/>
        </w:rPr>
        <w:t xml:space="preserve"> </w:t>
      </w:r>
      <w:r>
        <w:rPr>
          <w:sz w:val="26"/>
          <w:szCs w:val="26"/>
        </w:rPr>
        <w:t>Парная пляска.</w:t>
      </w:r>
    </w:p>
    <w:p w:rsidR="009D30CD" w:rsidRDefault="009D30CD" w:rsidP="00AA522E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9D30CD" w:rsidRDefault="009D30CD" w:rsidP="00AA522E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ОСНОВНЫЕ ТРЕБОВАНИЯ К УМЕНИЯМ УЧАЩИХСЯ</w:t>
      </w:r>
    </w:p>
    <w:p w:rsidR="009D30CD" w:rsidRPr="00BF2046" w:rsidRDefault="009D30CD" w:rsidP="00AA522E">
      <w:pPr>
        <w:spacing w:before="12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BF2046">
        <w:rPr>
          <w:b/>
          <w:sz w:val="28"/>
          <w:szCs w:val="28"/>
        </w:rPr>
        <w:t xml:space="preserve">  класс</w:t>
      </w:r>
    </w:p>
    <w:p w:rsidR="009D30CD" w:rsidRPr="00BF2046" w:rsidRDefault="009D30CD" w:rsidP="00AA522E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F2046">
        <w:rPr>
          <w:b/>
          <w:sz w:val="28"/>
          <w:szCs w:val="28"/>
        </w:rPr>
        <w:t>Личностные результаты</w:t>
      </w:r>
    </w:p>
    <w:p w:rsidR="009D30CD" w:rsidRDefault="009D30CD" w:rsidP="00AA522E">
      <w:pPr>
        <w:pStyle w:val="western"/>
        <w:shd w:val="clear" w:color="auto" w:fill="FFFFFF"/>
        <w:spacing w:before="0" w:beforeAutospacing="0" w:after="0" w:afterAutospacing="0"/>
        <w:ind w:firstLine="317"/>
        <w:jc w:val="both"/>
      </w:pPr>
      <w:r w:rsidRPr="00711CF7">
        <w:rPr>
          <w:sz w:val="26"/>
          <w:szCs w:val="26"/>
        </w:rPr>
        <w:t>Сформированность мотивации учебной деятельности, включая социальные, учебно-</w:t>
      </w:r>
      <w:r>
        <w:rPr>
          <w:sz w:val="26"/>
          <w:szCs w:val="26"/>
        </w:rPr>
        <w:t>познавательные и внешние мотивы. Л</w:t>
      </w:r>
      <w:r w:rsidRPr="00711CF7">
        <w:rPr>
          <w:sz w:val="26"/>
          <w:szCs w:val="26"/>
        </w:rPr>
        <w:t>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</w:t>
      </w:r>
      <w:r>
        <w:rPr>
          <w:sz w:val="26"/>
          <w:szCs w:val="26"/>
        </w:rPr>
        <w:t xml:space="preserve"> танцевальных</w:t>
      </w:r>
      <w:r w:rsidRPr="00711CF7">
        <w:rPr>
          <w:sz w:val="26"/>
          <w:szCs w:val="26"/>
        </w:rPr>
        <w:t xml:space="preserve"> способносте</w:t>
      </w:r>
      <w:r>
        <w:rPr>
          <w:sz w:val="26"/>
          <w:szCs w:val="26"/>
        </w:rPr>
        <w:t>й; навыков творческой установки.Умение свободно ориентироваться в ограниченном пространстве</w:t>
      </w:r>
      <w:r>
        <w:rPr>
          <w:sz w:val="27"/>
          <w:szCs w:val="27"/>
        </w:rPr>
        <w:t>, естественно и непринужденно выполнять все иг</w:t>
      </w:r>
      <w:r>
        <w:rPr>
          <w:sz w:val="27"/>
          <w:szCs w:val="27"/>
        </w:rPr>
        <w:softHyphen/>
        <w:t>ровые и плясовые движения.</w:t>
      </w:r>
    </w:p>
    <w:p w:rsidR="009D30CD" w:rsidRDefault="009D30CD" w:rsidP="00AA522E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FF"/>
          <w:sz w:val="26"/>
          <w:szCs w:val="26"/>
        </w:rPr>
      </w:pPr>
    </w:p>
    <w:p w:rsidR="009D30CD" w:rsidRPr="00BF2046" w:rsidRDefault="009D30CD" w:rsidP="00AA522E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F2046">
        <w:rPr>
          <w:b/>
          <w:sz w:val="28"/>
          <w:szCs w:val="28"/>
        </w:rPr>
        <w:t>Метапредметные</w:t>
      </w:r>
      <w:r>
        <w:rPr>
          <w:b/>
          <w:sz w:val="28"/>
          <w:szCs w:val="28"/>
        </w:rPr>
        <w:t xml:space="preserve"> результаты</w:t>
      </w:r>
    </w:p>
    <w:p w:rsidR="009D30CD" w:rsidRDefault="009D30CD" w:rsidP="001022A7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/>
        <w:ind w:hanging="436"/>
        <w:jc w:val="both"/>
        <w:rPr>
          <w:b/>
          <w:sz w:val="28"/>
          <w:szCs w:val="28"/>
        </w:rPr>
      </w:pPr>
      <w:r w:rsidRPr="00BF2046">
        <w:rPr>
          <w:b/>
          <w:sz w:val="28"/>
          <w:szCs w:val="28"/>
        </w:rPr>
        <w:t>Регулятивные</w:t>
      </w:r>
    </w:p>
    <w:p w:rsidR="009D30CD" w:rsidRPr="001D6665" w:rsidRDefault="009D30CD" w:rsidP="001474B3">
      <w:pPr>
        <w:pStyle w:val="ListParagraph"/>
        <w:numPr>
          <w:ilvl w:val="0"/>
          <w:numId w:val="13"/>
        </w:numPr>
        <w:jc w:val="both"/>
        <w:rPr>
          <w:sz w:val="26"/>
          <w:szCs w:val="26"/>
        </w:rPr>
      </w:pPr>
      <w:r w:rsidRPr="001D6665">
        <w:rPr>
          <w:sz w:val="26"/>
          <w:szCs w:val="26"/>
        </w:rPr>
        <w:t>Умение детей двигаться в соответствии с разнообразным характером музыки, различать и точно передавать в движениях начало и окончание музыкальных фраз, передавать в движении простейший ритмический рисунок;</w:t>
      </w:r>
    </w:p>
    <w:p w:rsidR="009D30CD" w:rsidRPr="001D6665" w:rsidRDefault="009D30CD" w:rsidP="001474B3">
      <w:pPr>
        <w:numPr>
          <w:ilvl w:val="0"/>
          <w:numId w:val="13"/>
        </w:numPr>
        <w:shd w:val="clear" w:color="auto" w:fill="FFFFFF"/>
        <w:tabs>
          <w:tab w:val="left" w:pos="331"/>
        </w:tabs>
        <w:spacing w:line="276" w:lineRule="auto"/>
        <w:rPr>
          <w:sz w:val="26"/>
          <w:szCs w:val="26"/>
        </w:rPr>
      </w:pPr>
      <w:r w:rsidRPr="001D6665">
        <w:rPr>
          <w:color w:val="000000"/>
          <w:sz w:val="26"/>
          <w:szCs w:val="26"/>
        </w:rPr>
        <w:t>учитывать выделенные учителем ориентиры действия в новом учебном материале;</w:t>
      </w:r>
    </w:p>
    <w:p w:rsidR="009D30CD" w:rsidRPr="001D6665" w:rsidRDefault="009D30CD" w:rsidP="001474B3">
      <w:pPr>
        <w:pStyle w:val="NormalWeb"/>
        <w:numPr>
          <w:ilvl w:val="0"/>
          <w:numId w:val="13"/>
        </w:numPr>
        <w:spacing w:before="0" w:beforeAutospacing="0" w:after="0" w:afterAutospacing="0"/>
        <w:rPr>
          <w:b/>
          <w:sz w:val="26"/>
          <w:szCs w:val="26"/>
        </w:rPr>
      </w:pPr>
      <w:r w:rsidRPr="001D6665">
        <w:rPr>
          <w:color w:val="000000"/>
          <w:sz w:val="26"/>
          <w:szCs w:val="26"/>
        </w:rPr>
        <w:t>планировать свое действие в соответствии с поставленной задачей и условиями ее реализации;</w:t>
      </w:r>
    </w:p>
    <w:p w:rsidR="009D30CD" w:rsidRPr="001D6665" w:rsidRDefault="009D30CD" w:rsidP="001474B3">
      <w:pPr>
        <w:pStyle w:val="NormalWeb"/>
        <w:numPr>
          <w:ilvl w:val="0"/>
          <w:numId w:val="13"/>
        </w:numPr>
        <w:spacing w:before="0" w:beforeAutospacing="0" w:after="0" w:afterAutospacing="0"/>
        <w:rPr>
          <w:rStyle w:val="Strong"/>
          <w:bCs w:val="0"/>
          <w:color w:val="000000"/>
          <w:sz w:val="26"/>
          <w:szCs w:val="26"/>
        </w:rPr>
      </w:pPr>
      <w:r w:rsidRPr="001D6665">
        <w:rPr>
          <w:rStyle w:val="Strong"/>
          <w:b w:val="0"/>
          <w:sz w:val="26"/>
          <w:szCs w:val="26"/>
        </w:rPr>
        <w:t>самовыражение ребенка в движении, танце.</w:t>
      </w:r>
    </w:p>
    <w:p w:rsidR="009D30CD" w:rsidRPr="001D6665" w:rsidRDefault="009D30CD" w:rsidP="001474B3">
      <w:pPr>
        <w:pStyle w:val="western"/>
        <w:shd w:val="clear" w:color="auto" w:fill="FFFFFF"/>
        <w:spacing w:before="0" w:beforeAutospacing="0" w:after="0" w:afterAutospacing="0"/>
        <w:ind w:left="720"/>
        <w:jc w:val="both"/>
        <w:rPr>
          <w:b/>
          <w:sz w:val="26"/>
          <w:szCs w:val="26"/>
        </w:rPr>
      </w:pPr>
    </w:p>
    <w:p w:rsidR="009D30CD" w:rsidRPr="001474B3" w:rsidRDefault="009D30CD" w:rsidP="001474B3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1474B3">
        <w:rPr>
          <w:b/>
          <w:bCs/>
          <w:sz w:val="28"/>
          <w:szCs w:val="28"/>
        </w:rPr>
        <w:t>познавательные</w:t>
      </w:r>
    </w:p>
    <w:p w:rsidR="009D30CD" w:rsidRPr="001D6665" w:rsidRDefault="009D30CD" w:rsidP="001474B3">
      <w:pPr>
        <w:pStyle w:val="NormalWeb"/>
        <w:spacing w:before="0" w:beforeAutospacing="0" w:after="0" w:afterAutospacing="0"/>
        <w:ind w:left="720"/>
        <w:rPr>
          <w:bCs/>
          <w:sz w:val="26"/>
          <w:szCs w:val="26"/>
        </w:rPr>
      </w:pPr>
      <w:r w:rsidRPr="001D6665">
        <w:rPr>
          <w:sz w:val="26"/>
          <w:szCs w:val="26"/>
        </w:rPr>
        <w:t>Учащиеся должны уметь:</w:t>
      </w:r>
    </w:p>
    <w:p w:rsidR="009D30CD" w:rsidRPr="001D6665" w:rsidRDefault="009D30CD" w:rsidP="001474B3">
      <w:pPr>
        <w:pStyle w:val="western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D6665">
        <w:rPr>
          <w:sz w:val="26"/>
          <w:szCs w:val="26"/>
        </w:rPr>
        <w:t>понимать и принимать правильное исходное положение в соответ</w:t>
      </w:r>
      <w:r w:rsidRPr="001D6665">
        <w:rPr>
          <w:sz w:val="26"/>
          <w:szCs w:val="26"/>
        </w:rPr>
        <w:softHyphen/>
        <w:t>ствии с содержанием и особенностями музыки и движения;</w:t>
      </w:r>
    </w:p>
    <w:p w:rsidR="009D30CD" w:rsidRPr="001D6665" w:rsidRDefault="009D30CD" w:rsidP="001474B3">
      <w:pPr>
        <w:pStyle w:val="western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D6665">
        <w:rPr>
          <w:sz w:val="26"/>
          <w:szCs w:val="26"/>
        </w:rPr>
        <w:t>организованно строиться (быстро, точно);</w:t>
      </w:r>
    </w:p>
    <w:p w:rsidR="009D30CD" w:rsidRPr="001D6665" w:rsidRDefault="009D30CD" w:rsidP="001474B3">
      <w:pPr>
        <w:pStyle w:val="western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D6665">
        <w:rPr>
          <w:sz w:val="26"/>
          <w:szCs w:val="26"/>
        </w:rPr>
        <w:t>сохранять правильную дистанцию в колонне парами;</w:t>
      </w:r>
    </w:p>
    <w:p w:rsidR="009D30CD" w:rsidRPr="001D6665" w:rsidRDefault="009D30CD" w:rsidP="001474B3">
      <w:pPr>
        <w:pStyle w:val="western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D6665">
        <w:rPr>
          <w:sz w:val="26"/>
          <w:szCs w:val="26"/>
        </w:rPr>
        <w:t>самостоятельно определять нужное направление движе</w:t>
      </w:r>
      <w:r w:rsidRPr="001D6665">
        <w:rPr>
          <w:sz w:val="26"/>
          <w:szCs w:val="26"/>
        </w:rPr>
        <w:softHyphen/>
        <w:t>ния по словесной инструкции учителя, по звуковым и му</w:t>
      </w:r>
      <w:r w:rsidRPr="001D6665">
        <w:rPr>
          <w:sz w:val="26"/>
          <w:szCs w:val="26"/>
        </w:rPr>
        <w:softHyphen/>
        <w:t>зыкальным сигналам;</w:t>
      </w:r>
    </w:p>
    <w:p w:rsidR="009D30CD" w:rsidRPr="001D6665" w:rsidRDefault="009D30CD" w:rsidP="001474B3">
      <w:pPr>
        <w:pStyle w:val="western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D6665">
        <w:rPr>
          <w:sz w:val="26"/>
          <w:szCs w:val="26"/>
        </w:rPr>
        <w:t>соблюдать темп движений, обращая внимание на музы</w:t>
      </w:r>
      <w:r w:rsidRPr="001D6665">
        <w:rPr>
          <w:sz w:val="26"/>
          <w:szCs w:val="26"/>
        </w:rPr>
        <w:softHyphen/>
        <w:t>ку, выполнять общеразвивающие упражнения в определен</w:t>
      </w:r>
      <w:r w:rsidRPr="001D6665">
        <w:rPr>
          <w:sz w:val="26"/>
          <w:szCs w:val="26"/>
        </w:rPr>
        <w:softHyphen/>
        <w:t>ном ритме и темпе;</w:t>
      </w:r>
    </w:p>
    <w:p w:rsidR="009D30CD" w:rsidRPr="001D6665" w:rsidRDefault="009D30CD" w:rsidP="001474B3">
      <w:pPr>
        <w:pStyle w:val="ListParagraph"/>
        <w:numPr>
          <w:ilvl w:val="0"/>
          <w:numId w:val="13"/>
        </w:numPr>
        <w:jc w:val="both"/>
        <w:rPr>
          <w:sz w:val="26"/>
          <w:szCs w:val="26"/>
        </w:rPr>
      </w:pPr>
      <w:r w:rsidRPr="001D6665">
        <w:rPr>
          <w:sz w:val="26"/>
          <w:szCs w:val="26"/>
        </w:rPr>
        <w:t>правильно выполнять упражнения: «Хороводный шаг», «Приставной, пружинящий шаг, поскок».</w:t>
      </w:r>
    </w:p>
    <w:p w:rsidR="009D30CD" w:rsidRPr="00AA0688" w:rsidRDefault="009D30CD" w:rsidP="001022A7">
      <w:pPr>
        <w:pStyle w:val="western"/>
        <w:numPr>
          <w:ilvl w:val="0"/>
          <w:numId w:val="4"/>
        </w:numPr>
        <w:shd w:val="clear" w:color="auto" w:fill="FFFFFF"/>
        <w:tabs>
          <w:tab w:val="left" w:pos="709"/>
        </w:tabs>
        <w:spacing w:before="0" w:beforeAutospacing="0" w:after="0" w:afterAutospacing="0"/>
        <w:ind w:hanging="436"/>
        <w:rPr>
          <w:sz w:val="28"/>
          <w:szCs w:val="28"/>
        </w:rPr>
      </w:pPr>
      <w:r>
        <w:rPr>
          <w:b/>
          <w:sz w:val="28"/>
          <w:szCs w:val="28"/>
        </w:rPr>
        <w:t>к</w:t>
      </w:r>
      <w:r w:rsidRPr="00BF2046">
        <w:rPr>
          <w:b/>
          <w:sz w:val="28"/>
          <w:szCs w:val="28"/>
        </w:rPr>
        <w:t>оммуникативные</w:t>
      </w:r>
    </w:p>
    <w:p w:rsidR="009D30CD" w:rsidRPr="00711CF7" w:rsidRDefault="009D30CD" w:rsidP="00AA0688">
      <w:pPr>
        <w:numPr>
          <w:ilvl w:val="0"/>
          <w:numId w:val="14"/>
        </w:numPr>
        <w:rPr>
          <w:sz w:val="26"/>
          <w:szCs w:val="26"/>
        </w:rPr>
      </w:pPr>
      <w:r>
        <w:rPr>
          <w:sz w:val="26"/>
          <w:szCs w:val="26"/>
        </w:rPr>
        <w:t>у</w:t>
      </w:r>
      <w:r w:rsidRPr="00711CF7">
        <w:rPr>
          <w:sz w:val="26"/>
          <w:szCs w:val="26"/>
        </w:rPr>
        <w:t>читься выполнять различные роли в группе (лидера, исполнителя, критика);</w:t>
      </w:r>
    </w:p>
    <w:p w:rsidR="009D30CD" w:rsidRPr="00711CF7" w:rsidRDefault="009D30CD" w:rsidP="00AA0688">
      <w:pPr>
        <w:numPr>
          <w:ilvl w:val="0"/>
          <w:numId w:val="14"/>
        </w:numPr>
        <w:rPr>
          <w:sz w:val="26"/>
          <w:szCs w:val="26"/>
        </w:rPr>
      </w:pPr>
      <w:r w:rsidRPr="00711CF7">
        <w:rPr>
          <w:sz w:val="26"/>
          <w:szCs w:val="26"/>
        </w:rPr>
        <w:t xml:space="preserve"> формулировать собственное мнение и позицию;</w:t>
      </w:r>
    </w:p>
    <w:p w:rsidR="009D30CD" w:rsidRPr="00AA0688" w:rsidRDefault="009D30CD" w:rsidP="00AA0688">
      <w:pPr>
        <w:pStyle w:val="NormalWeb"/>
        <w:numPr>
          <w:ilvl w:val="0"/>
          <w:numId w:val="14"/>
        </w:numPr>
        <w:spacing w:before="0" w:beforeAutospacing="0" w:after="0" w:afterAutospacing="0"/>
        <w:rPr>
          <w:bCs/>
          <w:sz w:val="26"/>
          <w:szCs w:val="26"/>
        </w:rPr>
      </w:pPr>
      <w:r w:rsidRPr="00711CF7">
        <w:rPr>
          <w:sz w:val="26"/>
          <w:szCs w:val="26"/>
        </w:rPr>
        <w:t xml:space="preserve">договариваться </w:t>
      </w:r>
      <w:r w:rsidRPr="00711CF7">
        <w:rPr>
          <w:bCs/>
          <w:sz w:val="26"/>
          <w:szCs w:val="26"/>
        </w:rPr>
        <w:t xml:space="preserve">и </w:t>
      </w:r>
      <w:r w:rsidRPr="00711CF7">
        <w:rPr>
          <w:sz w:val="26"/>
          <w:szCs w:val="26"/>
        </w:rPr>
        <w:t>приходить к общему решению в совме</w:t>
      </w:r>
      <w:r w:rsidRPr="00711CF7">
        <w:rPr>
          <w:sz w:val="26"/>
          <w:szCs w:val="26"/>
        </w:rPr>
        <w:softHyphen/>
        <w:t>стной репетиционной деятельности, в том числе в ситуации столкновения инте</w:t>
      </w:r>
      <w:r w:rsidRPr="00711CF7">
        <w:rPr>
          <w:sz w:val="26"/>
          <w:szCs w:val="26"/>
        </w:rPr>
        <w:softHyphen/>
        <w:t>ресов;</w:t>
      </w:r>
    </w:p>
    <w:p w:rsidR="009D30CD" w:rsidRPr="00711CF7" w:rsidRDefault="009D30CD" w:rsidP="00AA0688">
      <w:pPr>
        <w:widowControl w:val="0"/>
        <w:numPr>
          <w:ilvl w:val="0"/>
          <w:numId w:val="14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</w:t>
      </w:r>
      <w:r w:rsidRPr="00711CF7">
        <w:rPr>
          <w:color w:val="000000"/>
          <w:sz w:val="26"/>
          <w:szCs w:val="26"/>
        </w:rPr>
        <w:t>мение координироват</w:t>
      </w:r>
      <w:r>
        <w:rPr>
          <w:color w:val="000000"/>
          <w:sz w:val="26"/>
          <w:szCs w:val="26"/>
        </w:rPr>
        <w:t>ь свои усилия с усилиями других.</w:t>
      </w:r>
    </w:p>
    <w:p w:rsidR="009D30CD" w:rsidRDefault="009D30CD" w:rsidP="00CF1949">
      <w:pPr>
        <w:pStyle w:val="western"/>
        <w:spacing w:before="0" w:beforeAutospacing="0" w:after="0" w:afterAutospacing="0"/>
        <w:jc w:val="both"/>
      </w:pPr>
    </w:p>
    <w:p w:rsidR="009D30CD" w:rsidRDefault="009D30CD" w:rsidP="00CF19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D30CD" w:rsidRDefault="009D30CD" w:rsidP="00CF19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D30CD" w:rsidRDefault="009D30CD" w:rsidP="00CF19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D30CD" w:rsidRDefault="009D30CD" w:rsidP="00CF19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D30CD" w:rsidRDefault="009D30CD" w:rsidP="00CF19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D30CD" w:rsidRDefault="009D30CD" w:rsidP="00CF19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D30CD" w:rsidRDefault="009D30CD" w:rsidP="00CF19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D30CD" w:rsidRPr="00900DAB" w:rsidRDefault="009D30CD" w:rsidP="00CF19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00DAB">
        <w:rPr>
          <w:b/>
          <w:sz w:val="28"/>
          <w:szCs w:val="28"/>
        </w:rPr>
        <w:t xml:space="preserve">3 класс </w:t>
      </w:r>
    </w:p>
    <w:p w:rsidR="009D30CD" w:rsidRDefault="009D30CD" w:rsidP="00900DAB">
      <w:pPr>
        <w:pStyle w:val="western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r w:rsidRPr="00900DAB">
        <w:rPr>
          <w:b/>
          <w:sz w:val="28"/>
          <w:szCs w:val="28"/>
        </w:rPr>
        <w:t>УПРАЖНЕНИЯ НА ОРИЕНТИРОВКУ В ПРОСТРАНСТВЕ</w:t>
      </w:r>
    </w:p>
    <w:p w:rsidR="009D30CD" w:rsidRPr="001D6665" w:rsidRDefault="009D30CD" w:rsidP="00CF1949">
      <w:pPr>
        <w:pStyle w:val="western"/>
        <w:shd w:val="clear" w:color="auto" w:fill="FFFFFF"/>
        <w:spacing w:before="0" w:beforeAutospacing="0" w:after="0" w:afterAutospacing="0"/>
        <w:ind w:firstLine="331"/>
        <w:jc w:val="both"/>
        <w:rPr>
          <w:sz w:val="26"/>
          <w:szCs w:val="26"/>
        </w:rPr>
      </w:pPr>
      <w:r w:rsidRPr="001D6665">
        <w:rPr>
          <w:sz w:val="26"/>
          <w:szCs w:val="26"/>
        </w:rPr>
        <w:t>Ходьба в соответствии с метрической пульсацией: чере</w:t>
      </w:r>
      <w:r w:rsidRPr="001D6665">
        <w:rPr>
          <w:sz w:val="26"/>
          <w:szCs w:val="26"/>
        </w:rPr>
        <w:softHyphen/>
        <w:t>дование ходьбы с приседанием, со сгибанием коленей, на носках, широким и мелким шагом, на пятках, держа ровно спину. Построение в колонны по три. Перестроение из одно</w:t>
      </w:r>
      <w:r w:rsidRPr="001D6665">
        <w:rPr>
          <w:sz w:val="26"/>
          <w:szCs w:val="26"/>
        </w:rPr>
        <w:softHyphen/>
        <w:t>го круга в два, три отдельных маленьких круга и концентри</w:t>
      </w:r>
      <w:r w:rsidRPr="001D6665">
        <w:rPr>
          <w:sz w:val="26"/>
          <w:szCs w:val="26"/>
        </w:rPr>
        <w:softHyphen/>
        <w:t>ческие круги путем отступления одной группы детей на шаг вперед, другой — на шаг назад. Перестроение из общего круга в кружочки по два, три, четыре человека и обратно в об</w:t>
      </w:r>
      <w:r w:rsidRPr="001D6665">
        <w:rPr>
          <w:sz w:val="26"/>
          <w:szCs w:val="26"/>
        </w:rPr>
        <w:softHyphen/>
        <w:t>щий круг.</w:t>
      </w:r>
    </w:p>
    <w:p w:rsidR="009D30CD" w:rsidRPr="001D6665" w:rsidRDefault="009D30CD" w:rsidP="00CF1949">
      <w:pPr>
        <w:pStyle w:val="western"/>
        <w:shd w:val="clear" w:color="auto" w:fill="FFFFFF"/>
        <w:spacing w:before="0" w:beforeAutospacing="0" w:after="0" w:afterAutospacing="0"/>
        <w:ind w:firstLine="331"/>
        <w:jc w:val="both"/>
        <w:rPr>
          <w:sz w:val="26"/>
          <w:szCs w:val="26"/>
        </w:rPr>
      </w:pPr>
      <w:r w:rsidRPr="001D6665">
        <w:rPr>
          <w:sz w:val="26"/>
          <w:szCs w:val="26"/>
        </w:rPr>
        <w:t>Выполнение движений с предметами, более сложных, чем в предыдущих классах.</w:t>
      </w:r>
    </w:p>
    <w:p w:rsidR="009D30CD" w:rsidRPr="00900DAB" w:rsidRDefault="009D30CD" w:rsidP="00900DAB">
      <w:pPr>
        <w:pStyle w:val="western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00DAB">
        <w:rPr>
          <w:b/>
          <w:sz w:val="28"/>
          <w:szCs w:val="28"/>
        </w:rPr>
        <w:t>РИТМИКО-ГИМНАСТИЧЕСККЕ УПРАЖНЕНИЯ</w:t>
      </w:r>
    </w:p>
    <w:p w:rsidR="009D30CD" w:rsidRPr="001D6665" w:rsidRDefault="009D30CD" w:rsidP="00900DAB">
      <w:pPr>
        <w:pStyle w:val="western"/>
        <w:shd w:val="clear" w:color="auto" w:fill="FFFFFF"/>
        <w:spacing w:before="0" w:beforeAutospacing="0" w:after="0" w:afterAutospacing="0"/>
        <w:ind w:firstLine="346"/>
        <w:jc w:val="both"/>
        <w:rPr>
          <w:sz w:val="26"/>
          <w:szCs w:val="26"/>
        </w:rPr>
      </w:pPr>
      <w:r w:rsidRPr="001D6665">
        <w:rPr>
          <w:i/>
          <w:iCs/>
          <w:sz w:val="26"/>
          <w:szCs w:val="26"/>
        </w:rPr>
        <w:t xml:space="preserve">Общеразвивающие упражнения. </w:t>
      </w:r>
      <w:r w:rsidRPr="001D6665">
        <w:rPr>
          <w:sz w:val="26"/>
          <w:szCs w:val="26"/>
        </w:rPr>
        <w:t>Наклоны, повороты и кру</w:t>
      </w:r>
      <w:r w:rsidRPr="001D6665">
        <w:rPr>
          <w:sz w:val="26"/>
          <w:szCs w:val="26"/>
        </w:rPr>
        <w:softHyphen/>
        <w:t>говые движения головы. Движения рук в разных направле</w:t>
      </w:r>
      <w:r w:rsidRPr="001D6665">
        <w:rPr>
          <w:sz w:val="26"/>
          <w:szCs w:val="26"/>
        </w:rPr>
        <w:softHyphen/>
        <w:t>ниях: отведение рук в стороны и скрещивание их перед со</w:t>
      </w:r>
      <w:r w:rsidRPr="001D6665">
        <w:rPr>
          <w:sz w:val="26"/>
          <w:szCs w:val="26"/>
        </w:rPr>
        <w:softHyphen/>
        <w:t>бой с обхватом плеч; разведение рук в стороны с напряже</w:t>
      </w:r>
      <w:r w:rsidRPr="001D6665">
        <w:rPr>
          <w:sz w:val="26"/>
          <w:szCs w:val="26"/>
        </w:rPr>
        <w:softHyphen/>
        <w:t>нием (растягивание резинки). Повороты туловища в сочета</w:t>
      </w:r>
      <w:r w:rsidRPr="001D6665">
        <w:rPr>
          <w:sz w:val="26"/>
          <w:szCs w:val="26"/>
        </w:rPr>
        <w:softHyphen/>
        <w:t>нии с наклонами; повороты туловища вперед, в стороны сдвижениями рук. Неторопливое приседание с напряженным разведением коленей в сторону, медленное возвращение в исходное положение. Поднимание на носках и полуприседа</w:t>
      </w:r>
      <w:r w:rsidRPr="001D6665">
        <w:rPr>
          <w:sz w:val="26"/>
          <w:szCs w:val="26"/>
        </w:rPr>
        <w:softHyphen/>
        <w:t>ние. Круговые движения ступни. Приседание с одновремен</w:t>
      </w:r>
      <w:r w:rsidRPr="001D6665">
        <w:rPr>
          <w:sz w:val="26"/>
          <w:szCs w:val="26"/>
        </w:rPr>
        <w:softHyphen/>
        <w:t>ным выставлением ноги вперед в сторону. Перелезание че</w:t>
      </w:r>
      <w:r w:rsidRPr="001D6665">
        <w:rPr>
          <w:sz w:val="26"/>
          <w:szCs w:val="26"/>
        </w:rPr>
        <w:softHyphen/>
        <w:t>рез сцепленные руки, через палку. Упражнения на выработ</w:t>
      </w:r>
      <w:r w:rsidRPr="001D6665">
        <w:rPr>
          <w:sz w:val="26"/>
          <w:szCs w:val="26"/>
        </w:rPr>
        <w:softHyphen/>
        <w:t>ку осанки.</w:t>
      </w:r>
    </w:p>
    <w:p w:rsidR="009D30CD" w:rsidRPr="001D6665" w:rsidRDefault="009D30CD" w:rsidP="00CF1949">
      <w:pPr>
        <w:pStyle w:val="western"/>
        <w:shd w:val="clear" w:color="auto" w:fill="FFFFFF"/>
        <w:spacing w:before="0" w:beforeAutospacing="0" w:after="0" w:afterAutospacing="0"/>
        <w:ind w:firstLine="317"/>
        <w:jc w:val="both"/>
        <w:rPr>
          <w:sz w:val="26"/>
          <w:szCs w:val="26"/>
        </w:rPr>
      </w:pPr>
      <w:r w:rsidRPr="001D6665">
        <w:rPr>
          <w:i/>
          <w:iCs/>
          <w:sz w:val="26"/>
          <w:szCs w:val="26"/>
        </w:rPr>
        <w:t xml:space="preserve">Упражнения на координацию движений. </w:t>
      </w:r>
      <w:r w:rsidRPr="001D6665">
        <w:rPr>
          <w:sz w:val="26"/>
          <w:szCs w:val="26"/>
        </w:rPr>
        <w:t>Взмахом отвести правую ногу в сторону и поднять руки через стороны вверх, хлопнуть в ладоши, повернуть голову в сторону, противопо</w:t>
      </w:r>
      <w:r w:rsidRPr="001D6665">
        <w:rPr>
          <w:sz w:val="26"/>
          <w:szCs w:val="26"/>
        </w:rPr>
        <w:softHyphen/>
        <w:t>ложную взмаху ноги. Круговые движения левой ноги в соче</w:t>
      </w:r>
      <w:r w:rsidRPr="001D6665">
        <w:rPr>
          <w:sz w:val="26"/>
          <w:szCs w:val="26"/>
        </w:rPr>
        <w:softHyphen/>
        <w:t>тании с круговыми движениями правой руки. Упражнения на сложную координацию движений с предметами (флаж</w:t>
      </w:r>
      <w:r w:rsidRPr="001D6665">
        <w:rPr>
          <w:sz w:val="26"/>
          <w:szCs w:val="26"/>
        </w:rPr>
        <w:softHyphen/>
        <w:t>ками, мячами, обручами, скакалками). Одновременноеотхлопывание и протопывание несложных ритмических рисун</w:t>
      </w:r>
      <w:r w:rsidRPr="001D6665">
        <w:rPr>
          <w:sz w:val="26"/>
          <w:szCs w:val="26"/>
        </w:rPr>
        <w:softHyphen/>
        <w:t>ков в среднем и быстром темпе с музыкальным сопровож</w:t>
      </w:r>
      <w:r w:rsidRPr="001D6665">
        <w:rPr>
          <w:sz w:val="26"/>
          <w:szCs w:val="26"/>
        </w:rPr>
        <w:softHyphen/>
        <w:t>дением (под барабан, бубен). Самостоятельное составление простых ритмических рисунков. Протопывание того, что учи</w:t>
      </w:r>
      <w:r w:rsidRPr="001D6665">
        <w:rPr>
          <w:sz w:val="26"/>
          <w:szCs w:val="26"/>
        </w:rPr>
        <w:softHyphen/>
        <w:t>тель прохлопал, и наоборот.</w:t>
      </w:r>
    </w:p>
    <w:p w:rsidR="009D30CD" w:rsidRPr="001D6665" w:rsidRDefault="009D30CD" w:rsidP="00CF1949">
      <w:pPr>
        <w:pStyle w:val="western"/>
        <w:shd w:val="clear" w:color="auto" w:fill="FFFFFF"/>
        <w:spacing w:before="0" w:beforeAutospacing="0" w:after="0" w:afterAutospacing="0"/>
        <w:ind w:firstLine="317"/>
        <w:jc w:val="both"/>
        <w:rPr>
          <w:sz w:val="26"/>
          <w:szCs w:val="26"/>
        </w:rPr>
      </w:pPr>
      <w:r w:rsidRPr="001D6665">
        <w:rPr>
          <w:i/>
          <w:iCs/>
          <w:sz w:val="26"/>
          <w:szCs w:val="26"/>
        </w:rPr>
        <w:t xml:space="preserve">Упражнения на расслабление мышц. </w:t>
      </w:r>
      <w:r w:rsidRPr="001D6665">
        <w:rPr>
          <w:sz w:val="26"/>
          <w:szCs w:val="26"/>
        </w:rPr>
        <w:t>Выпрямление рук в суставах и напряжение всех мышц от плеча до кончиков паль</w:t>
      </w:r>
      <w:r w:rsidRPr="001D6665">
        <w:rPr>
          <w:sz w:val="26"/>
          <w:szCs w:val="26"/>
        </w:rPr>
        <w:softHyphen/>
        <w:t>цев; не опуская рук, ослабить напряжение, давая плечам, кистям, пальцам слегка пассивно согнуться (руки как бы ложатся на мягкую подушку). Поднять руки вверх, вытянуть весь корпус — стойка на полупальцах, быстрым движением согнуться и сесть на корточки. Пере</w:t>
      </w:r>
      <w:r w:rsidRPr="001D6665">
        <w:rPr>
          <w:sz w:val="26"/>
          <w:szCs w:val="26"/>
        </w:rPr>
        <w:softHyphen/>
        <w:t>несение тяжести тела с ноги на ногу, из стороны в сторону.</w:t>
      </w:r>
    </w:p>
    <w:p w:rsidR="009D30CD" w:rsidRPr="00900DAB" w:rsidRDefault="009D30CD" w:rsidP="00900DAB">
      <w:pPr>
        <w:pStyle w:val="western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00DAB">
        <w:rPr>
          <w:b/>
          <w:sz w:val="28"/>
          <w:szCs w:val="28"/>
        </w:rPr>
        <w:t>ИГРЫ ПОД МУЗЫКУ</w:t>
      </w:r>
    </w:p>
    <w:p w:rsidR="009D30CD" w:rsidRPr="001D6665" w:rsidRDefault="009D30CD" w:rsidP="00CF1949">
      <w:pPr>
        <w:pStyle w:val="western"/>
        <w:shd w:val="clear" w:color="auto" w:fill="FFFFFF"/>
        <w:spacing w:before="0" w:beforeAutospacing="0" w:after="0" w:afterAutospacing="0"/>
        <w:ind w:firstLine="317"/>
        <w:jc w:val="both"/>
        <w:rPr>
          <w:sz w:val="26"/>
          <w:szCs w:val="26"/>
        </w:rPr>
      </w:pPr>
      <w:r w:rsidRPr="001D6665">
        <w:rPr>
          <w:sz w:val="26"/>
          <w:szCs w:val="26"/>
        </w:rPr>
        <w:t>Передача в движениях частей музыкального произведе</w:t>
      </w:r>
      <w:r w:rsidRPr="001D6665">
        <w:rPr>
          <w:sz w:val="26"/>
          <w:szCs w:val="26"/>
        </w:rPr>
        <w:softHyphen/>
        <w:t>ния, чередование музыкальных фраз. Передача в движении динамического нарастания в музыке, сильной доли такта. Самостоятельное ускорение и замедление темпа разнообразных движений. Исполнение движений пружиннее, плав</w:t>
      </w:r>
      <w:r w:rsidRPr="001D6665">
        <w:rPr>
          <w:sz w:val="26"/>
          <w:szCs w:val="26"/>
        </w:rPr>
        <w:softHyphen/>
        <w:t>нее, спокойнее, с размахом, применяя для этого известные элементы движений и танца. Упражнения в передаче игро</w:t>
      </w:r>
      <w:r w:rsidRPr="001D6665">
        <w:rPr>
          <w:sz w:val="26"/>
          <w:szCs w:val="26"/>
        </w:rPr>
        <w:softHyphen/>
        <w:t>вых образов при инсценировке песен. Передача в движениях развернутого сюжета музыкального рассказа. Смена ролей в импровизации. Придумывание вариантов к играм и пляскам. Действия с воображаемыми предметами. Подвижные, игры с пением и речевым сопровождением.</w:t>
      </w:r>
    </w:p>
    <w:p w:rsidR="009D30CD" w:rsidRPr="00900DAB" w:rsidRDefault="009D30CD" w:rsidP="00900DAB">
      <w:pPr>
        <w:pStyle w:val="western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0DAB">
        <w:rPr>
          <w:b/>
          <w:bCs/>
          <w:sz w:val="28"/>
          <w:szCs w:val="28"/>
        </w:rPr>
        <w:t>ТАНЦЕВАЛЬНЫЕ УПРАЖНЕНИЯ</w:t>
      </w:r>
    </w:p>
    <w:p w:rsidR="009D30CD" w:rsidRDefault="009D30CD" w:rsidP="00CF1949">
      <w:pPr>
        <w:pStyle w:val="western"/>
        <w:shd w:val="clear" w:color="auto" w:fill="FFFFFF"/>
        <w:spacing w:before="0" w:beforeAutospacing="0" w:after="0" w:afterAutospacing="0"/>
        <w:ind w:firstLine="317"/>
        <w:jc w:val="both"/>
      </w:pPr>
      <w:r>
        <w:rPr>
          <w:sz w:val="27"/>
          <w:szCs w:val="27"/>
        </w:rPr>
        <w:t>Повторение элементов танца по программе 2 класса. Шаг на носках, шаг польки. Широкий, высокий бег. Сильные поскоки, боковой галоп. Элементы русской пляски: пристав</w:t>
      </w:r>
      <w:r>
        <w:rPr>
          <w:sz w:val="27"/>
          <w:szCs w:val="27"/>
        </w:rPr>
        <w:softHyphen/>
        <w:t>ные шаги с приседанием, полуприседание с выставлением ноги на пятку, присядка и полуприсядка на месте и с про</w:t>
      </w:r>
      <w:r>
        <w:rPr>
          <w:sz w:val="27"/>
          <w:szCs w:val="27"/>
        </w:rPr>
        <w:softHyphen/>
        <w:t>движением. Движения парами: боковой галоп, поскоки. Ос</w:t>
      </w:r>
      <w:r>
        <w:rPr>
          <w:sz w:val="27"/>
          <w:szCs w:val="27"/>
        </w:rPr>
        <w:softHyphen/>
        <w:t>новные движения народных танцев.</w:t>
      </w:r>
    </w:p>
    <w:p w:rsidR="009D30CD" w:rsidRDefault="009D30CD" w:rsidP="00BD7A6E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9D30CD" w:rsidRDefault="009D30CD" w:rsidP="00BD7A6E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ОСНОВНЫЕ ТРЕБОВАНИЯ К УМЕНИЯМ УЧАЩИХСЯ</w:t>
      </w:r>
    </w:p>
    <w:p w:rsidR="009D30CD" w:rsidRDefault="009D30CD" w:rsidP="00900DAB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 класс</w:t>
      </w:r>
    </w:p>
    <w:p w:rsidR="009D30CD" w:rsidRPr="00BF2046" w:rsidRDefault="009D30CD" w:rsidP="00900DAB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F2046">
        <w:rPr>
          <w:b/>
          <w:sz w:val="28"/>
          <w:szCs w:val="28"/>
        </w:rPr>
        <w:t>Личностные результаты</w:t>
      </w:r>
    </w:p>
    <w:p w:rsidR="009D30CD" w:rsidRDefault="009D30CD" w:rsidP="00BD7A6E">
      <w:pPr>
        <w:pStyle w:val="western"/>
        <w:shd w:val="clear" w:color="auto" w:fill="FFFFFF"/>
        <w:spacing w:before="0" w:beforeAutospacing="0" w:after="0" w:afterAutospacing="0"/>
        <w:ind w:firstLine="317"/>
        <w:jc w:val="both"/>
        <w:rPr>
          <w:color w:val="0000FF"/>
          <w:sz w:val="26"/>
          <w:szCs w:val="26"/>
        </w:rPr>
      </w:pPr>
      <w:r w:rsidRPr="00711CF7">
        <w:rPr>
          <w:sz w:val="26"/>
          <w:szCs w:val="26"/>
        </w:rPr>
        <w:t>Сформированность самооценки, включая осозн</w:t>
      </w:r>
      <w:r>
        <w:rPr>
          <w:sz w:val="26"/>
          <w:szCs w:val="26"/>
        </w:rPr>
        <w:t>ание своих возможностей</w:t>
      </w:r>
      <w:r w:rsidRPr="00711CF7">
        <w:rPr>
          <w:sz w:val="26"/>
          <w:szCs w:val="26"/>
        </w:rPr>
        <w:t>, способности адекватно судить о причинах</w:t>
      </w:r>
      <w:r>
        <w:rPr>
          <w:sz w:val="26"/>
          <w:szCs w:val="26"/>
        </w:rPr>
        <w:t xml:space="preserve"> своего успеха/неуспеха</w:t>
      </w:r>
      <w:r w:rsidRPr="00711CF7">
        <w:rPr>
          <w:sz w:val="26"/>
          <w:szCs w:val="26"/>
        </w:rPr>
        <w:t>; умения видеть свои достоинства и недостатки, уважать себя и верить в успех, проявить себя в период обучения как яркую индивидуальность, создать неповторяемый сценический образ. Раскрепощаясь сценически, обладая природным артистизмом, ребенок может мобильно управлять своими эмоциями, преображаться, что способствует развитию души, духовной сущности человека.</w:t>
      </w:r>
    </w:p>
    <w:p w:rsidR="009D30CD" w:rsidRPr="00BF2046" w:rsidRDefault="009D30CD" w:rsidP="00900DAB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F2046">
        <w:rPr>
          <w:b/>
          <w:sz w:val="28"/>
          <w:szCs w:val="28"/>
        </w:rPr>
        <w:t>Метапредметные</w:t>
      </w:r>
      <w:r>
        <w:rPr>
          <w:b/>
          <w:sz w:val="28"/>
          <w:szCs w:val="28"/>
        </w:rPr>
        <w:t xml:space="preserve"> результаты</w:t>
      </w:r>
    </w:p>
    <w:p w:rsidR="009D30CD" w:rsidRDefault="009D30CD" w:rsidP="00900DAB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/>
        <w:ind w:hanging="43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BF2046">
        <w:rPr>
          <w:b/>
          <w:sz w:val="28"/>
          <w:szCs w:val="28"/>
        </w:rPr>
        <w:t>егулятивные</w:t>
      </w:r>
    </w:p>
    <w:p w:rsidR="009D30CD" w:rsidRPr="00711CF7" w:rsidRDefault="009D30CD" w:rsidP="00BD7A6E">
      <w:pPr>
        <w:numPr>
          <w:ilvl w:val="0"/>
          <w:numId w:val="16"/>
        </w:numPr>
        <w:spacing w:before="120" w:line="276" w:lineRule="auto"/>
        <w:rPr>
          <w:iCs/>
          <w:color w:val="000000"/>
          <w:sz w:val="26"/>
          <w:szCs w:val="26"/>
        </w:rPr>
      </w:pPr>
      <w:r w:rsidRPr="00711CF7">
        <w:rPr>
          <w:iCs/>
          <w:color w:val="000000"/>
          <w:sz w:val="26"/>
          <w:szCs w:val="26"/>
        </w:rPr>
        <w:t>проявлять познавательную инициативу в учебном со</w:t>
      </w:r>
      <w:r w:rsidRPr="00711CF7">
        <w:rPr>
          <w:iCs/>
          <w:color w:val="000000"/>
          <w:sz w:val="26"/>
          <w:szCs w:val="26"/>
        </w:rPr>
        <w:softHyphen/>
        <w:t>трудничестве;</w:t>
      </w:r>
    </w:p>
    <w:p w:rsidR="009D30CD" w:rsidRPr="00711CF7" w:rsidRDefault="009D30CD" w:rsidP="00BD7A6E">
      <w:pPr>
        <w:numPr>
          <w:ilvl w:val="0"/>
          <w:numId w:val="16"/>
        </w:numPr>
        <w:spacing w:before="120" w:line="276" w:lineRule="auto"/>
        <w:rPr>
          <w:iCs/>
          <w:color w:val="000000"/>
          <w:sz w:val="26"/>
          <w:szCs w:val="26"/>
        </w:rPr>
      </w:pPr>
      <w:r w:rsidRPr="00711CF7">
        <w:rPr>
          <w:iCs/>
          <w:color w:val="000000"/>
          <w:sz w:val="26"/>
          <w:szCs w:val="26"/>
        </w:rPr>
        <w:t>умение действовать по плану и планировать свою деятельность.</w:t>
      </w:r>
    </w:p>
    <w:p w:rsidR="009D30CD" w:rsidRPr="00BD7A6E" w:rsidRDefault="009D30CD" w:rsidP="00BD7A6E">
      <w:pPr>
        <w:pStyle w:val="NormalWeb"/>
        <w:numPr>
          <w:ilvl w:val="0"/>
          <w:numId w:val="16"/>
        </w:numPr>
        <w:spacing w:before="0" w:beforeAutospacing="0" w:after="0" w:afterAutospacing="0"/>
        <w:rPr>
          <w:bCs/>
          <w:sz w:val="26"/>
          <w:szCs w:val="26"/>
        </w:rPr>
      </w:pPr>
      <w:r w:rsidRPr="00711CF7">
        <w:rPr>
          <w:rStyle w:val="Strong"/>
          <w:b w:val="0"/>
          <w:sz w:val="26"/>
          <w:szCs w:val="26"/>
        </w:rPr>
        <w:t>воплощение музыкальных образов при разуч</w:t>
      </w:r>
      <w:r>
        <w:rPr>
          <w:rStyle w:val="Strong"/>
          <w:b w:val="0"/>
          <w:sz w:val="26"/>
          <w:szCs w:val="26"/>
        </w:rPr>
        <w:t>ивании и исполнении танцевальных движений</w:t>
      </w:r>
      <w:r w:rsidRPr="00711CF7">
        <w:rPr>
          <w:rStyle w:val="Strong"/>
          <w:b w:val="0"/>
          <w:sz w:val="26"/>
          <w:szCs w:val="26"/>
        </w:rPr>
        <w:t xml:space="preserve">. </w:t>
      </w:r>
    </w:p>
    <w:p w:rsidR="009D30CD" w:rsidRDefault="009D30CD" w:rsidP="00900DAB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1474B3">
        <w:rPr>
          <w:b/>
          <w:bCs/>
          <w:sz w:val="28"/>
          <w:szCs w:val="28"/>
        </w:rPr>
        <w:t>познавательные</w:t>
      </w:r>
    </w:p>
    <w:p w:rsidR="009D30CD" w:rsidRPr="001D6665" w:rsidRDefault="009D30CD" w:rsidP="00BD7A6E">
      <w:pPr>
        <w:widowControl w:val="0"/>
        <w:numPr>
          <w:ilvl w:val="0"/>
          <w:numId w:val="18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1D6665">
        <w:rPr>
          <w:sz w:val="26"/>
          <w:szCs w:val="26"/>
        </w:rPr>
        <w:t>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</w:p>
    <w:p w:rsidR="009D30CD" w:rsidRPr="001D6665" w:rsidRDefault="009D30CD" w:rsidP="00BD7A6E">
      <w:pPr>
        <w:pStyle w:val="western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D6665">
        <w:rPr>
          <w:sz w:val="26"/>
          <w:szCs w:val="26"/>
        </w:rPr>
        <w:t>рассчитываться на первый, второй, третий для последу</w:t>
      </w:r>
      <w:r w:rsidRPr="001D6665">
        <w:rPr>
          <w:sz w:val="26"/>
          <w:szCs w:val="26"/>
        </w:rPr>
        <w:softHyphen/>
        <w:t>ющего построения в три колонны, шеренги;</w:t>
      </w:r>
    </w:p>
    <w:p w:rsidR="009D30CD" w:rsidRPr="001D6665" w:rsidRDefault="009D30CD" w:rsidP="00BD7A6E">
      <w:pPr>
        <w:pStyle w:val="western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D6665">
        <w:rPr>
          <w:sz w:val="26"/>
          <w:szCs w:val="26"/>
        </w:rPr>
        <w:t>соблюдать правильную дистанцию в колонне по три и в концентрических кругах;</w:t>
      </w:r>
    </w:p>
    <w:p w:rsidR="009D30CD" w:rsidRPr="001D6665" w:rsidRDefault="009D30CD" w:rsidP="00BD7A6E">
      <w:pPr>
        <w:pStyle w:val="western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D6665">
        <w:rPr>
          <w:sz w:val="26"/>
          <w:szCs w:val="26"/>
        </w:rPr>
        <w:t>самостоятельно выполнять требуемые перемены направ</w:t>
      </w:r>
      <w:r w:rsidRPr="001D6665">
        <w:rPr>
          <w:sz w:val="26"/>
          <w:szCs w:val="26"/>
        </w:rPr>
        <w:softHyphen/>
        <w:t>ления и темпа движений, руководствуясь музыкой;</w:t>
      </w:r>
    </w:p>
    <w:p w:rsidR="009D30CD" w:rsidRPr="001D6665" w:rsidRDefault="009D30CD" w:rsidP="00BD7A6E">
      <w:pPr>
        <w:pStyle w:val="western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D6665">
        <w:rPr>
          <w:sz w:val="26"/>
          <w:szCs w:val="26"/>
        </w:rPr>
        <w:t>передавать в игровых и плясовых движениях различные нюансы музыки: напевность, грациозность, энергичность, нежность, игривость и т. д.;</w:t>
      </w:r>
    </w:p>
    <w:p w:rsidR="009D30CD" w:rsidRPr="001D6665" w:rsidRDefault="009D30CD" w:rsidP="00BD7A6E">
      <w:pPr>
        <w:pStyle w:val="western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D6665">
        <w:rPr>
          <w:sz w:val="26"/>
          <w:szCs w:val="26"/>
        </w:rPr>
        <w:t>передавать хлопками ритмический рисунок мелодии;</w:t>
      </w:r>
    </w:p>
    <w:p w:rsidR="009D30CD" w:rsidRPr="001D6665" w:rsidRDefault="009D30CD" w:rsidP="00BD7A6E">
      <w:pPr>
        <w:pStyle w:val="western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D6665">
        <w:rPr>
          <w:sz w:val="26"/>
          <w:szCs w:val="26"/>
        </w:rPr>
        <w:t>повторять любой ритм, заданный учителем;</w:t>
      </w:r>
    </w:p>
    <w:p w:rsidR="009D30CD" w:rsidRPr="001D6665" w:rsidRDefault="009D30CD" w:rsidP="00BD7A6E">
      <w:pPr>
        <w:pStyle w:val="western"/>
        <w:numPr>
          <w:ilvl w:val="0"/>
          <w:numId w:val="18"/>
        </w:numPr>
        <w:spacing w:before="0" w:beforeAutospacing="0" w:after="0" w:afterAutospacing="0"/>
        <w:jc w:val="both"/>
        <w:rPr>
          <w:sz w:val="26"/>
          <w:szCs w:val="26"/>
        </w:rPr>
      </w:pPr>
      <w:r w:rsidRPr="001D6665">
        <w:rPr>
          <w:sz w:val="26"/>
          <w:szCs w:val="26"/>
        </w:rPr>
        <w:t>задавать самим ритм одноклассникам и проверять пра</w:t>
      </w:r>
      <w:r w:rsidRPr="001D6665">
        <w:rPr>
          <w:sz w:val="26"/>
          <w:szCs w:val="26"/>
        </w:rPr>
        <w:softHyphen/>
        <w:t>вильность его исполнения (хлопками или притопами).</w:t>
      </w:r>
    </w:p>
    <w:p w:rsidR="009D30CD" w:rsidRPr="00711CF7" w:rsidRDefault="009D30CD" w:rsidP="00BD7A6E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line="276" w:lineRule="auto"/>
        <w:ind w:left="720"/>
        <w:rPr>
          <w:sz w:val="26"/>
          <w:szCs w:val="26"/>
        </w:rPr>
      </w:pPr>
    </w:p>
    <w:p w:rsidR="009D30CD" w:rsidRPr="00AA0688" w:rsidRDefault="009D30CD" w:rsidP="00900DAB">
      <w:pPr>
        <w:pStyle w:val="western"/>
        <w:numPr>
          <w:ilvl w:val="0"/>
          <w:numId w:val="4"/>
        </w:numPr>
        <w:shd w:val="clear" w:color="auto" w:fill="FFFFFF"/>
        <w:tabs>
          <w:tab w:val="left" w:pos="709"/>
        </w:tabs>
        <w:spacing w:before="0" w:beforeAutospacing="0" w:after="0" w:afterAutospacing="0"/>
        <w:ind w:hanging="436"/>
        <w:rPr>
          <w:sz w:val="28"/>
          <w:szCs w:val="28"/>
        </w:rPr>
      </w:pPr>
      <w:r>
        <w:rPr>
          <w:b/>
          <w:sz w:val="28"/>
          <w:szCs w:val="28"/>
        </w:rPr>
        <w:t>к</w:t>
      </w:r>
      <w:r w:rsidRPr="00BF2046">
        <w:rPr>
          <w:b/>
          <w:sz w:val="28"/>
          <w:szCs w:val="28"/>
        </w:rPr>
        <w:t>оммуникативные</w:t>
      </w:r>
    </w:p>
    <w:p w:rsidR="009D30CD" w:rsidRPr="00711CF7" w:rsidRDefault="009D30CD" w:rsidP="00BD7A6E">
      <w:pPr>
        <w:widowControl w:val="0"/>
        <w:numPr>
          <w:ilvl w:val="0"/>
          <w:numId w:val="20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line="276" w:lineRule="auto"/>
        <w:ind w:left="709" w:hanging="425"/>
        <w:rPr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>у</w:t>
      </w:r>
      <w:r w:rsidRPr="00711CF7">
        <w:rPr>
          <w:iCs/>
          <w:color w:val="000000"/>
          <w:sz w:val="26"/>
          <w:szCs w:val="26"/>
        </w:rPr>
        <w:t>читывать разные мнения и интересы и обосновывать собственную позицию;</w:t>
      </w:r>
    </w:p>
    <w:p w:rsidR="009D30CD" w:rsidRPr="00711CF7" w:rsidRDefault="009D30CD" w:rsidP="00BD7A6E">
      <w:pPr>
        <w:widowControl w:val="0"/>
        <w:numPr>
          <w:ilvl w:val="0"/>
          <w:numId w:val="19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line="276" w:lineRule="auto"/>
        <w:ind w:left="743" w:hanging="426"/>
        <w:rPr>
          <w:color w:val="000000"/>
          <w:sz w:val="26"/>
          <w:szCs w:val="26"/>
        </w:rPr>
      </w:pPr>
      <w:r w:rsidRPr="00711CF7">
        <w:rPr>
          <w:color w:val="000000"/>
          <w:sz w:val="26"/>
          <w:szCs w:val="26"/>
        </w:rPr>
        <w:t>допускать возможность существования у людей различных точек зрения, в</w:t>
      </w:r>
      <w:r>
        <w:rPr>
          <w:color w:val="000000"/>
          <w:sz w:val="26"/>
          <w:szCs w:val="26"/>
        </w:rPr>
        <w:t xml:space="preserve"> том числе не совпадающих с </w:t>
      </w:r>
      <w:r w:rsidRPr="00711CF7">
        <w:rPr>
          <w:color w:val="000000"/>
          <w:sz w:val="26"/>
          <w:szCs w:val="26"/>
        </w:rPr>
        <w:t>собственной, и ориентироваться на позицию партнера в общении и взаимодействии;</w:t>
      </w:r>
    </w:p>
    <w:p w:rsidR="009D30CD" w:rsidRPr="00711CF7" w:rsidRDefault="009D30CD" w:rsidP="00BD7A6E">
      <w:pPr>
        <w:widowControl w:val="0"/>
        <w:numPr>
          <w:ilvl w:val="0"/>
          <w:numId w:val="19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line="276" w:lineRule="auto"/>
        <w:ind w:left="743" w:hanging="426"/>
        <w:rPr>
          <w:iCs/>
          <w:color w:val="000000"/>
          <w:sz w:val="26"/>
          <w:szCs w:val="26"/>
        </w:rPr>
      </w:pPr>
      <w:r w:rsidRPr="00711CF7">
        <w:rPr>
          <w:color w:val="000000"/>
          <w:sz w:val="26"/>
          <w:szCs w:val="26"/>
        </w:rPr>
        <w:t>учитывать разные мнения и стремиться к координации различных позиций в сотрудничестве</w:t>
      </w:r>
      <w:r>
        <w:rPr>
          <w:color w:val="000000"/>
          <w:sz w:val="26"/>
          <w:szCs w:val="26"/>
        </w:rPr>
        <w:t>;</w:t>
      </w:r>
    </w:p>
    <w:p w:rsidR="009D30CD" w:rsidRPr="00711CF7" w:rsidRDefault="009D30CD" w:rsidP="00BD7A6E">
      <w:pPr>
        <w:pStyle w:val="NormalWeb"/>
        <w:numPr>
          <w:ilvl w:val="0"/>
          <w:numId w:val="19"/>
        </w:numPr>
        <w:spacing w:before="0" w:beforeAutospacing="0" w:after="0" w:afterAutospacing="0"/>
        <w:ind w:left="743" w:hanging="426"/>
        <w:rPr>
          <w:bCs/>
          <w:sz w:val="26"/>
          <w:szCs w:val="26"/>
        </w:rPr>
      </w:pPr>
      <w:r>
        <w:rPr>
          <w:rStyle w:val="Strong"/>
          <w:b w:val="0"/>
          <w:sz w:val="26"/>
          <w:szCs w:val="26"/>
        </w:rPr>
        <w:t>участие в музыкально-концертной</w:t>
      </w:r>
      <w:r w:rsidRPr="00711CF7">
        <w:rPr>
          <w:rStyle w:val="Strong"/>
          <w:b w:val="0"/>
          <w:sz w:val="26"/>
          <w:szCs w:val="26"/>
        </w:rPr>
        <w:t xml:space="preserve"> жизни класса, школы, города и др.;</w:t>
      </w:r>
    </w:p>
    <w:p w:rsidR="009D30CD" w:rsidRDefault="009D30CD" w:rsidP="00CF1949">
      <w:pPr>
        <w:pStyle w:val="western"/>
        <w:spacing w:before="0" w:beforeAutospacing="0" w:after="0" w:afterAutospacing="0"/>
        <w:jc w:val="both"/>
      </w:pPr>
    </w:p>
    <w:p w:rsidR="009D30CD" w:rsidRDefault="009D30CD" w:rsidP="00CF19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9D30CD" w:rsidRDefault="009D30CD" w:rsidP="00CF19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9D30CD" w:rsidRDefault="009D30CD" w:rsidP="00CF19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9D30CD" w:rsidRDefault="009D30CD" w:rsidP="00CF19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9D30CD" w:rsidRDefault="009D30CD" w:rsidP="00CF19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9D30CD" w:rsidRPr="00BD7A6E" w:rsidRDefault="009D30CD" w:rsidP="00CF194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D7A6E">
        <w:rPr>
          <w:b/>
          <w:bCs/>
          <w:sz w:val="28"/>
          <w:szCs w:val="28"/>
        </w:rPr>
        <w:t xml:space="preserve">4 </w:t>
      </w:r>
      <w:r w:rsidRPr="00BD7A6E">
        <w:rPr>
          <w:b/>
          <w:sz w:val="28"/>
          <w:szCs w:val="28"/>
        </w:rPr>
        <w:t>класс</w:t>
      </w:r>
    </w:p>
    <w:p w:rsidR="009D30CD" w:rsidRPr="00BD7A6E" w:rsidRDefault="009D30CD" w:rsidP="00A90667">
      <w:pPr>
        <w:pStyle w:val="western"/>
        <w:shd w:val="clear" w:color="auto" w:fill="FFFFFF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 w:rsidRPr="00BD7A6E">
        <w:rPr>
          <w:b/>
          <w:sz w:val="28"/>
          <w:szCs w:val="28"/>
        </w:rPr>
        <w:t>УПРАЖНЕНИЯ НА ОРИЕНТИРОВКУ В ПРОСТРАНСТВЕ</w:t>
      </w:r>
    </w:p>
    <w:p w:rsidR="009D30CD" w:rsidRDefault="009D30CD" w:rsidP="00CF1949">
      <w:pPr>
        <w:pStyle w:val="western"/>
        <w:shd w:val="clear" w:color="auto" w:fill="FFFFFF"/>
        <w:spacing w:before="0" w:beforeAutospacing="0" w:after="0" w:afterAutospacing="0"/>
        <w:ind w:firstLine="317"/>
        <w:jc w:val="both"/>
        <w:rPr>
          <w:sz w:val="26"/>
          <w:szCs w:val="26"/>
        </w:rPr>
      </w:pPr>
      <w:r w:rsidRPr="001D6665">
        <w:rPr>
          <w:sz w:val="26"/>
          <w:szCs w:val="26"/>
        </w:rPr>
        <w:t>Перестроение из колонны по одному в колонну по четы</w:t>
      </w:r>
      <w:r w:rsidRPr="001D6665">
        <w:rPr>
          <w:sz w:val="26"/>
          <w:szCs w:val="26"/>
        </w:rPr>
        <w:softHyphen/>
        <w:t>ре. Построение в шахматном порядке. Перестроение из не</w:t>
      </w:r>
      <w:r w:rsidRPr="001D6665">
        <w:rPr>
          <w:sz w:val="26"/>
          <w:szCs w:val="26"/>
        </w:rPr>
        <w:softHyphen/>
        <w:t>скольких колонн в несколько кругов, сужение и расширение их. Перестроение из простых и концентрических кругов в звездочки и карусели. Ходьба по центру зала, умение наме</w:t>
      </w:r>
      <w:r w:rsidRPr="001D6665">
        <w:rPr>
          <w:sz w:val="26"/>
          <w:szCs w:val="26"/>
        </w:rPr>
        <w:softHyphen/>
        <w:t>чать диагональные линии из угла в угол. Сохранение пра</w:t>
      </w:r>
      <w:r w:rsidRPr="001D6665">
        <w:rPr>
          <w:sz w:val="26"/>
          <w:szCs w:val="26"/>
        </w:rPr>
        <w:softHyphen/>
        <w:t>вильной дистанции во всех видах построений с использова</w:t>
      </w:r>
      <w:r w:rsidRPr="001D6665">
        <w:rPr>
          <w:sz w:val="26"/>
          <w:szCs w:val="26"/>
        </w:rPr>
        <w:softHyphen/>
        <w:t>нием лент, обручей, скакалок. Упражнения с предметами, более сложные, чем в предыдущих классах.</w:t>
      </w:r>
    </w:p>
    <w:p w:rsidR="009D30CD" w:rsidRPr="001D6665" w:rsidRDefault="009D30CD" w:rsidP="00CF1949">
      <w:pPr>
        <w:pStyle w:val="western"/>
        <w:shd w:val="clear" w:color="auto" w:fill="FFFFFF"/>
        <w:spacing w:before="0" w:beforeAutospacing="0" w:after="0" w:afterAutospacing="0"/>
        <w:ind w:firstLine="317"/>
        <w:jc w:val="both"/>
        <w:rPr>
          <w:sz w:val="26"/>
          <w:szCs w:val="26"/>
        </w:rPr>
      </w:pPr>
    </w:p>
    <w:p w:rsidR="009D30CD" w:rsidRPr="00BD7A6E" w:rsidRDefault="009D30CD" w:rsidP="00BD7A6E">
      <w:pPr>
        <w:pStyle w:val="western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7A6E">
        <w:rPr>
          <w:b/>
          <w:bCs/>
          <w:sz w:val="28"/>
          <w:szCs w:val="28"/>
        </w:rPr>
        <w:t>РИТМИКО-ГИМНАСТИЧЕСКИЕ УПРАЖНЕНИЯ</w:t>
      </w:r>
    </w:p>
    <w:p w:rsidR="009D30CD" w:rsidRPr="001D6665" w:rsidRDefault="009D30CD" w:rsidP="00CF1949">
      <w:pPr>
        <w:pStyle w:val="western"/>
        <w:shd w:val="clear" w:color="auto" w:fill="FFFFFF"/>
        <w:spacing w:before="0" w:beforeAutospacing="0" w:after="0" w:afterAutospacing="0"/>
        <w:ind w:firstLine="331"/>
        <w:jc w:val="both"/>
        <w:rPr>
          <w:sz w:val="26"/>
          <w:szCs w:val="26"/>
        </w:rPr>
      </w:pPr>
      <w:r>
        <w:rPr>
          <w:i/>
          <w:iCs/>
          <w:sz w:val="27"/>
          <w:szCs w:val="27"/>
        </w:rPr>
        <w:t xml:space="preserve">Общеразвивающие упражнения. </w:t>
      </w:r>
      <w:r>
        <w:rPr>
          <w:sz w:val="27"/>
          <w:szCs w:val="27"/>
        </w:rPr>
        <w:t>Круговые движения голо</w:t>
      </w:r>
      <w:r>
        <w:rPr>
          <w:sz w:val="27"/>
          <w:szCs w:val="27"/>
        </w:rPr>
        <w:softHyphen/>
        <w:t xml:space="preserve">вы, наклоны вперед, </w:t>
      </w:r>
      <w:r w:rsidRPr="001D6665">
        <w:rPr>
          <w:sz w:val="26"/>
          <w:szCs w:val="26"/>
        </w:rPr>
        <w:t>назад, в стороны. Выбрасывание рук вперед, в стороны, вверх из положения руки к плечам. Кру</w:t>
      </w:r>
      <w:r w:rsidRPr="001D6665">
        <w:rPr>
          <w:sz w:val="26"/>
          <w:szCs w:val="26"/>
        </w:rPr>
        <w:softHyphen/>
        <w:t>говые движения плеч, замедленные, с постоянным ускоре</w:t>
      </w:r>
      <w:r w:rsidRPr="001D6665">
        <w:rPr>
          <w:sz w:val="26"/>
          <w:szCs w:val="26"/>
        </w:rPr>
        <w:softHyphen/>
        <w:t>нием, с резким изменением темпа движений. Плавные, рез</w:t>
      </w:r>
      <w:r w:rsidRPr="001D6665">
        <w:rPr>
          <w:sz w:val="26"/>
          <w:szCs w:val="26"/>
        </w:rPr>
        <w:softHyphen/>
        <w:t>кие, быстрые, медленные движения кистей рук. Повороты туловища в положении стоя, сидя с передачей предметов. Круговые движения туловища с вытянутыми в стороны ру</w:t>
      </w:r>
      <w:r w:rsidRPr="001D6665">
        <w:rPr>
          <w:sz w:val="26"/>
          <w:szCs w:val="26"/>
        </w:rPr>
        <w:softHyphen/>
        <w:t>ками, за голову, на поясе. Всевозможные сочетания движе</w:t>
      </w:r>
      <w:r w:rsidRPr="001D6665">
        <w:rPr>
          <w:sz w:val="26"/>
          <w:szCs w:val="26"/>
        </w:rPr>
        <w:softHyphen/>
        <w:t>ний ног: выставление ног вперед, назад, в стороны, сгиба</w:t>
      </w:r>
      <w:r w:rsidRPr="001D6665">
        <w:rPr>
          <w:sz w:val="26"/>
          <w:szCs w:val="26"/>
        </w:rPr>
        <w:softHyphen/>
        <w:t>ние в коленном суставе, круговые движения, ходьба на внут</w:t>
      </w:r>
      <w:r w:rsidRPr="001D6665">
        <w:rPr>
          <w:sz w:val="26"/>
          <w:szCs w:val="26"/>
        </w:rPr>
        <w:softHyphen/>
        <w:t>ренних краях стоп. Упражнения на выработку осанки.</w:t>
      </w:r>
    </w:p>
    <w:p w:rsidR="009D30CD" w:rsidRPr="001D6665" w:rsidRDefault="009D30CD" w:rsidP="00CF1949">
      <w:pPr>
        <w:pStyle w:val="western"/>
        <w:shd w:val="clear" w:color="auto" w:fill="FFFFFF"/>
        <w:spacing w:before="0" w:beforeAutospacing="0" w:after="0" w:afterAutospacing="0"/>
        <w:ind w:firstLine="317"/>
        <w:jc w:val="both"/>
        <w:rPr>
          <w:sz w:val="26"/>
          <w:szCs w:val="26"/>
        </w:rPr>
      </w:pPr>
      <w:r w:rsidRPr="001D6665">
        <w:rPr>
          <w:i/>
          <w:iCs/>
          <w:sz w:val="26"/>
          <w:szCs w:val="26"/>
        </w:rPr>
        <w:t xml:space="preserve">Упражнения на координацию движений. </w:t>
      </w:r>
      <w:r w:rsidRPr="001D6665">
        <w:rPr>
          <w:sz w:val="26"/>
          <w:szCs w:val="26"/>
        </w:rPr>
        <w:t>Разнообразные со</w:t>
      </w:r>
      <w:r w:rsidRPr="001D6665">
        <w:rPr>
          <w:sz w:val="26"/>
          <w:szCs w:val="26"/>
        </w:rPr>
        <w:softHyphen/>
        <w:t>четания одновременных движений рук, ног, туловища, ки</w:t>
      </w:r>
      <w:r w:rsidRPr="001D6665">
        <w:rPr>
          <w:sz w:val="26"/>
          <w:szCs w:val="26"/>
        </w:rPr>
        <w:softHyphen/>
        <w:t>стей. Выполнение упражнений под музыку с постепенным ускорением, с резкой сменой темпа движений. Поочеред</w:t>
      </w:r>
      <w:r w:rsidRPr="001D6665">
        <w:rPr>
          <w:sz w:val="26"/>
          <w:szCs w:val="26"/>
        </w:rPr>
        <w:softHyphen/>
        <w:t>ные хлопки над головой, на груди, перед собой, справа, слева, на голени. Самостоятельное составление несложных ритмических рисунков в сочетании хлопков и притопов, с предметами (погремушками, бубном, барабаном).</w:t>
      </w:r>
    </w:p>
    <w:p w:rsidR="009D30CD" w:rsidRPr="001D6665" w:rsidRDefault="009D30CD" w:rsidP="00CF1949">
      <w:pPr>
        <w:pStyle w:val="western"/>
        <w:shd w:val="clear" w:color="auto" w:fill="FFFFFF"/>
        <w:spacing w:before="0" w:beforeAutospacing="0" w:after="0" w:afterAutospacing="0"/>
        <w:ind w:firstLine="317"/>
        <w:jc w:val="both"/>
        <w:rPr>
          <w:sz w:val="26"/>
          <w:szCs w:val="26"/>
        </w:rPr>
      </w:pPr>
      <w:r w:rsidRPr="001D6665">
        <w:rPr>
          <w:i/>
          <w:iCs/>
          <w:sz w:val="26"/>
          <w:szCs w:val="26"/>
        </w:rPr>
        <w:t xml:space="preserve">Упражнение на расслабление мышц. </w:t>
      </w:r>
      <w:r w:rsidRPr="001D6665">
        <w:rPr>
          <w:sz w:val="26"/>
          <w:szCs w:val="26"/>
        </w:rPr>
        <w:t>Прыжки на двух ногах одновременно с мягкими расслабленными коленями и кор</w:t>
      </w:r>
      <w:r w:rsidRPr="001D6665">
        <w:rPr>
          <w:sz w:val="26"/>
          <w:szCs w:val="26"/>
        </w:rPr>
        <w:softHyphen/>
        <w:t>пусом, висящими руками и опущенной головой («петруш</w:t>
      </w:r>
      <w:r w:rsidRPr="001D6665">
        <w:rPr>
          <w:sz w:val="26"/>
          <w:szCs w:val="26"/>
        </w:rPr>
        <w:softHyphen/>
        <w:t>ка»). С позиции приседания на корточки с опущенной голо</w:t>
      </w:r>
      <w:r w:rsidRPr="001D6665">
        <w:rPr>
          <w:sz w:val="26"/>
          <w:szCs w:val="26"/>
        </w:rPr>
        <w:softHyphen/>
        <w:t>вой и руками постепенное поднимание головы, корпуса, рук по сторонам (имитация распускающегося цветка).</w:t>
      </w:r>
    </w:p>
    <w:p w:rsidR="009D30CD" w:rsidRPr="001D6665" w:rsidRDefault="009D30CD" w:rsidP="00CF1949">
      <w:pPr>
        <w:pStyle w:val="western"/>
        <w:shd w:val="clear" w:color="auto" w:fill="FFFFFF"/>
        <w:spacing w:before="0" w:beforeAutospacing="0" w:after="0" w:afterAutospacing="0"/>
        <w:ind w:firstLine="317"/>
        <w:jc w:val="both"/>
        <w:rPr>
          <w:sz w:val="26"/>
          <w:szCs w:val="26"/>
        </w:rPr>
      </w:pPr>
      <w:r w:rsidRPr="001D6665">
        <w:rPr>
          <w:sz w:val="26"/>
          <w:szCs w:val="26"/>
        </w:rPr>
        <w:t>То же движение в обратном направлении (имитация увя</w:t>
      </w:r>
      <w:r w:rsidRPr="001D6665">
        <w:rPr>
          <w:sz w:val="26"/>
          <w:szCs w:val="26"/>
        </w:rPr>
        <w:softHyphen/>
        <w:t>дающего цветка).</w:t>
      </w:r>
    </w:p>
    <w:p w:rsidR="009D30CD" w:rsidRPr="00BD7A6E" w:rsidRDefault="009D30CD" w:rsidP="00BD7A6E">
      <w:pPr>
        <w:pStyle w:val="western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D7A6E">
        <w:rPr>
          <w:b/>
          <w:bCs/>
          <w:sz w:val="28"/>
          <w:szCs w:val="28"/>
        </w:rPr>
        <w:t xml:space="preserve">ИГРЫ </w:t>
      </w:r>
      <w:r w:rsidRPr="00BD7A6E">
        <w:rPr>
          <w:b/>
          <w:sz w:val="28"/>
          <w:szCs w:val="28"/>
        </w:rPr>
        <w:t xml:space="preserve">ПОД </w:t>
      </w:r>
      <w:r w:rsidRPr="00BD7A6E">
        <w:rPr>
          <w:b/>
          <w:bCs/>
          <w:sz w:val="28"/>
          <w:szCs w:val="28"/>
        </w:rPr>
        <w:t>МУЗЫКУ</w:t>
      </w:r>
    </w:p>
    <w:p w:rsidR="009D30CD" w:rsidRPr="001D6665" w:rsidRDefault="009D30CD" w:rsidP="00CF1949">
      <w:pPr>
        <w:pStyle w:val="western"/>
        <w:shd w:val="clear" w:color="auto" w:fill="FFFFFF"/>
        <w:spacing w:before="0" w:beforeAutospacing="0" w:after="0" w:afterAutospacing="0"/>
        <w:ind w:firstLine="317"/>
        <w:jc w:val="both"/>
        <w:rPr>
          <w:sz w:val="26"/>
          <w:szCs w:val="26"/>
        </w:rPr>
      </w:pPr>
      <w:r w:rsidRPr="001D6665">
        <w:rPr>
          <w:sz w:val="26"/>
          <w:szCs w:val="26"/>
        </w:rPr>
        <w:t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</w:t>
      </w:r>
      <w:r w:rsidRPr="001D6665">
        <w:rPr>
          <w:sz w:val="26"/>
          <w:szCs w:val="26"/>
        </w:rPr>
        <w:softHyphen/>
        <w:t>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</w:t>
      </w:r>
      <w:r w:rsidRPr="001D6665">
        <w:rPr>
          <w:sz w:val="26"/>
          <w:szCs w:val="26"/>
        </w:rPr>
        <w:softHyphen/>
        <w:t>чевым сопровождением. Инсценирование музыкальных ска</w:t>
      </w:r>
      <w:r w:rsidRPr="001D6665">
        <w:rPr>
          <w:sz w:val="26"/>
          <w:szCs w:val="26"/>
        </w:rPr>
        <w:softHyphen/>
        <w:t>зок, песен.</w:t>
      </w:r>
    </w:p>
    <w:p w:rsidR="009D30CD" w:rsidRPr="00BD7A6E" w:rsidRDefault="009D30CD" w:rsidP="00BD7A6E">
      <w:pPr>
        <w:pStyle w:val="western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D7A6E">
        <w:rPr>
          <w:b/>
          <w:bCs/>
          <w:sz w:val="28"/>
          <w:szCs w:val="28"/>
        </w:rPr>
        <w:t xml:space="preserve">ТАНЦЕВАЛЬНЫЕ </w:t>
      </w:r>
      <w:r>
        <w:rPr>
          <w:b/>
          <w:sz w:val="28"/>
          <w:szCs w:val="28"/>
        </w:rPr>
        <w:t>УПРАЖНЕНИЯ</w:t>
      </w:r>
    </w:p>
    <w:p w:rsidR="009D30CD" w:rsidRDefault="009D30CD" w:rsidP="00DD4C22">
      <w:pPr>
        <w:pStyle w:val="western"/>
        <w:shd w:val="clear" w:color="auto" w:fill="FFFFFF"/>
        <w:spacing w:before="0" w:beforeAutospacing="0" w:after="0" w:afterAutospacing="0"/>
        <w:ind w:firstLine="302"/>
        <w:jc w:val="both"/>
        <w:rPr>
          <w:sz w:val="26"/>
          <w:szCs w:val="26"/>
        </w:rPr>
      </w:pPr>
      <w:r w:rsidRPr="001D6665">
        <w:rPr>
          <w:sz w:val="26"/>
          <w:szCs w:val="26"/>
        </w:rPr>
        <w:t>Исполнение элементов плясок и танцев, разученных в 3 классе. Упражнения на различение элементов народных танцев. Шаг кадрили: три простых шага и один скользящий, носок ноги вытянут. Пружинящий бег. Поскоки с продвиже</w:t>
      </w:r>
      <w:r w:rsidRPr="001D6665">
        <w:rPr>
          <w:sz w:val="26"/>
          <w:szCs w:val="26"/>
        </w:rPr>
        <w:softHyphen/>
        <w:t xml:space="preserve">нием назад (спиной). Быстрые мелкие шаги на всей ступне </w:t>
      </w:r>
      <w:r w:rsidRPr="001D6665">
        <w:rPr>
          <w:b/>
          <w:bCs/>
          <w:sz w:val="26"/>
          <w:szCs w:val="26"/>
        </w:rPr>
        <w:t xml:space="preserve">и </w:t>
      </w:r>
      <w:r w:rsidRPr="001D6665">
        <w:rPr>
          <w:sz w:val="26"/>
          <w:szCs w:val="26"/>
        </w:rPr>
        <w:t>на полупальцах. Разучивание народных танцев.</w:t>
      </w:r>
    </w:p>
    <w:p w:rsidR="009D30CD" w:rsidRPr="00DD4C22" w:rsidRDefault="009D30CD" w:rsidP="00DD4C22">
      <w:pPr>
        <w:pStyle w:val="western"/>
        <w:shd w:val="clear" w:color="auto" w:fill="FFFFFF"/>
        <w:spacing w:before="0" w:beforeAutospacing="0" w:after="0" w:afterAutospacing="0"/>
        <w:ind w:firstLine="302"/>
        <w:jc w:val="both"/>
        <w:rPr>
          <w:sz w:val="26"/>
          <w:szCs w:val="26"/>
        </w:rPr>
      </w:pPr>
    </w:p>
    <w:p w:rsidR="009D30CD" w:rsidRDefault="009D30CD" w:rsidP="001E4CDA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9D30CD" w:rsidRDefault="009D30CD" w:rsidP="00CD3944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Календарно-тематическое планирование</w:t>
      </w:r>
    </w:p>
    <w:p w:rsidR="009D30CD" w:rsidRPr="00CD3944" w:rsidRDefault="009D30CD" w:rsidP="00CD3944">
      <w:pPr>
        <w:pStyle w:val="NormalWeb"/>
        <w:spacing w:before="0" w:beforeAutospacing="0" w:after="0" w:afterAutospacing="0"/>
        <w:ind w:left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класс</w:t>
      </w:r>
    </w:p>
    <w:tbl>
      <w:tblPr>
        <w:tblpPr w:leftFromText="180" w:rightFromText="180" w:vertAnchor="text" w:horzAnchor="margin" w:tblpXSpec="right" w:tblpY="133"/>
        <w:tblW w:w="9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4"/>
        <w:gridCol w:w="1139"/>
        <w:gridCol w:w="6018"/>
        <w:gridCol w:w="1282"/>
      </w:tblGrid>
      <w:tr w:rsidR="009D30CD" w:rsidRPr="001D6665" w:rsidTr="00CC6A6F">
        <w:trPr>
          <w:trHeight w:val="560"/>
        </w:trPr>
        <w:tc>
          <w:tcPr>
            <w:tcW w:w="964" w:type="dxa"/>
          </w:tcPr>
          <w:p w:rsidR="009D30CD" w:rsidRDefault="009D30CD" w:rsidP="00A150E7">
            <w:pPr>
              <w:pStyle w:val="NormalWeb"/>
              <w:spacing w:before="0" w:beforeAutospacing="0" w:after="0" w:afterAutospacing="0"/>
              <w:ind w:left="-114" w:right="-108"/>
              <w:jc w:val="center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 xml:space="preserve">№ </w:t>
            </w:r>
          </w:p>
          <w:p w:rsidR="009D30CD" w:rsidRPr="001E4CDA" w:rsidRDefault="009D30CD" w:rsidP="00A150E7">
            <w:pPr>
              <w:pStyle w:val="NormalWeb"/>
              <w:spacing w:before="0" w:beforeAutospacing="0" w:after="0" w:afterAutospacing="0"/>
              <w:ind w:left="-114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урока</w:t>
            </w:r>
          </w:p>
        </w:tc>
        <w:tc>
          <w:tcPr>
            <w:tcW w:w="1139" w:type="dxa"/>
          </w:tcPr>
          <w:p w:rsidR="009D30CD" w:rsidRPr="001E4CDA" w:rsidRDefault="009D30CD" w:rsidP="00A150E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</w:p>
        </w:tc>
        <w:tc>
          <w:tcPr>
            <w:tcW w:w="6018" w:type="dxa"/>
          </w:tcPr>
          <w:p w:rsidR="009D30CD" w:rsidRPr="001E4CDA" w:rsidRDefault="009D30CD" w:rsidP="00A150E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Название темы</w:t>
            </w:r>
          </w:p>
        </w:tc>
        <w:tc>
          <w:tcPr>
            <w:tcW w:w="1282" w:type="dxa"/>
          </w:tcPr>
          <w:p w:rsidR="009D30CD" w:rsidRPr="001E4CDA" w:rsidRDefault="009D30CD" w:rsidP="00A150E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Кол-во часов</w:t>
            </w:r>
          </w:p>
        </w:tc>
      </w:tr>
      <w:tr w:rsidR="009D30CD" w:rsidRPr="001D6665" w:rsidTr="00CC6A6F">
        <w:trPr>
          <w:trHeight w:val="273"/>
        </w:trPr>
        <w:tc>
          <w:tcPr>
            <w:tcW w:w="964" w:type="dxa"/>
          </w:tcPr>
          <w:p w:rsidR="009D30CD" w:rsidRPr="001E4CDA" w:rsidRDefault="009D30CD" w:rsidP="00A150E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1</w:t>
            </w:r>
          </w:p>
        </w:tc>
        <w:tc>
          <w:tcPr>
            <w:tcW w:w="1139" w:type="dxa"/>
          </w:tcPr>
          <w:p w:rsidR="009D30CD" w:rsidRPr="001E4CDA" w:rsidRDefault="009D30CD" w:rsidP="00A150E7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6018" w:type="dxa"/>
          </w:tcPr>
          <w:p w:rsidR="009D30CD" w:rsidRPr="001E4CDA" w:rsidRDefault="009D30CD" w:rsidP="00A150E7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Что такое «Ритмика»? Основные понятия.</w:t>
            </w:r>
          </w:p>
        </w:tc>
        <w:tc>
          <w:tcPr>
            <w:tcW w:w="1282" w:type="dxa"/>
          </w:tcPr>
          <w:p w:rsidR="009D30CD" w:rsidRPr="001E4CDA" w:rsidRDefault="009D30CD" w:rsidP="00A150E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1</w:t>
            </w:r>
          </w:p>
        </w:tc>
      </w:tr>
      <w:tr w:rsidR="009D30CD" w:rsidRPr="001D6665" w:rsidTr="00CC6A6F">
        <w:trPr>
          <w:trHeight w:val="273"/>
        </w:trPr>
        <w:tc>
          <w:tcPr>
            <w:tcW w:w="964" w:type="dxa"/>
          </w:tcPr>
          <w:p w:rsidR="009D30CD" w:rsidRPr="001E4CDA" w:rsidRDefault="009D30CD" w:rsidP="00A150E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2</w:t>
            </w:r>
          </w:p>
        </w:tc>
        <w:tc>
          <w:tcPr>
            <w:tcW w:w="1139" w:type="dxa"/>
          </w:tcPr>
          <w:p w:rsidR="009D30CD" w:rsidRPr="001E4CDA" w:rsidRDefault="009D30CD" w:rsidP="00A150E7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6018" w:type="dxa"/>
          </w:tcPr>
          <w:p w:rsidR="009D30CD" w:rsidRPr="001E4CDA" w:rsidRDefault="009D30CD" w:rsidP="00A150E7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Разминка. Поклон.</w:t>
            </w:r>
          </w:p>
        </w:tc>
        <w:tc>
          <w:tcPr>
            <w:tcW w:w="1282" w:type="dxa"/>
          </w:tcPr>
          <w:p w:rsidR="009D30CD" w:rsidRPr="001E4CDA" w:rsidRDefault="009D30CD" w:rsidP="00A150E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D30CD" w:rsidRPr="001D6665" w:rsidTr="00CC6A6F">
        <w:trPr>
          <w:trHeight w:val="273"/>
        </w:trPr>
        <w:tc>
          <w:tcPr>
            <w:tcW w:w="964" w:type="dxa"/>
          </w:tcPr>
          <w:p w:rsidR="009D30CD" w:rsidRPr="001E4CDA" w:rsidRDefault="009D30CD" w:rsidP="00A150E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3</w:t>
            </w:r>
          </w:p>
        </w:tc>
        <w:tc>
          <w:tcPr>
            <w:tcW w:w="1139" w:type="dxa"/>
          </w:tcPr>
          <w:p w:rsidR="009D30CD" w:rsidRPr="001E4CDA" w:rsidRDefault="009D30CD" w:rsidP="00A150E7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6018" w:type="dxa"/>
          </w:tcPr>
          <w:p w:rsidR="009D30CD" w:rsidRPr="001E4CDA" w:rsidRDefault="009D30CD" w:rsidP="00A150E7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 xml:space="preserve">Постановка корпуса. Основные правила. </w:t>
            </w:r>
          </w:p>
        </w:tc>
        <w:tc>
          <w:tcPr>
            <w:tcW w:w="1282" w:type="dxa"/>
          </w:tcPr>
          <w:p w:rsidR="009D30CD" w:rsidRPr="001E4CDA" w:rsidRDefault="009D30CD" w:rsidP="00A150E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1</w:t>
            </w:r>
          </w:p>
        </w:tc>
      </w:tr>
      <w:tr w:rsidR="009D30CD" w:rsidRPr="001D6665" w:rsidTr="00CC6A6F">
        <w:trPr>
          <w:trHeight w:val="273"/>
        </w:trPr>
        <w:tc>
          <w:tcPr>
            <w:tcW w:w="964" w:type="dxa"/>
          </w:tcPr>
          <w:p w:rsidR="009D30CD" w:rsidRPr="001E4CDA" w:rsidRDefault="009D30CD" w:rsidP="00A150E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-5</w:t>
            </w:r>
          </w:p>
        </w:tc>
        <w:tc>
          <w:tcPr>
            <w:tcW w:w="1139" w:type="dxa"/>
          </w:tcPr>
          <w:p w:rsidR="009D30CD" w:rsidRPr="001E4CDA" w:rsidRDefault="009D30CD" w:rsidP="00A150E7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6018" w:type="dxa"/>
          </w:tcPr>
          <w:p w:rsidR="009D30CD" w:rsidRPr="001E4CDA" w:rsidRDefault="009D30CD" w:rsidP="00A150E7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Позиции рук. Позиции ног.  Основные правила</w:t>
            </w:r>
          </w:p>
        </w:tc>
        <w:tc>
          <w:tcPr>
            <w:tcW w:w="1282" w:type="dxa"/>
          </w:tcPr>
          <w:p w:rsidR="009D30CD" w:rsidRPr="001E4CDA" w:rsidRDefault="009D30CD" w:rsidP="00A150E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D30CD" w:rsidRPr="001D6665" w:rsidTr="00CC6A6F">
        <w:trPr>
          <w:trHeight w:val="273"/>
        </w:trPr>
        <w:tc>
          <w:tcPr>
            <w:tcW w:w="964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39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6018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Общеразвивающие упражнения</w:t>
            </w:r>
          </w:p>
        </w:tc>
        <w:tc>
          <w:tcPr>
            <w:tcW w:w="1282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1</w:t>
            </w:r>
          </w:p>
        </w:tc>
      </w:tr>
      <w:tr w:rsidR="009D30CD" w:rsidRPr="001D6665" w:rsidTr="00CC6A6F">
        <w:trPr>
          <w:trHeight w:val="273"/>
        </w:trPr>
        <w:tc>
          <w:tcPr>
            <w:tcW w:w="964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39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6018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Ритмико-гимнастические упражнения</w:t>
            </w:r>
          </w:p>
        </w:tc>
        <w:tc>
          <w:tcPr>
            <w:tcW w:w="1282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1</w:t>
            </w:r>
          </w:p>
        </w:tc>
      </w:tr>
      <w:tr w:rsidR="009D30CD" w:rsidRPr="001D6665" w:rsidTr="00CC6A6F">
        <w:trPr>
          <w:trHeight w:val="273"/>
        </w:trPr>
        <w:tc>
          <w:tcPr>
            <w:tcW w:w="964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9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6018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14AE0">
              <w:t>Движения на развитие координации. Бег и подскоки.</w:t>
            </w:r>
          </w:p>
        </w:tc>
        <w:tc>
          <w:tcPr>
            <w:tcW w:w="1282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1</w:t>
            </w:r>
          </w:p>
        </w:tc>
      </w:tr>
      <w:tr w:rsidR="009D30CD" w:rsidRPr="001D6665" w:rsidTr="00CC6A6F">
        <w:trPr>
          <w:cantSplit/>
          <w:trHeight w:val="273"/>
        </w:trPr>
        <w:tc>
          <w:tcPr>
            <w:tcW w:w="964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9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ind w:left="-48" w:right="-165"/>
              <w:rPr>
                <w:sz w:val="26"/>
                <w:szCs w:val="26"/>
              </w:rPr>
            </w:pPr>
          </w:p>
        </w:tc>
        <w:tc>
          <w:tcPr>
            <w:tcW w:w="6018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ind w:left="-48" w:right="-165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Разминка.</w:t>
            </w:r>
          </w:p>
        </w:tc>
        <w:tc>
          <w:tcPr>
            <w:tcW w:w="1282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ind w:left="-108" w:right="-165"/>
              <w:jc w:val="center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1</w:t>
            </w:r>
          </w:p>
        </w:tc>
      </w:tr>
      <w:tr w:rsidR="009D30CD" w:rsidRPr="001D6665" w:rsidTr="00CC6A6F">
        <w:trPr>
          <w:cantSplit/>
          <w:trHeight w:val="273"/>
        </w:trPr>
        <w:tc>
          <w:tcPr>
            <w:tcW w:w="964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10-11</w:t>
            </w:r>
          </w:p>
        </w:tc>
        <w:tc>
          <w:tcPr>
            <w:tcW w:w="1139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6018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Движения по линии танца.</w:t>
            </w:r>
          </w:p>
        </w:tc>
        <w:tc>
          <w:tcPr>
            <w:tcW w:w="1282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2</w:t>
            </w:r>
          </w:p>
        </w:tc>
      </w:tr>
      <w:tr w:rsidR="009D30CD" w:rsidRPr="001D6665" w:rsidTr="00CC6A6F">
        <w:trPr>
          <w:cantSplit/>
          <w:trHeight w:val="273"/>
        </w:trPr>
        <w:tc>
          <w:tcPr>
            <w:tcW w:w="964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139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6018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Игры под музыку</w:t>
            </w:r>
            <w:r w:rsidRPr="001E4CDA">
              <w:rPr>
                <w:sz w:val="26"/>
                <w:szCs w:val="26"/>
              </w:rPr>
              <w:t>. Комбинация «Гуси».</w:t>
            </w:r>
          </w:p>
        </w:tc>
        <w:tc>
          <w:tcPr>
            <w:tcW w:w="1282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D30CD" w:rsidRPr="001D6665" w:rsidTr="00CC6A6F">
        <w:trPr>
          <w:cantSplit/>
          <w:trHeight w:val="273"/>
        </w:trPr>
        <w:tc>
          <w:tcPr>
            <w:tcW w:w="964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139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6018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Комбинация «Слоник».</w:t>
            </w:r>
          </w:p>
        </w:tc>
        <w:tc>
          <w:tcPr>
            <w:tcW w:w="1282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D30CD" w:rsidRPr="001D6665" w:rsidTr="00CC6A6F">
        <w:trPr>
          <w:cantSplit/>
          <w:trHeight w:val="273"/>
        </w:trPr>
        <w:tc>
          <w:tcPr>
            <w:tcW w:w="964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139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6018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Индивидуальные задания.</w:t>
            </w:r>
          </w:p>
        </w:tc>
        <w:tc>
          <w:tcPr>
            <w:tcW w:w="1282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1</w:t>
            </w:r>
          </w:p>
        </w:tc>
      </w:tr>
      <w:tr w:rsidR="009D30CD" w:rsidRPr="001D6665" w:rsidTr="00CC6A6F">
        <w:trPr>
          <w:cantSplit/>
          <w:trHeight w:val="273"/>
        </w:trPr>
        <w:tc>
          <w:tcPr>
            <w:tcW w:w="964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139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6018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Ритмико-гимнастические упражнения</w:t>
            </w:r>
          </w:p>
        </w:tc>
        <w:tc>
          <w:tcPr>
            <w:tcW w:w="1282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1</w:t>
            </w:r>
          </w:p>
        </w:tc>
      </w:tr>
      <w:tr w:rsidR="009D30CD" w:rsidRPr="001D6665" w:rsidTr="00CC6A6F">
        <w:trPr>
          <w:cantSplit/>
          <w:trHeight w:val="273"/>
        </w:trPr>
        <w:tc>
          <w:tcPr>
            <w:tcW w:w="964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139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6018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Разминка.</w:t>
            </w:r>
          </w:p>
        </w:tc>
        <w:tc>
          <w:tcPr>
            <w:tcW w:w="1282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1</w:t>
            </w:r>
          </w:p>
        </w:tc>
      </w:tr>
      <w:tr w:rsidR="009D30CD" w:rsidRPr="001D6665" w:rsidTr="00CC6A6F">
        <w:trPr>
          <w:cantSplit/>
          <w:trHeight w:val="273"/>
        </w:trPr>
        <w:tc>
          <w:tcPr>
            <w:tcW w:w="964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17-19</w:t>
            </w:r>
          </w:p>
        </w:tc>
        <w:tc>
          <w:tcPr>
            <w:tcW w:w="1139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6018" w:type="dxa"/>
          </w:tcPr>
          <w:p w:rsidR="009D30CD" w:rsidRPr="00531C09" w:rsidRDefault="009D30CD" w:rsidP="00531C09">
            <w:pPr>
              <w:spacing w:before="100" w:beforeAutospacing="1" w:after="100" w:afterAutospacing="1"/>
            </w:pPr>
            <w:r w:rsidRPr="00A14AE0">
              <w:t xml:space="preserve">Позиции в паре. Основные правила. </w:t>
            </w:r>
            <w:r>
              <w:t>Танец “Диско</w:t>
            </w:r>
            <w:r w:rsidRPr="00A14AE0">
              <w:t>”. Элементы танца.</w:t>
            </w:r>
          </w:p>
        </w:tc>
        <w:tc>
          <w:tcPr>
            <w:tcW w:w="1282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9D30CD" w:rsidRPr="001D6665" w:rsidTr="00CC6A6F">
        <w:trPr>
          <w:cantSplit/>
          <w:trHeight w:val="273"/>
        </w:trPr>
        <w:tc>
          <w:tcPr>
            <w:tcW w:w="964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20-21</w:t>
            </w:r>
          </w:p>
        </w:tc>
        <w:tc>
          <w:tcPr>
            <w:tcW w:w="1139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6018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Упражнения для улучшения гибкости</w:t>
            </w:r>
          </w:p>
        </w:tc>
        <w:tc>
          <w:tcPr>
            <w:tcW w:w="1282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2</w:t>
            </w:r>
          </w:p>
        </w:tc>
      </w:tr>
      <w:tr w:rsidR="009D30CD" w:rsidRPr="001D6665" w:rsidTr="00CC6A6F">
        <w:trPr>
          <w:cantSplit/>
          <w:trHeight w:val="273"/>
        </w:trPr>
        <w:tc>
          <w:tcPr>
            <w:tcW w:w="964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22-23</w:t>
            </w:r>
          </w:p>
        </w:tc>
        <w:tc>
          <w:tcPr>
            <w:tcW w:w="1139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6018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 xml:space="preserve"> Комбинация «Ладошки».</w:t>
            </w:r>
          </w:p>
        </w:tc>
        <w:tc>
          <w:tcPr>
            <w:tcW w:w="1282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2</w:t>
            </w:r>
          </w:p>
        </w:tc>
      </w:tr>
      <w:tr w:rsidR="009D30CD" w:rsidRPr="001D6665" w:rsidTr="00CC6A6F">
        <w:trPr>
          <w:cantSplit/>
          <w:trHeight w:val="273"/>
        </w:trPr>
        <w:tc>
          <w:tcPr>
            <w:tcW w:w="964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24-25</w:t>
            </w:r>
          </w:p>
        </w:tc>
        <w:tc>
          <w:tcPr>
            <w:tcW w:w="1139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6018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Тренировочный т</w:t>
            </w:r>
            <w:r w:rsidRPr="001E4CDA">
              <w:rPr>
                <w:sz w:val="26"/>
                <w:szCs w:val="26"/>
              </w:rPr>
              <w:t>анец «Стирка»</w:t>
            </w:r>
          </w:p>
        </w:tc>
        <w:tc>
          <w:tcPr>
            <w:tcW w:w="1282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2</w:t>
            </w:r>
          </w:p>
        </w:tc>
      </w:tr>
      <w:tr w:rsidR="009D30CD" w:rsidRPr="001D6665" w:rsidTr="00CC6A6F">
        <w:trPr>
          <w:cantSplit/>
          <w:trHeight w:val="273"/>
        </w:trPr>
        <w:tc>
          <w:tcPr>
            <w:tcW w:w="964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139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6018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Ритмико-гимнастические упражнения</w:t>
            </w:r>
          </w:p>
        </w:tc>
        <w:tc>
          <w:tcPr>
            <w:tcW w:w="1282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1</w:t>
            </w:r>
          </w:p>
        </w:tc>
      </w:tr>
      <w:tr w:rsidR="009D30CD" w:rsidRPr="001D6665" w:rsidTr="00CC6A6F">
        <w:trPr>
          <w:cantSplit/>
          <w:trHeight w:val="273"/>
        </w:trPr>
        <w:tc>
          <w:tcPr>
            <w:tcW w:w="964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27-30</w:t>
            </w:r>
          </w:p>
        </w:tc>
        <w:tc>
          <w:tcPr>
            <w:tcW w:w="1139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6018" w:type="dxa"/>
          </w:tcPr>
          <w:p w:rsidR="009D30CD" w:rsidRPr="00531C09" w:rsidRDefault="009D30CD" w:rsidP="00531C09">
            <w:pPr>
              <w:spacing w:before="100" w:beforeAutospacing="1" w:after="100" w:afterAutospacing="1"/>
            </w:pPr>
            <w:r w:rsidRPr="001E4CDA">
              <w:rPr>
                <w:sz w:val="26"/>
                <w:szCs w:val="26"/>
              </w:rPr>
              <w:t>Разминка.</w:t>
            </w:r>
            <w:r w:rsidRPr="00A14AE0">
              <w:t xml:space="preserve"> Основные движения танца “Полька”. Разучивание движений. </w:t>
            </w:r>
          </w:p>
        </w:tc>
        <w:tc>
          <w:tcPr>
            <w:tcW w:w="1282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9D30CD" w:rsidRPr="001D6665" w:rsidTr="00CC6A6F">
        <w:trPr>
          <w:cantSplit/>
          <w:trHeight w:val="273"/>
        </w:trPr>
        <w:tc>
          <w:tcPr>
            <w:tcW w:w="964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139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ind w:left="-48" w:right="-108"/>
              <w:rPr>
                <w:sz w:val="26"/>
                <w:szCs w:val="26"/>
              </w:rPr>
            </w:pPr>
          </w:p>
        </w:tc>
        <w:tc>
          <w:tcPr>
            <w:tcW w:w="6018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ind w:left="-48" w:right="-108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Общеразвивающие упражнения.</w:t>
            </w:r>
          </w:p>
        </w:tc>
        <w:tc>
          <w:tcPr>
            <w:tcW w:w="1282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ind w:left="-48" w:right="-108"/>
              <w:jc w:val="center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1</w:t>
            </w:r>
          </w:p>
        </w:tc>
      </w:tr>
      <w:tr w:rsidR="009D30CD" w:rsidRPr="001D6665" w:rsidTr="00CC6A6F">
        <w:trPr>
          <w:cantSplit/>
          <w:trHeight w:val="287"/>
        </w:trPr>
        <w:tc>
          <w:tcPr>
            <w:tcW w:w="964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139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6018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Репетиция танца</w:t>
            </w:r>
          </w:p>
        </w:tc>
        <w:tc>
          <w:tcPr>
            <w:tcW w:w="1282" w:type="dxa"/>
          </w:tcPr>
          <w:p w:rsidR="009D30CD" w:rsidRPr="001E4CDA" w:rsidRDefault="009D30CD" w:rsidP="00531C09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D30CD" w:rsidRPr="001D6665" w:rsidTr="00CC6A6F">
        <w:trPr>
          <w:cantSplit/>
          <w:trHeight w:val="287"/>
        </w:trPr>
        <w:tc>
          <w:tcPr>
            <w:tcW w:w="964" w:type="dxa"/>
          </w:tcPr>
          <w:p w:rsidR="009D30CD" w:rsidRPr="001E4CDA" w:rsidRDefault="009D30CD" w:rsidP="00333651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139" w:type="dxa"/>
          </w:tcPr>
          <w:p w:rsidR="009D30CD" w:rsidRPr="001E4CDA" w:rsidRDefault="009D30CD" w:rsidP="00333651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6018" w:type="dxa"/>
          </w:tcPr>
          <w:p w:rsidR="009D30CD" w:rsidRPr="001E4CDA" w:rsidRDefault="009D30CD" w:rsidP="00333651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Урок-смотр знаний</w:t>
            </w:r>
          </w:p>
        </w:tc>
        <w:tc>
          <w:tcPr>
            <w:tcW w:w="1282" w:type="dxa"/>
          </w:tcPr>
          <w:p w:rsidR="009D30CD" w:rsidRPr="001E4CDA" w:rsidRDefault="009D30CD" w:rsidP="00333651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1</w:t>
            </w:r>
          </w:p>
        </w:tc>
      </w:tr>
      <w:tr w:rsidR="009D30CD" w:rsidRPr="001D6665" w:rsidTr="00CC6A6F">
        <w:trPr>
          <w:cantSplit/>
          <w:trHeight w:val="287"/>
        </w:trPr>
        <w:tc>
          <w:tcPr>
            <w:tcW w:w="964" w:type="dxa"/>
          </w:tcPr>
          <w:p w:rsidR="009D30CD" w:rsidRDefault="009D30CD" w:rsidP="00333651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</w:tcPr>
          <w:p w:rsidR="009D30CD" w:rsidRPr="001E4CDA" w:rsidRDefault="009D30CD" w:rsidP="00333651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6018" w:type="dxa"/>
          </w:tcPr>
          <w:p w:rsidR="009D30CD" w:rsidRPr="00C21F7E" w:rsidRDefault="009D30CD" w:rsidP="00333651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C21F7E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282" w:type="dxa"/>
          </w:tcPr>
          <w:p w:rsidR="009D30CD" w:rsidRPr="00C21F7E" w:rsidRDefault="009D30CD" w:rsidP="00333651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C21F7E">
              <w:rPr>
                <w:b/>
                <w:sz w:val="26"/>
                <w:szCs w:val="26"/>
              </w:rPr>
              <w:t>33</w:t>
            </w:r>
          </w:p>
        </w:tc>
      </w:tr>
    </w:tbl>
    <w:p w:rsidR="009D30CD" w:rsidRPr="001D6665" w:rsidRDefault="009D30CD" w:rsidP="001D6665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9D30CD" w:rsidRPr="00CC6A6F" w:rsidRDefault="009D30CD" w:rsidP="00CC6A6F">
      <w:pPr>
        <w:ind w:firstLine="708"/>
        <w:rPr>
          <w:sz w:val="26"/>
          <w:szCs w:val="26"/>
        </w:rPr>
      </w:pPr>
    </w:p>
    <w:p w:rsidR="009D30CD" w:rsidRDefault="009D30CD" w:rsidP="00BA7714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:rsidR="009D30CD" w:rsidRDefault="009D30CD" w:rsidP="00BA7714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:rsidR="009D30CD" w:rsidRDefault="009D30CD" w:rsidP="00BA7714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:rsidR="009D30CD" w:rsidRDefault="009D30CD" w:rsidP="00BA7714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:rsidR="009D30CD" w:rsidRDefault="009D30CD" w:rsidP="00BA7714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:rsidR="009D30CD" w:rsidRDefault="009D30CD" w:rsidP="00BA7714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:rsidR="009D30CD" w:rsidRDefault="009D30CD" w:rsidP="00BA7714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:rsidR="009D30CD" w:rsidRDefault="009D30CD" w:rsidP="00BA7714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:rsidR="009D30CD" w:rsidRDefault="009D30CD" w:rsidP="00BA7714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:rsidR="009D30CD" w:rsidRDefault="009D30CD" w:rsidP="00BA7714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:rsidR="009D30CD" w:rsidRDefault="009D30CD" w:rsidP="00BA7714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:rsidR="009D30CD" w:rsidRDefault="009D30CD" w:rsidP="00BA7714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:rsidR="009D30CD" w:rsidRDefault="009D30CD" w:rsidP="00BA7714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:rsidR="009D30CD" w:rsidRDefault="009D30CD" w:rsidP="00BA7714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:rsidR="009D30CD" w:rsidRPr="00BA7714" w:rsidRDefault="009D30CD" w:rsidP="00BA7714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Календарно-</w:t>
      </w:r>
      <w:r w:rsidRPr="00333651">
        <w:rPr>
          <w:b/>
          <w:bCs/>
          <w:sz w:val="28"/>
          <w:szCs w:val="28"/>
        </w:rPr>
        <w:t xml:space="preserve">тематическое планирование, </w:t>
      </w:r>
      <w:r>
        <w:rPr>
          <w:b/>
          <w:bCs/>
          <w:sz w:val="28"/>
          <w:szCs w:val="28"/>
        </w:rPr>
        <w:t>2</w:t>
      </w:r>
      <w:r w:rsidRPr="00333651">
        <w:rPr>
          <w:b/>
          <w:bCs/>
          <w:sz w:val="28"/>
          <w:szCs w:val="28"/>
        </w:rPr>
        <w:t xml:space="preserve"> класс</w:t>
      </w:r>
    </w:p>
    <w:tbl>
      <w:tblPr>
        <w:tblpPr w:leftFromText="180" w:rightFromText="180" w:vertAnchor="text" w:horzAnchor="margin" w:tblpXSpec="right" w:tblpY="133"/>
        <w:tblW w:w="9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1"/>
        <w:gridCol w:w="1124"/>
        <w:gridCol w:w="5941"/>
        <w:gridCol w:w="1266"/>
      </w:tblGrid>
      <w:tr w:rsidR="009D30CD" w:rsidRPr="001D6665" w:rsidTr="00C21F7E">
        <w:trPr>
          <w:trHeight w:val="1003"/>
        </w:trPr>
        <w:tc>
          <w:tcPr>
            <w:tcW w:w="951" w:type="dxa"/>
          </w:tcPr>
          <w:p w:rsidR="009D30CD" w:rsidRDefault="009D30CD" w:rsidP="00C21F7E">
            <w:pPr>
              <w:pStyle w:val="NormalWeb"/>
              <w:spacing w:before="0" w:beforeAutospacing="0" w:after="0" w:afterAutospacing="0"/>
              <w:ind w:left="-114" w:right="-108"/>
              <w:jc w:val="center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 xml:space="preserve">№ </w:t>
            </w:r>
          </w:p>
          <w:p w:rsidR="009D30CD" w:rsidRPr="001E4CDA" w:rsidRDefault="009D30CD" w:rsidP="00C21F7E">
            <w:pPr>
              <w:pStyle w:val="NormalWeb"/>
              <w:spacing w:before="0" w:beforeAutospacing="0" w:after="0" w:afterAutospacing="0"/>
              <w:ind w:left="-114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урока</w:t>
            </w:r>
          </w:p>
        </w:tc>
        <w:tc>
          <w:tcPr>
            <w:tcW w:w="1124" w:type="dxa"/>
          </w:tcPr>
          <w:p w:rsidR="009D30CD" w:rsidRPr="001E4CDA" w:rsidRDefault="009D30CD" w:rsidP="00C21F7E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</w:p>
        </w:tc>
        <w:tc>
          <w:tcPr>
            <w:tcW w:w="5941" w:type="dxa"/>
          </w:tcPr>
          <w:p w:rsidR="009D30CD" w:rsidRPr="001E4CDA" w:rsidRDefault="009D30CD" w:rsidP="00C21F7E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Название темы</w:t>
            </w:r>
          </w:p>
        </w:tc>
        <w:tc>
          <w:tcPr>
            <w:tcW w:w="1266" w:type="dxa"/>
          </w:tcPr>
          <w:p w:rsidR="009D30CD" w:rsidRPr="001E4CDA" w:rsidRDefault="009D30CD" w:rsidP="00C21F7E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E4CDA">
              <w:rPr>
                <w:sz w:val="26"/>
                <w:szCs w:val="26"/>
              </w:rPr>
              <w:t>Кол-во часов</w:t>
            </w:r>
          </w:p>
        </w:tc>
      </w:tr>
      <w:tr w:rsidR="009D30CD" w:rsidRPr="001D6665" w:rsidTr="00C21F7E">
        <w:trPr>
          <w:trHeight w:val="489"/>
        </w:trPr>
        <w:tc>
          <w:tcPr>
            <w:tcW w:w="951" w:type="dxa"/>
          </w:tcPr>
          <w:p w:rsidR="009D30CD" w:rsidRPr="001E4CDA" w:rsidRDefault="009D30CD" w:rsidP="00C21F7E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24" w:type="dxa"/>
          </w:tcPr>
          <w:p w:rsidR="009D30CD" w:rsidRPr="001E4CDA" w:rsidRDefault="009D30CD" w:rsidP="00C21F7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5941" w:type="dxa"/>
          </w:tcPr>
          <w:p w:rsidR="009D30CD" w:rsidRPr="00333651" w:rsidRDefault="009D30CD" w:rsidP="00C21F7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333651">
              <w:rPr>
                <w:sz w:val="26"/>
                <w:szCs w:val="26"/>
              </w:rPr>
              <w:t>Вводное занятие</w:t>
            </w:r>
            <w:r>
              <w:rPr>
                <w:sz w:val="26"/>
                <w:szCs w:val="26"/>
              </w:rPr>
              <w:t xml:space="preserve">. </w:t>
            </w:r>
            <w:r w:rsidRPr="00A14AE0">
              <w:t xml:space="preserve"> Беседа о технике безопасности на уроке, при </w:t>
            </w:r>
            <w:r>
              <w:t xml:space="preserve">выполнении упражнений, </w:t>
            </w:r>
            <w:r w:rsidRPr="00A14AE0">
              <w:t>разучивании танцев.</w:t>
            </w:r>
          </w:p>
        </w:tc>
        <w:tc>
          <w:tcPr>
            <w:tcW w:w="1266" w:type="dxa"/>
          </w:tcPr>
          <w:p w:rsidR="009D30CD" w:rsidRPr="00DC5A13" w:rsidRDefault="009D30CD" w:rsidP="00C21F7E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DC5A13">
              <w:rPr>
                <w:sz w:val="26"/>
                <w:szCs w:val="26"/>
              </w:rPr>
              <w:t>1</w:t>
            </w:r>
          </w:p>
        </w:tc>
      </w:tr>
      <w:tr w:rsidR="009D30CD" w:rsidRPr="001D6665" w:rsidTr="00C21F7E">
        <w:trPr>
          <w:trHeight w:val="489"/>
        </w:trPr>
        <w:tc>
          <w:tcPr>
            <w:tcW w:w="951" w:type="dxa"/>
          </w:tcPr>
          <w:p w:rsidR="009D30CD" w:rsidRPr="001E4CDA" w:rsidRDefault="009D30CD" w:rsidP="00C21F7E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24" w:type="dxa"/>
          </w:tcPr>
          <w:p w:rsidR="009D30CD" w:rsidRPr="001E4CDA" w:rsidRDefault="009D30CD" w:rsidP="00C21F7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5941" w:type="dxa"/>
          </w:tcPr>
          <w:p w:rsidR="009D30CD" w:rsidRPr="00333651" w:rsidRDefault="009D30CD" w:rsidP="00C21F7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333651">
              <w:rPr>
                <w:sz w:val="26"/>
                <w:szCs w:val="26"/>
              </w:rPr>
              <w:t>Разминка.</w:t>
            </w:r>
          </w:p>
        </w:tc>
        <w:tc>
          <w:tcPr>
            <w:tcW w:w="1266" w:type="dxa"/>
          </w:tcPr>
          <w:p w:rsidR="009D30CD" w:rsidRPr="00DC5A13" w:rsidRDefault="009D30CD" w:rsidP="00C21F7E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DC5A13">
              <w:rPr>
                <w:sz w:val="26"/>
                <w:szCs w:val="26"/>
              </w:rPr>
              <w:t>1</w:t>
            </w:r>
          </w:p>
        </w:tc>
      </w:tr>
      <w:tr w:rsidR="009D30CD" w:rsidRPr="001D6665" w:rsidTr="00C21F7E">
        <w:trPr>
          <w:trHeight w:val="489"/>
        </w:trPr>
        <w:tc>
          <w:tcPr>
            <w:tcW w:w="951" w:type="dxa"/>
          </w:tcPr>
          <w:p w:rsidR="009D30CD" w:rsidRPr="001E4CDA" w:rsidRDefault="009D30CD" w:rsidP="00C21F7E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3-4</w:t>
            </w:r>
          </w:p>
        </w:tc>
        <w:tc>
          <w:tcPr>
            <w:tcW w:w="1124" w:type="dxa"/>
          </w:tcPr>
          <w:p w:rsidR="009D30CD" w:rsidRPr="001E4CDA" w:rsidRDefault="009D30CD" w:rsidP="00C21F7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5941" w:type="dxa"/>
          </w:tcPr>
          <w:p w:rsidR="009D30CD" w:rsidRPr="00333651" w:rsidRDefault="009D30CD" w:rsidP="00C21F7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333651">
              <w:rPr>
                <w:sz w:val="26"/>
                <w:szCs w:val="26"/>
              </w:rPr>
              <w:t>Общеразвивающие упражнения.</w:t>
            </w:r>
          </w:p>
        </w:tc>
        <w:tc>
          <w:tcPr>
            <w:tcW w:w="1266" w:type="dxa"/>
          </w:tcPr>
          <w:p w:rsidR="009D30CD" w:rsidRPr="00DC5A13" w:rsidRDefault="009D30CD" w:rsidP="00C21F7E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DC5A13">
              <w:rPr>
                <w:sz w:val="26"/>
                <w:szCs w:val="26"/>
              </w:rPr>
              <w:t>2</w:t>
            </w:r>
          </w:p>
        </w:tc>
      </w:tr>
      <w:tr w:rsidR="009D30CD" w:rsidRPr="001D6665" w:rsidTr="00C21F7E">
        <w:trPr>
          <w:trHeight w:val="489"/>
        </w:trPr>
        <w:tc>
          <w:tcPr>
            <w:tcW w:w="951" w:type="dxa"/>
          </w:tcPr>
          <w:p w:rsidR="009D30CD" w:rsidRPr="001E4CDA" w:rsidRDefault="009D30CD" w:rsidP="00C21F7E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5-9</w:t>
            </w:r>
          </w:p>
        </w:tc>
        <w:tc>
          <w:tcPr>
            <w:tcW w:w="1124" w:type="dxa"/>
          </w:tcPr>
          <w:p w:rsidR="009D30CD" w:rsidRPr="001E4CDA" w:rsidRDefault="009D30CD" w:rsidP="00C21F7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5941" w:type="dxa"/>
          </w:tcPr>
          <w:p w:rsidR="009D30CD" w:rsidRPr="00333651" w:rsidRDefault="009D30CD" w:rsidP="00C21F7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333651">
              <w:rPr>
                <w:sz w:val="26"/>
                <w:szCs w:val="26"/>
              </w:rPr>
              <w:t>Танец «Полька».</w:t>
            </w:r>
          </w:p>
        </w:tc>
        <w:tc>
          <w:tcPr>
            <w:tcW w:w="1266" w:type="dxa"/>
          </w:tcPr>
          <w:p w:rsidR="009D30CD" w:rsidRPr="00DC5A13" w:rsidRDefault="009D30CD" w:rsidP="00C21F7E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DC5A13">
              <w:rPr>
                <w:sz w:val="26"/>
                <w:szCs w:val="26"/>
              </w:rPr>
              <w:t>5</w:t>
            </w:r>
          </w:p>
        </w:tc>
      </w:tr>
      <w:tr w:rsidR="009D30CD" w:rsidRPr="001D6665" w:rsidTr="00C21F7E">
        <w:trPr>
          <w:trHeight w:val="489"/>
        </w:trPr>
        <w:tc>
          <w:tcPr>
            <w:tcW w:w="951" w:type="dxa"/>
          </w:tcPr>
          <w:p w:rsidR="009D30CD" w:rsidRPr="001E4CDA" w:rsidRDefault="009D30CD" w:rsidP="00C21F7E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10-11</w:t>
            </w:r>
          </w:p>
        </w:tc>
        <w:tc>
          <w:tcPr>
            <w:tcW w:w="1124" w:type="dxa"/>
          </w:tcPr>
          <w:p w:rsidR="009D30CD" w:rsidRPr="001E4CDA" w:rsidRDefault="009D30CD" w:rsidP="00C21F7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5941" w:type="dxa"/>
          </w:tcPr>
          <w:p w:rsidR="009D30CD" w:rsidRPr="00333651" w:rsidRDefault="009D30CD" w:rsidP="00C21F7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t>Тренировочный т</w:t>
            </w:r>
            <w:r w:rsidRPr="00A14AE0">
              <w:t>анец “Ладошки”. Основные движения, переходы в позиции рук.</w:t>
            </w:r>
          </w:p>
        </w:tc>
        <w:tc>
          <w:tcPr>
            <w:tcW w:w="1266" w:type="dxa"/>
          </w:tcPr>
          <w:p w:rsidR="009D30CD" w:rsidRPr="00DC5A13" w:rsidRDefault="009D30CD" w:rsidP="00C21F7E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D30CD" w:rsidRPr="001D6665" w:rsidTr="00C21F7E">
        <w:trPr>
          <w:trHeight w:val="489"/>
        </w:trPr>
        <w:tc>
          <w:tcPr>
            <w:tcW w:w="951" w:type="dxa"/>
          </w:tcPr>
          <w:p w:rsidR="009D30CD" w:rsidRPr="001E4CDA" w:rsidRDefault="009D30CD" w:rsidP="00C21F7E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124" w:type="dxa"/>
          </w:tcPr>
          <w:p w:rsidR="009D30CD" w:rsidRPr="001E4CDA" w:rsidRDefault="009D30CD" w:rsidP="00C21F7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5941" w:type="dxa"/>
          </w:tcPr>
          <w:p w:rsidR="009D30CD" w:rsidRPr="00333651" w:rsidRDefault="009D30CD" w:rsidP="00C21F7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333651">
              <w:rPr>
                <w:sz w:val="26"/>
                <w:szCs w:val="26"/>
              </w:rPr>
              <w:t>Разминка.</w:t>
            </w:r>
          </w:p>
        </w:tc>
        <w:tc>
          <w:tcPr>
            <w:tcW w:w="1266" w:type="dxa"/>
          </w:tcPr>
          <w:p w:rsidR="009D30CD" w:rsidRPr="00DC5A13" w:rsidRDefault="009D30CD" w:rsidP="00C21F7E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D30CD" w:rsidRPr="001D6665" w:rsidTr="00C21F7E">
        <w:trPr>
          <w:trHeight w:val="489"/>
        </w:trPr>
        <w:tc>
          <w:tcPr>
            <w:tcW w:w="951" w:type="dxa"/>
          </w:tcPr>
          <w:p w:rsidR="009D30CD" w:rsidRPr="001E4CDA" w:rsidRDefault="009D30CD" w:rsidP="00C21F7E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13-14</w:t>
            </w:r>
          </w:p>
        </w:tc>
        <w:tc>
          <w:tcPr>
            <w:tcW w:w="1124" w:type="dxa"/>
          </w:tcPr>
          <w:p w:rsidR="009D30CD" w:rsidRPr="001E4CDA" w:rsidRDefault="009D30CD" w:rsidP="00C21F7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5941" w:type="dxa"/>
          </w:tcPr>
          <w:p w:rsidR="009D30CD" w:rsidRPr="00333651" w:rsidRDefault="009D30CD" w:rsidP="00C21F7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333651">
              <w:rPr>
                <w:sz w:val="26"/>
                <w:szCs w:val="26"/>
              </w:rPr>
              <w:t>Движения по линии танца.</w:t>
            </w:r>
          </w:p>
        </w:tc>
        <w:tc>
          <w:tcPr>
            <w:tcW w:w="1266" w:type="dxa"/>
          </w:tcPr>
          <w:p w:rsidR="009D30CD" w:rsidRPr="00DC5A13" w:rsidRDefault="009D30CD" w:rsidP="00C21F7E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DC5A13">
              <w:rPr>
                <w:sz w:val="26"/>
                <w:szCs w:val="26"/>
              </w:rPr>
              <w:t>2</w:t>
            </w:r>
          </w:p>
        </w:tc>
      </w:tr>
      <w:tr w:rsidR="009D30CD" w:rsidRPr="001D6665" w:rsidTr="00C21F7E">
        <w:trPr>
          <w:cantSplit/>
          <w:trHeight w:val="489"/>
        </w:trPr>
        <w:tc>
          <w:tcPr>
            <w:tcW w:w="951" w:type="dxa"/>
          </w:tcPr>
          <w:p w:rsidR="009D30CD" w:rsidRPr="001E4CDA" w:rsidRDefault="009D30CD" w:rsidP="00C21F7E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15-19</w:t>
            </w:r>
          </w:p>
        </w:tc>
        <w:tc>
          <w:tcPr>
            <w:tcW w:w="1124" w:type="dxa"/>
          </w:tcPr>
          <w:p w:rsidR="009D30CD" w:rsidRPr="001E4CDA" w:rsidRDefault="009D30CD" w:rsidP="00C21F7E">
            <w:pPr>
              <w:pStyle w:val="NormalWeb"/>
              <w:spacing w:before="0" w:beforeAutospacing="0" w:after="0" w:afterAutospacing="0"/>
              <w:ind w:left="-48" w:right="-165"/>
              <w:rPr>
                <w:sz w:val="26"/>
                <w:szCs w:val="26"/>
              </w:rPr>
            </w:pPr>
          </w:p>
        </w:tc>
        <w:tc>
          <w:tcPr>
            <w:tcW w:w="5941" w:type="dxa"/>
          </w:tcPr>
          <w:p w:rsidR="009D30CD" w:rsidRPr="00333651" w:rsidRDefault="009D30CD" w:rsidP="00C21F7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333651">
              <w:rPr>
                <w:sz w:val="26"/>
                <w:szCs w:val="26"/>
              </w:rPr>
              <w:t>Танец «Вару – Вару».</w:t>
            </w:r>
          </w:p>
        </w:tc>
        <w:tc>
          <w:tcPr>
            <w:tcW w:w="1266" w:type="dxa"/>
          </w:tcPr>
          <w:p w:rsidR="009D30CD" w:rsidRPr="00DC5A13" w:rsidRDefault="009D30CD" w:rsidP="00C21F7E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9D30CD" w:rsidRPr="001D6665" w:rsidTr="00C21F7E">
        <w:trPr>
          <w:cantSplit/>
          <w:trHeight w:val="489"/>
        </w:trPr>
        <w:tc>
          <w:tcPr>
            <w:tcW w:w="951" w:type="dxa"/>
          </w:tcPr>
          <w:p w:rsidR="009D30CD" w:rsidRPr="001E4CDA" w:rsidRDefault="009D30CD" w:rsidP="00C21F7E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20-23</w:t>
            </w:r>
          </w:p>
        </w:tc>
        <w:tc>
          <w:tcPr>
            <w:tcW w:w="1124" w:type="dxa"/>
          </w:tcPr>
          <w:p w:rsidR="009D30CD" w:rsidRPr="001E4CDA" w:rsidRDefault="009D30CD" w:rsidP="00C21F7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5941" w:type="dxa"/>
          </w:tcPr>
          <w:p w:rsidR="009D30CD" w:rsidRPr="00333651" w:rsidRDefault="009D30CD" w:rsidP="00C21F7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14AE0">
              <w:t>Элементы народной хореографии: ковырялочка, лесенка, елочка.</w:t>
            </w:r>
          </w:p>
        </w:tc>
        <w:tc>
          <w:tcPr>
            <w:tcW w:w="1266" w:type="dxa"/>
          </w:tcPr>
          <w:p w:rsidR="009D30CD" w:rsidRPr="00DC5A13" w:rsidRDefault="009D30CD" w:rsidP="00C21F7E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9D30CD" w:rsidRPr="001D6665" w:rsidTr="00C21F7E">
        <w:trPr>
          <w:cantSplit/>
          <w:trHeight w:val="489"/>
        </w:trPr>
        <w:tc>
          <w:tcPr>
            <w:tcW w:w="951" w:type="dxa"/>
          </w:tcPr>
          <w:p w:rsidR="009D30CD" w:rsidRPr="001E4CDA" w:rsidRDefault="009D30CD" w:rsidP="00C21F7E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124" w:type="dxa"/>
          </w:tcPr>
          <w:p w:rsidR="009D30CD" w:rsidRPr="001E4CDA" w:rsidRDefault="009D30CD" w:rsidP="00C21F7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5941" w:type="dxa"/>
          </w:tcPr>
          <w:p w:rsidR="009D30CD" w:rsidRPr="00333651" w:rsidRDefault="009D30CD" w:rsidP="00C21F7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333651">
              <w:rPr>
                <w:sz w:val="26"/>
                <w:szCs w:val="26"/>
              </w:rPr>
              <w:t>Разминка.</w:t>
            </w:r>
          </w:p>
        </w:tc>
        <w:tc>
          <w:tcPr>
            <w:tcW w:w="1266" w:type="dxa"/>
          </w:tcPr>
          <w:p w:rsidR="009D30CD" w:rsidRPr="00DC5A13" w:rsidRDefault="009D30CD" w:rsidP="00C21F7E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DC5A13">
              <w:rPr>
                <w:sz w:val="26"/>
                <w:szCs w:val="26"/>
              </w:rPr>
              <w:t>1</w:t>
            </w:r>
          </w:p>
        </w:tc>
      </w:tr>
      <w:tr w:rsidR="009D30CD" w:rsidRPr="001D6665" w:rsidTr="00C21F7E">
        <w:trPr>
          <w:cantSplit/>
          <w:trHeight w:val="489"/>
        </w:trPr>
        <w:tc>
          <w:tcPr>
            <w:tcW w:w="951" w:type="dxa"/>
          </w:tcPr>
          <w:p w:rsidR="009D30CD" w:rsidRPr="001E4CDA" w:rsidRDefault="009D30CD" w:rsidP="00C21F7E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124" w:type="dxa"/>
          </w:tcPr>
          <w:p w:rsidR="009D30CD" w:rsidRPr="001E4CDA" w:rsidRDefault="009D30CD" w:rsidP="00C21F7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5941" w:type="dxa"/>
          </w:tcPr>
          <w:p w:rsidR="009D30CD" w:rsidRPr="00333651" w:rsidRDefault="009D30CD" w:rsidP="00C21F7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333651">
              <w:rPr>
                <w:sz w:val="26"/>
                <w:szCs w:val="26"/>
              </w:rPr>
              <w:t>Общеразвивающие упражнения.</w:t>
            </w:r>
          </w:p>
        </w:tc>
        <w:tc>
          <w:tcPr>
            <w:tcW w:w="1266" w:type="dxa"/>
          </w:tcPr>
          <w:p w:rsidR="009D30CD" w:rsidRPr="00DC5A13" w:rsidRDefault="009D30CD" w:rsidP="00C21F7E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D30CD" w:rsidRPr="001D6665" w:rsidTr="00C21F7E">
        <w:trPr>
          <w:cantSplit/>
          <w:trHeight w:val="489"/>
        </w:trPr>
        <w:tc>
          <w:tcPr>
            <w:tcW w:w="951" w:type="dxa"/>
          </w:tcPr>
          <w:p w:rsidR="009D30CD" w:rsidRPr="001E4CDA" w:rsidRDefault="009D30CD" w:rsidP="00C21F7E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26-30</w:t>
            </w:r>
          </w:p>
        </w:tc>
        <w:tc>
          <w:tcPr>
            <w:tcW w:w="1124" w:type="dxa"/>
          </w:tcPr>
          <w:p w:rsidR="009D30CD" w:rsidRPr="001E4CDA" w:rsidRDefault="009D30CD" w:rsidP="00C21F7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5941" w:type="dxa"/>
          </w:tcPr>
          <w:p w:rsidR="009D30CD" w:rsidRPr="00333651" w:rsidRDefault="009D30CD" w:rsidP="00C21F7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333651">
              <w:rPr>
                <w:sz w:val="26"/>
                <w:szCs w:val="26"/>
              </w:rPr>
              <w:t>Танец « Диско».</w:t>
            </w:r>
          </w:p>
        </w:tc>
        <w:tc>
          <w:tcPr>
            <w:tcW w:w="1266" w:type="dxa"/>
          </w:tcPr>
          <w:p w:rsidR="009D30CD" w:rsidRPr="00DC5A13" w:rsidRDefault="009D30CD" w:rsidP="00C21F7E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9D30CD" w:rsidRPr="001D6665" w:rsidTr="00C21F7E">
        <w:trPr>
          <w:cantSplit/>
          <w:trHeight w:val="489"/>
        </w:trPr>
        <w:tc>
          <w:tcPr>
            <w:tcW w:w="951" w:type="dxa"/>
          </w:tcPr>
          <w:p w:rsidR="009D30CD" w:rsidRPr="001E4CDA" w:rsidRDefault="009D30CD" w:rsidP="00DC5A1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124" w:type="dxa"/>
          </w:tcPr>
          <w:p w:rsidR="009D30CD" w:rsidRPr="001E4CDA" w:rsidRDefault="009D30CD" w:rsidP="00DC5A1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5941" w:type="dxa"/>
          </w:tcPr>
          <w:p w:rsidR="009D30CD" w:rsidRPr="00333651" w:rsidRDefault="009D30CD" w:rsidP="00DC5A1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333651">
              <w:rPr>
                <w:sz w:val="26"/>
                <w:szCs w:val="26"/>
              </w:rPr>
              <w:t>Разминка.</w:t>
            </w:r>
          </w:p>
        </w:tc>
        <w:tc>
          <w:tcPr>
            <w:tcW w:w="1266" w:type="dxa"/>
          </w:tcPr>
          <w:p w:rsidR="009D30CD" w:rsidRPr="00DC5A13" w:rsidRDefault="009D30CD" w:rsidP="00DC5A1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D30CD" w:rsidRPr="001D6665" w:rsidTr="00C21F7E">
        <w:trPr>
          <w:cantSplit/>
          <w:trHeight w:val="489"/>
        </w:trPr>
        <w:tc>
          <w:tcPr>
            <w:tcW w:w="951" w:type="dxa"/>
          </w:tcPr>
          <w:p w:rsidR="009D30CD" w:rsidRPr="001E4CDA" w:rsidRDefault="009D30CD" w:rsidP="00DC5A1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124" w:type="dxa"/>
          </w:tcPr>
          <w:p w:rsidR="009D30CD" w:rsidRPr="001E4CDA" w:rsidRDefault="009D30CD" w:rsidP="00DC5A1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5941" w:type="dxa"/>
          </w:tcPr>
          <w:p w:rsidR="009D30CD" w:rsidRPr="00333651" w:rsidRDefault="009D30CD" w:rsidP="00DC5A1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333651">
              <w:rPr>
                <w:sz w:val="26"/>
                <w:szCs w:val="26"/>
              </w:rPr>
              <w:t>Движения по линии танца.</w:t>
            </w:r>
          </w:p>
        </w:tc>
        <w:tc>
          <w:tcPr>
            <w:tcW w:w="1266" w:type="dxa"/>
          </w:tcPr>
          <w:p w:rsidR="009D30CD" w:rsidRPr="00DC5A13" w:rsidRDefault="009D30CD" w:rsidP="00DC5A1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DC5A13">
              <w:rPr>
                <w:sz w:val="26"/>
                <w:szCs w:val="26"/>
              </w:rPr>
              <w:t>1</w:t>
            </w:r>
          </w:p>
        </w:tc>
      </w:tr>
      <w:tr w:rsidR="009D30CD" w:rsidRPr="001D6665" w:rsidTr="00C21F7E">
        <w:trPr>
          <w:cantSplit/>
          <w:trHeight w:val="489"/>
        </w:trPr>
        <w:tc>
          <w:tcPr>
            <w:tcW w:w="951" w:type="dxa"/>
          </w:tcPr>
          <w:p w:rsidR="009D30CD" w:rsidRPr="001E4CDA" w:rsidRDefault="009D30CD" w:rsidP="00DC5A1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124" w:type="dxa"/>
          </w:tcPr>
          <w:p w:rsidR="009D30CD" w:rsidRPr="001E4CDA" w:rsidRDefault="009D30CD" w:rsidP="00DC5A1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5941" w:type="dxa"/>
          </w:tcPr>
          <w:p w:rsidR="009D30CD" w:rsidRPr="00333651" w:rsidRDefault="009D30CD" w:rsidP="00DC5A1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333651">
              <w:rPr>
                <w:sz w:val="26"/>
                <w:szCs w:val="26"/>
              </w:rPr>
              <w:t>Индивидуальное творчество «Я – герой любимой сказки».</w:t>
            </w:r>
          </w:p>
        </w:tc>
        <w:tc>
          <w:tcPr>
            <w:tcW w:w="1266" w:type="dxa"/>
          </w:tcPr>
          <w:p w:rsidR="009D30CD" w:rsidRPr="00DC5A13" w:rsidRDefault="009D30CD" w:rsidP="00DC5A1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DC5A13">
              <w:rPr>
                <w:sz w:val="26"/>
                <w:szCs w:val="26"/>
              </w:rPr>
              <w:t>1</w:t>
            </w:r>
          </w:p>
        </w:tc>
      </w:tr>
      <w:tr w:rsidR="009D30CD" w:rsidRPr="001D6665" w:rsidTr="00C21F7E">
        <w:trPr>
          <w:cantSplit/>
          <w:trHeight w:val="489"/>
        </w:trPr>
        <w:tc>
          <w:tcPr>
            <w:tcW w:w="951" w:type="dxa"/>
          </w:tcPr>
          <w:p w:rsidR="009D30CD" w:rsidRPr="001E4CDA" w:rsidRDefault="009D30CD" w:rsidP="00DC5A1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124" w:type="dxa"/>
          </w:tcPr>
          <w:p w:rsidR="009D30CD" w:rsidRPr="001E4CDA" w:rsidRDefault="009D30CD" w:rsidP="00DC5A1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5941" w:type="dxa"/>
          </w:tcPr>
          <w:p w:rsidR="009D30CD" w:rsidRPr="00333651" w:rsidRDefault="009D30CD" w:rsidP="00DC5A1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333651">
              <w:rPr>
                <w:sz w:val="26"/>
                <w:szCs w:val="26"/>
              </w:rPr>
              <w:t>Урок-смотр знаний</w:t>
            </w:r>
          </w:p>
        </w:tc>
        <w:tc>
          <w:tcPr>
            <w:tcW w:w="1266" w:type="dxa"/>
          </w:tcPr>
          <w:p w:rsidR="009D30CD" w:rsidRPr="00DC5A13" w:rsidRDefault="009D30CD" w:rsidP="00DC5A1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D30CD" w:rsidRPr="001D6665" w:rsidTr="00C21F7E">
        <w:trPr>
          <w:cantSplit/>
          <w:trHeight w:val="489"/>
        </w:trPr>
        <w:tc>
          <w:tcPr>
            <w:tcW w:w="951" w:type="dxa"/>
          </w:tcPr>
          <w:p w:rsidR="009D30CD" w:rsidRDefault="009D30CD" w:rsidP="00DC5A1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</w:tcPr>
          <w:p w:rsidR="009D30CD" w:rsidRPr="001E4CDA" w:rsidRDefault="009D30CD" w:rsidP="00DC5A1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5941" w:type="dxa"/>
          </w:tcPr>
          <w:p w:rsidR="009D30CD" w:rsidRPr="00C21F7E" w:rsidRDefault="009D30CD" w:rsidP="00DC5A13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C21F7E">
              <w:rPr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266" w:type="dxa"/>
          </w:tcPr>
          <w:p w:rsidR="009D30CD" w:rsidRPr="00C21F7E" w:rsidRDefault="009D30CD" w:rsidP="00DC5A13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C21F7E">
              <w:rPr>
                <w:b/>
                <w:sz w:val="26"/>
                <w:szCs w:val="26"/>
              </w:rPr>
              <w:t>34</w:t>
            </w:r>
          </w:p>
        </w:tc>
      </w:tr>
    </w:tbl>
    <w:p w:rsidR="009D30CD" w:rsidRDefault="009D30CD" w:rsidP="00CF1949">
      <w:pPr>
        <w:ind w:firstLine="708"/>
        <w:jc w:val="both"/>
      </w:pPr>
    </w:p>
    <w:p w:rsidR="009D30CD" w:rsidRDefault="009D30CD" w:rsidP="00CF1949">
      <w:pPr>
        <w:ind w:firstLine="708"/>
        <w:jc w:val="both"/>
      </w:pPr>
    </w:p>
    <w:p w:rsidR="009D30CD" w:rsidRDefault="009D30CD" w:rsidP="00CF1949">
      <w:pPr>
        <w:ind w:firstLine="708"/>
        <w:jc w:val="both"/>
      </w:pPr>
    </w:p>
    <w:p w:rsidR="009D30CD" w:rsidRDefault="009D30CD" w:rsidP="00CF1949">
      <w:pPr>
        <w:ind w:firstLine="708"/>
        <w:jc w:val="both"/>
      </w:pPr>
    </w:p>
    <w:p w:rsidR="009D30CD" w:rsidRDefault="009D30CD" w:rsidP="00E80267">
      <w:pPr>
        <w:jc w:val="both"/>
      </w:pPr>
    </w:p>
    <w:p w:rsidR="009D30CD" w:rsidRDefault="009D30CD" w:rsidP="00E80267">
      <w:pPr>
        <w:jc w:val="both"/>
      </w:pPr>
    </w:p>
    <w:p w:rsidR="009D30CD" w:rsidRDefault="009D30CD" w:rsidP="00CF1949">
      <w:pPr>
        <w:ind w:firstLine="708"/>
        <w:jc w:val="both"/>
      </w:pPr>
    </w:p>
    <w:p w:rsidR="009D30CD" w:rsidRDefault="009D30CD" w:rsidP="00CF1949">
      <w:pPr>
        <w:ind w:firstLine="708"/>
        <w:jc w:val="both"/>
      </w:pPr>
    </w:p>
    <w:p w:rsidR="009D30CD" w:rsidRDefault="009D30CD" w:rsidP="00CF1949">
      <w:pPr>
        <w:ind w:firstLine="708"/>
        <w:jc w:val="both"/>
      </w:pPr>
    </w:p>
    <w:p w:rsidR="009D30CD" w:rsidRDefault="009D30CD" w:rsidP="00CF1949">
      <w:pPr>
        <w:ind w:firstLine="708"/>
        <w:jc w:val="both"/>
      </w:pPr>
    </w:p>
    <w:p w:rsidR="009D30CD" w:rsidRDefault="009D30CD" w:rsidP="00CF1949">
      <w:pPr>
        <w:ind w:firstLine="708"/>
        <w:jc w:val="both"/>
      </w:pPr>
    </w:p>
    <w:p w:rsidR="009D30CD" w:rsidRDefault="009D30CD" w:rsidP="00CF1949">
      <w:pPr>
        <w:ind w:firstLine="708"/>
        <w:jc w:val="both"/>
      </w:pPr>
    </w:p>
    <w:p w:rsidR="009D30CD" w:rsidRDefault="009D30CD" w:rsidP="00CF1949">
      <w:pPr>
        <w:ind w:firstLine="708"/>
        <w:jc w:val="both"/>
      </w:pPr>
    </w:p>
    <w:p w:rsidR="009D30CD" w:rsidRDefault="009D30CD" w:rsidP="00CF1949">
      <w:pPr>
        <w:ind w:firstLine="708"/>
        <w:jc w:val="both"/>
      </w:pPr>
    </w:p>
    <w:p w:rsidR="009D30CD" w:rsidRDefault="009D30CD" w:rsidP="00CF1949">
      <w:pPr>
        <w:ind w:firstLine="708"/>
        <w:jc w:val="both"/>
      </w:pPr>
    </w:p>
    <w:p w:rsidR="009D30CD" w:rsidRDefault="009D30CD" w:rsidP="00DC5A13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D30CD" w:rsidRPr="00333651" w:rsidRDefault="009D30CD" w:rsidP="00DC5A13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Календарно-</w:t>
      </w:r>
      <w:r w:rsidRPr="00333651">
        <w:rPr>
          <w:b/>
          <w:bCs/>
          <w:sz w:val="28"/>
          <w:szCs w:val="28"/>
        </w:rPr>
        <w:t xml:space="preserve">тематическое планирование, </w:t>
      </w:r>
      <w:r>
        <w:rPr>
          <w:b/>
          <w:bCs/>
          <w:sz w:val="28"/>
          <w:szCs w:val="28"/>
        </w:rPr>
        <w:t>3</w:t>
      </w:r>
      <w:r w:rsidRPr="00333651">
        <w:rPr>
          <w:b/>
          <w:bCs/>
          <w:sz w:val="28"/>
          <w:szCs w:val="28"/>
        </w:rPr>
        <w:t xml:space="preserve"> класс</w:t>
      </w:r>
    </w:p>
    <w:p w:rsidR="009D30CD" w:rsidRDefault="009D30CD" w:rsidP="00DC5A13">
      <w:pPr>
        <w:jc w:val="both"/>
      </w:pPr>
    </w:p>
    <w:tbl>
      <w:tblPr>
        <w:tblpPr w:leftFromText="180" w:rightFromText="180" w:vertAnchor="text" w:horzAnchor="margin" w:tblpXSpec="right" w:tblpY="133"/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8"/>
        <w:gridCol w:w="1144"/>
        <w:gridCol w:w="6047"/>
        <w:gridCol w:w="1288"/>
      </w:tblGrid>
      <w:tr w:rsidR="009D30CD" w:rsidRPr="001D6665" w:rsidTr="0037126E">
        <w:trPr>
          <w:trHeight w:val="1066"/>
        </w:trPr>
        <w:tc>
          <w:tcPr>
            <w:tcW w:w="968" w:type="dxa"/>
          </w:tcPr>
          <w:p w:rsidR="009D30CD" w:rsidRPr="0037126E" w:rsidRDefault="009D30CD" w:rsidP="00C21F7E">
            <w:pPr>
              <w:pStyle w:val="NormalWeb"/>
              <w:spacing w:before="0" w:beforeAutospacing="0" w:after="0" w:afterAutospacing="0"/>
              <w:ind w:left="-114" w:right="-108"/>
              <w:jc w:val="center"/>
              <w:rPr>
                <w:b/>
                <w:sz w:val="28"/>
                <w:szCs w:val="28"/>
              </w:rPr>
            </w:pPr>
            <w:r w:rsidRPr="0037126E">
              <w:rPr>
                <w:b/>
                <w:sz w:val="28"/>
                <w:szCs w:val="28"/>
              </w:rPr>
              <w:t xml:space="preserve">№ </w:t>
            </w:r>
          </w:p>
          <w:p w:rsidR="009D30CD" w:rsidRPr="0037126E" w:rsidRDefault="009D30CD" w:rsidP="00C21F7E">
            <w:pPr>
              <w:pStyle w:val="NormalWeb"/>
              <w:spacing w:before="0" w:beforeAutospacing="0" w:after="0" w:afterAutospacing="0"/>
              <w:ind w:left="-114" w:right="-108"/>
              <w:jc w:val="center"/>
              <w:rPr>
                <w:b/>
                <w:sz w:val="28"/>
                <w:szCs w:val="28"/>
              </w:rPr>
            </w:pPr>
            <w:r w:rsidRPr="0037126E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1144" w:type="dxa"/>
          </w:tcPr>
          <w:p w:rsidR="009D30CD" w:rsidRDefault="009D30CD" w:rsidP="00C21F7E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9D30CD" w:rsidRPr="0037126E" w:rsidRDefault="009D30CD" w:rsidP="00C21F7E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7126E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047" w:type="dxa"/>
          </w:tcPr>
          <w:p w:rsidR="009D30CD" w:rsidRDefault="009D30CD" w:rsidP="00C21F7E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9D30CD" w:rsidRPr="0037126E" w:rsidRDefault="009D30CD" w:rsidP="00C21F7E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7126E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288" w:type="dxa"/>
          </w:tcPr>
          <w:p w:rsidR="009D30CD" w:rsidRPr="0037126E" w:rsidRDefault="009D30CD" w:rsidP="00C21F7E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7126E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9D30CD" w:rsidRPr="001D6665" w:rsidTr="0037126E">
        <w:trPr>
          <w:trHeight w:val="520"/>
        </w:trPr>
        <w:tc>
          <w:tcPr>
            <w:tcW w:w="968" w:type="dxa"/>
          </w:tcPr>
          <w:p w:rsidR="009D30CD" w:rsidRPr="001E4CDA" w:rsidRDefault="009D30CD" w:rsidP="0037126E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44" w:type="dxa"/>
          </w:tcPr>
          <w:p w:rsidR="009D30CD" w:rsidRPr="001E4CDA" w:rsidRDefault="009D30CD" w:rsidP="0037126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6047" w:type="dxa"/>
          </w:tcPr>
          <w:p w:rsidR="009D30CD" w:rsidRPr="0037126E" w:rsidRDefault="009D30CD" w:rsidP="0037126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37126E">
              <w:rPr>
                <w:sz w:val="26"/>
                <w:szCs w:val="26"/>
              </w:rPr>
              <w:t>Вводное занятие.  Беседа о технике безопасности на уроке, при выполнении упражнений, разучивании танцев.</w:t>
            </w:r>
          </w:p>
        </w:tc>
        <w:tc>
          <w:tcPr>
            <w:tcW w:w="1288" w:type="dxa"/>
          </w:tcPr>
          <w:p w:rsidR="009D30CD" w:rsidRPr="00DC5A13" w:rsidRDefault="009D30CD" w:rsidP="0037126E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DC5A13">
              <w:rPr>
                <w:sz w:val="26"/>
                <w:szCs w:val="26"/>
              </w:rPr>
              <w:t>1</w:t>
            </w:r>
          </w:p>
        </w:tc>
      </w:tr>
      <w:tr w:rsidR="009D30CD" w:rsidRPr="001D6665" w:rsidTr="0037126E">
        <w:trPr>
          <w:trHeight w:val="520"/>
        </w:trPr>
        <w:tc>
          <w:tcPr>
            <w:tcW w:w="968" w:type="dxa"/>
          </w:tcPr>
          <w:p w:rsidR="009D30CD" w:rsidRPr="0037126E" w:rsidRDefault="009D30CD" w:rsidP="003712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44" w:type="dxa"/>
          </w:tcPr>
          <w:p w:rsidR="009D30CD" w:rsidRPr="0037126E" w:rsidRDefault="009D30CD" w:rsidP="0037126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047" w:type="dxa"/>
          </w:tcPr>
          <w:p w:rsidR="009D30CD" w:rsidRPr="0037126E" w:rsidRDefault="009D30CD" w:rsidP="0037126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37126E">
              <w:rPr>
                <w:sz w:val="26"/>
                <w:szCs w:val="26"/>
              </w:rPr>
              <w:t>Разминка.</w:t>
            </w:r>
          </w:p>
        </w:tc>
        <w:tc>
          <w:tcPr>
            <w:tcW w:w="1288" w:type="dxa"/>
          </w:tcPr>
          <w:p w:rsidR="009D30CD" w:rsidRPr="0037126E" w:rsidRDefault="009D30CD" w:rsidP="003712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7126E">
              <w:rPr>
                <w:sz w:val="28"/>
                <w:szCs w:val="28"/>
              </w:rPr>
              <w:t>1</w:t>
            </w:r>
          </w:p>
        </w:tc>
      </w:tr>
      <w:tr w:rsidR="009D30CD" w:rsidRPr="001D6665" w:rsidTr="0037126E">
        <w:trPr>
          <w:trHeight w:val="520"/>
        </w:trPr>
        <w:tc>
          <w:tcPr>
            <w:tcW w:w="968" w:type="dxa"/>
          </w:tcPr>
          <w:p w:rsidR="009D30CD" w:rsidRPr="0037126E" w:rsidRDefault="009D30CD" w:rsidP="003712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1144" w:type="dxa"/>
          </w:tcPr>
          <w:p w:rsidR="009D30CD" w:rsidRPr="0037126E" w:rsidRDefault="009D30CD" w:rsidP="0037126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047" w:type="dxa"/>
          </w:tcPr>
          <w:p w:rsidR="009D30CD" w:rsidRPr="0037126E" w:rsidRDefault="009D30CD" w:rsidP="0037126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37126E">
              <w:rPr>
                <w:sz w:val="26"/>
                <w:szCs w:val="26"/>
              </w:rPr>
              <w:t>Общеразвивающие упражнения.</w:t>
            </w:r>
          </w:p>
        </w:tc>
        <w:tc>
          <w:tcPr>
            <w:tcW w:w="1288" w:type="dxa"/>
          </w:tcPr>
          <w:p w:rsidR="009D30CD" w:rsidRPr="0037126E" w:rsidRDefault="009D30CD" w:rsidP="003712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7126E">
              <w:rPr>
                <w:sz w:val="28"/>
                <w:szCs w:val="28"/>
              </w:rPr>
              <w:t>2</w:t>
            </w:r>
          </w:p>
        </w:tc>
      </w:tr>
      <w:tr w:rsidR="009D30CD" w:rsidRPr="001D6665" w:rsidTr="0037126E">
        <w:trPr>
          <w:trHeight w:val="520"/>
        </w:trPr>
        <w:tc>
          <w:tcPr>
            <w:tcW w:w="968" w:type="dxa"/>
          </w:tcPr>
          <w:p w:rsidR="009D30CD" w:rsidRPr="0037126E" w:rsidRDefault="009D30CD" w:rsidP="003712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44" w:type="dxa"/>
          </w:tcPr>
          <w:p w:rsidR="009D30CD" w:rsidRPr="0037126E" w:rsidRDefault="009D30CD" w:rsidP="0037126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047" w:type="dxa"/>
          </w:tcPr>
          <w:p w:rsidR="009D30CD" w:rsidRPr="0037126E" w:rsidRDefault="009D30CD" w:rsidP="0037126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Ритмико-гимнастические упражнения</w:t>
            </w:r>
          </w:p>
        </w:tc>
        <w:tc>
          <w:tcPr>
            <w:tcW w:w="1288" w:type="dxa"/>
          </w:tcPr>
          <w:p w:rsidR="009D30CD" w:rsidRPr="0037126E" w:rsidRDefault="009D30CD" w:rsidP="003712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D30CD" w:rsidRPr="001D6665" w:rsidTr="0037126E">
        <w:trPr>
          <w:trHeight w:val="520"/>
        </w:trPr>
        <w:tc>
          <w:tcPr>
            <w:tcW w:w="968" w:type="dxa"/>
          </w:tcPr>
          <w:p w:rsidR="009D30CD" w:rsidRPr="0037126E" w:rsidRDefault="009D30CD" w:rsidP="003712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6-10</w:t>
            </w:r>
          </w:p>
        </w:tc>
        <w:tc>
          <w:tcPr>
            <w:tcW w:w="1144" w:type="dxa"/>
          </w:tcPr>
          <w:p w:rsidR="009D30CD" w:rsidRPr="0037126E" w:rsidRDefault="009D30CD" w:rsidP="0037126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047" w:type="dxa"/>
          </w:tcPr>
          <w:p w:rsidR="009D30CD" w:rsidRPr="0037126E" w:rsidRDefault="009D30CD" w:rsidP="0037126E">
            <w:pPr>
              <w:spacing w:line="360" w:lineRule="auto"/>
              <w:rPr>
                <w:bCs/>
                <w:sz w:val="26"/>
                <w:szCs w:val="26"/>
              </w:rPr>
            </w:pPr>
            <w:r w:rsidRPr="0037126E">
              <w:rPr>
                <w:sz w:val="26"/>
                <w:szCs w:val="26"/>
              </w:rPr>
              <w:t xml:space="preserve">Танец </w:t>
            </w:r>
            <w:r w:rsidRPr="0037126E">
              <w:rPr>
                <w:bCs/>
                <w:sz w:val="26"/>
                <w:szCs w:val="26"/>
              </w:rPr>
              <w:t>«Вару-Вару»</w:t>
            </w:r>
          </w:p>
        </w:tc>
        <w:tc>
          <w:tcPr>
            <w:tcW w:w="1288" w:type="dxa"/>
          </w:tcPr>
          <w:p w:rsidR="009D30CD" w:rsidRPr="0037126E" w:rsidRDefault="009D30CD" w:rsidP="003712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7126E">
              <w:rPr>
                <w:sz w:val="28"/>
                <w:szCs w:val="28"/>
              </w:rPr>
              <w:t>5</w:t>
            </w:r>
          </w:p>
        </w:tc>
      </w:tr>
      <w:tr w:rsidR="009D30CD" w:rsidRPr="001D6665" w:rsidTr="0037126E">
        <w:trPr>
          <w:trHeight w:val="520"/>
        </w:trPr>
        <w:tc>
          <w:tcPr>
            <w:tcW w:w="968" w:type="dxa"/>
          </w:tcPr>
          <w:p w:rsidR="009D30CD" w:rsidRPr="0037126E" w:rsidRDefault="009D30CD" w:rsidP="003712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44" w:type="dxa"/>
          </w:tcPr>
          <w:p w:rsidR="009D30CD" w:rsidRPr="0037126E" w:rsidRDefault="009D30CD" w:rsidP="0037126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047" w:type="dxa"/>
          </w:tcPr>
          <w:p w:rsidR="009D30CD" w:rsidRPr="0037126E" w:rsidRDefault="009D30CD" w:rsidP="0037126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37126E">
              <w:rPr>
                <w:sz w:val="26"/>
                <w:szCs w:val="26"/>
              </w:rPr>
              <w:t>Разминка.</w:t>
            </w:r>
          </w:p>
        </w:tc>
        <w:tc>
          <w:tcPr>
            <w:tcW w:w="1288" w:type="dxa"/>
          </w:tcPr>
          <w:p w:rsidR="009D30CD" w:rsidRPr="0037126E" w:rsidRDefault="009D30CD" w:rsidP="003712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7126E">
              <w:rPr>
                <w:sz w:val="28"/>
                <w:szCs w:val="28"/>
              </w:rPr>
              <w:t>1</w:t>
            </w:r>
          </w:p>
        </w:tc>
      </w:tr>
      <w:tr w:rsidR="009D30CD" w:rsidRPr="001D6665" w:rsidTr="0037126E">
        <w:trPr>
          <w:trHeight w:val="520"/>
        </w:trPr>
        <w:tc>
          <w:tcPr>
            <w:tcW w:w="968" w:type="dxa"/>
          </w:tcPr>
          <w:p w:rsidR="009D30CD" w:rsidRPr="0037126E" w:rsidRDefault="009D30CD" w:rsidP="003712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12-14</w:t>
            </w:r>
          </w:p>
        </w:tc>
        <w:tc>
          <w:tcPr>
            <w:tcW w:w="1144" w:type="dxa"/>
          </w:tcPr>
          <w:p w:rsidR="009D30CD" w:rsidRPr="0037126E" w:rsidRDefault="009D30CD" w:rsidP="0037126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047" w:type="dxa"/>
          </w:tcPr>
          <w:p w:rsidR="009D30CD" w:rsidRPr="0037126E" w:rsidRDefault="009D30CD" w:rsidP="0037126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37126E">
              <w:rPr>
                <w:sz w:val="26"/>
                <w:szCs w:val="26"/>
              </w:rPr>
              <w:t xml:space="preserve">Упражнения на </w:t>
            </w:r>
            <w:r>
              <w:rPr>
                <w:sz w:val="26"/>
                <w:szCs w:val="26"/>
              </w:rPr>
              <w:t>развитие координации</w:t>
            </w:r>
            <w:r w:rsidRPr="0037126E">
              <w:rPr>
                <w:sz w:val="26"/>
                <w:szCs w:val="26"/>
              </w:rPr>
              <w:t xml:space="preserve"> движений.</w:t>
            </w:r>
          </w:p>
        </w:tc>
        <w:tc>
          <w:tcPr>
            <w:tcW w:w="1288" w:type="dxa"/>
          </w:tcPr>
          <w:p w:rsidR="009D30CD" w:rsidRPr="0037126E" w:rsidRDefault="009D30CD" w:rsidP="003712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7126E">
              <w:rPr>
                <w:sz w:val="28"/>
                <w:szCs w:val="28"/>
              </w:rPr>
              <w:t>3</w:t>
            </w:r>
          </w:p>
        </w:tc>
      </w:tr>
      <w:tr w:rsidR="009D30CD" w:rsidRPr="001D6665" w:rsidTr="0037126E">
        <w:trPr>
          <w:trHeight w:val="520"/>
        </w:trPr>
        <w:tc>
          <w:tcPr>
            <w:tcW w:w="968" w:type="dxa"/>
          </w:tcPr>
          <w:p w:rsidR="009D30CD" w:rsidRPr="0037126E" w:rsidRDefault="009D30CD" w:rsidP="003712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15-19</w:t>
            </w:r>
          </w:p>
        </w:tc>
        <w:tc>
          <w:tcPr>
            <w:tcW w:w="1144" w:type="dxa"/>
          </w:tcPr>
          <w:p w:rsidR="009D30CD" w:rsidRPr="0037126E" w:rsidRDefault="009D30CD" w:rsidP="0037126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047" w:type="dxa"/>
          </w:tcPr>
          <w:p w:rsidR="009D30CD" w:rsidRPr="0037126E" w:rsidRDefault="009D30CD" w:rsidP="0037126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37126E">
              <w:rPr>
                <w:sz w:val="26"/>
                <w:szCs w:val="26"/>
              </w:rPr>
              <w:t>Танец «Сударушка»</w:t>
            </w:r>
          </w:p>
        </w:tc>
        <w:tc>
          <w:tcPr>
            <w:tcW w:w="1288" w:type="dxa"/>
          </w:tcPr>
          <w:p w:rsidR="009D30CD" w:rsidRPr="0037126E" w:rsidRDefault="009D30CD" w:rsidP="003712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D30CD" w:rsidRPr="001D6665" w:rsidTr="0037126E">
        <w:trPr>
          <w:cantSplit/>
          <w:trHeight w:val="520"/>
        </w:trPr>
        <w:tc>
          <w:tcPr>
            <w:tcW w:w="968" w:type="dxa"/>
          </w:tcPr>
          <w:p w:rsidR="009D30CD" w:rsidRPr="0037126E" w:rsidRDefault="009D30CD" w:rsidP="003712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44" w:type="dxa"/>
          </w:tcPr>
          <w:p w:rsidR="009D30CD" w:rsidRPr="0037126E" w:rsidRDefault="009D30CD" w:rsidP="0037126E">
            <w:pPr>
              <w:pStyle w:val="NormalWeb"/>
              <w:spacing w:before="0" w:beforeAutospacing="0" w:after="0" w:afterAutospacing="0"/>
              <w:ind w:left="-48" w:right="-165"/>
              <w:rPr>
                <w:sz w:val="28"/>
                <w:szCs w:val="28"/>
              </w:rPr>
            </w:pPr>
          </w:p>
        </w:tc>
        <w:tc>
          <w:tcPr>
            <w:tcW w:w="6047" w:type="dxa"/>
          </w:tcPr>
          <w:p w:rsidR="009D30CD" w:rsidRPr="0037126E" w:rsidRDefault="009D30CD" w:rsidP="0037126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37126E">
              <w:rPr>
                <w:sz w:val="26"/>
                <w:szCs w:val="26"/>
              </w:rPr>
              <w:t>Разминка</w:t>
            </w:r>
          </w:p>
        </w:tc>
        <w:tc>
          <w:tcPr>
            <w:tcW w:w="1288" w:type="dxa"/>
          </w:tcPr>
          <w:p w:rsidR="009D30CD" w:rsidRPr="0037126E" w:rsidRDefault="009D30CD" w:rsidP="003712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7126E">
              <w:rPr>
                <w:sz w:val="28"/>
                <w:szCs w:val="28"/>
              </w:rPr>
              <w:t>1</w:t>
            </w:r>
          </w:p>
        </w:tc>
      </w:tr>
      <w:tr w:rsidR="009D30CD" w:rsidRPr="001D6665" w:rsidTr="0037126E">
        <w:trPr>
          <w:cantSplit/>
          <w:trHeight w:val="520"/>
        </w:trPr>
        <w:tc>
          <w:tcPr>
            <w:tcW w:w="968" w:type="dxa"/>
          </w:tcPr>
          <w:p w:rsidR="009D30CD" w:rsidRPr="0037126E" w:rsidRDefault="009D30CD" w:rsidP="003712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</w:t>
            </w:r>
          </w:p>
        </w:tc>
        <w:tc>
          <w:tcPr>
            <w:tcW w:w="1144" w:type="dxa"/>
          </w:tcPr>
          <w:p w:rsidR="009D30CD" w:rsidRPr="0037126E" w:rsidRDefault="009D30CD" w:rsidP="0037126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047" w:type="dxa"/>
          </w:tcPr>
          <w:p w:rsidR="009D30CD" w:rsidRPr="0037126E" w:rsidRDefault="009D30CD" w:rsidP="0037126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37126E">
              <w:rPr>
                <w:sz w:val="26"/>
                <w:szCs w:val="26"/>
              </w:rPr>
              <w:t>Общеразвивающие упражнения.</w:t>
            </w:r>
          </w:p>
        </w:tc>
        <w:tc>
          <w:tcPr>
            <w:tcW w:w="1288" w:type="dxa"/>
          </w:tcPr>
          <w:p w:rsidR="009D30CD" w:rsidRPr="0037126E" w:rsidRDefault="009D30CD" w:rsidP="003712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7126E">
              <w:rPr>
                <w:sz w:val="28"/>
                <w:szCs w:val="28"/>
              </w:rPr>
              <w:t>2</w:t>
            </w:r>
          </w:p>
        </w:tc>
      </w:tr>
      <w:tr w:rsidR="009D30CD" w:rsidRPr="001D6665" w:rsidTr="0037126E">
        <w:trPr>
          <w:cantSplit/>
          <w:trHeight w:val="520"/>
        </w:trPr>
        <w:tc>
          <w:tcPr>
            <w:tcW w:w="968" w:type="dxa"/>
          </w:tcPr>
          <w:p w:rsidR="009D30CD" w:rsidRPr="0037126E" w:rsidRDefault="009D30CD" w:rsidP="003712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</w:t>
            </w:r>
          </w:p>
        </w:tc>
        <w:tc>
          <w:tcPr>
            <w:tcW w:w="1144" w:type="dxa"/>
          </w:tcPr>
          <w:p w:rsidR="009D30CD" w:rsidRPr="0037126E" w:rsidRDefault="009D30CD" w:rsidP="0037126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047" w:type="dxa"/>
          </w:tcPr>
          <w:p w:rsidR="009D30CD" w:rsidRPr="0037126E" w:rsidRDefault="009D30CD" w:rsidP="0037126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37126E">
              <w:rPr>
                <w:sz w:val="26"/>
                <w:szCs w:val="26"/>
              </w:rPr>
              <w:t>Упражнения на координацию движений.</w:t>
            </w:r>
          </w:p>
        </w:tc>
        <w:tc>
          <w:tcPr>
            <w:tcW w:w="1288" w:type="dxa"/>
          </w:tcPr>
          <w:p w:rsidR="009D30CD" w:rsidRPr="0037126E" w:rsidRDefault="009D30CD" w:rsidP="003712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7126E">
              <w:rPr>
                <w:sz w:val="28"/>
                <w:szCs w:val="28"/>
              </w:rPr>
              <w:t>2</w:t>
            </w:r>
          </w:p>
        </w:tc>
      </w:tr>
      <w:tr w:rsidR="009D30CD" w:rsidRPr="001D6665" w:rsidTr="0037126E">
        <w:trPr>
          <w:cantSplit/>
          <w:trHeight w:val="520"/>
        </w:trPr>
        <w:tc>
          <w:tcPr>
            <w:tcW w:w="968" w:type="dxa"/>
          </w:tcPr>
          <w:p w:rsidR="009D30CD" w:rsidRPr="0037126E" w:rsidRDefault="009D30CD" w:rsidP="003712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25-29</w:t>
            </w:r>
          </w:p>
        </w:tc>
        <w:tc>
          <w:tcPr>
            <w:tcW w:w="1144" w:type="dxa"/>
          </w:tcPr>
          <w:p w:rsidR="009D30CD" w:rsidRPr="0037126E" w:rsidRDefault="009D30CD" w:rsidP="0037126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047" w:type="dxa"/>
          </w:tcPr>
          <w:p w:rsidR="009D30CD" w:rsidRPr="0037126E" w:rsidRDefault="009D30CD" w:rsidP="0037126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37126E">
              <w:rPr>
                <w:sz w:val="26"/>
                <w:szCs w:val="26"/>
              </w:rPr>
              <w:t xml:space="preserve"> Танец «Самба».</w:t>
            </w:r>
          </w:p>
        </w:tc>
        <w:tc>
          <w:tcPr>
            <w:tcW w:w="1288" w:type="dxa"/>
          </w:tcPr>
          <w:p w:rsidR="009D30CD" w:rsidRPr="0037126E" w:rsidRDefault="009D30CD" w:rsidP="003712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7126E">
              <w:rPr>
                <w:sz w:val="28"/>
                <w:szCs w:val="28"/>
              </w:rPr>
              <w:t>5</w:t>
            </w:r>
          </w:p>
        </w:tc>
      </w:tr>
      <w:tr w:rsidR="009D30CD" w:rsidRPr="001D6665" w:rsidTr="0037126E">
        <w:trPr>
          <w:cantSplit/>
          <w:trHeight w:val="520"/>
        </w:trPr>
        <w:tc>
          <w:tcPr>
            <w:tcW w:w="968" w:type="dxa"/>
          </w:tcPr>
          <w:p w:rsidR="009D30CD" w:rsidRPr="0037126E" w:rsidRDefault="009D30CD" w:rsidP="003712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44" w:type="dxa"/>
          </w:tcPr>
          <w:p w:rsidR="009D30CD" w:rsidRPr="0037126E" w:rsidRDefault="009D30CD" w:rsidP="0037126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047" w:type="dxa"/>
          </w:tcPr>
          <w:p w:rsidR="009D30CD" w:rsidRPr="0037126E" w:rsidRDefault="009D30CD" w:rsidP="0037126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14AE0">
              <w:t>Я – герой сказки. Любимый персонаж сказки (имитация под музыку).</w:t>
            </w:r>
          </w:p>
        </w:tc>
        <w:tc>
          <w:tcPr>
            <w:tcW w:w="1288" w:type="dxa"/>
          </w:tcPr>
          <w:p w:rsidR="009D30CD" w:rsidRPr="0037126E" w:rsidRDefault="009D30CD" w:rsidP="003712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7126E">
              <w:rPr>
                <w:sz w:val="28"/>
                <w:szCs w:val="28"/>
              </w:rPr>
              <w:t>1</w:t>
            </w:r>
          </w:p>
        </w:tc>
      </w:tr>
      <w:tr w:rsidR="009D30CD" w:rsidRPr="001D6665" w:rsidTr="0037126E">
        <w:trPr>
          <w:cantSplit/>
          <w:trHeight w:val="520"/>
        </w:trPr>
        <w:tc>
          <w:tcPr>
            <w:tcW w:w="968" w:type="dxa"/>
          </w:tcPr>
          <w:p w:rsidR="009D30CD" w:rsidRPr="0037126E" w:rsidRDefault="009D30CD" w:rsidP="003712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144" w:type="dxa"/>
          </w:tcPr>
          <w:p w:rsidR="009D30CD" w:rsidRPr="0037126E" w:rsidRDefault="009D30CD" w:rsidP="0037126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047" w:type="dxa"/>
          </w:tcPr>
          <w:p w:rsidR="009D30CD" w:rsidRPr="0037126E" w:rsidRDefault="009D30CD" w:rsidP="0037126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37126E">
              <w:rPr>
                <w:sz w:val="26"/>
                <w:szCs w:val="26"/>
              </w:rPr>
              <w:t>Разминка.</w:t>
            </w:r>
          </w:p>
        </w:tc>
        <w:tc>
          <w:tcPr>
            <w:tcW w:w="1288" w:type="dxa"/>
          </w:tcPr>
          <w:p w:rsidR="009D30CD" w:rsidRPr="0037126E" w:rsidRDefault="009D30CD" w:rsidP="003712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D30CD" w:rsidRPr="001D6665" w:rsidTr="0037126E">
        <w:trPr>
          <w:cantSplit/>
          <w:trHeight w:val="520"/>
        </w:trPr>
        <w:tc>
          <w:tcPr>
            <w:tcW w:w="968" w:type="dxa"/>
          </w:tcPr>
          <w:p w:rsidR="009D30CD" w:rsidRPr="0037126E" w:rsidRDefault="009D30CD" w:rsidP="003712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144" w:type="dxa"/>
          </w:tcPr>
          <w:p w:rsidR="009D30CD" w:rsidRPr="0037126E" w:rsidRDefault="009D30CD" w:rsidP="0037126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047" w:type="dxa"/>
          </w:tcPr>
          <w:p w:rsidR="009D30CD" w:rsidRPr="0037126E" w:rsidRDefault="009D30CD" w:rsidP="0037126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37126E">
              <w:rPr>
                <w:sz w:val="26"/>
                <w:szCs w:val="26"/>
              </w:rPr>
              <w:t>Общеразвивающие упражнения.</w:t>
            </w:r>
          </w:p>
        </w:tc>
        <w:tc>
          <w:tcPr>
            <w:tcW w:w="1288" w:type="dxa"/>
          </w:tcPr>
          <w:p w:rsidR="009D30CD" w:rsidRPr="0037126E" w:rsidRDefault="009D30CD" w:rsidP="003712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D30CD" w:rsidRPr="001D6665" w:rsidTr="0037126E">
        <w:trPr>
          <w:cantSplit/>
          <w:trHeight w:val="520"/>
        </w:trPr>
        <w:tc>
          <w:tcPr>
            <w:tcW w:w="968" w:type="dxa"/>
          </w:tcPr>
          <w:p w:rsidR="009D30CD" w:rsidRPr="0037126E" w:rsidRDefault="009D30CD" w:rsidP="003712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144" w:type="dxa"/>
          </w:tcPr>
          <w:p w:rsidR="009D30CD" w:rsidRPr="0037126E" w:rsidRDefault="009D30CD" w:rsidP="0037126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047" w:type="dxa"/>
          </w:tcPr>
          <w:p w:rsidR="009D30CD" w:rsidRPr="0037126E" w:rsidRDefault="009D30CD" w:rsidP="0037126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37126E">
              <w:rPr>
                <w:sz w:val="26"/>
                <w:szCs w:val="26"/>
              </w:rPr>
              <w:t>Индивидуальное творчество.</w:t>
            </w:r>
          </w:p>
        </w:tc>
        <w:tc>
          <w:tcPr>
            <w:tcW w:w="1288" w:type="dxa"/>
          </w:tcPr>
          <w:p w:rsidR="009D30CD" w:rsidRPr="0037126E" w:rsidRDefault="009D30CD" w:rsidP="003712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D30CD" w:rsidRPr="001D6665" w:rsidTr="0037126E">
        <w:trPr>
          <w:cantSplit/>
          <w:trHeight w:val="520"/>
        </w:trPr>
        <w:tc>
          <w:tcPr>
            <w:tcW w:w="968" w:type="dxa"/>
          </w:tcPr>
          <w:p w:rsidR="009D30CD" w:rsidRPr="0037126E" w:rsidRDefault="009D30CD" w:rsidP="003712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44" w:type="dxa"/>
          </w:tcPr>
          <w:p w:rsidR="009D30CD" w:rsidRPr="0037126E" w:rsidRDefault="009D30CD" w:rsidP="0037126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047" w:type="dxa"/>
          </w:tcPr>
          <w:p w:rsidR="009D30CD" w:rsidRPr="0037126E" w:rsidRDefault="009D30CD" w:rsidP="0037126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37126E">
              <w:rPr>
                <w:sz w:val="26"/>
                <w:szCs w:val="26"/>
              </w:rPr>
              <w:t>Урок-смотр знаний</w:t>
            </w:r>
          </w:p>
        </w:tc>
        <w:tc>
          <w:tcPr>
            <w:tcW w:w="1288" w:type="dxa"/>
          </w:tcPr>
          <w:p w:rsidR="009D30CD" w:rsidRPr="0037126E" w:rsidRDefault="009D30CD" w:rsidP="0037126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7126E">
              <w:rPr>
                <w:sz w:val="28"/>
                <w:szCs w:val="28"/>
              </w:rPr>
              <w:t>1</w:t>
            </w:r>
          </w:p>
        </w:tc>
      </w:tr>
      <w:tr w:rsidR="009D30CD" w:rsidRPr="001D6665" w:rsidTr="0037126E">
        <w:trPr>
          <w:cantSplit/>
          <w:trHeight w:val="520"/>
        </w:trPr>
        <w:tc>
          <w:tcPr>
            <w:tcW w:w="968" w:type="dxa"/>
          </w:tcPr>
          <w:p w:rsidR="009D30CD" w:rsidRDefault="009D30CD" w:rsidP="00C21F7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</w:tcPr>
          <w:p w:rsidR="009D30CD" w:rsidRPr="0037126E" w:rsidRDefault="009D30CD" w:rsidP="00C21F7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047" w:type="dxa"/>
          </w:tcPr>
          <w:p w:rsidR="009D30CD" w:rsidRPr="00C21F7E" w:rsidRDefault="009D30CD" w:rsidP="00C21F7E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C21F7E">
              <w:rPr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288" w:type="dxa"/>
          </w:tcPr>
          <w:p w:rsidR="009D30CD" w:rsidRPr="00C21F7E" w:rsidRDefault="009D30CD" w:rsidP="00C21F7E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C21F7E">
              <w:rPr>
                <w:b/>
                <w:sz w:val="26"/>
                <w:szCs w:val="26"/>
              </w:rPr>
              <w:t>34</w:t>
            </w:r>
          </w:p>
        </w:tc>
      </w:tr>
    </w:tbl>
    <w:p w:rsidR="009D30CD" w:rsidRDefault="009D30CD" w:rsidP="00CF1949">
      <w:pPr>
        <w:ind w:firstLine="708"/>
        <w:jc w:val="both"/>
      </w:pPr>
    </w:p>
    <w:p w:rsidR="009D30CD" w:rsidRDefault="009D30CD" w:rsidP="0037126E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D30CD" w:rsidRDefault="009D30CD" w:rsidP="0037126E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D30CD" w:rsidRDefault="009D30CD" w:rsidP="0037126E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D30CD" w:rsidRDefault="009D30CD" w:rsidP="0037126E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D30CD" w:rsidRDefault="009D30CD" w:rsidP="0037126E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D30CD" w:rsidRDefault="009D30CD" w:rsidP="0037126E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D30CD" w:rsidRDefault="009D30CD" w:rsidP="0037126E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D30CD" w:rsidRDefault="009D30CD" w:rsidP="0037126E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D30CD" w:rsidRDefault="009D30CD" w:rsidP="0037126E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D30CD" w:rsidRDefault="009D30CD" w:rsidP="0037126E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D30CD" w:rsidRPr="00333651" w:rsidRDefault="009D30CD" w:rsidP="0037126E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Календарно-</w:t>
      </w:r>
      <w:r w:rsidRPr="00333651">
        <w:rPr>
          <w:b/>
          <w:bCs/>
          <w:sz w:val="28"/>
          <w:szCs w:val="28"/>
        </w:rPr>
        <w:t xml:space="preserve">тематическое планирование, </w:t>
      </w:r>
      <w:r>
        <w:rPr>
          <w:b/>
          <w:bCs/>
          <w:sz w:val="28"/>
          <w:szCs w:val="28"/>
        </w:rPr>
        <w:t>4</w:t>
      </w:r>
      <w:r w:rsidRPr="00333651">
        <w:rPr>
          <w:b/>
          <w:bCs/>
          <w:sz w:val="28"/>
          <w:szCs w:val="28"/>
        </w:rPr>
        <w:t xml:space="preserve"> класс</w:t>
      </w:r>
    </w:p>
    <w:p w:rsidR="009D30CD" w:rsidRDefault="009D30CD" w:rsidP="0037126E">
      <w:pPr>
        <w:jc w:val="both"/>
      </w:pPr>
    </w:p>
    <w:tbl>
      <w:tblPr>
        <w:tblpPr w:leftFromText="180" w:rightFromText="180" w:vertAnchor="text" w:horzAnchor="margin" w:tblpXSpec="right" w:tblpY="133"/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1"/>
        <w:gridCol w:w="1160"/>
        <w:gridCol w:w="6133"/>
        <w:gridCol w:w="1307"/>
      </w:tblGrid>
      <w:tr w:rsidR="009D30CD" w:rsidRPr="001D6665" w:rsidTr="00E80267">
        <w:trPr>
          <w:trHeight w:val="778"/>
        </w:trPr>
        <w:tc>
          <w:tcPr>
            <w:tcW w:w="981" w:type="dxa"/>
          </w:tcPr>
          <w:p w:rsidR="009D30CD" w:rsidRPr="0037126E" w:rsidRDefault="009D30CD" w:rsidP="00C21F7E">
            <w:pPr>
              <w:pStyle w:val="NormalWeb"/>
              <w:spacing w:before="0" w:beforeAutospacing="0" w:after="0" w:afterAutospacing="0"/>
              <w:ind w:left="-114" w:right="-108"/>
              <w:jc w:val="center"/>
              <w:rPr>
                <w:b/>
                <w:sz w:val="28"/>
                <w:szCs w:val="28"/>
              </w:rPr>
            </w:pPr>
            <w:r w:rsidRPr="0037126E">
              <w:rPr>
                <w:b/>
                <w:sz w:val="28"/>
                <w:szCs w:val="28"/>
              </w:rPr>
              <w:t xml:space="preserve">№ </w:t>
            </w:r>
          </w:p>
          <w:p w:rsidR="009D30CD" w:rsidRPr="0037126E" w:rsidRDefault="009D30CD" w:rsidP="00C21F7E">
            <w:pPr>
              <w:pStyle w:val="NormalWeb"/>
              <w:spacing w:before="0" w:beforeAutospacing="0" w:after="0" w:afterAutospacing="0"/>
              <w:ind w:left="-114" w:right="-108"/>
              <w:jc w:val="center"/>
              <w:rPr>
                <w:b/>
                <w:sz w:val="28"/>
                <w:szCs w:val="28"/>
              </w:rPr>
            </w:pPr>
            <w:r w:rsidRPr="0037126E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1160" w:type="dxa"/>
          </w:tcPr>
          <w:p w:rsidR="009D30CD" w:rsidRDefault="009D30CD" w:rsidP="00C21F7E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9D30CD" w:rsidRPr="0037126E" w:rsidRDefault="009D30CD" w:rsidP="00C21F7E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7126E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133" w:type="dxa"/>
          </w:tcPr>
          <w:p w:rsidR="009D30CD" w:rsidRDefault="009D30CD" w:rsidP="00C21F7E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9D30CD" w:rsidRPr="0037126E" w:rsidRDefault="009D30CD" w:rsidP="00C21F7E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7126E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307" w:type="dxa"/>
          </w:tcPr>
          <w:p w:rsidR="009D30CD" w:rsidRPr="0037126E" w:rsidRDefault="009D30CD" w:rsidP="00C21F7E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7126E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9D30CD" w:rsidRPr="001D6665" w:rsidTr="00E80267">
        <w:trPr>
          <w:trHeight w:val="380"/>
        </w:trPr>
        <w:tc>
          <w:tcPr>
            <w:tcW w:w="981" w:type="dxa"/>
          </w:tcPr>
          <w:p w:rsidR="009D30CD" w:rsidRPr="001E4CDA" w:rsidRDefault="009D30CD" w:rsidP="00C21F7E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60" w:type="dxa"/>
          </w:tcPr>
          <w:p w:rsidR="009D30CD" w:rsidRPr="001E4CDA" w:rsidRDefault="009D30CD" w:rsidP="00C21F7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6133" w:type="dxa"/>
          </w:tcPr>
          <w:p w:rsidR="009D30CD" w:rsidRPr="0037126E" w:rsidRDefault="009D30CD" w:rsidP="00C21F7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37126E">
              <w:rPr>
                <w:sz w:val="26"/>
                <w:szCs w:val="26"/>
              </w:rPr>
              <w:t>Вводное занятие.  Беседа о технике безопасности на уроке, при выполнении упражнений, разучивании танцев.</w:t>
            </w:r>
          </w:p>
        </w:tc>
        <w:tc>
          <w:tcPr>
            <w:tcW w:w="1307" w:type="dxa"/>
          </w:tcPr>
          <w:p w:rsidR="009D30CD" w:rsidRPr="00DC5A13" w:rsidRDefault="009D30CD" w:rsidP="00C21F7E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DC5A13">
              <w:rPr>
                <w:sz w:val="26"/>
                <w:szCs w:val="26"/>
              </w:rPr>
              <w:t>1</w:t>
            </w:r>
          </w:p>
        </w:tc>
      </w:tr>
      <w:tr w:rsidR="009D30CD" w:rsidRPr="001D6665" w:rsidTr="00E80267">
        <w:trPr>
          <w:trHeight w:val="380"/>
        </w:trPr>
        <w:tc>
          <w:tcPr>
            <w:tcW w:w="981" w:type="dxa"/>
          </w:tcPr>
          <w:p w:rsidR="009D30CD" w:rsidRPr="0037126E" w:rsidRDefault="009D30CD" w:rsidP="00C21F7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60" w:type="dxa"/>
          </w:tcPr>
          <w:p w:rsidR="009D30CD" w:rsidRPr="0037126E" w:rsidRDefault="009D30CD" w:rsidP="00C21F7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133" w:type="dxa"/>
          </w:tcPr>
          <w:p w:rsidR="009D30CD" w:rsidRPr="00C21F7E" w:rsidRDefault="009D30CD" w:rsidP="00C21F7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C21F7E">
              <w:rPr>
                <w:sz w:val="26"/>
                <w:szCs w:val="26"/>
              </w:rPr>
              <w:t>Разминка.</w:t>
            </w:r>
          </w:p>
        </w:tc>
        <w:tc>
          <w:tcPr>
            <w:tcW w:w="1307" w:type="dxa"/>
          </w:tcPr>
          <w:p w:rsidR="009D30CD" w:rsidRPr="00C21F7E" w:rsidRDefault="009D30CD" w:rsidP="00C21F7E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21F7E">
              <w:rPr>
                <w:sz w:val="26"/>
                <w:szCs w:val="26"/>
              </w:rPr>
              <w:t>1</w:t>
            </w:r>
          </w:p>
        </w:tc>
      </w:tr>
      <w:tr w:rsidR="009D30CD" w:rsidRPr="001D6665" w:rsidTr="00E80267">
        <w:trPr>
          <w:trHeight w:val="380"/>
        </w:trPr>
        <w:tc>
          <w:tcPr>
            <w:tcW w:w="981" w:type="dxa"/>
          </w:tcPr>
          <w:p w:rsidR="009D30CD" w:rsidRPr="0037126E" w:rsidRDefault="009D30CD" w:rsidP="00C21F7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1160" w:type="dxa"/>
          </w:tcPr>
          <w:p w:rsidR="009D30CD" w:rsidRPr="0037126E" w:rsidRDefault="009D30CD" w:rsidP="00C21F7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133" w:type="dxa"/>
          </w:tcPr>
          <w:p w:rsidR="009D30CD" w:rsidRPr="00C21F7E" w:rsidRDefault="009D30CD" w:rsidP="00C21F7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C21F7E">
              <w:rPr>
                <w:sz w:val="26"/>
                <w:szCs w:val="26"/>
              </w:rPr>
              <w:t>Общеразвивающие упражнения.</w:t>
            </w:r>
          </w:p>
        </w:tc>
        <w:tc>
          <w:tcPr>
            <w:tcW w:w="1307" w:type="dxa"/>
          </w:tcPr>
          <w:p w:rsidR="009D30CD" w:rsidRPr="00C21F7E" w:rsidRDefault="009D30CD" w:rsidP="00C21F7E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21F7E">
              <w:rPr>
                <w:sz w:val="26"/>
                <w:szCs w:val="26"/>
              </w:rPr>
              <w:t>2</w:t>
            </w:r>
          </w:p>
        </w:tc>
      </w:tr>
      <w:tr w:rsidR="009D30CD" w:rsidRPr="001D6665" w:rsidTr="00E80267">
        <w:trPr>
          <w:trHeight w:val="380"/>
        </w:trPr>
        <w:tc>
          <w:tcPr>
            <w:tcW w:w="981" w:type="dxa"/>
          </w:tcPr>
          <w:p w:rsidR="009D30CD" w:rsidRPr="0037126E" w:rsidRDefault="009D30CD" w:rsidP="00C21F7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160" w:type="dxa"/>
          </w:tcPr>
          <w:p w:rsidR="009D30CD" w:rsidRPr="0037126E" w:rsidRDefault="009D30CD" w:rsidP="00C21F7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133" w:type="dxa"/>
          </w:tcPr>
          <w:p w:rsidR="009D30CD" w:rsidRPr="00C21F7E" w:rsidRDefault="009D30CD" w:rsidP="00C21F7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C21F7E">
              <w:rPr>
                <w:sz w:val="26"/>
                <w:szCs w:val="26"/>
              </w:rPr>
              <w:t>Танец «Джайв».</w:t>
            </w:r>
          </w:p>
        </w:tc>
        <w:tc>
          <w:tcPr>
            <w:tcW w:w="1307" w:type="dxa"/>
          </w:tcPr>
          <w:p w:rsidR="009D30CD" w:rsidRPr="00C21F7E" w:rsidRDefault="009D30CD" w:rsidP="00C21F7E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21F7E">
              <w:rPr>
                <w:sz w:val="26"/>
                <w:szCs w:val="26"/>
              </w:rPr>
              <w:t>5</w:t>
            </w:r>
          </w:p>
        </w:tc>
      </w:tr>
      <w:tr w:rsidR="009D30CD" w:rsidRPr="001D6665" w:rsidTr="00E80267">
        <w:trPr>
          <w:trHeight w:val="380"/>
        </w:trPr>
        <w:tc>
          <w:tcPr>
            <w:tcW w:w="981" w:type="dxa"/>
          </w:tcPr>
          <w:p w:rsidR="009D30CD" w:rsidRPr="0037126E" w:rsidRDefault="009D30CD" w:rsidP="00C21F7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160" w:type="dxa"/>
          </w:tcPr>
          <w:p w:rsidR="009D30CD" w:rsidRPr="0037126E" w:rsidRDefault="009D30CD" w:rsidP="00C21F7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133" w:type="dxa"/>
          </w:tcPr>
          <w:p w:rsidR="009D30CD" w:rsidRPr="00C21F7E" w:rsidRDefault="009D30CD" w:rsidP="00C21F7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C21F7E">
              <w:rPr>
                <w:sz w:val="26"/>
                <w:szCs w:val="26"/>
              </w:rPr>
              <w:t>Разминка.</w:t>
            </w:r>
          </w:p>
        </w:tc>
        <w:tc>
          <w:tcPr>
            <w:tcW w:w="1307" w:type="dxa"/>
          </w:tcPr>
          <w:p w:rsidR="009D30CD" w:rsidRPr="00C21F7E" w:rsidRDefault="009D30CD" w:rsidP="00C21F7E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21F7E">
              <w:rPr>
                <w:sz w:val="26"/>
                <w:szCs w:val="26"/>
              </w:rPr>
              <w:t>2</w:t>
            </w:r>
          </w:p>
        </w:tc>
      </w:tr>
      <w:tr w:rsidR="009D30CD" w:rsidRPr="001D6665" w:rsidTr="00E80267">
        <w:trPr>
          <w:trHeight w:val="380"/>
        </w:trPr>
        <w:tc>
          <w:tcPr>
            <w:tcW w:w="981" w:type="dxa"/>
          </w:tcPr>
          <w:p w:rsidR="009D30CD" w:rsidRPr="0037126E" w:rsidRDefault="009D30CD" w:rsidP="00C21F7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12-13</w:t>
            </w:r>
          </w:p>
        </w:tc>
        <w:tc>
          <w:tcPr>
            <w:tcW w:w="1160" w:type="dxa"/>
          </w:tcPr>
          <w:p w:rsidR="009D30CD" w:rsidRPr="0037126E" w:rsidRDefault="009D30CD" w:rsidP="00C21F7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133" w:type="dxa"/>
          </w:tcPr>
          <w:p w:rsidR="009D30CD" w:rsidRPr="00C21F7E" w:rsidRDefault="009D30CD" w:rsidP="00C21F7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C21F7E">
              <w:rPr>
                <w:sz w:val="26"/>
                <w:szCs w:val="26"/>
              </w:rPr>
              <w:t>Движения по линии танца, перестроение, диагональ класса.</w:t>
            </w:r>
          </w:p>
        </w:tc>
        <w:tc>
          <w:tcPr>
            <w:tcW w:w="1307" w:type="dxa"/>
          </w:tcPr>
          <w:p w:rsidR="009D30CD" w:rsidRPr="00C21F7E" w:rsidRDefault="009D30CD" w:rsidP="00C21F7E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D30CD" w:rsidRPr="001D6665" w:rsidTr="00E80267">
        <w:trPr>
          <w:trHeight w:val="380"/>
        </w:trPr>
        <w:tc>
          <w:tcPr>
            <w:tcW w:w="981" w:type="dxa"/>
          </w:tcPr>
          <w:p w:rsidR="009D30CD" w:rsidRPr="0037126E" w:rsidRDefault="009D30CD" w:rsidP="00C21F7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14-17</w:t>
            </w:r>
          </w:p>
        </w:tc>
        <w:tc>
          <w:tcPr>
            <w:tcW w:w="1160" w:type="dxa"/>
          </w:tcPr>
          <w:p w:rsidR="009D30CD" w:rsidRPr="0037126E" w:rsidRDefault="009D30CD" w:rsidP="00C21F7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133" w:type="dxa"/>
          </w:tcPr>
          <w:p w:rsidR="009D30CD" w:rsidRPr="00C21F7E" w:rsidRDefault="009D30CD" w:rsidP="00C21F7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C21F7E">
              <w:rPr>
                <w:sz w:val="26"/>
                <w:szCs w:val="26"/>
              </w:rPr>
              <w:t>Танец «Джайв»</w:t>
            </w:r>
          </w:p>
        </w:tc>
        <w:tc>
          <w:tcPr>
            <w:tcW w:w="1307" w:type="dxa"/>
          </w:tcPr>
          <w:p w:rsidR="009D30CD" w:rsidRPr="00C21F7E" w:rsidRDefault="009D30CD" w:rsidP="00C21F7E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9D30CD" w:rsidRPr="001D6665" w:rsidTr="00E80267">
        <w:trPr>
          <w:trHeight w:val="380"/>
        </w:trPr>
        <w:tc>
          <w:tcPr>
            <w:tcW w:w="981" w:type="dxa"/>
          </w:tcPr>
          <w:p w:rsidR="009D30CD" w:rsidRPr="0037126E" w:rsidRDefault="009D30CD" w:rsidP="00C21F7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60" w:type="dxa"/>
          </w:tcPr>
          <w:p w:rsidR="009D30CD" w:rsidRPr="0037126E" w:rsidRDefault="009D30CD" w:rsidP="00C21F7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133" w:type="dxa"/>
          </w:tcPr>
          <w:p w:rsidR="009D30CD" w:rsidRPr="00C21F7E" w:rsidRDefault="009D30CD" w:rsidP="00C21F7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C21F7E">
              <w:rPr>
                <w:sz w:val="26"/>
                <w:szCs w:val="26"/>
              </w:rPr>
              <w:t>Общеразвивающие упражнения.</w:t>
            </w:r>
          </w:p>
        </w:tc>
        <w:tc>
          <w:tcPr>
            <w:tcW w:w="1307" w:type="dxa"/>
          </w:tcPr>
          <w:p w:rsidR="009D30CD" w:rsidRPr="00C21F7E" w:rsidRDefault="009D30CD" w:rsidP="00C21F7E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21F7E">
              <w:rPr>
                <w:sz w:val="26"/>
                <w:szCs w:val="26"/>
              </w:rPr>
              <w:t>1</w:t>
            </w:r>
          </w:p>
        </w:tc>
      </w:tr>
      <w:tr w:rsidR="009D30CD" w:rsidRPr="001D6665" w:rsidTr="00E80267">
        <w:trPr>
          <w:cantSplit/>
          <w:trHeight w:val="380"/>
        </w:trPr>
        <w:tc>
          <w:tcPr>
            <w:tcW w:w="981" w:type="dxa"/>
          </w:tcPr>
          <w:p w:rsidR="009D30CD" w:rsidRPr="0037126E" w:rsidRDefault="009D30CD" w:rsidP="00C21F7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1160" w:type="dxa"/>
          </w:tcPr>
          <w:p w:rsidR="009D30CD" w:rsidRPr="0037126E" w:rsidRDefault="009D30CD" w:rsidP="00C21F7E">
            <w:pPr>
              <w:pStyle w:val="NormalWeb"/>
              <w:spacing w:before="0" w:beforeAutospacing="0" w:after="0" w:afterAutospacing="0"/>
              <w:ind w:left="-48" w:right="-165"/>
              <w:rPr>
                <w:sz w:val="28"/>
                <w:szCs w:val="28"/>
              </w:rPr>
            </w:pPr>
          </w:p>
        </w:tc>
        <w:tc>
          <w:tcPr>
            <w:tcW w:w="6133" w:type="dxa"/>
          </w:tcPr>
          <w:p w:rsidR="009D30CD" w:rsidRPr="00C21F7E" w:rsidRDefault="009D30CD" w:rsidP="00C21F7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C21F7E">
              <w:rPr>
                <w:sz w:val="26"/>
                <w:szCs w:val="26"/>
              </w:rPr>
              <w:t>Разминка.</w:t>
            </w:r>
          </w:p>
        </w:tc>
        <w:tc>
          <w:tcPr>
            <w:tcW w:w="1307" w:type="dxa"/>
          </w:tcPr>
          <w:p w:rsidR="009D30CD" w:rsidRPr="00C21F7E" w:rsidRDefault="009D30CD" w:rsidP="00C21F7E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21F7E">
              <w:rPr>
                <w:sz w:val="26"/>
                <w:szCs w:val="26"/>
              </w:rPr>
              <w:t>2</w:t>
            </w:r>
          </w:p>
        </w:tc>
      </w:tr>
      <w:tr w:rsidR="009D30CD" w:rsidRPr="001D6665" w:rsidTr="00E80267">
        <w:trPr>
          <w:cantSplit/>
          <w:trHeight w:val="380"/>
        </w:trPr>
        <w:tc>
          <w:tcPr>
            <w:tcW w:w="981" w:type="dxa"/>
          </w:tcPr>
          <w:p w:rsidR="009D30CD" w:rsidRPr="0037126E" w:rsidRDefault="009D30CD" w:rsidP="00C21F7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60" w:type="dxa"/>
          </w:tcPr>
          <w:p w:rsidR="009D30CD" w:rsidRPr="0037126E" w:rsidRDefault="009D30CD" w:rsidP="00C21F7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133" w:type="dxa"/>
          </w:tcPr>
          <w:p w:rsidR="009D30CD" w:rsidRPr="00C21F7E" w:rsidRDefault="009D30CD" w:rsidP="00C21F7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C21F7E">
              <w:rPr>
                <w:sz w:val="26"/>
                <w:szCs w:val="26"/>
              </w:rPr>
              <w:t>Упражнения на развитие координации.</w:t>
            </w:r>
          </w:p>
        </w:tc>
        <w:tc>
          <w:tcPr>
            <w:tcW w:w="1307" w:type="dxa"/>
          </w:tcPr>
          <w:p w:rsidR="009D30CD" w:rsidRPr="00C21F7E" w:rsidRDefault="009D30CD" w:rsidP="00C21F7E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D30CD" w:rsidRPr="001D6665" w:rsidTr="00E80267">
        <w:trPr>
          <w:cantSplit/>
          <w:trHeight w:val="380"/>
        </w:trPr>
        <w:tc>
          <w:tcPr>
            <w:tcW w:w="981" w:type="dxa"/>
          </w:tcPr>
          <w:p w:rsidR="009D30CD" w:rsidRPr="0037126E" w:rsidRDefault="009D30CD" w:rsidP="00C21F7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22-26</w:t>
            </w:r>
          </w:p>
        </w:tc>
        <w:tc>
          <w:tcPr>
            <w:tcW w:w="1160" w:type="dxa"/>
          </w:tcPr>
          <w:p w:rsidR="009D30CD" w:rsidRPr="0037126E" w:rsidRDefault="009D30CD" w:rsidP="00C21F7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133" w:type="dxa"/>
          </w:tcPr>
          <w:p w:rsidR="009D30CD" w:rsidRPr="00C21F7E" w:rsidRDefault="009D30CD" w:rsidP="00C21F7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C21F7E">
              <w:rPr>
                <w:sz w:val="26"/>
                <w:szCs w:val="26"/>
              </w:rPr>
              <w:t>Танец «Фигурный вальс»</w:t>
            </w:r>
          </w:p>
        </w:tc>
        <w:tc>
          <w:tcPr>
            <w:tcW w:w="1307" w:type="dxa"/>
          </w:tcPr>
          <w:p w:rsidR="009D30CD" w:rsidRPr="00C21F7E" w:rsidRDefault="009D30CD" w:rsidP="00C21F7E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21F7E">
              <w:rPr>
                <w:sz w:val="26"/>
                <w:szCs w:val="26"/>
              </w:rPr>
              <w:t>5</w:t>
            </w:r>
          </w:p>
        </w:tc>
      </w:tr>
      <w:tr w:rsidR="009D30CD" w:rsidRPr="001D6665" w:rsidTr="00E80267">
        <w:trPr>
          <w:cantSplit/>
          <w:trHeight w:val="380"/>
        </w:trPr>
        <w:tc>
          <w:tcPr>
            <w:tcW w:w="981" w:type="dxa"/>
          </w:tcPr>
          <w:p w:rsidR="009D30CD" w:rsidRPr="0037126E" w:rsidRDefault="009D30CD" w:rsidP="00CC6A6F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60" w:type="dxa"/>
          </w:tcPr>
          <w:p w:rsidR="009D30CD" w:rsidRPr="0037126E" w:rsidRDefault="009D30CD" w:rsidP="00CC6A6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133" w:type="dxa"/>
          </w:tcPr>
          <w:p w:rsidR="009D30CD" w:rsidRPr="00C21F7E" w:rsidRDefault="009D30CD" w:rsidP="00CC6A6F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C21F7E">
              <w:rPr>
                <w:sz w:val="26"/>
                <w:szCs w:val="26"/>
              </w:rPr>
              <w:t>Разминка.</w:t>
            </w:r>
          </w:p>
        </w:tc>
        <w:tc>
          <w:tcPr>
            <w:tcW w:w="1307" w:type="dxa"/>
          </w:tcPr>
          <w:p w:rsidR="009D30CD" w:rsidRPr="00C21F7E" w:rsidRDefault="009D30CD" w:rsidP="00CC6A6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D30CD" w:rsidRPr="001D6665" w:rsidTr="00E80267">
        <w:trPr>
          <w:cantSplit/>
          <w:trHeight w:val="380"/>
        </w:trPr>
        <w:tc>
          <w:tcPr>
            <w:tcW w:w="981" w:type="dxa"/>
          </w:tcPr>
          <w:p w:rsidR="009D30CD" w:rsidRPr="0037126E" w:rsidRDefault="009D30CD" w:rsidP="00CC6A6F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60" w:type="dxa"/>
          </w:tcPr>
          <w:p w:rsidR="009D30CD" w:rsidRPr="0037126E" w:rsidRDefault="009D30CD" w:rsidP="00CC6A6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133" w:type="dxa"/>
          </w:tcPr>
          <w:p w:rsidR="009D30CD" w:rsidRPr="00C21F7E" w:rsidRDefault="009D30CD" w:rsidP="00CC6A6F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C21F7E">
              <w:rPr>
                <w:sz w:val="26"/>
                <w:szCs w:val="26"/>
              </w:rPr>
              <w:t>Упражнения на улучшение гибкости.</w:t>
            </w:r>
          </w:p>
        </w:tc>
        <w:tc>
          <w:tcPr>
            <w:tcW w:w="1307" w:type="dxa"/>
          </w:tcPr>
          <w:p w:rsidR="009D30CD" w:rsidRPr="00C21F7E" w:rsidRDefault="009D30CD" w:rsidP="00CC6A6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D30CD" w:rsidRPr="001D6665" w:rsidTr="00E80267">
        <w:trPr>
          <w:cantSplit/>
          <w:trHeight w:val="380"/>
        </w:trPr>
        <w:tc>
          <w:tcPr>
            <w:tcW w:w="981" w:type="dxa"/>
          </w:tcPr>
          <w:p w:rsidR="009D30CD" w:rsidRPr="0037126E" w:rsidRDefault="009D30CD" w:rsidP="00CC6A6F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29-33</w:t>
            </w:r>
          </w:p>
        </w:tc>
        <w:tc>
          <w:tcPr>
            <w:tcW w:w="1160" w:type="dxa"/>
          </w:tcPr>
          <w:p w:rsidR="009D30CD" w:rsidRPr="0037126E" w:rsidRDefault="009D30CD" w:rsidP="00CC6A6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133" w:type="dxa"/>
          </w:tcPr>
          <w:p w:rsidR="009D30CD" w:rsidRPr="00C21F7E" w:rsidRDefault="009D30CD" w:rsidP="00CC6A6F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C21F7E">
              <w:rPr>
                <w:sz w:val="26"/>
                <w:szCs w:val="26"/>
              </w:rPr>
              <w:t>Танец «Фигурный вальс»</w:t>
            </w:r>
          </w:p>
        </w:tc>
        <w:tc>
          <w:tcPr>
            <w:tcW w:w="1307" w:type="dxa"/>
          </w:tcPr>
          <w:p w:rsidR="009D30CD" w:rsidRPr="00C21F7E" w:rsidRDefault="009D30CD" w:rsidP="00CC6A6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9D30CD" w:rsidRPr="001D6665" w:rsidTr="00E80267">
        <w:trPr>
          <w:cantSplit/>
          <w:trHeight w:val="380"/>
        </w:trPr>
        <w:tc>
          <w:tcPr>
            <w:tcW w:w="981" w:type="dxa"/>
          </w:tcPr>
          <w:p w:rsidR="009D30CD" w:rsidRPr="0037126E" w:rsidRDefault="009D30CD" w:rsidP="00CC6A6F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60" w:type="dxa"/>
          </w:tcPr>
          <w:p w:rsidR="009D30CD" w:rsidRPr="0037126E" w:rsidRDefault="009D30CD" w:rsidP="00CC6A6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133" w:type="dxa"/>
          </w:tcPr>
          <w:p w:rsidR="009D30CD" w:rsidRPr="00C21F7E" w:rsidRDefault="009D30CD" w:rsidP="00CC6A6F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C21F7E">
              <w:rPr>
                <w:sz w:val="26"/>
                <w:szCs w:val="26"/>
              </w:rPr>
              <w:t>Урок-смотр знаний</w:t>
            </w:r>
          </w:p>
        </w:tc>
        <w:tc>
          <w:tcPr>
            <w:tcW w:w="1307" w:type="dxa"/>
          </w:tcPr>
          <w:p w:rsidR="009D30CD" w:rsidRPr="00C21F7E" w:rsidRDefault="009D30CD" w:rsidP="00CC6A6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21F7E">
              <w:rPr>
                <w:sz w:val="26"/>
                <w:szCs w:val="26"/>
              </w:rPr>
              <w:t>1</w:t>
            </w:r>
          </w:p>
        </w:tc>
      </w:tr>
      <w:tr w:rsidR="009D30CD" w:rsidRPr="001D6665" w:rsidTr="00E80267">
        <w:trPr>
          <w:cantSplit/>
          <w:trHeight w:val="380"/>
        </w:trPr>
        <w:tc>
          <w:tcPr>
            <w:tcW w:w="981" w:type="dxa"/>
          </w:tcPr>
          <w:p w:rsidR="009D30CD" w:rsidRPr="0037126E" w:rsidRDefault="009D30CD" w:rsidP="00CC6A6F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160" w:type="dxa"/>
          </w:tcPr>
          <w:p w:rsidR="009D30CD" w:rsidRPr="0037126E" w:rsidRDefault="009D30CD" w:rsidP="00CC6A6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133" w:type="dxa"/>
          </w:tcPr>
          <w:p w:rsidR="009D30CD" w:rsidRPr="00C21F7E" w:rsidRDefault="009D30CD" w:rsidP="00CC6A6F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C21F7E">
              <w:rPr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307" w:type="dxa"/>
          </w:tcPr>
          <w:p w:rsidR="009D30CD" w:rsidRPr="00C21F7E" w:rsidRDefault="009D30CD" w:rsidP="00CC6A6F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C21F7E">
              <w:rPr>
                <w:b/>
                <w:sz w:val="26"/>
                <w:szCs w:val="26"/>
              </w:rPr>
              <w:t>34</w:t>
            </w:r>
          </w:p>
        </w:tc>
      </w:tr>
    </w:tbl>
    <w:p w:rsidR="009D30CD" w:rsidRDefault="009D30CD" w:rsidP="005272C1">
      <w:pPr>
        <w:ind w:firstLine="708"/>
        <w:rPr>
          <w:sz w:val="28"/>
          <w:szCs w:val="28"/>
        </w:rPr>
      </w:pPr>
    </w:p>
    <w:p w:rsidR="009D30CD" w:rsidRDefault="009D30CD" w:rsidP="005272C1">
      <w:pPr>
        <w:ind w:firstLine="708"/>
        <w:rPr>
          <w:sz w:val="28"/>
          <w:szCs w:val="28"/>
        </w:rPr>
      </w:pPr>
    </w:p>
    <w:p w:rsidR="009D30CD" w:rsidRDefault="009D30CD" w:rsidP="005272C1">
      <w:pPr>
        <w:ind w:firstLine="708"/>
        <w:rPr>
          <w:sz w:val="28"/>
          <w:szCs w:val="28"/>
        </w:rPr>
      </w:pPr>
    </w:p>
    <w:p w:rsidR="009D30CD" w:rsidRDefault="009D30CD" w:rsidP="005272C1">
      <w:pPr>
        <w:ind w:firstLine="708"/>
        <w:rPr>
          <w:sz w:val="28"/>
          <w:szCs w:val="28"/>
        </w:rPr>
      </w:pPr>
    </w:p>
    <w:p w:rsidR="009D30CD" w:rsidRDefault="009D30CD" w:rsidP="005272C1">
      <w:pPr>
        <w:ind w:firstLine="708"/>
        <w:rPr>
          <w:sz w:val="28"/>
          <w:szCs w:val="28"/>
        </w:rPr>
      </w:pPr>
    </w:p>
    <w:p w:rsidR="009D30CD" w:rsidRPr="005272C1" w:rsidRDefault="009D30CD" w:rsidP="00847ADB">
      <w:pPr>
        <w:rPr>
          <w:sz w:val="28"/>
          <w:szCs w:val="28"/>
        </w:rPr>
      </w:pPr>
    </w:p>
    <w:sectPr w:rsidR="009D30CD" w:rsidRPr="005272C1" w:rsidSect="00CF1949">
      <w:pgSz w:w="11906" w:h="16838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39E"/>
    <w:multiLevelType w:val="hybridMultilevel"/>
    <w:tmpl w:val="8DDC981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F54FA4"/>
    <w:multiLevelType w:val="hybridMultilevel"/>
    <w:tmpl w:val="0A7A5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C515B"/>
    <w:multiLevelType w:val="hybridMultilevel"/>
    <w:tmpl w:val="94CE10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918BB"/>
    <w:multiLevelType w:val="hybridMultilevel"/>
    <w:tmpl w:val="689ECF3C"/>
    <w:lvl w:ilvl="0" w:tplc="71FE89F8">
      <w:start w:val="1"/>
      <w:numFmt w:val="decimal"/>
      <w:lvlText w:val="%1."/>
      <w:lvlJc w:val="left"/>
      <w:pPr>
        <w:ind w:left="75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  <w:rPr>
        <w:rFonts w:cs="Times New Roman"/>
      </w:rPr>
    </w:lvl>
  </w:abstractNum>
  <w:abstractNum w:abstractNumId="4">
    <w:nsid w:val="165611F9"/>
    <w:multiLevelType w:val="hybridMultilevel"/>
    <w:tmpl w:val="846236CA"/>
    <w:lvl w:ilvl="0" w:tplc="0419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C4430F"/>
    <w:multiLevelType w:val="hybridMultilevel"/>
    <w:tmpl w:val="4D2E347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3937807"/>
    <w:multiLevelType w:val="hybridMultilevel"/>
    <w:tmpl w:val="B350B73C"/>
    <w:lvl w:ilvl="0" w:tplc="DD92D9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9F37A7"/>
    <w:multiLevelType w:val="hybridMultilevel"/>
    <w:tmpl w:val="9528AF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C2F39"/>
    <w:multiLevelType w:val="hybridMultilevel"/>
    <w:tmpl w:val="88C6917E"/>
    <w:lvl w:ilvl="0" w:tplc="80E669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714393"/>
    <w:multiLevelType w:val="hybridMultilevel"/>
    <w:tmpl w:val="7C8A5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80E2C61"/>
    <w:multiLevelType w:val="hybridMultilevel"/>
    <w:tmpl w:val="75884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D60694"/>
    <w:multiLevelType w:val="hybridMultilevel"/>
    <w:tmpl w:val="E7FEB2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936A85"/>
    <w:multiLevelType w:val="hybridMultilevel"/>
    <w:tmpl w:val="37FC0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CE3C92"/>
    <w:multiLevelType w:val="hybridMultilevel"/>
    <w:tmpl w:val="A11C1CE0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>
    <w:nsid w:val="42527EAC"/>
    <w:multiLevelType w:val="multilevel"/>
    <w:tmpl w:val="BAEED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1A0859"/>
    <w:multiLevelType w:val="hybridMultilevel"/>
    <w:tmpl w:val="031EED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902A75"/>
    <w:multiLevelType w:val="hybridMultilevel"/>
    <w:tmpl w:val="68863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1B03F9"/>
    <w:multiLevelType w:val="hybridMultilevel"/>
    <w:tmpl w:val="0D4A4E5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0CC722C"/>
    <w:multiLevelType w:val="hybridMultilevel"/>
    <w:tmpl w:val="A50C28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B81765"/>
    <w:multiLevelType w:val="hybridMultilevel"/>
    <w:tmpl w:val="400807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2B5750"/>
    <w:multiLevelType w:val="hybridMultilevel"/>
    <w:tmpl w:val="D2443B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C7B3242"/>
    <w:multiLevelType w:val="hybridMultilevel"/>
    <w:tmpl w:val="E1AE68AC"/>
    <w:lvl w:ilvl="0" w:tplc="4A88A2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E3296D"/>
    <w:multiLevelType w:val="hybridMultilevel"/>
    <w:tmpl w:val="0C9E64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6D3DB0"/>
    <w:multiLevelType w:val="hybridMultilevel"/>
    <w:tmpl w:val="8780B0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72D11CF6"/>
    <w:multiLevelType w:val="multilevel"/>
    <w:tmpl w:val="86B8A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C7021E"/>
    <w:multiLevelType w:val="hybridMultilevel"/>
    <w:tmpl w:val="F1FC06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8495BAA"/>
    <w:multiLevelType w:val="hybridMultilevel"/>
    <w:tmpl w:val="8B3297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15"/>
  </w:num>
  <w:num w:numId="3">
    <w:abstractNumId w:val="22"/>
  </w:num>
  <w:num w:numId="4">
    <w:abstractNumId w:val="12"/>
  </w:num>
  <w:num w:numId="5">
    <w:abstractNumId w:val="11"/>
  </w:num>
  <w:num w:numId="6">
    <w:abstractNumId w:val="17"/>
  </w:num>
  <w:num w:numId="7">
    <w:abstractNumId w:val="20"/>
  </w:num>
  <w:num w:numId="8">
    <w:abstractNumId w:val="0"/>
  </w:num>
  <w:num w:numId="9">
    <w:abstractNumId w:val="5"/>
  </w:num>
  <w:num w:numId="10">
    <w:abstractNumId w:val="13"/>
  </w:num>
  <w:num w:numId="11">
    <w:abstractNumId w:val="1"/>
  </w:num>
  <w:num w:numId="12">
    <w:abstractNumId w:val="6"/>
  </w:num>
  <w:num w:numId="13">
    <w:abstractNumId w:val="16"/>
  </w:num>
  <w:num w:numId="14">
    <w:abstractNumId w:val="2"/>
  </w:num>
  <w:num w:numId="15">
    <w:abstractNumId w:val="21"/>
  </w:num>
  <w:num w:numId="16">
    <w:abstractNumId w:val="7"/>
  </w:num>
  <w:num w:numId="17">
    <w:abstractNumId w:val="25"/>
  </w:num>
  <w:num w:numId="18">
    <w:abstractNumId w:val="18"/>
  </w:num>
  <w:num w:numId="19">
    <w:abstractNumId w:val="23"/>
  </w:num>
  <w:num w:numId="20">
    <w:abstractNumId w:val="26"/>
  </w:num>
  <w:num w:numId="21">
    <w:abstractNumId w:val="10"/>
  </w:num>
  <w:num w:numId="22">
    <w:abstractNumId w:val="14"/>
  </w:num>
  <w:num w:numId="23">
    <w:abstractNumId w:val="19"/>
  </w:num>
  <w:num w:numId="24">
    <w:abstractNumId w:val="8"/>
  </w:num>
  <w:num w:numId="25">
    <w:abstractNumId w:val="24"/>
  </w:num>
  <w:num w:numId="26">
    <w:abstractNumId w:val="4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114"/>
    <w:rsid w:val="00045EEF"/>
    <w:rsid w:val="00047F95"/>
    <w:rsid w:val="00057578"/>
    <w:rsid w:val="000C5904"/>
    <w:rsid w:val="001022A7"/>
    <w:rsid w:val="00113DF0"/>
    <w:rsid w:val="001474B3"/>
    <w:rsid w:val="001830B6"/>
    <w:rsid w:val="001C04B8"/>
    <w:rsid w:val="001D6665"/>
    <w:rsid w:val="001E4CDA"/>
    <w:rsid w:val="0023520E"/>
    <w:rsid w:val="002963C8"/>
    <w:rsid w:val="002A6881"/>
    <w:rsid w:val="002B4C5A"/>
    <w:rsid w:val="002D6114"/>
    <w:rsid w:val="002E5014"/>
    <w:rsid w:val="002F3AAC"/>
    <w:rsid w:val="00333651"/>
    <w:rsid w:val="00351347"/>
    <w:rsid w:val="0037126E"/>
    <w:rsid w:val="003C3C65"/>
    <w:rsid w:val="003C7B3C"/>
    <w:rsid w:val="00420714"/>
    <w:rsid w:val="00460405"/>
    <w:rsid w:val="004774AC"/>
    <w:rsid w:val="004C615E"/>
    <w:rsid w:val="004E609F"/>
    <w:rsid w:val="005272C1"/>
    <w:rsid w:val="00531C09"/>
    <w:rsid w:val="005B00F5"/>
    <w:rsid w:val="005C44B4"/>
    <w:rsid w:val="005C71AA"/>
    <w:rsid w:val="0060466D"/>
    <w:rsid w:val="006A4D52"/>
    <w:rsid w:val="006B1323"/>
    <w:rsid w:val="006F6031"/>
    <w:rsid w:val="00711CF7"/>
    <w:rsid w:val="00733358"/>
    <w:rsid w:val="007832F3"/>
    <w:rsid w:val="007E2BD7"/>
    <w:rsid w:val="00847ADB"/>
    <w:rsid w:val="00877C3B"/>
    <w:rsid w:val="00900DAB"/>
    <w:rsid w:val="009C402B"/>
    <w:rsid w:val="009C4CDC"/>
    <w:rsid w:val="009C5236"/>
    <w:rsid w:val="009D30CD"/>
    <w:rsid w:val="00A14AE0"/>
    <w:rsid w:val="00A150E7"/>
    <w:rsid w:val="00A55458"/>
    <w:rsid w:val="00A90667"/>
    <w:rsid w:val="00AA0688"/>
    <w:rsid w:val="00AA522E"/>
    <w:rsid w:val="00B066E9"/>
    <w:rsid w:val="00B34FB5"/>
    <w:rsid w:val="00B5090D"/>
    <w:rsid w:val="00BA7714"/>
    <w:rsid w:val="00BC6544"/>
    <w:rsid w:val="00BD7A6E"/>
    <w:rsid w:val="00BF2046"/>
    <w:rsid w:val="00C21F7E"/>
    <w:rsid w:val="00C57242"/>
    <w:rsid w:val="00C61DA4"/>
    <w:rsid w:val="00C96832"/>
    <w:rsid w:val="00CA23CD"/>
    <w:rsid w:val="00CC6A6F"/>
    <w:rsid w:val="00CD3944"/>
    <w:rsid w:val="00CF1949"/>
    <w:rsid w:val="00D01BD2"/>
    <w:rsid w:val="00D061E8"/>
    <w:rsid w:val="00DC5A13"/>
    <w:rsid w:val="00DD4C22"/>
    <w:rsid w:val="00E714DB"/>
    <w:rsid w:val="00E80267"/>
    <w:rsid w:val="00EE5420"/>
    <w:rsid w:val="00EE6FBB"/>
    <w:rsid w:val="00F2640D"/>
    <w:rsid w:val="00F83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544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C6A6F"/>
    <w:pPr>
      <w:keepNext/>
      <w:spacing w:line="360" w:lineRule="auto"/>
      <w:jc w:val="center"/>
      <w:outlineLvl w:val="2"/>
    </w:pPr>
    <w:rPr>
      <w:rFonts w:ascii="Arial" w:hAnsi="Arial" w:cs="Arial"/>
      <w:b/>
      <w:bCs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C04B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80267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CC6A6F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C04B8"/>
    <w:rPr>
      <w:rFonts w:ascii="Cambria" w:hAnsi="Cambria" w:cs="Times New Roman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80267"/>
    <w:rPr>
      <w:rFonts w:ascii="Cambria" w:hAnsi="Cambria" w:cs="Times New Roman"/>
      <w:i/>
      <w:iCs/>
      <w:color w:val="404040"/>
      <w:sz w:val="24"/>
      <w:szCs w:val="24"/>
    </w:rPr>
  </w:style>
  <w:style w:type="paragraph" w:styleId="NormalWeb">
    <w:name w:val="Normal (Web)"/>
    <w:basedOn w:val="Normal"/>
    <w:uiPriority w:val="99"/>
    <w:rsid w:val="0023520E"/>
    <w:pPr>
      <w:spacing w:before="100" w:beforeAutospacing="1" w:after="100" w:afterAutospacing="1"/>
    </w:pPr>
  </w:style>
  <w:style w:type="paragraph" w:customStyle="1" w:styleId="western">
    <w:name w:val="western"/>
    <w:basedOn w:val="Normal"/>
    <w:uiPriority w:val="99"/>
    <w:rsid w:val="00CF1949"/>
    <w:pPr>
      <w:spacing w:before="100" w:beforeAutospacing="1" w:after="100" w:afterAutospacing="1"/>
    </w:pPr>
  </w:style>
  <w:style w:type="character" w:customStyle="1" w:styleId="highlight">
    <w:name w:val="highlight"/>
    <w:basedOn w:val="DefaultParagraphFont"/>
    <w:uiPriority w:val="99"/>
    <w:rsid w:val="00CF1949"/>
    <w:rPr>
      <w:rFonts w:cs="Times New Roman"/>
    </w:rPr>
  </w:style>
  <w:style w:type="paragraph" w:customStyle="1" w:styleId="obichny1">
    <w:name w:val="obichny1"/>
    <w:basedOn w:val="Normal"/>
    <w:uiPriority w:val="99"/>
    <w:rsid w:val="00B34FB5"/>
    <w:pPr>
      <w:spacing w:before="150" w:after="90"/>
      <w:ind w:left="300" w:right="450"/>
      <w:jc w:val="both"/>
    </w:pPr>
    <w:rPr>
      <w:rFonts w:ascii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A5545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Strong">
    <w:name w:val="Strong"/>
    <w:basedOn w:val="DefaultParagraphFont"/>
    <w:uiPriority w:val="99"/>
    <w:qFormat/>
    <w:rsid w:val="00A55458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5C44B4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C44B4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CC6A6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C6A6F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CC6A6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C6A6F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DD4C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D4C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73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247</TotalTime>
  <Pages>16</Pages>
  <Words>4665</Words>
  <Characters>26593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Антания</cp:lastModifiedBy>
  <cp:revision>20</cp:revision>
  <cp:lastPrinted>2011-05-24T15:53:00Z</cp:lastPrinted>
  <dcterms:created xsi:type="dcterms:W3CDTF">2011-05-23T19:08:00Z</dcterms:created>
  <dcterms:modified xsi:type="dcterms:W3CDTF">2014-09-10T12:51:00Z</dcterms:modified>
</cp:coreProperties>
</file>