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77" w:rsidRPr="008C439A" w:rsidRDefault="00F86577" w:rsidP="008C43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Шифр________</w:t>
      </w:r>
    </w:p>
    <w:p w:rsidR="00F86577" w:rsidRDefault="00F86577" w:rsidP="002B04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77" w:rsidRDefault="00F86577" w:rsidP="002B04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77" w:rsidRDefault="00F86577" w:rsidP="008C4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Районный отборочный тур  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Всероссийской олимпиады  школьников </w:t>
      </w:r>
    </w:p>
    <w:p w:rsidR="00F86577" w:rsidRPr="00CD3287" w:rsidRDefault="00F86577" w:rsidP="008C43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z w:val="24"/>
          <w:szCs w:val="24"/>
        </w:rPr>
        <w:t xml:space="preserve">по физической культуре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в 2012-2013 учебном году</w:t>
      </w:r>
    </w:p>
    <w:p w:rsidR="00F86577" w:rsidRDefault="00F86577" w:rsidP="002B04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7- 8 классы</w:t>
      </w:r>
    </w:p>
    <w:p w:rsidR="00F86577" w:rsidRDefault="00F86577" w:rsidP="008C4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Теоретическая часть</w:t>
      </w:r>
    </w:p>
    <w:p w:rsidR="00F86577" w:rsidRDefault="00F86577" w:rsidP="008C4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77" w:rsidRDefault="00F86577" w:rsidP="008C4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выполнения – 45 мин</w:t>
      </w:r>
    </w:p>
    <w:p w:rsidR="00F86577" w:rsidRDefault="00F86577" w:rsidP="008C4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баллов – 35</w:t>
      </w:r>
    </w:p>
    <w:p w:rsidR="00F86577" w:rsidRPr="002B0448" w:rsidRDefault="00F86577" w:rsidP="008C43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77" w:rsidRPr="002B0448" w:rsidRDefault="00F86577" w:rsidP="00CD32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 xml:space="preserve">Тестовые задания включают 30 вопросов, к каждому из которых предложено 4 варианта ответа, в них содержатся как правильные, так и неправильные ответы, а также частично соответствующие смыслу вопросов. Вам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необходимо выбрать</w:t>
      </w:r>
      <w:r w:rsidRPr="002B0448">
        <w:rPr>
          <w:rFonts w:ascii="Times New Roman" w:hAnsi="Times New Roman" w:cs="Times New Roman"/>
          <w:sz w:val="24"/>
          <w:szCs w:val="24"/>
        </w:rPr>
        <w:t xml:space="preserve"> только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один ответ</w:t>
      </w:r>
      <w:r w:rsidRPr="002B0448">
        <w:rPr>
          <w:rFonts w:ascii="Times New Roman" w:hAnsi="Times New Roman" w:cs="Times New Roman"/>
          <w:sz w:val="24"/>
          <w:szCs w:val="24"/>
        </w:rPr>
        <w:t xml:space="preserve">, который Вы считаете наиболее полным и правильным. Ответы внести в бланк ответов, или обвести кружочком правильный вариант. Оценивается правильный ответ в </w:t>
      </w:r>
      <w:r w:rsidRPr="004C6710">
        <w:rPr>
          <w:rFonts w:ascii="Times New Roman" w:hAnsi="Times New Roman" w:cs="Times New Roman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z w:val="24"/>
          <w:szCs w:val="24"/>
        </w:rPr>
        <w:t>1 балл.</w:t>
      </w:r>
    </w:p>
    <w:p w:rsidR="00F86577" w:rsidRPr="002B0448" w:rsidRDefault="00F86577" w:rsidP="000D538A">
      <w:pPr>
        <w:shd w:val="clear" w:color="auto" w:fill="FFFFFF"/>
        <w:tabs>
          <w:tab w:val="left" w:pos="634"/>
        </w:tabs>
        <w:spacing w:after="0" w:line="250" w:lineRule="exact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5"/>
          <w:sz w:val="24"/>
          <w:szCs w:val="24"/>
        </w:rPr>
        <w:t>1 .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Величина нагрузки физических упражнений обусловлена...</w:t>
      </w:r>
    </w:p>
    <w:p w:rsidR="00F86577" w:rsidRPr="002B0448" w:rsidRDefault="00F86577" w:rsidP="000D538A">
      <w:pPr>
        <w:shd w:val="clear" w:color="auto" w:fill="FFFFFF"/>
        <w:tabs>
          <w:tab w:val="left" w:pos="629"/>
        </w:tabs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а.</w:t>
      </w:r>
      <w:r w:rsidRPr="002B0448">
        <w:rPr>
          <w:rFonts w:ascii="Times New Roman" w:hAnsi="Times New Roman" w:cs="Times New Roman"/>
          <w:sz w:val="24"/>
          <w:szCs w:val="24"/>
        </w:rPr>
        <w:tab/>
        <w:t>Степенью преодолеваемых при их выполнении трудностей.</w:t>
      </w:r>
    </w:p>
    <w:p w:rsidR="00F86577" w:rsidRPr="002B0448" w:rsidRDefault="00F86577" w:rsidP="000D538A">
      <w:pPr>
        <w:shd w:val="clear" w:color="auto" w:fill="FFFFFF"/>
        <w:tabs>
          <w:tab w:val="left" w:pos="629"/>
        </w:tabs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б.</w:t>
      </w:r>
      <w:r w:rsidRPr="002B0448">
        <w:rPr>
          <w:rFonts w:ascii="Times New Roman" w:hAnsi="Times New Roman" w:cs="Times New Roman"/>
          <w:sz w:val="24"/>
          <w:szCs w:val="24"/>
        </w:rPr>
        <w:tab/>
        <w:t>Сочетанием объема и интенсивности двигательных действий.</w:t>
      </w:r>
    </w:p>
    <w:p w:rsidR="00F86577" w:rsidRPr="002B0448" w:rsidRDefault="00F86577" w:rsidP="000D538A">
      <w:pPr>
        <w:shd w:val="clear" w:color="auto" w:fill="FFFFFF"/>
        <w:tabs>
          <w:tab w:val="left" w:pos="629"/>
        </w:tabs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в.</w:t>
      </w:r>
      <w:r w:rsidRPr="002B0448">
        <w:rPr>
          <w:rFonts w:ascii="Times New Roman" w:hAnsi="Times New Roman" w:cs="Times New Roman"/>
          <w:sz w:val="24"/>
          <w:szCs w:val="24"/>
        </w:rPr>
        <w:tab/>
        <w:t>Утомлением, возникающим в результате их выполнения.</w:t>
      </w:r>
    </w:p>
    <w:p w:rsidR="00F86577" w:rsidRPr="002B0448" w:rsidRDefault="00F86577" w:rsidP="000D538A">
      <w:pPr>
        <w:shd w:val="clear" w:color="auto" w:fill="FFFFFF"/>
        <w:tabs>
          <w:tab w:val="left" w:pos="629"/>
        </w:tabs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г.</w:t>
      </w:r>
      <w:r w:rsidRPr="002B0448">
        <w:rPr>
          <w:rFonts w:ascii="Times New Roman" w:hAnsi="Times New Roman" w:cs="Times New Roman"/>
          <w:sz w:val="24"/>
          <w:szCs w:val="24"/>
        </w:rPr>
        <w:tab/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Частотой сердечных сокращений.</w:t>
      </w:r>
    </w:p>
    <w:p w:rsidR="00F86577" w:rsidRPr="002B0448" w:rsidRDefault="00F86577" w:rsidP="000D538A">
      <w:pPr>
        <w:shd w:val="clear" w:color="auto" w:fill="FFFFFF"/>
        <w:tabs>
          <w:tab w:val="left" w:pos="936"/>
        </w:tabs>
        <w:spacing w:after="0" w:line="250" w:lineRule="exact"/>
        <w:ind w:left="29" w:right="874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4"/>
          <w:sz w:val="24"/>
          <w:szCs w:val="24"/>
        </w:rPr>
        <w:t>2.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Регулярные занятия физическими упражнениями способствуют повышению работоспособности, потому что</w:t>
      </w:r>
      <w:r w:rsidRPr="002B0448">
        <w:rPr>
          <w:rFonts w:ascii="Times New Roman" w:hAnsi="Times New Roman" w:cs="Times New Roman"/>
          <w:sz w:val="24"/>
          <w:szCs w:val="24"/>
        </w:rPr>
        <w:t>...</w:t>
      </w:r>
    </w:p>
    <w:p w:rsidR="00F86577" w:rsidRPr="002B0448" w:rsidRDefault="00F86577" w:rsidP="000D538A">
      <w:pPr>
        <w:shd w:val="clear" w:color="auto" w:fill="FFFFFF"/>
        <w:tabs>
          <w:tab w:val="left" w:pos="739"/>
        </w:tabs>
        <w:spacing w:after="0" w:line="250" w:lineRule="exact"/>
        <w:ind w:left="24" w:right="864" w:firstLine="1110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3"/>
          <w:sz w:val="24"/>
          <w:szCs w:val="24"/>
        </w:rPr>
        <w:t>а</w:t>
      </w:r>
      <w:r>
        <w:rPr>
          <w:rFonts w:ascii="Times New Roman" w:hAnsi="Times New Roman" w:cs="Times New Roman"/>
          <w:spacing w:val="-13"/>
          <w:sz w:val="24"/>
          <w:szCs w:val="24"/>
        </w:rPr>
        <w:t>.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Во время занятий выполняются двигательные действия, </w:t>
      </w:r>
    </w:p>
    <w:p w:rsidR="00F86577" w:rsidRPr="002B0448" w:rsidRDefault="00F86577" w:rsidP="000D538A">
      <w:pPr>
        <w:shd w:val="clear" w:color="auto" w:fill="FFFFFF"/>
        <w:tabs>
          <w:tab w:val="left" w:pos="739"/>
        </w:tabs>
        <w:spacing w:after="0" w:line="250" w:lineRule="exact"/>
        <w:ind w:left="24" w:right="864" w:firstLine="1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0448">
        <w:rPr>
          <w:rFonts w:ascii="Times New Roman" w:hAnsi="Times New Roman" w:cs="Times New Roman"/>
          <w:sz w:val="24"/>
          <w:szCs w:val="24"/>
        </w:rPr>
        <w:t>содействующие развитию силы и выносливости.</w:t>
      </w:r>
    </w:p>
    <w:p w:rsidR="00F86577" w:rsidRDefault="00F86577" w:rsidP="000D538A">
      <w:pPr>
        <w:shd w:val="clear" w:color="auto" w:fill="FFFFFF"/>
        <w:tabs>
          <w:tab w:val="left" w:pos="643"/>
        </w:tabs>
        <w:spacing w:before="5" w:after="0" w:line="250" w:lineRule="exact"/>
        <w:ind w:left="446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б.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Достигаемое при этом утомление активизирует процессы восстановления и </w:t>
      </w:r>
    </w:p>
    <w:p w:rsidR="00F86577" w:rsidRPr="002B0448" w:rsidRDefault="00F86577" w:rsidP="000D538A">
      <w:pPr>
        <w:shd w:val="clear" w:color="auto" w:fill="FFFFFF"/>
        <w:tabs>
          <w:tab w:val="left" w:pos="643"/>
        </w:tabs>
        <w:spacing w:before="5" w:after="0" w:line="250" w:lineRule="exact"/>
        <w:ind w:left="446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0448">
        <w:rPr>
          <w:rFonts w:ascii="Times New Roman" w:hAnsi="Times New Roman" w:cs="Times New Roman"/>
          <w:sz w:val="24"/>
          <w:szCs w:val="24"/>
        </w:rPr>
        <w:t>адаптации.</w:t>
      </w:r>
    </w:p>
    <w:p w:rsidR="00F86577" w:rsidRDefault="00F86577" w:rsidP="000D538A">
      <w:pPr>
        <w:shd w:val="clear" w:color="auto" w:fill="FFFFFF"/>
        <w:tabs>
          <w:tab w:val="left" w:pos="643"/>
        </w:tabs>
        <w:spacing w:after="0" w:line="250" w:lineRule="exact"/>
        <w:ind w:left="451" w:firstLine="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в.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В результате повышается эффективность и экономичность дыхания и </w:t>
      </w:r>
    </w:p>
    <w:p w:rsidR="00F86577" w:rsidRPr="002B0448" w:rsidRDefault="00F86577" w:rsidP="000D538A">
      <w:pPr>
        <w:shd w:val="clear" w:color="auto" w:fill="FFFFFF"/>
        <w:tabs>
          <w:tab w:val="left" w:pos="643"/>
        </w:tabs>
        <w:spacing w:after="0" w:line="250" w:lineRule="exact"/>
        <w:ind w:left="451" w:firstLine="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0448">
        <w:rPr>
          <w:rFonts w:ascii="Times New Roman" w:hAnsi="Times New Roman" w:cs="Times New Roman"/>
          <w:sz w:val="24"/>
          <w:szCs w:val="24"/>
        </w:rPr>
        <w:t>кровообращения.</w:t>
      </w:r>
    </w:p>
    <w:p w:rsidR="00F86577" w:rsidRPr="002B0448" w:rsidRDefault="00F86577" w:rsidP="000D538A">
      <w:pPr>
        <w:shd w:val="clear" w:color="auto" w:fill="FFFFFF"/>
        <w:tabs>
          <w:tab w:val="left" w:pos="734"/>
        </w:tabs>
        <w:spacing w:after="0" w:line="250" w:lineRule="exact"/>
        <w:ind w:left="24" w:right="869" w:firstLine="1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г. </w:t>
      </w:r>
      <w:r w:rsidRPr="002B0448">
        <w:rPr>
          <w:rFonts w:ascii="Times New Roman" w:hAnsi="Times New Roman" w:cs="Times New Roman"/>
          <w:sz w:val="24"/>
          <w:szCs w:val="24"/>
        </w:rPr>
        <w:t xml:space="preserve">Человек, занимающийся физическими упражнениями способен </w:t>
      </w:r>
    </w:p>
    <w:p w:rsidR="00F86577" w:rsidRPr="002B0448" w:rsidRDefault="00F86577" w:rsidP="000D538A">
      <w:pPr>
        <w:shd w:val="clear" w:color="auto" w:fill="FFFFFF"/>
        <w:tabs>
          <w:tab w:val="left" w:pos="734"/>
        </w:tabs>
        <w:spacing w:after="0" w:line="250" w:lineRule="exact"/>
        <w:ind w:left="24" w:right="869" w:firstLine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B0448">
        <w:rPr>
          <w:rFonts w:ascii="Times New Roman" w:hAnsi="Times New Roman" w:cs="Times New Roman"/>
          <w:sz w:val="24"/>
          <w:szCs w:val="24"/>
        </w:rPr>
        <w:t>выполнить больший объем физической работы.</w:t>
      </w:r>
    </w:p>
    <w:p w:rsidR="00F86577" w:rsidRPr="002B0448" w:rsidRDefault="00F86577" w:rsidP="000D538A">
      <w:pPr>
        <w:shd w:val="clear" w:color="auto" w:fill="FFFFFF"/>
        <w:tabs>
          <w:tab w:val="left" w:pos="734"/>
        </w:tabs>
        <w:spacing w:before="5" w:after="0" w:line="250" w:lineRule="exact"/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8"/>
          <w:sz w:val="24"/>
          <w:szCs w:val="24"/>
        </w:rPr>
        <w:t>3.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ab/>
        <w:t>В каком году Олимпийские игры проводились в нашей стране?</w:t>
      </w: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ind w:left="43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а.</w:t>
      </w:r>
      <w:r w:rsidRPr="002B0448">
        <w:rPr>
          <w:rFonts w:ascii="Times New Roman" w:hAnsi="Times New Roman" w:cs="Times New Roman"/>
          <w:sz w:val="24"/>
          <w:szCs w:val="24"/>
        </w:rPr>
        <w:tab/>
        <w:t>Олимпийские игры планировалось провести в 1944 г., но они были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ind w:left="43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отменены из-за </w:t>
      </w:r>
      <w:r w:rsidRPr="002B044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0448">
        <w:rPr>
          <w:rFonts w:ascii="Times New Roman" w:hAnsi="Times New Roman" w:cs="Times New Roman"/>
          <w:sz w:val="24"/>
          <w:szCs w:val="24"/>
        </w:rPr>
        <w:t xml:space="preserve"> мировой войны.</w:t>
      </w: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ind w:left="43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б.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В 1976 г. </w:t>
      </w:r>
      <w:r w:rsidRPr="002B044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B0448">
        <w:rPr>
          <w:rFonts w:ascii="Times New Roman" w:hAnsi="Times New Roman" w:cs="Times New Roman"/>
          <w:sz w:val="24"/>
          <w:szCs w:val="24"/>
        </w:rPr>
        <w:t xml:space="preserve"> зимние Олимпийские игры проводились на Кавказе в Красной 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ind w:left="43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0448">
        <w:rPr>
          <w:rFonts w:ascii="Times New Roman" w:hAnsi="Times New Roman" w:cs="Times New Roman"/>
          <w:sz w:val="24"/>
          <w:szCs w:val="24"/>
        </w:rPr>
        <w:t>Поляне.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ind w:left="43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в.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В 1980 г. </w:t>
      </w:r>
      <w:r w:rsidRPr="002B0448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2B0448">
        <w:rPr>
          <w:rFonts w:ascii="Times New Roman" w:hAnsi="Times New Roman" w:cs="Times New Roman"/>
          <w:sz w:val="24"/>
          <w:szCs w:val="24"/>
        </w:rPr>
        <w:t xml:space="preserve"> Олимпийские игры проводились в Москве.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ind w:left="43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г.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В нашей стране Олимпийские игры пока </w:t>
      </w:r>
      <w:r w:rsidRPr="002B0448">
        <w:rPr>
          <w:rFonts w:ascii="Times New Roman" w:hAnsi="Times New Roman" w:cs="Times New Roman"/>
          <w:i/>
          <w:iCs/>
          <w:sz w:val="24"/>
          <w:szCs w:val="24"/>
        </w:rPr>
        <w:t xml:space="preserve">еще </w:t>
      </w:r>
      <w:r w:rsidRPr="002B0448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F86577" w:rsidRPr="002B0448" w:rsidRDefault="00F86577" w:rsidP="000D538A">
      <w:pPr>
        <w:shd w:val="clear" w:color="auto" w:fill="FFFFFF"/>
        <w:tabs>
          <w:tab w:val="left" w:pos="754"/>
        </w:tabs>
        <w:spacing w:before="5" w:after="0" w:line="250" w:lineRule="exact"/>
        <w:ind w:left="19" w:right="768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4.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ab/>
        <w:t>На уроках физической культуры выделяют подготовительную,     основную и заключительную часть, потому</w:t>
      </w:r>
    </w:p>
    <w:p w:rsidR="00F86577" w:rsidRPr="002B0448" w:rsidRDefault="00F86577" w:rsidP="000D538A">
      <w:pPr>
        <w:shd w:val="clear" w:color="auto" w:fill="FFFFFF"/>
        <w:tabs>
          <w:tab w:val="left" w:pos="638"/>
        </w:tabs>
        <w:spacing w:after="0" w:line="250" w:lineRule="exact"/>
        <w:ind w:left="446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 а.  </w:t>
      </w:r>
      <w:r w:rsidRPr="002B0448">
        <w:rPr>
          <w:rFonts w:ascii="Times New Roman" w:hAnsi="Times New Roman" w:cs="Times New Roman"/>
          <w:sz w:val="24"/>
          <w:szCs w:val="24"/>
        </w:rPr>
        <w:t>Так учителю удобнее распределять различные по характеру упражнения.</w:t>
      </w:r>
    </w:p>
    <w:p w:rsidR="00F86577" w:rsidRPr="002B0448" w:rsidRDefault="00F86577" w:rsidP="000D538A">
      <w:pPr>
        <w:shd w:val="clear" w:color="auto" w:fill="FFFFFF"/>
        <w:tabs>
          <w:tab w:val="left" w:pos="773"/>
        </w:tabs>
        <w:spacing w:after="0" w:line="250" w:lineRule="exact"/>
        <w:ind w:left="19" w:right="768" w:firstLine="1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б.</w:t>
      </w:r>
      <w:r w:rsidRPr="002B04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z w:val="24"/>
          <w:szCs w:val="24"/>
        </w:rPr>
        <w:t xml:space="preserve">Выделение   частей   обусловлено   необходимостью   управлять </w:t>
      </w:r>
    </w:p>
    <w:p w:rsidR="00F86577" w:rsidRPr="002B0448" w:rsidRDefault="00F86577" w:rsidP="000D538A">
      <w:pPr>
        <w:shd w:val="clear" w:color="auto" w:fill="FFFFFF"/>
        <w:tabs>
          <w:tab w:val="left" w:pos="773"/>
        </w:tabs>
        <w:spacing w:after="0" w:line="250" w:lineRule="exact"/>
        <w:ind w:left="19" w:right="768" w:firstLine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z w:val="24"/>
          <w:szCs w:val="24"/>
        </w:rPr>
        <w:t>динамикой   работоспособности занимающихся.</w:t>
      </w:r>
    </w:p>
    <w:p w:rsidR="00F86577" w:rsidRPr="002B0448" w:rsidRDefault="00F86577" w:rsidP="000D538A">
      <w:pPr>
        <w:shd w:val="clear" w:color="auto" w:fill="FFFFFF"/>
        <w:tabs>
          <w:tab w:val="left" w:pos="638"/>
        </w:tabs>
        <w:spacing w:before="5" w:after="0" w:line="250" w:lineRule="exact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в.  </w:t>
      </w:r>
      <w:r w:rsidRPr="002B0448">
        <w:rPr>
          <w:rFonts w:ascii="Times New Roman" w:hAnsi="Times New Roman" w:cs="Times New Roman"/>
          <w:sz w:val="24"/>
          <w:szCs w:val="24"/>
        </w:rPr>
        <w:t>Выделение частей в уроке требует Министерство образования,</w:t>
      </w:r>
    </w:p>
    <w:p w:rsidR="00F86577" w:rsidRDefault="00F86577" w:rsidP="000D538A">
      <w:pPr>
        <w:shd w:val="clear" w:color="auto" w:fill="FFFFFF"/>
        <w:tabs>
          <w:tab w:val="left" w:pos="638"/>
        </w:tabs>
        <w:spacing w:after="0" w:line="250" w:lineRule="exact"/>
        <w:ind w:left="446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г. </w:t>
      </w:r>
      <w:r w:rsidRPr="002B0448">
        <w:rPr>
          <w:rFonts w:ascii="Times New Roman" w:hAnsi="Times New Roman" w:cs="Times New Roman"/>
          <w:sz w:val="24"/>
          <w:szCs w:val="24"/>
        </w:rPr>
        <w:t xml:space="preserve">Перед уроком как правило ставится три задачи и каждая предназначена для </w:t>
      </w:r>
    </w:p>
    <w:p w:rsidR="00F86577" w:rsidRPr="002B0448" w:rsidRDefault="00F86577" w:rsidP="000D538A">
      <w:pPr>
        <w:shd w:val="clear" w:color="auto" w:fill="FFFFFF"/>
        <w:tabs>
          <w:tab w:val="left" w:pos="638"/>
        </w:tabs>
        <w:spacing w:after="0" w:line="250" w:lineRule="exact"/>
        <w:ind w:left="446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0448">
        <w:rPr>
          <w:rFonts w:ascii="Times New Roman" w:hAnsi="Times New Roman" w:cs="Times New Roman"/>
          <w:sz w:val="24"/>
          <w:szCs w:val="24"/>
        </w:rPr>
        <w:t>решения одной из них.</w:t>
      </w:r>
    </w:p>
    <w:p w:rsidR="00F86577" w:rsidRPr="002B0448" w:rsidRDefault="00F86577" w:rsidP="000D538A">
      <w:pPr>
        <w:shd w:val="clear" w:color="auto" w:fill="FFFFFF"/>
        <w:tabs>
          <w:tab w:val="left" w:pos="883"/>
        </w:tabs>
        <w:spacing w:before="10" w:after="0" w:line="250" w:lineRule="exact"/>
        <w:ind w:left="10" w:right="768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5.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Систематические   и   грамотно   организованные   занятия   физическими   упражнениями укрепляют здоровье, так как...</w:t>
      </w:r>
    </w:p>
    <w:p w:rsidR="00F86577" w:rsidRPr="002B0448" w:rsidRDefault="00F86577" w:rsidP="000D538A">
      <w:pPr>
        <w:shd w:val="clear" w:color="auto" w:fill="FFFFFF"/>
        <w:tabs>
          <w:tab w:val="left" w:pos="624"/>
        </w:tabs>
        <w:spacing w:after="0" w:line="250" w:lineRule="exact"/>
        <w:ind w:left="19" w:right="768" w:firstLine="1115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5"/>
          <w:sz w:val="24"/>
          <w:szCs w:val="24"/>
        </w:rPr>
        <w:t>а</w:t>
      </w:r>
      <w:r>
        <w:rPr>
          <w:rFonts w:ascii="Times New Roman" w:hAnsi="Times New Roman" w:cs="Times New Roman"/>
          <w:spacing w:val="-15"/>
          <w:sz w:val="24"/>
          <w:szCs w:val="24"/>
        </w:rPr>
        <w:t>.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Хорошая циркуляция крови во время упражнений обеспечивает </w:t>
      </w:r>
    </w:p>
    <w:p w:rsidR="00F86577" w:rsidRPr="002B0448" w:rsidRDefault="00F86577" w:rsidP="000D538A">
      <w:pPr>
        <w:shd w:val="clear" w:color="auto" w:fill="FFFFFF"/>
        <w:tabs>
          <w:tab w:val="left" w:pos="624"/>
        </w:tabs>
        <w:spacing w:after="0" w:line="250" w:lineRule="exact"/>
        <w:ind w:left="19" w:right="768" w:firstLine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B0448">
        <w:rPr>
          <w:rFonts w:ascii="Times New Roman" w:hAnsi="Times New Roman" w:cs="Times New Roman"/>
          <w:sz w:val="24"/>
          <w:szCs w:val="24"/>
        </w:rPr>
        <w:t>поступление питательных веществ к органам и системам организма.</w:t>
      </w:r>
    </w:p>
    <w:p w:rsidR="00F86577" w:rsidRDefault="00F86577" w:rsidP="000D538A">
      <w:pPr>
        <w:shd w:val="clear" w:color="auto" w:fill="FFFFFF"/>
        <w:tabs>
          <w:tab w:val="left" w:pos="624"/>
        </w:tabs>
        <w:spacing w:after="0" w:line="250" w:lineRule="exact"/>
        <w:ind w:left="19" w:right="768" w:firstLine="1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б.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Повышаются возможности   дыхательной   системы, благодаря чему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577" w:rsidRPr="002B0448" w:rsidRDefault="00F86577" w:rsidP="000D538A">
      <w:pPr>
        <w:shd w:val="clear" w:color="auto" w:fill="FFFFFF"/>
        <w:tabs>
          <w:tab w:val="left" w:pos="624"/>
        </w:tabs>
        <w:spacing w:after="0" w:line="250" w:lineRule="exact"/>
        <w:ind w:left="19" w:right="768" w:firstLine="1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0448">
        <w:rPr>
          <w:rFonts w:ascii="Times New Roman" w:hAnsi="Times New Roman" w:cs="Times New Roman"/>
          <w:sz w:val="24"/>
          <w:szCs w:val="24"/>
        </w:rPr>
        <w:t>в организм поступает большее количество кислорода.</w:t>
      </w:r>
    </w:p>
    <w:p w:rsidR="00F86577" w:rsidRPr="002B0448" w:rsidRDefault="00F86577" w:rsidP="000D538A">
      <w:pPr>
        <w:shd w:val="clear" w:color="auto" w:fill="FFFFFF"/>
        <w:tabs>
          <w:tab w:val="left" w:pos="624"/>
        </w:tabs>
        <w:spacing w:after="0" w:line="250" w:lineRule="exact"/>
        <w:ind w:left="446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в.</w:t>
      </w:r>
      <w:r w:rsidRPr="002B0448">
        <w:rPr>
          <w:rFonts w:ascii="Times New Roman" w:hAnsi="Times New Roman" w:cs="Times New Roman"/>
          <w:sz w:val="24"/>
          <w:szCs w:val="24"/>
        </w:rPr>
        <w:tab/>
        <w:t>Способствуют повышению резервных возможностей организма.</w:t>
      </w:r>
    </w:p>
    <w:p w:rsidR="00F86577" w:rsidRDefault="00F86577" w:rsidP="000D538A">
      <w:pPr>
        <w:shd w:val="clear" w:color="auto" w:fill="FFFFFF"/>
        <w:tabs>
          <w:tab w:val="left" w:pos="624"/>
        </w:tabs>
        <w:spacing w:after="0" w:line="250" w:lineRule="exact"/>
        <w:ind w:left="446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г.  </w:t>
      </w:r>
      <w:r w:rsidRPr="002B0448">
        <w:rPr>
          <w:rFonts w:ascii="Times New Roman" w:hAnsi="Times New Roman" w:cs="Times New Roman"/>
          <w:sz w:val="24"/>
          <w:szCs w:val="24"/>
        </w:rPr>
        <w:t xml:space="preserve">При достаточном энергообеспечении организм легче противостоит </w:t>
      </w:r>
    </w:p>
    <w:p w:rsidR="00F86577" w:rsidRPr="002B0448" w:rsidRDefault="00F86577" w:rsidP="000D538A">
      <w:pPr>
        <w:shd w:val="clear" w:color="auto" w:fill="FFFFFF"/>
        <w:tabs>
          <w:tab w:val="left" w:pos="624"/>
        </w:tabs>
        <w:spacing w:after="0" w:line="250" w:lineRule="exact"/>
        <w:ind w:left="446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0448">
        <w:rPr>
          <w:rFonts w:ascii="Times New Roman" w:hAnsi="Times New Roman" w:cs="Times New Roman"/>
          <w:sz w:val="24"/>
          <w:szCs w:val="24"/>
        </w:rPr>
        <w:t>заболеваниям</w:t>
      </w:r>
    </w:p>
    <w:p w:rsidR="00F86577" w:rsidRPr="002B0448" w:rsidRDefault="00F86577" w:rsidP="000D538A">
      <w:pPr>
        <w:shd w:val="clear" w:color="auto" w:fill="FFFFFF"/>
        <w:tabs>
          <w:tab w:val="left" w:pos="758"/>
        </w:tabs>
        <w:spacing w:before="10" w:after="0" w:line="250" w:lineRule="exact"/>
        <w:ind w:left="29" w:right="768" w:firstLine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6.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ab/>
        <w:t>Как дозируются   упражнения     "на   гибкость"?</w:t>
      </w:r>
    </w:p>
    <w:p w:rsidR="00F86577" w:rsidRPr="002B0448" w:rsidRDefault="00F86577" w:rsidP="000D538A">
      <w:pPr>
        <w:shd w:val="clear" w:color="auto" w:fill="FFFFFF"/>
        <w:tabs>
          <w:tab w:val="left" w:pos="643"/>
        </w:tabs>
        <w:spacing w:after="0" w:line="250" w:lineRule="exact"/>
        <w:ind w:left="456"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а. </w:t>
      </w:r>
      <w:r w:rsidRPr="002B0448">
        <w:rPr>
          <w:rFonts w:ascii="Times New Roman" w:hAnsi="Times New Roman" w:cs="Times New Roman"/>
          <w:sz w:val="24"/>
          <w:szCs w:val="24"/>
        </w:rPr>
        <w:t>Упражнения выполняются до уменьшения амплитуды движений.</w:t>
      </w:r>
    </w:p>
    <w:p w:rsidR="00F86577" w:rsidRPr="002B0448" w:rsidRDefault="00F86577" w:rsidP="000D538A">
      <w:pPr>
        <w:shd w:val="clear" w:color="auto" w:fill="FFFFFF"/>
        <w:tabs>
          <w:tab w:val="left" w:pos="643"/>
        </w:tabs>
        <w:spacing w:after="0" w:line="250" w:lineRule="exact"/>
        <w:ind w:left="456"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б.  </w:t>
      </w:r>
      <w:r w:rsidRPr="002B0448">
        <w:rPr>
          <w:rFonts w:ascii="Times New Roman" w:hAnsi="Times New Roman" w:cs="Times New Roman"/>
          <w:sz w:val="24"/>
          <w:szCs w:val="24"/>
        </w:rPr>
        <w:t xml:space="preserve">Выполняется </w:t>
      </w:r>
      <w:r w:rsidRPr="002B0448">
        <w:rPr>
          <w:rFonts w:ascii="Times New Roman" w:hAnsi="Times New Roman" w:cs="Times New Roman"/>
          <w:spacing w:val="10"/>
          <w:sz w:val="24"/>
          <w:szCs w:val="24"/>
        </w:rPr>
        <w:t>12-16</w:t>
      </w:r>
      <w:r w:rsidRPr="002B0448">
        <w:rPr>
          <w:rFonts w:ascii="Times New Roman" w:hAnsi="Times New Roman" w:cs="Times New Roman"/>
          <w:sz w:val="24"/>
          <w:szCs w:val="24"/>
        </w:rPr>
        <w:t xml:space="preserve"> циклов движений.</w:t>
      </w:r>
    </w:p>
    <w:p w:rsidR="00F86577" w:rsidRPr="002B0448" w:rsidRDefault="00F86577" w:rsidP="000D538A">
      <w:pPr>
        <w:shd w:val="clear" w:color="auto" w:fill="FFFFFF"/>
        <w:tabs>
          <w:tab w:val="left" w:pos="643"/>
        </w:tabs>
        <w:spacing w:after="0" w:line="250" w:lineRule="exact"/>
        <w:ind w:left="456" w:firstLine="67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в.</w:t>
      </w:r>
      <w:r w:rsidRPr="002B0448">
        <w:rPr>
          <w:rFonts w:ascii="Times New Roman" w:hAnsi="Times New Roman" w:cs="Times New Roman"/>
          <w:sz w:val="24"/>
          <w:szCs w:val="24"/>
        </w:rPr>
        <w:tab/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Упражнения выполняются до появления пота.</w:t>
      </w:r>
    </w:p>
    <w:p w:rsidR="00F86577" w:rsidRPr="002B0448" w:rsidRDefault="00F86577" w:rsidP="000D538A">
      <w:pPr>
        <w:shd w:val="clear" w:color="auto" w:fill="FFFFFF"/>
        <w:tabs>
          <w:tab w:val="left" w:pos="643"/>
        </w:tabs>
        <w:spacing w:after="0" w:line="250" w:lineRule="exact"/>
        <w:ind w:left="456"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г.  </w:t>
      </w:r>
      <w:r w:rsidRPr="002B0448">
        <w:rPr>
          <w:rFonts w:ascii="Times New Roman" w:hAnsi="Times New Roman" w:cs="Times New Roman"/>
          <w:sz w:val="24"/>
          <w:szCs w:val="24"/>
        </w:rPr>
        <w:t>Упражнения  выполняются  до  появления  болевых ощущений</w:t>
      </w:r>
    </w:p>
    <w:p w:rsidR="00F86577" w:rsidRPr="002B0448" w:rsidRDefault="00F86577" w:rsidP="000D538A">
      <w:pPr>
        <w:shd w:val="clear" w:color="auto" w:fill="FFFFFF"/>
        <w:tabs>
          <w:tab w:val="left" w:pos="734"/>
          <w:tab w:val="left" w:pos="10195"/>
        </w:tabs>
        <w:spacing w:after="0" w:line="250" w:lineRule="exact"/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8"/>
          <w:sz w:val="24"/>
          <w:szCs w:val="24"/>
        </w:rPr>
        <w:t>7.  С</w:t>
      </w:r>
      <w:r w:rsidRPr="002B044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облюдение режима дня способствует укреплению здоровья, потому что 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...</w:t>
      </w:r>
      <w:r w:rsidRPr="002B0448">
        <w:rPr>
          <w:rFonts w:ascii="Times New Roman" w:hAnsi="Times New Roman" w:cs="Times New Roman"/>
          <w:sz w:val="24"/>
          <w:szCs w:val="24"/>
        </w:rPr>
        <w:tab/>
        <w:t>_</w:t>
      </w:r>
    </w:p>
    <w:p w:rsidR="00F86577" w:rsidRPr="002B0448" w:rsidRDefault="00F86577" w:rsidP="000D538A">
      <w:pPr>
        <w:shd w:val="clear" w:color="auto" w:fill="FFFFFF"/>
        <w:tabs>
          <w:tab w:val="left" w:pos="614"/>
        </w:tabs>
        <w:spacing w:after="0" w:line="250" w:lineRule="exact"/>
        <w:ind w:left="43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3"/>
          <w:sz w:val="24"/>
          <w:szCs w:val="24"/>
        </w:rPr>
        <w:t>а.</w:t>
      </w:r>
      <w:r w:rsidRPr="002B0448">
        <w:rPr>
          <w:rFonts w:ascii="Times New Roman" w:hAnsi="Times New Roman" w:cs="Times New Roman"/>
          <w:sz w:val="24"/>
          <w:szCs w:val="24"/>
        </w:rPr>
        <w:tab/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Обеспечивает ритмичность работы организма.</w:t>
      </w:r>
    </w:p>
    <w:p w:rsidR="00F86577" w:rsidRDefault="00F86577" w:rsidP="000D538A">
      <w:pPr>
        <w:shd w:val="clear" w:color="auto" w:fill="FFFFFF"/>
        <w:tabs>
          <w:tab w:val="left" w:pos="614"/>
        </w:tabs>
        <w:spacing w:after="0" w:line="250" w:lineRule="exact"/>
        <w:ind w:left="43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0"/>
          <w:sz w:val="24"/>
          <w:szCs w:val="24"/>
        </w:rPr>
        <w:t>б.</w:t>
      </w:r>
      <w:r w:rsidRPr="002B0448">
        <w:rPr>
          <w:rFonts w:ascii="Times New Roman" w:hAnsi="Times New Roman" w:cs="Times New Roman"/>
          <w:sz w:val="24"/>
          <w:szCs w:val="24"/>
        </w:rPr>
        <w:tab/>
        <w:t>Позволяет правильно планировать дела в течение дня.</w:t>
      </w:r>
    </w:p>
    <w:p w:rsidR="00F86577" w:rsidRPr="002B0448" w:rsidRDefault="00F86577" w:rsidP="000D538A">
      <w:pPr>
        <w:shd w:val="clear" w:color="auto" w:fill="FFFFFF"/>
        <w:tabs>
          <w:tab w:val="left" w:pos="614"/>
        </w:tabs>
        <w:spacing w:after="0" w:line="250" w:lineRule="exact"/>
        <w:ind w:left="43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2"/>
          <w:sz w:val="24"/>
          <w:szCs w:val="24"/>
        </w:rPr>
        <w:t>в.</w:t>
      </w:r>
      <w:r w:rsidRPr="002B0448">
        <w:rPr>
          <w:rFonts w:ascii="Times New Roman" w:hAnsi="Times New Roman" w:cs="Times New Roman"/>
          <w:sz w:val="24"/>
          <w:szCs w:val="24"/>
        </w:rPr>
        <w:tab/>
        <w:t>Распределение основных дел осуществляется более или менее стандартно.</w:t>
      </w:r>
    </w:p>
    <w:p w:rsidR="00F86577" w:rsidRPr="002B0448" w:rsidRDefault="00F86577" w:rsidP="000D538A">
      <w:pPr>
        <w:shd w:val="clear" w:color="auto" w:fill="FFFFFF"/>
        <w:tabs>
          <w:tab w:val="left" w:pos="614"/>
        </w:tabs>
        <w:spacing w:after="0" w:line="250" w:lineRule="exact"/>
        <w:ind w:left="43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3"/>
          <w:sz w:val="24"/>
          <w:szCs w:val="24"/>
        </w:rPr>
        <w:t>г.</w:t>
      </w:r>
      <w:r w:rsidRPr="002B0448">
        <w:rPr>
          <w:rFonts w:ascii="Times New Roman" w:hAnsi="Times New Roman" w:cs="Times New Roman"/>
          <w:sz w:val="24"/>
          <w:szCs w:val="24"/>
        </w:rPr>
        <w:tab/>
        <w:t>Позволяет избегать неоправданных физических напряжений.</w:t>
      </w:r>
    </w:p>
    <w:p w:rsidR="00F86577" w:rsidRPr="002B0448" w:rsidRDefault="00F86577" w:rsidP="000D538A">
      <w:pPr>
        <w:shd w:val="clear" w:color="auto" w:fill="FFFFFF"/>
        <w:tabs>
          <w:tab w:val="left" w:pos="744"/>
        </w:tabs>
        <w:spacing w:before="5" w:after="0" w:line="250" w:lineRule="exact"/>
        <w:ind w:left="446" w:right="-98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8.  </w:t>
      </w:r>
      <w:r w:rsidRPr="002B044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Лучшие условия для развития быстроты реакции создаются во время 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...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а. Подвижных и спортивных игр.  </w:t>
      </w:r>
    </w:p>
    <w:p w:rsidR="00F86577" w:rsidRPr="002B0448" w:rsidRDefault="00F86577" w:rsidP="000D538A">
      <w:pPr>
        <w:shd w:val="clear" w:color="auto" w:fill="FFFFFF"/>
        <w:tabs>
          <w:tab w:val="left" w:pos="744"/>
        </w:tabs>
        <w:spacing w:before="5" w:after="0" w:line="250" w:lineRule="exact"/>
        <w:ind w:right="2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 б. "Челночного" бега.</w:t>
      </w:r>
    </w:p>
    <w:p w:rsidR="00F86577" w:rsidRPr="002B0448" w:rsidRDefault="00F86577" w:rsidP="000D538A">
      <w:pPr>
        <w:shd w:val="clear" w:color="auto" w:fill="FFFFFF"/>
        <w:tabs>
          <w:tab w:val="left" w:pos="3576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</w:t>
      </w:r>
      <w:r w:rsidRPr="002B0448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pacing w:val="-2"/>
          <w:sz w:val="24"/>
          <w:szCs w:val="24"/>
        </w:rPr>
        <w:t>в. Прыжков в высоту.</w:t>
      </w:r>
      <w:r w:rsidRPr="002B0448">
        <w:rPr>
          <w:rFonts w:ascii="Times New Roman" w:hAnsi="Times New Roman" w:cs="Times New Roman"/>
          <w:sz w:val="24"/>
          <w:szCs w:val="24"/>
        </w:rPr>
        <w:tab/>
      </w:r>
    </w:p>
    <w:p w:rsidR="00F86577" w:rsidRPr="008D7549" w:rsidRDefault="00F86577" w:rsidP="000D538A">
      <w:pPr>
        <w:shd w:val="clear" w:color="auto" w:fill="FFFFFF"/>
        <w:tabs>
          <w:tab w:val="left" w:pos="3576"/>
        </w:tabs>
        <w:spacing w:after="0" w:line="250" w:lineRule="exact"/>
        <w:ind w:left="456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Pr="002B0448">
        <w:rPr>
          <w:rFonts w:ascii="Times New Roman" w:hAnsi="Times New Roman" w:cs="Times New Roman"/>
          <w:spacing w:val="-2"/>
          <w:sz w:val="24"/>
          <w:szCs w:val="24"/>
        </w:rPr>
        <w:t xml:space="preserve"> г. Метаний.</w:t>
      </w:r>
    </w:p>
    <w:p w:rsidR="00F86577" w:rsidRPr="002B0448" w:rsidRDefault="00F86577" w:rsidP="000D538A">
      <w:pPr>
        <w:shd w:val="clear" w:color="auto" w:fill="FFFFFF"/>
        <w:tabs>
          <w:tab w:val="left" w:pos="816"/>
        </w:tabs>
        <w:spacing w:after="0" w:line="250" w:lineRule="exact"/>
        <w:ind w:left="1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9.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При   воспитании  выносливости   не  применяются  упражнения,  характерным  признаком которых является</w:t>
      </w:r>
      <w:r w:rsidRPr="002B0448">
        <w:rPr>
          <w:rFonts w:ascii="Times New Roman" w:hAnsi="Times New Roman" w:cs="Times New Roman"/>
          <w:sz w:val="24"/>
          <w:szCs w:val="24"/>
        </w:rPr>
        <w:t>...</w:t>
      </w:r>
    </w:p>
    <w:p w:rsidR="00F86577" w:rsidRPr="002B0448" w:rsidRDefault="00F86577" w:rsidP="000D538A">
      <w:pPr>
        <w:shd w:val="clear" w:color="auto" w:fill="FFFFFF"/>
        <w:tabs>
          <w:tab w:val="left" w:pos="610"/>
        </w:tabs>
        <w:spacing w:after="0" w:line="250" w:lineRule="exact"/>
        <w:ind w:left="422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4"/>
          <w:sz w:val="24"/>
          <w:szCs w:val="24"/>
        </w:rPr>
        <w:t>а.</w:t>
      </w:r>
      <w:r w:rsidRPr="002B0448">
        <w:rPr>
          <w:rFonts w:ascii="Times New Roman" w:hAnsi="Times New Roman" w:cs="Times New Roman"/>
          <w:sz w:val="24"/>
          <w:szCs w:val="24"/>
        </w:rPr>
        <w:tab/>
        <w:t>Максимальная активность систем энергообеспечения</w:t>
      </w:r>
    </w:p>
    <w:p w:rsidR="00F86577" w:rsidRPr="002B0448" w:rsidRDefault="00F86577" w:rsidP="000D538A">
      <w:pPr>
        <w:shd w:val="clear" w:color="auto" w:fill="FFFFFF"/>
        <w:tabs>
          <w:tab w:val="left" w:pos="610"/>
        </w:tabs>
        <w:spacing w:before="5" w:after="0" w:line="250" w:lineRule="exact"/>
        <w:ind w:left="422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2"/>
          <w:sz w:val="24"/>
          <w:szCs w:val="24"/>
        </w:rPr>
        <w:t>б.</w:t>
      </w:r>
      <w:r w:rsidRPr="002B0448">
        <w:rPr>
          <w:rFonts w:ascii="Times New Roman" w:hAnsi="Times New Roman" w:cs="Times New Roman"/>
          <w:sz w:val="24"/>
          <w:szCs w:val="24"/>
        </w:rPr>
        <w:tab/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Умеренная интенсивность.</w:t>
      </w:r>
    </w:p>
    <w:p w:rsidR="00F86577" w:rsidRPr="002B0448" w:rsidRDefault="00F86577" w:rsidP="000D538A">
      <w:pPr>
        <w:shd w:val="clear" w:color="auto" w:fill="FFFFFF"/>
        <w:tabs>
          <w:tab w:val="left" w:pos="610"/>
        </w:tabs>
        <w:spacing w:after="0" w:line="250" w:lineRule="exact"/>
        <w:ind w:left="422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1"/>
          <w:sz w:val="24"/>
          <w:szCs w:val="24"/>
        </w:rPr>
        <w:t>в.</w:t>
      </w:r>
      <w:r w:rsidRPr="002B0448">
        <w:rPr>
          <w:rFonts w:ascii="Times New Roman" w:hAnsi="Times New Roman" w:cs="Times New Roman"/>
          <w:sz w:val="24"/>
          <w:szCs w:val="24"/>
        </w:rPr>
        <w:tab/>
        <w:t>Максимальная интенсивность.</w:t>
      </w:r>
    </w:p>
    <w:p w:rsidR="00F86577" w:rsidRDefault="00F86577" w:rsidP="000D538A">
      <w:pPr>
        <w:shd w:val="clear" w:color="auto" w:fill="FFFFFF"/>
        <w:tabs>
          <w:tab w:val="left" w:pos="734"/>
        </w:tabs>
        <w:spacing w:before="5" w:after="0" w:line="250" w:lineRule="exact"/>
        <w:ind w:left="442" w:right="3629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2"/>
          <w:sz w:val="24"/>
          <w:szCs w:val="24"/>
        </w:rPr>
        <w:t>г.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Активная  работа  большинства  звеньев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577" w:rsidRPr="002B0448" w:rsidRDefault="00F86577" w:rsidP="000D538A">
      <w:pPr>
        <w:shd w:val="clear" w:color="auto" w:fill="FFFFFF"/>
        <w:tabs>
          <w:tab w:val="left" w:pos="734"/>
        </w:tabs>
        <w:spacing w:before="5" w:after="0" w:line="250" w:lineRule="exact"/>
        <w:ind w:left="442" w:right="3629"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0448">
        <w:rPr>
          <w:rFonts w:ascii="Times New Roman" w:hAnsi="Times New Roman" w:cs="Times New Roman"/>
          <w:sz w:val="24"/>
          <w:szCs w:val="24"/>
        </w:rPr>
        <w:t>опорно-двигательного аппарата</w:t>
      </w:r>
    </w:p>
    <w:p w:rsidR="00F86577" w:rsidRPr="002B0448" w:rsidRDefault="00F86577" w:rsidP="000D538A">
      <w:pPr>
        <w:shd w:val="clear" w:color="auto" w:fill="FFFFFF"/>
        <w:tabs>
          <w:tab w:val="left" w:pos="730"/>
        </w:tabs>
        <w:spacing w:before="5" w:after="0" w:line="250" w:lineRule="exact"/>
        <w:ind w:left="42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10.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 xml:space="preserve">Основными источниками энергии для организма являются </w:t>
      </w:r>
      <w:r w:rsidRPr="002B0448">
        <w:rPr>
          <w:rFonts w:ascii="Times New Roman" w:hAnsi="Times New Roman" w:cs="Times New Roman"/>
          <w:sz w:val="24"/>
          <w:szCs w:val="24"/>
        </w:rPr>
        <w:t>...</w:t>
      </w:r>
    </w:p>
    <w:p w:rsidR="00F86577" w:rsidRPr="002B0448" w:rsidRDefault="00F86577" w:rsidP="000D538A">
      <w:pPr>
        <w:shd w:val="clear" w:color="auto" w:fill="FFFFFF"/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 xml:space="preserve">а. Белки и витамины, </w:t>
      </w:r>
    </w:p>
    <w:p w:rsidR="00F86577" w:rsidRPr="002B0448" w:rsidRDefault="00F86577" w:rsidP="000D538A">
      <w:pPr>
        <w:shd w:val="clear" w:color="auto" w:fill="FFFFFF"/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>б. Углеводы и жиры.</w:t>
      </w:r>
    </w:p>
    <w:p w:rsidR="00F86577" w:rsidRPr="002B0448" w:rsidRDefault="00F86577" w:rsidP="000D538A">
      <w:pPr>
        <w:shd w:val="clear" w:color="auto" w:fill="FFFFFF"/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 xml:space="preserve"> в. Углеводы и минеральные элементы, </w:t>
      </w:r>
    </w:p>
    <w:p w:rsidR="00F86577" w:rsidRPr="002B0448" w:rsidRDefault="00F86577" w:rsidP="000D538A">
      <w:pPr>
        <w:shd w:val="clear" w:color="auto" w:fill="FFFFFF"/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>г. Белки и жиры.</w:t>
      </w:r>
    </w:p>
    <w:p w:rsidR="00F86577" w:rsidRPr="002B0448" w:rsidRDefault="00F86577" w:rsidP="000D538A">
      <w:pPr>
        <w:shd w:val="clear" w:color="auto" w:fill="FFFFFF"/>
        <w:tabs>
          <w:tab w:val="left" w:pos="730"/>
        </w:tabs>
        <w:spacing w:before="5" w:after="0" w:line="250" w:lineRule="exact"/>
        <w:ind w:left="42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11.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 xml:space="preserve">Под закаливанием понимается </w:t>
      </w:r>
      <w:r w:rsidRPr="002B0448">
        <w:rPr>
          <w:rFonts w:ascii="Times New Roman" w:hAnsi="Times New Roman" w:cs="Times New Roman"/>
          <w:sz w:val="24"/>
          <w:szCs w:val="24"/>
        </w:rPr>
        <w:t>...</w:t>
      </w:r>
    </w:p>
    <w:p w:rsidR="00F86577" w:rsidRPr="002B0448" w:rsidRDefault="00F86577" w:rsidP="000D538A">
      <w:pPr>
        <w:shd w:val="clear" w:color="auto" w:fill="FFFFFF"/>
        <w:tabs>
          <w:tab w:val="left" w:pos="629"/>
        </w:tabs>
        <w:spacing w:after="0" w:line="250" w:lineRule="exact"/>
        <w:ind w:left="446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3"/>
          <w:sz w:val="24"/>
          <w:szCs w:val="24"/>
        </w:rPr>
        <w:t>а.</w:t>
      </w:r>
      <w:r w:rsidRPr="002B0448">
        <w:rPr>
          <w:rFonts w:ascii="Times New Roman" w:hAnsi="Times New Roman" w:cs="Times New Roman"/>
          <w:sz w:val="24"/>
          <w:szCs w:val="24"/>
        </w:rPr>
        <w:tab/>
        <w:t>Купание в холодной воде и хождение босиком.</w:t>
      </w:r>
    </w:p>
    <w:p w:rsidR="00F86577" w:rsidRPr="002B0448" w:rsidRDefault="00F86577" w:rsidP="000D538A">
      <w:pPr>
        <w:shd w:val="clear" w:color="auto" w:fill="FFFFFF"/>
        <w:tabs>
          <w:tab w:val="left" w:pos="629"/>
        </w:tabs>
        <w:spacing w:before="5" w:after="0" w:line="250" w:lineRule="exact"/>
        <w:ind w:left="446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2"/>
          <w:sz w:val="24"/>
          <w:szCs w:val="24"/>
        </w:rPr>
        <w:t>б.</w:t>
      </w:r>
      <w:r w:rsidRPr="002B0448">
        <w:rPr>
          <w:rFonts w:ascii="Times New Roman" w:hAnsi="Times New Roman" w:cs="Times New Roman"/>
          <w:sz w:val="24"/>
          <w:szCs w:val="24"/>
        </w:rPr>
        <w:tab/>
        <w:t>Приспособление организма к воздействиям внешней среды.</w:t>
      </w:r>
    </w:p>
    <w:p w:rsidR="00F86577" w:rsidRPr="002B0448" w:rsidRDefault="00F86577" w:rsidP="000D538A">
      <w:pPr>
        <w:shd w:val="clear" w:color="auto" w:fill="FFFFFF"/>
        <w:tabs>
          <w:tab w:val="left" w:pos="629"/>
        </w:tabs>
        <w:spacing w:after="0" w:line="250" w:lineRule="exact"/>
        <w:ind w:left="446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1"/>
          <w:sz w:val="24"/>
          <w:szCs w:val="24"/>
        </w:rPr>
        <w:t>в.</w:t>
      </w:r>
      <w:r w:rsidRPr="002B0448">
        <w:rPr>
          <w:rFonts w:ascii="Times New Roman" w:hAnsi="Times New Roman" w:cs="Times New Roman"/>
          <w:sz w:val="24"/>
          <w:szCs w:val="24"/>
        </w:rPr>
        <w:tab/>
        <w:t>Сочетание воздушных и солнечных ванн с гимнастикой и играми.</w:t>
      </w:r>
    </w:p>
    <w:p w:rsidR="00F86577" w:rsidRPr="002B0448" w:rsidRDefault="00F86577" w:rsidP="000D538A">
      <w:pPr>
        <w:shd w:val="clear" w:color="auto" w:fill="FFFFFF"/>
        <w:tabs>
          <w:tab w:val="left" w:pos="739"/>
        </w:tabs>
        <w:spacing w:before="5" w:after="0" w:line="250" w:lineRule="exact"/>
        <w:ind w:left="10" w:firstLine="112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B0448">
        <w:rPr>
          <w:rFonts w:ascii="Times New Roman" w:hAnsi="Times New Roman" w:cs="Times New Roman"/>
          <w:spacing w:val="-12"/>
          <w:sz w:val="24"/>
          <w:szCs w:val="24"/>
        </w:rPr>
        <w:t>г.</w:t>
      </w:r>
      <w:r w:rsidRPr="002B0448">
        <w:rPr>
          <w:rFonts w:ascii="Times New Roman" w:hAnsi="Times New Roman" w:cs="Times New Roman"/>
          <w:sz w:val="24"/>
          <w:szCs w:val="24"/>
        </w:rPr>
        <w:tab/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Укрепление здоровья</w:t>
      </w:r>
    </w:p>
    <w:p w:rsidR="00F86577" w:rsidRPr="002B0448" w:rsidRDefault="00F86577" w:rsidP="000D538A">
      <w:pPr>
        <w:shd w:val="clear" w:color="auto" w:fill="FFFFFF"/>
        <w:tabs>
          <w:tab w:val="left" w:pos="739"/>
        </w:tabs>
        <w:spacing w:before="5" w:after="0" w:line="250" w:lineRule="exact"/>
        <w:ind w:left="10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12.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При составлении комплексов упражнений для снижения веса тела с использованием силовых упражнений рекомендуется...</w:t>
      </w:r>
    </w:p>
    <w:p w:rsidR="00F86577" w:rsidRDefault="00F86577" w:rsidP="000D538A">
      <w:pPr>
        <w:shd w:val="clear" w:color="auto" w:fill="FFFFFF"/>
        <w:tabs>
          <w:tab w:val="left" w:pos="629"/>
        </w:tabs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0"/>
          <w:sz w:val="24"/>
          <w:szCs w:val="24"/>
        </w:rPr>
        <w:t>а.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Использовать упражнения с небольшим отягощением и большим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6577" w:rsidRPr="002B0448" w:rsidRDefault="00F86577" w:rsidP="000D538A">
      <w:pPr>
        <w:shd w:val="clear" w:color="auto" w:fill="FFFFFF"/>
        <w:tabs>
          <w:tab w:val="left" w:pos="629"/>
        </w:tabs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0448">
        <w:rPr>
          <w:rFonts w:ascii="Times New Roman" w:hAnsi="Times New Roman" w:cs="Times New Roman"/>
          <w:sz w:val="24"/>
          <w:szCs w:val="24"/>
        </w:rPr>
        <w:t>количеством повторений.</w:t>
      </w:r>
    </w:p>
    <w:p w:rsidR="00F86577" w:rsidRPr="002B0448" w:rsidRDefault="00F86577" w:rsidP="000D538A">
      <w:pPr>
        <w:shd w:val="clear" w:color="auto" w:fill="FFFFFF"/>
        <w:tabs>
          <w:tab w:val="left" w:pos="758"/>
        </w:tabs>
        <w:spacing w:after="0" w:line="250" w:lineRule="exact"/>
        <w:ind w:left="24" w:firstLine="1110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4"/>
          <w:sz w:val="24"/>
          <w:szCs w:val="24"/>
        </w:rPr>
        <w:t>б.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Полностью   проработать   одну   группу   мышц   и   только   затем </w:t>
      </w:r>
    </w:p>
    <w:p w:rsidR="00F86577" w:rsidRPr="002B0448" w:rsidRDefault="00F86577" w:rsidP="000D538A">
      <w:pPr>
        <w:shd w:val="clear" w:color="auto" w:fill="FFFFFF"/>
        <w:tabs>
          <w:tab w:val="left" w:pos="758"/>
        </w:tabs>
        <w:spacing w:after="0" w:line="250" w:lineRule="exact"/>
        <w:ind w:left="24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0448">
        <w:rPr>
          <w:rFonts w:ascii="Times New Roman" w:hAnsi="Times New Roman" w:cs="Times New Roman"/>
          <w:sz w:val="24"/>
          <w:szCs w:val="24"/>
        </w:rPr>
        <w:t>переходить   к   упражнениям, нагружающим другую группу мышц.</w:t>
      </w:r>
    </w:p>
    <w:p w:rsidR="00F86577" w:rsidRPr="002B0448" w:rsidRDefault="00F86577" w:rsidP="000D538A">
      <w:pPr>
        <w:shd w:val="clear" w:color="auto" w:fill="FFFFFF"/>
        <w:tabs>
          <w:tab w:val="left" w:pos="624"/>
        </w:tabs>
        <w:spacing w:after="0" w:line="250" w:lineRule="exact"/>
        <w:ind w:left="19" w:firstLine="1115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0"/>
          <w:sz w:val="24"/>
          <w:szCs w:val="24"/>
        </w:rPr>
        <w:t>в.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Локально воздействовать на отдельные группы мышц, находящиеся ближе </w:t>
      </w:r>
    </w:p>
    <w:p w:rsidR="00F86577" w:rsidRPr="002B0448" w:rsidRDefault="00F86577" w:rsidP="000D538A">
      <w:pPr>
        <w:shd w:val="clear" w:color="auto" w:fill="FFFFFF"/>
        <w:tabs>
          <w:tab w:val="left" w:pos="624"/>
        </w:tabs>
        <w:spacing w:after="0" w:line="250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B0448">
        <w:rPr>
          <w:rFonts w:ascii="Times New Roman" w:hAnsi="Times New Roman" w:cs="Times New Roman"/>
          <w:sz w:val="24"/>
          <w:szCs w:val="24"/>
        </w:rPr>
        <w:t>всего к местам жирового отложения.</w:t>
      </w:r>
    </w:p>
    <w:p w:rsidR="00F86577" w:rsidRDefault="00F86577" w:rsidP="000D538A">
      <w:pPr>
        <w:shd w:val="clear" w:color="auto" w:fill="FFFFFF"/>
        <w:tabs>
          <w:tab w:val="left" w:pos="725"/>
        </w:tabs>
        <w:spacing w:after="0" w:line="250" w:lineRule="exact"/>
        <w:ind w:left="422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2"/>
          <w:sz w:val="24"/>
          <w:szCs w:val="24"/>
        </w:rPr>
        <w:t>г.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Использовать большое количество подходов и ограничить количество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after="0" w:line="250" w:lineRule="exact"/>
        <w:ind w:left="422" w:firstLine="7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0448">
        <w:rPr>
          <w:rFonts w:ascii="Times New Roman" w:hAnsi="Times New Roman" w:cs="Times New Roman"/>
          <w:sz w:val="24"/>
          <w:szCs w:val="24"/>
        </w:rPr>
        <w:t>повторений в одном подходе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after="0" w:line="250" w:lineRule="exact"/>
        <w:ind w:left="42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13.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Физическими упражнениями принято называть...</w:t>
      </w:r>
    </w:p>
    <w:p w:rsidR="00F86577" w:rsidRPr="002B0448" w:rsidRDefault="00F86577" w:rsidP="000D538A">
      <w:pPr>
        <w:shd w:val="clear" w:color="auto" w:fill="FFFFFF"/>
        <w:tabs>
          <w:tab w:val="left" w:pos="614"/>
        </w:tabs>
        <w:spacing w:after="0" w:line="250" w:lineRule="exact"/>
        <w:ind w:left="4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3"/>
          <w:sz w:val="24"/>
          <w:szCs w:val="24"/>
        </w:rPr>
        <w:t>а.</w:t>
      </w:r>
      <w:r w:rsidRPr="002B0448">
        <w:rPr>
          <w:rFonts w:ascii="Times New Roman" w:hAnsi="Times New Roman" w:cs="Times New Roman"/>
          <w:sz w:val="24"/>
          <w:szCs w:val="24"/>
        </w:rPr>
        <w:tab/>
        <w:t>Действия, вызывающие функциональные сдвиги в организме.</w:t>
      </w:r>
    </w:p>
    <w:p w:rsidR="00F86577" w:rsidRPr="002B0448" w:rsidRDefault="00F86577" w:rsidP="000D538A">
      <w:pPr>
        <w:shd w:val="clear" w:color="auto" w:fill="FFFFFF"/>
        <w:tabs>
          <w:tab w:val="left" w:pos="614"/>
        </w:tabs>
        <w:spacing w:after="0" w:line="250" w:lineRule="exact"/>
        <w:ind w:left="4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0"/>
          <w:sz w:val="24"/>
          <w:szCs w:val="24"/>
        </w:rPr>
        <w:t>б.</w:t>
      </w:r>
      <w:r w:rsidRPr="002B0448">
        <w:rPr>
          <w:rFonts w:ascii="Times New Roman" w:hAnsi="Times New Roman" w:cs="Times New Roman"/>
          <w:sz w:val="24"/>
          <w:szCs w:val="24"/>
        </w:rPr>
        <w:tab/>
        <w:t>Многократное повторение двигательных действий.</w:t>
      </w:r>
    </w:p>
    <w:p w:rsidR="00F86577" w:rsidRPr="002B0448" w:rsidRDefault="00F86577" w:rsidP="000D538A">
      <w:pPr>
        <w:shd w:val="clear" w:color="auto" w:fill="FFFFFF"/>
        <w:tabs>
          <w:tab w:val="left" w:pos="614"/>
        </w:tabs>
        <w:spacing w:after="0" w:line="250" w:lineRule="exact"/>
        <w:ind w:left="4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2"/>
          <w:sz w:val="24"/>
          <w:szCs w:val="24"/>
        </w:rPr>
        <w:t>в.</w:t>
      </w:r>
      <w:r w:rsidRPr="002B0448">
        <w:rPr>
          <w:rFonts w:ascii="Times New Roman" w:hAnsi="Times New Roman" w:cs="Times New Roman"/>
          <w:sz w:val="24"/>
          <w:szCs w:val="24"/>
        </w:rPr>
        <w:tab/>
        <w:t>Определенным образом организованные двигательные действия.</w:t>
      </w:r>
    </w:p>
    <w:p w:rsidR="00F86577" w:rsidRPr="002B0448" w:rsidRDefault="00F86577" w:rsidP="000D538A">
      <w:pPr>
        <w:shd w:val="clear" w:color="auto" w:fill="FFFFFF"/>
        <w:tabs>
          <w:tab w:val="left" w:pos="710"/>
        </w:tabs>
        <w:spacing w:after="0" w:line="250" w:lineRule="exact"/>
        <w:ind w:left="408" w:firstLine="7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B0448">
        <w:rPr>
          <w:rFonts w:ascii="Times New Roman" w:hAnsi="Times New Roman" w:cs="Times New Roman"/>
          <w:spacing w:val="-8"/>
          <w:sz w:val="24"/>
          <w:szCs w:val="24"/>
        </w:rPr>
        <w:t>г.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Движения, способствующие повышению работоспособности</w:t>
      </w:r>
    </w:p>
    <w:p w:rsidR="00F86577" w:rsidRPr="002B0448" w:rsidRDefault="00F86577" w:rsidP="000D538A">
      <w:pPr>
        <w:shd w:val="clear" w:color="auto" w:fill="FFFFFF"/>
        <w:tabs>
          <w:tab w:val="left" w:pos="710"/>
        </w:tabs>
        <w:spacing w:after="0" w:line="250" w:lineRule="exact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14. </w:t>
      </w:r>
      <w:r w:rsidRPr="002B0448">
        <w:rPr>
          <w:rFonts w:ascii="Times New Roman" w:hAnsi="Times New Roman" w:cs="Times New Roman"/>
          <w:b/>
          <w:bCs/>
          <w:spacing w:val="-9"/>
          <w:sz w:val="24"/>
          <w:szCs w:val="24"/>
        </w:rPr>
        <w:t>Здоровый образ жизни — это способ жизнедеятельности, направленный на</w:t>
      </w:r>
      <w:r w:rsidRPr="002B0448">
        <w:rPr>
          <w:rFonts w:ascii="Times New Roman" w:hAnsi="Times New Roman" w:cs="Times New Roman"/>
          <w:spacing w:val="-9"/>
          <w:sz w:val="24"/>
          <w:szCs w:val="24"/>
        </w:rPr>
        <w:t>...</w:t>
      </w:r>
    </w:p>
    <w:p w:rsidR="00F86577" w:rsidRPr="002B0448" w:rsidRDefault="00F86577" w:rsidP="000D538A">
      <w:pPr>
        <w:shd w:val="clear" w:color="auto" w:fill="FFFFFF"/>
        <w:tabs>
          <w:tab w:val="left" w:pos="624"/>
        </w:tabs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9"/>
          <w:sz w:val="24"/>
          <w:szCs w:val="24"/>
        </w:rPr>
        <w:t>а.</w:t>
      </w:r>
      <w:r w:rsidRPr="002B0448">
        <w:rPr>
          <w:rFonts w:ascii="Times New Roman" w:hAnsi="Times New Roman" w:cs="Times New Roman"/>
          <w:sz w:val="24"/>
          <w:szCs w:val="24"/>
        </w:rPr>
        <w:tab/>
      </w:r>
      <w:r w:rsidRPr="002B0448">
        <w:rPr>
          <w:rFonts w:ascii="Times New Roman" w:hAnsi="Times New Roman" w:cs="Times New Roman"/>
          <w:spacing w:val="-10"/>
          <w:sz w:val="24"/>
          <w:szCs w:val="24"/>
        </w:rPr>
        <w:t>Развитие физических качеств людей.</w:t>
      </w:r>
    </w:p>
    <w:p w:rsidR="00F86577" w:rsidRPr="002B0448" w:rsidRDefault="00F86577" w:rsidP="000D538A">
      <w:pPr>
        <w:shd w:val="clear" w:color="auto" w:fill="FFFFFF"/>
        <w:tabs>
          <w:tab w:val="left" w:pos="624"/>
        </w:tabs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20"/>
          <w:sz w:val="24"/>
          <w:szCs w:val="24"/>
        </w:rPr>
        <w:t>б.</w:t>
      </w:r>
      <w:r w:rsidRPr="002B0448">
        <w:rPr>
          <w:rFonts w:ascii="Times New Roman" w:hAnsi="Times New Roman" w:cs="Times New Roman"/>
          <w:sz w:val="24"/>
          <w:szCs w:val="24"/>
        </w:rPr>
        <w:tab/>
      </w:r>
      <w:r w:rsidRPr="002B0448">
        <w:rPr>
          <w:rFonts w:ascii="Times New Roman" w:hAnsi="Times New Roman" w:cs="Times New Roman"/>
          <w:spacing w:val="-10"/>
          <w:sz w:val="24"/>
          <w:szCs w:val="24"/>
        </w:rPr>
        <w:t>Поддержание высокой работоспособности людей.</w:t>
      </w:r>
    </w:p>
    <w:p w:rsidR="00F86577" w:rsidRPr="002B0448" w:rsidRDefault="00F86577" w:rsidP="000D538A">
      <w:pPr>
        <w:shd w:val="clear" w:color="auto" w:fill="FFFFFF"/>
        <w:tabs>
          <w:tab w:val="left" w:pos="624"/>
        </w:tabs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7"/>
          <w:sz w:val="24"/>
          <w:szCs w:val="24"/>
        </w:rPr>
        <w:t>в.</w:t>
      </w:r>
      <w:r w:rsidRPr="002B0448">
        <w:rPr>
          <w:rFonts w:ascii="Times New Roman" w:hAnsi="Times New Roman" w:cs="Times New Roman"/>
          <w:sz w:val="24"/>
          <w:szCs w:val="24"/>
        </w:rPr>
        <w:tab/>
      </w:r>
      <w:r w:rsidRPr="002B0448">
        <w:rPr>
          <w:rFonts w:ascii="Times New Roman" w:hAnsi="Times New Roman" w:cs="Times New Roman"/>
          <w:spacing w:val="-10"/>
          <w:sz w:val="24"/>
          <w:szCs w:val="24"/>
        </w:rPr>
        <w:t>Сохранение и улучшение здоровья людей.</w:t>
      </w:r>
    </w:p>
    <w:p w:rsidR="00F86577" w:rsidRPr="002B0448" w:rsidRDefault="00F86577" w:rsidP="000D538A">
      <w:pPr>
        <w:shd w:val="clear" w:color="auto" w:fill="FFFFFF"/>
        <w:tabs>
          <w:tab w:val="left" w:pos="739"/>
        </w:tabs>
        <w:spacing w:before="5" w:after="0" w:line="250" w:lineRule="exact"/>
        <w:ind w:left="442" w:right="806" w:firstLine="69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B0448">
        <w:rPr>
          <w:rFonts w:ascii="Times New Roman" w:hAnsi="Times New Roman" w:cs="Times New Roman"/>
          <w:spacing w:val="-17"/>
          <w:sz w:val="24"/>
          <w:szCs w:val="24"/>
        </w:rPr>
        <w:t>г.</w:t>
      </w:r>
      <w:r w:rsidRPr="002B0448">
        <w:rPr>
          <w:rFonts w:ascii="Times New Roman" w:hAnsi="Times New Roman" w:cs="Times New Roman"/>
          <w:sz w:val="24"/>
          <w:szCs w:val="24"/>
        </w:rPr>
        <w:tab/>
      </w:r>
      <w:r w:rsidRPr="002B0448">
        <w:rPr>
          <w:rFonts w:ascii="Times New Roman" w:hAnsi="Times New Roman" w:cs="Times New Roman"/>
          <w:spacing w:val="-10"/>
          <w:sz w:val="24"/>
          <w:szCs w:val="24"/>
        </w:rPr>
        <w:t>Подготовку к профессиональной деятельности</w:t>
      </w:r>
    </w:p>
    <w:p w:rsidR="00F86577" w:rsidRDefault="00F86577" w:rsidP="000D538A">
      <w:pPr>
        <w:shd w:val="clear" w:color="auto" w:fill="FFFFFF"/>
        <w:tabs>
          <w:tab w:val="left" w:pos="739"/>
        </w:tabs>
        <w:spacing w:before="5" w:after="0" w:line="250" w:lineRule="exact"/>
        <w:ind w:left="442" w:right="806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15. </w:t>
      </w:r>
      <w:r w:rsidRPr="002B0448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 период обучения в школе показате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ли силы основных мышечных       групп </w:t>
      </w:r>
      <w:r w:rsidRPr="002B0448">
        <w:rPr>
          <w:rFonts w:ascii="Times New Roman" w:hAnsi="Times New Roman" w:cs="Times New Roman"/>
          <w:b/>
          <w:bCs/>
          <w:spacing w:val="-1"/>
          <w:sz w:val="24"/>
          <w:szCs w:val="24"/>
        </w:rPr>
        <w:t>увеличиваются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…</w:t>
      </w:r>
    </w:p>
    <w:p w:rsidR="00F86577" w:rsidRPr="002B0448" w:rsidRDefault="00F86577" w:rsidP="000D538A">
      <w:pPr>
        <w:shd w:val="clear" w:color="auto" w:fill="FFFFFF"/>
        <w:tabs>
          <w:tab w:val="left" w:pos="739"/>
        </w:tabs>
        <w:spacing w:before="5" w:after="0" w:line="250" w:lineRule="exact"/>
        <w:ind w:left="442" w:right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0448">
        <w:rPr>
          <w:rFonts w:ascii="Times New Roman" w:hAnsi="Times New Roman" w:cs="Times New Roman"/>
          <w:sz w:val="24"/>
          <w:szCs w:val="24"/>
        </w:rPr>
        <w:t>а. На 10 - 20 %.</w:t>
      </w:r>
    </w:p>
    <w:p w:rsidR="00F86577" w:rsidRPr="002B0448" w:rsidRDefault="00F86577" w:rsidP="000D538A">
      <w:pPr>
        <w:shd w:val="clear" w:color="auto" w:fill="FFFFFF"/>
        <w:tabs>
          <w:tab w:val="left" w:pos="739"/>
        </w:tabs>
        <w:spacing w:before="5" w:after="0" w:line="250" w:lineRule="exact"/>
        <w:ind w:left="442" w:right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б. На 50 - 80 %. </w:t>
      </w:r>
    </w:p>
    <w:p w:rsidR="00F86577" w:rsidRPr="002B0448" w:rsidRDefault="00F86577" w:rsidP="000D538A">
      <w:pPr>
        <w:shd w:val="clear" w:color="auto" w:fill="FFFFFF"/>
        <w:tabs>
          <w:tab w:val="left" w:pos="739"/>
        </w:tabs>
        <w:spacing w:before="5" w:after="0" w:line="250" w:lineRule="exact"/>
        <w:ind w:left="442" w:right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в. На 100 - 150 %. </w:t>
      </w:r>
    </w:p>
    <w:p w:rsidR="00F86577" w:rsidRPr="002B0448" w:rsidRDefault="00F86577" w:rsidP="000D538A">
      <w:pPr>
        <w:shd w:val="clear" w:color="auto" w:fill="FFFFFF"/>
        <w:tabs>
          <w:tab w:val="left" w:pos="739"/>
        </w:tabs>
        <w:spacing w:before="5" w:after="0" w:line="250" w:lineRule="exact"/>
        <w:ind w:left="442" w:right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0448">
        <w:rPr>
          <w:rFonts w:ascii="Times New Roman" w:hAnsi="Times New Roman" w:cs="Times New Roman"/>
          <w:sz w:val="24"/>
          <w:szCs w:val="24"/>
        </w:rPr>
        <w:t>г. На 200 % и более.</w:t>
      </w:r>
    </w:p>
    <w:p w:rsidR="00F86577" w:rsidRDefault="00F86577" w:rsidP="000D538A">
      <w:pPr>
        <w:shd w:val="clear" w:color="auto" w:fill="FFFFFF"/>
        <w:tabs>
          <w:tab w:val="left" w:pos="1502"/>
        </w:tabs>
        <w:spacing w:after="0" w:line="250" w:lineRule="exact"/>
        <w:ind w:left="360" w:hanging="18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   16.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Основополагающие принципы современного олимпизма изложены в...</w:t>
      </w:r>
      <w:r w:rsidRPr="002B044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  </w:t>
      </w:r>
    </w:p>
    <w:p w:rsidR="00F86577" w:rsidRDefault="00F86577" w:rsidP="000D538A">
      <w:pPr>
        <w:shd w:val="clear" w:color="auto" w:fill="FFFFFF"/>
        <w:tabs>
          <w:tab w:val="left" w:pos="1502"/>
        </w:tabs>
        <w:spacing w:after="0" w:line="250" w:lineRule="exact"/>
        <w:ind w:left="360" w:hanging="18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    </w:t>
      </w:r>
      <w:r w:rsidRPr="002B0448">
        <w:rPr>
          <w:rFonts w:ascii="Times New Roman" w:hAnsi="Times New Roman" w:cs="Times New Roman"/>
          <w:spacing w:val="-12"/>
          <w:sz w:val="24"/>
          <w:szCs w:val="24"/>
        </w:rPr>
        <w:t>а.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Олимпийской хартии.</w:t>
      </w:r>
    </w:p>
    <w:p w:rsidR="00F86577" w:rsidRPr="000D538A" w:rsidRDefault="00F86577" w:rsidP="000D538A">
      <w:pPr>
        <w:shd w:val="clear" w:color="auto" w:fill="FFFFFF"/>
        <w:tabs>
          <w:tab w:val="left" w:pos="1502"/>
        </w:tabs>
        <w:spacing w:after="0" w:line="250" w:lineRule="exact"/>
        <w:ind w:left="360" w:hanging="18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   </w:t>
      </w:r>
      <w:r w:rsidRPr="002B0448">
        <w:rPr>
          <w:rFonts w:ascii="Times New Roman" w:hAnsi="Times New Roman" w:cs="Times New Roman"/>
          <w:spacing w:val="-12"/>
          <w:sz w:val="24"/>
          <w:szCs w:val="24"/>
        </w:rPr>
        <w:t>б.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pacing w:val="-12"/>
          <w:sz w:val="24"/>
          <w:szCs w:val="24"/>
        </w:rPr>
        <w:t>О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лимпийской клятве.</w:t>
      </w:r>
    </w:p>
    <w:p w:rsidR="00F86577" w:rsidRPr="002B0448" w:rsidRDefault="00F86577" w:rsidP="000D538A">
      <w:pPr>
        <w:shd w:val="clear" w:color="auto" w:fill="FFFFFF"/>
        <w:tabs>
          <w:tab w:val="left" w:pos="1402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</w:t>
      </w:r>
      <w:r w:rsidRPr="002B0448">
        <w:rPr>
          <w:rFonts w:ascii="Times New Roman" w:hAnsi="Times New Roman" w:cs="Times New Roman"/>
          <w:spacing w:val="-11"/>
          <w:sz w:val="24"/>
          <w:szCs w:val="24"/>
        </w:rPr>
        <w:t xml:space="preserve">в. </w:t>
      </w:r>
      <w:r w:rsidRPr="002B0448">
        <w:rPr>
          <w:rFonts w:ascii="Times New Roman" w:hAnsi="Times New Roman" w:cs="Times New Roman"/>
          <w:sz w:val="24"/>
          <w:szCs w:val="24"/>
        </w:rPr>
        <w:t>Положении об Олимпийской солидарности.</w:t>
      </w:r>
    </w:p>
    <w:p w:rsidR="00F86577" w:rsidRPr="000D538A" w:rsidRDefault="00F86577" w:rsidP="000D538A">
      <w:pPr>
        <w:shd w:val="clear" w:color="auto" w:fill="FFFFFF"/>
        <w:spacing w:after="0" w:line="250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B0448">
        <w:rPr>
          <w:rFonts w:ascii="Times New Roman" w:hAnsi="Times New Roman" w:cs="Times New Roman"/>
          <w:spacing w:val="-8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    </w:t>
      </w:r>
      <w:r w:rsidRPr="002B0448">
        <w:rPr>
          <w:rFonts w:ascii="Times New Roman" w:hAnsi="Times New Roman" w:cs="Times New Roman"/>
          <w:spacing w:val="-8"/>
          <w:sz w:val="24"/>
          <w:szCs w:val="24"/>
        </w:rPr>
        <w:t>г.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Официальных разъяснениях МОК</w:t>
      </w:r>
    </w:p>
    <w:p w:rsidR="00F86577" w:rsidRPr="002B0448" w:rsidRDefault="00F86577" w:rsidP="000D538A">
      <w:pPr>
        <w:shd w:val="clear" w:color="auto" w:fill="FFFFFF"/>
        <w:tabs>
          <w:tab w:val="left" w:pos="1526"/>
        </w:tabs>
        <w:spacing w:before="5"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 17.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Какой метод повышения общей выносливости наиболее распространен?</w:t>
      </w:r>
    </w:p>
    <w:p w:rsidR="00F86577" w:rsidRPr="002B0448" w:rsidRDefault="00F86577" w:rsidP="000D538A">
      <w:pPr>
        <w:shd w:val="clear" w:color="auto" w:fill="FFFFFF"/>
        <w:tabs>
          <w:tab w:val="left" w:pos="1134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                     </w:t>
      </w:r>
      <w:r w:rsidRPr="002B0448">
        <w:rPr>
          <w:rFonts w:ascii="Times New Roman" w:hAnsi="Times New Roman" w:cs="Times New Roman"/>
          <w:spacing w:val="-14"/>
          <w:sz w:val="24"/>
          <w:szCs w:val="24"/>
        </w:rPr>
        <w:t>а.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z w:val="24"/>
          <w:szCs w:val="24"/>
        </w:rPr>
        <w:t>Метод интервального упражнения в гликолитическом режиме.</w:t>
      </w:r>
    </w:p>
    <w:p w:rsidR="00F86577" w:rsidRPr="002B0448" w:rsidRDefault="00F86577" w:rsidP="000D538A">
      <w:pPr>
        <w:shd w:val="clear" w:color="auto" w:fill="FFFFFF"/>
        <w:tabs>
          <w:tab w:val="left" w:pos="1134"/>
        </w:tabs>
        <w:spacing w:before="5"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                     </w:t>
      </w:r>
      <w:r w:rsidRPr="002B0448">
        <w:rPr>
          <w:rFonts w:ascii="Times New Roman" w:hAnsi="Times New Roman" w:cs="Times New Roman"/>
          <w:spacing w:val="-13"/>
          <w:sz w:val="24"/>
          <w:szCs w:val="24"/>
        </w:rPr>
        <w:t>б.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z w:val="24"/>
          <w:szCs w:val="24"/>
        </w:rPr>
        <w:t>Метод повторного упражнения с большой интенсивностью.</w:t>
      </w:r>
    </w:p>
    <w:p w:rsidR="00F86577" w:rsidRPr="002B0448" w:rsidRDefault="00F86577" w:rsidP="000D538A">
      <w:pPr>
        <w:shd w:val="clear" w:color="auto" w:fill="FFFFFF"/>
        <w:tabs>
          <w:tab w:val="left" w:pos="1411"/>
        </w:tabs>
        <w:spacing w:after="0" w:line="25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</w:t>
      </w:r>
      <w:r w:rsidRPr="002B0448">
        <w:rPr>
          <w:rFonts w:ascii="Times New Roman" w:hAnsi="Times New Roman" w:cs="Times New Roman"/>
          <w:spacing w:val="-11"/>
          <w:sz w:val="24"/>
          <w:szCs w:val="24"/>
        </w:rPr>
        <w:t>в.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z w:val="24"/>
          <w:szCs w:val="24"/>
        </w:rPr>
        <w:t>Метод непрерывного упражнения с умеренной интенсивностью.</w:t>
      </w:r>
    </w:p>
    <w:p w:rsidR="00F86577" w:rsidRPr="002B0448" w:rsidRDefault="00F86577" w:rsidP="000D538A">
      <w:pPr>
        <w:shd w:val="clear" w:color="auto" w:fill="FFFFFF"/>
        <w:tabs>
          <w:tab w:val="left" w:pos="142"/>
        </w:tabs>
        <w:spacing w:after="0" w:line="250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        </w:t>
      </w:r>
      <w:r w:rsidRPr="002B0448">
        <w:rPr>
          <w:rFonts w:ascii="Times New Roman" w:hAnsi="Times New Roman" w:cs="Times New Roman"/>
          <w:spacing w:val="-12"/>
          <w:sz w:val="24"/>
          <w:szCs w:val="24"/>
        </w:rPr>
        <w:t xml:space="preserve"> г.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Круговая тренировка в интервальном режиме.</w:t>
      </w:r>
    </w:p>
    <w:p w:rsidR="00F86577" w:rsidRPr="002B0448" w:rsidRDefault="00F86577" w:rsidP="000D538A">
      <w:pPr>
        <w:shd w:val="clear" w:color="auto" w:fill="FFFFFF"/>
        <w:tabs>
          <w:tab w:val="left" w:pos="749"/>
        </w:tabs>
        <w:spacing w:before="14" w:after="0"/>
        <w:ind w:left="451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18. </w:t>
      </w:r>
      <w:r w:rsidRPr="002B0448">
        <w:rPr>
          <w:rFonts w:ascii="Times New Roman" w:hAnsi="Times New Roman" w:cs="Times New Roman"/>
          <w:b/>
          <w:bCs/>
          <w:spacing w:val="-10"/>
          <w:sz w:val="24"/>
          <w:szCs w:val="24"/>
        </w:rPr>
        <w:t>В каком из вариантов правильно указан олимпийский девиз?</w:t>
      </w:r>
    </w:p>
    <w:p w:rsidR="00F86577" w:rsidRPr="002B0448" w:rsidRDefault="00F86577" w:rsidP="000D538A">
      <w:pPr>
        <w:shd w:val="clear" w:color="auto" w:fill="FFFFFF"/>
        <w:tabs>
          <w:tab w:val="left" w:pos="638"/>
        </w:tabs>
        <w:spacing w:after="0"/>
        <w:ind w:left="451" w:firstLine="54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 xml:space="preserve">  </w:t>
      </w:r>
      <w:r w:rsidRPr="002B0448">
        <w:rPr>
          <w:rFonts w:ascii="Times New Roman" w:hAnsi="Times New Roman" w:cs="Times New Roman"/>
          <w:spacing w:val="-17"/>
          <w:sz w:val="24"/>
          <w:szCs w:val="24"/>
        </w:rPr>
        <w:t xml:space="preserve">а. </w:t>
      </w:r>
      <w:r>
        <w:rPr>
          <w:rFonts w:ascii="Times New Roman" w:hAnsi="Times New Roman" w:cs="Times New Roman"/>
          <w:spacing w:val="-17"/>
          <w:sz w:val="24"/>
          <w:szCs w:val="24"/>
        </w:rPr>
        <w:t>Г</w:t>
      </w:r>
      <w:r w:rsidRPr="002B0448">
        <w:rPr>
          <w:rFonts w:ascii="Times New Roman" w:hAnsi="Times New Roman" w:cs="Times New Roman"/>
          <w:spacing w:val="-10"/>
          <w:sz w:val="24"/>
          <w:szCs w:val="24"/>
        </w:rPr>
        <w:t>лавное не победа, а участие.</w:t>
      </w:r>
    </w:p>
    <w:p w:rsidR="00F86577" w:rsidRPr="002B0448" w:rsidRDefault="00F86577" w:rsidP="000D538A">
      <w:pPr>
        <w:shd w:val="clear" w:color="auto" w:fill="FFFFFF"/>
        <w:tabs>
          <w:tab w:val="left" w:pos="638"/>
        </w:tabs>
        <w:spacing w:after="0"/>
        <w:ind w:lef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 xml:space="preserve">  </w:t>
      </w:r>
      <w:r w:rsidRPr="002B0448">
        <w:rPr>
          <w:rFonts w:ascii="Times New Roman" w:hAnsi="Times New Roman" w:cs="Times New Roman"/>
          <w:spacing w:val="-20"/>
          <w:sz w:val="24"/>
          <w:szCs w:val="24"/>
        </w:rPr>
        <w:t>б.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pacing w:val="-10"/>
          <w:sz w:val="24"/>
          <w:szCs w:val="24"/>
        </w:rPr>
        <w:t>Через труд и упорство к Славе Родины.</w:t>
      </w:r>
    </w:p>
    <w:p w:rsidR="00F86577" w:rsidRPr="002B0448" w:rsidRDefault="00F86577" w:rsidP="000D538A">
      <w:pPr>
        <w:shd w:val="clear" w:color="auto" w:fill="FFFFFF"/>
        <w:tabs>
          <w:tab w:val="left" w:pos="1378"/>
        </w:tabs>
        <w:spacing w:after="0" w:line="250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   </w:t>
      </w:r>
      <w:r w:rsidRPr="002B0448">
        <w:rPr>
          <w:rFonts w:ascii="Times New Roman" w:hAnsi="Times New Roman" w:cs="Times New Roman"/>
          <w:spacing w:val="-15"/>
          <w:sz w:val="24"/>
          <w:szCs w:val="24"/>
        </w:rPr>
        <w:t>в.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Быстрее, выше, сильнее.</w:t>
      </w:r>
    </w:p>
    <w:p w:rsidR="00F86577" w:rsidRPr="002B0448" w:rsidRDefault="00F86577" w:rsidP="000D538A">
      <w:pPr>
        <w:shd w:val="clear" w:color="auto" w:fill="FFFFFF"/>
        <w:tabs>
          <w:tab w:val="left" w:pos="1378"/>
        </w:tabs>
        <w:spacing w:after="0" w:line="250" w:lineRule="exact"/>
        <w:ind w:firstLine="113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B0448">
        <w:rPr>
          <w:rFonts w:ascii="Times New Roman" w:hAnsi="Times New Roman" w:cs="Times New Roman"/>
          <w:spacing w:val="-12"/>
          <w:sz w:val="24"/>
          <w:szCs w:val="24"/>
        </w:rPr>
        <w:t>г.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Быстрее, выше, дальше.</w:t>
      </w:r>
    </w:p>
    <w:p w:rsidR="00F86577" w:rsidRDefault="00F86577" w:rsidP="000D538A">
      <w:pPr>
        <w:shd w:val="clear" w:color="auto" w:fill="FFFFFF"/>
        <w:tabs>
          <w:tab w:val="left" w:pos="1483"/>
        </w:tabs>
        <w:spacing w:after="0" w:line="254" w:lineRule="exact"/>
        <w:ind w:righ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   19.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 xml:space="preserve">Способность как можно дольше удерживать достигнутую максимальную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6577" w:rsidRPr="000D538A" w:rsidRDefault="00F86577" w:rsidP="000D538A">
      <w:pPr>
        <w:shd w:val="clear" w:color="auto" w:fill="FFFFFF"/>
        <w:tabs>
          <w:tab w:val="left" w:pos="1483"/>
        </w:tabs>
        <w:spacing w:after="0" w:line="254" w:lineRule="exact"/>
        <w:ind w:righ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скорость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называется:</w:t>
      </w:r>
    </w:p>
    <w:p w:rsidR="00F86577" w:rsidRPr="002B0448" w:rsidRDefault="00F86577" w:rsidP="000D538A">
      <w:pPr>
        <w:shd w:val="clear" w:color="auto" w:fill="FFFFFF"/>
        <w:spacing w:after="0" w:line="254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   </w:t>
      </w:r>
      <w:r w:rsidRPr="002B0448">
        <w:rPr>
          <w:rFonts w:ascii="Times New Roman" w:hAnsi="Times New Roman" w:cs="Times New Roman"/>
          <w:spacing w:val="-14"/>
          <w:sz w:val="24"/>
          <w:szCs w:val="24"/>
        </w:rPr>
        <w:t>а.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Скоростным индексом.</w:t>
      </w:r>
    </w:p>
    <w:p w:rsidR="00F86577" w:rsidRPr="002B0448" w:rsidRDefault="00F86577" w:rsidP="000D538A">
      <w:pPr>
        <w:shd w:val="clear" w:color="auto" w:fill="FFFFFF"/>
        <w:tabs>
          <w:tab w:val="left" w:pos="1277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2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</w:t>
      </w:r>
      <w:r w:rsidRPr="002B0448">
        <w:rPr>
          <w:rFonts w:ascii="Times New Roman" w:hAnsi="Times New Roman" w:cs="Times New Roman"/>
          <w:spacing w:val="-12"/>
          <w:sz w:val="24"/>
          <w:szCs w:val="24"/>
        </w:rPr>
        <w:t>б.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Абсолютным запасом скорости.</w:t>
      </w:r>
    </w:p>
    <w:p w:rsidR="00F86577" w:rsidRPr="002B0448" w:rsidRDefault="00F86577" w:rsidP="000D538A">
      <w:pPr>
        <w:shd w:val="clear" w:color="auto" w:fill="FFFFFF"/>
        <w:tabs>
          <w:tab w:val="left" w:pos="1277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     </w:t>
      </w:r>
      <w:r w:rsidRPr="002B0448">
        <w:rPr>
          <w:rFonts w:ascii="Times New Roman" w:hAnsi="Times New Roman" w:cs="Times New Roman"/>
          <w:spacing w:val="-10"/>
          <w:sz w:val="24"/>
          <w:szCs w:val="24"/>
        </w:rPr>
        <w:t xml:space="preserve"> в.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z w:val="24"/>
          <w:szCs w:val="24"/>
        </w:rPr>
        <w:t>Коэффициентом проявления скоростных способностей.</w:t>
      </w:r>
    </w:p>
    <w:p w:rsidR="00F86577" w:rsidRPr="002B0448" w:rsidRDefault="00F86577" w:rsidP="000D538A">
      <w:pPr>
        <w:shd w:val="clear" w:color="auto" w:fill="FFFFFF"/>
        <w:tabs>
          <w:tab w:val="left" w:pos="1277"/>
        </w:tabs>
        <w:spacing w:after="0" w:line="25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B0448">
        <w:rPr>
          <w:rFonts w:ascii="Times New Roman" w:hAnsi="Times New Roman" w:cs="Times New Roman"/>
          <w:spacing w:val="-1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      </w:t>
      </w:r>
      <w:r w:rsidRPr="002B0448">
        <w:rPr>
          <w:rFonts w:ascii="Times New Roman" w:hAnsi="Times New Roman" w:cs="Times New Roman"/>
          <w:spacing w:val="-11"/>
          <w:sz w:val="24"/>
          <w:szCs w:val="24"/>
        </w:rPr>
        <w:t>г.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Скоростной выносливостью.</w:t>
      </w:r>
    </w:p>
    <w:p w:rsidR="00F86577" w:rsidRPr="002B0448" w:rsidRDefault="00F86577" w:rsidP="000D538A">
      <w:pPr>
        <w:shd w:val="clear" w:color="auto" w:fill="FFFFFF"/>
        <w:tabs>
          <w:tab w:val="left" w:pos="1579"/>
        </w:tabs>
        <w:spacing w:before="5" w:after="0" w:line="250" w:lineRule="exact"/>
        <w:ind w:left="180" w:right="5" w:firstLine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20.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 xml:space="preserve">Какое из физических качеств при чрезмерном его развитии </w:t>
      </w:r>
    </w:p>
    <w:p w:rsidR="00F86577" w:rsidRPr="002B0448" w:rsidRDefault="00F86577" w:rsidP="000D538A">
      <w:pPr>
        <w:shd w:val="clear" w:color="auto" w:fill="FFFFFF"/>
        <w:tabs>
          <w:tab w:val="left" w:pos="1579"/>
        </w:tabs>
        <w:spacing w:before="5" w:after="0" w:line="250" w:lineRule="exact"/>
        <w:ind w:left="180" w:right="5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z w:val="24"/>
          <w:szCs w:val="24"/>
        </w:rPr>
        <w:t>отрицательно влияет на гибкость?</w:t>
      </w:r>
    </w:p>
    <w:p w:rsidR="00F86577" w:rsidRPr="002B0448" w:rsidRDefault="00F86577" w:rsidP="000D538A">
      <w:pPr>
        <w:shd w:val="clear" w:color="auto" w:fill="FFFFFF"/>
        <w:tabs>
          <w:tab w:val="left" w:pos="1502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 а. Выносливость,</w:t>
      </w:r>
    </w:p>
    <w:p w:rsidR="00F86577" w:rsidRPr="002B0448" w:rsidRDefault="00F86577" w:rsidP="000D538A">
      <w:pPr>
        <w:shd w:val="clear" w:color="auto" w:fill="FFFFFF"/>
        <w:tabs>
          <w:tab w:val="left" w:pos="1502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0448">
        <w:rPr>
          <w:rFonts w:ascii="Times New Roman" w:hAnsi="Times New Roman" w:cs="Times New Roman"/>
          <w:sz w:val="24"/>
          <w:szCs w:val="24"/>
        </w:rPr>
        <w:t>б. Сила.</w:t>
      </w:r>
    </w:p>
    <w:p w:rsidR="00F86577" w:rsidRPr="002B0448" w:rsidRDefault="00F86577" w:rsidP="000D538A">
      <w:pPr>
        <w:shd w:val="clear" w:color="auto" w:fill="FFFFFF"/>
        <w:tabs>
          <w:tab w:val="left" w:pos="1502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  в. Быстрота,</w:t>
      </w:r>
    </w:p>
    <w:p w:rsidR="00F86577" w:rsidRPr="002B0448" w:rsidRDefault="00F86577" w:rsidP="000D538A">
      <w:pPr>
        <w:shd w:val="clear" w:color="auto" w:fill="FFFFFF"/>
        <w:tabs>
          <w:tab w:val="left" w:pos="1502"/>
        </w:tabs>
        <w:spacing w:after="0" w:line="250" w:lineRule="exact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0448">
        <w:rPr>
          <w:rFonts w:ascii="Times New Roman" w:hAnsi="Times New Roman" w:cs="Times New Roman"/>
          <w:sz w:val="24"/>
          <w:szCs w:val="24"/>
        </w:rPr>
        <w:t>г. Координационные способности</w:t>
      </w:r>
    </w:p>
    <w:p w:rsidR="00F86577" w:rsidRPr="002B0448" w:rsidRDefault="00F86577" w:rsidP="000D538A">
      <w:pPr>
        <w:shd w:val="clear" w:color="auto" w:fill="FFFFFF"/>
        <w:spacing w:after="0" w:line="250" w:lineRule="exact"/>
        <w:ind w:left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В физическом воспитании детей с ослабленным здоровьем полностью исключаются</w:t>
      </w:r>
      <w:r w:rsidRPr="002B0448">
        <w:rPr>
          <w:rFonts w:ascii="Times New Roman" w:hAnsi="Times New Roman" w:cs="Times New Roman"/>
          <w:sz w:val="24"/>
          <w:szCs w:val="24"/>
        </w:rPr>
        <w:t>..</w:t>
      </w:r>
    </w:p>
    <w:p w:rsidR="00F86577" w:rsidRPr="002B0448" w:rsidRDefault="00F86577" w:rsidP="002D117D">
      <w:pPr>
        <w:shd w:val="clear" w:color="auto" w:fill="FFFFFF"/>
        <w:tabs>
          <w:tab w:val="left" w:pos="734"/>
        </w:tabs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pacing w:val="-13"/>
          <w:sz w:val="24"/>
          <w:szCs w:val="24"/>
        </w:rPr>
        <w:t>а.</w:t>
      </w:r>
      <w:r w:rsidRPr="002B0448">
        <w:rPr>
          <w:rFonts w:ascii="Times New Roman" w:hAnsi="Times New Roman" w:cs="Times New Roman"/>
          <w:sz w:val="24"/>
          <w:szCs w:val="24"/>
        </w:rPr>
        <w:tab/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Гимнастические упражнения.</w:t>
      </w:r>
    </w:p>
    <w:p w:rsidR="00F86577" w:rsidRPr="002B0448" w:rsidRDefault="00F86577" w:rsidP="002D117D">
      <w:pPr>
        <w:shd w:val="clear" w:color="auto" w:fill="FFFFFF"/>
        <w:tabs>
          <w:tab w:val="left" w:pos="734"/>
        </w:tabs>
        <w:spacing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1"/>
          <w:sz w:val="24"/>
          <w:szCs w:val="24"/>
        </w:rPr>
        <w:t>б.</w:t>
      </w:r>
      <w:r w:rsidRPr="002B0448">
        <w:rPr>
          <w:rFonts w:ascii="Times New Roman" w:hAnsi="Times New Roman" w:cs="Times New Roman"/>
          <w:sz w:val="24"/>
          <w:szCs w:val="24"/>
        </w:rPr>
        <w:tab/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Легкоатлетические упражнения.</w:t>
      </w:r>
    </w:p>
    <w:p w:rsidR="00F86577" w:rsidRPr="002B0448" w:rsidRDefault="00F86577" w:rsidP="002D117D">
      <w:pPr>
        <w:shd w:val="clear" w:color="auto" w:fill="FFFFFF"/>
        <w:tabs>
          <w:tab w:val="left" w:pos="734"/>
        </w:tabs>
        <w:spacing w:before="5" w:after="0" w:line="250" w:lineRule="exact"/>
        <w:ind w:left="442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pacing w:val="-10"/>
          <w:sz w:val="24"/>
          <w:szCs w:val="24"/>
        </w:rPr>
        <w:t>в.</w:t>
      </w:r>
      <w:r w:rsidRPr="002B0448">
        <w:rPr>
          <w:rFonts w:ascii="Times New Roman" w:hAnsi="Times New Roman" w:cs="Times New Roman"/>
          <w:sz w:val="24"/>
          <w:szCs w:val="24"/>
        </w:rPr>
        <w:tab/>
        <w:t>Подвижные игры и лыжная подготовка.</w:t>
      </w:r>
    </w:p>
    <w:p w:rsidR="00F86577" w:rsidRPr="002B0448" w:rsidRDefault="00F86577" w:rsidP="002D117D">
      <w:pPr>
        <w:shd w:val="clear" w:color="auto" w:fill="FFFFFF"/>
        <w:tabs>
          <w:tab w:val="left" w:pos="1502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              </w:t>
      </w:r>
      <w:r w:rsidRPr="002B0448">
        <w:rPr>
          <w:rFonts w:ascii="Times New Roman" w:hAnsi="Times New Roman" w:cs="Times New Roman"/>
          <w:spacing w:val="-11"/>
          <w:sz w:val="24"/>
          <w:szCs w:val="24"/>
        </w:rPr>
        <w:t xml:space="preserve">  г.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 </w:t>
      </w:r>
      <w:r w:rsidRPr="002B0448">
        <w:rPr>
          <w:rFonts w:ascii="Times New Roman" w:hAnsi="Times New Roman" w:cs="Times New Roman"/>
          <w:sz w:val="24"/>
          <w:szCs w:val="24"/>
        </w:rPr>
        <w:t xml:space="preserve">Акробатические упражнения и упражнения, связанные с натуживанием, </w:t>
      </w:r>
    </w:p>
    <w:p w:rsidR="00F86577" w:rsidRPr="002B0448" w:rsidRDefault="00F86577" w:rsidP="000D538A">
      <w:pPr>
        <w:shd w:val="clear" w:color="auto" w:fill="FFFFFF"/>
        <w:tabs>
          <w:tab w:val="left" w:pos="1502"/>
        </w:tabs>
        <w:spacing w:after="0" w:line="250" w:lineRule="exact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 продолжительными  статическими напряжениями</w:t>
      </w:r>
    </w:p>
    <w:p w:rsidR="00F86577" w:rsidRPr="002B0448" w:rsidRDefault="00F86577" w:rsidP="000D538A">
      <w:pPr>
        <w:shd w:val="clear" w:color="auto" w:fill="FFFFFF"/>
        <w:tabs>
          <w:tab w:val="left" w:pos="950"/>
        </w:tabs>
        <w:spacing w:after="0" w:line="250" w:lineRule="exact"/>
        <w:ind w:left="29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22.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ab/>
        <w:t>Укажите среди нижеприведенных основную цель проведения физкультминуток  и физкультпауз на общеобразовательных уроках в</w:t>
      </w:r>
      <w:r w:rsidRPr="00CD3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школе:</w:t>
      </w:r>
    </w:p>
    <w:p w:rsidR="00F86577" w:rsidRPr="004C6710" w:rsidRDefault="00F86577" w:rsidP="002D117D">
      <w:pPr>
        <w:shd w:val="clear" w:color="auto" w:fill="FFFFFF"/>
        <w:tabs>
          <w:tab w:val="left" w:pos="638"/>
        </w:tabs>
        <w:spacing w:after="0" w:line="250" w:lineRule="exact"/>
        <w:ind w:left="456" w:firstLine="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</w:t>
      </w:r>
      <w:r w:rsidRPr="002B0448">
        <w:rPr>
          <w:rFonts w:ascii="Times New Roman" w:hAnsi="Times New Roman" w:cs="Times New Roman"/>
          <w:spacing w:val="-10"/>
          <w:sz w:val="24"/>
          <w:szCs w:val="24"/>
        </w:rPr>
        <w:t>а.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z w:val="24"/>
          <w:szCs w:val="24"/>
        </w:rPr>
        <w:t>Повышение уров</w:t>
      </w:r>
      <w:r>
        <w:rPr>
          <w:rFonts w:ascii="Times New Roman" w:hAnsi="Times New Roman" w:cs="Times New Roman"/>
          <w:sz w:val="24"/>
          <w:szCs w:val="24"/>
        </w:rPr>
        <w:t>ня физической подготовленности</w:t>
      </w:r>
    </w:p>
    <w:p w:rsidR="00F86577" w:rsidRPr="002B0448" w:rsidRDefault="00F86577" w:rsidP="000D538A">
      <w:pPr>
        <w:shd w:val="clear" w:color="auto" w:fill="FFFFFF"/>
        <w:tabs>
          <w:tab w:val="left" w:pos="845"/>
        </w:tabs>
        <w:spacing w:after="0" w:line="250" w:lineRule="exact"/>
        <w:ind w:left="34" w:right="5" w:firstLine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</w:t>
      </w:r>
      <w:r w:rsidRPr="002B0448">
        <w:rPr>
          <w:rFonts w:ascii="Times New Roman" w:hAnsi="Times New Roman" w:cs="Times New Roman"/>
          <w:spacing w:val="-12"/>
          <w:sz w:val="24"/>
          <w:szCs w:val="24"/>
        </w:rPr>
        <w:t>б.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z w:val="24"/>
          <w:szCs w:val="24"/>
        </w:rPr>
        <w:t xml:space="preserve">Снятие утомления, повышение продуктивности умственной или физической </w:t>
      </w:r>
    </w:p>
    <w:p w:rsidR="00F86577" w:rsidRPr="002B0448" w:rsidRDefault="00F86577" w:rsidP="000D538A">
      <w:pPr>
        <w:shd w:val="clear" w:color="auto" w:fill="FFFFFF"/>
        <w:tabs>
          <w:tab w:val="left" w:pos="845"/>
        </w:tabs>
        <w:spacing w:after="0" w:line="250" w:lineRule="exact"/>
        <w:ind w:left="34" w:right="5" w:firstLine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B0448">
        <w:rPr>
          <w:rFonts w:ascii="Times New Roman" w:hAnsi="Times New Roman" w:cs="Times New Roman"/>
          <w:sz w:val="24"/>
          <w:szCs w:val="24"/>
        </w:rPr>
        <w:t>работы, предупреждение нарушения осанки.</w:t>
      </w:r>
    </w:p>
    <w:p w:rsidR="00F86577" w:rsidRPr="002B0448" w:rsidRDefault="00F86577" w:rsidP="000D538A">
      <w:pPr>
        <w:shd w:val="clear" w:color="auto" w:fill="FFFFFF"/>
        <w:tabs>
          <w:tab w:val="left" w:pos="648"/>
        </w:tabs>
        <w:spacing w:after="0" w:line="250" w:lineRule="exact"/>
        <w:ind w:left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      </w:t>
      </w:r>
      <w:r w:rsidRPr="002B0448">
        <w:rPr>
          <w:rFonts w:ascii="Times New Roman" w:hAnsi="Times New Roman" w:cs="Times New Roman"/>
          <w:spacing w:val="-11"/>
          <w:sz w:val="24"/>
          <w:szCs w:val="24"/>
        </w:rPr>
        <w:t>в.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Укрепление здоровья и совершенствование культуры движений.</w:t>
      </w:r>
    </w:p>
    <w:p w:rsidR="00F86577" w:rsidRPr="002B0448" w:rsidRDefault="00F86577" w:rsidP="000D538A">
      <w:pPr>
        <w:shd w:val="clear" w:color="auto" w:fill="FFFFFF"/>
        <w:tabs>
          <w:tab w:val="left" w:pos="648"/>
        </w:tabs>
        <w:spacing w:after="0" w:line="250" w:lineRule="exact"/>
        <w:ind w:left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</w:t>
      </w:r>
      <w:r w:rsidRPr="002B0448">
        <w:rPr>
          <w:rFonts w:ascii="Times New Roman" w:hAnsi="Times New Roman" w:cs="Times New Roman"/>
          <w:spacing w:val="-12"/>
          <w:sz w:val="24"/>
          <w:szCs w:val="24"/>
        </w:rPr>
        <w:t>г.</w:t>
      </w:r>
      <w:r w:rsidRPr="002B0448">
        <w:rPr>
          <w:rFonts w:ascii="Times New Roman" w:hAnsi="Times New Roman" w:cs="Times New Roman"/>
          <w:spacing w:val="-1"/>
          <w:sz w:val="24"/>
          <w:szCs w:val="24"/>
        </w:rPr>
        <w:t>Содействие улучшению физического развития.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z w:val="24"/>
          <w:szCs w:val="24"/>
        </w:rPr>
        <w:t>23. С какого года в России физическое воспитание становится обязательным предметом в школе по 2 часа в неделю:</w:t>
      </w:r>
    </w:p>
    <w:p w:rsidR="00F86577" w:rsidRPr="002B0448" w:rsidRDefault="00F86577" w:rsidP="002D117D">
      <w:pPr>
        <w:shd w:val="clear" w:color="auto" w:fill="FFFFFF"/>
        <w:tabs>
          <w:tab w:val="left" w:pos="725"/>
        </w:tabs>
        <w:spacing w:before="5" w:after="0" w:line="250" w:lineRule="exact"/>
        <w:ind w:left="547" w:firstLine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B0448">
        <w:rPr>
          <w:rFonts w:ascii="Times New Roman" w:hAnsi="Times New Roman" w:cs="Times New Roman"/>
          <w:sz w:val="24"/>
          <w:szCs w:val="24"/>
        </w:rPr>
        <w:t xml:space="preserve">. с 1940 года; </w:t>
      </w:r>
    </w:p>
    <w:p w:rsidR="00F86577" w:rsidRPr="002B0448" w:rsidRDefault="00F86577" w:rsidP="002D117D">
      <w:pPr>
        <w:shd w:val="clear" w:color="auto" w:fill="FFFFFF"/>
        <w:tabs>
          <w:tab w:val="left" w:pos="725"/>
        </w:tabs>
        <w:spacing w:before="5" w:after="0" w:line="250" w:lineRule="exact"/>
        <w:ind w:left="547" w:firstLine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B0448">
        <w:rPr>
          <w:rFonts w:ascii="Times New Roman" w:hAnsi="Times New Roman" w:cs="Times New Roman"/>
          <w:sz w:val="24"/>
          <w:szCs w:val="24"/>
        </w:rPr>
        <w:t xml:space="preserve">. с 1920 года; </w:t>
      </w:r>
    </w:p>
    <w:p w:rsidR="00F86577" w:rsidRPr="002B0448" w:rsidRDefault="00F86577" w:rsidP="002D117D">
      <w:pPr>
        <w:shd w:val="clear" w:color="auto" w:fill="FFFFFF"/>
        <w:tabs>
          <w:tab w:val="left" w:pos="725"/>
        </w:tabs>
        <w:spacing w:before="5" w:after="0" w:line="250" w:lineRule="exact"/>
        <w:ind w:left="547" w:firstLine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B0448">
        <w:rPr>
          <w:rFonts w:ascii="Times New Roman" w:hAnsi="Times New Roman" w:cs="Times New Roman"/>
          <w:sz w:val="24"/>
          <w:szCs w:val="24"/>
        </w:rPr>
        <w:t xml:space="preserve">. с 1970 года; </w:t>
      </w:r>
    </w:p>
    <w:p w:rsidR="00F86577" w:rsidRPr="002B0448" w:rsidRDefault="00F86577" w:rsidP="002D117D">
      <w:pPr>
        <w:shd w:val="clear" w:color="auto" w:fill="FFFFFF"/>
        <w:tabs>
          <w:tab w:val="left" w:pos="725"/>
        </w:tabs>
        <w:spacing w:before="5" w:after="0" w:line="250" w:lineRule="exact"/>
        <w:ind w:left="547" w:firstLine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B0448">
        <w:rPr>
          <w:rFonts w:ascii="Times New Roman" w:hAnsi="Times New Roman" w:cs="Times New Roman"/>
          <w:sz w:val="24"/>
          <w:szCs w:val="24"/>
        </w:rPr>
        <w:t>.  с 2011 года</w:t>
      </w:r>
    </w:p>
    <w:p w:rsidR="00F86577" w:rsidRPr="00CD3287" w:rsidRDefault="00F86577" w:rsidP="000D538A">
      <w:pPr>
        <w:shd w:val="clear" w:color="auto" w:fill="FFFFFF"/>
        <w:tabs>
          <w:tab w:val="left" w:pos="926"/>
        </w:tabs>
        <w:spacing w:before="5" w:after="0" w:line="250" w:lineRule="exact"/>
        <w:ind w:left="528" w:right="1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5"/>
          <w:sz w:val="24"/>
          <w:szCs w:val="24"/>
        </w:rPr>
        <w:t>24.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ab/>
        <w:t>Для развития вестибулярной устойчивости надо чаще применять упражнения</w:t>
      </w:r>
    </w:p>
    <w:p w:rsidR="00F86577" w:rsidRPr="002B0448" w:rsidRDefault="00F86577" w:rsidP="000D538A">
      <w:pPr>
        <w:shd w:val="clear" w:color="auto" w:fill="FFFFFF"/>
        <w:tabs>
          <w:tab w:val="left" w:pos="926"/>
        </w:tabs>
        <w:spacing w:before="5" w:after="0" w:line="250" w:lineRule="exact"/>
        <w:ind w:left="528" w:right="11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а. На равновесие</w:t>
      </w:r>
    </w:p>
    <w:p w:rsidR="00F86577" w:rsidRPr="002B0448" w:rsidRDefault="00F86577" w:rsidP="000D538A">
      <w:pPr>
        <w:shd w:val="clear" w:color="auto" w:fill="FFFFFF"/>
        <w:tabs>
          <w:tab w:val="left" w:pos="926"/>
        </w:tabs>
        <w:spacing w:before="5" w:after="0" w:line="250" w:lineRule="exact"/>
        <w:ind w:left="528" w:right="11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044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На координацию движений</w:t>
      </w:r>
      <w:r w:rsidRPr="002B0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577" w:rsidRDefault="00F86577" w:rsidP="000D538A">
      <w:pPr>
        <w:shd w:val="clear" w:color="auto" w:fill="FFFFFF"/>
        <w:tabs>
          <w:tab w:val="left" w:pos="926"/>
        </w:tabs>
        <w:spacing w:before="5" w:after="0" w:line="250" w:lineRule="exact"/>
        <w:ind w:left="528" w:right="11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в. На быстроту движений</w:t>
      </w:r>
    </w:p>
    <w:p w:rsidR="00F86577" w:rsidRPr="002B0448" w:rsidRDefault="00F86577" w:rsidP="000D538A">
      <w:pPr>
        <w:shd w:val="clear" w:color="auto" w:fill="FFFFFF"/>
        <w:tabs>
          <w:tab w:val="left" w:pos="926"/>
        </w:tabs>
        <w:spacing w:before="5" w:after="0" w:line="250" w:lineRule="exact"/>
        <w:ind w:left="528" w:right="11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 г. На силу.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z w:val="24"/>
          <w:szCs w:val="24"/>
        </w:rPr>
        <w:t>25. Основоположником отечественной системы физического воспитания является:</w:t>
      </w:r>
    </w:p>
    <w:p w:rsidR="00F86577" w:rsidRPr="002B0448" w:rsidRDefault="00F86577" w:rsidP="001A7709">
      <w:pPr>
        <w:shd w:val="clear" w:color="auto" w:fill="FFFFFF"/>
        <w:tabs>
          <w:tab w:val="left" w:pos="725"/>
        </w:tabs>
        <w:spacing w:before="5" w:after="0" w:line="250" w:lineRule="exact"/>
        <w:ind w:left="547" w:firstLine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B0448">
        <w:rPr>
          <w:rFonts w:ascii="Times New Roman" w:hAnsi="Times New Roman" w:cs="Times New Roman"/>
          <w:sz w:val="24"/>
          <w:szCs w:val="24"/>
        </w:rPr>
        <w:t xml:space="preserve">. М.В. Ломоносов;  </w:t>
      </w:r>
    </w:p>
    <w:p w:rsidR="00F86577" w:rsidRPr="002B0448" w:rsidRDefault="00F86577" w:rsidP="001A7709">
      <w:pPr>
        <w:shd w:val="clear" w:color="auto" w:fill="FFFFFF"/>
        <w:tabs>
          <w:tab w:val="left" w:pos="725"/>
        </w:tabs>
        <w:spacing w:before="5" w:after="0" w:line="250" w:lineRule="exact"/>
        <w:ind w:left="547" w:firstLine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B0448">
        <w:rPr>
          <w:rFonts w:ascii="Times New Roman" w:hAnsi="Times New Roman" w:cs="Times New Roman"/>
          <w:sz w:val="24"/>
          <w:szCs w:val="24"/>
        </w:rPr>
        <w:t xml:space="preserve">. К.Д. Ушинский;  </w:t>
      </w:r>
    </w:p>
    <w:p w:rsidR="00F86577" w:rsidRPr="002B0448" w:rsidRDefault="00F86577" w:rsidP="001A7709">
      <w:pPr>
        <w:shd w:val="clear" w:color="auto" w:fill="FFFFFF"/>
        <w:tabs>
          <w:tab w:val="left" w:pos="725"/>
        </w:tabs>
        <w:spacing w:before="5" w:after="0" w:line="250" w:lineRule="exact"/>
        <w:ind w:left="547" w:firstLine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B0448">
        <w:rPr>
          <w:rFonts w:ascii="Times New Roman" w:hAnsi="Times New Roman" w:cs="Times New Roman"/>
          <w:sz w:val="24"/>
          <w:szCs w:val="24"/>
        </w:rPr>
        <w:t xml:space="preserve">. П.Ф. Лесгафт;  </w:t>
      </w:r>
    </w:p>
    <w:p w:rsidR="00F86577" w:rsidRPr="002B0448" w:rsidRDefault="00F86577" w:rsidP="001A7709">
      <w:pPr>
        <w:shd w:val="clear" w:color="auto" w:fill="FFFFFF"/>
        <w:tabs>
          <w:tab w:val="left" w:pos="725"/>
        </w:tabs>
        <w:spacing w:before="5" w:after="0" w:line="250" w:lineRule="exact"/>
        <w:ind w:left="547" w:firstLine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B0448">
        <w:rPr>
          <w:rFonts w:ascii="Times New Roman" w:hAnsi="Times New Roman" w:cs="Times New Roman"/>
          <w:sz w:val="24"/>
          <w:szCs w:val="24"/>
        </w:rPr>
        <w:t>. Н.А. Семашко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z w:val="24"/>
          <w:szCs w:val="24"/>
        </w:rPr>
        <w:t>26. ЧСС у здоровых людей в состоянии покоя составляет в среднем:</w:t>
      </w:r>
    </w:p>
    <w:p w:rsidR="00F86577" w:rsidRPr="002B0448" w:rsidRDefault="00F86577" w:rsidP="001A7709">
      <w:pPr>
        <w:shd w:val="clear" w:color="auto" w:fill="FFFFFF"/>
        <w:tabs>
          <w:tab w:val="left" w:pos="1502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</w:t>
      </w:r>
      <w:r w:rsidRPr="002B0448">
        <w:rPr>
          <w:rFonts w:ascii="Times New Roman" w:hAnsi="Times New Roman" w:cs="Times New Roman"/>
          <w:sz w:val="24"/>
          <w:szCs w:val="24"/>
        </w:rPr>
        <w:t>. 40 – 50 уд. мин.;</w:t>
      </w:r>
    </w:p>
    <w:p w:rsidR="00F86577" w:rsidRPr="002B0448" w:rsidRDefault="00F86577" w:rsidP="001A7709">
      <w:pPr>
        <w:shd w:val="clear" w:color="auto" w:fill="FFFFFF"/>
        <w:tabs>
          <w:tab w:val="left" w:pos="1502"/>
        </w:tabs>
        <w:spacing w:after="0" w:line="250" w:lineRule="exac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B0448">
        <w:rPr>
          <w:rFonts w:ascii="Times New Roman" w:hAnsi="Times New Roman" w:cs="Times New Roman"/>
          <w:sz w:val="24"/>
          <w:szCs w:val="24"/>
        </w:rPr>
        <w:t>. 60 – 80 уд. мин.;</w:t>
      </w:r>
    </w:p>
    <w:p w:rsidR="00F86577" w:rsidRPr="002B0448" w:rsidRDefault="00F86577" w:rsidP="000D538A">
      <w:pPr>
        <w:shd w:val="clear" w:color="auto" w:fill="FFFFFF"/>
        <w:tabs>
          <w:tab w:val="left" w:pos="1502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</w:t>
      </w:r>
      <w:r w:rsidRPr="002B0448">
        <w:rPr>
          <w:rFonts w:ascii="Times New Roman" w:hAnsi="Times New Roman" w:cs="Times New Roman"/>
          <w:sz w:val="24"/>
          <w:szCs w:val="24"/>
        </w:rPr>
        <w:t xml:space="preserve">. 80 – 100 уд. мин.; </w:t>
      </w:r>
    </w:p>
    <w:p w:rsidR="00F86577" w:rsidRPr="002B0448" w:rsidRDefault="00F86577" w:rsidP="000D538A">
      <w:pPr>
        <w:shd w:val="clear" w:color="auto" w:fill="FFFFFF"/>
        <w:tabs>
          <w:tab w:val="left" w:pos="1502"/>
        </w:tabs>
        <w:spacing w:after="0" w:line="250" w:lineRule="exact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</w:t>
      </w:r>
      <w:r w:rsidRPr="002B0448">
        <w:rPr>
          <w:rFonts w:ascii="Times New Roman" w:hAnsi="Times New Roman" w:cs="Times New Roman"/>
          <w:sz w:val="24"/>
          <w:szCs w:val="24"/>
        </w:rPr>
        <w:t>. 100 – 120 уд. мин</w:t>
      </w:r>
    </w:p>
    <w:p w:rsidR="00F86577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z w:val="24"/>
          <w:szCs w:val="24"/>
        </w:rPr>
        <w:t>27.</w:t>
      </w:r>
      <w:r w:rsidRPr="002B0448">
        <w:rPr>
          <w:rFonts w:ascii="Times New Roman" w:hAnsi="Times New Roman" w:cs="Times New Roman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У человека насчитывается мышц, с помощью которых осуществляются все активные движен</w:t>
      </w:r>
      <w:r>
        <w:rPr>
          <w:rFonts w:ascii="Times New Roman" w:hAnsi="Times New Roman" w:cs="Times New Roman"/>
          <w:b/>
          <w:bCs/>
          <w:sz w:val="24"/>
          <w:szCs w:val="24"/>
        </w:rPr>
        <w:t>ия, поддерживание различных поз  около: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6577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0448">
        <w:rPr>
          <w:rFonts w:ascii="Times New Roman" w:hAnsi="Times New Roman" w:cs="Times New Roman"/>
          <w:sz w:val="24"/>
          <w:szCs w:val="24"/>
        </w:rPr>
        <w:t>а.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448">
        <w:rPr>
          <w:rFonts w:ascii="Times New Roman" w:hAnsi="Times New Roman" w:cs="Times New Roman"/>
          <w:sz w:val="24"/>
          <w:szCs w:val="24"/>
        </w:rPr>
        <w:t>600</w:t>
      </w:r>
    </w:p>
    <w:p w:rsidR="00F86577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044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2B0448">
        <w:rPr>
          <w:rFonts w:ascii="Times New Roman" w:hAnsi="Times New Roman" w:cs="Times New Roman"/>
          <w:sz w:val="24"/>
          <w:szCs w:val="24"/>
        </w:rPr>
        <w:t xml:space="preserve"> 800</w:t>
      </w:r>
    </w:p>
    <w:p w:rsidR="00F86577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0448">
        <w:rPr>
          <w:rFonts w:ascii="Times New Roman" w:hAnsi="Times New Roman" w:cs="Times New Roman"/>
          <w:sz w:val="24"/>
          <w:szCs w:val="24"/>
        </w:rPr>
        <w:t>в – 1000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0448">
        <w:rPr>
          <w:rFonts w:ascii="Times New Roman" w:hAnsi="Times New Roman" w:cs="Times New Roman"/>
          <w:sz w:val="24"/>
          <w:szCs w:val="24"/>
        </w:rPr>
        <w:t>г – 5000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z w:val="24"/>
          <w:szCs w:val="24"/>
        </w:rPr>
        <w:t>28. Жизненная ёмкость лёгких у человека в среднем равна: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0448">
        <w:rPr>
          <w:rFonts w:ascii="Times New Roman" w:hAnsi="Times New Roman" w:cs="Times New Roman"/>
          <w:sz w:val="24"/>
          <w:szCs w:val="24"/>
        </w:rPr>
        <w:t>а. – 5000мл;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0448">
        <w:rPr>
          <w:rFonts w:ascii="Times New Roman" w:hAnsi="Times New Roman" w:cs="Times New Roman"/>
          <w:sz w:val="24"/>
          <w:szCs w:val="24"/>
        </w:rPr>
        <w:t xml:space="preserve">– 2500мл; 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в. – 3000мл; 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0448">
        <w:rPr>
          <w:rFonts w:ascii="Times New Roman" w:hAnsi="Times New Roman" w:cs="Times New Roman"/>
          <w:sz w:val="24"/>
          <w:szCs w:val="24"/>
        </w:rPr>
        <w:t>г. – 3500мл.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z w:val="24"/>
          <w:szCs w:val="24"/>
        </w:rPr>
        <w:t>29.  Какой праздник отмечается, начиная с 1939 года в нашей стране: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а. Дружбы народов. 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б. День молодёжи  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0448">
        <w:rPr>
          <w:rFonts w:ascii="Times New Roman" w:hAnsi="Times New Roman" w:cs="Times New Roman"/>
          <w:sz w:val="24"/>
          <w:szCs w:val="24"/>
        </w:rPr>
        <w:t xml:space="preserve">в. Всесоюзный  день физкультурника. </w:t>
      </w:r>
    </w:p>
    <w:p w:rsidR="00F86577" w:rsidRPr="002B0448" w:rsidRDefault="00F86577" w:rsidP="000D538A">
      <w:pPr>
        <w:shd w:val="clear" w:color="auto" w:fill="FFFFFF"/>
        <w:tabs>
          <w:tab w:val="left" w:pos="725"/>
        </w:tabs>
        <w:spacing w:before="5" w:after="0" w:line="250" w:lineRule="exact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0448">
        <w:rPr>
          <w:rFonts w:ascii="Times New Roman" w:hAnsi="Times New Roman" w:cs="Times New Roman"/>
          <w:sz w:val="24"/>
          <w:szCs w:val="24"/>
        </w:rPr>
        <w:t>г. День бегуна</w:t>
      </w:r>
    </w:p>
    <w:p w:rsidR="00F86577" w:rsidRPr="002B0448" w:rsidRDefault="00F86577" w:rsidP="000D538A">
      <w:pPr>
        <w:shd w:val="clear" w:color="auto" w:fill="FFFFFF"/>
        <w:tabs>
          <w:tab w:val="left" w:pos="734"/>
        </w:tabs>
        <w:spacing w:before="5" w:after="0" w:line="250" w:lineRule="exact"/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30.  </w:t>
      </w:r>
      <w:r w:rsidRPr="002B0448">
        <w:rPr>
          <w:rFonts w:ascii="Times New Roman" w:hAnsi="Times New Roman" w:cs="Times New Roman"/>
          <w:b/>
          <w:bCs/>
          <w:sz w:val="24"/>
          <w:szCs w:val="24"/>
        </w:rPr>
        <w:t>В каком году Олимпийские игры  будут проводиться в нашей стране?</w:t>
      </w:r>
    </w:p>
    <w:p w:rsidR="00F86577" w:rsidRPr="002B0448" w:rsidRDefault="00F86577" w:rsidP="001A7709">
      <w:pPr>
        <w:shd w:val="clear" w:color="auto" w:fill="FFFFFF"/>
        <w:tabs>
          <w:tab w:val="left" w:pos="619"/>
        </w:tabs>
        <w:spacing w:after="0" w:line="250" w:lineRule="exact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               </w:t>
      </w:r>
      <w:r w:rsidRPr="002B0448">
        <w:rPr>
          <w:rFonts w:ascii="Times New Roman" w:hAnsi="Times New Roman" w:cs="Times New Roman"/>
          <w:spacing w:val="-13"/>
          <w:sz w:val="24"/>
          <w:szCs w:val="24"/>
        </w:rPr>
        <w:t>а.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 Зимние Олимпийские игры будут проводится в 2013 году в Казани.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  </w:t>
      </w:r>
      <w:r w:rsidRPr="002B0448">
        <w:rPr>
          <w:rFonts w:ascii="Times New Roman" w:hAnsi="Times New Roman" w:cs="Times New Roman"/>
          <w:spacing w:val="-12"/>
          <w:sz w:val="24"/>
          <w:szCs w:val="24"/>
        </w:rPr>
        <w:t xml:space="preserve">б. </w:t>
      </w:r>
      <w:r w:rsidRPr="002B0448">
        <w:rPr>
          <w:rFonts w:ascii="Times New Roman" w:hAnsi="Times New Roman" w:cs="Times New Roman"/>
          <w:sz w:val="24"/>
          <w:szCs w:val="24"/>
        </w:rPr>
        <w:tab/>
        <w:t xml:space="preserve">В 2014 году. летние Олимпийские игры будут проводится в Сочи 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  </w:t>
      </w:r>
      <w:r w:rsidRPr="002B0448">
        <w:rPr>
          <w:rFonts w:ascii="Times New Roman" w:hAnsi="Times New Roman" w:cs="Times New Roman"/>
          <w:spacing w:val="-12"/>
          <w:sz w:val="24"/>
          <w:szCs w:val="24"/>
        </w:rPr>
        <w:t xml:space="preserve">в. </w:t>
      </w:r>
      <w:r w:rsidRPr="002B0448">
        <w:rPr>
          <w:rFonts w:ascii="Times New Roman" w:hAnsi="Times New Roman" w:cs="Times New Roman"/>
          <w:sz w:val="24"/>
          <w:szCs w:val="24"/>
        </w:rPr>
        <w:tab/>
        <w:t>В 2016 г.  Олимпийские игры планируется  провести в Москве.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        </w:t>
      </w:r>
      <w:r w:rsidRPr="002B0448">
        <w:rPr>
          <w:rFonts w:ascii="Times New Roman" w:hAnsi="Times New Roman" w:cs="Times New Roman"/>
          <w:spacing w:val="-11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 w:rsidRPr="002B0448">
        <w:rPr>
          <w:rFonts w:ascii="Times New Roman" w:hAnsi="Times New Roman" w:cs="Times New Roman"/>
          <w:sz w:val="24"/>
          <w:szCs w:val="24"/>
        </w:rPr>
        <w:t xml:space="preserve"> В 2014 году. зимние Олимпийские игры будут проводится в Сочи.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Pr="004C6710" w:rsidRDefault="00F86577" w:rsidP="001A7709">
      <w:pPr>
        <w:shd w:val="clear" w:color="auto" w:fill="FFFFFF"/>
        <w:tabs>
          <w:tab w:val="left" w:pos="619"/>
        </w:tabs>
        <w:spacing w:after="0" w:line="250" w:lineRule="exact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</w:p>
    <w:p w:rsidR="00F86577" w:rsidRPr="004C6710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6710">
        <w:rPr>
          <w:rFonts w:ascii="Times New Roman" w:hAnsi="Times New Roman" w:cs="Times New Roman"/>
          <w:sz w:val="24"/>
          <w:szCs w:val="24"/>
        </w:rPr>
        <w:tab/>
      </w:r>
      <w:r w:rsidRPr="002B0448">
        <w:rPr>
          <w:rFonts w:ascii="Times New Roman" w:hAnsi="Times New Roman" w:cs="Times New Roman"/>
          <w:sz w:val="24"/>
          <w:szCs w:val="24"/>
        </w:rPr>
        <w:t>На каждый вопрос  необходимо дать ответ, вписав его в соответствующую графу бланка ответов. Ответы, содержащие</w:t>
      </w:r>
      <w:r>
        <w:rPr>
          <w:rFonts w:ascii="Times New Roman" w:hAnsi="Times New Roman" w:cs="Times New Roman"/>
          <w:sz w:val="24"/>
          <w:szCs w:val="24"/>
        </w:rPr>
        <w:t xml:space="preserve"> перечисление оцениваются по 0,5 </w:t>
      </w:r>
      <w:r w:rsidRPr="002B0448">
        <w:rPr>
          <w:rFonts w:ascii="Times New Roman" w:hAnsi="Times New Roman" w:cs="Times New Roman"/>
          <w:sz w:val="24"/>
          <w:szCs w:val="24"/>
        </w:rPr>
        <w:t>балла за каждое правильное суждение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Pr="001A7709" w:rsidRDefault="00F86577" w:rsidP="001A770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>1. Сколько колец на олимп</w:t>
      </w:r>
      <w:r>
        <w:rPr>
          <w:rFonts w:ascii="Times New Roman" w:hAnsi="Times New Roman" w:cs="Times New Roman"/>
          <w:sz w:val="24"/>
          <w:szCs w:val="24"/>
        </w:rPr>
        <w:t>ийском флаге и какого они цвета</w:t>
      </w:r>
      <w:r w:rsidRPr="002B0448">
        <w:rPr>
          <w:rFonts w:ascii="Times New Roman" w:hAnsi="Times New Roman" w:cs="Times New Roman"/>
          <w:sz w:val="24"/>
          <w:szCs w:val="24"/>
        </w:rPr>
        <w:t>?</w:t>
      </w:r>
    </w:p>
    <w:p w:rsidR="00F86577" w:rsidRPr="002B0448" w:rsidRDefault="00F86577" w:rsidP="001A770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>2. Страна</w:t>
      </w:r>
      <w:r>
        <w:rPr>
          <w:rFonts w:ascii="Times New Roman" w:hAnsi="Times New Roman" w:cs="Times New Roman"/>
          <w:sz w:val="24"/>
          <w:szCs w:val="24"/>
        </w:rPr>
        <w:t xml:space="preserve"> – родина олимпийского движения</w:t>
      </w:r>
      <w:r w:rsidRPr="002B0448">
        <w:rPr>
          <w:rFonts w:ascii="Times New Roman" w:hAnsi="Times New Roman" w:cs="Times New Roman"/>
          <w:sz w:val="24"/>
          <w:szCs w:val="24"/>
        </w:rPr>
        <w:t>?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>3. Какой вид спо</w:t>
      </w:r>
      <w:r>
        <w:rPr>
          <w:rFonts w:ascii="Times New Roman" w:hAnsi="Times New Roman" w:cs="Times New Roman"/>
          <w:sz w:val="24"/>
          <w:szCs w:val="24"/>
        </w:rPr>
        <w:t>рта называется королевой спорта</w:t>
      </w:r>
      <w:r w:rsidRPr="002B0448">
        <w:rPr>
          <w:rFonts w:ascii="Times New Roman" w:hAnsi="Times New Roman" w:cs="Times New Roman"/>
          <w:sz w:val="24"/>
          <w:szCs w:val="24"/>
        </w:rPr>
        <w:t>?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Самый быстрый бегун планеты</w:t>
      </w:r>
      <w:r w:rsidRPr="002B0448">
        <w:rPr>
          <w:rFonts w:ascii="Times New Roman" w:hAnsi="Times New Roman" w:cs="Times New Roman"/>
          <w:sz w:val="24"/>
          <w:szCs w:val="24"/>
        </w:rPr>
        <w:t>?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>5. Что символизируют о</w:t>
      </w:r>
      <w:r>
        <w:rPr>
          <w:rFonts w:ascii="Times New Roman" w:hAnsi="Times New Roman" w:cs="Times New Roman"/>
          <w:sz w:val="24"/>
          <w:szCs w:val="24"/>
        </w:rPr>
        <w:t>лимпийские кольца и назовите их</w:t>
      </w:r>
      <w:r w:rsidRPr="002B0448">
        <w:rPr>
          <w:rFonts w:ascii="Times New Roman" w:hAnsi="Times New Roman" w:cs="Times New Roman"/>
          <w:sz w:val="24"/>
          <w:szCs w:val="24"/>
        </w:rPr>
        <w:t>?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>6. Как называются игры после о</w:t>
      </w:r>
      <w:r>
        <w:rPr>
          <w:rFonts w:ascii="Times New Roman" w:hAnsi="Times New Roman" w:cs="Times New Roman"/>
          <w:sz w:val="24"/>
          <w:szCs w:val="24"/>
        </w:rPr>
        <w:t>лимпиады для людей - инвалидов</w:t>
      </w:r>
      <w:r w:rsidRPr="002B0448">
        <w:rPr>
          <w:rFonts w:ascii="Times New Roman" w:hAnsi="Times New Roman" w:cs="Times New Roman"/>
          <w:sz w:val="24"/>
          <w:szCs w:val="24"/>
        </w:rPr>
        <w:t>?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Расшифруйте  что такое  ГТЗО</w:t>
      </w:r>
      <w:r w:rsidRPr="002B0448">
        <w:rPr>
          <w:rFonts w:ascii="Times New Roman" w:hAnsi="Times New Roman" w:cs="Times New Roman"/>
          <w:sz w:val="24"/>
          <w:szCs w:val="24"/>
        </w:rPr>
        <w:t>?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>8. Как называется вид спорта в котором бегут на лыжах и стреляют по мишеням из винтовки ?</w:t>
      </w: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>9. Раз</w:t>
      </w:r>
      <w:r>
        <w:rPr>
          <w:rFonts w:ascii="Times New Roman" w:hAnsi="Times New Roman" w:cs="Times New Roman"/>
          <w:sz w:val="24"/>
          <w:szCs w:val="24"/>
        </w:rPr>
        <w:t>мер волейбольной площадки равен</w:t>
      </w:r>
      <w:r w:rsidRPr="002B0448">
        <w:rPr>
          <w:rFonts w:ascii="Times New Roman" w:hAnsi="Times New Roman" w:cs="Times New Roman"/>
          <w:sz w:val="24"/>
          <w:szCs w:val="24"/>
        </w:rPr>
        <w:t>?</w:t>
      </w: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0448">
        <w:rPr>
          <w:rFonts w:ascii="Times New Roman" w:hAnsi="Times New Roman" w:cs="Times New Roman"/>
          <w:sz w:val="24"/>
          <w:szCs w:val="24"/>
        </w:rPr>
        <w:t>10. Кто был основателем современных олимпийских игр?</w:t>
      </w: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Pr="004C6710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Pr="004C6710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Pr="004C6710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Pr="004C6710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Default="00F86577" w:rsidP="000144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472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F86577" w:rsidRPr="00014472" w:rsidRDefault="00F86577" w:rsidP="000144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472">
        <w:rPr>
          <w:rFonts w:ascii="Times New Roman" w:hAnsi="Times New Roman" w:cs="Times New Roman"/>
          <w:sz w:val="24"/>
          <w:szCs w:val="24"/>
        </w:rPr>
        <w:t>Задания в закрытой форме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9"/>
        <w:gridCol w:w="803"/>
        <w:gridCol w:w="804"/>
        <w:gridCol w:w="804"/>
        <w:gridCol w:w="804"/>
        <w:gridCol w:w="804"/>
        <w:gridCol w:w="1439"/>
        <w:gridCol w:w="804"/>
        <w:gridCol w:w="804"/>
        <w:gridCol w:w="804"/>
        <w:gridCol w:w="805"/>
      </w:tblGrid>
      <w:tr w:rsidR="00F86577" w:rsidRPr="00F21272"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72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215" w:type="dxa"/>
            <w:gridSpan w:val="4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72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804" w:type="dxa"/>
            <w:vMerge w:val="restart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72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217" w:type="dxa"/>
            <w:gridSpan w:val="4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72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F86577" w:rsidRPr="00F21272">
        <w:trPr>
          <w:trHeight w:val="269"/>
        </w:trPr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86577" w:rsidRPr="00F21272">
        <w:trPr>
          <w:trHeight w:val="319"/>
        </w:trPr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86577" w:rsidRPr="00F21272"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86577" w:rsidRPr="00F21272"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86577" w:rsidRPr="00F21272"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86577" w:rsidRPr="00F21272"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86577" w:rsidRPr="00F21272"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86577" w:rsidRPr="00F21272"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86577" w:rsidRPr="00F21272"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86577" w:rsidRPr="00F21272"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86577" w:rsidRPr="00F21272"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86577" w:rsidRPr="00F21272"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86577" w:rsidRPr="00F21272"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86577" w:rsidRPr="00F21272"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86577" w:rsidRPr="00F21272"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3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Merge/>
            <w:vAlign w:val="center"/>
          </w:tcPr>
          <w:p w:rsidR="00F86577" w:rsidRPr="00F21272" w:rsidRDefault="00F8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04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05" w:type="dxa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F86577" w:rsidRDefault="00F86577" w:rsidP="00014472">
      <w:pPr>
        <w:ind w:right="-2"/>
        <w:rPr>
          <w:rFonts w:ascii="Times New Roman" w:hAnsi="Times New Roman" w:cs="Times New Roman"/>
          <w:sz w:val="20"/>
          <w:szCs w:val="20"/>
        </w:rPr>
      </w:pPr>
      <w:r w:rsidRPr="000144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F86577" w:rsidRPr="00014472" w:rsidRDefault="00F86577" w:rsidP="00014472">
      <w:pPr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014472">
        <w:rPr>
          <w:rFonts w:ascii="Times New Roman" w:hAnsi="Times New Roman" w:cs="Times New Roman"/>
          <w:sz w:val="20"/>
          <w:szCs w:val="20"/>
        </w:rPr>
        <w:t>Задания в открытой форме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"/>
        <w:gridCol w:w="4048"/>
        <w:gridCol w:w="1044"/>
        <w:gridCol w:w="4025"/>
      </w:tblGrid>
      <w:tr w:rsidR="00F86577" w:rsidRPr="00F21272">
        <w:tc>
          <w:tcPr>
            <w:tcW w:w="1031" w:type="dxa"/>
            <w:vAlign w:val="center"/>
          </w:tcPr>
          <w:p w:rsidR="00F86577" w:rsidRPr="000144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4321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1056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4296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F86577" w:rsidRPr="00F21272">
        <w:trPr>
          <w:trHeight w:val="767"/>
        </w:trPr>
        <w:tc>
          <w:tcPr>
            <w:tcW w:w="1031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1" w:type="dxa"/>
            <w:vAlign w:val="center"/>
          </w:tcPr>
          <w:p w:rsidR="00F86577" w:rsidRPr="00F21272" w:rsidRDefault="00F86577" w:rsidP="00014472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96" w:type="dxa"/>
            <w:vAlign w:val="center"/>
          </w:tcPr>
          <w:p w:rsidR="00F86577" w:rsidRPr="00F21272" w:rsidRDefault="00F86577" w:rsidP="00014472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77" w:rsidRPr="00F21272">
        <w:tc>
          <w:tcPr>
            <w:tcW w:w="1031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1" w:type="dxa"/>
            <w:vAlign w:val="center"/>
          </w:tcPr>
          <w:p w:rsidR="00F86577" w:rsidRPr="00F21272" w:rsidRDefault="00F86577" w:rsidP="00014472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77" w:rsidRPr="00F21272" w:rsidRDefault="00F86577" w:rsidP="00014472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96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77" w:rsidRPr="00F21272">
        <w:trPr>
          <w:trHeight w:val="594"/>
        </w:trPr>
        <w:tc>
          <w:tcPr>
            <w:tcW w:w="1031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1" w:type="dxa"/>
            <w:vAlign w:val="center"/>
          </w:tcPr>
          <w:p w:rsidR="00F86577" w:rsidRPr="00F21272" w:rsidRDefault="00F86577" w:rsidP="00014472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77" w:rsidRPr="00F21272" w:rsidRDefault="00F86577" w:rsidP="00014472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96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77" w:rsidRPr="00F21272">
        <w:tc>
          <w:tcPr>
            <w:tcW w:w="1031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1" w:type="dxa"/>
            <w:vAlign w:val="center"/>
          </w:tcPr>
          <w:p w:rsidR="00F86577" w:rsidRPr="00F21272" w:rsidRDefault="00F86577" w:rsidP="00014472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77" w:rsidRPr="00F21272" w:rsidRDefault="00F86577" w:rsidP="00014472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96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77" w:rsidRPr="00F21272">
        <w:tc>
          <w:tcPr>
            <w:tcW w:w="1031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1" w:type="dxa"/>
            <w:vAlign w:val="center"/>
          </w:tcPr>
          <w:p w:rsidR="00F86577" w:rsidRPr="00F21272" w:rsidRDefault="00F86577" w:rsidP="00014472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6" w:type="dxa"/>
            <w:vAlign w:val="center"/>
          </w:tcPr>
          <w:p w:rsidR="00F86577" w:rsidRPr="00F21272" w:rsidRDefault="00F8657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часть</w:t>
      </w: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86577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 баллов -  65</w:t>
      </w:r>
    </w:p>
    <w:p w:rsidR="00F86577" w:rsidRPr="00FC6F9A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77" w:rsidRPr="00FC6F9A" w:rsidRDefault="00F86577" w:rsidP="006E5534">
      <w:pPr>
        <w:spacing w:after="0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F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Гимнастика с элементами акробатики</w:t>
      </w:r>
    </w:p>
    <w:p w:rsidR="00F86577" w:rsidRPr="00FC6F9A" w:rsidRDefault="00F86577" w:rsidP="006E5534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C6F9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C6F9A">
        <w:rPr>
          <w:rFonts w:ascii="Times New Roman" w:hAnsi="Times New Roman" w:cs="Times New Roman"/>
          <w:sz w:val="24"/>
          <w:szCs w:val="24"/>
        </w:rPr>
        <w:t>девочки и мальчики 7 – 8 класс)</w:t>
      </w:r>
    </w:p>
    <w:p w:rsidR="00F86577" w:rsidRDefault="00F86577" w:rsidP="006E55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86577" w:rsidRPr="00FC6F9A" w:rsidRDefault="00F86577" w:rsidP="006E55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Девуш</w:t>
      </w:r>
      <w:r w:rsidRPr="00FC6F9A">
        <w:rPr>
          <w:rFonts w:ascii="Times New Roman" w:hAnsi="Times New Roman" w:cs="Times New Roman"/>
          <w:b/>
          <w:bCs/>
          <w:sz w:val="24"/>
          <w:szCs w:val="24"/>
        </w:rPr>
        <w:t>ки.  Акробатические упражнения</w:t>
      </w:r>
      <w:r w:rsidRPr="00FC6F9A">
        <w:rPr>
          <w:rFonts w:ascii="Times New Roman" w:hAnsi="Times New Roman" w:cs="Times New Roman"/>
          <w:sz w:val="24"/>
          <w:szCs w:val="24"/>
        </w:rPr>
        <w:t>.</w:t>
      </w:r>
    </w:p>
    <w:p w:rsidR="00F86577" w:rsidRPr="00FC6F9A" w:rsidRDefault="00F86577" w:rsidP="000D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F9A">
        <w:rPr>
          <w:rFonts w:ascii="Times New Roman" w:hAnsi="Times New Roman" w:cs="Times New Roman"/>
          <w:sz w:val="24"/>
          <w:szCs w:val="24"/>
        </w:rPr>
        <w:t>Элементы и соединения. И.п. – основная стойка. Упор присев</w:t>
      </w:r>
      <w:r w:rsidRPr="00FC6F9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C6F9A">
        <w:rPr>
          <w:rFonts w:ascii="Times New Roman" w:hAnsi="Times New Roman" w:cs="Times New Roman"/>
          <w:sz w:val="24"/>
          <w:szCs w:val="24"/>
        </w:rPr>
        <w:t>стойка на лопатках</w:t>
      </w:r>
      <w:r w:rsidRPr="00FC6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6F9A">
        <w:rPr>
          <w:rFonts w:ascii="Times New Roman" w:hAnsi="Times New Roman" w:cs="Times New Roman"/>
          <w:sz w:val="24"/>
          <w:szCs w:val="24"/>
        </w:rPr>
        <w:t>(4,0)</w:t>
      </w:r>
    </w:p>
    <w:p w:rsidR="00F86577" w:rsidRPr="00FC6F9A" w:rsidRDefault="00F86577" w:rsidP="000D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F9A">
        <w:rPr>
          <w:rFonts w:ascii="Times New Roman" w:hAnsi="Times New Roman" w:cs="Times New Roman"/>
          <w:sz w:val="24"/>
          <w:szCs w:val="24"/>
        </w:rPr>
        <w:t>Сед согнув ноги обхватив колени руками, лёжа на спине руки вверх ноги выпрямлены (0,5)</w:t>
      </w:r>
    </w:p>
    <w:p w:rsidR="00F86577" w:rsidRPr="00FC6F9A" w:rsidRDefault="00F86577" w:rsidP="000D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F9A">
        <w:rPr>
          <w:rFonts w:ascii="Times New Roman" w:hAnsi="Times New Roman" w:cs="Times New Roman"/>
          <w:sz w:val="24"/>
          <w:szCs w:val="24"/>
        </w:rPr>
        <w:t>Мостик – переворот в упор присев (1,0)</w:t>
      </w:r>
    </w:p>
    <w:p w:rsidR="00F86577" w:rsidRPr="00FC6F9A" w:rsidRDefault="00F86577" w:rsidP="000D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F9A">
        <w:rPr>
          <w:rFonts w:ascii="Times New Roman" w:hAnsi="Times New Roman" w:cs="Times New Roman"/>
          <w:sz w:val="24"/>
          <w:szCs w:val="24"/>
        </w:rPr>
        <w:t>Группировка – кувырок назад в упор присев (3,0)</w:t>
      </w:r>
    </w:p>
    <w:p w:rsidR="00F86577" w:rsidRPr="00FC6F9A" w:rsidRDefault="00F86577" w:rsidP="000D53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9A">
        <w:rPr>
          <w:rFonts w:ascii="Times New Roman" w:hAnsi="Times New Roman" w:cs="Times New Roman"/>
          <w:sz w:val="24"/>
          <w:szCs w:val="24"/>
        </w:rPr>
        <w:t>Прыжок вверх прогнувшись ноги врозь (1,5)</w:t>
      </w:r>
    </w:p>
    <w:p w:rsidR="00F86577" w:rsidRPr="00FC6F9A" w:rsidRDefault="00F86577" w:rsidP="000D538A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77" w:rsidRPr="00FC6F9A" w:rsidRDefault="00F86577" w:rsidP="006E55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 w:rsidRPr="00FC6F9A">
        <w:rPr>
          <w:rFonts w:ascii="Times New Roman" w:hAnsi="Times New Roman" w:cs="Times New Roman"/>
          <w:b/>
          <w:bCs/>
          <w:sz w:val="24"/>
          <w:szCs w:val="24"/>
        </w:rPr>
        <w:t>.  Акробатические упражнения</w:t>
      </w:r>
      <w:r w:rsidRPr="00FC6F9A">
        <w:rPr>
          <w:rFonts w:ascii="Times New Roman" w:hAnsi="Times New Roman" w:cs="Times New Roman"/>
          <w:sz w:val="24"/>
          <w:szCs w:val="24"/>
        </w:rPr>
        <w:t>.</w:t>
      </w:r>
    </w:p>
    <w:p w:rsidR="00F86577" w:rsidRPr="00FC6F9A" w:rsidRDefault="00F86577" w:rsidP="000D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F9A">
        <w:rPr>
          <w:rFonts w:ascii="Times New Roman" w:hAnsi="Times New Roman" w:cs="Times New Roman"/>
          <w:sz w:val="24"/>
          <w:szCs w:val="24"/>
        </w:rPr>
        <w:t>Элементы и соединения. И.п. – основная стойка. Упор присев</w:t>
      </w:r>
      <w:r w:rsidRPr="00FC6F9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C6F9A">
        <w:rPr>
          <w:rFonts w:ascii="Times New Roman" w:hAnsi="Times New Roman" w:cs="Times New Roman"/>
          <w:sz w:val="24"/>
          <w:szCs w:val="24"/>
        </w:rPr>
        <w:t>2 кувырка вперёд</w:t>
      </w:r>
      <w:r w:rsidRPr="00FC6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6F9A">
        <w:rPr>
          <w:rFonts w:ascii="Times New Roman" w:hAnsi="Times New Roman" w:cs="Times New Roman"/>
          <w:sz w:val="24"/>
          <w:szCs w:val="24"/>
        </w:rPr>
        <w:t>(1,0)</w:t>
      </w:r>
    </w:p>
    <w:p w:rsidR="00F86577" w:rsidRPr="00FC6F9A" w:rsidRDefault="00F86577" w:rsidP="000D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F9A">
        <w:rPr>
          <w:rFonts w:ascii="Times New Roman" w:hAnsi="Times New Roman" w:cs="Times New Roman"/>
          <w:sz w:val="24"/>
          <w:szCs w:val="24"/>
        </w:rPr>
        <w:t>Стойка на голове – упор присев (4,0)</w:t>
      </w:r>
    </w:p>
    <w:p w:rsidR="00F86577" w:rsidRPr="00FC6F9A" w:rsidRDefault="00F86577" w:rsidP="000D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F9A">
        <w:rPr>
          <w:rFonts w:ascii="Times New Roman" w:hAnsi="Times New Roman" w:cs="Times New Roman"/>
          <w:sz w:val="24"/>
          <w:szCs w:val="24"/>
        </w:rPr>
        <w:t>Кувырок назад  - упор стоя (3,0)</w:t>
      </w:r>
    </w:p>
    <w:p w:rsidR="00F86577" w:rsidRPr="00FC6F9A" w:rsidRDefault="00F86577" w:rsidP="000D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F9A">
        <w:rPr>
          <w:rFonts w:ascii="Times New Roman" w:hAnsi="Times New Roman" w:cs="Times New Roman"/>
          <w:sz w:val="24"/>
          <w:szCs w:val="24"/>
        </w:rPr>
        <w:t>Прыжок вверх прогнувшись ноги врозь (2,0)</w:t>
      </w:r>
    </w:p>
    <w:p w:rsidR="00F86577" w:rsidRPr="00FC6F9A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77" w:rsidRPr="00FC6F9A" w:rsidRDefault="00F86577" w:rsidP="000D538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Pr="00FC6F9A" w:rsidRDefault="00F86577" w:rsidP="006E5534">
      <w:pPr>
        <w:spacing w:after="0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F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Лёгкая атлетика</w:t>
      </w:r>
    </w:p>
    <w:p w:rsidR="00F86577" w:rsidRPr="00FC6F9A" w:rsidRDefault="00F86577" w:rsidP="006333F0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(мальчики, девочки (</w:t>
      </w:r>
      <w:r w:rsidRPr="00FC6F9A">
        <w:rPr>
          <w:rFonts w:ascii="Times New Roman" w:hAnsi="Times New Roman" w:cs="Times New Roman"/>
          <w:sz w:val="24"/>
          <w:szCs w:val="24"/>
        </w:rPr>
        <w:t>7-8 класс)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6577" w:rsidRPr="00FC6F9A" w:rsidRDefault="00F86577" w:rsidP="000D538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F9A">
        <w:rPr>
          <w:rFonts w:ascii="Times New Roman" w:hAnsi="Times New Roman" w:cs="Times New Roman"/>
          <w:sz w:val="24"/>
          <w:szCs w:val="24"/>
        </w:rPr>
        <w:t>Практическое задание на олимпиаде по разделу школьной программы «Легкая атлетика» предназначается для девушек и юношей.</w:t>
      </w:r>
    </w:p>
    <w:p w:rsidR="00F86577" w:rsidRPr="00FC6F9A" w:rsidRDefault="00F86577" w:rsidP="000D538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F9A">
        <w:rPr>
          <w:rFonts w:ascii="Times New Roman" w:hAnsi="Times New Roman" w:cs="Times New Roman"/>
          <w:sz w:val="24"/>
          <w:szCs w:val="24"/>
        </w:rPr>
        <w:t>Конкурсное испытание по легкой атлетике включает в себя преодоление дистанций 300 м (девочки, 7-8 классы) и 500 м (мальчики, 7-8 классы).</w:t>
      </w:r>
    </w:p>
    <w:p w:rsidR="00F86577" w:rsidRPr="00AA7BF3" w:rsidRDefault="00F86577" w:rsidP="000D538A">
      <w:pPr>
        <w:spacing w:after="0"/>
        <w:ind w:firstLine="540"/>
        <w:jc w:val="both"/>
      </w:pPr>
    </w:p>
    <w:p w:rsidR="00F86577" w:rsidRPr="002B0448" w:rsidRDefault="00F86577" w:rsidP="000D538A">
      <w:pPr>
        <w:shd w:val="clear" w:color="auto" w:fill="FFFFFF"/>
        <w:tabs>
          <w:tab w:val="left" w:pos="61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6577" w:rsidRPr="002B0448" w:rsidRDefault="00F86577" w:rsidP="000D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6577" w:rsidRPr="002B0448" w:rsidSect="0001447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448"/>
    <w:rsid w:val="00014472"/>
    <w:rsid w:val="00072230"/>
    <w:rsid w:val="000D0C4A"/>
    <w:rsid w:val="000D538A"/>
    <w:rsid w:val="001A7709"/>
    <w:rsid w:val="00270DE9"/>
    <w:rsid w:val="002B0448"/>
    <w:rsid w:val="002D117D"/>
    <w:rsid w:val="003245A9"/>
    <w:rsid w:val="004C6710"/>
    <w:rsid w:val="00506F86"/>
    <w:rsid w:val="005273EC"/>
    <w:rsid w:val="006333F0"/>
    <w:rsid w:val="006C4B7A"/>
    <w:rsid w:val="006E5534"/>
    <w:rsid w:val="008C439A"/>
    <w:rsid w:val="008D7549"/>
    <w:rsid w:val="00A852DF"/>
    <w:rsid w:val="00AA4E50"/>
    <w:rsid w:val="00AA7BF3"/>
    <w:rsid w:val="00BE712E"/>
    <w:rsid w:val="00C6363B"/>
    <w:rsid w:val="00CD3287"/>
    <w:rsid w:val="00CE30A8"/>
    <w:rsid w:val="00DF3990"/>
    <w:rsid w:val="00E449B7"/>
    <w:rsid w:val="00F21272"/>
    <w:rsid w:val="00F86577"/>
    <w:rsid w:val="00FC3512"/>
    <w:rsid w:val="00FC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5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1767</Words>
  <Characters>10073</Characters>
  <Application>Microsoft Office Outlook</Application>
  <DocSecurity>0</DocSecurity>
  <Lines>0</Lines>
  <Paragraphs>0</Paragraphs>
  <ScaleCrop>false</ScaleCrop>
  <Company>456543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k322</dc:creator>
  <cp:keywords/>
  <dc:description/>
  <cp:lastModifiedBy>1</cp:lastModifiedBy>
  <cp:revision>4</cp:revision>
  <dcterms:created xsi:type="dcterms:W3CDTF">2012-10-18T05:06:00Z</dcterms:created>
  <dcterms:modified xsi:type="dcterms:W3CDTF">2012-10-18T12:24:00Z</dcterms:modified>
</cp:coreProperties>
</file>