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4D" w:rsidRPr="002A2A8B" w:rsidRDefault="0032544D" w:rsidP="005A7C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A8B">
        <w:rPr>
          <w:rFonts w:ascii="Times New Roman" w:hAnsi="Times New Roman" w:cs="Times New Roman"/>
          <w:b/>
          <w:bCs/>
          <w:sz w:val="28"/>
          <w:szCs w:val="28"/>
        </w:rPr>
        <w:t>ПЛАН-КОНСПЕКТ ПРОВЕДЕНИЯ</w:t>
      </w:r>
    </w:p>
    <w:p w:rsidR="0032544D" w:rsidRPr="002A2A8B" w:rsidRDefault="0032544D" w:rsidP="005A7C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A8B">
        <w:rPr>
          <w:rFonts w:ascii="Times New Roman" w:hAnsi="Times New Roman" w:cs="Times New Roman"/>
          <w:b/>
          <w:bCs/>
          <w:sz w:val="28"/>
          <w:szCs w:val="28"/>
        </w:rPr>
        <w:t>УРОКА ПО ЛЫЖНОЙ ПОДГОТОВКЕ</w:t>
      </w:r>
    </w:p>
    <w:p w:rsidR="0032544D" w:rsidRPr="002A2A8B" w:rsidRDefault="0032544D" w:rsidP="005A7C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A8B">
        <w:rPr>
          <w:rFonts w:ascii="Times New Roman" w:hAnsi="Times New Roman" w:cs="Times New Roman"/>
          <w:b/>
          <w:bCs/>
          <w:sz w:val="28"/>
          <w:szCs w:val="28"/>
        </w:rPr>
        <w:t>В 5 КЛАССЕ</w:t>
      </w:r>
    </w:p>
    <w:p w:rsidR="0032544D" w:rsidRPr="002A2A8B" w:rsidRDefault="0032544D" w:rsidP="005A7C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44D" w:rsidRPr="002A2A8B" w:rsidRDefault="0032544D" w:rsidP="002A2A8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урока: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-образовательные</w:t>
      </w:r>
      <w:r w:rsidRPr="002A2A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A2A8B">
        <w:rPr>
          <w:rFonts w:ascii="Times New Roman" w:hAnsi="Times New Roman" w:cs="Times New Roman"/>
          <w:sz w:val="28"/>
          <w:szCs w:val="28"/>
        </w:rPr>
        <w:t>1. Совершенствование попеременного 2х/ш хода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2A8B">
        <w:rPr>
          <w:rFonts w:ascii="Times New Roman" w:hAnsi="Times New Roman" w:cs="Times New Roman"/>
          <w:sz w:val="28"/>
          <w:szCs w:val="28"/>
        </w:rPr>
        <w:t xml:space="preserve"> 2. Закрепление одновременного 2х/ш хода,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-воспитательные</w:t>
      </w:r>
      <w:r w:rsidRPr="002A2A8B">
        <w:rPr>
          <w:rFonts w:ascii="Times New Roman" w:hAnsi="Times New Roman" w:cs="Times New Roman"/>
          <w:sz w:val="28"/>
          <w:szCs w:val="28"/>
        </w:rPr>
        <w:t>: воспитывать трудолюбие, настойчивость в    достижении цели.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развивающие</w:t>
      </w:r>
      <w:r w:rsidRPr="002A2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2A8B">
        <w:rPr>
          <w:rFonts w:ascii="Times New Roman" w:hAnsi="Times New Roman" w:cs="Times New Roman"/>
          <w:sz w:val="28"/>
          <w:szCs w:val="28"/>
        </w:rPr>
        <w:t xml:space="preserve">       1. Развитие выносливости.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A2A8B">
        <w:rPr>
          <w:rFonts w:ascii="Times New Roman" w:hAnsi="Times New Roman" w:cs="Times New Roman"/>
          <w:sz w:val="28"/>
          <w:szCs w:val="28"/>
        </w:rPr>
        <w:t xml:space="preserve">      2. Развитие координации движений.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оздоровительные</w:t>
      </w:r>
      <w:r w:rsidRPr="002A2A8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2A2A8B">
        <w:rPr>
          <w:rFonts w:ascii="Times New Roman" w:hAnsi="Times New Roman" w:cs="Times New Roman"/>
          <w:sz w:val="28"/>
          <w:szCs w:val="28"/>
        </w:rPr>
        <w:t>1.Закаливание воздухом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A8B">
        <w:rPr>
          <w:rFonts w:ascii="Times New Roman" w:hAnsi="Times New Roman" w:cs="Times New Roman"/>
          <w:sz w:val="28"/>
          <w:szCs w:val="28"/>
        </w:rPr>
        <w:t xml:space="preserve"> 2. Профилактика нарушения осанки.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проведения</w:t>
      </w:r>
      <w:r w:rsidRPr="002A2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2A8B">
        <w:rPr>
          <w:rFonts w:ascii="Times New Roman" w:hAnsi="Times New Roman" w:cs="Times New Roman"/>
          <w:sz w:val="28"/>
          <w:szCs w:val="28"/>
        </w:rPr>
        <w:t xml:space="preserve"> спорт. площадка БОУ г. Омска «Средняя общеобразовательная школа № 127»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проведения</w:t>
      </w:r>
      <w:r w:rsidRPr="002A2A8B">
        <w:rPr>
          <w:rFonts w:ascii="Times New Roman" w:hAnsi="Times New Roman" w:cs="Times New Roman"/>
          <w:sz w:val="28"/>
          <w:szCs w:val="28"/>
        </w:rPr>
        <w:t>:  45 мин.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Инвентарь:</w:t>
      </w:r>
      <w:r w:rsidRPr="002A2A8B">
        <w:rPr>
          <w:rFonts w:ascii="Times New Roman" w:hAnsi="Times New Roman" w:cs="Times New Roman"/>
          <w:sz w:val="28"/>
          <w:szCs w:val="28"/>
        </w:rPr>
        <w:t xml:space="preserve"> ботинки, лыжи, палки.</w:t>
      </w:r>
    </w:p>
    <w:p w:rsidR="0032544D" w:rsidRPr="002A2A8B" w:rsidRDefault="0032544D" w:rsidP="005A7C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2A2A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Уфимцева</w:t>
      </w:r>
      <w:r w:rsidRPr="002A2A8B">
        <w:rPr>
          <w:rFonts w:ascii="Times New Roman" w:hAnsi="Times New Roman" w:cs="Times New Roman"/>
          <w:sz w:val="28"/>
          <w:szCs w:val="28"/>
        </w:rPr>
        <w:t xml:space="preserve"> Яна Дмитриевна                              </w:t>
      </w:r>
    </w:p>
    <w:p w:rsidR="0032544D" w:rsidRPr="002A2A8B" w:rsidRDefault="0032544D" w:rsidP="002C11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A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2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</w:t>
      </w:r>
      <w:r w:rsidRPr="002A2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2A8B">
        <w:rPr>
          <w:rFonts w:ascii="Times New Roman" w:hAnsi="Times New Roman" w:cs="Times New Roman"/>
          <w:sz w:val="28"/>
          <w:szCs w:val="28"/>
        </w:rPr>
        <w:t xml:space="preserve"> 22 февраля 2012</w:t>
      </w:r>
    </w:p>
    <w:p w:rsidR="0032544D" w:rsidRPr="002A2A8B" w:rsidRDefault="0032544D" w:rsidP="002C11A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8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2544D" w:rsidRPr="002C11AE" w:rsidRDefault="0032544D" w:rsidP="005A7C28">
      <w:pPr>
        <w:pStyle w:val="NoSpacing"/>
        <w:rPr>
          <w:b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4143"/>
        <w:gridCol w:w="1470"/>
        <w:gridCol w:w="4037"/>
      </w:tblGrid>
      <w:tr w:rsidR="0032544D" w:rsidRPr="003532C3" w:rsidTr="00C25FDF">
        <w:tc>
          <w:tcPr>
            <w:tcW w:w="959" w:type="dxa"/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         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материала                          </w:t>
            </w:r>
          </w:p>
        </w:tc>
        <w:tc>
          <w:tcPr>
            <w:tcW w:w="2123" w:type="dxa"/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Доз-ка                      </w:t>
            </w:r>
          </w:p>
        </w:tc>
        <w:tc>
          <w:tcPr>
            <w:tcW w:w="6173" w:type="dxa"/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32544D" w:rsidRPr="003532C3" w:rsidTr="005C6D97">
        <w:trPr>
          <w:trHeight w:val="199"/>
        </w:trPr>
        <w:tc>
          <w:tcPr>
            <w:tcW w:w="959" w:type="dxa"/>
            <w:tcBorders>
              <w:bottom w:val="single" w:sz="4" w:space="0" w:color="auto"/>
            </w:tcBorders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b/>
                <w:sz w:val="24"/>
                <w:szCs w:val="24"/>
              </w:rPr>
              <w:t>ВВОДНО-ПОДГОТОВИТЕЛЬНАЯ ЧАСТЬ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173" w:type="dxa"/>
            <w:tcBorders>
              <w:bottom w:val="single" w:sz="4" w:space="0" w:color="auto"/>
            </w:tcBorders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4D" w:rsidRPr="003532C3" w:rsidTr="00A06B5D">
        <w:trPr>
          <w:trHeight w:val="1713"/>
        </w:trPr>
        <w:tc>
          <w:tcPr>
            <w:tcW w:w="959" w:type="dxa"/>
            <w:tcBorders>
              <w:top w:val="single" w:sz="4" w:space="0" w:color="auto"/>
            </w:tcBorders>
          </w:tcPr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Выдача инвентаря.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Выход к месту занятий.                                                         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задач урока.                                           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 разминочных кругов               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    Проверка формы одежды, проверка, исправности инвентаря.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шагом, в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среднем темпе. Сохраняя дистанцию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428CA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</w:p>
        </w:tc>
      </w:tr>
      <w:tr w:rsidR="0032544D" w:rsidRPr="003532C3" w:rsidTr="00C25FDF">
        <w:tc>
          <w:tcPr>
            <w:tcW w:w="959" w:type="dxa"/>
          </w:tcPr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44D" w:rsidRPr="008428CA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Продолжить обучение согласованности движений рук и  ног в попеременном 2х/ш. ходе.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А) Скользящий шаг руки за спиной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Б) Скользящий шаг без палок.                             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В) Прохождение  попеременным 2х/ш ходом.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работу  рук в одновременном  2х/ш. ходе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А) Рассказ, показ.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Б) Прохождение одновременным 2х/ш. ходом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Имитация на месте подъёма на склон «ёлочкой», спуск  в средней стойке.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А) Рассказ, показ подъёма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Б) Рассказ, показ спуска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Непрерывное прохождение по дистанции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11.85pt;margin-top:-.65pt;width:140.5pt;height:58.7pt;z-index:251658240"/>
              </w:pic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2123" w:type="dxa"/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10  мин.</w:t>
            </w: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круг)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73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8428CA">
                <w:rPr>
                  <w:rFonts w:ascii="Times New Roman" w:hAnsi="Times New Roman" w:cs="Times New Roman"/>
                  <w:sz w:val="24"/>
                  <w:szCs w:val="24"/>
                </w:rPr>
                <w:t xml:space="preserve"> км</w:t>
              </w:r>
            </w:smartTag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(4 круга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6173" w:type="dxa"/>
          </w:tcPr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перенос                                                                                                                        тяжести тела на опорную ногу.</w:t>
            </w: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Выполняя скользящий шаг,   обратить внимание на длительное одноопорное скольжение, смена                                                                               рук происходит только    одновременно с движением ног.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Идти навстречу движению,                                                                                                                       исправляя ошибки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Ход применяется при  хорошем                                                                                                                   скольжении на ровной местности, на пологом склоне.                                                              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Передвигаться одновременным  2х/ш. ходом продолжительное   время, поддерживая набранную скорость</w:t>
            </w:r>
          </w:p>
          <w:p w:rsidR="0032544D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4714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842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одъём «ёлочкой» применяется при преодолении  склонов снизу вверх в прямом направлении. Передние концы лыж разводятся в стороны, а  лыжи ставятся на внутренние рёбра. Для уверенного  преодоление подъёма, нужно создавать  двойную  опору( на разноимённые руку и ногу.) Чем круче  подъём тем шире разводятся концы лыж, короче  делается шаг.                                             Незначительный наклон туловища, небольшое выдвижение ноги вперёд и сгибание ноги в коленном суставе. Палки держать под мышками, не  касаясь снега.</w:t>
            </w:r>
          </w:p>
          <w:p w:rsidR="0032544D" w:rsidRPr="008428CA" w:rsidRDefault="0032544D" w:rsidP="002B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изученные ходы в зависимости от рельефа трассы: </w:t>
            </w: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а - Одновременный 2х/ш ход</w:t>
            </w: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б – попеременный 2х/ш ход</w:t>
            </w:r>
          </w:p>
          <w:p w:rsidR="0032544D" w:rsidRPr="008428CA" w:rsidRDefault="0032544D" w:rsidP="00730880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скользящий ход</w:t>
            </w: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5C6D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4D" w:rsidRPr="003532C3" w:rsidTr="002B3D60">
        <w:trPr>
          <w:trHeight w:val="399"/>
        </w:trPr>
        <w:tc>
          <w:tcPr>
            <w:tcW w:w="959" w:type="dxa"/>
            <w:tcBorders>
              <w:bottom w:val="single" w:sz="4" w:space="0" w:color="auto"/>
            </w:tcBorders>
          </w:tcPr>
          <w:p w:rsidR="0032544D" w:rsidRPr="008428CA" w:rsidRDefault="0032544D" w:rsidP="0035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173" w:type="dxa"/>
            <w:tcBorders>
              <w:bottom w:val="single" w:sz="4" w:space="0" w:color="auto"/>
            </w:tcBorders>
          </w:tcPr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4D" w:rsidRPr="003532C3" w:rsidTr="002B3D60">
        <w:trPr>
          <w:trHeight w:val="1551"/>
        </w:trPr>
        <w:tc>
          <w:tcPr>
            <w:tcW w:w="959" w:type="dxa"/>
            <w:tcBorders>
              <w:top w:val="single" w:sz="4" w:space="0" w:color="auto"/>
            </w:tcBorders>
          </w:tcPr>
          <w:p w:rsidR="0032544D" w:rsidRPr="008428CA" w:rsidRDefault="0032544D" w:rsidP="0035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35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544D" w:rsidRDefault="0032544D" w:rsidP="0084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544D" w:rsidRPr="008428CA" w:rsidRDefault="0032544D" w:rsidP="0084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3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Сдача инвентаря.                                                             </w:t>
            </w: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                                                       </w:t>
            </w: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омашние задание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Очищение лыж от снега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лучших учащихся, выставить оценки.   </w:t>
            </w:r>
          </w:p>
          <w:p w:rsidR="0032544D" w:rsidRPr="008428CA" w:rsidRDefault="0032544D" w:rsidP="002B3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прогулки, катание</w:t>
            </w:r>
            <w:r w:rsidRPr="008428CA">
              <w:rPr>
                <w:rFonts w:ascii="Times New Roman" w:hAnsi="Times New Roman" w:cs="Times New Roman"/>
                <w:sz w:val="24"/>
                <w:szCs w:val="24"/>
              </w:rPr>
              <w:t xml:space="preserve"> на лыжах.                        </w:t>
            </w:r>
          </w:p>
        </w:tc>
      </w:tr>
    </w:tbl>
    <w:p w:rsidR="0032544D" w:rsidRDefault="0032544D" w:rsidP="00AE0B27">
      <w:pPr>
        <w:rPr>
          <w:sz w:val="28"/>
          <w:szCs w:val="28"/>
        </w:rPr>
      </w:pPr>
    </w:p>
    <w:p w:rsidR="0032544D" w:rsidRDefault="0032544D" w:rsidP="009F2768">
      <w:pPr>
        <w:pStyle w:val="NoSpacing"/>
        <w:rPr>
          <w:sz w:val="28"/>
          <w:szCs w:val="28"/>
        </w:rPr>
      </w:pPr>
    </w:p>
    <w:p w:rsidR="0032544D" w:rsidRDefault="0032544D" w:rsidP="009F2768">
      <w:pPr>
        <w:pStyle w:val="NoSpacing"/>
        <w:rPr>
          <w:b/>
          <w:sz w:val="32"/>
          <w:szCs w:val="32"/>
        </w:rPr>
      </w:pPr>
    </w:p>
    <w:p w:rsidR="0032544D" w:rsidRDefault="0032544D" w:rsidP="009F2768">
      <w:pPr>
        <w:pStyle w:val="NoSpacing"/>
        <w:rPr>
          <w:b/>
          <w:sz w:val="32"/>
          <w:szCs w:val="32"/>
        </w:rPr>
      </w:pPr>
    </w:p>
    <w:p w:rsidR="0032544D" w:rsidRDefault="0032544D" w:rsidP="009F2768">
      <w:pPr>
        <w:pStyle w:val="NoSpacing"/>
        <w:rPr>
          <w:b/>
          <w:sz w:val="32"/>
          <w:szCs w:val="32"/>
        </w:rPr>
      </w:pPr>
    </w:p>
    <w:p w:rsidR="0032544D" w:rsidRDefault="0032544D" w:rsidP="009F2768">
      <w:pPr>
        <w:pStyle w:val="NoSpacing"/>
        <w:rPr>
          <w:b/>
          <w:sz w:val="32"/>
          <w:szCs w:val="32"/>
        </w:rPr>
      </w:pPr>
    </w:p>
    <w:p w:rsidR="0032544D" w:rsidRDefault="0032544D" w:rsidP="009F2768">
      <w:pPr>
        <w:pStyle w:val="NoSpacing"/>
        <w:rPr>
          <w:b/>
          <w:sz w:val="32"/>
          <w:szCs w:val="32"/>
        </w:rPr>
      </w:pPr>
    </w:p>
    <w:p w:rsidR="0032544D" w:rsidRDefault="0032544D" w:rsidP="009F2768">
      <w:pPr>
        <w:pStyle w:val="NoSpacing"/>
        <w:rPr>
          <w:b/>
          <w:sz w:val="32"/>
          <w:szCs w:val="32"/>
        </w:rPr>
      </w:pPr>
    </w:p>
    <w:p w:rsidR="0032544D" w:rsidRDefault="0032544D" w:rsidP="000A5D4C">
      <w:pPr>
        <w:pStyle w:val="NoSpacing"/>
        <w:rPr>
          <w:b/>
          <w:sz w:val="32"/>
          <w:szCs w:val="32"/>
        </w:rPr>
      </w:pPr>
    </w:p>
    <w:p w:rsidR="0032544D" w:rsidRDefault="0032544D" w:rsidP="000A5D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2544D" w:rsidRPr="00A06B5D" w:rsidRDefault="0032544D" w:rsidP="000A5D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5D">
        <w:rPr>
          <w:rFonts w:ascii="Times New Roman" w:hAnsi="Times New Roman" w:cs="Times New Roman"/>
          <w:b/>
          <w:sz w:val="28"/>
          <w:szCs w:val="28"/>
        </w:rPr>
        <w:t>Аварийный  план - конспект</w:t>
      </w:r>
    </w:p>
    <w:p w:rsidR="0032544D" w:rsidRPr="00A06B5D" w:rsidRDefault="0032544D" w:rsidP="00C70A1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5D">
        <w:rPr>
          <w:rFonts w:ascii="Times New Roman" w:hAnsi="Times New Roman" w:cs="Times New Roman"/>
          <w:b/>
          <w:sz w:val="28"/>
          <w:szCs w:val="28"/>
        </w:rPr>
        <w:t>урока физической культуры в 5 классе.</w:t>
      </w:r>
    </w:p>
    <w:p w:rsidR="0032544D" w:rsidRPr="00A06B5D" w:rsidRDefault="0032544D" w:rsidP="00C70A1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5D">
        <w:rPr>
          <w:rFonts w:ascii="Times New Roman" w:hAnsi="Times New Roman" w:cs="Times New Roman"/>
          <w:b/>
          <w:sz w:val="28"/>
          <w:szCs w:val="28"/>
        </w:rPr>
        <w:t>(на случай низкой температуры воздуха)</w:t>
      </w:r>
    </w:p>
    <w:p w:rsidR="0032544D" w:rsidRPr="00A06B5D" w:rsidRDefault="0032544D" w:rsidP="00E267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2544D" w:rsidRPr="00A06B5D" w:rsidRDefault="0032544D" w:rsidP="00C70A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06B5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2544D" w:rsidRPr="00A06B5D" w:rsidRDefault="0032544D" w:rsidP="00C70A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sz w:val="28"/>
          <w:szCs w:val="28"/>
        </w:rPr>
        <w:t>Имитация скользящего шага и попеременного 2х/ш хода.</w:t>
      </w:r>
    </w:p>
    <w:p w:rsidR="0032544D" w:rsidRPr="00A06B5D" w:rsidRDefault="0032544D" w:rsidP="00C70A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sz w:val="28"/>
          <w:szCs w:val="28"/>
        </w:rPr>
        <w:t>Имитация одновременного 2х/ш хода.</w:t>
      </w:r>
    </w:p>
    <w:p w:rsidR="0032544D" w:rsidRPr="00A06B5D" w:rsidRDefault="0032544D" w:rsidP="00C70A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sz w:val="28"/>
          <w:szCs w:val="28"/>
        </w:rPr>
        <w:t>Специальные беговые упражнения.</w:t>
      </w:r>
    </w:p>
    <w:p w:rsidR="0032544D" w:rsidRPr="00A06B5D" w:rsidRDefault="0032544D" w:rsidP="00C70A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sz w:val="28"/>
          <w:szCs w:val="28"/>
        </w:rPr>
        <w:t>Упражнение на укрепление мышц спины, живота, плечевого пояса.</w:t>
      </w:r>
    </w:p>
    <w:p w:rsidR="0032544D" w:rsidRPr="00A06B5D" w:rsidRDefault="0032544D" w:rsidP="00C70A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sz w:val="28"/>
          <w:szCs w:val="28"/>
        </w:rPr>
        <w:t xml:space="preserve"> Пионербол.</w:t>
      </w:r>
    </w:p>
    <w:p w:rsidR="0032544D" w:rsidRPr="00A06B5D" w:rsidRDefault="0032544D" w:rsidP="00C70A1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32544D" w:rsidRPr="00A06B5D" w:rsidRDefault="0032544D" w:rsidP="00C70A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b/>
          <w:bCs/>
          <w:iCs/>
          <w:sz w:val="28"/>
          <w:szCs w:val="28"/>
        </w:rPr>
        <w:t>Место проведения</w:t>
      </w:r>
      <w:r w:rsidRPr="00A06B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06B5D">
        <w:rPr>
          <w:rFonts w:ascii="Times New Roman" w:hAnsi="Times New Roman" w:cs="Times New Roman"/>
          <w:sz w:val="28"/>
          <w:szCs w:val="28"/>
        </w:rPr>
        <w:t xml:space="preserve"> спортивные зал БОУ г. Омска «Средняя общеобразовательная школа № 127»</w:t>
      </w:r>
    </w:p>
    <w:p w:rsidR="0032544D" w:rsidRPr="00A06B5D" w:rsidRDefault="0032544D" w:rsidP="00C70A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b/>
          <w:bCs/>
          <w:iCs/>
          <w:sz w:val="28"/>
          <w:szCs w:val="28"/>
        </w:rPr>
        <w:t>Время проведения</w:t>
      </w:r>
      <w:r w:rsidRPr="00A06B5D">
        <w:rPr>
          <w:rFonts w:ascii="Times New Roman" w:hAnsi="Times New Roman" w:cs="Times New Roman"/>
          <w:sz w:val="28"/>
          <w:szCs w:val="28"/>
        </w:rPr>
        <w:t>:  45 мин.</w:t>
      </w:r>
    </w:p>
    <w:p w:rsidR="0032544D" w:rsidRPr="00A06B5D" w:rsidRDefault="0032544D" w:rsidP="00C70A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b/>
          <w:bCs/>
          <w:iCs/>
          <w:sz w:val="28"/>
          <w:szCs w:val="28"/>
        </w:rPr>
        <w:t>Инвентарь</w:t>
      </w:r>
      <w:r w:rsidRPr="00A06B5D">
        <w:rPr>
          <w:rFonts w:ascii="Times New Roman" w:hAnsi="Times New Roman" w:cs="Times New Roman"/>
          <w:bCs/>
          <w:iCs/>
          <w:sz w:val="28"/>
          <w:szCs w:val="28"/>
        </w:rPr>
        <w:t>: спортивная форма, гимнастические маты, в/б. мяч, часы, свисток.</w:t>
      </w:r>
    </w:p>
    <w:p w:rsidR="0032544D" w:rsidRPr="00A06B5D" w:rsidRDefault="0032544D" w:rsidP="00C70A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b/>
          <w:bCs/>
          <w:iCs/>
          <w:sz w:val="28"/>
          <w:szCs w:val="28"/>
        </w:rPr>
        <w:t>Учитель</w:t>
      </w:r>
      <w:r w:rsidRPr="00A06B5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A06B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6B5D">
        <w:rPr>
          <w:rFonts w:ascii="Times New Roman" w:hAnsi="Times New Roman" w:cs="Times New Roman"/>
          <w:sz w:val="28"/>
          <w:szCs w:val="28"/>
        </w:rPr>
        <w:t xml:space="preserve">Петрович Яна Дмитриевна                             </w:t>
      </w:r>
    </w:p>
    <w:p w:rsidR="0032544D" w:rsidRPr="00A06B5D" w:rsidRDefault="0032544D" w:rsidP="00E267D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b/>
          <w:bCs/>
          <w:iCs/>
          <w:sz w:val="28"/>
          <w:szCs w:val="28"/>
        </w:rPr>
        <w:t>Дата</w:t>
      </w:r>
      <w:r w:rsidRPr="00A06B5D">
        <w:rPr>
          <w:rFonts w:ascii="Times New Roman" w:hAnsi="Times New Roman" w:cs="Times New Roman"/>
          <w:bCs/>
          <w:sz w:val="28"/>
          <w:szCs w:val="28"/>
        </w:rPr>
        <w:t>:</w:t>
      </w:r>
      <w:r w:rsidRPr="00A06B5D">
        <w:rPr>
          <w:rFonts w:ascii="Times New Roman" w:hAnsi="Times New Roman" w:cs="Times New Roman"/>
          <w:sz w:val="28"/>
          <w:szCs w:val="28"/>
        </w:rPr>
        <w:t xml:space="preserve"> 22 февраля 2012г.</w:t>
      </w:r>
    </w:p>
    <w:p w:rsidR="0032544D" w:rsidRDefault="0032544D" w:rsidP="00C70A14">
      <w:pPr>
        <w:pStyle w:val="NoSpacing"/>
        <w:jc w:val="center"/>
        <w:rPr>
          <w:sz w:val="28"/>
          <w:szCs w:val="28"/>
        </w:rPr>
      </w:pPr>
    </w:p>
    <w:p w:rsidR="0032544D" w:rsidRDefault="0032544D" w:rsidP="001B7E4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06B5D">
        <w:rPr>
          <w:rFonts w:ascii="Times New Roman" w:hAnsi="Times New Roman" w:cs="Times New Roman"/>
          <w:sz w:val="28"/>
          <w:szCs w:val="28"/>
        </w:rPr>
        <w:t>Ход урока:</w:t>
      </w:r>
    </w:p>
    <w:p w:rsidR="0032544D" w:rsidRPr="00A06B5D" w:rsidRDefault="0032544D" w:rsidP="001B7E4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1276"/>
        <w:gridCol w:w="4926"/>
      </w:tblGrid>
      <w:tr w:rsidR="0032544D" w:rsidTr="00A06B5D">
        <w:tc>
          <w:tcPr>
            <w:tcW w:w="675" w:type="dxa"/>
          </w:tcPr>
          <w:p w:rsidR="0032544D" w:rsidRPr="00A06B5D" w:rsidRDefault="0032544D" w:rsidP="00EE14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44D" w:rsidRPr="00A06B5D" w:rsidRDefault="0032544D" w:rsidP="00EE14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                    </w:t>
            </w:r>
          </w:p>
          <w:p w:rsidR="0032544D" w:rsidRPr="00A06B5D" w:rsidRDefault="0032544D" w:rsidP="00EE14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544D" w:rsidRPr="00A06B5D" w:rsidRDefault="0032544D" w:rsidP="00EE14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материала                          </w:t>
            </w:r>
          </w:p>
        </w:tc>
        <w:tc>
          <w:tcPr>
            <w:tcW w:w="1276" w:type="dxa"/>
          </w:tcPr>
          <w:p w:rsidR="0032544D" w:rsidRPr="00A06B5D" w:rsidRDefault="0032544D" w:rsidP="00EE14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Доз-ка                      </w:t>
            </w:r>
          </w:p>
        </w:tc>
        <w:tc>
          <w:tcPr>
            <w:tcW w:w="4926" w:type="dxa"/>
          </w:tcPr>
          <w:p w:rsidR="0032544D" w:rsidRPr="00A06B5D" w:rsidRDefault="0032544D" w:rsidP="00EE14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32544D" w:rsidTr="00A06B5D">
        <w:trPr>
          <w:trHeight w:val="1542"/>
        </w:trPr>
        <w:tc>
          <w:tcPr>
            <w:tcW w:w="675" w:type="dxa"/>
          </w:tcPr>
          <w:p w:rsidR="0032544D" w:rsidRDefault="0032544D" w:rsidP="00E2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E2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2544D" w:rsidRPr="00A06B5D" w:rsidRDefault="0032544D" w:rsidP="002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544D" w:rsidRPr="00EA386F" w:rsidRDefault="0032544D" w:rsidP="001B7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Вводно-подготовительная часть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задач урока.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Медленный бег.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О.Р.У. в движении.</w:t>
            </w:r>
          </w:p>
        </w:tc>
        <w:tc>
          <w:tcPr>
            <w:tcW w:w="1276" w:type="dxa"/>
          </w:tcPr>
          <w:p w:rsidR="0032544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4926" w:type="dxa"/>
          </w:tcPr>
          <w:p w:rsidR="0032544D" w:rsidRDefault="0032544D" w:rsidP="00E2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учащихся.</w:t>
            </w:r>
          </w:p>
          <w:p w:rsidR="0032544D" w:rsidRPr="00A06B5D" w:rsidRDefault="0032544D" w:rsidP="00E2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Чётко, кратко.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B13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Дистанцию увеличить до 4 шагов, вдох через нос, бег с носка.</w:t>
            </w:r>
          </w:p>
        </w:tc>
      </w:tr>
      <w:tr w:rsidR="0032544D" w:rsidTr="00A06B5D">
        <w:tc>
          <w:tcPr>
            <w:tcW w:w="675" w:type="dxa"/>
          </w:tcPr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2A2A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2A2A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EA386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2A2A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Default="0032544D" w:rsidP="002A2A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2A2A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2544D" w:rsidRPr="00EA386F" w:rsidRDefault="0032544D" w:rsidP="002A2A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544D" w:rsidRPr="00EA386F" w:rsidRDefault="0032544D" w:rsidP="001B7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часть: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Имитация попеременного 2х/ш. хода.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а) Рассказ, показ.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б) Имитация работы рук в попеременном 2х/ш. ходе.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в) Имитация попеременного 2х/ш. хода в движении, включая отталкивание с переносом веса тела на маховую ногу.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Имитация одновременного 2х/ш. хода.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а) Рассказ, показ.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б) Имитация работы рук.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в) Имитация хода в целом в шеренге.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Специальные беговые упражнения.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а) с захлёстом голени назад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б) с высоким подниманием бедра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в) прыжки в шаге.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г) ускорения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Силовые упражнения.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а) поднимание туловища из и.п. лёжа на спине, руки за головой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б) поднимание туловища из и.п. лёжа на животе, руки за головой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в) отжимания в упоре лёжа</w:t>
            </w:r>
          </w:p>
          <w:p w:rsidR="0032544D" w:rsidRPr="00A06B5D" w:rsidRDefault="0032544D" w:rsidP="001B7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F46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Пионербол.</w:t>
            </w:r>
          </w:p>
        </w:tc>
        <w:tc>
          <w:tcPr>
            <w:tcW w:w="1276" w:type="dxa"/>
          </w:tcPr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мин</w:t>
            </w: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544D" w:rsidRPr="00A06B5D" w:rsidRDefault="0032544D" w:rsidP="002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20м.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20м.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20м.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20м.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мин.</w:t>
            </w:r>
          </w:p>
          <w:p w:rsidR="0032544D" w:rsidRPr="00A06B5D" w:rsidRDefault="0032544D" w:rsidP="00EA38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32544D" w:rsidRPr="00A06B5D" w:rsidRDefault="0032544D" w:rsidP="00EA38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EA38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25 раз</w:t>
            </w:r>
          </w:p>
          <w:p w:rsidR="0032544D" w:rsidRPr="00A06B5D" w:rsidRDefault="0032544D" w:rsidP="00EA38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EA38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EA38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15раз</w:t>
            </w:r>
          </w:p>
          <w:p w:rsidR="0032544D" w:rsidRPr="00A06B5D" w:rsidRDefault="0032544D" w:rsidP="00EA38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EA38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мин.</w:t>
            </w:r>
          </w:p>
          <w:p w:rsidR="0032544D" w:rsidRPr="00A06B5D" w:rsidRDefault="0032544D" w:rsidP="00AD3A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интервал вытянутые руки.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 xml:space="preserve">В  и.п.  стойка  лыжника,  правая   рука выносится вперёд, до уровня   подбородка, а левая рука   отводится   назад, до отказа.                                                                          </w:t>
            </w:r>
          </w:p>
          <w:p w:rsidR="0032544D" w:rsidRPr="00A06B5D" w:rsidRDefault="0032544D" w:rsidP="00AD3A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перенос                                                                                                                        тяжести тела на опорную ногу.</w:t>
            </w:r>
          </w:p>
          <w:p w:rsidR="0032544D" w:rsidRPr="00A06B5D" w:rsidRDefault="0032544D" w:rsidP="00AD3A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Смена  рук происходит только    одновременно с движением ног.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D3A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Ход применяется при  хорошем                                                                                                                   скольжении на ровной местности,   на                                                                  пологом склоне.</w:t>
            </w:r>
          </w:p>
          <w:p w:rsidR="0032544D" w:rsidRPr="00A06B5D" w:rsidRDefault="0032544D" w:rsidP="00754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 xml:space="preserve">Из  и.п. законченного толчка:                                                                                                                   на счёт  «раз» вынос палок кольцами вперёд; </w:t>
            </w:r>
          </w:p>
          <w:p w:rsidR="0032544D" w:rsidRPr="00A06B5D" w:rsidRDefault="0032544D" w:rsidP="00754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на счет «два» перевод палок кольцами назад и постановка на снег,  на счёт «три» отталкивание с  наклоном туловища вперёд  до горизонтального</w:t>
            </w:r>
          </w:p>
          <w:p w:rsidR="0032544D" w:rsidRPr="00A06B5D" w:rsidRDefault="0032544D" w:rsidP="00754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положения.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Руки согнуты в локтях, туловище чуть наклонить вперёд, приземление  и отталкивание  передней частью стопы.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Полностью поднимать  корпус от мата.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Прогибание в пояснице.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Туловище держать прямо.</w:t>
            </w: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2E17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B13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Ирга до 25 очков.</w:t>
            </w:r>
          </w:p>
        </w:tc>
      </w:tr>
      <w:tr w:rsidR="0032544D" w:rsidTr="00A06B5D">
        <w:tc>
          <w:tcPr>
            <w:tcW w:w="675" w:type="dxa"/>
          </w:tcPr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2544D" w:rsidRPr="00EA386F" w:rsidRDefault="0032544D" w:rsidP="00F46E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</w:t>
            </w:r>
          </w:p>
          <w:p w:rsidR="0032544D" w:rsidRPr="00A06B5D" w:rsidRDefault="0032544D" w:rsidP="00F46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итогов.</w:t>
            </w:r>
          </w:p>
          <w:p w:rsidR="0032544D" w:rsidRPr="00A06B5D" w:rsidRDefault="0032544D" w:rsidP="00F46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32544D" w:rsidRPr="00A06B5D" w:rsidRDefault="0032544D" w:rsidP="00F46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F46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32544D" w:rsidRPr="00A06B5D" w:rsidRDefault="0032544D" w:rsidP="00F46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Переодевание.</w:t>
            </w:r>
          </w:p>
        </w:tc>
        <w:tc>
          <w:tcPr>
            <w:tcW w:w="1276" w:type="dxa"/>
          </w:tcPr>
          <w:p w:rsidR="0032544D" w:rsidRPr="00EA386F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3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2544D" w:rsidRPr="00A06B5D" w:rsidRDefault="0032544D" w:rsidP="00A06B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4D" w:rsidRPr="00A06B5D" w:rsidRDefault="0032544D" w:rsidP="00B13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</w:t>
            </w:r>
          </w:p>
          <w:p w:rsidR="0032544D" w:rsidRPr="00A06B5D" w:rsidRDefault="0032544D" w:rsidP="00B13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Лучшим в имитации, победителям в пионербол.</w:t>
            </w:r>
          </w:p>
          <w:p w:rsidR="0032544D" w:rsidRPr="00A06B5D" w:rsidRDefault="0032544D" w:rsidP="00B13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D">
              <w:rPr>
                <w:rFonts w:ascii="Times New Roman" w:hAnsi="Times New Roman" w:cs="Times New Roman"/>
                <w:sz w:val="24"/>
                <w:szCs w:val="24"/>
              </w:rPr>
              <w:t>Силовые упражнения  (2* 25 раз)</w:t>
            </w:r>
          </w:p>
        </w:tc>
      </w:tr>
    </w:tbl>
    <w:p w:rsidR="0032544D" w:rsidRDefault="0032544D" w:rsidP="001B7E41">
      <w:pPr>
        <w:pStyle w:val="NoSpacing"/>
        <w:jc w:val="center"/>
        <w:rPr>
          <w:sz w:val="28"/>
          <w:szCs w:val="28"/>
        </w:rPr>
      </w:pPr>
    </w:p>
    <w:p w:rsidR="0032544D" w:rsidRDefault="0032544D" w:rsidP="001B7E41">
      <w:pPr>
        <w:pStyle w:val="NoSpacing"/>
        <w:jc w:val="center"/>
        <w:rPr>
          <w:sz w:val="28"/>
          <w:szCs w:val="28"/>
        </w:rPr>
      </w:pPr>
    </w:p>
    <w:p w:rsidR="0032544D" w:rsidRDefault="0032544D" w:rsidP="001B7E41">
      <w:pPr>
        <w:pStyle w:val="NoSpacing"/>
        <w:jc w:val="center"/>
        <w:rPr>
          <w:sz w:val="28"/>
          <w:szCs w:val="28"/>
        </w:rPr>
      </w:pPr>
    </w:p>
    <w:p w:rsidR="0032544D" w:rsidRDefault="0032544D" w:rsidP="001B7E41">
      <w:pPr>
        <w:pStyle w:val="NoSpacing"/>
        <w:jc w:val="center"/>
        <w:rPr>
          <w:sz w:val="28"/>
          <w:szCs w:val="28"/>
        </w:rPr>
      </w:pPr>
    </w:p>
    <w:p w:rsidR="0032544D" w:rsidRDefault="0032544D" w:rsidP="001B7E41">
      <w:pPr>
        <w:pStyle w:val="NoSpacing"/>
        <w:jc w:val="center"/>
        <w:rPr>
          <w:sz w:val="28"/>
          <w:szCs w:val="28"/>
        </w:rPr>
      </w:pPr>
    </w:p>
    <w:p w:rsidR="0032544D" w:rsidRDefault="0032544D" w:rsidP="001B7E41">
      <w:pPr>
        <w:pStyle w:val="NoSpacing"/>
        <w:jc w:val="center"/>
        <w:rPr>
          <w:sz w:val="28"/>
          <w:szCs w:val="28"/>
        </w:rPr>
      </w:pPr>
    </w:p>
    <w:p w:rsidR="0032544D" w:rsidRDefault="0032544D" w:rsidP="001B7E41">
      <w:pPr>
        <w:pStyle w:val="NoSpacing"/>
        <w:jc w:val="center"/>
        <w:rPr>
          <w:sz w:val="28"/>
          <w:szCs w:val="28"/>
        </w:rPr>
      </w:pPr>
    </w:p>
    <w:p w:rsidR="0032544D" w:rsidRDefault="0032544D" w:rsidP="001B7E41">
      <w:pPr>
        <w:pStyle w:val="NoSpacing"/>
        <w:jc w:val="center"/>
        <w:rPr>
          <w:sz w:val="28"/>
          <w:szCs w:val="28"/>
        </w:rPr>
      </w:pPr>
    </w:p>
    <w:p w:rsidR="0032544D" w:rsidRPr="00C70A14" w:rsidRDefault="0032544D" w:rsidP="001B7E41">
      <w:pPr>
        <w:pStyle w:val="NoSpacing"/>
        <w:jc w:val="center"/>
        <w:rPr>
          <w:sz w:val="28"/>
          <w:szCs w:val="28"/>
        </w:rPr>
      </w:pPr>
    </w:p>
    <w:sectPr w:rsidR="0032544D" w:rsidRPr="00C70A14" w:rsidSect="000A5D4C">
      <w:pgSz w:w="11906" w:h="16838"/>
      <w:pgMar w:top="899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7DB3"/>
    <w:multiLevelType w:val="hybridMultilevel"/>
    <w:tmpl w:val="1E16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DF5E32"/>
    <w:multiLevelType w:val="hybridMultilevel"/>
    <w:tmpl w:val="C13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E6C12"/>
    <w:multiLevelType w:val="hybridMultilevel"/>
    <w:tmpl w:val="38825456"/>
    <w:lvl w:ilvl="0" w:tplc="4666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9D"/>
    <w:rsid w:val="00014122"/>
    <w:rsid w:val="000A5D4C"/>
    <w:rsid w:val="001324C1"/>
    <w:rsid w:val="0014306B"/>
    <w:rsid w:val="001B70D9"/>
    <w:rsid w:val="001B7E41"/>
    <w:rsid w:val="00212699"/>
    <w:rsid w:val="00275134"/>
    <w:rsid w:val="002930D1"/>
    <w:rsid w:val="002A2A8B"/>
    <w:rsid w:val="002B3D60"/>
    <w:rsid w:val="002C11AE"/>
    <w:rsid w:val="002E174F"/>
    <w:rsid w:val="0032544D"/>
    <w:rsid w:val="003532C3"/>
    <w:rsid w:val="00361C96"/>
    <w:rsid w:val="00413E5D"/>
    <w:rsid w:val="004714C5"/>
    <w:rsid w:val="004A38D5"/>
    <w:rsid w:val="005727BC"/>
    <w:rsid w:val="005A7C28"/>
    <w:rsid w:val="005C6D97"/>
    <w:rsid w:val="0067169F"/>
    <w:rsid w:val="006D4CA0"/>
    <w:rsid w:val="00730880"/>
    <w:rsid w:val="0073152E"/>
    <w:rsid w:val="00754E26"/>
    <w:rsid w:val="00756E38"/>
    <w:rsid w:val="008428CA"/>
    <w:rsid w:val="008C2A4E"/>
    <w:rsid w:val="008E0639"/>
    <w:rsid w:val="00917CA1"/>
    <w:rsid w:val="00966343"/>
    <w:rsid w:val="009F2768"/>
    <w:rsid w:val="00A06B5D"/>
    <w:rsid w:val="00A342EC"/>
    <w:rsid w:val="00A81173"/>
    <w:rsid w:val="00AD3AD2"/>
    <w:rsid w:val="00AE0B27"/>
    <w:rsid w:val="00B1340E"/>
    <w:rsid w:val="00B23183"/>
    <w:rsid w:val="00B5729D"/>
    <w:rsid w:val="00BD0A9D"/>
    <w:rsid w:val="00C255A6"/>
    <w:rsid w:val="00C25FDF"/>
    <w:rsid w:val="00C32647"/>
    <w:rsid w:val="00C70A14"/>
    <w:rsid w:val="00CA0407"/>
    <w:rsid w:val="00CF7F3F"/>
    <w:rsid w:val="00E00991"/>
    <w:rsid w:val="00E267DE"/>
    <w:rsid w:val="00EA386F"/>
    <w:rsid w:val="00EA542A"/>
    <w:rsid w:val="00EA7D4C"/>
    <w:rsid w:val="00EE14DF"/>
    <w:rsid w:val="00F46E81"/>
    <w:rsid w:val="00F77874"/>
    <w:rsid w:val="00FE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A7C28"/>
    <w:rPr>
      <w:rFonts w:cs="Calibri"/>
    </w:rPr>
  </w:style>
  <w:style w:type="table" w:styleId="TableGrid">
    <w:name w:val="Table Grid"/>
    <w:basedOn w:val="TableNormal"/>
    <w:uiPriority w:val="99"/>
    <w:rsid w:val="005A7C2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4</Pages>
  <Words>1179</Words>
  <Characters>6726</Characters>
  <Application>Microsoft Office Outlook</Application>
  <DocSecurity>0</DocSecurity>
  <Lines>0</Lines>
  <Paragraphs>0</Paragraphs>
  <ScaleCrop>false</ScaleCrop>
  <Company>МОУлицей21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2012-02-20T17:59:00Z</cp:lastPrinted>
  <dcterms:created xsi:type="dcterms:W3CDTF">2011-02-15T13:29:00Z</dcterms:created>
  <dcterms:modified xsi:type="dcterms:W3CDTF">2014-03-29T09:12:00Z</dcterms:modified>
</cp:coreProperties>
</file>