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3EE" w:rsidRDefault="002463EE" w:rsidP="00922FF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Тест  по  истории для </w:t>
      </w:r>
      <w:r w:rsidRPr="006B723E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922F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класса.</w:t>
      </w:r>
    </w:p>
    <w:p w:rsidR="002463EE" w:rsidRDefault="002463EE" w:rsidP="00922FF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Pr="00922F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по теме: «Россия в начале</w:t>
      </w:r>
      <w:r w:rsidRPr="000557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XX</w:t>
      </w:r>
      <w:r w:rsidRPr="000557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века ». (1 группа).</w:t>
      </w:r>
    </w:p>
    <w:p w:rsidR="002463EE" w:rsidRPr="00055782" w:rsidRDefault="002463EE" w:rsidP="000F0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Как звали царя, правившего Россией в начале </w:t>
      </w:r>
      <w:r w:rsidRPr="00055782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055782">
        <w:rPr>
          <w:rFonts w:ascii="Times New Roman" w:hAnsi="Times New Roman" w:cs="Times New Roman"/>
          <w:sz w:val="24"/>
          <w:szCs w:val="24"/>
        </w:rPr>
        <w:t xml:space="preserve"> века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463EE" w:rsidRDefault="002463EE" w:rsidP="000F0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Александр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63EE" w:rsidRDefault="002463EE" w:rsidP="000F0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Николай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63EE" w:rsidRDefault="002463EE" w:rsidP="000F0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Николай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63EE" w:rsidRDefault="002463EE" w:rsidP="009B76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 правильный ответ.</w:t>
      </w:r>
    </w:p>
    <w:p w:rsidR="002463EE" w:rsidRDefault="002463EE" w:rsidP="000F0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9CE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каких годах была Русско – Японская война?</w:t>
      </w:r>
    </w:p>
    <w:p w:rsidR="002463EE" w:rsidRDefault="002463EE" w:rsidP="000F0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- 1901 – 1902;</w:t>
      </w:r>
    </w:p>
    <w:p w:rsidR="002463EE" w:rsidRDefault="002463EE" w:rsidP="000F0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- 1904 – 1905;</w:t>
      </w:r>
    </w:p>
    <w:p w:rsidR="002463EE" w:rsidRDefault="002463EE" w:rsidP="000F0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- 1907 – 1908.</w:t>
      </w:r>
    </w:p>
    <w:p w:rsidR="002463EE" w:rsidRDefault="002463EE" w:rsidP="009B76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 правильный ответ.</w:t>
      </w:r>
    </w:p>
    <w:p w:rsidR="002463EE" w:rsidRDefault="002463EE" w:rsidP="000F0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9CE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каком событии идет речь в тексте? </w:t>
      </w:r>
    </w:p>
    <w:p w:rsidR="002463EE" w:rsidRDefault="002463EE" w:rsidP="009B76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«Было воскресенье. Празднично одетые рабочие с семьями, с малыми детьми, с иконами в руках направились из разных районов с рабочих окраин к Зимнему дворцу, где жил царь. Они шли к царю с надеждой, что он заступится, выслушает их нужды. Путь им преградили отряды солдат, которым была дана команда «стрелять». Убивали безоружных».</w:t>
      </w:r>
    </w:p>
    <w:p w:rsidR="002463EE" w:rsidRDefault="002463EE" w:rsidP="000F0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восстание рабочих;</w:t>
      </w:r>
    </w:p>
    <w:p w:rsidR="002463EE" w:rsidRDefault="002463EE" w:rsidP="000F0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Кровавое воскресенье;</w:t>
      </w:r>
    </w:p>
    <w:p w:rsidR="002463EE" w:rsidRDefault="002463EE" w:rsidP="000F0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морское сражение.</w:t>
      </w:r>
    </w:p>
    <w:p w:rsidR="002463EE" w:rsidRDefault="002463EE" w:rsidP="0085489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 правильный ответ.</w:t>
      </w:r>
    </w:p>
    <w:p w:rsidR="002463EE" w:rsidRDefault="002463EE" w:rsidP="000F0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89C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Преграда на улице, построенная из камней, бревен, мешков с песком и других  предметов – это</w:t>
      </w:r>
    </w:p>
    <w:p w:rsidR="002463EE" w:rsidRDefault="002463EE" w:rsidP="000F0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затор;</w:t>
      </w:r>
    </w:p>
    <w:p w:rsidR="002463EE" w:rsidRDefault="002463EE" w:rsidP="000F0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баррикада;</w:t>
      </w:r>
    </w:p>
    <w:p w:rsidR="002463EE" w:rsidRDefault="002463EE" w:rsidP="000F0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пробка.</w:t>
      </w:r>
    </w:p>
    <w:p w:rsidR="002463EE" w:rsidRDefault="002463EE" w:rsidP="00BC439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 правильный ответ.</w:t>
      </w:r>
    </w:p>
    <w:p w:rsidR="002463EE" w:rsidRDefault="002463EE" w:rsidP="00854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59E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Организованная группа единомышленников, объединенная общими идеями и интересами – это</w:t>
      </w:r>
    </w:p>
    <w:p w:rsidR="002463EE" w:rsidRDefault="002463EE" w:rsidP="00854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клуб;</w:t>
      </w:r>
    </w:p>
    <w:p w:rsidR="002463EE" w:rsidRDefault="002463EE" w:rsidP="00854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кружок;</w:t>
      </w:r>
    </w:p>
    <w:p w:rsidR="002463EE" w:rsidRDefault="002463EE" w:rsidP="00854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партия.</w:t>
      </w:r>
    </w:p>
    <w:p w:rsidR="002463EE" w:rsidRDefault="002463EE" w:rsidP="003206A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 правильный ответ.</w:t>
      </w:r>
    </w:p>
    <w:p w:rsidR="002463EE" w:rsidRDefault="002463EE" w:rsidP="008212B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E37FA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звали лидера партии большевиков (РСДРП)? Подчеркни правильный ответ.</w:t>
      </w:r>
    </w:p>
    <w:p w:rsidR="002463EE" w:rsidRDefault="002463EE" w:rsidP="00BC4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Ю.О. Цедербаум (Мартов);</w:t>
      </w:r>
    </w:p>
    <w:p w:rsidR="002463EE" w:rsidRDefault="002463EE" w:rsidP="00BC4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В.И. Ульянов;</w:t>
      </w:r>
    </w:p>
    <w:p w:rsidR="002463EE" w:rsidRPr="002E37FA" w:rsidRDefault="002463EE" w:rsidP="008212B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П.Н. Милюков.</w:t>
      </w:r>
    </w:p>
    <w:p w:rsidR="002463EE" w:rsidRDefault="002463EE" w:rsidP="00821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2BE">
        <w:rPr>
          <w:rFonts w:ascii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Каким было кино в России в начале </w:t>
      </w:r>
      <w:r w:rsidRPr="00055782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055782">
        <w:rPr>
          <w:rFonts w:ascii="Times New Roman" w:hAnsi="Times New Roman" w:cs="Times New Roman"/>
          <w:sz w:val="24"/>
          <w:szCs w:val="24"/>
        </w:rPr>
        <w:t xml:space="preserve"> века</w:t>
      </w:r>
      <w:r>
        <w:rPr>
          <w:rFonts w:ascii="Times New Roman" w:hAnsi="Times New Roman" w:cs="Times New Roman"/>
          <w:sz w:val="24"/>
          <w:szCs w:val="24"/>
        </w:rPr>
        <w:t>? Подчеркни правильный ответ.</w:t>
      </w:r>
    </w:p>
    <w:p w:rsidR="002463EE" w:rsidRDefault="002463EE" w:rsidP="00821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цветным;</w:t>
      </w:r>
    </w:p>
    <w:p w:rsidR="002463EE" w:rsidRDefault="002463EE" w:rsidP="00821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немым;</w:t>
      </w:r>
    </w:p>
    <w:p w:rsidR="002463EE" w:rsidRDefault="002463EE" w:rsidP="008212B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-длинным.</w:t>
      </w:r>
    </w:p>
    <w:p w:rsidR="002463EE" w:rsidRDefault="002463EE" w:rsidP="00821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2BE">
        <w:rPr>
          <w:rFonts w:ascii="Times New Roman" w:hAnsi="Times New Roman" w:cs="Times New Roman"/>
          <w:b/>
          <w:bCs/>
          <w:sz w:val="24"/>
          <w:szCs w:val="24"/>
        </w:rPr>
        <w:t>8.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Когда началась Первая мировая война? Подчеркни правильный ответ.</w:t>
      </w:r>
    </w:p>
    <w:p w:rsidR="002463EE" w:rsidRDefault="002463EE" w:rsidP="00821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- 1910 г.;</w:t>
      </w:r>
    </w:p>
    <w:p w:rsidR="002463EE" w:rsidRDefault="002463EE" w:rsidP="00821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- 1912 г.;</w:t>
      </w:r>
    </w:p>
    <w:p w:rsidR="002463EE" w:rsidRPr="008212BE" w:rsidRDefault="002463EE" w:rsidP="00821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-1914 г.</w:t>
      </w:r>
    </w:p>
    <w:p w:rsidR="002463EE" w:rsidRPr="008212BE" w:rsidRDefault="002463EE" w:rsidP="00854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94241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Тест  по  истории для </w:t>
      </w:r>
      <w:r w:rsidRPr="006B723E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922F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класса.</w:t>
      </w:r>
    </w:p>
    <w:p w:rsidR="002463EE" w:rsidRDefault="002463EE" w:rsidP="0094241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Pr="00922F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по теме: «Россия в начале</w:t>
      </w:r>
      <w:r w:rsidRPr="000557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XX</w:t>
      </w:r>
      <w:r w:rsidRPr="000557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века ». (2 группа).</w:t>
      </w:r>
    </w:p>
    <w:p w:rsidR="002463EE" w:rsidRPr="00055782" w:rsidRDefault="002463EE" w:rsidP="00E9768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Как звали царя, правившего Россией в начале </w:t>
      </w:r>
      <w:r w:rsidRPr="00055782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055782">
        <w:rPr>
          <w:rFonts w:ascii="Times New Roman" w:hAnsi="Times New Roman" w:cs="Times New Roman"/>
          <w:sz w:val="24"/>
          <w:szCs w:val="24"/>
        </w:rPr>
        <w:t xml:space="preserve"> века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463EE" w:rsidRDefault="002463EE" w:rsidP="00B40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Александр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63EE" w:rsidRDefault="002463EE" w:rsidP="00B40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Николай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63EE" w:rsidRDefault="002463EE" w:rsidP="00E9768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Николай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63EE" w:rsidRDefault="002463EE" w:rsidP="00B409E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 правильный ответ.</w:t>
      </w:r>
    </w:p>
    <w:p w:rsidR="002463EE" w:rsidRDefault="002463EE" w:rsidP="00E9768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F09C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каком событии идет речь в тексте? </w:t>
      </w:r>
    </w:p>
    <w:p w:rsidR="002463EE" w:rsidRDefault="002463EE" w:rsidP="00B409E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«Было воскресенье. Празднично одетые рабочие с семьями, с малыми детьми, с иконами в руках направились из разных районов с рабочих окраин к Зимнему дворцу, где жил царь. Они шли к царю с надеждой, что он заступится, выслушает их нужды. Путь им преградили отряды солдат, которым была дана команда «стрелять». Убивали безоружных».</w:t>
      </w:r>
    </w:p>
    <w:p w:rsidR="002463EE" w:rsidRDefault="002463EE" w:rsidP="00B40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восстание рабочих;</w:t>
      </w:r>
    </w:p>
    <w:p w:rsidR="002463EE" w:rsidRDefault="002463EE" w:rsidP="00B40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Кровавое воскресенье;</w:t>
      </w:r>
    </w:p>
    <w:p w:rsidR="002463EE" w:rsidRDefault="002463EE" w:rsidP="00E9768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морское сражение.</w:t>
      </w:r>
    </w:p>
    <w:p w:rsidR="002463EE" w:rsidRDefault="002463EE" w:rsidP="00B409E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 правильный ответ.</w:t>
      </w:r>
    </w:p>
    <w:p w:rsidR="002463EE" w:rsidRDefault="002463EE" w:rsidP="00E9768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42176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Выстрел из незаряженного снарядами или патронами оружия называется – </w:t>
      </w:r>
    </w:p>
    <w:p w:rsidR="002463EE" w:rsidRDefault="002463EE" w:rsidP="00D42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осечка;</w:t>
      </w:r>
    </w:p>
    <w:p w:rsidR="002463EE" w:rsidRDefault="002463EE" w:rsidP="00D42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промах;</w:t>
      </w:r>
    </w:p>
    <w:p w:rsidR="002463EE" w:rsidRDefault="002463EE" w:rsidP="00E9768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-холостой выстрел.</w:t>
      </w:r>
    </w:p>
    <w:p w:rsidR="002463EE" w:rsidRDefault="002463EE" w:rsidP="00D4217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 правильный ответ.</w:t>
      </w:r>
    </w:p>
    <w:p w:rsidR="002463EE" w:rsidRDefault="002463EE" w:rsidP="00D4217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E37F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звали лидера партии большевиков (РСДРП)? </w:t>
      </w:r>
    </w:p>
    <w:p w:rsidR="002463EE" w:rsidRDefault="002463EE" w:rsidP="00D42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Ю.О. Цедербаум (Мартов);</w:t>
      </w:r>
    </w:p>
    <w:p w:rsidR="002463EE" w:rsidRDefault="002463EE" w:rsidP="00D42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В.И. Ульянов;</w:t>
      </w:r>
    </w:p>
    <w:p w:rsidR="002463EE" w:rsidRDefault="002463EE" w:rsidP="00E9768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П.Н. Милюков.</w:t>
      </w:r>
    </w:p>
    <w:p w:rsidR="002463EE" w:rsidRDefault="002463EE" w:rsidP="00D4217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 правильный ответ.</w:t>
      </w:r>
    </w:p>
    <w:p w:rsidR="002463EE" w:rsidRDefault="002463EE" w:rsidP="00E9768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42176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2176">
        <w:rPr>
          <w:rFonts w:ascii="Times New Roman" w:hAnsi="Times New Roman" w:cs="Times New Roman"/>
          <w:sz w:val="24"/>
          <w:szCs w:val="24"/>
        </w:rPr>
        <w:t xml:space="preserve">Что такое балет? </w:t>
      </w:r>
    </w:p>
    <w:p w:rsidR="002463EE" w:rsidRPr="00D42176" w:rsidRDefault="002463EE" w:rsidP="00D42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спектакль, в котором поют и танцуют;</w:t>
      </w:r>
    </w:p>
    <w:p w:rsidR="002463EE" w:rsidRPr="00D42176" w:rsidRDefault="002463EE" w:rsidP="00D42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спектакль, в котором только танцуют;</w:t>
      </w:r>
    </w:p>
    <w:p w:rsidR="002463EE" w:rsidRDefault="002463EE" w:rsidP="00E9768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спектакль, в котором только поют.</w:t>
      </w:r>
    </w:p>
    <w:p w:rsidR="002463EE" w:rsidRDefault="002463EE" w:rsidP="00032C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 правильный ответ.</w:t>
      </w:r>
    </w:p>
    <w:p w:rsidR="002463EE" w:rsidRDefault="002463EE" w:rsidP="00E9768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32CA7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Вставь пропущенные слова в текст:</w:t>
      </w:r>
    </w:p>
    <w:p w:rsidR="002463EE" w:rsidRDefault="002463EE" w:rsidP="00D42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 августа 1914 года Россия присоединилась к своим союзникам и вступила в __________ </w:t>
      </w:r>
    </w:p>
    <w:p w:rsidR="002463EE" w:rsidRPr="00032CA7" w:rsidRDefault="002463EE" w:rsidP="00D42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войну. В течение месяца начали воевать 38 государств».</w:t>
      </w:r>
    </w:p>
    <w:p w:rsidR="002463EE" w:rsidRPr="00D42176" w:rsidRDefault="002463EE" w:rsidP="00D42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D4217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D4217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D4217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D4217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D4217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F472D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Тест  по  истории для </w:t>
      </w:r>
      <w:r w:rsidRPr="006B723E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922F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класса.</w:t>
      </w:r>
    </w:p>
    <w:p w:rsidR="002463EE" w:rsidRDefault="002463EE" w:rsidP="00F472D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Pr="00922F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по теме: «Россия в начале</w:t>
      </w:r>
      <w:r w:rsidRPr="000557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XX</w:t>
      </w:r>
      <w:r w:rsidRPr="000557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века ». (3 группа).</w:t>
      </w:r>
    </w:p>
    <w:p w:rsidR="002463EE" w:rsidRDefault="002463EE" w:rsidP="00AB0F38">
      <w:pPr>
        <w:rPr>
          <w:rFonts w:ascii="Times New Roman" w:hAnsi="Times New Roman" w:cs="Times New Roman"/>
          <w:sz w:val="24"/>
          <w:szCs w:val="24"/>
        </w:rPr>
      </w:pPr>
      <w:r w:rsidRPr="00AB0F38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0F3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ставь пропущенное слово: «В России в начале </w:t>
      </w:r>
      <w:r w:rsidRPr="00055782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055782">
        <w:rPr>
          <w:rFonts w:ascii="Times New Roman" w:hAnsi="Times New Roman" w:cs="Times New Roman"/>
          <w:sz w:val="24"/>
          <w:szCs w:val="24"/>
        </w:rPr>
        <w:t xml:space="preserve"> века</w:t>
      </w:r>
      <w:r>
        <w:rPr>
          <w:rFonts w:ascii="Times New Roman" w:hAnsi="Times New Roman" w:cs="Times New Roman"/>
          <w:sz w:val="24"/>
          <w:szCs w:val="24"/>
        </w:rPr>
        <w:t xml:space="preserve"> правил царь _________ ________».</w:t>
      </w:r>
    </w:p>
    <w:p w:rsidR="002463EE" w:rsidRDefault="002463EE" w:rsidP="00A92FF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B0F38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Крейсер – это</w:t>
      </w:r>
    </w:p>
    <w:p w:rsidR="002463EE" w:rsidRDefault="002463EE" w:rsidP="00A92FF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тип военного корабля;</w:t>
      </w:r>
    </w:p>
    <w:p w:rsidR="002463EE" w:rsidRDefault="002463EE" w:rsidP="00A92FF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велосипед;</w:t>
      </w:r>
    </w:p>
    <w:p w:rsidR="002463EE" w:rsidRDefault="002463EE" w:rsidP="00A92FF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-самокат.</w:t>
      </w:r>
    </w:p>
    <w:p w:rsidR="002463EE" w:rsidRDefault="002463EE" w:rsidP="00A92FF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 правильный ответ.</w:t>
      </w:r>
    </w:p>
    <w:p w:rsidR="002463EE" w:rsidRDefault="002463EE" w:rsidP="00B46A8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92FF5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каком событии идет речь в тексте? </w:t>
      </w:r>
    </w:p>
    <w:p w:rsidR="002463EE" w:rsidRDefault="002463EE" w:rsidP="00B46A8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«Было воскресенье. Празднично одетые рабочие с семьями, с малыми детьми, с иконами в руках направились из разных районов с рабочих окраин к Зимнему дворцу, где жил царь. Они шли к царю с надеждой, что он заступится, выслушает их нужды. Путь им преградили отряды солдат, которым была дана команда «стрелять». Убивали безоружных».</w:t>
      </w:r>
    </w:p>
    <w:p w:rsidR="002463EE" w:rsidRDefault="002463EE" w:rsidP="00B46A8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восстание рабочих;</w:t>
      </w:r>
    </w:p>
    <w:p w:rsidR="002463EE" w:rsidRDefault="002463EE" w:rsidP="00B46A8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Кровавое воскресенье;</w:t>
      </w:r>
    </w:p>
    <w:p w:rsidR="002463EE" w:rsidRDefault="002463EE" w:rsidP="00B46A8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морское сражение.</w:t>
      </w:r>
    </w:p>
    <w:p w:rsidR="002463EE" w:rsidRDefault="002463EE" w:rsidP="00B46A8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 правильный ответ.</w:t>
      </w:r>
    </w:p>
    <w:p w:rsidR="002463EE" w:rsidRDefault="002463EE" w:rsidP="00B46A8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B6C87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означает «Агитировать»?</w:t>
      </w:r>
    </w:p>
    <w:p w:rsidR="002463EE" w:rsidRDefault="002463EE" w:rsidP="00B46A8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убеждать в чем – либо других людей;</w:t>
      </w:r>
    </w:p>
    <w:p w:rsidR="002463EE" w:rsidRDefault="002463EE" w:rsidP="00B46A8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обманывать;</w:t>
      </w:r>
    </w:p>
    <w:p w:rsidR="002463EE" w:rsidRPr="00AB6C87" w:rsidRDefault="002463EE" w:rsidP="00B46A8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прятаться.</w:t>
      </w:r>
    </w:p>
    <w:p w:rsidR="002463EE" w:rsidRDefault="002463EE" w:rsidP="00AB6C8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 правильный ответ.</w:t>
      </w:r>
    </w:p>
    <w:p w:rsidR="002463EE" w:rsidRDefault="002463EE" w:rsidP="00AB6C8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B6C87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Кинотеатр – это</w:t>
      </w:r>
    </w:p>
    <w:p w:rsidR="002463EE" w:rsidRDefault="002463EE" w:rsidP="00AB6C8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помещение, где показывают кинофильмы;</w:t>
      </w:r>
    </w:p>
    <w:p w:rsidR="002463EE" w:rsidRDefault="002463EE" w:rsidP="00AB6C8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помещение, где спят;</w:t>
      </w:r>
    </w:p>
    <w:p w:rsidR="002463EE" w:rsidRPr="00AB6C87" w:rsidRDefault="002463EE" w:rsidP="00AB6C8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помещение, где едят.</w:t>
      </w:r>
    </w:p>
    <w:p w:rsidR="002463EE" w:rsidRDefault="002463EE" w:rsidP="00AB6C8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 правильный ответ.</w:t>
      </w:r>
    </w:p>
    <w:p w:rsidR="002463EE" w:rsidRDefault="002463EE" w:rsidP="00A92FF5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63EE" w:rsidRDefault="002463EE" w:rsidP="00A92FF5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63EE" w:rsidRDefault="002463EE" w:rsidP="00A92FF5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63EE" w:rsidRDefault="002463EE" w:rsidP="00A92FF5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63EE" w:rsidRDefault="002463EE" w:rsidP="00A92FF5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63EE" w:rsidRDefault="002463EE" w:rsidP="00A92FF5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63EE" w:rsidRDefault="002463EE" w:rsidP="000F696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Тест  по  истории для </w:t>
      </w:r>
      <w:r w:rsidRPr="006B723E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922F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класса.</w:t>
      </w:r>
    </w:p>
    <w:p w:rsidR="002463EE" w:rsidRPr="00DD3260" w:rsidRDefault="002463EE" w:rsidP="00DD326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Pr="00922F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по теме: «Россия в начале</w:t>
      </w:r>
      <w:r w:rsidRPr="000557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XX</w:t>
      </w:r>
      <w:r w:rsidRPr="000557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века ». (4 группа).</w:t>
      </w:r>
    </w:p>
    <w:p w:rsidR="002463EE" w:rsidRDefault="002463EE" w:rsidP="007F69F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B0F38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Крейсер – это</w:t>
      </w:r>
    </w:p>
    <w:p w:rsidR="002463EE" w:rsidRDefault="002463EE" w:rsidP="007F69F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тип военного корабля;</w:t>
      </w:r>
    </w:p>
    <w:p w:rsidR="002463EE" w:rsidRDefault="002463EE" w:rsidP="007F69F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велосипед;</w:t>
      </w:r>
    </w:p>
    <w:p w:rsidR="002463EE" w:rsidRDefault="002463EE" w:rsidP="007F69F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-самокат.</w:t>
      </w:r>
    </w:p>
    <w:p w:rsidR="002463EE" w:rsidRDefault="002463EE" w:rsidP="007F69FB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 правильный ответ.</w:t>
      </w:r>
    </w:p>
    <w:p w:rsidR="002463EE" w:rsidRDefault="002463EE" w:rsidP="007F69F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B6C8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означает «Агитировать»?</w:t>
      </w:r>
    </w:p>
    <w:p w:rsidR="002463EE" w:rsidRDefault="002463EE" w:rsidP="007F69F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убеждать в чем – либо других людей;</w:t>
      </w:r>
    </w:p>
    <w:p w:rsidR="002463EE" w:rsidRDefault="002463EE" w:rsidP="007F69F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обманывать;</w:t>
      </w:r>
    </w:p>
    <w:p w:rsidR="002463EE" w:rsidRPr="00AB6C87" w:rsidRDefault="002463EE" w:rsidP="007F69F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прятаться.</w:t>
      </w:r>
    </w:p>
    <w:p w:rsidR="002463EE" w:rsidRDefault="002463EE" w:rsidP="007F69FB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 правильный ответ.</w:t>
      </w:r>
    </w:p>
    <w:p w:rsidR="002463EE" w:rsidRDefault="002463EE" w:rsidP="007F69F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B6C8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Кинотеатр – это</w:t>
      </w:r>
    </w:p>
    <w:p w:rsidR="002463EE" w:rsidRDefault="002463EE" w:rsidP="007F69F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помещение, где показывают кинофильмы;</w:t>
      </w:r>
    </w:p>
    <w:p w:rsidR="002463EE" w:rsidRDefault="002463EE" w:rsidP="007F69F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помещение, где спят;</w:t>
      </w:r>
    </w:p>
    <w:p w:rsidR="002463EE" w:rsidRPr="00AB6C87" w:rsidRDefault="002463EE" w:rsidP="007F69F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помещение, где едят.</w:t>
      </w:r>
    </w:p>
    <w:p w:rsidR="002463EE" w:rsidRDefault="002463EE" w:rsidP="007F69F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 правильный ответ.</w:t>
      </w:r>
    </w:p>
    <w:p w:rsidR="002463EE" w:rsidRDefault="002463EE" w:rsidP="007F69F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7F69F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7F69F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7F69F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7F69F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7F69F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7F69F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7F69F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7F69F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7F69F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7F69F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7F69F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7F69F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7F69F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7F69F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7F69F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7F69F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7F69F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7F69F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E318C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Тест  по  истории для </w:t>
      </w:r>
      <w:r w:rsidRPr="006B723E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922F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класса.</w:t>
      </w:r>
    </w:p>
    <w:p w:rsidR="002463EE" w:rsidRDefault="002463EE" w:rsidP="001C05B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II</w:t>
      </w:r>
      <w:r w:rsidRPr="00922F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по теме: «Россия в 1917 – 1920 годах». (1 группа).</w:t>
      </w:r>
    </w:p>
    <w:p w:rsidR="002463EE" w:rsidRDefault="002463EE" w:rsidP="00CD1B5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C05B8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Царь Николай </w:t>
      </w:r>
      <w:r w:rsidRPr="001C05B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C05B8">
        <w:rPr>
          <w:rFonts w:ascii="Times New Roman" w:hAnsi="Times New Roman" w:cs="Times New Roman"/>
          <w:sz w:val="24"/>
          <w:szCs w:val="24"/>
        </w:rPr>
        <w:t xml:space="preserve"> добровольно отрекся от престола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463EE" w:rsidRDefault="002463EE" w:rsidP="001C0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 марта 1917 г.;</w:t>
      </w:r>
    </w:p>
    <w:p w:rsidR="002463EE" w:rsidRDefault="002463EE" w:rsidP="001C0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октября 1900 г.;</w:t>
      </w:r>
    </w:p>
    <w:p w:rsidR="002463EE" w:rsidRDefault="002463EE" w:rsidP="001C0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- 20 августа 1928 г.</w:t>
      </w:r>
    </w:p>
    <w:p w:rsidR="002463EE" w:rsidRDefault="002463EE" w:rsidP="00CE68B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 правильный ответ.</w:t>
      </w:r>
    </w:p>
    <w:p w:rsidR="002463EE" w:rsidRDefault="002463EE" w:rsidP="00CD1B5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C05B8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05B8">
        <w:rPr>
          <w:rFonts w:ascii="Times New Roman" w:hAnsi="Times New Roman" w:cs="Times New Roman"/>
          <w:sz w:val="24"/>
          <w:szCs w:val="24"/>
        </w:rPr>
        <w:t>Когда свершилась Октябрьская революция с захватом власти большевиками в Петрограде?</w:t>
      </w:r>
    </w:p>
    <w:p w:rsidR="002463EE" w:rsidRDefault="002463EE" w:rsidP="001C0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август 1901 г.;</w:t>
      </w:r>
    </w:p>
    <w:p w:rsidR="002463EE" w:rsidRDefault="002463EE" w:rsidP="001C0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октябрь 1917 г.;</w:t>
      </w:r>
    </w:p>
    <w:p w:rsidR="002463EE" w:rsidRDefault="002463EE" w:rsidP="001C0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март 1922 г.</w:t>
      </w:r>
    </w:p>
    <w:p w:rsidR="002463EE" w:rsidRDefault="002463EE" w:rsidP="00CE68B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 правильный ответ.</w:t>
      </w:r>
    </w:p>
    <w:p w:rsidR="002463EE" w:rsidRDefault="002463EE" w:rsidP="00CE68B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C05B8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Соотнеси документы с их содержанием.          Соедини стрелками.</w:t>
      </w:r>
    </w:p>
    <w:p w:rsidR="002463EE" w:rsidRDefault="002463EE" w:rsidP="001C0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Декрет о мире                                       отмена частной собственности</w:t>
      </w:r>
    </w:p>
    <w:p w:rsidR="002463EE" w:rsidRDefault="002463EE" w:rsidP="001C0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Декрет о земле                                      власть Совнаркомам</w:t>
      </w:r>
    </w:p>
    <w:p w:rsidR="002463EE" w:rsidRDefault="002463EE" w:rsidP="00CE68B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Декрет о власти                                     прекращение войны</w:t>
      </w:r>
    </w:p>
    <w:p w:rsidR="002463EE" w:rsidRDefault="002463EE" w:rsidP="00F717C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C05B8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Вставь пропущенное слово и дату: </w:t>
      </w:r>
    </w:p>
    <w:p w:rsidR="002463EE" w:rsidRDefault="002463EE" w:rsidP="00D550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«Большевики заключили мирный договор с ________________ в городе Бресте в марте ___________ года.</w:t>
      </w:r>
    </w:p>
    <w:p w:rsidR="002463EE" w:rsidRDefault="002463EE" w:rsidP="00CD1B5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50D8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Гражданская война – это</w:t>
      </w:r>
    </w:p>
    <w:p w:rsidR="002463EE" w:rsidRDefault="002463EE" w:rsidP="001C0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война между гражданами одной страны;</w:t>
      </w:r>
    </w:p>
    <w:p w:rsidR="002463EE" w:rsidRPr="00D550D8" w:rsidRDefault="002463EE" w:rsidP="00D55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война между гражданами многих стран;</w:t>
      </w:r>
    </w:p>
    <w:p w:rsidR="002463EE" w:rsidRPr="00D550D8" w:rsidRDefault="002463EE" w:rsidP="00D55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война между разными планетами.</w:t>
      </w:r>
    </w:p>
    <w:p w:rsidR="002463EE" w:rsidRDefault="002463EE" w:rsidP="00D550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 правильный ответ.</w:t>
      </w:r>
    </w:p>
    <w:p w:rsidR="002463EE" w:rsidRDefault="002463EE" w:rsidP="00D55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0D8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Когда началась Гражданская война?</w:t>
      </w:r>
    </w:p>
    <w:p w:rsidR="002463EE" w:rsidRDefault="002463EE" w:rsidP="00D55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- 1915 г.;</w:t>
      </w:r>
    </w:p>
    <w:p w:rsidR="002463EE" w:rsidRDefault="002463EE" w:rsidP="00D55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- 1918 г.;</w:t>
      </w:r>
    </w:p>
    <w:p w:rsidR="002463EE" w:rsidRPr="00D550D8" w:rsidRDefault="002463EE" w:rsidP="00D55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- 1929 г.</w:t>
      </w:r>
    </w:p>
    <w:p w:rsidR="002463EE" w:rsidRDefault="002463EE" w:rsidP="00CD1B5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 правильный ответ.</w:t>
      </w:r>
    </w:p>
    <w:p w:rsidR="002463EE" w:rsidRDefault="002463EE" w:rsidP="00CD1B5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50D8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Наступление иностранных войск без объявления войны с целью завоевания территории других стран – это</w:t>
      </w:r>
    </w:p>
    <w:p w:rsidR="002463EE" w:rsidRDefault="002463EE" w:rsidP="00D55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интервенция;</w:t>
      </w:r>
    </w:p>
    <w:p w:rsidR="002463EE" w:rsidRDefault="002463EE" w:rsidP="00D55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конституция;</w:t>
      </w:r>
    </w:p>
    <w:p w:rsidR="002463EE" w:rsidRDefault="002463EE" w:rsidP="00D55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эмиграция.</w:t>
      </w:r>
    </w:p>
    <w:p w:rsidR="002463EE" w:rsidRDefault="002463EE" w:rsidP="00D550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 правильный ответ.</w:t>
      </w:r>
    </w:p>
    <w:p w:rsidR="002463EE" w:rsidRDefault="002463EE" w:rsidP="00CD1B5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D1B51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Подчеркните слова, которые характеризуют жизнь людей в годы Гражданской войны:</w:t>
      </w:r>
    </w:p>
    <w:p w:rsidR="002463EE" w:rsidRDefault="002463EE" w:rsidP="00D55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благополучие;</w:t>
      </w:r>
    </w:p>
    <w:p w:rsidR="002463EE" w:rsidRDefault="002463EE" w:rsidP="00D55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сытая жизнь;</w:t>
      </w:r>
    </w:p>
    <w:p w:rsidR="002463EE" w:rsidRDefault="002463EE" w:rsidP="00D55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разрушенные дома;</w:t>
      </w:r>
    </w:p>
    <w:p w:rsidR="002463EE" w:rsidRDefault="002463EE" w:rsidP="00D55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много сирот;</w:t>
      </w:r>
    </w:p>
    <w:p w:rsidR="002463EE" w:rsidRPr="00CD1B51" w:rsidRDefault="002463EE" w:rsidP="00D55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товаров.</w:t>
      </w:r>
    </w:p>
    <w:p w:rsidR="002463EE" w:rsidRPr="001C05B8" w:rsidRDefault="002463EE" w:rsidP="00D55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6E71C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Тест  по  истории для </w:t>
      </w:r>
      <w:r w:rsidRPr="006B723E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922F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класса.</w:t>
      </w:r>
    </w:p>
    <w:p w:rsidR="002463EE" w:rsidRDefault="002463EE" w:rsidP="006E71C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II</w:t>
      </w:r>
      <w:r w:rsidRPr="00922F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по теме: «Россия в 1917 – 1920 годах». (2 группа).</w:t>
      </w:r>
    </w:p>
    <w:p w:rsidR="002463EE" w:rsidRDefault="002463EE" w:rsidP="006E71C2">
      <w:pPr>
        <w:rPr>
          <w:rFonts w:ascii="Times New Roman" w:hAnsi="Times New Roman" w:cs="Times New Roman"/>
          <w:sz w:val="24"/>
          <w:szCs w:val="24"/>
        </w:rPr>
      </w:pPr>
      <w:r w:rsidRPr="006E71C2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Вставь пропущенное слово: </w:t>
      </w:r>
    </w:p>
    <w:p w:rsidR="002463EE" w:rsidRDefault="002463EE" w:rsidP="006E71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 феврале 1917 года в стране началась новая революция. Она вошла в историю как ____________________  революция».</w:t>
      </w:r>
    </w:p>
    <w:p w:rsidR="002463EE" w:rsidRDefault="002463EE" w:rsidP="00403D7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03D77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Вооруженные отряды рабочих во время революции – это</w:t>
      </w:r>
    </w:p>
    <w:p w:rsidR="002463EE" w:rsidRDefault="002463EE" w:rsidP="00403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Красная гвардия;</w:t>
      </w:r>
    </w:p>
    <w:p w:rsidR="002463EE" w:rsidRDefault="002463EE" w:rsidP="00403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Синяя гвардия;</w:t>
      </w:r>
    </w:p>
    <w:p w:rsidR="002463EE" w:rsidRPr="00403D77" w:rsidRDefault="002463EE" w:rsidP="00403D7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Белая гвардия.</w:t>
      </w:r>
    </w:p>
    <w:p w:rsidR="002463EE" w:rsidRDefault="002463EE" w:rsidP="00403D7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 правильный ответ.</w:t>
      </w:r>
    </w:p>
    <w:p w:rsidR="002463EE" w:rsidRDefault="002463EE" w:rsidP="00403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D77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Декреты, принятые на Всероссийском съезде Советов рабочих и солдатских </w:t>
      </w:r>
    </w:p>
    <w:p w:rsidR="002463EE" w:rsidRDefault="002463EE" w:rsidP="00403D7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депутатов – это</w:t>
      </w:r>
    </w:p>
    <w:p w:rsidR="002463EE" w:rsidRDefault="002463EE" w:rsidP="00403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декрет о мире;</w:t>
      </w:r>
    </w:p>
    <w:p w:rsidR="002463EE" w:rsidRDefault="002463EE" w:rsidP="00403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декрет о земле;</w:t>
      </w:r>
    </w:p>
    <w:p w:rsidR="002463EE" w:rsidRDefault="002463EE" w:rsidP="00403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декрет о веселье;</w:t>
      </w:r>
    </w:p>
    <w:p w:rsidR="002463EE" w:rsidRDefault="002463EE" w:rsidP="00403D7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декрет о власти.</w:t>
      </w:r>
    </w:p>
    <w:p w:rsidR="002463EE" w:rsidRDefault="002463EE" w:rsidP="00772DC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Вычеркни лишнее.</w:t>
      </w:r>
    </w:p>
    <w:p w:rsidR="002463EE" w:rsidRDefault="002463EE" w:rsidP="00772DC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72DCF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772DC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ооруженные отряды из рабочих и беднейших крестьян, созданные для насильственного изъятия хлеба у крестьян – это</w:t>
      </w:r>
    </w:p>
    <w:p w:rsidR="002463EE" w:rsidRDefault="002463EE" w:rsidP="00403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промышленные отряды;</w:t>
      </w:r>
    </w:p>
    <w:p w:rsidR="002463EE" w:rsidRDefault="002463EE" w:rsidP="00403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военные отряды;</w:t>
      </w:r>
    </w:p>
    <w:p w:rsidR="002463EE" w:rsidRDefault="002463EE" w:rsidP="00772DC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продовольственные отряды.</w:t>
      </w:r>
    </w:p>
    <w:p w:rsidR="002463EE" w:rsidRDefault="002463EE" w:rsidP="00772DC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 правильный ответ.</w:t>
      </w:r>
    </w:p>
    <w:p w:rsidR="002463EE" w:rsidRDefault="002463EE" w:rsidP="00772DC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72DCF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Боец Красной армии – это</w:t>
      </w:r>
    </w:p>
    <w:p w:rsidR="002463EE" w:rsidRDefault="002463EE" w:rsidP="00772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белогвардеец;</w:t>
      </w:r>
    </w:p>
    <w:p w:rsidR="002463EE" w:rsidRDefault="002463EE" w:rsidP="00772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красноармеец;</w:t>
      </w:r>
    </w:p>
    <w:p w:rsidR="002463EE" w:rsidRDefault="002463EE" w:rsidP="00772DC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 армии зеленых.</w:t>
      </w:r>
    </w:p>
    <w:p w:rsidR="002463EE" w:rsidRDefault="002463EE" w:rsidP="00F52A8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 правильный ответ.</w:t>
      </w:r>
    </w:p>
    <w:p w:rsidR="002463EE" w:rsidRDefault="002463EE" w:rsidP="00F52A8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52A8E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Повозка с тремя лошадьми и установленным на ней пулеметом – это</w:t>
      </w:r>
    </w:p>
    <w:p w:rsidR="002463EE" w:rsidRDefault="002463EE" w:rsidP="00772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тачанка;</w:t>
      </w:r>
    </w:p>
    <w:p w:rsidR="002463EE" w:rsidRDefault="002463EE" w:rsidP="00772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пулеметка;</w:t>
      </w:r>
    </w:p>
    <w:p w:rsidR="002463EE" w:rsidRDefault="002463EE" w:rsidP="00F52A8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телега бойца.</w:t>
      </w:r>
    </w:p>
    <w:p w:rsidR="002463EE" w:rsidRDefault="002463EE" w:rsidP="00F52A8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 правильный ответ.</w:t>
      </w:r>
    </w:p>
    <w:p w:rsidR="002463EE" w:rsidRPr="00772DCF" w:rsidRDefault="002463EE" w:rsidP="00772DC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Pr="00772DCF" w:rsidRDefault="002463EE" w:rsidP="00403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Pr="001C05B8" w:rsidRDefault="002463EE" w:rsidP="00403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Pr="00D550D8" w:rsidRDefault="002463EE" w:rsidP="00403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Pr="001C05B8" w:rsidRDefault="002463EE" w:rsidP="001C0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Pr="001C05B8" w:rsidRDefault="002463EE" w:rsidP="001C0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Pr="001C05B8" w:rsidRDefault="002463EE" w:rsidP="001C05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463EE" w:rsidRDefault="002463EE" w:rsidP="001C05B8">
      <w:pPr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2C0D9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Тест  по  истории для </w:t>
      </w:r>
      <w:r w:rsidRPr="006B723E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922F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класса.</w:t>
      </w:r>
    </w:p>
    <w:p w:rsidR="002463EE" w:rsidRDefault="002463EE" w:rsidP="002C0D9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II</w:t>
      </w:r>
      <w:r w:rsidRPr="00922F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по теме: «Россия в 1917 – 1920 годах». (3 группа).</w:t>
      </w:r>
    </w:p>
    <w:p w:rsidR="002463EE" w:rsidRDefault="002463EE" w:rsidP="002C0D9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C0D93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Что стало с семьей Николая </w:t>
      </w:r>
      <w:r w:rsidRPr="002C0D93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после захвата власти большевиками?</w:t>
      </w:r>
    </w:p>
    <w:p w:rsidR="002463EE" w:rsidRDefault="002463EE" w:rsidP="002C0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их похвалили;</w:t>
      </w:r>
    </w:p>
    <w:p w:rsidR="002463EE" w:rsidRDefault="002463EE" w:rsidP="002C0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-расстреляли;</w:t>
      </w:r>
    </w:p>
    <w:p w:rsidR="002463EE" w:rsidRDefault="002463EE" w:rsidP="002C0D9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наградили.</w:t>
      </w:r>
    </w:p>
    <w:p w:rsidR="002463EE" w:rsidRDefault="002463EE" w:rsidP="002C0D9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 правильный ответ.</w:t>
      </w:r>
    </w:p>
    <w:p w:rsidR="002463EE" w:rsidRDefault="002463EE" w:rsidP="002C0D9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760E8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Отречение – это</w:t>
      </w:r>
    </w:p>
    <w:p w:rsidR="002463EE" w:rsidRDefault="002463EE" w:rsidP="002C0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добровольный отказ;</w:t>
      </w:r>
    </w:p>
    <w:p w:rsidR="002463EE" w:rsidRDefault="002463EE" w:rsidP="002C0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шутливый отказ;</w:t>
      </w:r>
    </w:p>
    <w:p w:rsidR="002463EE" w:rsidRDefault="002463EE" w:rsidP="002C0D9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отказ по принуждению.</w:t>
      </w:r>
    </w:p>
    <w:p w:rsidR="002463EE" w:rsidRDefault="002463EE" w:rsidP="006F410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 правильный ответ.</w:t>
      </w:r>
    </w:p>
    <w:p w:rsidR="002463EE" w:rsidRDefault="002463EE" w:rsidP="006F410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72DC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Боец Красной армии – это</w:t>
      </w:r>
    </w:p>
    <w:p w:rsidR="002463EE" w:rsidRDefault="002463EE" w:rsidP="006F4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белогвардеец;</w:t>
      </w:r>
    </w:p>
    <w:p w:rsidR="002463EE" w:rsidRDefault="002463EE" w:rsidP="006F4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красноармеец;</w:t>
      </w:r>
    </w:p>
    <w:p w:rsidR="002463EE" w:rsidRDefault="002463EE" w:rsidP="006F410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 армии зеленых.</w:t>
      </w:r>
    </w:p>
    <w:p w:rsidR="002463EE" w:rsidRPr="00772DCF" w:rsidRDefault="002463EE" w:rsidP="002C0D9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 правильный ответ.</w:t>
      </w:r>
    </w:p>
    <w:p w:rsidR="002463EE" w:rsidRDefault="002463EE" w:rsidP="004123F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52A8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Повозка с тремя лошадьми и установленным на ней пулеметом – это</w:t>
      </w:r>
    </w:p>
    <w:p w:rsidR="002463EE" w:rsidRDefault="002463EE" w:rsidP="00412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тачанка;</w:t>
      </w:r>
    </w:p>
    <w:p w:rsidR="002463EE" w:rsidRDefault="002463EE" w:rsidP="00412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пулеметка;</w:t>
      </w:r>
    </w:p>
    <w:p w:rsidR="002463EE" w:rsidRDefault="002463EE" w:rsidP="004123F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телега бойца.</w:t>
      </w:r>
    </w:p>
    <w:p w:rsidR="002463EE" w:rsidRDefault="002463EE" w:rsidP="004123F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 правильный ответ.</w:t>
      </w:r>
    </w:p>
    <w:p w:rsidR="002463EE" w:rsidRDefault="002463EE" w:rsidP="004123F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4123F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4123F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4123F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4123F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4123F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4123F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4123F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4123F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4123F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4123F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4123F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4123F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4123F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4123F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4123F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F46B6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Тест  по  истории для </w:t>
      </w:r>
      <w:r w:rsidRPr="006B723E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922F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класса.</w:t>
      </w:r>
    </w:p>
    <w:p w:rsidR="002463EE" w:rsidRDefault="002463EE" w:rsidP="00F46B6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II</w:t>
      </w:r>
      <w:r w:rsidRPr="00922F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по теме: «Россия в 1917 – 1920 годах». (4 группа).</w:t>
      </w:r>
    </w:p>
    <w:p w:rsidR="002463EE" w:rsidRDefault="002463EE" w:rsidP="00F46B6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C0D93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Что стало с семьей Николая </w:t>
      </w:r>
      <w:r w:rsidRPr="002C0D93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после захвата власти большевиками?</w:t>
      </w:r>
    </w:p>
    <w:p w:rsidR="002463EE" w:rsidRDefault="002463EE" w:rsidP="00F46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их похвалили;</w:t>
      </w:r>
    </w:p>
    <w:p w:rsidR="002463EE" w:rsidRDefault="002463EE" w:rsidP="00F46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-расстреляли;</w:t>
      </w:r>
    </w:p>
    <w:p w:rsidR="002463EE" w:rsidRDefault="002463EE" w:rsidP="00F46B6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наградили.</w:t>
      </w:r>
    </w:p>
    <w:p w:rsidR="002463EE" w:rsidRDefault="002463EE" w:rsidP="00F46B6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 правильный ответ.</w:t>
      </w:r>
    </w:p>
    <w:p w:rsidR="002463EE" w:rsidRDefault="002463EE" w:rsidP="00F46B6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72DC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Боец Красной армии – это</w:t>
      </w:r>
    </w:p>
    <w:p w:rsidR="002463EE" w:rsidRDefault="002463EE" w:rsidP="00F46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белогвардеец;</w:t>
      </w:r>
    </w:p>
    <w:p w:rsidR="002463EE" w:rsidRDefault="002463EE" w:rsidP="00F46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красноармеец;</w:t>
      </w:r>
    </w:p>
    <w:p w:rsidR="002463EE" w:rsidRDefault="002463EE" w:rsidP="00F46B6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 армии зеленых.</w:t>
      </w:r>
    </w:p>
    <w:p w:rsidR="002463EE" w:rsidRPr="00772DCF" w:rsidRDefault="002463EE" w:rsidP="00F46B6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 правильный ответ.</w:t>
      </w:r>
    </w:p>
    <w:p w:rsidR="002463EE" w:rsidRDefault="002463EE" w:rsidP="00F46B6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52A8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Повозка с тремя лошадьми и установленным на ней пулеметом – это</w:t>
      </w:r>
    </w:p>
    <w:p w:rsidR="002463EE" w:rsidRDefault="002463EE" w:rsidP="00F46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тачанка;</w:t>
      </w:r>
    </w:p>
    <w:p w:rsidR="002463EE" w:rsidRDefault="002463EE" w:rsidP="00F46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пулеметка;</w:t>
      </w:r>
    </w:p>
    <w:p w:rsidR="002463EE" w:rsidRDefault="002463EE" w:rsidP="00F46B6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телега бойца.</w:t>
      </w:r>
    </w:p>
    <w:p w:rsidR="002463EE" w:rsidRDefault="002463EE" w:rsidP="00F46B6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 правильный ответ.</w:t>
      </w:r>
    </w:p>
    <w:p w:rsidR="002463EE" w:rsidRDefault="002463EE" w:rsidP="00F46B6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F46B6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463EE" w:rsidRPr="00772DCF" w:rsidRDefault="002463EE" w:rsidP="004123F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Pr="00F1786F" w:rsidRDefault="002463EE" w:rsidP="002C0D9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Pr="00F1786F" w:rsidRDefault="002463EE" w:rsidP="002C0D9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Pr="00F1786F" w:rsidRDefault="002463EE" w:rsidP="002C0D9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Pr="00F1786F" w:rsidRDefault="002463EE" w:rsidP="002C0D9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Pr="00F1786F" w:rsidRDefault="002463EE" w:rsidP="002C0D9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Pr="00F1786F" w:rsidRDefault="002463EE" w:rsidP="002C0D9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Pr="00F1786F" w:rsidRDefault="002463EE" w:rsidP="002C0D9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Pr="00F1786F" w:rsidRDefault="002463EE" w:rsidP="002C0D9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Pr="00F1786F" w:rsidRDefault="002463EE" w:rsidP="002C0D9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Pr="00F1786F" w:rsidRDefault="002463EE" w:rsidP="002C0D9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Pr="00F1786F" w:rsidRDefault="002463EE" w:rsidP="002C0D9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Pr="00F1786F" w:rsidRDefault="002463EE" w:rsidP="002C0D9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Pr="00F1786F" w:rsidRDefault="002463EE" w:rsidP="002C0D9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Pr="00F1786F" w:rsidRDefault="002463EE" w:rsidP="002C0D9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Pr="00F1786F" w:rsidRDefault="002463EE" w:rsidP="002C0D9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Pr="00E36250" w:rsidRDefault="002463EE" w:rsidP="002C0D9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Pr="00E36250" w:rsidRDefault="002463EE" w:rsidP="002C0D9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F1786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Тест  по  истории для </w:t>
      </w:r>
      <w:r w:rsidRPr="006B723E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922F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класса.</w:t>
      </w:r>
    </w:p>
    <w:p w:rsidR="002463EE" w:rsidRDefault="002463EE" w:rsidP="00F1786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III</w:t>
      </w:r>
      <w:r w:rsidRPr="00922F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по теме: «Советская Россия – СССР в 20- 30- е годы». (1 группа).</w:t>
      </w:r>
    </w:p>
    <w:p w:rsidR="002463EE" w:rsidRDefault="002463EE" w:rsidP="00F1786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1786F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Наемный работник на селе – это</w:t>
      </w:r>
    </w:p>
    <w:p w:rsidR="002463EE" w:rsidRDefault="002463EE" w:rsidP="00F17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батрак;</w:t>
      </w:r>
    </w:p>
    <w:p w:rsidR="002463EE" w:rsidRDefault="002463EE" w:rsidP="00F17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крепостной;</w:t>
      </w:r>
    </w:p>
    <w:p w:rsidR="002463EE" w:rsidRDefault="002463EE" w:rsidP="00F1786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рабочий.</w:t>
      </w:r>
    </w:p>
    <w:p w:rsidR="002463EE" w:rsidRDefault="002463EE" w:rsidP="00F1786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 правильный ответ.</w:t>
      </w:r>
    </w:p>
    <w:p w:rsidR="002463EE" w:rsidRDefault="002463EE" w:rsidP="00F1786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1786F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каком году образовался СССР?</w:t>
      </w:r>
    </w:p>
    <w:p w:rsidR="002463EE" w:rsidRDefault="002463EE" w:rsidP="003E5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- 1917 г.;</w:t>
      </w:r>
    </w:p>
    <w:p w:rsidR="002463EE" w:rsidRDefault="002463EE" w:rsidP="003E5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- 1932 г.;</w:t>
      </w:r>
    </w:p>
    <w:p w:rsidR="002463EE" w:rsidRDefault="002463EE" w:rsidP="003E5A2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- 1922 г.</w:t>
      </w:r>
    </w:p>
    <w:p w:rsidR="002463EE" w:rsidRDefault="002463EE" w:rsidP="00F1786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 правильный ответ.</w:t>
      </w:r>
    </w:p>
    <w:p w:rsidR="002463EE" w:rsidRDefault="002463EE" w:rsidP="00F1786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E5A2C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Вставь пропущенную фамилию: </w:t>
      </w:r>
    </w:p>
    <w:p w:rsidR="002463EE" w:rsidRPr="004F07F7" w:rsidRDefault="002463EE" w:rsidP="00F1786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«Так в стране начал складываться культ одной личности – культ личности ____________».</w:t>
      </w:r>
    </w:p>
    <w:p w:rsidR="002463EE" w:rsidRDefault="002463EE" w:rsidP="007D6B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B8E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Развитие промышленности ускоренными темпами, создание крупного машинного </w:t>
      </w:r>
    </w:p>
    <w:p w:rsidR="002463EE" w:rsidRDefault="002463EE" w:rsidP="007D6B8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производства – это</w:t>
      </w:r>
    </w:p>
    <w:p w:rsidR="002463EE" w:rsidRDefault="002463EE" w:rsidP="007D6B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пятилетка;</w:t>
      </w:r>
    </w:p>
    <w:p w:rsidR="002463EE" w:rsidRDefault="002463EE" w:rsidP="007D6B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индустриализация;</w:t>
      </w:r>
    </w:p>
    <w:p w:rsidR="002463EE" w:rsidRPr="007D6B8E" w:rsidRDefault="002463EE" w:rsidP="007D6B8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облигация.</w:t>
      </w:r>
    </w:p>
    <w:p w:rsidR="002463EE" w:rsidRDefault="002463EE" w:rsidP="007D6B8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 правильный ответ.</w:t>
      </w:r>
    </w:p>
    <w:p w:rsidR="002463EE" w:rsidRDefault="002463EE" w:rsidP="007D6B8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314FD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Вставь пропущенную дату:</w:t>
      </w:r>
    </w:p>
    <w:p w:rsidR="002463EE" w:rsidRDefault="002463EE" w:rsidP="007D6B8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 __________ было объявлено о проведении социалистических преобразований в деревне. Эти преобразования означали создание коллективных хозяйств – колхозов и проведение раскулачивания».</w:t>
      </w:r>
    </w:p>
    <w:p w:rsidR="002463EE" w:rsidRDefault="002463EE" w:rsidP="007D6B8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82023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282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Когда была принята новая – вторая Конституция СССР?</w:t>
      </w:r>
    </w:p>
    <w:p w:rsidR="002463EE" w:rsidRDefault="002463EE" w:rsidP="00CD2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- 1900 г.;</w:t>
      </w:r>
    </w:p>
    <w:p w:rsidR="002463EE" w:rsidRDefault="002463EE" w:rsidP="00CD2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- 1936 г.;</w:t>
      </w:r>
    </w:p>
    <w:p w:rsidR="002463EE" w:rsidRDefault="002463EE" w:rsidP="00CD298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- 1920 г.</w:t>
      </w:r>
    </w:p>
    <w:p w:rsidR="002463EE" w:rsidRDefault="002463EE" w:rsidP="00CD298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 правильный ответ.</w:t>
      </w:r>
    </w:p>
    <w:p w:rsidR="002463EE" w:rsidRDefault="002463EE" w:rsidP="007D6B8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Арест, заключение в тюрьму, ссылка без суда – это</w:t>
      </w:r>
    </w:p>
    <w:p w:rsidR="002463EE" w:rsidRDefault="002463EE" w:rsidP="00C24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репрессии;</w:t>
      </w:r>
    </w:p>
    <w:p w:rsidR="002463EE" w:rsidRDefault="002463EE" w:rsidP="00C24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конвенция;</w:t>
      </w:r>
    </w:p>
    <w:p w:rsidR="002463EE" w:rsidRDefault="002463EE" w:rsidP="00C24FB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поездка.</w:t>
      </w:r>
    </w:p>
    <w:p w:rsidR="002463EE" w:rsidRDefault="002463EE" w:rsidP="007D6B8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 правильный ответ.</w:t>
      </w:r>
    </w:p>
    <w:p w:rsidR="002463EE" w:rsidRDefault="002463EE" w:rsidP="007D6B8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24FBF">
        <w:rPr>
          <w:rFonts w:ascii="Times New Roman" w:hAnsi="Times New Roman" w:cs="Times New Roman"/>
          <w:b/>
          <w:bCs/>
          <w:sz w:val="24"/>
          <w:szCs w:val="24"/>
        </w:rPr>
        <w:t>8.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Какие темы были основными в 20- 30- ые годы в искусстве Союза Советских Социалистических Республик?</w:t>
      </w:r>
    </w:p>
    <w:p w:rsidR="002463EE" w:rsidRDefault="002463EE" w:rsidP="00C24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красота природы;</w:t>
      </w:r>
    </w:p>
    <w:p w:rsidR="002463EE" w:rsidRDefault="002463EE" w:rsidP="00C24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революция и Гражданская война;</w:t>
      </w:r>
    </w:p>
    <w:p w:rsidR="002463EE" w:rsidRDefault="002463EE" w:rsidP="00C24FB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любовь к животным.</w:t>
      </w:r>
    </w:p>
    <w:p w:rsidR="002463EE" w:rsidRDefault="002463EE" w:rsidP="00C24FB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 правильный ответ.</w:t>
      </w:r>
    </w:p>
    <w:p w:rsidR="002463EE" w:rsidRDefault="002463EE" w:rsidP="007D6B8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5D4A5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Тест  по  истории для </w:t>
      </w:r>
      <w:r w:rsidRPr="006B723E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922F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класса.</w:t>
      </w:r>
    </w:p>
    <w:p w:rsidR="002463EE" w:rsidRDefault="002463EE" w:rsidP="005D4A5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III</w:t>
      </w:r>
      <w:r w:rsidRPr="00922F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по теме: «Советская Россия – СССР в 20- 30- е годы». (2 группа).</w:t>
      </w:r>
    </w:p>
    <w:p w:rsidR="002463EE" w:rsidRDefault="002463EE" w:rsidP="005219F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D4A54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Расшифруй понятие НЭП?</w:t>
      </w:r>
    </w:p>
    <w:p w:rsidR="002463EE" w:rsidRDefault="002463EE" w:rsidP="00521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настоящая эра партии;</w:t>
      </w:r>
    </w:p>
    <w:p w:rsidR="002463EE" w:rsidRDefault="002463EE" w:rsidP="00521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новая экономическая политика;</w:t>
      </w:r>
    </w:p>
    <w:p w:rsidR="002463EE" w:rsidRDefault="002463EE" w:rsidP="005219F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наш экран партии.</w:t>
      </w:r>
    </w:p>
    <w:p w:rsidR="002463EE" w:rsidRDefault="002463EE" w:rsidP="005219F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 правильный ответ.</w:t>
      </w:r>
    </w:p>
    <w:p w:rsidR="002463EE" w:rsidRDefault="002463EE" w:rsidP="005219F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1786F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каком году образовался СССР?</w:t>
      </w:r>
    </w:p>
    <w:p w:rsidR="002463EE" w:rsidRDefault="002463EE" w:rsidP="00521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- 1917 г.;</w:t>
      </w:r>
    </w:p>
    <w:p w:rsidR="002463EE" w:rsidRDefault="002463EE" w:rsidP="00521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- 1932 г.;</w:t>
      </w:r>
    </w:p>
    <w:p w:rsidR="002463EE" w:rsidRDefault="002463EE" w:rsidP="005219F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- 1922 г.</w:t>
      </w:r>
    </w:p>
    <w:p w:rsidR="002463EE" w:rsidRDefault="002463EE" w:rsidP="005219F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 правильный ответ.</w:t>
      </w:r>
    </w:p>
    <w:p w:rsidR="002463EE" w:rsidRDefault="002463EE" w:rsidP="005219F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219F5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Кто встал во главе Союза Советских Социалистических Республик (СССР) после смерти В.И.Ленина?</w:t>
      </w:r>
    </w:p>
    <w:p w:rsidR="002463EE" w:rsidRDefault="002463EE" w:rsidP="00521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И.В.Сталин;</w:t>
      </w:r>
    </w:p>
    <w:p w:rsidR="002463EE" w:rsidRDefault="002463EE" w:rsidP="00521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Патриарх Тихон;</w:t>
      </w:r>
    </w:p>
    <w:p w:rsidR="002463EE" w:rsidRDefault="002463EE" w:rsidP="005219F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А.Н.Рыков.</w:t>
      </w:r>
    </w:p>
    <w:p w:rsidR="002463EE" w:rsidRDefault="002463EE" w:rsidP="005219F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 правильный ответ.</w:t>
      </w:r>
    </w:p>
    <w:p w:rsidR="002463EE" w:rsidRDefault="002463EE" w:rsidP="005219F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219F5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Пятилетка – это</w:t>
      </w:r>
    </w:p>
    <w:p w:rsidR="002463EE" w:rsidRDefault="002463EE" w:rsidP="00521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 развития промышленности и народного хозяйства на 5 лет;</w:t>
      </w:r>
    </w:p>
    <w:p w:rsidR="002463EE" w:rsidRDefault="002463EE" w:rsidP="00521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 развития образования на 10 лет;</w:t>
      </w:r>
    </w:p>
    <w:p w:rsidR="002463EE" w:rsidRDefault="002463EE" w:rsidP="005219F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 развития спорта на 3 года.</w:t>
      </w:r>
    </w:p>
    <w:p w:rsidR="002463EE" w:rsidRDefault="002463EE" w:rsidP="005219F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 правильный ответ.</w:t>
      </w:r>
    </w:p>
    <w:p w:rsidR="002463EE" w:rsidRDefault="002463EE" w:rsidP="005219F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F57BC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Вставь пропущенную дату: </w:t>
      </w:r>
    </w:p>
    <w:p w:rsidR="002463EE" w:rsidRDefault="002463EE" w:rsidP="005219F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 ____________ была принята новая – вторая Конституция СССР».</w:t>
      </w:r>
    </w:p>
    <w:p w:rsidR="002463EE" w:rsidRDefault="002463EE" w:rsidP="005219F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F57BC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Какое вещество получил в лаборатории С.В.Лебедев, из которого стали производить резиновые колеса для автомобилей?</w:t>
      </w:r>
    </w:p>
    <w:p w:rsidR="002463EE" w:rsidRDefault="002463EE" w:rsidP="0058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синтетический каучук;</w:t>
      </w:r>
    </w:p>
    <w:p w:rsidR="002463EE" w:rsidRDefault="002463EE" w:rsidP="0058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искусственный капрон;</w:t>
      </w:r>
    </w:p>
    <w:p w:rsidR="002463EE" w:rsidRDefault="002463EE" w:rsidP="005859A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натуральный полимер.</w:t>
      </w:r>
    </w:p>
    <w:p w:rsidR="002463EE" w:rsidRDefault="002463EE" w:rsidP="005859A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 правильный ответ.</w:t>
      </w:r>
    </w:p>
    <w:p w:rsidR="002463EE" w:rsidRPr="008F57BC" w:rsidRDefault="002463EE" w:rsidP="005219F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5219F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5219F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5219F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Pr="005219F5" w:rsidRDefault="002463EE" w:rsidP="005219F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Pr="005219F5" w:rsidRDefault="002463EE" w:rsidP="005219F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Pr="005219F5" w:rsidRDefault="002463EE" w:rsidP="005219F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Pr="005D4A54" w:rsidRDefault="002463EE" w:rsidP="005D4A54">
      <w:pPr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6272FB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Тест  по  истории для </w:t>
      </w:r>
      <w:r w:rsidRPr="006B723E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922F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класса.</w:t>
      </w:r>
    </w:p>
    <w:p w:rsidR="002463EE" w:rsidRDefault="002463EE" w:rsidP="006272FB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III</w:t>
      </w:r>
      <w:r w:rsidRPr="00922F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по теме: «Советская Россия – СССР в 20- 30- е годы». (3 группа).</w:t>
      </w:r>
    </w:p>
    <w:p w:rsidR="002463EE" w:rsidRDefault="002463EE" w:rsidP="00B63D6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927A3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Наемный работник на селе – это</w:t>
      </w:r>
    </w:p>
    <w:p w:rsidR="002463EE" w:rsidRDefault="002463EE" w:rsidP="00B63D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батрак;</w:t>
      </w:r>
    </w:p>
    <w:p w:rsidR="002463EE" w:rsidRDefault="002463EE" w:rsidP="00B63D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крепостной;</w:t>
      </w:r>
    </w:p>
    <w:p w:rsidR="002463EE" w:rsidRDefault="002463EE" w:rsidP="00B63D6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-рабочий.</w:t>
      </w:r>
    </w:p>
    <w:p w:rsidR="002463EE" w:rsidRDefault="002463EE" w:rsidP="00B63D6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 правильный ответ.</w:t>
      </w:r>
    </w:p>
    <w:p w:rsidR="002463EE" w:rsidRDefault="002463EE" w:rsidP="00B63D6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927A3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называлась новая Советская Россия?</w:t>
      </w:r>
    </w:p>
    <w:p w:rsidR="002463EE" w:rsidRDefault="002463EE" w:rsidP="00B63D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Союз Советских Социалистических Республик;</w:t>
      </w:r>
    </w:p>
    <w:p w:rsidR="002463EE" w:rsidRDefault="002463EE" w:rsidP="00B63D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Страна рабочих и крестьян;</w:t>
      </w:r>
    </w:p>
    <w:p w:rsidR="002463EE" w:rsidRDefault="002463EE" w:rsidP="00B63D6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Свободная страна.</w:t>
      </w:r>
    </w:p>
    <w:p w:rsidR="002463EE" w:rsidRDefault="002463EE" w:rsidP="00B63D6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 правильный ответ.</w:t>
      </w:r>
    </w:p>
    <w:p w:rsidR="002463EE" w:rsidRDefault="002463EE" w:rsidP="00B63D6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927A3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Культ личности И.В.Сталина – это</w:t>
      </w:r>
    </w:p>
    <w:p w:rsidR="002463EE" w:rsidRDefault="002463EE" w:rsidP="00B63D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чрезмерное возвеличивание одного человека;</w:t>
      </w:r>
    </w:p>
    <w:p w:rsidR="002463EE" w:rsidRDefault="002463EE" w:rsidP="00B63D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-частичное унижение одного человека;</w:t>
      </w:r>
    </w:p>
    <w:p w:rsidR="002463EE" w:rsidRDefault="002463EE" w:rsidP="00B63D6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полное уничтожение одного человека.</w:t>
      </w:r>
    </w:p>
    <w:p w:rsidR="002463EE" w:rsidRDefault="002463EE" w:rsidP="00B63D6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 правильный ответ.</w:t>
      </w:r>
    </w:p>
    <w:p w:rsidR="002463EE" w:rsidRDefault="002463EE" w:rsidP="00B63D6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927A3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Комсомольская путевка – это</w:t>
      </w:r>
    </w:p>
    <w:p w:rsidR="002463EE" w:rsidRDefault="002463EE" w:rsidP="00B63D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путевка на отдых;</w:t>
      </w:r>
    </w:p>
    <w:p w:rsidR="002463EE" w:rsidRDefault="002463EE" w:rsidP="00B63D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направление за границу;</w:t>
      </w:r>
    </w:p>
    <w:p w:rsidR="002463EE" w:rsidRPr="006927A3" w:rsidRDefault="002463EE" w:rsidP="00B63D6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направление молодежи на работу в промышленности и строительстве.</w:t>
      </w:r>
    </w:p>
    <w:p w:rsidR="002463EE" w:rsidRDefault="002463EE" w:rsidP="00B63D6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 правильный ответ.</w:t>
      </w:r>
    </w:p>
    <w:p w:rsidR="002463EE" w:rsidRDefault="002463EE" w:rsidP="00B63D6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8716C7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Соедини стрелками фамилию человека с его профессией:</w:t>
      </w:r>
    </w:p>
    <w:p w:rsidR="002463EE" w:rsidRDefault="002463EE" w:rsidP="00B63D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Л.П.Орлова                                           ученый</w:t>
      </w:r>
    </w:p>
    <w:p w:rsidR="002463EE" w:rsidRDefault="002463EE" w:rsidP="00B63D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М.А.Шолохов                                       артистка</w:t>
      </w:r>
    </w:p>
    <w:p w:rsidR="002463EE" w:rsidRPr="008716C7" w:rsidRDefault="002463EE" w:rsidP="00B63D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С.В.Лебедев                                          писатель</w:t>
      </w:r>
    </w:p>
    <w:p w:rsidR="002463EE" w:rsidRPr="006927A3" w:rsidRDefault="002463EE" w:rsidP="006927A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Pr="006927A3" w:rsidRDefault="002463EE" w:rsidP="006927A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Pr="006927A3" w:rsidRDefault="002463EE" w:rsidP="006927A3">
      <w:pPr>
        <w:rPr>
          <w:rFonts w:ascii="Times New Roman" w:hAnsi="Times New Roman" w:cs="Times New Roman"/>
          <w:sz w:val="24"/>
          <w:szCs w:val="24"/>
        </w:rPr>
      </w:pPr>
    </w:p>
    <w:p w:rsidR="002463EE" w:rsidRPr="00C24FBF" w:rsidRDefault="002463EE" w:rsidP="007D6B8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Pr="00F1786F" w:rsidRDefault="002463EE" w:rsidP="002C0D9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6714E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Тест  по  истории для </w:t>
      </w:r>
      <w:r w:rsidRPr="006B723E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922F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класса.</w:t>
      </w:r>
    </w:p>
    <w:p w:rsidR="002463EE" w:rsidRDefault="002463EE" w:rsidP="006714E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III</w:t>
      </w:r>
      <w:r w:rsidRPr="00922F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по теме: «Советская Россия – СССР в 20- 30- е годы». (4 группа).</w:t>
      </w:r>
    </w:p>
    <w:p w:rsidR="002463EE" w:rsidRDefault="002463EE" w:rsidP="00763267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927A3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Наемный работник на селе – это</w:t>
      </w:r>
    </w:p>
    <w:p w:rsidR="002463EE" w:rsidRDefault="002463EE" w:rsidP="007632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батрак;</w:t>
      </w:r>
    </w:p>
    <w:p w:rsidR="002463EE" w:rsidRDefault="002463EE" w:rsidP="007632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крепостной;</w:t>
      </w:r>
    </w:p>
    <w:p w:rsidR="002463EE" w:rsidRDefault="002463EE" w:rsidP="00763267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-рабочий.</w:t>
      </w:r>
    </w:p>
    <w:p w:rsidR="002463EE" w:rsidRDefault="002463EE" w:rsidP="00763267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 правильный ответ.</w:t>
      </w:r>
    </w:p>
    <w:p w:rsidR="002463EE" w:rsidRDefault="002463EE" w:rsidP="00763267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763267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Какие символы были в Советской России?</w:t>
      </w:r>
    </w:p>
    <w:p w:rsidR="002463EE" w:rsidRDefault="002463EE" w:rsidP="00763267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флаг и герб;</w:t>
      </w:r>
    </w:p>
    <w:p w:rsidR="002463EE" w:rsidRDefault="002463EE" w:rsidP="00763267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памятник;</w:t>
      </w:r>
    </w:p>
    <w:p w:rsidR="002463EE" w:rsidRDefault="002463EE" w:rsidP="00763267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книга.</w:t>
      </w:r>
    </w:p>
    <w:p w:rsidR="002463EE" w:rsidRDefault="002463EE" w:rsidP="00763267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 правильный ответ.</w:t>
      </w:r>
    </w:p>
    <w:p w:rsidR="002463EE" w:rsidRDefault="002463EE" w:rsidP="00763267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763267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Коллективное хозяйство – это</w:t>
      </w:r>
    </w:p>
    <w:p w:rsidR="002463EE" w:rsidRDefault="002463EE" w:rsidP="00763267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колхоз;</w:t>
      </w:r>
    </w:p>
    <w:p w:rsidR="002463EE" w:rsidRDefault="002463EE" w:rsidP="00763267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завод;</w:t>
      </w:r>
    </w:p>
    <w:p w:rsidR="002463EE" w:rsidRDefault="002463EE" w:rsidP="00763267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отряд.</w:t>
      </w:r>
    </w:p>
    <w:p w:rsidR="002463EE" w:rsidRDefault="002463EE" w:rsidP="00763267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 правильный ответ.</w:t>
      </w:r>
    </w:p>
    <w:p w:rsidR="002463EE" w:rsidRDefault="002463EE" w:rsidP="00763267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763267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2463EE" w:rsidRPr="00772DCF" w:rsidRDefault="002463EE" w:rsidP="002C0D9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Pr="002C0D93" w:rsidRDefault="002463EE" w:rsidP="002C0D93">
      <w:pPr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7F69F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7F69F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7F69F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7F69F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7F69F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7F69F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Pr="00AB0F38" w:rsidRDefault="002463EE" w:rsidP="007F69F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D4217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Pr="00D42176" w:rsidRDefault="002463EE" w:rsidP="00D4217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Pr="00E36250" w:rsidRDefault="002463EE" w:rsidP="005A180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36250">
        <w:rPr>
          <w:rFonts w:ascii="Times New Roman" w:hAnsi="Times New Roman" w:cs="Times New Roman"/>
          <w:b/>
          <w:bCs/>
          <w:sz w:val="24"/>
          <w:szCs w:val="24"/>
          <w:u w:val="single"/>
        </w:rPr>
        <w:t>Тест по истории для 9 класса.</w:t>
      </w:r>
    </w:p>
    <w:p w:rsidR="002463EE" w:rsidRDefault="002463EE" w:rsidP="005A1805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3625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Раздел </w:t>
      </w:r>
      <w:r w:rsidRPr="00E36250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IV</w:t>
      </w:r>
      <w:r w:rsidRPr="00E3625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«СССР во Второй мировой и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Великой Отечественной войне</w:t>
      </w:r>
      <w:r w:rsidRPr="006D649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2463EE" w:rsidRDefault="002463EE" w:rsidP="005A1805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72F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1941-1945 </w:t>
      </w:r>
      <w:r w:rsidRPr="00E36250">
        <w:rPr>
          <w:rFonts w:ascii="Times New Roman" w:hAnsi="Times New Roman" w:cs="Times New Roman"/>
          <w:b/>
          <w:bCs/>
          <w:sz w:val="24"/>
          <w:szCs w:val="24"/>
          <w:u w:val="single"/>
        </w:rPr>
        <w:t>годов». (1 группа).</w:t>
      </w:r>
    </w:p>
    <w:p w:rsidR="002463EE" w:rsidRDefault="002463EE" w:rsidP="006D6494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D6494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6250">
        <w:rPr>
          <w:rFonts w:ascii="Times New Roman" w:hAnsi="Times New Roman" w:cs="Times New Roman"/>
          <w:sz w:val="24"/>
          <w:szCs w:val="24"/>
        </w:rPr>
        <w:t>Политическое движение, участники которого стремились к мировому господству, использовали методы террора и насилия для достижения своих целей, во главе с Адольфом Гитлером, это-</w:t>
      </w:r>
    </w:p>
    <w:p w:rsidR="002463EE" w:rsidRDefault="002463EE" w:rsidP="00D278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36250">
        <w:rPr>
          <w:rFonts w:ascii="Times New Roman" w:hAnsi="Times New Roman" w:cs="Times New Roman"/>
          <w:sz w:val="24"/>
          <w:szCs w:val="24"/>
        </w:rPr>
        <w:t>- альтруизм;</w:t>
      </w:r>
    </w:p>
    <w:p w:rsidR="002463EE" w:rsidRDefault="002463EE" w:rsidP="00D278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36250">
        <w:rPr>
          <w:rFonts w:ascii="Times New Roman" w:hAnsi="Times New Roman" w:cs="Times New Roman"/>
          <w:sz w:val="24"/>
          <w:szCs w:val="24"/>
        </w:rPr>
        <w:t>- коммунизм;</w:t>
      </w:r>
    </w:p>
    <w:p w:rsidR="002463EE" w:rsidRPr="006D6494" w:rsidRDefault="002463EE" w:rsidP="00D278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36250">
        <w:rPr>
          <w:rFonts w:ascii="Times New Roman" w:hAnsi="Times New Roman" w:cs="Times New Roman"/>
          <w:sz w:val="24"/>
          <w:szCs w:val="24"/>
        </w:rPr>
        <w:t>- фашизм.</w:t>
      </w:r>
    </w:p>
    <w:p w:rsidR="002463EE" w:rsidRPr="00E36250" w:rsidRDefault="002463EE" w:rsidP="00D2783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36250">
        <w:rPr>
          <w:rFonts w:ascii="Times New Roman" w:hAnsi="Times New Roman" w:cs="Times New Roman"/>
          <w:sz w:val="24"/>
          <w:szCs w:val="24"/>
        </w:rPr>
        <w:t>Подчеркни правильный ответ.</w:t>
      </w:r>
    </w:p>
    <w:p w:rsidR="002463EE" w:rsidRDefault="002463EE" w:rsidP="006272F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2783C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6250">
        <w:rPr>
          <w:rFonts w:ascii="Times New Roman" w:hAnsi="Times New Roman" w:cs="Times New Roman"/>
          <w:sz w:val="24"/>
          <w:szCs w:val="24"/>
        </w:rPr>
        <w:t xml:space="preserve">Вставьте пропущенную дату в предложение: </w:t>
      </w:r>
    </w:p>
    <w:p w:rsidR="002463EE" w:rsidRPr="00E36250" w:rsidRDefault="002463EE" w:rsidP="00D2783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36250">
        <w:rPr>
          <w:rFonts w:ascii="Times New Roman" w:hAnsi="Times New Roman" w:cs="Times New Roman"/>
          <w:sz w:val="24"/>
          <w:szCs w:val="24"/>
        </w:rPr>
        <w:t>«На рассвете ___________  __________ Германия напала на Советский Союз без объявления войны».</w:t>
      </w:r>
    </w:p>
    <w:p w:rsidR="002463EE" w:rsidRDefault="002463EE" w:rsidP="00D2783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2783C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6250">
        <w:rPr>
          <w:rFonts w:ascii="Times New Roman" w:hAnsi="Times New Roman" w:cs="Times New Roman"/>
          <w:sz w:val="24"/>
          <w:szCs w:val="24"/>
        </w:rPr>
        <w:t>В каком году была битва за Москву?</w:t>
      </w:r>
    </w:p>
    <w:p w:rsidR="002463EE" w:rsidRPr="00E36250" w:rsidRDefault="002463EE" w:rsidP="00D27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250">
        <w:rPr>
          <w:rFonts w:ascii="Times New Roman" w:hAnsi="Times New Roman" w:cs="Times New Roman"/>
          <w:sz w:val="24"/>
          <w:szCs w:val="24"/>
        </w:rPr>
        <w:t>- в 1941г;</w:t>
      </w:r>
    </w:p>
    <w:p w:rsidR="002463EE" w:rsidRPr="00E36250" w:rsidRDefault="002463EE" w:rsidP="00D27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250">
        <w:rPr>
          <w:rFonts w:ascii="Times New Roman" w:hAnsi="Times New Roman" w:cs="Times New Roman"/>
          <w:sz w:val="24"/>
          <w:szCs w:val="24"/>
        </w:rPr>
        <w:t>- в 1945г.;</w:t>
      </w:r>
    </w:p>
    <w:p w:rsidR="002463EE" w:rsidRPr="00E36250" w:rsidRDefault="002463EE" w:rsidP="00D2783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36250">
        <w:rPr>
          <w:rFonts w:ascii="Times New Roman" w:hAnsi="Times New Roman" w:cs="Times New Roman"/>
          <w:sz w:val="24"/>
          <w:szCs w:val="24"/>
        </w:rPr>
        <w:t>- в 1944г.</w:t>
      </w:r>
    </w:p>
    <w:p w:rsidR="002463EE" w:rsidRPr="00E36250" w:rsidRDefault="002463EE" w:rsidP="00D2783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36250">
        <w:rPr>
          <w:rFonts w:ascii="Times New Roman" w:hAnsi="Times New Roman" w:cs="Times New Roman"/>
          <w:sz w:val="24"/>
          <w:szCs w:val="24"/>
        </w:rPr>
        <w:t>Подчеркни правильный ответ.</w:t>
      </w:r>
    </w:p>
    <w:p w:rsidR="002463EE" w:rsidRDefault="002463EE" w:rsidP="006272F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2783C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6250">
        <w:rPr>
          <w:rFonts w:ascii="Times New Roman" w:hAnsi="Times New Roman" w:cs="Times New Roman"/>
          <w:sz w:val="24"/>
          <w:szCs w:val="24"/>
        </w:rPr>
        <w:t xml:space="preserve">Вставьте пропущенные сова и цифры в текст: </w:t>
      </w:r>
    </w:p>
    <w:p w:rsidR="002463EE" w:rsidRPr="00E36250" w:rsidRDefault="002463EE" w:rsidP="006272F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36250">
        <w:rPr>
          <w:rFonts w:ascii="Times New Roman" w:hAnsi="Times New Roman" w:cs="Times New Roman"/>
          <w:sz w:val="24"/>
          <w:szCs w:val="24"/>
        </w:rPr>
        <w:t>« В сентябре 1941года враг захватил все подступы к городу ________________. Началась блокада, которая длилась ________ дней и ночей».</w:t>
      </w:r>
    </w:p>
    <w:p w:rsidR="002463EE" w:rsidRPr="00E36250" w:rsidRDefault="002463EE" w:rsidP="005A180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272FB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6250">
        <w:rPr>
          <w:rFonts w:ascii="Times New Roman" w:hAnsi="Times New Roman" w:cs="Times New Roman"/>
          <w:sz w:val="24"/>
          <w:szCs w:val="24"/>
        </w:rPr>
        <w:t>Перемещать технику, людей из одного города в другой, находящийся в безопасном месте, это значит</w:t>
      </w:r>
    </w:p>
    <w:p w:rsidR="002463EE" w:rsidRPr="00E36250" w:rsidRDefault="002463EE" w:rsidP="005A1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250">
        <w:rPr>
          <w:rFonts w:ascii="Times New Roman" w:hAnsi="Times New Roman" w:cs="Times New Roman"/>
          <w:sz w:val="24"/>
          <w:szCs w:val="24"/>
        </w:rPr>
        <w:t>- перевозить;</w:t>
      </w:r>
    </w:p>
    <w:p w:rsidR="002463EE" w:rsidRDefault="002463EE" w:rsidP="005A1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250">
        <w:rPr>
          <w:rFonts w:ascii="Times New Roman" w:hAnsi="Times New Roman" w:cs="Times New Roman"/>
          <w:sz w:val="24"/>
          <w:szCs w:val="24"/>
        </w:rPr>
        <w:t>- эвакуировать;</w:t>
      </w:r>
    </w:p>
    <w:p w:rsidR="002463EE" w:rsidRDefault="002463EE" w:rsidP="005A180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36250">
        <w:rPr>
          <w:rFonts w:ascii="Times New Roman" w:hAnsi="Times New Roman" w:cs="Times New Roman"/>
          <w:sz w:val="24"/>
          <w:szCs w:val="24"/>
        </w:rPr>
        <w:t xml:space="preserve"> -перемещать.</w:t>
      </w:r>
    </w:p>
    <w:p w:rsidR="002463EE" w:rsidRPr="00E36250" w:rsidRDefault="002463EE" w:rsidP="005A180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36250">
        <w:rPr>
          <w:rFonts w:ascii="Times New Roman" w:hAnsi="Times New Roman" w:cs="Times New Roman"/>
          <w:sz w:val="24"/>
          <w:szCs w:val="24"/>
        </w:rPr>
        <w:t>Подчеркни правильный ответ.</w:t>
      </w:r>
    </w:p>
    <w:p w:rsidR="002463EE" w:rsidRPr="00E36250" w:rsidRDefault="002463EE" w:rsidP="005A180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A1805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6250">
        <w:rPr>
          <w:rFonts w:ascii="Times New Roman" w:hAnsi="Times New Roman" w:cs="Times New Roman"/>
          <w:sz w:val="24"/>
          <w:szCs w:val="24"/>
        </w:rPr>
        <w:t>Какое значение имела победа советских войск на Курской дуге?</w:t>
      </w:r>
    </w:p>
    <w:p w:rsidR="002463EE" w:rsidRPr="00E36250" w:rsidRDefault="002463EE" w:rsidP="005A1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250">
        <w:rPr>
          <w:rFonts w:ascii="Times New Roman" w:hAnsi="Times New Roman" w:cs="Times New Roman"/>
          <w:sz w:val="24"/>
          <w:szCs w:val="24"/>
        </w:rPr>
        <w:t xml:space="preserve">- начался перелом в пользу Красной Армии; </w:t>
      </w:r>
    </w:p>
    <w:p w:rsidR="002463EE" w:rsidRPr="00E36250" w:rsidRDefault="002463EE" w:rsidP="005A1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250">
        <w:rPr>
          <w:rFonts w:ascii="Times New Roman" w:hAnsi="Times New Roman" w:cs="Times New Roman"/>
          <w:sz w:val="24"/>
          <w:szCs w:val="24"/>
        </w:rPr>
        <w:t>-  потери фашистов были невосполнимы;</w:t>
      </w:r>
    </w:p>
    <w:p w:rsidR="002463EE" w:rsidRPr="00E36250" w:rsidRDefault="002463EE" w:rsidP="005A180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36250">
        <w:rPr>
          <w:rFonts w:ascii="Times New Roman" w:hAnsi="Times New Roman" w:cs="Times New Roman"/>
          <w:sz w:val="24"/>
          <w:szCs w:val="24"/>
        </w:rPr>
        <w:t>- фашисты одержали победу.</w:t>
      </w:r>
    </w:p>
    <w:p w:rsidR="002463EE" w:rsidRPr="00E36250" w:rsidRDefault="002463EE" w:rsidP="005A180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36250">
        <w:rPr>
          <w:rFonts w:ascii="Times New Roman" w:hAnsi="Times New Roman" w:cs="Times New Roman"/>
          <w:sz w:val="24"/>
          <w:szCs w:val="24"/>
        </w:rPr>
        <w:t>Вычеркни лишнее.</w:t>
      </w:r>
    </w:p>
    <w:p w:rsidR="002463EE" w:rsidRPr="00E36250" w:rsidRDefault="002463EE" w:rsidP="005A180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A1805">
        <w:rPr>
          <w:rFonts w:ascii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6250">
        <w:rPr>
          <w:rFonts w:ascii="Times New Roman" w:hAnsi="Times New Roman" w:cs="Times New Roman"/>
          <w:sz w:val="24"/>
          <w:szCs w:val="24"/>
        </w:rPr>
        <w:t>Когда союзниками был открыт второй фронт в Европе?</w:t>
      </w:r>
    </w:p>
    <w:p w:rsidR="002463EE" w:rsidRPr="00E36250" w:rsidRDefault="002463EE" w:rsidP="005A1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250">
        <w:rPr>
          <w:rFonts w:ascii="Times New Roman" w:hAnsi="Times New Roman" w:cs="Times New Roman"/>
          <w:sz w:val="24"/>
          <w:szCs w:val="24"/>
        </w:rPr>
        <w:t>- в начале 1944года;</w:t>
      </w:r>
    </w:p>
    <w:p w:rsidR="002463EE" w:rsidRPr="00E36250" w:rsidRDefault="002463EE" w:rsidP="005A1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250">
        <w:rPr>
          <w:rFonts w:ascii="Times New Roman" w:hAnsi="Times New Roman" w:cs="Times New Roman"/>
          <w:sz w:val="24"/>
          <w:szCs w:val="24"/>
        </w:rPr>
        <w:t>- в конце 1941года;</w:t>
      </w:r>
    </w:p>
    <w:p w:rsidR="002463EE" w:rsidRPr="00E36250" w:rsidRDefault="002463EE" w:rsidP="005A180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36250">
        <w:rPr>
          <w:rFonts w:ascii="Times New Roman" w:hAnsi="Times New Roman" w:cs="Times New Roman"/>
          <w:sz w:val="24"/>
          <w:szCs w:val="24"/>
        </w:rPr>
        <w:t xml:space="preserve">- в середине 1942года. </w:t>
      </w:r>
    </w:p>
    <w:p w:rsidR="002463EE" w:rsidRPr="00E36250" w:rsidRDefault="002463EE" w:rsidP="005A180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36250">
        <w:rPr>
          <w:rFonts w:ascii="Times New Roman" w:hAnsi="Times New Roman" w:cs="Times New Roman"/>
          <w:sz w:val="24"/>
          <w:szCs w:val="24"/>
        </w:rPr>
        <w:t>Подчеркни правильный ответ.</w:t>
      </w:r>
    </w:p>
    <w:p w:rsidR="002463EE" w:rsidRPr="00E36250" w:rsidRDefault="002463EE" w:rsidP="005A18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805">
        <w:rPr>
          <w:rFonts w:ascii="Times New Roman" w:hAnsi="Times New Roman" w:cs="Times New Roman"/>
          <w:b/>
          <w:bCs/>
          <w:sz w:val="24"/>
          <w:szCs w:val="24"/>
        </w:rPr>
        <w:t>8.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6250">
        <w:rPr>
          <w:rFonts w:ascii="Times New Roman" w:hAnsi="Times New Roman" w:cs="Times New Roman"/>
          <w:sz w:val="24"/>
          <w:szCs w:val="24"/>
        </w:rPr>
        <w:t>Какой документ был подписан 8 мая 1945года в Берлине?</w:t>
      </w:r>
    </w:p>
    <w:p w:rsidR="002463EE" w:rsidRPr="00E36250" w:rsidRDefault="002463EE" w:rsidP="005A18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250">
        <w:rPr>
          <w:rFonts w:ascii="Times New Roman" w:hAnsi="Times New Roman" w:cs="Times New Roman"/>
          <w:sz w:val="24"/>
          <w:szCs w:val="24"/>
        </w:rPr>
        <w:t>- Акт о перемирии;</w:t>
      </w:r>
    </w:p>
    <w:p w:rsidR="002463EE" w:rsidRPr="00E36250" w:rsidRDefault="002463EE" w:rsidP="005A18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250">
        <w:rPr>
          <w:rFonts w:ascii="Times New Roman" w:hAnsi="Times New Roman" w:cs="Times New Roman"/>
          <w:sz w:val="24"/>
          <w:szCs w:val="24"/>
        </w:rPr>
        <w:t>- Акт о безоговорочной капитуляции;</w:t>
      </w:r>
    </w:p>
    <w:p w:rsidR="002463EE" w:rsidRPr="00E36250" w:rsidRDefault="002463EE" w:rsidP="005A18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250">
        <w:rPr>
          <w:rFonts w:ascii="Times New Roman" w:hAnsi="Times New Roman" w:cs="Times New Roman"/>
          <w:sz w:val="24"/>
          <w:szCs w:val="24"/>
        </w:rPr>
        <w:t>- Акт о ненападении.</w:t>
      </w:r>
    </w:p>
    <w:p w:rsidR="002463EE" w:rsidRPr="00976927" w:rsidRDefault="002463EE" w:rsidP="009769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927">
        <w:rPr>
          <w:rFonts w:ascii="Times New Roman" w:hAnsi="Times New Roman" w:cs="Times New Roman"/>
          <w:sz w:val="24"/>
          <w:szCs w:val="24"/>
        </w:rPr>
        <w:t>Подчеркни правильный ответ.</w:t>
      </w:r>
    </w:p>
    <w:p w:rsidR="002463EE" w:rsidRPr="001F49F9" w:rsidRDefault="002463EE" w:rsidP="001F49F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49F9">
        <w:rPr>
          <w:rFonts w:ascii="Times New Roman" w:hAnsi="Times New Roman" w:cs="Times New Roman"/>
          <w:b/>
          <w:bCs/>
          <w:sz w:val="24"/>
          <w:szCs w:val="24"/>
          <w:u w:val="single"/>
        </w:rPr>
        <w:t>Тест по истории для 9 класса.</w:t>
      </w:r>
    </w:p>
    <w:p w:rsidR="002463EE" w:rsidRPr="001F49F9" w:rsidRDefault="002463EE" w:rsidP="001F49F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49F9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1F49F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Раздел </w:t>
      </w:r>
      <w:r w:rsidRPr="001F49F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IV</w:t>
      </w:r>
      <w:r w:rsidRPr="001F49F9">
        <w:rPr>
          <w:rFonts w:ascii="Times New Roman" w:hAnsi="Times New Roman" w:cs="Times New Roman"/>
          <w:b/>
          <w:bCs/>
          <w:sz w:val="24"/>
          <w:szCs w:val="24"/>
          <w:u w:val="single"/>
        </w:rPr>
        <w:t>: «СССР во Второй мировой и Великой Отечественной войне</w:t>
      </w:r>
    </w:p>
    <w:p w:rsidR="002463EE" w:rsidRPr="002B5310" w:rsidRDefault="002463EE" w:rsidP="002B5310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49F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 w:rsidRPr="001F49F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1941-1945 годов». (2 группа).</w:t>
      </w:r>
    </w:p>
    <w:p w:rsidR="002463EE" w:rsidRDefault="002463EE" w:rsidP="002B531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B5310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6250">
        <w:rPr>
          <w:rFonts w:ascii="Times New Roman" w:hAnsi="Times New Roman" w:cs="Times New Roman"/>
          <w:sz w:val="24"/>
          <w:szCs w:val="24"/>
        </w:rPr>
        <w:t xml:space="preserve">Вставьте пропущенную дату в предложение: </w:t>
      </w:r>
    </w:p>
    <w:p w:rsidR="002463EE" w:rsidRPr="00E36250" w:rsidRDefault="002463EE" w:rsidP="002B531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36250">
        <w:rPr>
          <w:rFonts w:ascii="Times New Roman" w:hAnsi="Times New Roman" w:cs="Times New Roman"/>
          <w:sz w:val="24"/>
          <w:szCs w:val="24"/>
        </w:rPr>
        <w:t>«На рассвете ___________  __________ Германия напала на Советский Союз без объявления войны».</w:t>
      </w:r>
    </w:p>
    <w:p w:rsidR="002463EE" w:rsidRDefault="002463EE" w:rsidP="002B531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B5310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6250">
        <w:rPr>
          <w:rFonts w:ascii="Times New Roman" w:hAnsi="Times New Roman" w:cs="Times New Roman"/>
          <w:sz w:val="24"/>
          <w:szCs w:val="24"/>
        </w:rPr>
        <w:t>Специально обученные меткие стрелки – это</w:t>
      </w:r>
    </w:p>
    <w:p w:rsidR="002463EE" w:rsidRPr="00E36250" w:rsidRDefault="002463EE" w:rsidP="002B5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250">
        <w:rPr>
          <w:rFonts w:ascii="Times New Roman" w:hAnsi="Times New Roman" w:cs="Times New Roman"/>
          <w:sz w:val="24"/>
          <w:szCs w:val="24"/>
        </w:rPr>
        <w:t>- снайперы;</w:t>
      </w:r>
    </w:p>
    <w:p w:rsidR="002463EE" w:rsidRDefault="002463EE" w:rsidP="002B5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250">
        <w:rPr>
          <w:rFonts w:ascii="Times New Roman" w:hAnsi="Times New Roman" w:cs="Times New Roman"/>
          <w:sz w:val="24"/>
          <w:szCs w:val="24"/>
        </w:rPr>
        <w:t>- борцы;</w:t>
      </w:r>
    </w:p>
    <w:p w:rsidR="002463EE" w:rsidRPr="00E36250" w:rsidRDefault="002463EE" w:rsidP="002B531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36250">
        <w:rPr>
          <w:rFonts w:ascii="Times New Roman" w:hAnsi="Times New Roman" w:cs="Times New Roman"/>
          <w:sz w:val="24"/>
          <w:szCs w:val="24"/>
        </w:rPr>
        <w:t xml:space="preserve"> - спортсмены.</w:t>
      </w:r>
    </w:p>
    <w:p w:rsidR="002463EE" w:rsidRPr="00E36250" w:rsidRDefault="002463EE" w:rsidP="002B531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250">
        <w:rPr>
          <w:rFonts w:ascii="Times New Roman" w:hAnsi="Times New Roman" w:cs="Times New Roman"/>
          <w:sz w:val="24"/>
          <w:szCs w:val="24"/>
        </w:rPr>
        <w:t>Подчеркни правильный ответ.</w:t>
      </w:r>
    </w:p>
    <w:p w:rsidR="002463EE" w:rsidRPr="00E36250" w:rsidRDefault="002463EE" w:rsidP="002B531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B5310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6250">
        <w:rPr>
          <w:rFonts w:ascii="Times New Roman" w:hAnsi="Times New Roman" w:cs="Times New Roman"/>
          <w:sz w:val="24"/>
          <w:szCs w:val="24"/>
        </w:rPr>
        <w:t>Как называли люди, находившиеся в блокадном Ленинграде, дорогу через лед Ладожского озера?</w:t>
      </w:r>
    </w:p>
    <w:p w:rsidR="002463EE" w:rsidRPr="00E36250" w:rsidRDefault="002463EE" w:rsidP="002B5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250">
        <w:rPr>
          <w:rFonts w:ascii="Times New Roman" w:hAnsi="Times New Roman" w:cs="Times New Roman"/>
          <w:sz w:val="24"/>
          <w:szCs w:val="24"/>
        </w:rPr>
        <w:t>- путь по льду;</w:t>
      </w:r>
    </w:p>
    <w:p w:rsidR="002463EE" w:rsidRDefault="002463EE" w:rsidP="002B5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250">
        <w:rPr>
          <w:rFonts w:ascii="Times New Roman" w:hAnsi="Times New Roman" w:cs="Times New Roman"/>
          <w:sz w:val="24"/>
          <w:szCs w:val="24"/>
        </w:rPr>
        <w:t>- главная дорога;</w:t>
      </w:r>
    </w:p>
    <w:p w:rsidR="002463EE" w:rsidRDefault="002463EE" w:rsidP="002B531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36250">
        <w:rPr>
          <w:rFonts w:ascii="Times New Roman" w:hAnsi="Times New Roman" w:cs="Times New Roman"/>
          <w:sz w:val="24"/>
          <w:szCs w:val="24"/>
        </w:rPr>
        <w:t>- дорога жизни.</w:t>
      </w:r>
    </w:p>
    <w:p w:rsidR="002463EE" w:rsidRPr="00E36250" w:rsidRDefault="002463EE" w:rsidP="002B531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36250">
        <w:rPr>
          <w:rFonts w:ascii="Times New Roman" w:hAnsi="Times New Roman" w:cs="Times New Roman"/>
          <w:sz w:val="24"/>
          <w:szCs w:val="24"/>
        </w:rPr>
        <w:t>Подчеркни правильный ответ.</w:t>
      </w:r>
    </w:p>
    <w:p w:rsidR="002463EE" w:rsidRPr="00E36250" w:rsidRDefault="002463EE" w:rsidP="002B531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B5310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6250">
        <w:rPr>
          <w:rFonts w:ascii="Times New Roman" w:hAnsi="Times New Roman" w:cs="Times New Roman"/>
          <w:sz w:val="24"/>
          <w:szCs w:val="24"/>
        </w:rPr>
        <w:t>Какое значение имела победа под Сталинградом?</w:t>
      </w:r>
    </w:p>
    <w:p w:rsidR="002463EE" w:rsidRPr="00E36250" w:rsidRDefault="002463EE" w:rsidP="002B5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250">
        <w:rPr>
          <w:rFonts w:ascii="Times New Roman" w:hAnsi="Times New Roman" w:cs="Times New Roman"/>
          <w:sz w:val="24"/>
          <w:szCs w:val="24"/>
        </w:rPr>
        <w:t>- положила начало коренному перелому в ходе Великой Отечественной войны;</w:t>
      </w:r>
    </w:p>
    <w:p w:rsidR="002463EE" w:rsidRDefault="002463EE" w:rsidP="002B5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250">
        <w:rPr>
          <w:rFonts w:ascii="Times New Roman" w:hAnsi="Times New Roman" w:cs="Times New Roman"/>
          <w:sz w:val="24"/>
          <w:szCs w:val="24"/>
        </w:rPr>
        <w:t xml:space="preserve"> - дала надежду фашистам на победу в войне;</w:t>
      </w:r>
    </w:p>
    <w:p w:rsidR="002463EE" w:rsidRPr="00E36250" w:rsidRDefault="002463EE" w:rsidP="002B531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36250">
        <w:rPr>
          <w:rFonts w:ascii="Times New Roman" w:hAnsi="Times New Roman" w:cs="Times New Roman"/>
          <w:sz w:val="24"/>
          <w:szCs w:val="24"/>
        </w:rPr>
        <w:t xml:space="preserve">  - ничего не изменила в ходе войны.</w:t>
      </w:r>
    </w:p>
    <w:p w:rsidR="002463EE" w:rsidRPr="00E36250" w:rsidRDefault="002463EE" w:rsidP="002B531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36250">
        <w:rPr>
          <w:rFonts w:ascii="Times New Roman" w:hAnsi="Times New Roman" w:cs="Times New Roman"/>
          <w:sz w:val="24"/>
          <w:szCs w:val="24"/>
        </w:rPr>
        <w:t>Подчеркни правильный ответ.</w:t>
      </w:r>
    </w:p>
    <w:p w:rsidR="002463EE" w:rsidRPr="00E36250" w:rsidRDefault="002463EE" w:rsidP="002B531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B5310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6250">
        <w:rPr>
          <w:rFonts w:ascii="Times New Roman" w:hAnsi="Times New Roman" w:cs="Times New Roman"/>
          <w:sz w:val="24"/>
          <w:szCs w:val="24"/>
        </w:rPr>
        <w:t>Кто боролся с фашистскими захватчиками на оккупированных территориях?</w:t>
      </w:r>
    </w:p>
    <w:p w:rsidR="002463EE" w:rsidRPr="00E36250" w:rsidRDefault="002463EE" w:rsidP="008E6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250">
        <w:rPr>
          <w:rFonts w:ascii="Times New Roman" w:hAnsi="Times New Roman" w:cs="Times New Roman"/>
          <w:sz w:val="24"/>
          <w:szCs w:val="24"/>
        </w:rPr>
        <w:t>- партизаны;</w:t>
      </w:r>
    </w:p>
    <w:p w:rsidR="002463EE" w:rsidRPr="00E36250" w:rsidRDefault="002463EE" w:rsidP="008E6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250">
        <w:rPr>
          <w:rFonts w:ascii="Times New Roman" w:hAnsi="Times New Roman" w:cs="Times New Roman"/>
          <w:sz w:val="24"/>
          <w:szCs w:val="24"/>
        </w:rPr>
        <w:t>- предатели;</w:t>
      </w:r>
    </w:p>
    <w:p w:rsidR="002463EE" w:rsidRPr="00E36250" w:rsidRDefault="002463EE" w:rsidP="008E655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36250">
        <w:rPr>
          <w:rFonts w:ascii="Times New Roman" w:hAnsi="Times New Roman" w:cs="Times New Roman"/>
          <w:sz w:val="24"/>
          <w:szCs w:val="24"/>
        </w:rPr>
        <w:t>- партийцы.</w:t>
      </w:r>
    </w:p>
    <w:p w:rsidR="002463EE" w:rsidRPr="00E36250" w:rsidRDefault="002463EE" w:rsidP="008E655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36250">
        <w:rPr>
          <w:rFonts w:ascii="Times New Roman" w:hAnsi="Times New Roman" w:cs="Times New Roman"/>
          <w:sz w:val="24"/>
          <w:szCs w:val="24"/>
        </w:rPr>
        <w:t>Подчеркни правильный ответ.</w:t>
      </w:r>
    </w:p>
    <w:p w:rsidR="002463EE" w:rsidRDefault="002463EE" w:rsidP="008E655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6552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6250">
        <w:rPr>
          <w:rFonts w:ascii="Times New Roman" w:hAnsi="Times New Roman" w:cs="Times New Roman"/>
          <w:sz w:val="24"/>
          <w:szCs w:val="24"/>
        </w:rPr>
        <w:t xml:space="preserve">Вставь пропущенную дату в предложение: </w:t>
      </w:r>
    </w:p>
    <w:p w:rsidR="002463EE" w:rsidRPr="00E36250" w:rsidRDefault="002463EE" w:rsidP="008E6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250">
        <w:rPr>
          <w:rFonts w:ascii="Times New Roman" w:hAnsi="Times New Roman" w:cs="Times New Roman"/>
          <w:sz w:val="24"/>
          <w:szCs w:val="24"/>
        </w:rPr>
        <w:t>« Наша страна празднует День Победы над фашистской Германией __  _______ .</w:t>
      </w:r>
    </w:p>
    <w:p w:rsidR="002463EE" w:rsidRPr="00E36250" w:rsidRDefault="002463EE" w:rsidP="00E3625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463EE" w:rsidRPr="00E36250" w:rsidRDefault="002463EE" w:rsidP="00E36250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E36250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E36250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E36250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E36250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E36250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E36250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E36250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E36250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463EE" w:rsidRPr="00E36250" w:rsidRDefault="002463EE" w:rsidP="00E36250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463EE" w:rsidRPr="00E36250" w:rsidRDefault="002463EE" w:rsidP="00E36250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463EE" w:rsidRPr="00E36250" w:rsidRDefault="002463EE" w:rsidP="00E36250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463EE" w:rsidRPr="00C01ADB" w:rsidRDefault="002463EE" w:rsidP="00505D18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1ADB">
        <w:rPr>
          <w:rFonts w:ascii="Times New Roman" w:hAnsi="Times New Roman" w:cs="Times New Roman"/>
          <w:b/>
          <w:bCs/>
          <w:sz w:val="24"/>
          <w:szCs w:val="24"/>
          <w:u w:val="single"/>
        </w:rPr>
        <w:t>Тест по истории для 9 класса.</w:t>
      </w:r>
    </w:p>
    <w:p w:rsidR="002463EE" w:rsidRPr="00C01ADB" w:rsidRDefault="002463EE" w:rsidP="00505D18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1ADB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C01A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Раздел </w:t>
      </w:r>
      <w:r w:rsidRPr="00C01ADB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IV</w:t>
      </w:r>
      <w:r w:rsidRPr="00C01A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«СССР во Второй мировой и Великой Отечественной войне </w:t>
      </w:r>
    </w:p>
    <w:p w:rsidR="002463EE" w:rsidRPr="00C01ADB" w:rsidRDefault="002463EE" w:rsidP="00505D18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1AD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  <w:r w:rsidRPr="00C01A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1941-1945 годов»</w:t>
      </w:r>
      <w:r w:rsidRPr="00C01A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(3 группа).</w:t>
      </w:r>
    </w:p>
    <w:p w:rsidR="002463EE" w:rsidRDefault="002463EE" w:rsidP="00505D1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C493D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6250">
        <w:rPr>
          <w:rFonts w:ascii="Times New Roman" w:hAnsi="Times New Roman" w:cs="Times New Roman"/>
          <w:sz w:val="24"/>
          <w:szCs w:val="24"/>
        </w:rPr>
        <w:t>Специально обученные меткие стрелки – это</w:t>
      </w:r>
    </w:p>
    <w:p w:rsidR="002463EE" w:rsidRPr="00E36250" w:rsidRDefault="002463EE" w:rsidP="00505D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50">
        <w:rPr>
          <w:rFonts w:ascii="Times New Roman" w:hAnsi="Times New Roman" w:cs="Times New Roman"/>
          <w:sz w:val="24"/>
          <w:szCs w:val="24"/>
        </w:rPr>
        <w:t>- снайперы;</w:t>
      </w:r>
    </w:p>
    <w:p w:rsidR="002463EE" w:rsidRPr="00E36250" w:rsidRDefault="002463EE" w:rsidP="00505D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50">
        <w:rPr>
          <w:rFonts w:ascii="Times New Roman" w:hAnsi="Times New Roman" w:cs="Times New Roman"/>
          <w:sz w:val="24"/>
          <w:szCs w:val="24"/>
        </w:rPr>
        <w:t>- борцы;</w:t>
      </w:r>
    </w:p>
    <w:p w:rsidR="002463EE" w:rsidRPr="00E36250" w:rsidRDefault="002463EE" w:rsidP="00505D1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E36250">
        <w:rPr>
          <w:rFonts w:ascii="Times New Roman" w:hAnsi="Times New Roman" w:cs="Times New Roman"/>
          <w:sz w:val="24"/>
          <w:szCs w:val="24"/>
        </w:rPr>
        <w:t>- спортсмены.</w:t>
      </w:r>
    </w:p>
    <w:p w:rsidR="002463EE" w:rsidRPr="00E36250" w:rsidRDefault="002463EE" w:rsidP="00505D1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E36250">
        <w:rPr>
          <w:rFonts w:ascii="Times New Roman" w:hAnsi="Times New Roman" w:cs="Times New Roman"/>
          <w:sz w:val="24"/>
          <w:szCs w:val="24"/>
        </w:rPr>
        <w:t>Подчеркни правильный ответ.</w:t>
      </w:r>
    </w:p>
    <w:p w:rsidR="002463EE" w:rsidRPr="00E36250" w:rsidRDefault="002463EE" w:rsidP="00505D1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C493D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6250">
        <w:rPr>
          <w:rFonts w:ascii="Times New Roman" w:hAnsi="Times New Roman" w:cs="Times New Roman"/>
          <w:sz w:val="24"/>
          <w:szCs w:val="24"/>
        </w:rPr>
        <w:t>Когда Германия напала на СССР без объявления войны и началась Великая Отечественная война?</w:t>
      </w:r>
    </w:p>
    <w:p w:rsidR="002463EE" w:rsidRDefault="002463EE" w:rsidP="00505D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50">
        <w:rPr>
          <w:rFonts w:ascii="Times New Roman" w:hAnsi="Times New Roman" w:cs="Times New Roman"/>
          <w:sz w:val="24"/>
          <w:szCs w:val="24"/>
        </w:rPr>
        <w:t>- 10 февраля 1945г.;</w:t>
      </w:r>
    </w:p>
    <w:p w:rsidR="002463EE" w:rsidRDefault="002463EE" w:rsidP="00505D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50">
        <w:rPr>
          <w:rFonts w:ascii="Times New Roman" w:hAnsi="Times New Roman" w:cs="Times New Roman"/>
          <w:sz w:val="24"/>
          <w:szCs w:val="24"/>
        </w:rPr>
        <w:t>- 22 июня 1941г;</w:t>
      </w:r>
    </w:p>
    <w:p w:rsidR="002463EE" w:rsidRPr="00E36250" w:rsidRDefault="002463EE" w:rsidP="00505D1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E36250">
        <w:rPr>
          <w:rFonts w:ascii="Times New Roman" w:hAnsi="Times New Roman" w:cs="Times New Roman"/>
          <w:sz w:val="24"/>
          <w:szCs w:val="24"/>
        </w:rPr>
        <w:t>- 30 декабря 1943г.</w:t>
      </w:r>
    </w:p>
    <w:p w:rsidR="002463EE" w:rsidRPr="00E36250" w:rsidRDefault="002463EE" w:rsidP="00505D1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E36250">
        <w:rPr>
          <w:rFonts w:ascii="Times New Roman" w:hAnsi="Times New Roman" w:cs="Times New Roman"/>
          <w:sz w:val="24"/>
          <w:szCs w:val="24"/>
        </w:rPr>
        <w:t>Подчеркни правильный ответ.</w:t>
      </w:r>
    </w:p>
    <w:p w:rsidR="002463EE" w:rsidRDefault="002463EE" w:rsidP="00505D1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C493D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6250">
        <w:rPr>
          <w:rFonts w:ascii="Times New Roman" w:hAnsi="Times New Roman" w:cs="Times New Roman"/>
          <w:sz w:val="24"/>
          <w:szCs w:val="24"/>
        </w:rPr>
        <w:t>Как называли люди, находившиеся в блокадном Ленинграде, дорогу через лед Ладожского озера?</w:t>
      </w:r>
    </w:p>
    <w:p w:rsidR="002463EE" w:rsidRDefault="002463EE" w:rsidP="00505D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50">
        <w:rPr>
          <w:rFonts w:ascii="Times New Roman" w:hAnsi="Times New Roman" w:cs="Times New Roman"/>
          <w:sz w:val="24"/>
          <w:szCs w:val="24"/>
        </w:rPr>
        <w:t>- путь по льду;</w:t>
      </w:r>
    </w:p>
    <w:p w:rsidR="002463EE" w:rsidRDefault="002463EE" w:rsidP="00505D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50">
        <w:rPr>
          <w:rFonts w:ascii="Times New Roman" w:hAnsi="Times New Roman" w:cs="Times New Roman"/>
          <w:sz w:val="24"/>
          <w:szCs w:val="24"/>
        </w:rPr>
        <w:t>- главная дорога;</w:t>
      </w:r>
    </w:p>
    <w:p w:rsidR="002463EE" w:rsidRPr="00E36250" w:rsidRDefault="002463EE" w:rsidP="00505D1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E36250">
        <w:rPr>
          <w:rFonts w:ascii="Times New Roman" w:hAnsi="Times New Roman" w:cs="Times New Roman"/>
          <w:sz w:val="24"/>
          <w:szCs w:val="24"/>
        </w:rPr>
        <w:t>- дорога жизни.</w:t>
      </w:r>
    </w:p>
    <w:p w:rsidR="002463EE" w:rsidRPr="00E36250" w:rsidRDefault="002463EE" w:rsidP="00505D1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E36250">
        <w:rPr>
          <w:rFonts w:ascii="Times New Roman" w:hAnsi="Times New Roman" w:cs="Times New Roman"/>
          <w:sz w:val="24"/>
          <w:szCs w:val="24"/>
        </w:rPr>
        <w:t>Подчеркни правильный ответ.</w:t>
      </w:r>
    </w:p>
    <w:p w:rsidR="002463EE" w:rsidRDefault="002463EE" w:rsidP="00505D1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C493D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6250">
        <w:rPr>
          <w:rFonts w:ascii="Times New Roman" w:hAnsi="Times New Roman" w:cs="Times New Roman"/>
          <w:sz w:val="24"/>
          <w:szCs w:val="24"/>
        </w:rPr>
        <w:t>Вставь пропущенную дату в предложение:</w:t>
      </w:r>
    </w:p>
    <w:p w:rsidR="002463EE" w:rsidRPr="00E36250" w:rsidRDefault="002463EE" w:rsidP="00505D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50">
        <w:rPr>
          <w:rFonts w:ascii="Times New Roman" w:hAnsi="Times New Roman" w:cs="Times New Roman"/>
          <w:sz w:val="24"/>
          <w:szCs w:val="24"/>
        </w:rPr>
        <w:t>« Наша страна празднует День Победы над фашистской Германией __  _______ .</w:t>
      </w:r>
    </w:p>
    <w:p w:rsidR="002463EE" w:rsidRPr="00E36250" w:rsidRDefault="002463EE" w:rsidP="00505D18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463EE" w:rsidRDefault="002463EE" w:rsidP="00E36250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E36250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E36250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E36250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E36250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E36250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E36250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E36250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E36250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E36250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463EE" w:rsidRPr="00E36250" w:rsidRDefault="002463EE" w:rsidP="00E36250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463EE" w:rsidRPr="00E9798D" w:rsidRDefault="002463EE" w:rsidP="00E9798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798D">
        <w:rPr>
          <w:rFonts w:ascii="Times New Roman" w:hAnsi="Times New Roman" w:cs="Times New Roman"/>
          <w:b/>
          <w:bCs/>
          <w:sz w:val="24"/>
          <w:szCs w:val="24"/>
          <w:u w:val="single"/>
        </w:rPr>
        <w:t>Тест по истории для 9 класса.</w:t>
      </w:r>
    </w:p>
    <w:p w:rsidR="002463EE" w:rsidRPr="00E9798D" w:rsidRDefault="002463EE" w:rsidP="00E9798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798D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E9798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Раздел </w:t>
      </w:r>
      <w:r w:rsidRPr="00E9798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IV</w:t>
      </w:r>
      <w:r w:rsidRPr="00E9798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«СССР во Второй мировой и Великой Отечественной войне </w:t>
      </w:r>
    </w:p>
    <w:p w:rsidR="002463EE" w:rsidRPr="00E9798D" w:rsidRDefault="002463EE" w:rsidP="00E9798D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798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1941-1945 годов» </w:t>
      </w:r>
      <w:r w:rsidRPr="00E9798D">
        <w:rPr>
          <w:rFonts w:ascii="Times New Roman" w:hAnsi="Times New Roman" w:cs="Times New Roman"/>
          <w:b/>
          <w:bCs/>
          <w:sz w:val="24"/>
          <w:szCs w:val="24"/>
          <w:u w:val="single"/>
        </w:rPr>
        <w:t>(4 группа).</w:t>
      </w:r>
    </w:p>
    <w:p w:rsidR="002463EE" w:rsidRPr="00E36250" w:rsidRDefault="002463EE" w:rsidP="00E9798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E9798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E36250">
        <w:rPr>
          <w:rFonts w:ascii="Times New Roman" w:hAnsi="Times New Roman" w:cs="Times New Roman"/>
          <w:sz w:val="24"/>
          <w:szCs w:val="24"/>
        </w:rPr>
        <w:t>Фашисты – это</w:t>
      </w:r>
    </w:p>
    <w:p w:rsidR="002463EE" w:rsidRPr="00E36250" w:rsidRDefault="002463EE" w:rsidP="00E979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50">
        <w:rPr>
          <w:rFonts w:ascii="Times New Roman" w:hAnsi="Times New Roman" w:cs="Times New Roman"/>
          <w:sz w:val="24"/>
          <w:szCs w:val="24"/>
        </w:rPr>
        <w:t>-сторонники фашизма;</w:t>
      </w:r>
    </w:p>
    <w:p w:rsidR="002463EE" w:rsidRPr="00E36250" w:rsidRDefault="002463EE" w:rsidP="00E979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50">
        <w:rPr>
          <w:rFonts w:ascii="Times New Roman" w:hAnsi="Times New Roman" w:cs="Times New Roman"/>
          <w:sz w:val="24"/>
          <w:szCs w:val="24"/>
        </w:rPr>
        <w:t>-сторонники атеизма;</w:t>
      </w:r>
    </w:p>
    <w:p w:rsidR="002463EE" w:rsidRPr="00E36250" w:rsidRDefault="002463EE" w:rsidP="00E9798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E36250">
        <w:rPr>
          <w:rFonts w:ascii="Times New Roman" w:hAnsi="Times New Roman" w:cs="Times New Roman"/>
          <w:sz w:val="24"/>
          <w:szCs w:val="24"/>
        </w:rPr>
        <w:t>- сторонники коммунизма.</w:t>
      </w:r>
    </w:p>
    <w:p w:rsidR="002463EE" w:rsidRPr="00E36250" w:rsidRDefault="002463EE" w:rsidP="005E45B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E36250">
        <w:rPr>
          <w:rFonts w:ascii="Times New Roman" w:hAnsi="Times New Roman" w:cs="Times New Roman"/>
          <w:sz w:val="24"/>
          <w:szCs w:val="24"/>
        </w:rPr>
        <w:t>Подчеркни правильный ответ.</w:t>
      </w:r>
    </w:p>
    <w:p w:rsidR="002463EE" w:rsidRPr="00E36250" w:rsidRDefault="002463EE" w:rsidP="005E45B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E9798D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E36250">
        <w:rPr>
          <w:rFonts w:ascii="Times New Roman" w:hAnsi="Times New Roman" w:cs="Times New Roman"/>
          <w:sz w:val="24"/>
          <w:szCs w:val="24"/>
        </w:rPr>
        <w:t>Кто напал на нашу страну в 1941году без объявления войны?</w:t>
      </w:r>
    </w:p>
    <w:p w:rsidR="002463EE" w:rsidRPr="00E36250" w:rsidRDefault="002463EE" w:rsidP="005E45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50">
        <w:rPr>
          <w:rFonts w:ascii="Times New Roman" w:hAnsi="Times New Roman" w:cs="Times New Roman"/>
          <w:sz w:val="24"/>
          <w:szCs w:val="24"/>
        </w:rPr>
        <w:t>- фашистская Германия;</w:t>
      </w:r>
    </w:p>
    <w:p w:rsidR="002463EE" w:rsidRPr="00E36250" w:rsidRDefault="002463EE" w:rsidP="005E45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50">
        <w:rPr>
          <w:rFonts w:ascii="Times New Roman" w:hAnsi="Times New Roman" w:cs="Times New Roman"/>
          <w:sz w:val="24"/>
          <w:szCs w:val="24"/>
        </w:rPr>
        <w:t>- Америка;</w:t>
      </w:r>
    </w:p>
    <w:p w:rsidR="002463EE" w:rsidRPr="00E36250" w:rsidRDefault="002463EE" w:rsidP="005E45B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E36250">
        <w:rPr>
          <w:rFonts w:ascii="Times New Roman" w:hAnsi="Times New Roman" w:cs="Times New Roman"/>
          <w:sz w:val="24"/>
          <w:szCs w:val="24"/>
        </w:rPr>
        <w:t>- Франция.</w:t>
      </w:r>
    </w:p>
    <w:p w:rsidR="002463EE" w:rsidRPr="00E36250" w:rsidRDefault="002463EE" w:rsidP="005E45B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E36250">
        <w:rPr>
          <w:rFonts w:ascii="Times New Roman" w:hAnsi="Times New Roman" w:cs="Times New Roman"/>
          <w:sz w:val="24"/>
          <w:szCs w:val="24"/>
        </w:rPr>
        <w:t>Подчеркни правильный ответ.</w:t>
      </w:r>
    </w:p>
    <w:p w:rsidR="002463EE" w:rsidRPr="00E36250" w:rsidRDefault="002463EE" w:rsidP="005E45B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E45B4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E36250">
        <w:rPr>
          <w:rFonts w:ascii="Times New Roman" w:hAnsi="Times New Roman" w:cs="Times New Roman"/>
          <w:sz w:val="24"/>
          <w:szCs w:val="24"/>
        </w:rPr>
        <w:t>Когда наша страна празднует День Победы над  фашистами?</w:t>
      </w:r>
    </w:p>
    <w:p w:rsidR="002463EE" w:rsidRDefault="002463EE" w:rsidP="005E45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50">
        <w:rPr>
          <w:rFonts w:ascii="Times New Roman" w:hAnsi="Times New Roman" w:cs="Times New Roman"/>
          <w:sz w:val="24"/>
          <w:szCs w:val="24"/>
        </w:rPr>
        <w:t>- 15 февраля;</w:t>
      </w:r>
    </w:p>
    <w:p w:rsidR="002463EE" w:rsidRPr="00E36250" w:rsidRDefault="002463EE" w:rsidP="005E45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50">
        <w:rPr>
          <w:rFonts w:ascii="Times New Roman" w:hAnsi="Times New Roman" w:cs="Times New Roman"/>
          <w:sz w:val="24"/>
          <w:szCs w:val="24"/>
        </w:rPr>
        <w:t>- 9 Мая;</w:t>
      </w:r>
    </w:p>
    <w:p w:rsidR="002463EE" w:rsidRPr="00E36250" w:rsidRDefault="002463EE" w:rsidP="005E45B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E36250">
        <w:rPr>
          <w:rFonts w:ascii="Times New Roman" w:hAnsi="Times New Roman" w:cs="Times New Roman"/>
          <w:sz w:val="24"/>
          <w:szCs w:val="24"/>
        </w:rPr>
        <w:t>- 25 декабря.</w:t>
      </w:r>
    </w:p>
    <w:p w:rsidR="002463EE" w:rsidRPr="00E36250" w:rsidRDefault="002463EE" w:rsidP="005E45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50">
        <w:rPr>
          <w:rFonts w:ascii="Times New Roman" w:hAnsi="Times New Roman" w:cs="Times New Roman"/>
          <w:sz w:val="24"/>
          <w:szCs w:val="24"/>
        </w:rPr>
        <w:t>Подчеркни правильный ответ.</w:t>
      </w:r>
    </w:p>
    <w:p w:rsidR="002463EE" w:rsidRPr="00E36250" w:rsidRDefault="002463EE" w:rsidP="00E3625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463EE" w:rsidRPr="00E36250" w:rsidRDefault="002463EE" w:rsidP="00E362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3EE" w:rsidRPr="00E36250" w:rsidRDefault="002463EE" w:rsidP="00E36250">
      <w:pPr>
        <w:pStyle w:val="ListParagraph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2463EE" w:rsidRPr="00E36250" w:rsidRDefault="002463EE" w:rsidP="00E3625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63EE" w:rsidRPr="00E36250" w:rsidRDefault="002463EE" w:rsidP="00E36250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2463EE" w:rsidRPr="00E36250" w:rsidRDefault="002463EE" w:rsidP="00B409E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Pr="00C06042" w:rsidRDefault="002463EE" w:rsidP="000F0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Pr="00C06042" w:rsidRDefault="002463EE" w:rsidP="000F0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Pr="004A58CD" w:rsidRDefault="002463EE" w:rsidP="000F0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Pr="004A58CD" w:rsidRDefault="002463EE" w:rsidP="000F0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Pr="004A58CD" w:rsidRDefault="002463EE" w:rsidP="000F0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Pr="004A58CD" w:rsidRDefault="002463EE" w:rsidP="000F0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Pr="004A58CD" w:rsidRDefault="002463EE" w:rsidP="000F0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Pr="004A58CD" w:rsidRDefault="002463EE" w:rsidP="000F0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Pr="004A58CD" w:rsidRDefault="002463EE" w:rsidP="000F0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Pr="004A58CD" w:rsidRDefault="002463EE" w:rsidP="000F0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Pr="004A58CD" w:rsidRDefault="002463EE" w:rsidP="000F0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Pr="004A58CD" w:rsidRDefault="002463EE" w:rsidP="000F0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Pr="002E08D6" w:rsidRDefault="002463EE" w:rsidP="005874A1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798D">
        <w:rPr>
          <w:rFonts w:ascii="Times New Roman" w:hAnsi="Times New Roman" w:cs="Times New Roman"/>
          <w:b/>
          <w:bCs/>
          <w:sz w:val="24"/>
          <w:szCs w:val="24"/>
          <w:u w:val="single"/>
        </w:rPr>
        <w:t>Тест по истории для 9 класса.</w:t>
      </w:r>
    </w:p>
    <w:p w:rsidR="002463EE" w:rsidRDefault="002463EE" w:rsidP="0041282B">
      <w:pPr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A79DC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C060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Раздел </w:t>
      </w:r>
      <w:r w:rsidRPr="00C0604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V</w:t>
      </w:r>
      <w:r w:rsidRPr="00C060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 w:rsidRPr="00C0604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"Достижения в науке и технике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в </w:t>
      </w:r>
      <w:r w:rsidRPr="00C0604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50 - 60-е годы".</w:t>
      </w:r>
      <w:r w:rsidRPr="00C06042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C060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группа).</w:t>
      </w:r>
    </w:p>
    <w:p w:rsidR="002463EE" w:rsidRDefault="002463EE" w:rsidP="006C6B9B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5C04A2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0B55">
        <w:rPr>
          <w:rFonts w:ascii="Times New Roman" w:hAnsi="Times New Roman" w:cs="Times New Roman"/>
          <w:sz w:val="24"/>
          <w:szCs w:val="24"/>
        </w:rPr>
        <w:t>Соедини стрелками условия жизни после войны в городе и деревне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463EE" w:rsidRDefault="002463EE" w:rsidP="005874A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техники не хватает</w:t>
      </w:r>
    </w:p>
    <w:p w:rsidR="002463EE" w:rsidRDefault="002463EE" w:rsidP="005874A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Город                                                  расчищают завалы</w:t>
      </w:r>
    </w:p>
    <w:p w:rsidR="002463EE" w:rsidRDefault="002463EE" w:rsidP="005874A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зарплата низкая</w:t>
      </w:r>
    </w:p>
    <w:p w:rsidR="002463EE" w:rsidRDefault="002463EE" w:rsidP="005874A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Деревня                                               работают по 12 часов</w:t>
      </w:r>
    </w:p>
    <w:p w:rsidR="002463EE" w:rsidRDefault="002463EE" w:rsidP="005874A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техники нет </w:t>
      </w:r>
    </w:p>
    <w:p w:rsidR="002463EE" w:rsidRPr="007852D9" w:rsidRDefault="002463EE" w:rsidP="006C6B9B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зарплаты нет</w:t>
      </w:r>
    </w:p>
    <w:p w:rsidR="002463EE" w:rsidRPr="0095080C" w:rsidRDefault="002463EE" w:rsidP="006C6B9B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7852D9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080C">
        <w:rPr>
          <w:rFonts w:ascii="Times New Roman" w:hAnsi="Times New Roman" w:cs="Times New Roman"/>
          <w:sz w:val="24"/>
          <w:szCs w:val="24"/>
        </w:rPr>
        <w:t>Вставь пропущенное определение в предложение:</w:t>
      </w:r>
    </w:p>
    <w:p w:rsidR="002463EE" w:rsidRDefault="002463EE" w:rsidP="005874A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5080C">
        <w:rPr>
          <w:rFonts w:ascii="Times New Roman" w:hAnsi="Times New Roman" w:cs="Times New Roman"/>
          <w:sz w:val="24"/>
          <w:szCs w:val="24"/>
        </w:rPr>
        <w:t xml:space="preserve"> «Политическое </w:t>
      </w:r>
      <w:r>
        <w:rPr>
          <w:rFonts w:ascii="Times New Roman" w:hAnsi="Times New Roman" w:cs="Times New Roman"/>
          <w:sz w:val="24"/>
          <w:szCs w:val="24"/>
        </w:rPr>
        <w:t>и экономическое противостояние двух военных союзов – НАТО и ОВД,</w:t>
      </w:r>
    </w:p>
    <w:p w:rsidR="002463EE" w:rsidRDefault="002463EE" w:rsidP="006C6B9B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после войны, в истории получило название «______________  __________».</w:t>
      </w:r>
    </w:p>
    <w:p w:rsidR="002463EE" w:rsidRDefault="002463EE" w:rsidP="005874A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0542E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Кто победил в борьбе за власть в СССР после смерти Сталина?   Напиши.</w:t>
      </w:r>
    </w:p>
    <w:p w:rsidR="002463EE" w:rsidRDefault="002463EE" w:rsidP="006C6B9B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______________.</w:t>
      </w:r>
    </w:p>
    <w:p w:rsidR="002463EE" w:rsidRDefault="002463EE" w:rsidP="006C6B9B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4C2FB3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Оправдание невинно осужденных граждан – это</w:t>
      </w:r>
    </w:p>
    <w:p w:rsidR="002463EE" w:rsidRDefault="002463EE" w:rsidP="005874A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репрессия;</w:t>
      </w:r>
    </w:p>
    <w:p w:rsidR="002463EE" w:rsidRDefault="002463EE" w:rsidP="005874A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реабилитация;</w:t>
      </w:r>
    </w:p>
    <w:p w:rsidR="002463EE" w:rsidRDefault="002463EE" w:rsidP="006C6B9B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разбирательство.</w:t>
      </w:r>
    </w:p>
    <w:p w:rsidR="002463EE" w:rsidRDefault="002463EE" w:rsidP="006C6B9B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Подчеркни правильный ответ.</w:t>
      </w:r>
    </w:p>
    <w:p w:rsidR="002463EE" w:rsidRDefault="002463EE" w:rsidP="006C6B9B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B7AB6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Вставь пропущенную дату в предложение: </w:t>
      </w:r>
    </w:p>
    <w:p w:rsidR="002463EE" w:rsidRDefault="002463EE" w:rsidP="005874A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«___ апреля ________ года Ю.А.Гагарин совершил первый в истории человечества</w:t>
      </w:r>
    </w:p>
    <w:p w:rsidR="002463EE" w:rsidRDefault="002463EE" w:rsidP="006C6B9B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полет в космос».</w:t>
      </w:r>
    </w:p>
    <w:p w:rsidR="002463EE" w:rsidRDefault="002463EE" w:rsidP="006C6B9B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A73D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Пронумеруй достижения в освоении космоса по порядку:</w:t>
      </w:r>
    </w:p>
    <w:p w:rsidR="002463EE" w:rsidRDefault="002463EE" w:rsidP="005874A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Полет Ю.А.Гагарина в космос.</w:t>
      </w:r>
    </w:p>
    <w:p w:rsidR="002463EE" w:rsidRDefault="002463EE" w:rsidP="005874A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Запуск искусственного спутника Земли.</w:t>
      </w:r>
    </w:p>
    <w:p w:rsidR="002463EE" w:rsidRDefault="002463EE" w:rsidP="005874A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Полет первой женщины В.В.Терешковой в космос.</w:t>
      </w:r>
    </w:p>
    <w:p w:rsidR="002463EE" w:rsidRDefault="002463EE" w:rsidP="006C6B9B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Открытие атомной энергии.</w:t>
      </w:r>
    </w:p>
    <w:p w:rsidR="002463EE" w:rsidRDefault="002463EE" w:rsidP="006C6B9B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E95C62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Период правления Н.С.Хрущева называют в истории – </w:t>
      </w:r>
    </w:p>
    <w:p w:rsidR="002463EE" w:rsidRDefault="002463EE" w:rsidP="005874A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«проталина» Никиты;</w:t>
      </w:r>
    </w:p>
    <w:p w:rsidR="002463EE" w:rsidRDefault="002463EE" w:rsidP="005874A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хрущевская «оттепель»;</w:t>
      </w:r>
    </w:p>
    <w:p w:rsidR="002463EE" w:rsidRDefault="002463EE" w:rsidP="0000438B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хрущевские «заморозки».  </w:t>
      </w:r>
    </w:p>
    <w:p w:rsidR="002463EE" w:rsidRPr="00527F63" w:rsidRDefault="002463EE" w:rsidP="00527F6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Подчеркни правильный ответ.</w:t>
      </w:r>
    </w:p>
    <w:p w:rsidR="002463EE" w:rsidRPr="002E08D6" w:rsidRDefault="002463EE" w:rsidP="005874A1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798D">
        <w:rPr>
          <w:rFonts w:ascii="Times New Roman" w:hAnsi="Times New Roman" w:cs="Times New Roman"/>
          <w:b/>
          <w:bCs/>
          <w:sz w:val="24"/>
          <w:szCs w:val="24"/>
          <w:u w:val="single"/>
        </w:rPr>
        <w:t>Тест по истории для 9 класса.</w:t>
      </w:r>
    </w:p>
    <w:p w:rsidR="002463EE" w:rsidRDefault="002463EE" w:rsidP="00527F63">
      <w:pPr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74A1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C060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Раздел </w:t>
      </w:r>
      <w:r w:rsidRPr="00C0604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V</w:t>
      </w:r>
      <w:r w:rsidRPr="00C060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 w:rsidRPr="00C0604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"Достижения в науке и технике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в </w:t>
      </w:r>
      <w:r w:rsidRPr="00C0604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50 - 60-е годы"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C06042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C060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группа).</w:t>
      </w:r>
    </w:p>
    <w:p w:rsidR="002463EE" w:rsidRDefault="002463EE" w:rsidP="00527F63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0D0344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В чем состояла главная задача советских людей после войны?</w:t>
      </w:r>
    </w:p>
    <w:p w:rsidR="002463EE" w:rsidRPr="006D4F62" w:rsidRDefault="002463EE" w:rsidP="00CE744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D4F62">
        <w:rPr>
          <w:rFonts w:ascii="Times New Roman" w:hAnsi="Times New Roman" w:cs="Times New Roman"/>
          <w:sz w:val="24"/>
          <w:szCs w:val="24"/>
        </w:rPr>
        <w:t xml:space="preserve">    - </w:t>
      </w:r>
      <w:r>
        <w:rPr>
          <w:rFonts w:ascii="Times New Roman" w:hAnsi="Times New Roman" w:cs="Times New Roman"/>
          <w:sz w:val="24"/>
          <w:szCs w:val="24"/>
        </w:rPr>
        <w:t>восстановление заводов, железных дорог, домов</w:t>
      </w:r>
      <w:r w:rsidRPr="006D4F62">
        <w:rPr>
          <w:rFonts w:ascii="Times New Roman" w:hAnsi="Times New Roman" w:cs="Times New Roman"/>
          <w:sz w:val="24"/>
          <w:szCs w:val="24"/>
        </w:rPr>
        <w:t>;</w:t>
      </w:r>
    </w:p>
    <w:p w:rsidR="002463EE" w:rsidRDefault="002463EE" w:rsidP="00CE744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D4F62">
        <w:rPr>
          <w:rFonts w:ascii="Times New Roman" w:hAnsi="Times New Roman" w:cs="Times New Roman"/>
          <w:sz w:val="24"/>
          <w:szCs w:val="24"/>
        </w:rPr>
        <w:t xml:space="preserve">    - </w:t>
      </w:r>
      <w:r>
        <w:rPr>
          <w:rFonts w:ascii="Times New Roman" w:hAnsi="Times New Roman" w:cs="Times New Roman"/>
          <w:sz w:val="24"/>
          <w:szCs w:val="24"/>
        </w:rPr>
        <w:t>разрушение оставшегося хозяйства</w:t>
      </w:r>
      <w:r w:rsidRPr="006D4F62">
        <w:rPr>
          <w:rFonts w:ascii="Times New Roman" w:hAnsi="Times New Roman" w:cs="Times New Roman"/>
          <w:sz w:val="24"/>
          <w:szCs w:val="24"/>
        </w:rPr>
        <w:t>;</w:t>
      </w:r>
    </w:p>
    <w:p w:rsidR="002463EE" w:rsidRDefault="002463EE" w:rsidP="002905D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отдыхать и веселиться.</w:t>
      </w:r>
    </w:p>
    <w:p w:rsidR="002463EE" w:rsidRDefault="002463EE" w:rsidP="002905D1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Подчеркни правильный ответ.</w:t>
      </w:r>
    </w:p>
    <w:p w:rsidR="002463EE" w:rsidRDefault="002463EE" w:rsidP="00527F63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515F4B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Внешняя политика- это</w:t>
      </w:r>
    </w:p>
    <w:p w:rsidR="002463EE" w:rsidRDefault="002463EE" w:rsidP="00CE744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решение политических вопросов внутри страны;</w:t>
      </w:r>
    </w:p>
    <w:p w:rsidR="002463EE" w:rsidRDefault="002463EE" w:rsidP="00CE744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общения между политиками  разных стран;</w:t>
      </w:r>
    </w:p>
    <w:p w:rsidR="002463EE" w:rsidRDefault="002463EE" w:rsidP="002905D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договоренность с другими планетами.</w:t>
      </w:r>
    </w:p>
    <w:p w:rsidR="002463EE" w:rsidRPr="00515F4B" w:rsidRDefault="002463EE" w:rsidP="00527F63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Подчеркни правильный ответ.</w:t>
      </w:r>
    </w:p>
    <w:p w:rsidR="002463EE" w:rsidRDefault="002463EE" w:rsidP="00527F63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90542E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Кто пришел к власти в СССР после смерти И.В.Сталина?</w:t>
      </w:r>
    </w:p>
    <w:p w:rsidR="002463EE" w:rsidRDefault="002463EE" w:rsidP="0090542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Берия Л.П.;</w:t>
      </w:r>
    </w:p>
    <w:p w:rsidR="002463EE" w:rsidRDefault="002463EE" w:rsidP="0090542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Хрущев Н.С.;</w:t>
      </w:r>
    </w:p>
    <w:p w:rsidR="002463EE" w:rsidRDefault="002463EE" w:rsidP="002905D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Маленков Г.М.</w:t>
      </w:r>
    </w:p>
    <w:p w:rsidR="002463EE" w:rsidRDefault="002463EE" w:rsidP="00527F63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Подчеркни правильный ответ.</w:t>
      </w:r>
    </w:p>
    <w:p w:rsidR="002463EE" w:rsidRDefault="002463EE" w:rsidP="00527F63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EF5DE0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Целина – это</w:t>
      </w:r>
    </w:p>
    <w:p w:rsidR="002463EE" w:rsidRDefault="002463EE" w:rsidP="0090542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не распаханные земли;</w:t>
      </w:r>
    </w:p>
    <w:p w:rsidR="002463EE" w:rsidRDefault="002463EE" w:rsidP="0090542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обработанные земли;</w:t>
      </w:r>
    </w:p>
    <w:p w:rsidR="002463EE" w:rsidRDefault="002463EE" w:rsidP="002905D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выжженные земли.</w:t>
      </w:r>
    </w:p>
    <w:p w:rsidR="002463EE" w:rsidRDefault="002463EE" w:rsidP="00527F63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Подчеркни правильный ответ.</w:t>
      </w:r>
    </w:p>
    <w:p w:rsidR="002463EE" w:rsidRDefault="002463EE" w:rsidP="00527F63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C491C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Когда Ю.А.Гагарин совершил первый в истории человечества полет в космос?</w:t>
      </w:r>
    </w:p>
    <w:p w:rsidR="002463EE" w:rsidRDefault="002463EE" w:rsidP="0090542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- 12 апреля 1961 г.;</w:t>
      </w:r>
    </w:p>
    <w:p w:rsidR="002463EE" w:rsidRDefault="002463EE" w:rsidP="0090542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- 26 декабря 1950 г.;</w:t>
      </w:r>
    </w:p>
    <w:p w:rsidR="002463EE" w:rsidRDefault="002463EE" w:rsidP="002905D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- 05 июля 1946 г.</w:t>
      </w:r>
    </w:p>
    <w:p w:rsidR="002463EE" w:rsidRPr="00D63810" w:rsidRDefault="002463EE" w:rsidP="00527F63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Подчеркни правильный ответ.</w:t>
      </w:r>
    </w:p>
    <w:p w:rsidR="002463EE" w:rsidRDefault="002463EE" w:rsidP="00527F63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D63810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Пронумеруй первых космонавтов по порядку их полета в космос:</w:t>
      </w:r>
    </w:p>
    <w:p w:rsidR="002463EE" w:rsidRDefault="002463EE" w:rsidP="0090542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В.В.Терешкова</w:t>
      </w:r>
    </w:p>
    <w:p w:rsidR="002463EE" w:rsidRDefault="002463EE" w:rsidP="0090542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Ю.А.Гагарин</w:t>
      </w:r>
    </w:p>
    <w:p w:rsidR="002463EE" w:rsidRDefault="002463EE" w:rsidP="0090542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Белка и Стрелка</w:t>
      </w:r>
    </w:p>
    <w:p w:rsidR="002463EE" w:rsidRPr="00D63810" w:rsidRDefault="002463EE" w:rsidP="0090542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А.С.Леонов</w:t>
      </w:r>
    </w:p>
    <w:p w:rsidR="002463EE" w:rsidRDefault="002463EE" w:rsidP="000F09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463EE" w:rsidRPr="002E08D6" w:rsidRDefault="002463EE" w:rsidP="005874A1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798D">
        <w:rPr>
          <w:rFonts w:ascii="Times New Roman" w:hAnsi="Times New Roman" w:cs="Times New Roman"/>
          <w:b/>
          <w:bCs/>
          <w:sz w:val="24"/>
          <w:szCs w:val="24"/>
          <w:u w:val="single"/>
        </w:rPr>
        <w:t>Тест по истории для 9 класса.</w:t>
      </w:r>
    </w:p>
    <w:p w:rsidR="002463EE" w:rsidRDefault="002463EE" w:rsidP="005874A1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74A1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C060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Раздел </w:t>
      </w:r>
      <w:r w:rsidRPr="00C0604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V</w:t>
      </w:r>
      <w:r w:rsidRPr="00C060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 w:rsidRPr="00C0604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"Достижения в науке и технике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в </w:t>
      </w:r>
      <w:r w:rsidRPr="00C0604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50 - 60-е годы"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C06042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C060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группа).</w:t>
      </w:r>
    </w:p>
    <w:p w:rsidR="002463EE" w:rsidRDefault="002463EE" w:rsidP="005874A1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463EE" w:rsidRDefault="002463EE" w:rsidP="004A58C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75FE0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Чем занимались советские люди после войны?</w:t>
      </w:r>
    </w:p>
    <w:p w:rsidR="002463EE" w:rsidRPr="006D4F62" w:rsidRDefault="002463EE" w:rsidP="004A58C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D4F62">
        <w:rPr>
          <w:rFonts w:ascii="Times New Roman" w:hAnsi="Times New Roman" w:cs="Times New Roman"/>
          <w:sz w:val="24"/>
          <w:szCs w:val="24"/>
        </w:rPr>
        <w:t xml:space="preserve">    - </w:t>
      </w:r>
      <w:r>
        <w:rPr>
          <w:rFonts w:ascii="Times New Roman" w:hAnsi="Times New Roman" w:cs="Times New Roman"/>
          <w:sz w:val="24"/>
          <w:szCs w:val="24"/>
        </w:rPr>
        <w:t>восстанавливали заводы, железные дороги, дома</w:t>
      </w:r>
      <w:r w:rsidRPr="006D4F62">
        <w:rPr>
          <w:rFonts w:ascii="Times New Roman" w:hAnsi="Times New Roman" w:cs="Times New Roman"/>
          <w:sz w:val="24"/>
          <w:szCs w:val="24"/>
        </w:rPr>
        <w:t>;</w:t>
      </w:r>
    </w:p>
    <w:p w:rsidR="002463EE" w:rsidRDefault="002463EE" w:rsidP="004A58C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D4F62">
        <w:rPr>
          <w:rFonts w:ascii="Times New Roman" w:hAnsi="Times New Roman" w:cs="Times New Roman"/>
          <w:sz w:val="24"/>
          <w:szCs w:val="24"/>
        </w:rPr>
        <w:t xml:space="preserve">    - </w:t>
      </w:r>
      <w:r>
        <w:rPr>
          <w:rFonts w:ascii="Times New Roman" w:hAnsi="Times New Roman" w:cs="Times New Roman"/>
          <w:sz w:val="24"/>
          <w:szCs w:val="24"/>
        </w:rPr>
        <w:t>разрушали народное хозяйство</w:t>
      </w:r>
      <w:r w:rsidRPr="006D4F62">
        <w:rPr>
          <w:rFonts w:ascii="Times New Roman" w:hAnsi="Times New Roman" w:cs="Times New Roman"/>
          <w:sz w:val="24"/>
          <w:szCs w:val="24"/>
        </w:rPr>
        <w:t>;</w:t>
      </w:r>
    </w:p>
    <w:p w:rsidR="002463EE" w:rsidRDefault="002463EE" w:rsidP="004A58C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отдыхали и веселились.</w:t>
      </w:r>
    </w:p>
    <w:p w:rsidR="002463EE" w:rsidRDefault="002463EE" w:rsidP="004A58C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Подчеркни правильный ответ.</w:t>
      </w:r>
    </w:p>
    <w:p w:rsidR="002463EE" w:rsidRDefault="002463EE" w:rsidP="004A58C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4A58C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16581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Вставь пропущенную фамилию в предложение: </w:t>
      </w:r>
    </w:p>
    <w:p w:rsidR="002463EE" w:rsidRDefault="002463EE" w:rsidP="004A58C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«В 1958 году после смерти И.В.Сталина власть в СССР захватил  </w:t>
      </w:r>
    </w:p>
    <w:p w:rsidR="002463EE" w:rsidRDefault="002463EE" w:rsidP="004A58C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Никита Сергеевич _____________».</w:t>
      </w:r>
    </w:p>
    <w:p w:rsidR="002463EE" w:rsidRDefault="002463EE" w:rsidP="004A58C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4A58C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470DE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Большие пассажирские самолеты в 50-е годы назывались –</w:t>
      </w:r>
    </w:p>
    <w:p w:rsidR="002463EE" w:rsidRDefault="002463EE" w:rsidP="004A58C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лайнеры;</w:t>
      </w:r>
    </w:p>
    <w:p w:rsidR="002463EE" w:rsidRDefault="002463EE" w:rsidP="004A58C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ласточки;</w:t>
      </w:r>
    </w:p>
    <w:p w:rsidR="002463EE" w:rsidRDefault="002463EE" w:rsidP="004A58C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ястребы.</w:t>
      </w:r>
    </w:p>
    <w:p w:rsidR="002463EE" w:rsidRDefault="002463EE" w:rsidP="004A58C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Подчеркни правильный ответ.</w:t>
      </w:r>
    </w:p>
    <w:p w:rsidR="002463EE" w:rsidRDefault="002463EE" w:rsidP="004A58C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4A58C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A789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Кто был первым в мире космонавтом?</w:t>
      </w:r>
    </w:p>
    <w:p w:rsidR="002463EE" w:rsidRDefault="002463EE" w:rsidP="004A58C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Гагарин;</w:t>
      </w:r>
    </w:p>
    <w:p w:rsidR="002463EE" w:rsidRDefault="002463EE" w:rsidP="004A58C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Титов;</w:t>
      </w:r>
    </w:p>
    <w:p w:rsidR="002463EE" w:rsidRDefault="002463EE" w:rsidP="004A58C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Зайцев.</w:t>
      </w:r>
    </w:p>
    <w:p w:rsidR="002463EE" w:rsidRDefault="002463EE" w:rsidP="004A58C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Подчеркни правильный ответ. </w:t>
      </w:r>
    </w:p>
    <w:p w:rsidR="002463EE" w:rsidRDefault="002463EE" w:rsidP="004A58C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5859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85981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Специальное место для запуска космических кораблей – это</w:t>
      </w:r>
    </w:p>
    <w:p w:rsidR="002463EE" w:rsidRDefault="002463EE" w:rsidP="005859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автодром;</w:t>
      </w:r>
    </w:p>
    <w:p w:rsidR="002463EE" w:rsidRDefault="002463EE" w:rsidP="005859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космодром;</w:t>
      </w:r>
    </w:p>
    <w:p w:rsidR="002463EE" w:rsidRDefault="002463EE" w:rsidP="005859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ипподром.</w:t>
      </w:r>
    </w:p>
    <w:p w:rsidR="002463EE" w:rsidRDefault="002463EE" w:rsidP="005859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Подчеркни правильный ответ.</w:t>
      </w:r>
    </w:p>
    <w:p w:rsidR="002463EE" w:rsidRPr="00EA7899" w:rsidRDefault="002463EE" w:rsidP="004A58C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Pr="006D4F62" w:rsidRDefault="002463EE" w:rsidP="004A58CD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463EE" w:rsidRPr="00E75FE0" w:rsidRDefault="002463EE" w:rsidP="005874A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5874A1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463EE" w:rsidRDefault="002463EE" w:rsidP="000F09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463EE" w:rsidRDefault="002463EE" w:rsidP="000F09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463EE" w:rsidRDefault="002463EE" w:rsidP="000F09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463EE" w:rsidRDefault="002463EE" w:rsidP="000F09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463EE" w:rsidRPr="005C43F9" w:rsidRDefault="002463EE" w:rsidP="005874A1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798D">
        <w:rPr>
          <w:rFonts w:ascii="Times New Roman" w:hAnsi="Times New Roman" w:cs="Times New Roman"/>
          <w:b/>
          <w:bCs/>
          <w:sz w:val="24"/>
          <w:szCs w:val="24"/>
          <w:u w:val="single"/>
        </w:rPr>
        <w:t>Тест по истории для 9 класса.</w:t>
      </w:r>
    </w:p>
    <w:p w:rsidR="002463EE" w:rsidRDefault="002463EE" w:rsidP="006D4F6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60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Раздел </w:t>
      </w:r>
      <w:r w:rsidRPr="00C0604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V</w:t>
      </w:r>
      <w:r w:rsidRPr="00C060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 w:rsidRPr="00C0604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"Достижения в науке и технике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в </w:t>
      </w:r>
      <w:r w:rsidRPr="00C0604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50 - 60-е годы"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C06042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C060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группа).</w:t>
      </w:r>
    </w:p>
    <w:p w:rsidR="002463EE" w:rsidRDefault="002463EE" w:rsidP="006D4F6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463EE" w:rsidRDefault="002463EE" w:rsidP="006D4F6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D4F62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 каких условиях жили советские люди после войны?</w:t>
      </w:r>
    </w:p>
    <w:p w:rsidR="002463EE" w:rsidRPr="006D4F62" w:rsidRDefault="002463EE" w:rsidP="006D4F6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D4F62">
        <w:rPr>
          <w:rFonts w:ascii="Times New Roman" w:hAnsi="Times New Roman" w:cs="Times New Roman"/>
          <w:sz w:val="24"/>
          <w:szCs w:val="24"/>
        </w:rPr>
        <w:t xml:space="preserve">    - </w:t>
      </w:r>
      <w:r>
        <w:rPr>
          <w:rFonts w:ascii="Times New Roman" w:hAnsi="Times New Roman" w:cs="Times New Roman"/>
          <w:sz w:val="24"/>
          <w:szCs w:val="24"/>
        </w:rPr>
        <w:t>в хороших</w:t>
      </w:r>
      <w:r w:rsidRPr="006D4F62">
        <w:rPr>
          <w:rFonts w:ascii="Times New Roman" w:hAnsi="Times New Roman" w:cs="Times New Roman"/>
          <w:sz w:val="24"/>
          <w:szCs w:val="24"/>
        </w:rPr>
        <w:t>;</w:t>
      </w:r>
    </w:p>
    <w:p w:rsidR="002463EE" w:rsidRDefault="002463EE" w:rsidP="006D4F6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D4F62">
        <w:rPr>
          <w:rFonts w:ascii="Times New Roman" w:hAnsi="Times New Roman" w:cs="Times New Roman"/>
          <w:sz w:val="24"/>
          <w:szCs w:val="24"/>
        </w:rPr>
        <w:t xml:space="preserve">    - </w:t>
      </w:r>
      <w:r>
        <w:rPr>
          <w:rFonts w:ascii="Times New Roman" w:hAnsi="Times New Roman" w:cs="Times New Roman"/>
          <w:sz w:val="24"/>
          <w:szCs w:val="24"/>
        </w:rPr>
        <w:t>в тяжелых</w:t>
      </w:r>
      <w:r w:rsidRPr="006D4F62">
        <w:rPr>
          <w:rFonts w:ascii="Times New Roman" w:hAnsi="Times New Roman" w:cs="Times New Roman"/>
          <w:sz w:val="24"/>
          <w:szCs w:val="24"/>
        </w:rPr>
        <w:t>;</w:t>
      </w:r>
    </w:p>
    <w:p w:rsidR="002463EE" w:rsidRDefault="002463EE" w:rsidP="006D4F6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в отличных.</w:t>
      </w:r>
    </w:p>
    <w:p w:rsidR="002463EE" w:rsidRDefault="002463EE" w:rsidP="006D4F6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Подчеркни правильный ответ.</w:t>
      </w:r>
    </w:p>
    <w:p w:rsidR="002463EE" w:rsidRDefault="002463EE" w:rsidP="006D4F6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EA664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A6646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Нашей страной после смерти И.В.Сталина стал управлять - </w:t>
      </w:r>
    </w:p>
    <w:p w:rsidR="002463EE" w:rsidRDefault="002463EE" w:rsidP="00EA664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Берия Л.П.;</w:t>
      </w:r>
    </w:p>
    <w:p w:rsidR="002463EE" w:rsidRDefault="002463EE" w:rsidP="00EA664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Хрущев Н.С.;</w:t>
      </w:r>
    </w:p>
    <w:p w:rsidR="002463EE" w:rsidRDefault="002463EE" w:rsidP="00EA664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Маленков Г.М.</w:t>
      </w:r>
    </w:p>
    <w:p w:rsidR="002463EE" w:rsidRDefault="002463EE" w:rsidP="00EA664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Подчеркни правильный ответ.</w:t>
      </w:r>
    </w:p>
    <w:p w:rsidR="002463EE" w:rsidRDefault="002463EE" w:rsidP="00EA664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F155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15581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Первым совершил полет в космос - </w:t>
      </w:r>
    </w:p>
    <w:p w:rsidR="002463EE" w:rsidRDefault="002463EE" w:rsidP="00F155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Гагарин;</w:t>
      </w:r>
    </w:p>
    <w:p w:rsidR="002463EE" w:rsidRDefault="002463EE" w:rsidP="00F155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Титов;</w:t>
      </w:r>
    </w:p>
    <w:p w:rsidR="002463EE" w:rsidRDefault="002463EE" w:rsidP="00F155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Зайцев.</w:t>
      </w:r>
    </w:p>
    <w:p w:rsidR="002463EE" w:rsidRDefault="002463EE" w:rsidP="00F155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Подчеркни правильный ответ. </w:t>
      </w:r>
    </w:p>
    <w:p w:rsidR="002463EE" w:rsidRDefault="002463EE" w:rsidP="00F155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Default="002463EE" w:rsidP="00F155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17D11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Специальное место для запуска космических кораблей – это</w:t>
      </w:r>
    </w:p>
    <w:p w:rsidR="002463EE" w:rsidRDefault="002463EE" w:rsidP="00F155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автодром;</w:t>
      </w:r>
    </w:p>
    <w:p w:rsidR="002463EE" w:rsidRDefault="002463EE" w:rsidP="00F155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космодром;</w:t>
      </w:r>
    </w:p>
    <w:p w:rsidR="002463EE" w:rsidRDefault="002463EE" w:rsidP="00F155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ипподром.</w:t>
      </w:r>
    </w:p>
    <w:p w:rsidR="002463EE" w:rsidRDefault="002463EE" w:rsidP="00F155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Подчеркни правильный ответ.</w:t>
      </w:r>
    </w:p>
    <w:p w:rsidR="002463EE" w:rsidRPr="00EA7899" w:rsidRDefault="002463EE" w:rsidP="00F155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Pr="006D4F62" w:rsidRDefault="002463EE" w:rsidP="00F15581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463EE" w:rsidRPr="00516581" w:rsidRDefault="002463EE" w:rsidP="00EA664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Pr="006D4F62" w:rsidRDefault="002463EE" w:rsidP="00EA664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Pr="006D4F62" w:rsidRDefault="002463EE" w:rsidP="006D4F6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Pr="006D4F62" w:rsidRDefault="002463EE" w:rsidP="006D4F6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63EE" w:rsidRPr="006D4F62" w:rsidRDefault="002463EE" w:rsidP="006D4F62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463EE" w:rsidRPr="00C06042" w:rsidRDefault="002463EE" w:rsidP="005874A1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2463EE" w:rsidRPr="00C06042" w:rsidSect="009A4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275D"/>
    <w:multiLevelType w:val="hybridMultilevel"/>
    <w:tmpl w:val="3F52BE5E"/>
    <w:lvl w:ilvl="0" w:tplc="AB789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3D5696"/>
    <w:multiLevelType w:val="hybridMultilevel"/>
    <w:tmpl w:val="018A5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2A4F31"/>
    <w:multiLevelType w:val="hybridMultilevel"/>
    <w:tmpl w:val="6E4CC480"/>
    <w:lvl w:ilvl="0" w:tplc="F06C0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4D1231"/>
    <w:multiLevelType w:val="hybridMultilevel"/>
    <w:tmpl w:val="5AD29CEA"/>
    <w:lvl w:ilvl="0" w:tplc="4A2A8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8E3E98"/>
    <w:multiLevelType w:val="hybridMultilevel"/>
    <w:tmpl w:val="D6784190"/>
    <w:lvl w:ilvl="0" w:tplc="A91C0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E81447"/>
    <w:multiLevelType w:val="hybridMultilevel"/>
    <w:tmpl w:val="2BC0AC56"/>
    <w:lvl w:ilvl="0" w:tplc="F5D6D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BE11F7"/>
    <w:multiLevelType w:val="hybridMultilevel"/>
    <w:tmpl w:val="081A0F78"/>
    <w:lvl w:ilvl="0" w:tplc="148C8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945B66"/>
    <w:multiLevelType w:val="hybridMultilevel"/>
    <w:tmpl w:val="0040F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FF8"/>
    <w:rsid w:val="0000438B"/>
    <w:rsid w:val="000066B8"/>
    <w:rsid w:val="00007EF1"/>
    <w:rsid w:val="00030022"/>
    <w:rsid w:val="00032CA7"/>
    <w:rsid w:val="00053DD1"/>
    <w:rsid w:val="00055782"/>
    <w:rsid w:val="0008147C"/>
    <w:rsid w:val="000A5B7C"/>
    <w:rsid w:val="000A6D4A"/>
    <w:rsid w:val="000D0344"/>
    <w:rsid w:val="000E4B65"/>
    <w:rsid w:val="000F09CE"/>
    <w:rsid w:val="000F6963"/>
    <w:rsid w:val="00104596"/>
    <w:rsid w:val="00115036"/>
    <w:rsid w:val="00151A3A"/>
    <w:rsid w:val="001946E8"/>
    <w:rsid w:val="001C05B8"/>
    <w:rsid w:val="001E1ADE"/>
    <w:rsid w:val="001F392D"/>
    <w:rsid w:val="001F49F9"/>
    <w:rsid w:val="002463EE"/>
    <w:rsid w:val="0028114E"/>
    <w:rsid w:val="00281329"/>
    <w:rsid w:val="00282023"/>
    <w:rsid w:val="00285606"/>
    <w:rsid w:val="002905D1"/>
    <w:rsid w:val="002A366B"/>
    <w:rsid w:val="002A79DC"/>
    <w:rsid w:val="002B5310"/>
    <w:rsid w:val="002B6B26"/>
    <w:rsid w:val="002C0D93"/>
    <w:rsid w:val="002E08D6"/>
    <w:rsid w:val="002E233B"/>
    <w:rsid w:val="002E37FA"/>
    <w:rsid w:val="00317D11"/>
    <w:rsid w:val="003206A4"/>
    <w:rsid w:val="003406AC"/>
    <w:rsid w:val="00340B09"/>
    <w:rsid w:val="003962B1"/>
    <w:rsid w:val="003C493D"/>
    <w:rsid w:val="003E5A2C"/>
    <w:rsid w:val="00403D77"/>
    <w:rsid w:val="004123F4"/>
    <w:rsid w:val="0041282B"/>
    <w:rsid w:val="0043487A"/>
    <w:rsid w:val="00436E34"/>
    <w:rsid w:val="00483527"/>
    <w:rsid w:val="004A19E1"/>
    <w:rsid w:val="004A58CD"/>
    <w:rsid w:val="004B5831"/>
    <w:rsid w:val="004C2FB3"/>
    <w:rsid w:val="004D1010"/>
    <w:rsid w:val="004F07F7"/>
    <w:rsid w:val="004F4689"/>
    <w:rsid w:val="00505D18"/>
    <w:rsid w:val="00512C5D"/>
    <w:rsid w:val="00515F4B"/>
    <w:rsid w:val="00516581"/>
    <w:rsid w:val="005219F5"/>
    <w:rsid w:val="00526967"/>
    <w:rsid w:val="00527F63"/>
    <w:rsid w:val="005314FD"/>
    <w:rsid w:val="00543548"/>
    <w:rsid w:val="0055253E"/>
    <w:rsid w:val="00585981"/>
    <w:rsid w:val="005859AF"/>
    <w:rsid w:val="005874A1"/>
    <w:rsid w:val="005A1805"/>
    <w:rsid w:val="005C04A2"/>
    <w:rsid w:val="005C43F9"/>
    <w:rsid w:val="005D378D"/>
    <w:rsid w:val="005D4A54"/>
    <w:rsid w:val="005E45B4"/>
    <w:rsid w:val="005F50DF"/>
    <w:rsid w:val="00620064"/>
    <w:rsid w:val="006272FB"/>
    <w:rsid w:val="00631FE7"/>
    <w:rsid w:val="006505FF"/>
    <w:rsid w:val="00664A88"/>
    <w:rsid w:val="006714EB"/>
    <w:rsid w:val="00671FD4"/>
    <w:rsid w:val="0068059A"/>
    <w:rsid w:val="006927A3"/>
    <w:rsid w:val="006B723E"/>
    <w:rsid w:val="006C6B9B"/>
    <w:rsid w:val="006D4F62"/>
    <w:rsid w:val="006D6494"/>
    <w:rsid w:val="006E1E92"/>
    <w:rsid w:val="006E659E"/>
    <w:rsid w:val="006E71C2"/>
    <w:rsid w:val="006F410F"/>
    <w:rsid w:val="00712638"/>
    <w:rsid w:val="0073176F"/>
    <w:rsid w:val="00763267"/>
    <w:rsid w:val="007677B9"/>
    <w:rsid w:val="007714E2"/>
    <w:rsid w:val="00772DCF"/>
    <w:rsid w:val="007852D9"/>
    <w:rsid w:val="007A4275"/>
    <w:rsid w:val="007C7867"/>
    <w:rsid w:val="007D4339"/>
    <w:rsid w:val="007D6B8E"/>
    <w:rsid w:val="007F69FB"/>
    <w:rsid w:val="008212BE"/>
    <w:rsid w:val="0085489C"/>
    <w:rsid w:val="00854A5F"/>
    <w:rsid w:val="00861460"/>
    <w:rsid w:val="008716C7"/>
    <w:rsid w:val="008D3BA2"/>
    <w:rsid w:val="008E3D61"/>
    <w:rsid w:val="008E6552"/>
    <w:rsid w:val="008F57BC"/>
    <w:rsid w:val="0090542E"/>
    <w:rsid w:val="00921F7C"/>
    <w:rsid w:val="00922FF8"/>
    <w:rsid w:val="009328AB"/>
    <w:rsid w:val="0094241F"/>
    <w:rsid w:val="0095080C"/>
    <w:rsid w:val="00954218"/>
    <w:rsid w:val="00976927"/>
    <w:rsid w:val="00984F87"/>
    <w:rsid w:val="00994EA5"/>
    <w:rsid w:val="00994F9E"/>
    <w:rsid w:val="009A46F6"/>
    <w:rsid w:val="009B289F"/>
    <w:rsid w:val="009B32BE"/>
    <w:rsid w:val="009B766E"/>
    <w:rsid w:val="009C65D5"/>
    <w:rsid w:val="009D5895"/>
    <w:rsid w:val="009E5625"/>
    <w:rsid w:val="00A077FD"/>
    <w:rsid w:val="00A1016F"/>
    <w:rsid w:val="00A314B9"/>
    <w:rsid w:val="00A80C05"/>
    <w:rsid w:val="00A92FF5"/>
    <w:rsid w:val="00AA73DE"/>
    <w:rsid w:val="00AB0F38"/>
    <w:rsid w:val="00AB6C87"/>
    <w:rsid w:val="00B06BC2"/>
    <w:rsid w:val="00B409E4"/>
    <w:rsid w:val="00B46A85"/>
    <w:rsid w:val="00B52FE3"/>
    <w:rsid w:val="00B63D65"/>
    <w:rsid w:val="00B754EB"/>
    <w:rsid w:val="00B760E8"/>
    <w:rsid w:val="00B90B55"/>
    <w:rsid w:val="00BA1115"/>
    <w:rsid w:val="00BB78B3"/>
    <w:rsid w:val="00BC4393"/>
    <w:rsid w:val="00BC7605"/>
    <w:rsid w:val="00C01ADB"/>
    <w:rsid w:val="00C06042"/>
    <w:rsid w:val="00C13EA0"/>
    <w:rsid w:val="00C24FBF"/>
    <w:rsid w:val="00C2565E"/>
    <w:rsid w:val="00C56478"/>
    <w:rsid w:val="00CB7AB6"/>
    <w:rsid w:val="00CC1623"/>
    <w:rsid w:val="00CC68B7"/>
    <w:rsid w:val="00CD1B51"/>
    <w:rsid w:val="00CD2980"/>
    <w:rsid w:val="00CE68B3"/>
    <w:rsid w:val="00CE7440"/>
    <w:rsid w:val="00D216F3"/>
    <w:rsid w:val="00D2783C"/>
    <w:rsid w:val="00D3591C"/>
    <w:rsid w:val="00D42176"/>
    <w:rsid w:val="00D470DE"/>
    <w:rsid w:val="00D51723"/>
    <w:rsid w:val="00D550D8"/>
    <w:rsid w:val="00D63810"/>
    <w:rsid w:val="00D70C6B"/>
    <w:rsid w:val="00D90CED"/>
    <w:rsid w:val="00DD3260"/>
    <w:rsid w:val="00DE3391"/>
    <w:rsid w:val="00DF2194"/>
    <w:rsid w:val="00E318CE"/>
    <w:rsid w:val="00E36250"/>
    <w:rsid w:val="00E46229"/>
    <w:rsid w:val="00E5127A"/>
    <w:rsid w:val="00E75FE0"/>
    <w:rsid w:val="00E803E9"/>
    <w:rsid w:val="00E95C62"/>
    <w:rsid w:val="00E9768D"/>
    <w:rsid w:val="00E9798D"/>
    <w:rsid w:val="00EA6631"/>
    <w:rsid w:val="00EA6646"/>
    <w:rsid w:val="00EA7899"/>
    <w:rsid w:val="00EB0927"/>
    <w:rsid w:val="00EC13AE"/>
    <w:rsid w:val="00EE5EFE"/>
    <w:rsid w:val="00EF5DE0"/>
    <w:rsid w:val="00EF764A"/>
    <w:rsid w:val="00F15581"/>
    <w:rsid w:val="00F1786F"/>
    <w:rsid w:val="00F40E7A"/>
    <w:rsid w:val="00F41937"/>
    <w:rsid w:val="00F46B62"/>
    <w:rsid w:val="00F472D4"/>
    <w:rsid w:val="00F52A8E"/>
    <w:rsid w:val="00F621D4"/>
    <w:rsid w:val="00F717C1"/>
    <w:rsid w:val="00FA3200"/>
    <w:rsid w:val="00FC1EA5"/>
    <w:rsid w:val="00FC4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6F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F09C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275</TotalTime>
  <Pages>20</Pages>
  <Words>2915</Words>
  <Characters>16621</Characters>
  <Application>Microsoft Office Outlook</Application>
  <DocSecurity>0</DocSecurity>
  <Lines>0</Lines>
  <Paragraphs>0</Paragraphs>
  <ScaleCrop>false</ScaleCrop>
  <Company>HomeLab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 по  истории для 9 класса</dc:title>
  <dc:subject/>
  <dc:creator>cab№6</dc:creator>
  <cp:keywords/>
  <dc:description/>
  <cp:lastModifiedBy>User</cp:lastModifiedBy>
  <cp:revision>136</cp:revision>
  <dcterms:created xsi:type="dcterms:W3CDTF">2012-12-04T19:48:00Z</dcterms:created>
  <dcterms:modified xsi:type="dcterms:W3CDTF">2013-03-11T18:53:00Z</dcterms:modified>
</cp:coreProperties>
</file>