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C6" w:rsidRPr="008A5B94" w:rsidRDefault="00E533C6" w:rsidP="004573D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 опыта</w:t>
      </w:r>
      <w:r>
        <w:rPr>
          <w:sz w:val="28"/>
          <w:szCs w:val="28"/>
        </w:rPr>
        <w:t xml:space="preserve"> </w:t>
      </w:r>
      <w:r w:rsidRPr="008A5B94">
        <w:rPr>
          <w:sz w:val="28"/>
          <w:szCs w:val="28"/>
        </w:rPr>
        <w:t>«</w:t>
      </w:r>
      <w:r w:rsidRPr="00E05564">
        <w:rPr>
          <w:noProof/>
          <w:sz w:val="28"/>
          <w:szCs w:val="28"/>
        </w:rPr>
        <w:t>Организация образовательного процесса, направленного на сохранение и укреплени</w:t>
      </w:r>
      <w:r>
        <w:rPr>
          <w:noProof/>
          <w:sz w:val="28"/>
          <w:szCs w:val="28"/>
        </w:rPr>
        <w:t>е</w:t>
      </w:r>
      <w:r w:rsidRPr="00E05564">
        <w:rPr>
          <w:noProof/>
          <w:sz w:val="28"/>
          <w:szCs w:val="28"/>
        </w:rPr>
        <w:t xml:space="preserve"> здоровья учащихся и на формирование отношения к здоровью как личностной ценности, посредством внедрения здоровьесберегающих педагогических  технологий и с опорой на индивидуальное развитие</w:t>
      </w:r>
      <w:r w:rsidRPr="008A5B94">
        <w:rPr>
          <w:sz w:val="28"/>
          <w:szCs w:val="28"/>
        </w:rPr>
        <w:t>».</w:t>
      </w:r>
    </w:p>
    <w:p w:rsidR="00E533C6" w:rsidRDefault="00E533C6" w:rsidP="00D44096">
      <w:pPr>
        <w:spacing w:line="360" w:lineRule="auto"/>
        <w:jc w:val="both"/>
        <w:rPr>
          <w:b/>
          <w:bCs/>
          <w:sz w:val="28"/>
          <w:szCs w:val="28"/>
        </w:rPr>
      </w:pP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Педагогический стаж</w:t>
      </w:r>
      <w:r>
        <w:rPr>
          <w:sz w:val="28"/>
          <w:szCs w:val="28"/>
        </w:rPr>
        <w:t xml:space="preserve"> – 12 лет.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Учебное заведение, которое закончил, дата окончания</w:t>
      </w:r>
      <w:r>
        <w:rPr>
          <w:sz w:val="28"/>
          <w:szCs w:val="28"/>
        </w:rPr>
        <w:t xml:space="preserve"> – СГУ, 2002г.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Категория</w:t>
      </w:r>
      <w:r>
        <w:rPr>
          <w:sz w:val="28"/>
          <w:szCs w:val="28"/>
        </w:rPr>
        <w:t xml:space="preserve"> – первая.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 какого года  работает  по проблеме:</w:t>
      </w:r>
      <w:r>
        <w:rPr>
          <w:sz w:val="28"/>
          <w:szCs w:val="28"/>
        </w:rPr>
        <w:t xml:space="preserve"> с 2013г. </w:t>
      </w:r>
      <w:r w:rsidRPr="008A5B94">
        <w:rPr>
          <w:sz w:val="28"/>
          <w:szCs w:val="28"/>
        </w:rPr>
        <w:t>«</w:t>
      </w:r>
      <w:r w:rsidRPr="00E05564">
        <w:rPr>
          <w:noProof/>
          <w:sz w:val="28"/>
          <w:szCs w:val="28"/>
        </w:rPr>
        <w:t>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здоровьесберегающих педагогических  технологий и с опорой на индивидуальное развитие</w:t>
      </w:r>
      <w:r>
        <w:rPr>
          <w:sz w:val="28"/>
          <w:szCs w:val="28"/>
        </w:rPr>
        <w:t>».</w:t>
      </w:r>
    </w:p>
    <w:p w:rsidR="00E533C6" w:rsidRDefault="00E533C6" w:rsidP="00D44096">
      <w:pPr>
        <w:spacing w:line="360" w:lineRule="auto"/>
        <w:jc w:val="both"/>
        <w:rPr>
          <w:b/>
          <w:bCs/>
          <w:sz w:val="28"/>
          <w:szCs w:val="28"/>
        </w:rPr>
      </w:pPr>
    </w:p>
    <w:p w:rsidR="00E533C6" w:rsidRDefault="00E533C6" w:rsidP="00D4409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Какими обобщёнными материалами представлен опыт: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2013 г. – «Развитие двигательной активности на уроках физической культуры» (выступление на методическом объединении учителей физической культуры).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2014г. –  Открытый урок «Игровые  приёмы на уроках гимнастики»</w:t>
      </w:r>
      <w:r w:rsidRPr="007C1A5F">
        <w:rPr>
          <w:sz w:val="28"/>
          <w:szCs w:val="28"/>
        </w:rPr>
        <w:t xml:space="preserve"> </w:t>
      </w:r>
      <w:r>
        <w:rPr>
          <w:sz w:val="28"/>
          <w:szCs w:val="28"/>
        </w:rPr>
        <w:t>(школьный тур конкурса учитель года).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</w:p>
    <w:p w:rsidR="00E533C6" w:rsidRDefault="00E533C6" w:rsidP="00D44096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A0214">
        <w:rPr>
          <w:b/>
          <w:bCs/>
          <w:sz w:val="28"/>
          <w:szCs w:val="28"/>
        </w:rPr>
        <w:t>Возникновение опыта</w:t>
      </w:r>
    </w:p>
    <w:p w:rsidR="00E533C6" w:rsidRPr="002E5C54" w:rsidRDefault="00E533C6" w:rsidP="00D44096">
      <w:pPr>
        <w:rPr>
          <w:sz w:val="28"/>
          <w:szCs w:val="28"/>
        </w:rPr>
      </w:pP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2E5C54">
        <w:rPr>
          <w:sz w:val="28"/>
          <w:szCs w:val="28"/>
        </w:rPr>
        <w:t>Мой стаж работы в качестве учителя ф</w:t>
      </w:r>
      <w:r>
        <w:rPr>
          <w:sz w:val="28"/>
          <w:szCs w:val="28"/>
        </w:rPr>
        <w:t>изической культуры составляет 12 лет. С 2003</w:t>
      </w:r>
      <w:r w:rsidRPr="002E5C54">
        <w:rPr>
          <w:sz w:val="28"/>
          <w:szCs w:val="28"/>
        </w:rPr>
        <w:t xml:space="preserve"> года  я раб</w:t>
      </w:r>
      <w:r>
        <w:rPr>
          <w:sz w:val="28"/>
          <w:szCs w:val="28"/>
        </w:rPr>
        <w:t>отаю по внедрению в практику здоровьесберегающих  технологий, которые</w:t>
      </w:r>
      <w:r w:rsidRPr="002E5C54">
        <w:rPr>
          <w:sz w:val="28"/>
          <w:szCs w:val="28"/>
        </w:rPr>
        <w:t xml:space="preserve"> модернизирую в соответствии с требованиями времени.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 моего опыта </w:t>
      </w:r>
      <w:r w:rsidRPr="002E5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обусловлено следующими причинами: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здоровья детей;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 наполняемости классов;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гиподинамия;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слабая материально-техническая база.</w:t>
      </w:r>
    </w:p>
    <w:p w:rsidR="00E533C6" w:rsidRPr="002E5C54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 w:rsidRPr="002E5C54">
        <w:rPr>
          <w:sz w:val="28"/>
          <w:szCs w:val="28"/>
        </w:rPr>
        <w:t>в образовательной области «Физическая культура</w:t>
      </w:r>
      <w:r>
        <w:rPr>
          <w:sz w:val="28"/>
          <w:szCs w:val="28"/>
        </w:rPr>
        <w:t>»</w:t>
      </w:r>
      <w:r w:rsidRPr="002E5C54">
        <w:rPr>
          <w:sz w:val="28"/>
          <w:szCs w:val="28"/>
        </w:rPr>
        <w:t xml:space="preserve"> предусмотрено освоение обучающимися умения осуществлять собственную физкультурно-оздоровительную и спортивно – творческую деятельность как на уроках физической культуры, так и во внеурочное время – во второй половине дня, в выходные и каникулярные дни, в летний период.</w:t>
      </w:r>
    </w:p>
    <w:p w:rsidR="00E533C6" w:rsidRDefault="00E533C6" w:rsidP="00D44096">
      <w:pPr>
        <w:spacing w:line="360" w:lineRule="auto"/>
        <w:rPr>
          <w:b/>
          <w:bCs/>
          <w:sz w:val="28"/>
          <w:szCs w:val="28"/>
        </w:rPr>
      </w:pPr>
    </w:p>
    <w:p w:rsidR="00E533C6" w:rsidRDefault="00E533C6" w:rsidP="00D4409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опыта</w:t>
      </w:r>
    </w:p>
    <w:p w:rsidR="00E533C6" w:rsidRDefault="00E533C6" w:rsidP="00D4409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63A06">
        <w:rPr>
          <w:sz w:val="28"/>
          <w:szCs w:val="28"/>
        </w:rPr>
        <w:t>Современная физическая культура выполняет важные социальные функции по оптимизации физического состояния населения, организации здорового образа жизни, подготовке к жизненной практике. Она, как и любая сфера культуры, предполагает, прежде всего, работу с духовным миром человека – его взглядами, знаниями и умениями, его эмоциональным отношением, ценностными ориентациями, его мировоззрением и мировоззрением применительно к его телесной организации. Одна из главных причин того, что физическая культура не всегда является основной потребностью человека - это смещение акцента при её формировании на двигательные компоненты в ущерб интеллектуальному и социально-психологическом</w:t>
      </w:r>
      <w:r>
        <w:rPr>
          <w:sz w:val="28"/>
          <w:szCs w:val="28"/>
        </w:rPr>
        <w:t xml:space="preserve">у. Следовательно, необходимо по </w:t>
      </w:r>
      <w:r w:rsidRPr="00C63A06">
        <w:rPr>
          <w:sz w:val="28"/>
          <w:szCs w:val="28"/>
        </w:rPr>
        <w:t>иному взглянуть на проблему формирования физической культуры человека, на её теоретические основы, потому что этого требуют современные условия развития нашего общества. Ведь ценность физической культуры для личности и всего общества в целом, её образовательное, воспитательное, оздоровительное и общекультурное значение заключается именно в формировании здорового образа жизни, развитии телесных и духовных сил</w:t>
      </w:r>
      <w:r>
        <w:rPr>
          <w:sz w:val="28"/>
          <w:szCs w:val="28"/>
        </w:rPr>
        <w:t>.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55211B">
        <w:rPr>
          <w:sz w:val="28"/>
          <w:szCs w:val="28"/>
        </w:rPr>
        <w:t>Итогом многолетней раб</w:t>
      </w:r>
      <w:r>
        <w:rPr>
          <w:sz w:val="28"/>
          <w:szCs w:val="28"/>
        </w:rPr>
        <w:t>оты любого учителя физической культуры, бесспорно, является полноценное физическое развитие и здоровье учащихся.</w:t>
      </w:r>
      <w:r w:rsidRPr="006864D5">
        <w:rPr>
          <w:sz w:val="28"/>
          <w:szCs w:val="28"/>
        </w:rPr>
        <w:t xml:space="preserve"> </w:t>
      </w:r>
      <w:r w:rsidRPr="002E5C54">
        <w:rPr>
          <w:sz w:val="28"/>
          <w:szCs w:val="28"/>
        </w:rPr>
        <w:t>Содержание предмета «Физическая культура» направлено на выработку ценностей, связанных с формированием здорового образа жизни, физическим совершенствованием тела, а также на отказ от негативных проявлений, бытующих в жизни молодежи, в том числе вредных привычек.</w:t>
      </w:r>
      <w:r>
        <w:rPr>
          <w:sz w:val="28"/>
          <w:szCs w:val="28"/>
        </w:rPr>
        <w:t xml:space="preserve"> </w:t>
      </w:r>
      <w:r w:rsidRPr="00552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 только сохранить здоровье учащихся, но и  привить основы здорового образа жизни –  главная задача учителя. </w:t>
      </w:r>
      <w:r w:rsidRPr="0055211B">
        <w:rPr>
          <w:sz w:val="28"/>
          <w:szCs w:val="28"/>
        </w:rPr>
        <w:t xml:space="preserve"> Именно поэтому данная тема становится актуальной как никогда, и поле деятельности учителя значительно расширяется. 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</w:p>
    <w:p w:rsidR="00E533C6" w:rsidRPr="00726F44" w:rsidRDefault="00E533C6" w:rsidP="00D4409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Противоречия и затруднения, встречающиеся в массовой практике:</w:t>
      </w:r>
    </w:p>
    <w:p w:rsidR="00E533C6" w:rsidRPr="00726F44" w:rsidRDefault="00E533C6" w:rsidP="00D44096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- между имеющимися у учащихся теоретическим</w:t>
      </w:r>
      <w:r>
        <w:rPr>
          <w:sz w:val="28"/>
          <w:szCs w:val="28"/>
        </w:rPr>
        <w:t>и знаниями и слабой материально-технической базой</w:t>
      </w:r>
      <w:r w:rsidRPr="00726F44">
        <w:rPr>
          <w:sz w:val="28"/>
          <w:szCs w:val="28"/>
        </w:rPr>
        <w:t>;</w:t>
      </w:r>
    </w:p>
    <w:p w:rsidR="00E533C6" w:rsidRPr="007A5296" w:rsidRDefault="00E533C6" w:rsidP="00D44096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- между необходимостью формирования прочных знаний, умений </w:t>
      </w:r>
      <w:r>
        <w:rPr>
          <w:sz w:val="28"/>
          <w:szCs w:val="28"/>
        </w:rPr>
        <w:t xml:space="preserve">и навыков и  здорового образа жизни </w:t>
      </w:r>
      <w:r w:rsidRPr="007A5296">
        <w:rPr>
          <w:sz w:val="28"/>
          <w:szCs w:val="28"/>
        </w:rPr>
        <w:t>успешно решаются в данном опыте.</w:t>
      </w:r>
    </w:p>
    <w:p w:rsidR="00E533C6" w:rsidRDefault="00E533C6" w:rsidP="00D44096">
      <w:pPr>
        <w:spacing w:line="360" w:lineRule="auto"/>
        <w:jc w:val="both"/>
        <w:rPr>
          <w:b/>
          <w:bCs/>
          <w:sz w:val="28"/>
          <w:szCs w:val="28"/>
        </w:rPr>
      </w:pPr>
    </w:p>
    <w:p w:rsidR="00E533C6" w:rsidRPr="00726F44" w:rsidRDefault="00E533C6" w:rsidP="00D44096">
      <w:pPr>
        <w:spacing w:line="360" w:lineRule="auto"/>
        <w:jc w:val="both"/>
        <w:rPr>
          <w:b/>
          <w:bCs/>
          <w:sz w:val="28"/>
          <w:szCs w:val="28"/>
        </w:rPr>
      </w:pPr>
      <w:r w:rsidRPr="00726F44">
        <w:rPr>
          <w:b/>
          <w:bCs/>
          <w:sz w:val="28"/>
          <w:szCs w:val="28"/>
        </w:rPr>
        <w:t>Ведущая</w:t>
      </w:r>
      <w:r>
        <w:rPr>
          <w:b/>
          <w:bCs/>
          <w:sz w:val="28"/>
          <w:szCs w:val="28"/>
        </w:rPr>
        <w:t xml:space="preserve"> педагогическая </w:t>
      </w:r>
      <w:r w:rsidRPr="00726F44">
        <w:rPr>
          <w:b/>
          <w:bCs/>
          <w:sz w:val="28"/>
          <w:szCs w:val="28"/>
        </w:rPr>
        <w:t xml:space="preserve"> идея опыта:</w:t>
      </w:r>
    </w:p>
    <w:p w:rsidR="00E533C6" w:rsidRPr="00726F44" w:rsidRDefault="00E533C6" w:rsidP="00D44096">
      <w:pPr>
        <w:spacing w:line="360" w:lineRule="auto"/>
        <w:jc w:val="both"/>
        <w:rPr>
          <w:sz w:val="28"/>
          <w:szCs w:val="28"/>
        </w:rPr>
      </w:pPr>
    </w:p>
    <w:p w:rsidR="00E533C6" w:rsidRPr="00AA1CE9" w:rsidRDefault="00E533C6" w:rsidP="00D44096">
      <w:pPr>
        <w:spacing w:line="360" w:lineRule="auto"/>
        <w:jc w:val="both"/>
        <w:rPr>
          <w:i/>
          <w:iCs/>
          <w:sz w:val="28"/>
          <w:szCs w:val="28"/>
        </w:rPr>
      </w:pPr>
      <w:r w:rsidRPr="00AA1CE9">
        <w:rPr>
          <w:i/>
          <w:iCs/>
          <w:sz w:val="28"/>
          <w:szCs w:val="28"/>
        </w:rPr>
        <w:t>Создание на уроках физической культуры условий для сознательного активного участия учащихся в спортивной деятельности, приносящей радость преодоления,  радость достижения поставленной цели.</w:t>
      </w:r>
    </w:p>
    <w:p w:rsidR="00E533C6" w:rsidRDefault="00E533C6" w:rsidP="00D44096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E533C6" w:rsidRDefault="00E533C6" w:rsidP="00D44096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EC147B">
        <w:rPr>
          <w:b/>
          <w:bCs/>
          <w:sz w:val="28"/>
          <w:szCs w:val="28"/>
        </w:rPr>
        <w:t>Технологический аспект</w:t>
      </w:r>
      <w:r>
        <w:rPr>
          <w:b/>
          <w:bCs/>
          <w:sz w:val="28"/>
          <w:szCs w:val="28"/>
        </w:rPr>
        <w:t xml:space="preserve"> </w:t>
      </w:r>
      <w:r w:rsidRPr="00EC147B">
        <w:rPr>
          <w:b/>
          <w:bCs/>
          <w:sz w:val="28"/>
          <w:szCs w:val="28"/>
        </w:rPr>
        <w:t xml:space="preserve">опыта </w:t>
      </w:r>
    </w:p>
    <w:p w:rsidR="00E533C6" w:rsidRDefault="00E533C6" w:rsidP="007A5296">
      <w:pPr>
        <w:spacing w:line="360" w:lineRule="auto"/>
        <w:jc w:val="both"/>
        <w:rPr>
          <w:b/>
          <w:bCs/>
          <w:sz w:val="28"/>
          <w:szCs w:val="28"/>
        </w:rPr>
      </w:pPr>
      <w:r w:rsidRPr="004B1D76">
        <w:rPr>
          <w:b/>
          <w:bCs/>
          <w:sz w:val="28"/>
          <w:szCs w:val="28"/>
        </w:rPr>
        <w:t>«</w:t>
      </w:r>
      <w:r w:rsidRPr="00E05564">
        <w:rPr>
          <w:noProof/>
          <w:sz w:val="28"/>
          <w:szCs w:val="28"/>
        </w:rPr>
        <w:t>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здоровьесберегающих педагогических  технологий и с опорой на индивидуальное развитие</w:t>
      </w:r>
      <w:r w:rsidRPr="004B1D76">
        <w:rPr>
          <w:b/>
          <w:bCs/>
          <w:sz w:val="28"/>
          <w:szCs w:val="28"/>
        </w:rPr>
        <w:t>».</w:t>
      </w:r>
    </w:p>
    <w:p w:rsidR="00E533C6" w:rsidRPr="007A2412" w:rsidRDefault="00E533C6" w:rsidP="00D44096">
      <w:pPr>
        <w:spacing w:line="360" w:lineRule="auto"/>
        <w:jc w:val="center"/>
        <w:rPr>
          <w:b/>
          <w:bCs/>
          <w:sz w:val="18"/>
          <w:szCs w:val="18"/>
        </w:rPr>
      </w:pPr>
    </w:p>
    <w:p w:rsidR="00E533C6" w:rsidRPr="00726F44" w:rsidRDefault="00E533C6" w:rsidP="00D44096">
      <w:pPr>
        <w:spacing w:line="360" w:lineRule="auto"/>
        <w:jc w:val="both"/>
        <w:rPr>
          <w:b/>
          <w:bCs/>
          <w:sz w:val="28"/>
          <w:szCs w:val="28"/>
        </w:rPr>
      </w:pPr>
      <w:r w:rsidRPr="00726F44">
        <w:rPr>
          <w:b/>
          <w:bCs/>
          <w:sz w:val="28"/>
          <w:szCs w:val="28"/>
        </w:rPr>
        <w:t>Личная концепция учителя:</w:t>
      </w:r>
    </w:p>
    <w:p w:rsidR="00E533C6" w:rsidRPr="00726F44" w:rsidRDefault="00E533C6" w:rsidP="00D44096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- поиск активных форм и методов формирования прочных знаний, умений, навыков учащихся;</w:t>
      </w:r>
    </w:p>
    <w:p w:rsidR="00E533C6" w:rsidRPr="00726F44" w:rsidRDefault="00E533C6" w:rsidP="00D44096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- включение каждо</w:t>
      </w:r>
      <w:r>
        <w:rPr>
          <w:sz w:val="28"/>
          <w:szCs w:val="28"/>
        </w:rPr>
        <w:t>го ученика в активную двигательную</w:t>
      </w:r>
      <w:r w:rsidRPr="00726F44">
        <w:rPr>
          <w:sz w:val="28"/>
          <w:szCs w:val="28"/>
        </w:rPr>
        <w:t xml:space="preserve"> деятельность;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на уроках физической культуры</w:t>
      </w:r>
      <w:r w:rsidRPr="00726F44">
        <w:rPr>
          <w:sz w:val="28"/>
          <w:szCs w:val="28"/>
        </w:rPr>
        <w:t xml:space="preserve"> атмосферы сотрудничества, сопереживания, взаимной поддержки.</w:t>
      </w:r>
    </w:p>
    <w:p w:rsidR="00E533C6" w:rsidRPr="007A2412" w:rsidRDefault="00E533C6" w:rsidP="00D44096">
      <w:pPr>
        <w:spacing w:line="360" w:lineRule="auto"/>
        <w:jc w:val="both"/>
        <w:rPr>
          <w:sz w:val="20"/>
          <w:szCs w:val="20"/>
        </w:rPr>
      </w:pP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методы</w:t>
      </w:r>
      <w:r>
        <w:rPr>
          <w:sz w:val="28"/>
          <w:szCs w:val="28"/>
        </w:rPr>
        <w:t>:</w:t>
      </w:r>
    </w:p>
    <w:p w:rsidR="00E533C6" w:rsidRDefault="00E533C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:rsidR="00E533C6" w:rsidRDefault="00E533C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Фронтальный</w:t>
      </w:r>
    </w:p>
    <w:p w:rsidR="00E533C6" w:rsidRDefault="00E533C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Поточно-групповой</w:t>
      </w:r>
    </w:p>
    <w:p w:rsidR="00E533C6" w:rsidRDefault="00E533C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E533C6" w:rsidRDefault="00E533C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</w:t>
      </w:r>
    </w:p>
    <w:p w:rsidR="00E533C6" w:rsidRDefault="00E533C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Круговая тренировка</w:t>
      </w:r>
    </w:p>
    <w:p w:rsidR="00E533C6" w:rsidRDefault="00E533C6" w:rsidP="00D44096">
      <w:pPr>
        <w:spacing w:line="360" w:lineRule="auto"/>
        <w:ind w:left="360"/>
        <w:jc w:val="both"/>
        <w:rPr>
          <w:sz w:val="28"/>
          <w:szCs w:val="28"/>
        </w:rPr>
      </w:pP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и виды уроков:</w:t>
      </w:r>
    </w:p>
    <w:p w:rsidR="00E533C6" w:rsidRDefault="00E533C6" w:rsidP="00D440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Урок-игра </w:t>
      </w:r>
    </w:p>
    <w:p w:rsidR="00E533C6" w:rsidRDefault="00E533C6" w:rsidP="00D440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Урок-соревнование</w:t>
      </w:r>
    </w:p>
    <w:p w:rsidR="00E533C6" w:rsidRDefault="00E533C6" w:rsidP="00D440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Урок-турнир</w:t>
      </w:r>
    </w:p>
    <w:p w:rsidR="00E533C6" w:rsidRDefault="00E533C6" w:rsidP="00D440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урок</w:t>
      </w:r>
    </w:p>
    <w:p w:rsidR="00E533C6" w:rsidRDefault="00E533C6" w:rsidP="00D44096">
      <w:pPr>
        <w:spacing w:line="360" w:lineRule="auto"/>
        <w:ind w:left="360"/>
        <w:jc w:val="both"/>
        <w:rPr>
          <w:sz w:val="28"/>
          <w:szCs w:val="28"/>
        </w:rPr>
      </w:pP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Условия:</w:t>
      </w:r>
    </w:p>
    <w:p w:rsidR="00E533C6" w:rsidRDefault="00E533C6" w:rsidP="00D440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 в обучении</w:t>
      </w:r>
    </w:p>
    <w:p w:rsidR="00E533C6" w:rsidRDefault="00E533C6" w:rsidP="00D440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Компетентностный подход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Результат:</w:t>
      </w:r>
    </w:p>
    <w:p w:rsidR="00E533C6" w:rsidRDefault="00E533C6" w:rsidP="00D4409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Повышенный уровень физической активности и самостоятельности учащихся</w:t>
      </w:r>
    </w:p>
    <w:p w:rsidR="00E533C6" w:rsidRDefault="00E533C6" w:rsidP="00D4409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внеурочной  деятельности школьников</w:t>
      </w:r>
    </w:p>
    <w:p w:rsidR="00E533C6" w:rsidRDefault="00E533C6" w:rsidP="00D4409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Улучшение здоровья учащихся</w:t>
      </w:r>
    </w:p>
    <w:p w:rsidR="00E533C6" w:rsidRDefault="00E533C6" w:rsidP="00D44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годы своей педагогической деятельности я понял, что наилучший воспитательный результат получается, когда ты опираешься на успех 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:rsidR="00E533C6" w:rsidRDefault="00E533C6" w:rsidP="00D44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этого помогло мне в свое время сделать 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 </w:t>
      </w:r>
    </w:p>
    <w:p w:rsidR="00E533C6" w:rsidRPr="002E5C54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педагогической работы у меня  сложилась своя система  форм, методов и приемов обучения, которая дает положительные результаты. Владея </w:t>
      </w:r>
      <w:r w:rsidRPr="002E5C54">
        <w:rPr>
          <w:sz w:val="28"/>
          <w:szCs w:val="28"/>
        </w:rPr>
        <w:t xml:space="preserve"> традиционными приемами и методами преподавания предмет</w:t>
      </w:r>
      <w:r>
        <w:rPr>
          <w:sz w:val="28"/>
          <w:szCs w:val="28"/>
        </w:rPr>
        <w:t>а «Физическая культура»,  использую</w:t>
      </w:r>
      <w:r w:rsidRPr="002E5C54">
        <w:rPr>
          <w:sz w:val="28"/>
          <w:szCs w:val="28"/>
        </w:rPr>
        <w:t xml:space="preserve"> активные формы обучени</w:t>
      </w:r>
      <w:r>
        <w:rPr>
          <w:sz w:val="28"/>
          <w:szCs w:val="28"/>
        </w:rPr>
        <w:t xml:space="preserve">я: проектирование, </w:t>
      </w:r>
      <w:r w:rsidRPr="002E5C54">
        <w:rPr>
          <w:sz w:val="28"/>
          <w:szCs w:val="28"/>
        </w:rPr>
        <w:t xml:space="preserve"> проблемн</w:t>
      </w:r>
      <w:r>
        <w:rPr>
          <w:sz w:val="28"/>
          <w:szCs w:val="28"/>
        </w:rPr>
        <w:t>ые лекции,</w:t>
      </w:r>
      <w:r w:rsidRPr="002E5C54">
        <w:rPr>
          <w:sz w:val="28"/>
          <w:szCs w:val="28"/>
        </w:rPr>
        <w:t xml:space="preserve"> элементы передовых педагогических технологий. 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E5C54">
        <w:rPr>
          <w:sz w:val="28"/>
          <w:szCs w:val="28"/>
        </w:rPr>
        <w:t>Цель физи</w:t>
      </w:r>
      <w:r>
        <w:rPr>
          <w:sz w:val="28"/>
          <w:szCs w:val="28"/>
        </w:rPr>
        <w:t>ческого воспитания в нашей школе</w:t>
      </w:r>
      <w:r w:rsidRPr="002E5C54">
        <w:rPr>
          <w:sz w:val="28"/>
          <w:szCs w:val="28"/>
        </w:rPr>
        <w:t xml:space="preserve"> – овладение школьниками основами личной физической культуры, под которой понимается органическое единство знаний, потребностей и мотивов, оптимальный уровень здоровья, физического развития, двигательных способностей</w:t>
      </w:r>
      <w:r>
        <w:rPr>
          <w:sz w:val="28"/>
          <w:szCs w:val="28"/>
        </w:rPr>
        <w:t>.</w:t>
      </w:r>
      <w:r w:rsidRPr="00556DD3">
        <w:rPr>
          <w:sz w:val="28"/>
          <w:szCs w:val="28"/>
        </w:rPr>
        <w:t xml:space="preserve"> </w:t>
      </w:r>
    </w:p>
    <w:p w:rsidR="00E533C6" w:rsidRPr="002E5C54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</w:t>
      </w:r>
      <w:r w:rsidRPr="002E5C54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, по которой работаю,  заключается в личностно </w:t>
      </w:r>
      <w:r w:rsidRPr="002E5C54">
        <w:rPr>
          <w:sz w:val="28"/>
          <w:szCs w:val="28"/>
        </w:rPr>
        <w:t>ориентированном характере обучения, индивидуальном подходе к каждому ребенку при организации занятий физической культурой, в формировании осознанной потребности в физкультурно-оздоровительной и спортивно-творческой деятельности. Это означает, что для каждого обучающегося создана индивидуальная образовательная траектория, которая учитывает индивидуальный тип телосложения, физическую подготовленность, состояние здоровья, а также особенности психического развития. Зная особенности ф</w:t>
      </w:r>
      <w:r>
        <w:rPr>
          <w:sz w:val="28"/>
          <w:szCs w:val="28"/>
        </w:rPr>
        <w:t>изического развития детей,  строю</w:t>
      </w:r>
      <w:r w:rsidRPr="002E5C54">
        <w:rPr>
          <w:sz w:val="28"/>
          <w:szCs w:val="28"/>
        </w:rPr>
        <w:t xml:space="preserve"> занятия физической культурой на индивидуализации и дифференциации обучения. </w:t>
      </w:r>
      <w:r>
        <w:rPr>
          <w:sz w:val="28"/>
          <w:szCs w:val="28"/>
        </w:rPr>
        <w:t>Ребятам предлагаю</w:t>
      </w:r>
      <w:r w:rsidRPr="002E5C54">
        <w:rPr>
          <w:sz w:val="28"/>
          <w:szCs w:val="28"/>
        </w:rPr>
        <w:t xml:space="preserve"> упражнения различной степени сложности, предоставляется возможность постепенного овладения необходимыми умениями и навыками.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E5C54">
        <w:rPr>
          <w:sz w:val="28"/>
          <w:szCs w:val="28"/>
        </w:rPr>
        <w:t xml:space="preserve"> второй ступени образования, помимо разв</w:t>
      </w:r>
      <w:r>
        <w:rPr>
          <w:sz w:val="28"/>
          <w:szCs w:val="28"/>
        </w:rPr>
        <w:t>ития физических качеств, начинаю</w:t>
      </w:r>
      <w:r w:rsidRPr="002E5C54">
        <w:rPr>
          <w:sz w:val="28"/>
          <w:szCs w:val="28"/>
        </w:rPr>
        <w:t xml:space="preserve"> углубленное изучен</w:t>
      </w:r>
      <w:r>
        <w:rPr>
          <w:sz w:val="28"/>
          <w:szCs w:val="28"/>
        </w:rPr>
        <w:t>ие двигательных умений, формирую</w:t>
      </w:r>
      <w:r w:rsidRPr="002E5C54">
        <w:rPr>
          <w:sz w:val="28"/>
          <w:szCs w:val="28"/>
        </w:rPr>
        <w:t xml:space="preserve"> навыки самооценки и самоконтроля при  выполнении упражнений. </w:t>
      </w:r>
      <w:r>
        <w:rPr>
          <w:sz w:val="28"/>
          <w:szCs w:val="28"/>
        </w:rPr>
        <w:t xml:space="preserve">В процессе учебной </w:t>
      </w:r>
      <w:r w:rsidRPr="002E5C54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 ввожу  разные </w:t>
      </w:r>
      <w:r w:rsidRPr="002E5C54">
        <w:rPr>
          <w:sz w:val="28"/>
          <w:szCs w:val="28"/>
        </w:rPr>
        <w:t xml:space="preserve"> типы уроков, формы их </w:t>
      </w:r>
      <w:r>
        <w:rPr>
          <w:sz w:val="28"/>
          <w:szCs w:val="28"/>
        </w:rPr>
        <w:t>проведения, комплексно использую</w:t>
      </w:r>
      <w:r w:rsidRPr="002E5C54">
        <w:rPr>
          <w:sz w:val="28"/>
          <w:szCs w:val="28"/>
        </w:rPr>
        <w:t xml:space="preserve"> фронтальные, групповые, индиви</w:t>
      </w:r>
      <w:r>
        <w:rPr>
          <w:sz w:val="28"/>
          <w:szCs w:val="28"/>
        </w:rPr>
        <w:t>дуальные формы работы.  Мною составлены</w:t>
      </w:r>
      <w:r w:rsidRPr="002E5C54">
        <w:rPr>
          <w:sz w:val="28"/>
          <w:szCs w:val="28"/>
        </w:rPr>
        <w:t xml:space="preserve"> комплексы физических упражнений для каждого ученика с учетом уровня его физического развития.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2E5C54">
        <w:rPr>
          <w:sz w:val="28"/>
          <w:szCs w:val="28"/>
        </w:rPr>
        <w:t>Третья ступень образования – период тренировки мышечной силы, выносливости, а так же время приобретения теоретических знаний по предмету «Физическая культура». На этом этапе изучения предмета диффер</w:t>
      </w:r>
      <w:r>
        <w:rPr>
          <w:sz w:val="28"/>
          <w:szCs w:val="28"/>
        </w:rPr>
        <w:t>енцирую</w:t>
      </w:r>
      <w:r w:rsidRPr="002E5C54">
        <w:rPr>
          <w:sz w:val="28"/>
          <w:szCs w:val="28"/>
        </w:rPr>
        <w:t xml:space="preserve"> физические нагрузки по половому, психологическому, физиологическому  признакам.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E5C54">
        <w:rPr>
          <w:sz w:val="28"/>
          <w:szCs w:val="28"/>
        </w:rPr>
        <w:t>зучение предмета «Физическая культура» предполагает, помимо освоения практических навыков, знание теоретических основ, а так же владение информацией о физкультурно-спорти</w:t>
      </w:r>
      <w:r>
        <w:rPr>
          <w:sz w:val="28"/>
          <w:szCs w:val="28"/>
        </w:rPr>
        <w:t>вном движении в масштабах района</w:t>
      </w:r>
      <w:r w:rsidRPr="002E5C54">
        <w:rPr>
          <w:sz w:val="28"/>
          <w:szCs w:val="28"/>
        </w:rPr>
        <w:t>, области,</w:t>
      </w:r>
      <w:r>
        <w:rPr>
          <w:sz w:val="28"/>
          <w:szCs w:val="28"/>
        </w:rPr>
        <w:t xml:space="preserve"> страны. На каждом уроке  провожу</w:t>
      </w:r>
      <w:r w:rsidRPr="002E5C54">
        <w:rPr>
          <w:sz w:val="28"/>
          <w:szCs w:val="28"/>
        </w:rPr>
        <w:t xml:space="preserve"> информационные бе</w:t>
      </w:r>
      <w:r>
        <w:rPr>
          <w:sz w:val="28"/>
          <w:szCs w:val="28"/>
        </w:rPr>
        <w:t xml:space="preserve">седы, а в конце учебного года на II и III ступени образования </w:t>
      </w:r>
      <w:r w:rsidRPr="002E5C54">
        <w:rPr>
          <w:sz w:val="28"/>
          <w:szCs w:val="28"/>
        </w:rPr>
        <w:t>–</w:t>
      </w:r>
      <w:r>
        <w:rPr>
          <w:sz w:val="28"/>
          <w:szCs w:val="28"/>
        </w:rPr>
        <w:t xml:space="preserve">зачет </w:t>
      </w:r>
      <w:r w:rsidRPr="002E5C54">
        <w:rPr>
          <w:sz w:val="28"/>
          <w:szCs w:val="28"/>
        </w:rPr>
        <w:t>по теории физической культуры.</w:t>
      </w:r>
    </w:p>
    <w:p w:rsidR="00E533C6" w:rsidRDefault="00E533C6" w:rsidP="00D44096">
      <w:pPr>
        <w:rPr>
          <w:b/>
          <w:bCs/>
          <w:sz w:val="28"/>
          <w:szCs w:val="28"/>
        </w:rPr>
      </w:pPr>
    </w:p>
    <w:p w:rsidR="00E533C6" w:rsidRDefault="00E533C6" w:rsidP="00D440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успеваемости учащихся  за последние 3 года:</w:t>
      </w:r>
    </w:p>
    <w:p w:rsidR="00E533C6" w:rsidRDefault="00E533C6" w:rsidP="00D44096">
      <w:pPr>
        <w:rPr>
          <w:sz w:val="28"/>
          <w:szCs w:val="28"/>
        </w:rPr>
      </w:pPr>
    </w:p>
    <w:tbl>
      <w:tblPr>
        <w:tblW w:w="7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5"/>
        <w:gridCol w:w="1636"/>
        <w:gridCol w:w="2545"/>
        <w:gridCol w:w="1739"/>
      </w:tblGrid>
      <w:tr w:rsidR="00E533C6">
        <w:trPr>
          <w:trHeight w:val="1823"/>
        </w:trPr>
        <w:tc>
          <w:tcPr>
            <w:tcW w:w="1745" w:type="dxa"/>
          </w:tcPr>
          <w:p w:rsidR="00E533C6" w:rsidRDefault="00E533C6" w:rsidP="00E72FEC">
            <w:r>
              <w:t>Учебный год</w:t>
            </w:r>
          </w:p>
        </w:tc>
        <w:tc>
          <w:tcPr>
            <w:tcW w:w="1636" w:type="dxa"/>
          </w:tcPr>
          <w:p w:rsidR="00E533C6" w:rsidRDefault="00E533C6" w:rsidP="00796E97">
            <w:pPr>
              <w:ind w:right="-108"/>
            </w:pPr>
            <w:r>
              <w:t>Классы, в которых учитель работает согласно тарификации</w:t>
            </w:r>
          </w:p>
        </w:tc>
        <w:tc>
          <w:tcPr>
            <w:tcW w:w="2545" w:type="dxa"/>
          </w:tcPr>
          <w:p w:rsidR="00E533C6" w:rsidRDefault="00E533C6" w:rsidP="00796E97">
            <w:pPr>
              <w:ind w:right="-108"/>
            </w:pPr>
            <w:r>
              <w:t>Успеваемость по предмету (в %)</w:t>
            </w:r>
          </w:p>
        </w:tc>
        <w:tc>
          <w:tcPr>
            <w:tcW w:w="1739" w:type="dxa"/>
          </w:tcPr>
          <w:p w:rsidR="00E533C6" w:rsidRDefault="00E533C6" w:rsidP="00E72FEC">
            <w:r>
              <w:t>Кол-во и % обучающихся, успевающих на «4» и «5»</w:t>
            </w:r>
          </w:p>
        </w:tc>
      </w:tr>
      <w:tr w:rsidR="00E533C6">
        <w:trPr>
          <w:trHeight w:val="298"/>
        </w:trPr>
        <w:tc>
          <w:tcPr>
            <w:tcW w:w="1745" w:type="dxa"/>
          </w:tcPr>
          <w:p w:rsidR="00E533C6" w:rsidRDefault="00E533C6" w:rsidP="00E72FEC">
            <w:r>
              <w:t>2011-2012</w:t>
            </w:r>
          </w:p>
        </w:tc>
        <w:tc>
          <w:tcPr>
            <w:tcW w:w="1636" w:type="dxa"/>
          </w:tcPr>
          <w:p w:rsidR="00E533C6" w:rsidRDefault="00E533C6" w:rsidP="00796E97">
            <w:pPr>
              <w:jc w:val="center"/>
            </w:pPr>
            <w:r>
              <w:t>5-11</w:t>
            </w:r>
          </w:p>
        </w:tc>
        <w:tc>
          <w:tcPr>
            <w:tcW w:w="2545" w:type="dxa"/>
          </w:tcPr>
          <w:p w:rsidR="00E533C6" w:rsidRDefault="00E533C6" w:rsidP="00796E97">
            <w:pPr>
              <w:jc w:val="center"/>
            </w:pPr>
            <w:r>
              <w:t>100%</w:t>
            </w:r>
          </w:p>
        </w:tc>
        <w:tc>
          <w:tcPr>
            <w:tcW w:w="1739" w:type="dxa"/>
          </w:tcPr>
          <w:p w:rsidR="00E533C6" w:rsidRDefault="00E533C6" w:rsidP="00796E97">
            <w:pPr>
              <w:jc w:val="center"/>
            </w:pPr>
            <w:r>
              <w:t>94%</w:t>
            </w:r>
          </w:p>
        </w:tc>
      </w:tr>
      <w:tr w:rsidR="00E533C6">
        <w:trPr>
          <w:trHeight w:val="298"/>
        </w:trPr>
        <w:tc>
          <w:tcPr>
            <w:tcW w:w="1745" w:type="dxa"/>
          </w:tcPr>
          <w:p w:rsidR="00E533C6" w:rsidRDefault="00E533C6" w:rsidP="00E72FEC">
            <w:r>
              <w:t>2012-2013</w:t>
            </w:r>
          </w:p>
        </w:tc>
        <w:tc>
          <w:tcPr>
            <w:tcW w:w="1636" w:type="dxa"/>
          </w:tcPr>
          <w:p w:rsidR="00E533C6" w:rsidRDefault="00E533C6" w:rsidP="00796E97">
            <w:pPr>
              <w:jc w:val="center"/>
            </w:pPr>
            <w:r>
              <w:t>5-11</w:t>
            </w:r>
          </w:p>
        </w:tc>
        <w:tc>
          <w:tcPr>
            <w:tcW w:w="2545" w:type="dxa"/>
          </w:tcPr>
          <w:p w:rsidR="00E533C6" w:rsidRDefault="00E533C6" w:rsidP="00796E97">
            <w:pPr>
              <w:jc w:val="center"/>
            </w:pPr>
            <w:r>
              <w:t>100%</w:t>
            </w:r>
          </w:p>
        </w:tc>
        <w:tc>
          <w:tcPr>
            <w:tcW w:w="1739" w:type="dxa"/>
          </w:tcPr>
          <w:p w:rsidR="00E533C6" w:rsidRDefault="00E533C6" w:rsidP="00796E97">
            <w:pPr>
              <w:jc w:val="center"/>
            </w:pPr>
            <w:r>
              <w:t>91%</w:t>
            </w:r>
          </w:p>
        </w:tc>
      </w:tr>
      <w:tr w:rsidR="00E533C6">
        <w:trPr>
          <w:trHeight w:val="315"/>
        </w:trPr>
        <w:tc>
          <w:tcPr>
            <w:tcW w:w="1745" w:type="dxa"/>
          </w:tcPr>
          <w:p w:rsidR="00E533C6" w:rsidRDefault="00E533C6" w:rsidP="00E72FEC">
            <w:r>
              <w:t>2013-2014</w:t>
            </w:r>
          </w:p>
        </w:tc>
        <w:tc>
          <w:tcPr>
            <w:tcW w:w="1636" w:type="dxa"/>
          </w:tcPr>
          <w:p w:rsidR="00E533C6" w:rsidRDefault="00E533C6" w:rsidP="00796E97">
            <w:pPr>
              <w:jc w:val="center"/>
            </w:pPr>
            <w:r>
              <w:t>5-11</w:t>
            </w:r>
          </w:p>
        </w:tc>
        <w:tc>
          <w:tcPr>
            <w:tcW w:w="2545" w:type="dxa"/>
          </w:tcPr>
          <w:p w:rsidR="00E533C6" w:rsidRDefault="00E533C6" w:rsidP="00796E97">
            <w:pPr>
              <w:jc w:val="center"/>
            </w:pPr>
            <w:r>
              <w:t>100%</w:t>
            </w:r>
          </w:p>
        </w:tc>
        <w:tc>
          <w:tcPr>
            <w:tcW w:w="1739" w:type="dxa"/>
          </w:tcPr>
          <w:p w:rsidR="00E533C6" w:rsidRDefault="00E533C6" w:rsidP="00796E97">
            <w:pPr>
              <w:jc w:val="center"/>
            </w:pPr>
            <w:r>
              <w:t>100%</w:t>
            </w:r>
          </w:p>
        </w:tc>
      </w:tr>
    </w:tbl>
    <w:p w:rsidR="00E533C6" w:rsidRDefault="00E533C6" w:rsidP="00D44096">
      <w:pPr>
        <w:rPr>
          <w:b/>
          <w:bCs/>
          <w:sz w:val="28"/>
          <w:szCs w:val="28"/>
        </w:rPr>
      </w:pPr>
    </w:p>
    <w:p w:rsidR="00E533C6" w:rsidRPr="007A2412" w:rsidRDefault="00E533C6" w:rsidP="00D44096">
      <w:pPr>
        <w:rPr>
          <w:sz w:val="28"/>
          <w:szCs w:val="28"/>
        </w:rPr>
      </w:pPr>
      <w:r>
        <w:rPr>
          <w:b/>
          <w:bCs/>
        </w:rPr>
        <w:tab/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Большое внимание уделяю внеклассной работе, организую дни здоровья и спорта, провожу школьные соревнования.</w:t>
      </w:r>
    </w:p>
    <w:p w:rsidR="00E533C6" w:rsidRDefault="00E533C6" w:rsidP="00223F40">
      <w:pPr>
        <w:spacing w:line="360" w:lineRule="auto"/>
        <w:ind w:right="-104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      постоянно     функционируют      спортивные           секции</w:t>
      </w:r>
    </w:p>
    <w:p w:rsidR="00E533C6" w:rsidRPr="00416D5F" w:rsidRDefault="00E533C6" w:rsidP="00223F40">
      <w:pPr>
        <w:spacing w:line="360" w:lineRule="auto"/>
        <w:ind w:right="-10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мини-футбола, кроссовой подготовки, баскетбола, волейбола. </w:t>
      </w:r>
    </w:p>
    <w:p w:rsidR="00E533C6" w:rsidRDefault="00E533C6" w:rsidP="00D44096">
      <w:pPr>
        <w:pStyle w:val="BodyTextIndent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Творчески подхожу  как к проблемам обучения, так и  их реализации. Забочусь об укреплении материально - технической базы. </w:t>
      </w:r>
    </w:p>
    <w:p w:rsidR="00E533C6" w:rsidRDefault="00E533C6" w:rsidP="00D4409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Разработал комплекс упражнений для утренней гимнастики, </w:t>
      </w:r>
      <w:r w:rsidRPr="002E5C54">
        <w:rPr>
          <w:sz w:val="28"/>
          <w:szCs w:val="28"/>
        </w:rPr>
        <w:t xml:space="preserve">направленных на укрепление </w:t>
      </w:r>
      <w:r>
        <w:rPr>
          <w:sz w:val="28"/>
          <w:szCs w:val="28"/>
        </w:rPr>
        <w:t>мышечного каркаса позвоночника,</w:t>
      </w:r>
      <w:r w:rsidRPr="002E5C54">
        <w:rPr>
          <w:sz w:val="28"/>
          <w:szCs w:val="28"/>
        </w:rPr>
        <w:t xml:space="preserve"> мышц свода стопы</w:t>
      </w:r>
      <w:r>
        <w:rPr>
          <w:sz w:val="28"/>
          <w:szCs w:val="28"/>
        </w:rPr>
        <w:t>,  общеукрепляющие и дыхательные упражнения. Ежедневное проведение утренней зарядки позволило значительно повысить  суточную  двигательную активность учащихся.  Процент здоровых детей за последние десять лет увеличился с 45% до 67%.</w:t>
      </w:r>
    </w:p>
    <w:p w:rsidR="00E533C6" w:rsidRPr="00416D5F" w:rsidRDefault="00E533C6" w:rsidP="00D4409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Систематические занятия физической культурой и спортом в школе способствуют  тому, что школа  в периоды обострения эпидемии О.Р.З не закрывалась на карантин.     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Разработал  программу «За здоровый образ жизни». Результатом деятельности в рамках данной программы являются показатели общефизической подготовки учащихся.  Ежегодно  провожу комплексное обследование  физического развития и двигательной активности детей. </w:t>
      </w: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9C6ADD">
        <w:rPr>
          <w:sz w:val="28"/>
          <w:szCs w:val="28"/>
        </w:rPr>
        <w:t>Обобщение педагогического опыта в области физкультурн</w:t>
      </w:r>
      <w:r>
        <w:rPr>
          <w:sz w:val="28"/>
          <w:szCs w:val="28"/>
        </w:rPr>
        <w:t>о-оздоровительной и спортивно-</w:t>
      </w:r>
      <w:r w:rsidRPr="009C6ADD">
        <w:rPr>
          <w:sz w:val="28"/>
          <w:szCs w:val="28"/>
        </w:rPr>
        <w:t>творческой деятельнос</w:t>
      </w:r>
      <w:r>
        <w:rPr>
          <w:sz w:val="28"/>
          <w:szCs w:val="28"/>
        </w:rPr>
        <w:t xml:space="preserve">ти позволило мне создать </w:t>
      </w:r>
      <w:r w:rsidRPr="009C6ADD">
        <w:rPr>
          <w:sz w:val="28"/>
          <w:szCs w:val="28"/>
        </w:rPr>
        <w:t>методическую базу мониторинговых исследований в области развития физкультуры и спор</w:t>
      </w:r>
      <w:r>
        <w:rPr>
          <w:sz w:val="28"/>
          <w:szCs w:val="28"/>
        </w:rPr>
        <w:t>та</w:t>
      </w:r>
      <w:r w:rsidRPr="009C6ADD">
        <w:rPr>
          <w:sz w:val="28"/>
          <w:szCs w:val="28"/>
        </w:rPr>
        <w:t>.  Полученные аналитические материалы структурированы в таблицы, диаграммы, шкалы, экспертизы, описания и др.</w:t>
      </w:r>
    </w:p>
    <w:p w:rsidR="00E533C6" w:rsidRPr="00AA1CE9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Опыт педагогической деятельности позволяет выделить такие траектории мониторинговых исследований как: </w:t>
      </w:r>
    </w:p>
    <w:p w:rsidR="00E533C6" w:rsidRPr="00AA1CE9" w:rsidRDefault="00E533C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>1. Оценка качества успеваемости по предмету «Физическая к</w:t>
      </w:r>
      <w:r>
        <w:rPr>
          <w:sz w:val="28"/>
          <w:szCs w:val="28"/>
        </w:rPr>
        <w:t>ультура»</w:t>
      </w:r>
      <w:r w:rsidRPr="00AA1CE9">
        <w:rPr>
          <w:sz w:val="28"/>
          <w:szCs w:val="28"/>
        </w:rPr>
        <w:t xml:space="preserve">. Для оценки и отслеживания результатов используется пакет статистических документов, утвержденных и рекомендованных министерством образования и науки РФ. </w:t>
      </w:r>
    </w:p>
    <w:p w:rsidR="00E533C6" w:rsidRPr="00AA1CE9" w:rsidRDefault="00E533C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2. Сравнение показателей обучающихся по различным разделам физической культуры с нормативами ГОСа. </w:t>
      </w:r>
    </w:p>
    <w:p w:rsidR="00E533C6" w:rsidRPr="00AA1CE9" w:rsidRDefault="00E533C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3. Результативность физкультурно-оздоровительной деятельности ОУ, измеряемая через изучение отношения детей к занятиям физической культурой и спортом, к здоровому образу жизни посредством тестирования и анкетирования школьников и их родителей. </w:t>
      </w:r>
    </w:p>
    <w:p w:rsidR="00E533C6" w:rsidRPr="00AA1CE9" w:rsidRDefault="00E533C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4. Эффективность спортивно-творческой деятельности ОУ, оцениваемой через изучение условий и образа жизни обучающихся, отношения всех участников образовательного пространства к спортивно-оздоровительной и спортивно-творческой деятельности. </w:t>
      </w:r>
    </w:p>
    <w:p w:rsidR="00E533C6" w:rsidRPr="00AA1CE9" w:rsidRDefault="00E533C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5. Оценка уровня степени удовлетворенности обучающихся и их родителей, выпускников прошлых лет, педагогов, социальных партнеров состоянием спортивно – физкультурной работы школы. </w:t>
      </w:r>
    </w:p>
    <w:p w:rsidR="00E533C6" w:rsidRPr="00AA1CE9" w:rsidRDefault="00E533C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>6. Анализ занятости обучающихся, педагогов и родите</w:t>
      </w:r>
      <w:r>
        <w:rPr>
          <w:sz w:val="28"/>
          <w:szCs w:val="28"/>
        </w:rPr>
        <w:t>лей в спортивных секциях в лицее</w:t>
      </w:r>
      <w:r w:rsidRPr="00AA1CE9">
        <w:rPr>
          <w:sz w:val="28"/>
          <w:szCs w:val="28"/>
        </w:rPr>
        <w:t xml:space="preserve"> и за ее пределами, а также в органах ученического соуправления. </w:t>
      </w:r>
    </w:p>
    <w:p w:rsidR="00E533C6" w:rsidRPr="00AA1CE9" w:rsidRDefault="00E533C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7. Педагогическая экспертиза методических материалов по проблемам здоровьесбережения и здоровьеформирования школьников, развития физической культуры и спорта. 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</w:p>
    <w:p w:rsidR="00E533C6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Использую в своей деятельности  информационно-коммуникационные технологии, ресурсы ИНТЕРНЕТ. Учащиеся  с интересом  создают презентации, освещающие спортивную жизнь школы.</w:t>
      </w:r>
    </w:p>
    <w:p w:rsidR="00E533C6" w:rsidRPr="009102FD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Таким образом, данная работа помогает мне и моим ученикам совместными усилиями достигнуть цели.</w:t>
      </w:r>
      <w:r w:rsidRPr="008423A0">
        <w:rPr>
          <w:sz w:val="28"/>
          <w:szCs w:val="28"/>
        </w:rPr>
        <w:t xml:space="preserve"> </w:t>
      </w:r>
      <w:r>
        <w:rPr>
          <w:sz w:val="28"/>
          <w:szCs w:val="28"/>
        </w:rPr>
        <w:t>Я вижу главную задачу: воспитание физически развитой  личности через свой предмет.</w:t>
      </w:r>
    </w:p>
    <w:p w:rsidR="00E533C6" w:rsidRPr="009102FD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Я считаю, что данный опыт могут использовать в сво</w:t>
      </w:r>
      <w:r>
        <w:rPr>
          <w:sz w:val="28"/>
          <w:szCs w:val="28"/>
        </w:rPr>
        <w:t>ей работе учителя физической культуры, работающие в 5</w:t>
      </w:r>
      <w:r w:rsidRPr="009102FD">
        <w:rPr>
          <w:sz w:val="28"/>
          <w:szCs w:val="28"/>
        </w:rPr>
        <w:t>-11 классах по любой программе на этапах обучения, обобщения и систематизации знаний, а также как форму контроля.</w:t>
      </w:r>
    </w:p>
    <w:p w:rsidR="00E533C6" w:rsidRPr="009102FD" w:rsidRDefault="00E533C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Используя данный опыт, устойчивые результаты можно получить при следующих условиях:</w:t>
      </w:r>
    </w:p>
    <w:p w:rsidR="00E533C6" w:rsidRPr="009102FD" w:rsidRDefault="00E533C6" w:rsidP="00D44096">
      <w:pPr>
        <w:spacing w:line="360" w:lineRule="auto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1. Работа должна проводиться систематически.</w:t>
      </w:r>
    </w:p>
    <w:p w:rsidR="00E533C6" w:rsidRPr="009102FD" w:rsidRDefault="00E533C6" w:rsidP="00D44096">
      <w:pPr>
        <w:spacing w:line="360" w:lineRule="auto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2. Важна роль мотивации действий, понимание, чему научатся дет</w:t>
      </w:r>
      <w:r>
        <w:rPr>
          <w:sz w:val="28"/>
          <w:szCs w:val="28"/>
        </w:rPr>
        <w:t>и в процессе работы.</w:t>
      </w:r>
    </w:p>
    <w:p w:rsidR="00E533C6" w:rsidRPr="009102FD" w:rsidRDefault="00E533C6" w:rsidP="00D44096">
      <w:pPr>
        <w:spacing w:line="360" w:lineRule="auto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3. Задания должны быть посильными.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4. Новизна – важное условие повышение интереса учащихся.</w:t>
      </w: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</w:p>
    <w:p w:rsidR="00E533C6" w:rsidRDefault="00E533C6" w:rsidP="00D44096">
      <w:pPr>
        <w:spacing w:line="360" w:lineRule="auto"/>
        <w:jc w:val="both"/>
        <w:rPr>
          <w:sz w:val="28"/>
          <w:szCs w:val="28"/>
        </w:rPr>
      </w:pPr>
    </w:p>
    <w:p w:rsidR="00E533C6" w:rsidRDefault="00E533C6"/>
    <w:sectPr w:rsidR="00E533C6" w:rsidSect="00F5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E1E"/>
    <w:multiLevelType w:val="hybridMultilevel"/>
    <w:tmpl w:val="8E90A2EA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0FB37039"/>
    <w:multiLevelType w:val="hybridMultilevel"/>
    <w:tmpl w:val="24EE31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EC355B1"/>
    <w:multiLevelType w:val="hybridMultilevel"/>
    <w:tmpl w:val="4172080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A8906A3"/>
    <w:multiLevelType w:val="hybridMultilevel"/>
    <w:tmpl w:val="8E6C3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096"/>
    <w:rsid w:val="001B3BBF"/>
    <w:rsid w:val="00223F40"/>
    <w:rsid w:val="002B24A1"/>
    <w:rsid w:val="002E5C54"/>
    <w:rsid w:val="003A0214"/>
    <w:rsid w:val="003B33A1"/>
    <w:rsid w:val="003D6406"/>
    <w:rsid w:val="00416D5F"/>
    <w:rsid w:val="00420BD0"/>
    <w:rsid w:val="004573D1"/>
    <w:rsid w:val="004A3409"/>
    <w:rsid w:val="004B1D76"/>
    <w:rsid w:val="0055211B"/>
    <w:rsid w:val="00556DD3"/>
    <w:rsid w:val="006864D5"/>
    <w:rsid w:val="00726F44"/>
    <w:rsid w:val="00796E97"/>
    <w:rsid w:val="007A2412"/>
    <w:rsid w:val="007A5296"/>
    <w:rsid w:val="007C1A5F"/>
    <w:rsid w:val="008423A0"/>
    <w:rsid w:val="008A5B94"/>
    <w:rsid w:val="008E2663"/>
    <w:rsid w:val="009102FD"/>
    <w:rsid w:val="009C6ADD"/>
    <w:rsid w:val="00A7216D"/>
    <w:rsid w:val="00AA1CE9"/>
    <w:rsid w:val="00BB5E7B"/>
    <w:rsid w:val="00C33847"/>
    <w:rsid w:val="00C63A06"/>
    <w:rsid w:val="00D44096"/>
    <w:rsid w:val="00DA256A"/>
    <w:rsid w:val="00DD69D1"/>
    <w:rsid w:val="00E05564"/>
    <w:rsid w:val="00E32899"/>
    <w:rsid w:val="00E533C6"/>
    <w:rsid w:val="00E72FEC"/>
    <w:rsid w:val="00E93C87"/>
    <w:rsid w:val="00EC147B"/>
    <w:rsid w:val="00F5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440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4409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4409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9</Pages>
  <Words>1828</Words>
  <Characters>10426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МОУ СОШ №1</cp:lastModifiedBy>
  <cp:revision>8</cp:revision>
  <cp:lastPrinted>2014-12-10T15:07:00Z</cp:lastPrinted>
  <dcterms:created xsi:type="dcterms:W3CDTF">2013-01-13T06:41:00Z</dcterms:created>
  <dcterms:modified xsi:type="dcterms:W3CDTF">2014-09-02T13:24:00Z</dcterms:modified>
</cp:coreProperties>
</file>