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6B" w:rsidRPr="00EA2D11" w:rsidRDefault="0097596B">
      <w:pPr>
        <w:rPr>
          <w:b/>
          <w:sz w:val="28"/>
          <w:szCs w:val="28"/>
        </w:rPr>
      </w:pPr>
      <w:r w:rsidRPr="00EA2D11">
        <w:rPr>
          <w:b/>
          <w:sz w:val="28"/>
          <w:szCs w:val="28"/>
        </w:rPr>
        <w:t>Внеклассное мероприятие по теме: «Мужская и женская логика, что это…»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Выход Мефистофеля. Музыка1.</w:t>
      </w:r>
    </w:p>
    <w:p w:rsidR="0097596B" w:rsidRDefault="0097596B" w:rsidP="00EA2D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E21">
        <w:rPr>
          <w:sz w:val="28"/>
          <w:szCs w:val="28"/>
        </w:rPr>
        <w:t>Мужчины-дурни, род упрямый,</w:t>
      </w:r>
      <w:r w:rsidRPr="000A3E21">
        <w:rPr>
          <w:sz w:val="28"/>
          <w:szCs w:val="28"/>
        </w:rPr>
        <w:br/>
        <w:t>Посмешища со дня Адама!</w:t>
      </w:r>
      <w:r w:rsidRPr="000A3E21">
        <w:rPr>
          <w:sz w:val="28"/>
          <w:szCs w:val="28"/>
        </w:rPr>
        <w:br/>
        <w:t>Вы, и состарившись весьма,</w:t>
      </w:r>
      <w:r w:rsidRPr="000A3E21">
        <w:rPr>
          <w:sz w:val="28"/>
          <w:szCs w:val="28"/>
        </w:rPr>
        <w:br/>
        <w:t>Не прибавляете ума.</w:t>
      </w:r>
      <w:r w:rsidRPr="000A3E21">
        <w:rPr>
          <w:sz w:val="28"/>
          <w:szCs w:val="28"/>
        </w:rPr>
        <w:br/>
        <w:t>Проверено на деле всеми,</w:t>
      </w:r>
      <w:r w:rsidRPr="000A3E21">
        <w:rPr>
          <w:sz w:val="28"/>
          <w:szCs w:val="28"/>
        </w:rPr>
        <w:br/>
        <w:t>Что бабы - порченое племя.</w:t>
      </w:r>
      <w:r w:rsidRPr="000A3E21">
        <w:rPr>
          <w:sz w:val="28"/>
          <w:szCs w:val="28"/>
        </w:rPr>
        <w:br/>
        <w:t>Всё сделано, всё из прикрас:</w:t>
      </w:r>
      <w:r w:rsidRPr="000A3E21">
        <w:rPr>
          <w:sz w:val="28"/>
          <w:szCs w:val="28"/>
        </w:rPr>
        <w:br/>
        <w:t>Стан сужен, растопырен таз.</w:t>
      </w:r>
      <w:r w:rsidRPr="000A3E21">
        <w:rPr>
          <w:sz w:val="28"/>
          <w:szCs w:val="28"/>
        </w:rPr>
        <w:br/>
        <w:t>Доказывать, однако, надо ль,</w:t>
      </w:r>
      <w:r w:rsidRPr="000A3E21">
        <w:rPr>
          <w:sz w:val="28"/>
          <w:szCs w:val="28"/>
        </w:rPr>
        <w:br/>
        <w:t>Что сами пуститесь вы в пляс,</w:t>
      </w:r>
      <w:r w:rsidRPr="000A3E21">
        <w:rPr>
          <w:sz w:val="28"/>
          <w:szCs w:val="28"/>
        </w:rPr>
        <w:br/>
        <w:t>Едва засвищет эта падаль?</w:t>
      </w:r>
      <w:r>
        <w:rPr>
          <w:sz w:val="28"/>
          <w:szCs w:val="28"/>
        </w:rPr>
        <w:t xml:space="preserve">   </w:t>
      </w:r>
    </w:p>
    <w:p w:rsidR="0097596B" w:rsidRPr="000A3E21" w:rsidRDefault="0097596B" w:rsidP="00EA2D11">
      <w:pPr>
        <w:rPr>
          <w:sz w:val="28"/>
          <w:szCs w:val="28"/>
        </w:rPr>
      </w:pPr>
      <w:r w:rsidRPr="000A3E21">
        <w:rPr>
          <w:sz w:val="28"/>
          <w:szCs w:val="28"/>
        </w:rPr>
        <w:t xml:space="preserve">   </w:t>
      </w:r>
      <w:r w:rsidRPr="000A3E21">
        <w:rPr>
          <w:rStyle w:val="definition"/>
          <w:sz w:val="28"/>
          <w:szCs w:val="28"/>
        </w:rPr>
        <w:t>«Посмотрим. Вот моя рука, и скоро будем мы в расчете. Вы торжество мое поймете, когда о...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Бодрая музыка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-Здравствуйте, дорогие друзья! Испугались Мефистофеля? А внимательно ли вы его слушали?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-А ведь он хотел "Вам в долг вменить на курсы логики ходить"! И мы сегодня здесь собрались, чтобы разобраться, что же такое логика, откуда она появилась и для чего же она нам нужна.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-А еще мы проверим насколько хорошо развито логическое мышление наших выпускников!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-Так что же такое "логика"?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-Логика есть искусство верно направлять разум в познании вещей, к коему прибегают как для того, чтобы обучиться самим, так и для того, чтобы обучить других.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-Давайте же ознакомимся с историей  возникновени</w:t>
      </w:r>
      <w:r>
        <w:rPr>
          <w:color w:val="000000"/>
          <w:sz w:val="28"/>
          <w:szCs w:val="28"/>
        </w:rPr>
        <w:t>я этой великой науки</w:t>
      </w:r>
      <w:r w:rsidRPr="00D51A9C">
        <w:rPr>
          <w:sz w:val="28"/>
          <w:szCs w:val="28"/>
        </w:rPr>
        <w:t>.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Выступление с историей логики. (</w:t>
      </w:r>
      <w:hyperlink r:id="rId5" w:history="1">
        <w:r w:rsidRPr="00EA2D11">
          <w:rPr>
            <w:rStyle w:val="Hyperlink"/>
            <w:sz w:val="28"/>
            <w:szCs w:val="28"/>
          </w:rPr>
          <w:t>презентация 1</w:t>
        </w:r>
      </w:hyperlink>
      <w:r>
        <w:rPr>
          <w:sz w:val="28"/>
          <w:szCs w:val="28"/>
        </w:rPr>
        <w:t>)</w:t>
      </w:r>
    </w:p>
    <w:p w:rsidR="0097596B" w:rsidRDefault="0097596B" w:rsidP="004A7A3B">
      <w:pPr>
        <w:pStyle w:val="NormalWeb"/>
      </w:pPr>
      <w:r>
        <w:t>Первые учения о формах и способах рассуждений возникли в странах Дальнего Востока (Китай, Индия), но в основе современной логики лежат учения, созданные древнегреческими мыслителями. Основы формальной логики заложил Аристотель (384–322 гг. до н.э.), который впервые отделил логические формы речи от ее содержания.</w:t>
      </w:r>
    </w:p>
    <w:p w:rsidR="0097596B" w:rsidRDefault="0097596B" w:rsidP="004A7A3B">
      <w:pPr>
        <w:pStyle w:val="NormalWeb"/>
      </w:pPr>
      <w:r>
        <w:t>В XVII веке немецкий ученый и философ Готфрид Вильгельм Лейбниц (1646 – 1716) попытался построить первые логические исчисления, усовершенствовал и уточнил логические символы.</w:t>
      </w:r>
    </w:p>
    <w:p w:rsidR="0097596B" w:rsidRDefault="0097596B" w:rsidP="004A7A3B">
      <w:pPr>
        <w:pStyle w:val="NormalWeb"/>
      </w:pPr>
      <w:r>
        <w:t>На фундаменте, заложенном Лейбницем, другой великий математик, англичанин Джордж Буль (1815-1864) воздвиг здание новой области науки – математической логики. Начальный раздел математической логики называют алгеброй логики или Булевой алгеброй.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>
        <w:t xml:space="preserve"> </w:t>
      </w:r>
      <w:r w:rsidRPr="0031288C">
        <w:rPr>
          <w:b/>
          <w:bCs/>
          <w:sz w:val="28"/>
        </w:rPr>
        <w:t>Логика античности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Основателем логики в древнегреческой философии считается древнегреческий философ Аристотель, так как полагается, что он вывел первую логическую теорию. Предшественниками Аристотеля в развитии логической науки в Древней Греции были Парменид, Зенон Элейский, Сократ и Платон. Аристотель же впервые систематизировал доступные знания о логике, обосновал формы и правила логического мышления. Его цикл сочинений «Органон» состоит из шести работ, посвящённых логике: «Категории», «Об истолковании», «Топика», «Первая аналитика» и «Вторая аналитика», «Софистические опровержения».</w:t>
      </w:r>
    </w:p>
    <w:p w:rsidR="0097596B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После Аристотеля в Древней Греции логика также разрабатывалась представителями школы стоиков. Большой вклад в развитие этой науки внесли оратор Цицерон и древнеримский теоретик ораторского искусства Квантилиан.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</w:p>
    <w:p w:rsidR="0097596B" w:rsidRPr="0031288C" w:rsidRDefault="0097596B" w:rsidP="009F677B">
      <w:pPr>
        <w:spacing w:after="0" w:line="240" w:lineRule="auto"/>
        <w:rPr>
          <w:b/>
          <w:bCs/>
          <w:sz w:val="28"/>
        </w:rPr>
      </w:pPr>
      <w:r w:rsidRPr="0031288C">
        <w:rPr>
          <w:b/>
          <w:bCs/>
          <w:sz w:val="28"/>
        </w:rPr>
        <w:t>Логика в Средневековье</w:t>
      </w:r>
    </w:p>
    <w:p w:rsidR="0097596B" w:rsidRPr="0031288C" w:rsidRDefault="0097596B" w:rsidP="009F677B">
      <w:pPr>
        <w:spacing w:after="0" w:line="240" w:lineRule="auto"/>
        <w:rPr>
          <w:b/>
          <w:bCs/>
          <w:sz w:val="28"/>
        </w:rPr>
      </w:pPr>
      <w:r w:rsidRPr="0031288C">
        <w:rPr>
          <w:b/>
          <w:bCs/>
          <w:sz w:val="28"/>
        </w:rPr>
        <w:t xml:space="preserve">По мере приближения к Средним векам логика получала более широкое распространение. Её начали разрабатывать арабоязычные исследователи, например, Аль-Фараби (ок. 870—950 гг.). </w:t>
      </w:r>
    </w:p>
    <w:p w:rsidR="0097596B" w:rsidRPr="0031288C" w:rsidRDefault="0097596B" w:rsidP="009F677B">
      <w:pPr>
        <w:spacing w:after="0" w:line="240" w:lineRule="auto"/>
        <w:rPr>
          <w:b/>
          <w:bCs/>
          <w:sz w:val="28"/>
        </w:rPr>
      </w:pPr>
      <w:r w:rsidRPr="0031288C">
        <w:rPr>
          <w:b/>
          <w:bCs/>
          <w:sz w:val="28"/>
        </w:rPr>
        <w:t xml:space="preserve">Средневековая логика называется схоластической, а её расцвет в XIV веке связывают с именами учёных Уильяма Оккама, Альберта Саксонского и Уолтера Берли. </w:t>
      </w:r>
    </w:p>
    <w:p w:rsidR="0097596B" w:rsidRDefault="0097596B" w:rsidP="009F677B">
      <w:pPr>
        <w:spacing w:after="0" w:line="240" w:lineRule="auto"/>
        <w:rPr>
          <w:b/>
          <w:bCs/>
          <w:sz w:val="28"/>
        </w:rPr>
      </w:pP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b/>
          <w:bCs/>
          <w:sz w:val="28"/>
        </w:rPr>
        <w:t>Логика в эпоху Возрождения и в Новое время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Этот исторический период в логике отмечается появлением множества крайне значимых для науки публикаций.</w:t>
      </w:r>
      <w:hyperlink r:id="rId6" w:history="1">
        <w:r w:rsidRPr="0031288C">
          <w:rPr>
            <w:rStyle w:val="Hyperlink"/>
            <w:sz w:val="28"/>
          </w:rPr>
          <w:t xml:space="preserve"> </w:t>
        </w:r>
      </w:hyperlink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Френсис Бэкон в 1620 году опубликовывает свой «Новый органон», содержащий основы индуктивных методов, усовершенствованных позднее Джоном Стюартом Миллем и получивших название методов установления причинных связей между явлениями Бэкона-Милля.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В 1662 году в Париже издан учебник «Логика Пор-Рояля», авторами которого являются П. Николь и А. Арно, создавшие логическое учение на основе методологических принципов Декарта.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b/>
          <w:bCs/>
          <w:sz w:val="28"/>
        </w:rPr>
        <w:t>Современная логика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В конце XIX — начале XX веков были заложены основы т. н. математической, или символической, логики. Её суть заключается в том, что для обнаружения истинностного значения выражений естественного языка можно применять математические методы. Именно использование символической логики отличает современную логическую науку от традиционной.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Огромный вклад в развитие символической логики внесли такие учёные, как Дж. Буль, О. де Морган, Г. Фреге, Ч. Пирс и др. В XX веке математическая логика оформилась в качестве самостоятельной дисциплины в рамках логической науки.</w:t>
      </w:r>
    </w:p>
    <w:p w:rsidR="0097596B" w:rsidRPr="0031288C" w:rsidRDefault="0097596B" w:rsidP="009F677B">
      <w:pPr>
        <w:spacing w:after="0" w:line="240" w:lineRule="auto"/>
        <w:rPr>
          <w:sz w:val="28"/>
        </w:rPr>
      </w:pPr>
      <w:r w:rsidRPr="0031288C">
        <w:rPr>
          <w:sz w:val="28"/>
        </w:rPr>
        <w:t>Начало ХХ века ознаменовалось становлением идей неклассической логики, многие важные положения которой были предвосхищены и/или заложены Н. А. Васильевым и И. Е. Орловым.</w:t>
      </w:r>
    </w:p>
    <w:p w:rsidR="0097596B" w:rsidRDefault="0097596B" w:rsidP="004A7A3B">
      <w:pPr>
        <w:pStyle w:val="NormalWeb"/>
      </w:pPr>
    </w:p>
    <w:p w:rsidR="0097596B" w:rsidRDefault="0097596B">
      <w:pPr>
        <w:rPr>
          <w:sz w:val="28"/>
          <w:szCs w:val="28"/>
        </w:rPr>
      </w:pPr>
    </w:p>
    <w:p w:rsidR="0097596B" w:rsidRPr="00D51A9C" w:rsidRDefault="0097596B">
      <w:p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97596B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-Мда...Долгий же путь развития прошла логика...А что же в ней такого особенного? На что же она опирается?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Выступление (</w:t>
      </w:r>
      <w:hyperlink r:id="rId7" w:history="1">
        <w:r w:rsidRPr="00EA2D11">
          <w:rPr>
            <w:rStyle w:val="Hyperlink"/>
            <w:sz w:val="28"/>
            <w:szCs w:val="28"/>
          </w:rPr>
          <w:t>презентация 2)</w:t>
        </w:r>
      </w:hyperlink>
    </w:p>
    <w:p w:rsidR="0097596B" w:rsidRPr="00F26B7B" w:rsidRDefault="0097596B" w:rsidP="004A7A3B">
      <w:pPr>
        <w:rPr>
          <w:rFonts w:cs="Calibri"/>
        </w:rPr>
      </w:pPr>
      <w:r w:rsidRPr="00F26B7B">
        <w:rPr>
          <w:rFonts w:cs="Calibri"/>
        </w:rPr>
        <w:t>Наука логика. Чего стоят только такие термины как конъюнкция, дизъюнкция, импликация? Но за этими трудными словами стоят простейшие операции, знакомые нам с ранних лет. Поговорим отдельно о каждой из них.</w:t>
      </w:r>
    </w:p>
    <w:p w:rsidR="0097596B" w:rsidRPr="00F26B7B" w:rsidRDefault="0097596B" w:rsidP="004A7A3B">
      <w:pPr>
        <w:pStyle w:val="ListParagraph"/>
        <w:numPr>
          <w:ilvl w:val="0"/>
          <w:numId w:val="3"/>
        </w:numPr>
        <w:rPr>
          <w:rFonts w:cs="Calibri"/>
          <w:b/>
        </w:rPr>
      </w:pPr>
      <w:r w:rsidRPr="00F26B7B">
        <w:rPr>
          <w:rFonts w:cs="Calibri"/>
          <w:b/>
        </w:rPr>
        <w:t>Дизъюнкция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 xml:space="preserve">Дизъюнкция – это логическое сложение.  В логике  эта операция обозначается </w:t>
      </w:r>
      <w:r w:rsidRPr="00A52DFA">
        <w:rPr>
          <w:rFonts w:cs="Calibri"/>
          <w:color w:val="333333"/>
        </w:rPr>
        <w:t xml:space="preserve">V вот такой замечательной </w:t>
      </w:r>
      <w:r w:rsidRPr="00A52DFA">
        <w:rPr>
          <w:rFonts w:cs="Calibri"/>
        </w:rPr>
        <w:t xml:space="preserve">галочкой.  В математике -  это знак </w:t>
      </w:r>
      <w:r w:rsidRPr="00C6493D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\cup" style="width:9pt;height:9.75pt;visibility:visible">
            <v:imagedata r:id="rId8" o:title=""/>
          </v:shape>
        </w:pict>
      </w:r>
      <w:r w:rsidRPr="00A52DFA">
        <w:rPr>
          <w:rFonts w:cs="Calibri"/>
        </w:rPr>
        <w:t xml:space="preserve"> объединения. Графически дизъюнкция изображается так...В разговорной же речи эта операция представлена союзом «или».  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Приведем примеры. Выучить 1 и 2 параграфы намного страшнее, чем выучить 1 или 2 параграф.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Например, помыть посуду и убраться в квартире гораздо страшнее, чем помыть посуду или убраться в квартире.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Например, написать  сочинение и решить контрольную по геометрии гораздо страшнее, чем написать сочинение или решить контрольную по геометрии.</w:t>
      </w:r>
    </w:p>
    <w:p w:rsidR="0097596B" w:rsidRPr="00A52DFA" w:rsidRDefault="0097596B" w:rsidP="004A7A3B">
      <w:pPr>
        <w:pStyle w:val="ListParagraph"/>
        <w:rPr>
          <w:rFonts w:cs="Calibri"/>
        </w:rPr>
      </w:pP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  <w:color w:val="333333"/>
        </w:rPr>
        <w:t>Кто хоть однажды использовал елочную гирлянду с параллельным соединением лампочек, знает, что гирлянда будет светить до тех пор, пока цела хотя бы одна лампочка. Логическая операция ИЛИ чрезвычайно схожа с работой подобной гирлянды, ведь результат операции ложь только в одном случае — когда все аргументы ложны.</w:t>
      </w:r>
    </w:p>
    <w:p w:rsidR="0097596B" w:rsidRPr="00F26B7B" w:rsidRDefault="0097596B" w:rsidP="004A7A3B">
      <w:pPr>
        <w:pStyle w:val="ListParagraph"/>
        <w:rPr>
          <w:rFonts w:cs="Calibri"/>
        </w:rPr>
      </w:pPr>
    </w:p>
    <w:p w:rsidR="0097596B" w:rsidRPr="00F26B7B" w:rsidRDefault="0097596B" w:rsidP="004A7A3B">
      <w:pPr>
        <w:pStyle w:val="ListParagraph"/>
        <w:numPr>
          <w:ilvl w:val="0"/>
          <w:numId w:val="3"/>
        </w:numPr>
        <w:rPr>
          <w:rFonts w:cs="Calibri"/>
          <w:b/>
        </w:rPr>
      </w:pPr>
      <w:r w:rsidRPr="00F26B7B">
        <w:rPr>
          <w:rFonts w:cs="Calibri"/>
          <w:b/>
        </w:rPr>
        <w:t>Конъюнкция</w:t>
      </w:r>
    </w:p>
    <w:p w:rsidR="0097596B" w:rsidRPr="00A52DFA" w:rsidRDefault="0097596B" w:rsidP="004A7A3B">
      <w:pPr>
        <w:rPr>
          <w:rFonts w:cs="Calibri"/>
          <w:color w:val="000000"/>
          <w:shd w:val="clear" w:color="auto" w:fill="FFFFFF"/>
        </w:rPr>
      </w:pPr>
      <w:r w:rsidRPr="00F26B7B">
        <w:rPr>
          <w:rFonts w:cs="Calibri"/>
        </w:rPr>
        <w:t xml:space="preserve">               </w:t>
      </w:r>
      <w:r w:rsidRPr="00A52DFA">
        <w:rPr>
          <w:rFonts w:cs="Calibri"/>
        </w:rPr>
        <w:t xml:space="preserve">А вы сможете правильно написать  это слово? На самом деле за ним скрывается  логическое умножение.    Конъюнкция обозначается </w:t>
      </w:r>
      <w:r w:rsidRPr="00A52DFA">
        <w:rPr>
          <w:rFonts w:cs="Calibri"/>
          <w:color w:val="333333"/>
        </w:rPr>
        <w:t xml:space="preserve">Λ или &amp;. В математике </w:t>
      </w:r>
      <w:r w:rsidRPr="00A52DFA">
        <w:rPr>
          <w:rFonts w:ascii="Arial" w:hAnsi="Arial" w:cs="Arial"/>
          <w:color w:val="000000"/>
          <w:shd w:val="clear" w:color="auto" w:fill="FFFFFF"/>
        </w:rPr>
        <w:t>∩</w:t>
      </w:r>
      <w:r w:rsidRPr="00A52DFA">
        <w:rPr>
          <w:rFonts w:cs="Calibri"/>
          <w:color w:val="000000"/>
          <w:shd w:val="clear" w:color="auto" w:fill="FFFFFF"/>
        </w:rPr>
        <w:t xml:space="preserve"> знак пересечения. В быту этой операции соответствует союз «и»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Например,  выучить 1 и 2 параграфы намного страшнее, чем выучить 1 или 2 параграф.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Например, помыть посуду и убраться в квартире гораздо страшнее, чем помыть посуду или убраться в квартире.</w:t>
      </w:r>
    </w:p>
    <w:p w:rsidR="0097596B" w:rsidRPr="00A52DFA" w:rsidRDefault="0097596B" w:rsidP="004A7A3B">
      <w:pPr>
        <w:pStyle w:val="ListParagraph"/>
        <w:rPr>
          <w:rFonts w:cs="Calibri"/>
        </w:rPr>
      </w:pPr>
      <w:r w:rsidRPr="00A52DFA">
        <w:rPr>
          <w:rFonts w:cs="Calibri"/>
        </w:rPr>
        <w:t>Например, написать  сочинение и решить контрольную по геометрии гораздо страшнее, чем написать сочинение или решить контрольную по геометрии.</w:t>
      </w:r>
    </w:p>
    <w:p w:rsidR="0097596B" w:rsidRPr="00A52DFA" w:rsidRDefault="0097596B" w:rsidP="004A7A3B">
      <w:pPr>
        <w:rPr>
          <w:rFonts w:cs="Calibri"/>
          <w:color w:val="333333"/>
        </w:rPr>
      </w:pPr>
      <w:r w:rsidRPr="00A52DFA">
        <w:rPr>
          <w:rFonts w:cs="Calibri"/>
          <w:color w:val="333333"/>
        </w:rPr>
        <w:t>Логическую операцию И можно сравнить с последовательным соединением лампочек в гирлянде. При наличии хотя бы одной неработающей лампочки электрическая цепь оказывается разомкнутой, то есть гирлянда не работает. Ток протекает только при одном условии — все составляющие цепи должны быть исправны.</w:t>
      </w:r>
    </w:p>
    <w:p w:rsidR="0097596B" w:rsidRPr="00F26B7B" w:rsidRDefault="0097596B" w:rsidP="004A7A3B">
      <w:pPr>
        <w:pStyle w:val="ListParagraph"/>
        <w:numPr>
          <w:ilvl w:val="0"/>
          <w:numId w:val="3"/>
        </w:numPr>
        <w:rPr>
          <w:rFonts w:cs="Calibri"/>
          <w:b/>
        </w:rPr>
      </w:pPr>
      <w:r w:rsidRPr="00F26B7B">
        <w:rPr>
          <w:rFonts w:cs="Calibri"/>
          <w:b/>
          <w:color w:val="333333"/>
          <w:sz w:val="21"/>
          <w:szCs w:val="21"/>
        </w:rPr>
        <w:t>Инверсия</w:t>
      </w:r>
    </w:p>
    <w:p w:rsidR="0097596B" w:rsidRPr="0073397D" w:rsidRDefault="0097596B" w:rsidP="004A7A3B">
      <w:pPr>
        <w:pStyle w:val="ListParagraph"/>
        <w:rPr>
          <w:rFonts w:cs="Calibri"/>
          <w:sz w:val="24"/>
          <w:szCs w:val="24"/>
        </w:rPr>
      </w:pPr>
      <w:r w:rsidRPr="0073397D">
        <w:rPr>
          <w:rFonts w:cs="Calibri"/>
          <w:sz w:val="24"/>
          <w:szCs w:val="24"/>
        </w:rPr>
        <w:t xml:space="preserve">Это хорошо знакомая, не любимая в жизни логическая операция. Не ходи гулять, не ешь много конфет, не разговаривай много по телефону, не сиди за компьютером. </w:t>
      </w:r>
      <w:r w:rsidRPr="008A5659">
        <w:rPr>
          <w:rFonts w:cs="Calibri"/>
          <w:color w:val="FF0000"/>
          <w:sz w:val="24"/>
          <w:szCs w:val="24"/>
        </w:rPr>
        <w:t>Бывают приятные исключения…</w:t>
      </w:r>
    </w:p>
    <w:p w:rsidR="0097596B" w:rsidRPr="0073397D" w:rsidRDefault="0097596B" w:rsidP="004A7A3B">
      <w:pPr>
        <w:pStyle w:val="ListParagraph"/>
        <w:rPr>
          <w:rFonts w:cs="Calibri"/>
          <w:color w:val="333333"/>
          <w:sz w:val="24"/>
          <w:szCs w:val="24"/>
        </w:rPr>
      </w:pPr>
      <w:r w:rsidRPr="0073397D">
        <w:rPr>
          <w:rFonts w:cs="Calibri"/>
          <w:sz w:val="24"/>
          <w:szCs w:val="24"/>
        </w:rPr>
        <w:t xml:space="preserve">Все это примеры логического отрицания. Тут весьма просто.  </w:t>
      </w:r>
    </w:p>
    <w:p w:rsidR="0097596B" w:rsidRPr="0073397D" w:rsidRDefault="0097596B" w:rsidP="004A7A3B">
      <w:pPr>
        <w:pStyle w:val="ListParagraph"/>
        <w:rPr>
          <w:rFonts w:cs="Calibri"/>
          <w:sz w:val="24"/>
          <w:szCs w:val="24"/>
        </w:rPr>
      </w:pPr>
      <w:r w:rsidRPr="0073397D">
        <w:rPr>
          <w:rFonts w:cs="Calibri"/>
          <w:color w:val="333333"/>
          <w:sz w:val="24"/>
          <w:szCs w:val="24"/>
        </w:rPr>
        <w:t xml:space="preserve">В логике операция обозначается ¬А, Ā. В математике знаками </w:t>
      </w:r>
      <w:r w:rsidRPr="00C6493D">
        <w:rPr>
          <w:rFonts w:cs="Calibri"/>
          <w:noProof/>
          <w:sz w:val="24"/>
          <w:szCs w:val="24"/>
          <w:lang w:eastAsia="ru-RU"/>
        </w:rPr>
        <w:pict>
          <v:shape id="Рисунок 4" o:spid="_x0000_i1026" type="#_x0000_t75" alt="http://festival.1september.ru/articles/589447/Image9030.gif" style="width:9pt;height:8.25pt;visibility:visible">
            <v:imagedata r:id="rId9" o:title=""/>
          </v:shape>
        </w:pict>
      </w:r>
      <w:r w:rsidRPr="0073397D">
        <w:rPr>
          <w:rFonts w:cs="Calibri"/>
          <w:color w:val="333333"/>
          <w:sz w:val="24"/>
          <w:szCs w:val="24"/>
        </w:rPr>
        <w:t>(не принадлежит), не пересекает, не равно.</w:t>
      </w:r>
      <w:r w:rsidRPr="0073397D">
        <w:rPr>
          <w:rFonts w:cs="Calibri"/>
          <w:sz w:val="24"/>
          <w:szCs w:val="24"/>
        </w:rPr>
        <w:t xml:space="preserve"> В речи эта операция выражается частицей «не». Например, </w:t>
      </w:r>
      <w:r w:rsidRPr="0073397D">
        <w:rPr>
          <w:rFonts w:cs="Calibri"/>
          <w:color w:val="333333"/>
          <w:sz w:val="24"/>
          <w:szCs w:val="24"/>
        </w:rPr>
        <w:t>Высказывание «Земля вращается вокруг Солнца» истинно. Высказывание «Земля не вращается вокруг Солнца» ложно.</w:t>
      </w:r>
    </w:p>
    <w:p w:rsidR="0097596B" w:rsidRPr="0073397D" w:rsidRDefault="0097596B" w:rsidP="004A7A3B">
      <w:pPr>
        <w:pStyle w:val="ListParagraph"/>
        <w:rPr>
          <w:rFonts w:cs="Calibri"/>
          <w:color w:val="333333"/>
          <w:sz w:val="24"/>
          <w:szCs w:val="24"/>
        </w:rPr>
      </w:pPr>
      <w:r w:rsidRPr="0073397D">
        <w:rPr>
          <w:rFonts w:cs="Calibri"/>
          <w:color w:val="333333"/>
          <w:sz w:val="24"/>
          <w:szCs w:val="24"/>
        </w:rPr>
        <w:t> </w:t>
      </w:r>
    </w:p>
    <w:p w:rsidR="0097596B" w:rsidRPr="0073397D" w:rsidRDefault="0097596B" w:rsidP="004A7A3B">
      <w:pPr>
        <w:pStyle w:val="ListParagraph"/>
        <w:rPr>
          <w:rFonts w:cs="Calibri"/>
          <w:b/>
          <w:sz w:val="24"/>
          <w:szCs w:val="24"/>
        </w:rPr>
      </w:pPr>
    </w:p>
    <w:p w:rsidR="0097596B" w:rsidRDefault="0097596B" w:rsidP="004A7A3B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73397D">
        <w:rPr>
          <w:rFonts w:cs="Calibri"/>
          <w:b/>
          <w:sz w:val="24"/>
          <w:szCs w:val="24"/>
        </w:rPr>
        <w:t>Импликация</w:t>
      </w:r>
    </w:p>
    <w:p w:rsidR="0097596B" w:rsidRDefault="0097596B" w:rsidP="004A7A3B">
      <w:pPr>
        <w:pStyle w:val="ListParagraph"/>
        <w:rPr>
          <w:rFonts w:cs="Calibri"/>
          <w:sz w:val="24"/>
          <w:szCs w:val="24"/>
        </w:rPr>
      </w:pPr>
      <w:r w:rsidRPr="008C50A1">
        <w:rPr>
          <w:rFonts w:cs="Calibri"/>
          <w:sz w:val="24"/>
          <w:szCs w:val="24"/>
        </w:rPr>
        <w:t>Осторожно, не пугайтесь! Это всего лишь</w:t>
      </w:r>
      <w:r>
        <w:rPr>
          <w:rFonts w:cs="Calibri"/>
          <w:sz w:val="24"/>
          <w:szCs w:val="24"/>
        </w:rPr>
        <w:t xml:space="preserve"> логическое следование.  В разговорной речи выражается оборотом «если …, то…». Я всегда вспоминаю импликацию, когда выставляют оценки в полугодии или в году. Ведь если оценки будут неважные, </w:t>
      </w:r>
    </w:p>
    <w:p w:rsidR="0097596B" w:rsidRDefault="0097596B" w:rsidP="004A7A3B">
      <w:pPr>
        <w:pStyle w:val="ListParagraph"/>
        <w:rPr>
          <w:rFonts w:ascii="Lucida Grande" w:hAnsi="Lucida Grande" w:cs="Lucida Grande"/>
          <w:color w:val="333333"/>
          <w:sz w:val="21"/>
          <w:szCs w:val="21"/>
        </w:rPr>
      </w:pPr>
      <w:r>
        <w:rPr>
          <w:rFonts w:cs="Calibri"/>
          <w:sz w:val="24"/>
          <w:szCs w:val="24"/>
        </w:rPr>
        <w:t xml:space="preserve">то ……..       </w:t>
      </w:r>
      <w:r>
        <w:rPr>
          <w:rFonts w:ascii="Lucida Grande Cyr" w:hAnsi="Lucida Grande Cyr" w:cs="Lucida Grande Cyr"/>
          <w:color w:val="333333"/>
          <w:sz w:val="21"/>
          <w:szCs w:val="21"/>
        </w:rPr>
        <w:t>«Если идет дождь, то на улице сыро»</w:t>
      </w:r>
    </w:p>
    <w:p w:rsidR="0097596B" w:rsidRDefault="0097596B" w:rsidP="004A7A3B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Lucida Grande Cyr" w:hAnsi="Lucida Grande Cyr" w:cs="Lucida Grande Cyr"/>
          <w:color w:val="333333"/>
          <w:sz w:val="21"/>
          <w:szCs w:val="21"/>
        </w:rPr>
        <w:t xml:space="preserve">В логике </w:t>
      </w:r>
      <w:r>
        <w:rPr>
          <w:rFonts w:ascii="Times New Roman" w:hAnsi="Times New Roman"/>
          <w:color w:val="333333"/>
          <w:sz w:val="21"/>
          <w:szCs w:val="21"/>
        </w:rPr>
        <w:t xml:space="preserve">→. В математике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=&gt;.</w:t>
      </w:r>
    </w:p>
    <w:p w:rsidR="0097596B" w:rsidRPr="008C50A1" w:rsidRDefault="0097596B" w:rsidP="004A7A3B">
      <w:pPr>
        <w:pStyle w:val="ListParagraph"/>
        <w:rPr>
          <w:rFonts w:cs="Calibri"/>
          <w:sz w:val="24"/>
          <w:szCs w:val="24"/>
        </w:rPr>
      </w:pPr>
    </w:p>
    <w:p w:rsidR="0097596B" w:rsidRPr="0073397D" w:rsidRDefault="0097596B" w:rsidP="004A7A3B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73397D">
        <w:rPr>
          <w:rFonts w:cs="Calibri"/>
          <w:b/>
          <w:sz w:val="24"/>
          <w:szCs w:val="24"/>
        </w:rPr>
        <w:t>Эквиваленция.</w:t>
      </w:r>
    </w:p>
    <w:p w:rsidR="0097596B" w:rsidRPr="0073397D" w:rsidRDefault="0097596B" w:rsidP="004A7A3B">
      <w:pPr>
        <w:pStyle w:val="NormalWeb"/>
        <w:spacing w:line="315" w:lineRule="atLeast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</w:rPr>
        <w:t xml:space="preserve">А вы умеете выговаривать этот термин? На самом деле, мало того, что это труднопроизносимое слово, так еще и </w:t>
      </w:r>
      <w:r w:rsidRPr="0073397D">
        <w:rPr>
          <w:rFonts w:ascii="Calibri" w:hAnsi="Calibri" w:cs="Calibri"/>
        </w:rPr>
        <w:t xml:space="preserve"> самая сложная и серьезная логическая операция – логическая равнозначность. Выражается словами «тогда и только тогда».  </w:t>
      </w:r>
      <w:r>
        <w:rPr>
          <w:rFonts w:ascii="Calibri" w:hAnsi="Calibri" w:cs="Calibri"/>
          <w:color w:val="333333"/>
        </w:rPr>
        <w:t xml:space="preserve">Например, </w:t>
      </w:r>
      <w:r w:rsidRPr="0073397D">
        <w:rPr>
          <w:rFonts w:ascii="Calibri" w:hAnsi="Calibri" w:cs="Calibri"/>
          <w:color w:val="333333"/>
        </w:rPr>
        <w:t>День сменяет ночь тогда и только тогда, когда солнце скрывается за горизонтом; Добиться результата в спорте можно тогда и только тогда, когда приложено максимум усилий.</w:t>
      </w:r>
      <w:r>
        <w:rPr>
          <w:rFonts w:ascii="Calibri" w:hAnsi="Calibri" w:cs="Calibri"/>
          <w:color w:val="333333"/>
        </w:rPr>
        <w:t xml:space="preserve"> В логике обозначается </w:t>
      </w:r>
      <w:r>
        <w:rPr>
          <w:rStyle w:val="apple-converted-space"/>
          <w:rFonts w:ascii="Lucida Grande" w:hAnsi="Lucida Grande" w:cs="Lucida Grande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↔. </w:t>
      </w:r>
    </w:p>
    <w:p w:rsidR="0097596B" w:rsidRDefault="0097596B">
      <w:pPr>
        <w:rPr>
          <w:sz w:val="28"/>
          <w:szCs w:val="28"/>
        </w:rPr>
      </w:pPr>
    </w:p>
    <w:p w:rsidR="0097596B" w:rsidRPr="00D51A9C" w:rsidRDefault="0097596B">
      <w:p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97596B" w:rsidRDefault="0097596B">
      <w:pPr>
        <w:rPr>
          <w:sz w:val="28"/>
          <w:szCs w:val="28"/>
        </w:rPr>
      </w:pP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-А ведь в повседневной жизни мы очень часто употребляем выражения типа: "с точки зрения логики", "у него логическое мышление"...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-"логично", "железная логика"...</w:t>
      </w: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-А да ,</w:t>
      </w:r>
      <w:r>
        <w:rPr>
          <w:sz w:val="28"/>
          <w:szCs w:val="28"/>
        </w:rPr>
        <w:t xml:space="preserve"> </w:t>
      </w:r>
      <w:r w:rsidRPr="00D51A9C">
        <w:rPr>
          <w:sz w:val="28"/>
          <w:szCs w:val="28"/>
        </w:rPr>
        <w:t>еще мужская и женская логика!</w:t>
      </w:r>
    </w:p>
    <w:p w:rsidR="0097596B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-А по каким же критериям логика делится на мужскую и женскую?</w:t>
      </w:r>
    </w:p>
    <w:p w:rsidR="0097596B" w:rsidRPr="00D51A9C" w:rsidRDefault="0097596B">
      <w:p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97596B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-Давайте-ка об этом узнаем.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542A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В чем же отличие женской и мужской логики? 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Всем известно, что женская логика поражает своей непонятностью и, казалось бы, полной </w:t>
      </w:r>
      <w:r>
        <w:rPr>
          <w:rFonts w:ascii="Times New Roman" w:hAnsi="Times New Roman"/>
          <w:sz w:val="24"/>
          <w:szCs w:val="24"/>
          <w:lang w:eastAsia="ru-RU"/>
        </w:rPr>
        <w:t>противоречивостью. А мужская – своей последовательностью и непоколебимостью.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 ответ прост: 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"мужская" логика прошла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тадию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строгого изложения логики 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более двух тысяч лет назад, 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женская логика еще ждет своего Аристотеля. 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542A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B542A">
        <w:rPr>
          <w:rFonts w:ascii="Times New Roman" w:hAnsi="Times New Roman"/>
          <w:sz w:val="24"/>
          <w:szCs w:val="24"/>
          <w:lang w:eastAsia="ru-RU"/>
        </w:rPr>
        <w:t>ервое бросающееся в глаза, отличие женской логики от мужской состоит в т</w:t>
      </w:r>
      <w:r>
        <w:rPr>
          <w:rFonts w:ascii="Times New Roman" w:hAnsi="Times New Roman"/>
          <w:sz w:val="24"/>
          <w:szCs w:val="24"/>
          <w:lang w:eastAsia="ru-RU"/>
        </w:rPr>
        <w:t>ом, что она всегда применяется в споре</w:t>
      </w:r>
      <w:r w:rsidRPr="00FB542A">
        <w:rPr>
          <w:rFonts w:ascii="Times New Roman" w:hAnsi="Times New Roman"/>
          <w:sz w:val="24"/>
          <w:szCs w:val="24"/>
          <w:lang w:eastAsia="ru-RU"/>
        </w:rPr>
        <w:t>. Женская логика дает результаты, которые значительно превосходят все, о чем мог мечтать Аристотель.</w:t>
      </w:r>
      <w:r w:rsidRPr="00FB542A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В мужском споре всегда один прав, другой не прав, это </w:t>
      </w:r>
      <w:r w:rsidRPr="00FB542A">
        <w:rPr>
          <w:rFonts w:ascii="Times New Roman" w:hAnsi="Times New Roman"/>
          <w:sz w:val="24"/>
          <w:szCs w:val="24"/>
          <w:lang w:eastAsia="ru-RU"/>
        </w:rPr>
        <w:t>можно выяснить, невзирая на лица.</w:t>
      </w:r>
      <w:r w:rsidRPr="00FB542A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А по женской 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 логик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 каждая из спорщиц может </w:t>
      </w:r>
      <w:r>
        <w:rPr>
          <w:rFonts w:ascii="Times New Roman" w:hAnsi="Times New Roman"/>
          <w:sz w:val="24"/>
          <w:szCs w:val="24"/>
          <w:lang w:eastAsia="ru-RU"/>
        </w:rPr>
        <w:t>оказаться права.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 Есть даже специальное выражение для обозначения подобной с</w:t>
      </w:r>
      <w:r>
        <w:rPr>
          <w:rFonts w:ascii="Times New Roman" w:hAnsi="Times New Roman"/>
          <w:sz w:val="24"/>
          <w:szCs w:val="24"/>
          <w:lang w:eastAsia="ru-RU"/>
        </w:rPr>
        <w:t>итуации: "Ты права по-своему". Эти слова</w:t>
      </w:r>
      <w:r w:rsidRPr="00FB542A">
        <w:rPr>
          <w:rFonts w:ascii="Times New Roman" w:hAnsi="Times New Roman"/>
          <w:sz w:val="24"/>
          <w:szCs w:val="24"/>
          <w:lang w:eastAsia="ru-RU"/>
        </w:rPr>
        <w:t xml:space="preserve"> следует понимать так: </w:t>
      </w:r>
      <w:r>
        <w:rPr>
          <w:rFonts w:ascii="Times New Roman" w:hAnsi="Times New Roman"/>
          <w:sz w:val="24"/>
          <w:szCs w:val="24"/>
          <w:lang w:eastAsia="ru-RU"/>
        </w:rPr>
        <w:t>«Я с тобой не согласна».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Давайте проведем простой эксперимент. Приглашаю 2 юношей и 2 девушек. Мы предлагаем вам такое задание: какую температуру (в С) имеет «совершенно холодный чай» +80, +40, +18, 0, -273? </w:t>
      </w:r>
    </w:p>
    <w:p w:rsidR="0097596B" w:rsidRDefault="0097596B" w:rsidP="004A7A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Даже в таком, казалось бы, простом задании, выявилось различие мужской и женской логики.</w:t>
      </w:r>
    </w:p>
    <w:p w:rsidR="0097596B" w:rsidRPr="00907296" w:rsidRDefault="0097596B" w:rsidP="00907296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А вот простой пример женской логики: (мини сценка).</w:t>
      </w:r>
      <w:r w:rsidRPr="00FB542A">
        <w:rPr>
          <w:rFonts w:ascii="Times New Roman" w:hAnsi="Times New Roman"/>
          <w:sz w:val="24"/>
          <w:szCs w:val="24"/>
          <w:lang w:eastAsia="ru-RU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ты на меня сердишься?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нет.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но я же знаю ты на меня сердишься!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нет, я не сержусь.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но я же вижу что ты сердишься!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нет.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нет ты сердишься!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блин, отстань!!!</w:t>
      </w:r>
      <w:r w:rsidRPr="00907296">
        <w:rPr>
          <w:rFonts w:ascii="Tahoma" w:hAnsi="Tahoma" w:cs="Tahoma"/>
          <w:color w:val="000000"/>
          <w:sz w:val="24"/>
          <w:szCs w:val="24"/>
        </w:rPr>
        <w:br/>
      </w:r>
      <w:r w:rsidRPr="009072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— я так и знала, что ты на меня сердишься</w:t>
      </w:r>
    </w:p>
    <w:p w:rsidR="0097596B" w:rsidRPr="00F7371A" w:rsidRDefault="0097596B" w:rsidP="00907296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97596B" w:rsidRPr="00D51A9C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-Сегодня перед нами стоит нелегкая задача: выяснить какая логика - мужская или женская - самая мудрая.</w:t>
      </w:r>
    </w:p>
    <w:p w:rsidR="0097596B" w:rsidRDefault="0097596B">
      <w:pPr>
        <w:rPr>
          <w:sz w:val="28"/>
          <w:szCs w:val="28"/>
        </w:rPr>
      </w:pPr>
      <w:r w:rsidRPr="00D51A9C">
        <w:rPr>
          <w:sz w:val="28"/>
          <w:szCs w:val="28"/>
        </w:rPr>
        <w:t>-Приветствуем наших участников: сборную девочек 11х классов и сборную юношей</w:t>
      </w:r>
      <w:r>
        <w:rPr>
          <w:sz w:val="28"/>
          <w:szCs w:val="28"/>
        </w:rPr>
        <w:t>. И для них напутственное слово (Ваня, музыка)</w:t>
      </w:r>
    </w:p>
    <w:p w:rsidR="0097596B" w:rsidRDefault="0097596B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</w:p>
    <w:p w:rsidR="0097596B" w:rsidRDefault="0097596B" w:rsidP="00E57F70">
      <w:r>
        <w:t>4. Разминка. (</w:t>
      </w:r>
      <w:hyperlink r:id="rId10" w:history="1">
        <w:r w:rsidRPr="00EA2D11">
          <w:rPr>
            <w:rStyle w:val="Hyperlink"/>
          </w:rPr>
          <w:t>Презентация 3</w:t>
        </w:r>
      </w:hyperlink>
      <w:r>
        <w:t>)</w:t>
      </w:r>
    </w:p>
    <w:p w:rsidR="0097596B" w:rsidRDefault="0097596B" w:rsidP="00E57F70">
      <w:pPr>
        <w:pStyle w:val="BodyText"/>
        <w:shd w:val="clear" w:color="auto" w:fill="auto"/>
        <w:tabs>
          <w:tab w:val="left" w:pos="447"/>
        </w:tabs>
        <w:ind w:left="20"/>
      </w:pPr>
      <w:r>
        <w:t>1.</w:t>
      </w:r>
      <w:r w:rsidRPr="001A2F0D">
        <w:rPr>
          <w:rStyle w:val="Strong"/>
        </w:rPr>
        <w:t xml:space="preserve"> </w:t>
      </w:r>
      <w:r>
        <w:t>Эти люди появились сравнительно недавно. В одной из книг, изданной в 1996 году,</w:t>
      </w:r>
      <w:r>
        <w:br/>
        <w:t>им дается такое определение: это те, кто «пытаются исправить существующую ситуацию</w:t>
      </w:r>
      <w:r>
        <w:br/>
        <w:t>на желаемую путем минимального изменения, по возможности - незаметного». Кто они?</w:t>
      </w:r>
      <w:r>
        <w:br/>
        <w:t>(Хакеры - компьютерные взломщики)</w:t>
      </w:r>
    </w:p>
    <w:p w:rsidR="0097596B" w:rsidRDefault="0097596B" w:rsidP="00E57F70">
      <w:pPr>
        <w:pStyle w:val="BodyText"/>
        <w:shd w:val="clear" w:color="auto" w:fill="auto"/>
        <w:tabs>
          <w:tab w:val="left" w:pos="442"/>
        </w:tabs>
        <w:spacing w:after="236"/>
        <w:rPr>
          <w:rStyle w:val="Strong"/>
        </w:rPr>
      </w:pPr>
      <w:r>
        <w:t>2. Впервые ОН был использован в качестве разделителя ещё в 1972 году. Как его с тех</w:t>
      </w:r>
      <w:r>
        <w:br/>
        <w:t>пор только не называли! И «улитка», и «хвостик», и даже «лягушка». Я уверен, что почти</w:t>
      </w:r>
      <w:r>
        <w:br/>
        <w:t>каждый из вас ежедневно, по крайней мере, видит ЕГО. Напишите ЕГО. (@)</w:t>
      </w:r>
    </w:p>
    <w:p w:rsidR="0097596B" w:rsidRDefault="0097596B" w:rsidP="00E57F70">
      <w:pPr>
        <w:pStyle w:val="NormalWeb"/>
      </w:pPr>
      <w:r>
        <w:rPr>
          <w:rStyle w:val="Strong"/>
        </w:rPr>
        <w:t>3</w:t>
      </w:r>
      <w:r>
        <w:t xml:space="preserve"> Витя окончил семь классов. На воспитание Вити в год  отец  тратит по 5 ремней. Сколько ремней потратит папа за эти семь лет, если Витя3 раза оставался  на второй год.</w:t>
      </w:r>
    </w:p>
    <w:p w:rsidR="0097596B" w:rsidRPr="00F03BDA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F03BDA">
        <w:rPr>
          <w:rFonts w:ascii="Verdana" w:hAnsi="Verdana"/>
          <w:color w:val="000000"/>
          <w:sz w:val="20"/>
          <w:szCs w:val="20"/>
        </w:rPr>
        <w:t>. На столе стояли 3 стакана с вишней. Оксана съела один стакан вишни. Сколько стаканов осталось?</w:t>
      </w:r>
      <w:r>
        <w:rPr>
          <w:rFonts w:ascii="Verdana" w:hAnsi="Verdana"/>
          <w:color w:val="000000"/>
          <w:sz w:val="20"/>
          <w:szCs w:val="20"/>
        </w:rPr>
        <w:t xml:space="preserve"> (3)</w:t>
      </w:r>
    </w:p>
    <w:p w:rsidR="0097596B" w:rsidRPr="00F03BDA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color w:val="000000"/>
          <w:sz w:val="20"/>
          <w:szCs w:val="20"/>
        </w:rPr>
        <w:t> </w:t>
      </w:r>
    </w:p>
    <w:p w:rsidR="0097596B" w:rsidRPr="00F03BDA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b/>
          <w:bCs/>
          <w:color w:val="000000"/>
          <w:sz w:val="20"/>
          <w:szCs w:val="20"/>
        </w:rPr>
        <w:t>5.</w:t>
      </w:r>
      <w:r w:rsidRPr="00F03BDA">
        <w:rPr>
          <w:rFonts w:ascii="Verdana" w:hAnsi="Verdana"/>
          <w:color w:val="000000"/>
          <w:sz w:val="20"/>
          <w:szCs w:val="20"/>
        </w:rPr>
        <w:t xml:space="preserve"> Зажгли 7 свечей, 2 из них погасли. Сколько свечей оста</w:t>
      </w:r>
      <w:r w:rsidRPr="00F03BDA">
        <w:rPr>
          <w:rFonts w:ascii="Verdana" w:hAnsi="Verdana"/>
          <w:color w:val="000000"/>
          <w:sz w:val="20"/>
          <w:szCs w:val="20"/>
        </w:rPr>
        <w:softHyphen/>
        <w:t>лось?</w:t>
      </w:r>
      <w:r>
        <w:rPr>
          <w:rFonts w:ascii="Verdana" w:hAnsi="Verdana"/>
          <w:color w:val="000000"/>
          <w:sz w:val="20"/>
          <w:szCs w:val="20"/>
        </w:rPr>
        <w:t xml:space="preserve"> (2)</w:t>
      </w:r>
    </w:p>
    <w:p w:rsidR="0097596B" w:rsidRPr="00F03BDA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color w:val="000000"/>
          <w:sz w:val="20"/>
          <w:szCs w:val="20"/>
        </w:rPr>
        <w:t> </w:t>
      </w:r>
    </w:p>
    <w:p w:rsidR="0097596B" w:rsidRPr="00F03BDA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b/>
          <w:bCs/>
          <w:color w:val="000000"/>
          <w:sz w:val="20"/>
          <w:szCs w:val="20"/>
        </w:rPr>
        <w:t>6.</w:t>
      </w:r>
      <w:r w:rsidRPr="00F03BDA">
        <w:rPr>
          <w:rFonts w:ascii="Verdana" w:hAnsi="Verdana"/>
          <w:color w:val="000000"/>
          <w:sz w:val="20"/>
          <w:szCs w:val="20"/>
        </w:rPr>
        <w:t xml:space="preserve"> а) Чем кончается день и ночь? 6) Чем кончается лето и начинается осень?</w:t>
      </w:r>
      <w:r>
        <w:rPr>
          <w:rFonts w:ascii="Verdana" w:hAnsi="Verdana"/>
          <w:color w:val="000000"/>
          <w:sz w:val="20"/>
          <w:szCs w:val="20"/>
        </w:rPr>
        <w:t xml:space="preserve"> (ь,о)</w:t>
      </w:r>
    </w:p>
    <w:p w:rsidR="0097596B" w:rsidRPr="00F03BDA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color w:val="000000"/>
          <w:sz w:val="20"/>
          <w:szCs w:val="20"/>
        </w:rPr>
        <w:t> </w:t>
      </w:r>
    </w:p>
    <w:p w:rsidR="0097596B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F03BDA">
        <w:rPr>
          <w:rFonts w:ascii="Verdana" w:hAnsi="Verdana"/>
          <w:b/>
          <w:bCs/>
          <w:color w:val="000000"/>
          <w:sz w:val="20"/>
          <w:szCs w:val="20"/>
        </w:rPr>
        <w:t>7.</w:t>
      </w:r>
      <w:r w:rsidRPr="00F03BDA">
        <w:rPr>
          <w:rFonts w:ascii="Verdana" w:hAnsi="Verdana"/>
          <w:color w:val="000000"/>
          <w:sz w:val="20"/>
          <w:szCs w:val="20"/>
        </w:rPr>
        <w:t xml:space="preserve"> В каждом из четырех углов комнаты сидит кошка. На</w:t>
      </w:r>
      <w:r w:rsidRPr="00F03BDA">
        <w:rPr>
          <w:rFonts w:ascii="Verdana" w:hAnsi="Verdana"/>
          <w:color w:val="000000"/>
          <w:sz w:val="20"/>
          <w:szCs w:val="20"/>
        </w:rPr>
        <w:softHyphen/>
        <w:t>против каждой из этих кошек сидит кошка. Сколько всего в этой комнате кошек?</w:t>
      </w:r>
      <w:r>
        <w:rPr>
          <w:rFonts w:ascii="Verdana" w:hAnsi="Verdana"/>
          <w:color w:val="000000"/>
          <w:sz w:val="20"/>
          <w:szCs w:val="20"/>
        </w:rPr>
        <w:t xml:space="preserve"> (4)</w:t>
      </w:r>
    </w:p>
    <w:p w:rsidR="0097596B" w:rsidRPr="00F03BDA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97596B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F03BD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F03BDA">
        <w:rPr>
          <w:rFonts w:ascii="Verdana" w:hAnsi="Verdana"/>
          <w:color w:val="000000"/>
          <w:sz w:val="20"/>
          <w:szCs w:val="20"/>
        </w:rPr>
        <w:t xml:space="preserve"> Представь себе, что ты машинист, ведущий пассажирский поезд из Москвы в Санкт-Петербург. Всего в соста</w:t>
      </w:r>
      <w:r w:rsidRPr="00F03BDA">
        <w:rPr>
          <w:rFonts w:ascii="Verdana" w:hAnsi="Verdana"/>
          <w:color w:val="000000"/>
          <w:sz w:val="20"/>
          <w:szCs w:val="20"/>
        </w:rPr>
        <w:softHyphen/>
        <w:t>ве поезда 13 вагонов. Поезд обслуживается бригадой в 30 человек. Начальнику поезда 46 лет. Кочегар на 3 года старше машиниста. Сколько лет машинисту поезда?</w:t>
      </w:r>
      <w:r>
        <w:rPr>
          <w:rFonts w:ascii="Verdana" w:hAnsi="Verdana"/>
          <w:color w:val="000000"/>
          <w:sz w:val="20"/>
          <w:szCs w:val="20"/>
        </w:rPr>
        <w:t xml:space="preserve"> (возраст отвечающего)</w:t>
      </w:r>
    </w:p>
    <w:p w:rsidR="0097596B" w:rsidRPr="00F03BDA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97596B" w:rsidRPr="00420D47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420D47">
        <w:rPr>
          <w:rFonts w:ascii="Verdana" w:hAnsi="Verdana"/>
          <w:b/>
          <w:bCs/>
          <w:color w:val="000000"/>
          <w:sz w:val="20"/>
          <w:szCs w:val="20"/>
        </w:rPr>
        <w:t>. Найти «спрятанное» слово (соединяя слоги):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а) обруч, кара;</w:t>
      </w:r>
      <w:r>
        <w:rPr>
          <w:rFonts w:ascii="Verdana" w:hAnsi="Verdana"/>
          <w:color w:val="000000"/>
          <w:sz w:val="20"/>
          <w:szCs w:val="20"/>
        </w:rPr>
        <w:t xml:space="preserve">               (ручка)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б) пастух, плотина, лагерь;</w:t>
      </w:r>
      <w:r>
        <w:rPr>
          <w:rFonts w:ascii="Verdana" w:hAnsi="Verdana"/>
          <w:color w:val="000000"/>
          <w:sz w:val="20"/>
          <w:szCs w:val="20"/>
        </w:rPr>
        <w:t xml:space="preserve">   (пастила)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в) сапоги, парашют, фантазия;</w:t>
      </w:r>
      <w:r>
        <w:rPr>
          <w:rFonts w:ascii="Verdana" w:hAnsi="Verdana"/>
          <w:color w:val="000000"/>
          <w:sz w:val="20"/>
          <w:szCs w:val="20"/>
        </w:rPr>
        <w:t xml:space="preserve">   (сарафан)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г) косари, заморозки, лётчик;</w:t>
      </w:r>
      <w:r>
        <w:rPr>
          <w:rFonts w:ascii="Verdana" w:hAnsi="Verdana"/>
          <w:color w:val="000000"/>
          <w:sz w:val="20"/>
          <w:szCs w:val="20"/>
        </w:rPr>
        <w:t xml:space="preserve">    (самолет)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д) мука, рагу, диван;</w:t>
      </w:r>
      <w:r>
        <w:rPr>
          <w:rFonts w:ascii="Verdana" w:hAnsi="Verdana"/>
          <w:color w:val="000000"/>
          <w:sz w:val="20"/>
          <w:szCs w:val="20"/>
        </w:rPr>
        <w:t xml:space="preserve">    (караван)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е) карта, путина, налёт;</w:t>
      </w:r>
      <w:r>
        <w:rPr>
          <w:rFonts w:ascii="Verdana" w:hAnsi="Verdana"/>
          <w:color w:val="000000"/>
          <w:sz w:val="20"/>
          <w:szCs w:val="20"/>
        </w:rPr>
        <w:t xml:space="preserve">    (картина)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ж) молоко, олово, раскол.</w:t>
      </w:r>
      <w:r>
        <w:rPr>
          <w:rFonts w:ascii="Verdana" w:hAnsi="Verdana"/>
          <w:color w:val="000000"/>
          <w:sz w:val="20"/>
          <w:szCs w:val="20"/>
        </w:rPr>
        <w:t xml:space="preserve">    (колокол)</w:t>
      </w:r>
    </w:p>
    <w:p w:rsidR="0097596B" w:rsidRPr="00420D47" w:rsidRDefault="0097596B" w:rsidP="00E57F70">
      <w:pPr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</w:t>
      </w:r>
      <w:r w:rsidRPr="00420D47">
        <w:rPr>
          <w:rFonts w:ascii="Verdana" w:hAnsi="Verdana"/>
          <w:b/>
          <w:bCs/>
          <w:color w:val="000000"/>
          <w:sz w:val="20"/>
          <w:szCs w:val="20"/>
        </w:rPr>
        <w:t>. Россыпи. По анаграммам найти исходные слова: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а) лбко;</w:t>
      </w:r>
      <w:r>
        <w:rPr>
          <w:rFonts w:ascii="Verdana" w:hAnsi="Verdana"/>
          <w:color w:val="000000"/>
          <w:sz w:val="20"/>
          <w:szCs w:val="20"/>
        </w:rPr>
        <w:t xml:space="preserve">   (блок)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б) упкс;</w:t>
      </w:r>
      <w:r>
        <w:rPr>
          <w:rFonts w:ascii="Verdana" w:hAnsi="Verdana"/>
          <w:color w:val="000000"/>
          <w:sz w:val="20"/>
          <w:szCs w:val="20"/>
        </w:rPr>
        <w:t xml:space="preserve">    (пуск)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в) вцтеко;</w:t>
      </w:r>
      <w:r>
        <w:rPr>
          <w:rFonts w:ascii="Verdana" w:hAnsi="Verdana"/>
          <w:color w:val="000000"/>
          <w:sz w:val="20"/>
          <w:szCs w:val="20"/>
        </w:rPr>
        <w:t xml:space="preserve">   (цветок)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г) умызак;</w:t>
      </w:r>
      <w:r>
        <w:rPr>
          <w:rFonts w:ascii="Verdana" w:hAnsi="Verdana"/>
          <w:color w:val="000000"/>
          <w:sz w:val="20"/>
          <w:szCs w:val="20"/>
        </w:rPr>
        <w:t xml:space="preserve">   (музыка)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д) окамднри;</w:t>
      </w:r>
      <w:r>
        <w:rPr>
          <w:rFonts w:ascii="Verdana" w:hAnsi="Verdana"/>
          <w:color w:val="000000"/>
          <w:sz w:val="20"/>
          <w:szCs w:val="20"/>
        </w:rPr>
        <w:t xml:space="preserve">    (командир)</w:t>
      </w:r>
    </w:p>
    <w:p w:rsidR="0097596B" w:rsidRPr="00420D47" w:rsidRDefault="0097596B" w:rsidP="00E57F70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420D47">
        <w:rPr>
          <w:rFonts w:ascii="Verdana" w:hAnsi="Verdana"/>
          <w:color w:val="000000"/>
          <w:sz w:val="20"/>
          <w:szCs w:val="20"/>
        </w:rPr>
        <w:t>е) лкбуинак.</w:t>
      </w:r>
      <w:r>
        <w:rPr>
          <w:rFonts w:ascii="Verdana" w:hAnsi="Verdana"/>
          <w:color w:val="000000"/>
          <w:sz w:val="20"/>
          <w:szCs w:val="20"/>
        </w:rPr>
        <w:t xml:space="preserve">    (клубника)</w:t>
      </w:r>
    </w:p>
    <w:p w:rsidR="0097596B" w:rsidRDefault="0097596B" w:rsidP="00E57F70">
      <w:pPr>
        <w:pStyle w:val="BodyText"/>
        <w:numPr>
          <w:ilvl w:val="0"/>
          <w:numId w:val="2"/>
        </w:numPr>
        <w:shd w:val="clear" w:color="auto" w:fill="auto"/>
        <w:tabs>
          <w:tab w:val="left" w:pos="500"/>
        </w:tabs>
        <w:spacing w:after="0"/>
      </w:pPr>
      <w:r>
        <w:t>Историческая страничка</w:t>
      </w:r>
      <w:r>
        <w:br/>
        <w:t>Он был задумчив и спокоен,</w:t>
      </w:r>
      <w:r>
        <w:br/>
        <w:t>Загадкой круга увлечён</w:t>
      </w:r>
      <w:r>
        <w:br/>
        <w:t>Над ним невежественный воин</w:t>
      </w:r>
      <w:r>
        <w:br/>
        <w:t>Взмахнул разбойничьим мечом.</w:t>
      </w:r>
      <w:r>
        <w:br/>
        <w:t>Прошла столетий вереница,</w:t>
      </w:r>
      <w:r>
        <w:br/>
        <w:t>Научный подвиг не забыт,</w:t>
      </w:r>
      <w:r>
        <w:br/>
        <w:t>Никто не знает, кто убийца,</w:t>
      </w:r>
      <w:r>
        <w:br/>
        <w:t>И знают все, кто был убит.           (Архимед)</w:t>
      </w:r>
    </w:p>
    <w:p w:rsidR="0097596B" w:rsidRDefault="0097596B" w:rsidP="00E57F70"/>
    <w:p w:rsidR="0097596B" w:rsidRDefault="0097596B" w:rsidP="00E57F70"/>
    <w:p w:rsidR="0097596B" w:rsidRPr="00D51A9C" w:rsidRDefault="0097596B" w:rsidP="00E57F70">
      <w:pPr>
        <w:rPr>
          <w:sz w:val="28"/>
          <w:szCs w:val="28"/>
        </w:rPr>
      </w:pPr>
      <w:r>
        <w:rPr>
          <w:sz w:val="28"/>
          <w:szCs w:val="28"/>
        </w:rPr>
        <w:t>....-Сложная же наука логика! Я вижу, как непросто дается нашим участникам выполнение заданий. Давайте же подумаем, чем нам она помогает.</w:t>
      </w:r>
    </w:p>
    <w:p w:rsidR="0097596B" w:rsidRDefault="0097596B" w:rsidP="00E57F70">
      <w:r>
        <w:t>Выступление</w:t>
      </w:r>
    </w:p>
    <w:p w:rsidR="0097596B" w:rsidRPr="003105CC" w:rsidRDefault="0097596B" w:rsidP="00E57F70">
      <w:pPr>
        <w:rPr>
          <w:b/>
        </w:rPr>
      </w:pPr>
      <w:r w:rsidRPr="003105CC">
        <w:rPr>
          <w:b/>
        </w:rPr>
        <w:t>1.Задачи сказочные.</w:t>
      </w:r>
    </w:p>
    <w:p w:rsidR="0097596B" w:rsidRDefault="0097596B" w:rsidP="00907296"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420D47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t>Автор: В некотором царстве, в некотором государстве жил-был царь. И позвал он четырех своих богатырей.</w:t>
      </w:r>
    </w:p>
    <w:p w:rsidR="0097596B" w:rsidRDefault="0097596B" w:rsidP="00907296">
      <w:r>
        <w:t xml:space="preserve">Царь:  Богатыри мои верные, беда нависла над Русью-матушкою. Повадился Змей-Горыныч разбойничать на нашей земле. То корову украдет, то дом чей-нибудь сожжет. Проблему, братцы, решать нужно. Тот из вас, кто сможет Змея поганого порубить, получит достойную награду: отдам я дочь свою в жены и полцарства в придачу. </w:t>
      </w:r>
    </w:p>
    <w:p w:rsidR="0097596B" w:rsidRDefault="0097596B" w:rsidP="00907296">
      <w:r>
        <w:t>Автор:  Быстро сказка сказывается, но нескоро дело делается. Вернулись богатыри к царю с победой.</w:t>
      </w:r>
    </w:p>
    <w:p w:rsidR="0097596B" w:rsidRDefault="0097596B" w:rsidP="00907296">
      <w:r>
        <w:t>Царь:  Ну что добры молодцы, кто же из вас главный победитель, кто спас землю русскую от ирода поганого?</w:t>
      </w:r>
    </w:p>
    <w:p w:rsidR="0097596B" w:rsidRDefault="0097596B" w:rsidP="00907296">
      <w:r>
        <w:t>Илья Муромец: Это все Алеша Попович, царь-батюшка.</w:t>
      </w:r>
    </w:p>
    <w:p w:rsidR="0097596B" w:rsidRDefault="0097596B" w:rsidP="00907296">
      <w:r>
        <w:t>Алеша Попович: То был Микула Селянинович.</w:t>
      </w:r>
    </w:p>
    <w:p w:rsidR="0097596B" w:rsidRDefault="0097596B" w:rsidP="00907296">
      <w:r>
        <w:t>Микула Селянинович: Не прав Алеша, не я это.</w:t>
      </w:r>
    </w:p>
    <w:p w:rsidR="0097596B" w:rsidRDefault="0097596B" w:rsidP="00907296">
      <w:r>
        <w:t>Добрыня Никитич: И не я, батюшка.</w:t>
      </w:r>
    </w:p>
    <w:p w:rsidR="0097596B" w:rsidRDefault="0097596B" w:rsidP="00907296">
      <w:r>
        <w:t>Автор: Подвернулась тут баба Яга.</w:t>
      </w:r>
    </w:p>
    <w:p w:rsidR="0097596B" w:rsidRDefault="0097596B" w:rsidP="00907296">
      <w:r>
        <w:t>Баба Яга: А прав то лишь один из богатырей, видела я всю битву своими глазами.</w:t>
      </w:r>
    </w:p>
    <w:p w:rsidR="0097596B" w:rsidRDefault="0097596B" w:rsidP="00907296">
      <w:r>
        <w:t>Царь: Так кто же из богатырей победил Змея Горыныча?</w:t>
      </w:r>
    </w:p>
    <w:p w:rsidR="0097596B" w:rsidRDefault="0097596B" w:rsidP="00907296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p w:rsidR="0097596B" w:rsidRDefault="0097596B" w:rsidP="00E57F70">
      <w:r>
        <w:t xml:space="preserve">                                                (Добрыня Никитич)</w:t>
      </w:r>
    </w:p>
    <w:p w:rsidR="0097596B" w:rsidRDefault="0097596B" w:rsidP="00E57F70"/>
    <w:p w:rsidR="0097596B" w:rsidRDefault="0097596B" w:rsidP="00E57F70">
      <w:pPr>
        <w:pStyle w:val="20"/>
        <w:shd w:val="clear" w:color="auto" w:fill="auto"/>
        <w:spacing w:before="0" w:line="240" w:lineRule="exact"/>
        <w:ind w:left="60" w:right="182"/>
        <w:jc w:val="left"/>
      </w:pPr>
      <w:r>
        <w:t>2.</w:t>
      </w:r>
      <w:r w:rsidRPr="00A0052B">
        <w:t xml:space="preserve"> </w:t>
      </w:r>
      <w:r>
        <w:t xml:space="preserve"> Когда-то одной из стран правил пожилой король. Наследников у него не было. И,</w:t>
      </w:r>
      <w:r>
        <w:br/>
        <w:t>чувствуя, что жить ему остается немного, он начал искать достойного преемника.</w:t>
      </w:r>
      <w:r>
        <w:br/>
        <w:t>Наконец четверо самых талантливых юношей королевства предстали перед ним.</w:t>
      </w:r>
      <w:r>
        <w:br/>
        <w:t>Король должен был сделать окончательный выбор. Всем четверым завязали глаза и</w:t>
      </w:r>
      <w:r>
        <w:br/>
        <w:t>усадили вокруг стола. Король сказал: «Я притронусь ко лбу каждого из вас и оставлю</w:t>
      </w:r>
      <w:r>
        <w:br/>
        <w:t>на нем либо черную, либо белую метку, причем черных больше, чем белых. Затем я</w:t>
      </w:r>
      <w:r>
        <w:br/>
        <w:t>прикажу снять повязки с ваших глаз и каждый сможет увидеть метки, сделанные у</w:t>
      </w:r>
      <w:r>
        <w:br/>
        <w:t>других. Тот, кто определит, какая метка у него на лбу, будет моим преемником на</w:t>
      </w:r>
      <w:r>
        <w:br/>
        <w:t>троне». Когда повязки были сняты, юноши долго смотрели друг на друга. Наконец один</w:t>
      </w:r>
      <w:r>
        <w:br/>
        <w:t>из них воскликнул: «Государь, у меня на лбу черная метка!» — и рассказал, как он</w:t>
      </w:r>
      <w:r>
        <w:br/>
        <w:t>решил эту нелегкую по тем временам задачу. Как победитель соревнования доказал,</w:t>
      </w:r>
    </w:p>
    <w:p w:rsidR="0097596B" w:rsidRDefault="0097596B" w:rsidP="00E57F70">
      <w:pPr>
        <w:pStyle w:val="20"/>
        <w:shd w:val="clear" w:color="auto" w:fill="auto"/>
        <w:spacing w:before="0" w:line="240" w:lineRule="exact"/>
        <w:ind w:left="60" w:right="182"/>
      </w:pPr>
      <w:r>
        <w:t>что у него черная метка?</w:t>
      </w:r>
    </w:p>
    <w:p w:rsidR="0097596B" w:rsidRDefault="0097596B" w:rsidP="00E57F70">
      <w:pPr>
        <w:pStyle w:val="BodyText"/>
        <w:shd w:val="clear" w:color="auto" w:fill="auto"/>
        <w:spacing w:after="0" w:line="230" w:lineRule="exact"/>
        <w:ind w:left="7280"/>
      </w:pPr>
      <w:r>
        <w:t>(все 4 черные)</w:t>
      </w:r>
    </w:p>
    <w:p w:rsidR="0097596B" w:rsidRPr="00A0052B" w:rsidRDefault="0097596B" w:rsidP="00E57F70"/>
    <w:p w:rsidR="0097596B" w:rsidRDefault="0097596B" w:rsidP="00E57F70">
      <w:pPr>
        <w:pStyle w:val="BodyText"/>
        <w:shd w:val="clear" w:color="auto" w:fill="auto"/>
        <w:tabs>
          <w:tab w:val="left" w:pos="514"/>
        </w:tabs>
        <w:spacing w:after="0"/>
        <w:ind w:left="20" w:right="20"/>
      </w:pPr>
      <w:r>
        <w:t>3.</w:t>
      </w:r>
      <w:r w:rsidRPr="00A0052B">
        <w:t xml:space="preserve"> </w:t>
      </w:r>
      <w:r>
        <w:t>В Волшебной стране свои волшебные законы природы, один из которых гласит:</w:t>
      </w:r>
      <w:r>
        <w:br/>
        <w:t>«Ковер-самолет будет летать только тогда, когда он имеет прямоугольную форму».</w:t>
      </w:r>
      <w:r>
        <w:br/>
        <w:t xml:space="preserve">У Ивана-царевича был ковёр-самолёт размером </w:t>
      </w:r>
      <w:r>
        <w:rPr>
          <w:rStyle w:val="1pt"/>
        </w:rPr>
        <w:t>9x12.</w:t>
      </w:r>
      <w:r>
        <w:t xml:space="preserve"> Как-то раз Змей Горыныч</w:t>
      </w:r>
      <w:r>
        <w:br/>
        <w:t>подкрался и отрезал от этого ковра маленький коврик размером 1x8. Иван-царевич очень</w:t>
      </w:r>
      <w:r>
        <w:br/>
        <w:t>расстроился и хотел было отрезать еще кусочек 1x4, чтобы получился прямоугольник</w:t>
      </w:r>
    </w:p>
    <w:p w:rsidR="0097596B" w:rsidRDefault="0097596B" w:rsidP="00E57F70">
      <w:pPr>
        <w:pStyle w:val="BodyText"/>
        <w:shd w:val="clear" w:color="auto" w:fill="auto"/>
        <w:ind w:left="20"/>
      </w:pPr>
      <w:r>
        <w:t>8 х 12. Но Василиса Премудрая предложила поступить по-другому.</w:t>
      </w:r>
    </w:p>
    <w:p w:rsidR="0097596B" w:rsidRDefault="0097596B" w:rsidP="00E57F70">
      <w:pPr>
        <w:pStyle w:val="BodyText"/>
        <w:shd w:val="clear" w:color="auto" w:fill="auto"/>
        <w:ind w:left="20" w:right="400" w:firstLine="420"/>
      </w:pPr>
      <w:r>
        <w:t>Она разрезала ковёр на три части, из которых волшебными нитками сшила ковёр-</w:t>
      </w:r>
      <w:r>
        <w:br/>
        <w:t xml:space="preserve">самолёт размером </w:t>
      </w:r>
      <w:r>
        <w:rPr>
          <w:rStyle w:val="1pt"/>
        </w:rPr>
        <w:t>10x10.</w:t>
      </w:r>
    </w:p>
    <w:p w:rsidR="0097596B" w:rsidRDefault="0097596B" w:rsidP="00E57F70">
      <w:pPr>
        <w:pStyle w:val="BodyText"/>
        <w:shd w:val="clear" w:color="auto" w:fill="auto"/>
        <w:ind w:left="20"/>
      </w:pPr>
      <w:r>
        <w:t>Сможете ли вы догадаться, как Василиса Премудрая переделала испорченный ковёр?</w:t>
      </w:r>
    </w:p>
    <w:p w:rsidR="0097596B" w:rsidRDefault="0097596B" w:rsidP="00E57F70">
      <w:pPr>
        <w:pStyle w:val="20"/>
        <w:shd w:val="clear" w:color="auto" w:fill="auto"/>
        <w:spacing w:after="256" w:line="290" w:lineRule="exact"/>
        <w:ind w:left="20"/>
      </w:pPr>
      <w:r>
        <w:rPr>
          <w:noProof/>
          <w:lang w:eastAsia="ru-RU"/>
        </w:rPr>
        <w:pict>
          <v:rect id="_x0000_s1026" style="position:absolute;left:0;text-align:left;margin-left:297pt;margin-top:18.85pt;width:108pt;height:66.05pt;z-index:251656192"/>
        </w:pict>
      </w:r>
      <w:r>
        <w:t xml:space="preserve">                           </w:t>
      </w:r>
    </w:p>
    <w:p w:rsidR="0097596B" w:rsidRPr="003105CC" w:rsidRDefault="0097596B" w:rsidP="00E57F70">
      <w:pPr>
        <w:pStyle w:val="20"/>
        <w:shd w:val="clear" w:color="auto" w:fill="auto"/>
        <w:spacing w:after="256" w:line="290" w:lineRule="exact"/>
        <w:ind w:left="20"/>
      </w:pPr>
      <w:r>
        <w:rPr>
          <w:noProof/>
          <w:lang w:eastAsia="ru-RU"/>
        </w:rPr>
        <w:pict>
          <v:rect id="_x0000_s1027" style="position:absolute;left:0;text-align:left;margin-left:351pt;margin-top:21.6pt;width:54pt;height:36pt;z-index:251658240"/>
        </w:pict>
      </w:r>
      <w:r>
        <w:t xml:space="preserve">                         9 </w:t>
      </w:r>
    </w:p>
    <w:p w:rsidR="0097596B" w:rsidRDefault="0097596B" w:rsidP="00E57F70">
      <w:r>
        <w:rPr>
          <w:noProof/>
          <w:lang w:eastAsia="ru-RU"/>
        </w:rPr>
        <w:pict>
          <v:rect id="_x0000_s1028" style="position:absolute;margin-left:324pt;margin-top:12.3pt;width:27pt;height:18pt;z-index:251659264"/>
        </w:pict>
      </w:r>
      <w:r>
        <w:rPr>
          <w:noProof/>
          <w:lang w:eastAsia="ru-RU"/>
        </w:rPr>
        <w:pict>
          <v:rect id="_x0000_s1029" style="position:absolute;margin-left:297pt;margin-top:12.3pt;width:45pt;height:18pt;z-index:251657216"/>
        </w:pict>
      </w:r>
      <w:r>
        <w:t xml:space="preserve">                                                                                                                                                                    1</w:t>
      </w:r>
    </w:p>
    <w:p w:rsidR="0097596B" w:rsidRDefault="0097596B" w:rsidP="00D53E10">
      <w:pPr>
        <w:spacing w:after="0"/>
      </w:pPr>
      <w:r>
        <w:t xml:space="preserve">                                                                                                                                      </w:t>
      </w:r>
    </w:p>
    <w:p w:rsidR="0097596B" w:rsidRDefault="0097596B" w:rsidP="00D53E10">
      <w:pPr>
        <w:spacing w:after="0"/>
      </w:pPr>
      <w:r>
        <w:t xml:space="preserve">                                                                                                                        4                          8               </w:t>
      </w:r>
    </w:p>
    <w:p w:rsidR="0097596B" w:rsidRPr="003105CC" w:rsidRDefault="0097596B" w:rsidP="00D53E10">
      <w:pPr>
        <w:spacing w:after="0"/>
        <w:rPr>
          <w:b/>
        </w:rPr>
      </w:pPr>
      <w:r w:rsidRPr="003105CC">
        <w:rPr>
          <w:b/>
        </w:rPr>
        <w:t>2.Финансовые задачи.</w:t>
      </w:r>
    </w:p>
    <w:p w:rsidR="0097596B" w:rsidRDefault="0097596B" w:rsidP="00E57F70">
      <w:pPr>
        <w:pStyle w:val="NormalWeb"/>
      </w:pPr>
      <w:r>
        <w:t>1.Я хочу рассказать вам одну старинную историю. В шляпную лавку вошел господин средних лет и объявил, что желает купить шляпу за 30 рублей. Свою покупку он оплатил 100 рублевой банкнотой. У хозяина не было сдачи, он послал приказчика в соседний магазин разменять банкноту. Когда приказчик вернулся, покупателю была выдана  понравившаяся ему шляпа и сдача 70 рублей, и он удалился. Примерно через час  прибежал хозяин соседнего магазина, сообщил, что 100 рублевая банкнота оказалась  фальшивой, и потребовал взять назад. Ничего не оставалось, как   выплатить соседу 100 рублевую настоящую  банкноту. Вечером опечаленный хозяин посчитал убытки. Помогите ему, уважаемые знатоки, и скажите:  «Сколько рублей он потерял?» (100 руб)</w:t>
      </w:r>
    </w:p>
    <w:p w:rsidR="0097596B" w:rsidRDefault="0097596B" w:rsidP="00E57F70">
      <w:pPr>
        <w:pStyle w:val="BodyText"/>
        <w:shd w:val="clear" w:color="auto" w:fill="auto"/>
        <w:tabs>
          <w:tab w:val="left" w:pos="457"/>
        </w:tabs>
        <w:ind w:left="20"/>
      </w:pPr>
      <w:r>
        <w:t>2.</w:t>
      </w:r>
      <w:r w:rsidRPr="00A0052B">
        <w:t xml:space="preserve"> </w:t>
      </w:r>
      <w:r>
        <w:t>Следующий вопрос: «Некий торговец купил товар за 7 долларов, продал</w:t>
      </w:r>
      <w:r>
        <w:br/>
        <w:t>его за 8, потом опять купил, но уже за 9, и, наконец, продал за 10 долларов. Какова его</w:t>
      </w:r>
      <w:r>
        <w:br/>
        <w:t>прибыль?» Да это же ерундовая задачка! Слушайте, купив за 7 и продав за 8, торговец по-</w:t>
      </w:r>
      <w:r>
        <w:br/>
        <w:t>лучает 1 доллар прибыли. Далее, вновь купив эту вещь за 9 долларов, после того как он</w:t>
      </w:r>
      <w:r>
        <w:br/>
        <w:t>уже продал её за 8, он теряет 1 доллар. Стало быть, он ничего не потерял и не приобрёл.</w:t>
      </w:r>
      <w:r>
        <w:br/>
        <w:t>Но тогда, продав за 10 долларов вещь, которую он купил за 9, он вновь заработал доллар.</w:t>
      </w:r>
      <w:r>
        <w:br/>
        <w:t>Следовательно, общая его прибыль составляет 1 доллар. Вы чувствуете, как здорово я</w:t>
      </w:r>
      <w:r>
        <w:br/>
        <w:t>умею рассуждать? Вероятно, это же почувствовал и директор банка. Потому что больше</w:t>
      </w:r>
      <w:r>
        <w:br/>
        <w:t>он вопросов не задавал и лично проводил меня до дверей кабинета. На прощанье он</w:t>
      </w:r>
      <w:r>
        <w:br/>
        <w:t>произнёс странную фразу: «Вы потеряли 1 доллар». Что он имел в виду? Какой, однако,</w:t>
      </w:r>
      <w:r>
        <w:br/>
        <w:t>странный человек.   (2)</w:t>
      </w:r>
    </w:p>
    <w:p w:rsidR="0097596B" w:rsidRDefault="0097596B" w:rsidP="00E57F70">
      <w:r>
        <w:t>.</w:t>
      </w:r>
    </w:p>
    <w:p w:rsidR="0097596B" w:rsidRDefault="0097596B" w:rsidP="00E57F70">
      <w:pPr>
        <w:rPr>
          <w:b/>
        </w:rPr>
      </w:pPr>
      <w:r w:rsidRPr="003105CC">
        <w:rPr>
          <w:b/>
        </w:rPr>
        <w:t>3.Конкурс капитанов.</w:t>
      </w:r>
    </w:p>
    <w:p w:rsidR="0097596B" w:rsidRPr="003105CC" w:rsidRDefault="0097596B" w:rsidP="00E57F70">
      <w:pPr>
        <w:rPr>
          <w:b/>
        </w:rPr>
      </w:pPr>
    </w:p>
    <w:p w:rsidR="0097596B" w:rsidRDefault="0097596B" w:rsidP="00E57F70">
      <w:r>
        <w:t>1.Разрешите предложить вам небольшую логическую задачу. Математик, оказавшись случайно в небольшом городке, и желая как то убить время, решил постричься. В городе имелось два мастера, у каждого из них своя мастерская. Заглянув к одному из них, математик увидел, что в салоне грязно, сам мастер одет неряшливо, и небрежно пострижен.  В салоне другого мастера было идеально чисто, а владелец его был укоризненно одет и аккуратно пострижен. Подумав, математик пошел стричься к первому парикмахеру. Уважаемые знатоки! Не можете ли вы объяснить столь странное решение математика. (негогда наводить порядок из-за большого количества клиентов, а значит лучший )</w:t>
      </w:r>
    </w:p>
    <w:p w:rsidR="0097596B" w:rsidRDefault="0097596B" w:rsidP="00E57F70"/>
    <w:p w:rsidR="0097596B" w:rsidRDefault="0097596B" w:rsidP="00E57F70">
      <w:pPr>
        <w:pStyle w:val="BodyText"/>
        <w:shd w:val="clear" w:color="auto" w:fill="auto"/>
        <w:tabs>
          <w:tab w:val="left" w:pos="510"/>
        </w:tabs>
        <w:spacing w:after="0"/>
        <w:ind w:left="20" w:right="20"/>
      </w:pPr>
      <w:r>
        <w:t>2.Король сказал королеве:</w:t>
      </w:r>
      <w:r>
        <w:br/>
        <w:t>«Сейчас мне вдвое больше лет,</w:t>
      </w:r>
      <w:r>
        <w:br/>
        <w:t>чем было Вам тогда,</w:t>
      </w:r>
    </w:p>
    <w:p w:rsidR="0097596B" w:rsidRDefault="0097596B" w:rsidP="00E57F70">
      <w:pPr>
        <w:pStyle w:val="BodyText"/>
        <w:shd w:val="clear" w:color="auto" w:fill="auto"/>
        <w:spacing w:after="95"/>
        <w:ind w:left="20" w:right="20"/>
      </w:pPr>
      <w:r>
        <w:t>Когда мне было столько лет,</w:t>
      </w:r>
      <w:r>
        <w:br/>
        <w:t>Сколько Вам теперь.</w:t>
      </w:r>
      <w:r>
        <w:br/>
        <w:t>Когда же Вам будет столько лет,</w:t>
      </w:r>
      <w:r>
        <w:br/>
        <w:t>Сколько мне теперь,</w:t>
      </w:r>
      <w:r>
        <w:br/>
        <w:t>Нам вместе будет 63 года».</w:t>
      </w:r>
      <w:r>
        <w:br/>
        <w:t>Сколько лет каждому из них теперь? (28и21)</w:t>
      </w:r>
    </w:p>
    <w:p w:rsidR="0097596B" w:rsidRPr="001A2F0D" w:rsidRDefault="0097596B" w:rsidP="00E57F70"/>
    <w:p w:rsidR="0097596B" w:rsidRDefault="0097596B" w:rsidP="00E57F70"/>
    <w:p w:rsidR="0097596B" w:rsidRDefault="0097596B" w:rsidP="00E57F70">
      <w:pPr>
        <w:pStyle w:val="BodyText"/>
        <w:shd w:val="clear" w:color="auto" w:fill="auto"/>
        <w:tabs>
          <w:tab w:val="left" w:pos="438"/>
        </w:tabs>
        <w:spacing w:line="278" w:lineRule="exact"/>
        <w:ind w:left="20"/>
      </w:pPr>
      <w:r w:rsidRPr="003105CC">
        <w:rPr>
          <w:b/>
        </w:rPr>
        <w:t>Ведущий:</w:t>
      </w:r>
      <w:r>
        <w:t xml:space="preserve"> И в заключение нашего весёлого соревнования я докажу, что в течение целого года</w:t>
      </w:r>
      <w:r>
        <w:br/>
        <w:t>вам почти некогда учиться в школе.</w:t>
      </w:r>
    </w:p>
    <w:p w:rsidR="0097596B" w:rsidRDefault="0097596B" w:rsidP="00E57F70">
      <w:pPr>
        <w:pStyle w:val="BodyText"/>
        <w:shd w:val="clear" w:color="auto" w:fill="auto"/>
        <w:tabs>
          <w:tab w:val="left" w:pos="270"/>
        </w:tabs>
        <w:spacing w:after="0" w:line="278" w:lineRule="exact"/>
        <w:ind w:left="20"/>
      </w:pPr>
      <w:r>
        <w:t xml:space="preserve"> В году 365 дней. Из них 52 воскресенья и, по крайне мере, 10 других дней отдыха,</w:t>
      </w:r>
    </w:p>
    <w:p w:rsidR="0097596B" w:rsidRDefault="0097596B" w:rsidP="00E57F70">
      <w:pPr>
        <w:pStyle w:val="BodyText"/>
        <w:shd w:val="clear" w:color="auto" w:fill="auto"/>
        <w:tabs>
          <w:tab w:val="left" w:pos="270"/>
        </w:tabs>
        <w:spacing w:after="0" w:line="278" w:lineRule="exact"/>
        <w:ind w:left="20"/>
      </w:pPr>
      <w:r>
        <w:t>поэтому отпадает 62 дня.</w:t>
      </w:r>
      <w:r>
        <w:br/>
        <w:t>365 - 62 = 303</w:t>
      </w:r>
    </w:p>
    <w:p w:rsidR="0097596B" w:rsidRDefault="0097596B" w:rsidP="00E57F70">
      <w:pPr>
        <w:pStyle w:val="BodyText"/>
        <w:shd w:val="clear" w:color="auto" w:fill="auto"/>
        <w:spacing w:after="0"/>
        <w:ind w:left="20"/>
      </w:pPr>
      <w:r>
        <w:t>Летние и зимние каникулы продолжаются не менее 100 дней.</w:t>
      </w:r>
      <w:r>
        <w:br/>
        <w:t>303- 100 = 203</w:t>
      </w:r>
    </w:p>
    <w:p w:rsidR="0097596B" w:rsidRDefault="0097596B" w:rsidP="00E57F70">
      <w:pPr>
        <w:pStyle w:val="BodyText"/>
        <w:shd w:val="clear" w:color="auto" w:fill="auto"/>
        <w:spacing w:after="0"/>
        <w:ind w:left="20"/>
      </w:pPr>
      <w:r>
        <w:t>Ночью в школу не ходят, а ночи составляют половину года,</w:t>
      </w:r>
      <w:r>
        <w:br/>
        <w:t>следовательно, ещё 183 дня отпадает.</w:t>
      </w:r>
      <w:r>
        <w:br/>
        <w:t>203 - 183 = 20</w:t>
      </w:r>
    </w:p>
    <w:p w:rsidR="0097596B" w:rsidRDefault="0097596B" w:rsidP="00E57F70">
      <w:pPr>
        <w:pStyle w:val="BodyText"/>
        <w:shd w:val="clear" w:color="auto" w:fill="auto"/>
        <w:spacing w:after="0"/>
        <w:ind w:left="20"/>
      </w:pPr>
      <w:r>
        <w:t>Остаётся 20 дней, но ведь не весь день продолжаются занятия</w:t>
      </w:r>
      <w:r>
        <w:br/>
        <w:t>в школе, а не более четверти дня, поэтому ещё 15 дней отпадает.</w:t>
      </w:r>
      <w:r>
        <w:br/>
        <w:t>Остаётся всего-навсего 5 дней.</w:t>
      </w:r>
    </w:p>
    <w:p w:rsidR="0097596B" w:rsidRPr="003105CC" w:rsidRDefault="0097596B" w:rsidP="00E57F70">
      <w:pPr>
        <w:pStyle w:val="BodyText"/>
        <w:shd w:val="clear" w:color="auto" w:fill="auto"/>
        <w:ind w:left="20"/>
      </w:pPr>
      <w:r>
        <w:t>Многому ли тут можно выучиться?  В этой задаче «прячется» ошибка. Где?...</w:t>
      </w:r>
    </w:p>
    <w:p w:rsidR="0097596B" w:rsidRDefault="0097596B">
      <w:pPr>
        <w:rPr>
          <w:sz w:val="28"/>
          <w:szCs w:val="28"/>
        </w:rPr>
      </w:pPr>
    </w:p>
    <w:sectPr w:rsidR="0097596B" w:rsidSect="00B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60C"/>
    <w:multiLevelType w:val="hybridMultilevel"/>
    <w:tmpl w:val="FB5A3208"/>
    <w:lvl w:ilvl="0" w:tplc="E4FC39E2">
      <w:start w:val="1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447321B2"/>
    <w:multiLevelType w:val="hybridMultilevel"/>
    <w:tmpl w:val="3252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F44111"/>
    <w:multiLevelType w:val="hybridMultilevel"/>
    <w:tmpl w:val="6972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AFE"/>
    <w:rsid w:val="000A3E21"/>
    <w:rsid w:val="000F4922"/>
    <w:rsid w:val="001264E7"/>
    <w:rsid w:val="00175E74"/>
    <w:rsid w:val="001A2F0D"/>
    <w:rsid w:val="00250A89"/>
    <w:rsid w:val="002A08C5"/>
    <w:rsid w:val="003105CC"/>
    <w:rsid w:val="0031288C"/>
    <w:rsid w:val="00420D47"/>
    <w:rsid w:val="00475AFE"/>
    <w:rsid w:val="004A7A3B"/>
    <w:rsid w:val="004F0545"/>
    <w:rsid w:val="004F7076"/>
    <w:rsid w:val="0073397D"/>
    <w:rsid w:val="00774109"/>
    <w:rsid w:val="008224EB"/>
    <w:rsid w:val="008A5659"/>
    <w:rsid w:val="008C50A1"/>
    <w:rsid w:val="00907296"/>
    <w:rsid w:val="00907949"/>
    <w:rsid w:val="0097596B"/>
    <w:rsid w:val="009F677B"/>
    <w:rsid w:val="00A0052B"/>
    <w:rsid w:val="00A52DFA"/>
    <w:rsid w:val="00BA3436"/>
    <w:rsid w:val="00BB10A0"/>
    <w:rsid w:val="00BC2C8C"/>
    <w:rsid w:val="00C06763"/>
    <w:rsid w:val="00C6493D"/>
    <w:rsid w:val="00D51A9C"/>
    <w:rsid w:val="00D53E10"/>
    <w:rsid w:val="00E57F70"/>
    <w:rsid w:val="00E75352"/>
    <w:rsid w:val="00EA2D11"/>
    <w:rsid w:val="00F03BDA"/>
    <w:rsid w:val="00F26B7B"/>
    <w:rsid w:val="00F7371A"/>
    <w:rsid w:val="00FB542A"/>
    <w:rsid w:val="00FE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F70"/>
    <w:pPr>
      <w:ind w:left="720"/>
      <w:contextualSpacing/>
    </w:pPr>
  </w:style>
  <w:style w:type="paragraph" w:styleId="NormalWeb">
    <w:name w:val="Normal (Web)"/>
    <w:basedOn w:val="Normal"/>
    <w:uiPriority w:val="99"/>
    <w:rsid w:val="00E57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57F70"/>
    <w:rPr>
      <w:rFonts w:cs="Times New Roman"/>
      <w:b/>
      <w:bCs/>
    </w:rPr>
  </w:style>
  <w:style w:type="character" w:customStyle="1" w:styleId="BodyTextChar">
    <w:name w:val="Body Text Char"/>
    <w:link w:val="BodyText"/>
    <w:uiPriority w:val="99"/>
    <w:locked/>
    <w:rsid w:val="00E57F70"/>
    <w:rPr>
      <w:rFonts w:cs="Times New Roman"/>
      <w:spacing w:val="-3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E57F70"/>
    <w:pPr>
      <w:shd w:val="clear" w:color="auto" w:fill="FFFFFF"/>
      <w:spacing w:after="240" w:line="274" w:lineRule="exact"/>
    </w:pPr>
    <w:rPr>
      <w:spacing w:val="-3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01DCA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E57F70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57F70"/>
    <w:rPr>
      <w:rFonts w:ascii="Tahoma" w:hAnsi="Tahoma" w:cs="Times New Roman"/>
      <w:spacing w:val="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F70"/>
    <w:pPr>
      <w:shd w:val="clear" w:color="auto" w:fill="FFFFFF"/>
      <w:spacing w:before="60" w:after="0" w:line="269" w:lineRule="exact"/>
      <w:jc w:val="center"/>
    </w:pPr>
    <w:rPr>
      <w:rFonts w:ascii="Tahoma" w:hAnsi="Tahoma"/>
      <w:spacing w:val="2"/>
    </w:rPr>
  </w:style>
  <w:style w:type="character" w:customStyle="1" w:styleId="1pt">
    <w:name w:val="Основной текст + Интервал 1 pt"/>
    <w:basedOn w:val="BodyTextChar"/>
    <w:uiPriority w:val="99"/>
    <w:rsid w:val="00E57F70"/>
    <w:rPr>
      <w:rFonts w:ascii="Times New Roman" w:hAnsi="Times New Roman"/>
      <w:spacing w:val="23"/>
      <w:sz w:val="23"/>
      <w:szCs w:val="23"/>
    </w:rPr>
  </w:style>
  <w:style w:type="character" w:customStyle="1" w:styleId="apple-converted-space">
    <w:name w:val="apple-converted-space"/>
    <w:basedOn w:val="DefaultParagraphFont"/>
    <w:uiPriority w:val="99"/>
    <w:rsid w:val="004A7A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677B"/>
    <w:rPr>
      <w:rFonts w:cs="Times New Roman"/>
      <w:color w:val="0000FF"/>
      <w:u w:val="single"/>
    </w:rPr>
  </w:style>
  <w:style w:type="character" w:customStyle="1" w:styleId="definition">
    <w:name w:val="definition"/>
    <w:basedOn w:val="DefaultParagraphFont"/>
    <w:uiPriority w:val="99"/>
    <w:rsid w:val="00EA2D11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A2D1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1044;&#1080;&#1079;&#1098;&#1102;&#1085;&#1082;&#1094;&#1080;&#1103;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D%D0%BA%D0%BE%D0%BD,_%D0%A4%D1%80%D1%8D%D0%BD%D1%81%D0%B8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80;&#1089;&#1090;&#1086;&#1088;&#1080;&#1103;%20&#1083;&#1086;&#1075;&#1080;&#1082;&#1080;.pptx" TargetMode="External"/><Relationship Id="rId10" Type="http://schemas.openxmlformats.org/officeDocument/2006/relationships/hyperlink" Target="&#1056;&#1072;&#1079;&#1084;&#1080;&#1085;&#1082;&#1072;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10</Pages>
  <Words>2782</Words>
  <Characters>15861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XTreme</cp:lastModifiedBy>
  <cp:revision>3</cp:revision>
  <dcterms:created xsi:type="dcterms:W3CDTF">2012-11-21T08:49:00Z</dcterms:created>
  <dcterms:modified xsi:type="dcterms:W3CDTF">2013-01-08T06:44:00Z</dcterms:modified>
</cp:coreProperties>
</file>