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AF" w:rsidRPr="006066BA" w:rsidRDefault="008421AF" w:rsidP="007D7D87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6066BA">
        <w:rPr>
          <w:rFonts w:ascii="Helvetica" w:hAnsi="Helvetica" w:cs="Helvetica"/>
          <w:b/>
          <w:bCs/>
          <w:color w:val="333333"/>
          <w:sz w:val="32"/>
          <w:szCs w:val="32"/>
          <w:lang w:val="en-US"/>
        </w:rPr>
        <w:t xml:space="preserve">                </w:t>
      </w:r>
      <w:r w:rsidRPr="006066BA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Спорт  альтернатива вредным  привычкам  </w:t>
      </w:r>
    </w:p>
    <w:p w:rsidR="008421AF" w:rsidRPr="006066BA" w:rsidRDefault="008421AF" w:rsidP="007D7D87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32"/>
          <w:szCs w:val="32"/>
        </w:rPr>
      </w:pPr>
      <w:r w:rsidRPr="006066BA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                                     Ход мер. </w:t>
      </w:r>
    </w:p>
    <w:p w:rsidR="008421AF" w:rsidRPr="006066BA" w:rsidRDefault="008421AF" w:rsidP="006066BA">
      <w:pPr>
        <w:spacing w:after="120" w:line="240" w:lineRule="auto"/>
        <w:rPr>
          <w:rFonts w:ascii="Times New Roman" w:hAnsi="Times New Roman"/>
          <w:b/>
          <w:sz w:val="32"/>
          <w:szCs w:val="32"/>
        </w:rPr>
      </w:pPr>
      <w:r w:rsidRPr="006066BA">
        <w:rPr>
          <w:rFonts w:ascii="Helvetica" w:hAnsi="Helvetica" w:cs="Helvetica"/>
          <w:color w:val="333333"/>
          <w:sz w:val="32"/>
          <w:szCs w:val="32"/>
        </w:rPr>
        <w:t>(Под звуки спортивного марша участники соревнований и болельщики входят в зал)</w:t>
      </w:r>
      <w:r w:rsidRPr="006066BA">
        <w:rPr>
          <w:rFonts w:ascii="Times New Roman" w:hAnsi="Times New Roman"/>
          <w:b/>
          <w:bCs/>
          <w:sz w:val="32"/>
          <w:szCs w:val="32"/>
        </w:rPr>
        <w:t xml:space="preserve"> Фанфары. 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b/>
          <w:color w:val="000000"/>
          <w:sz w:val="32"/>
          <w:szCs w:val="32"/>
        </w:rPr>
        <w:t xml:space="preserve">Ведущий: </w:t>
      </w:r>
      <w:r w:rsidRPr="006066BA">
        <w:rPr>
          <w:sz w:val="32"/>
          <w:szCs w:val="32"/>
        </w:rPr>
        <w:t>Здравствуйте ребята!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Мальчишки и девчата.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Рады видеть мы всех вас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В этот день и в этот час.</w:t>
      </w:r>
    </w:p>
    <w:p w:rsidR="008421AF" w:rsidRPr="006066BA" w:rsidRDefault="008421AF" w:rsidP="006F5D73">
      <w:pPr>
        <w:shd w:val="clear" w:color="auto" w:fill="FFFFFF"/>
        <w:spacing w:after="0" w:line="240" w:lineRule="atLeast"/>
        <w:rPr>
          <w:rFonts w:ascii="Times New Roman" w:hAnsi="Times New Roman"/>
          <w:sz w:val="32"/>
          <w:szCs w:val="32"/>
          <w:shd w:val="clear" w:color="auto" w:fill="FFFFFF"/>
        </w:rPr>
      </w:pPr>
      <w:r w:rsidRPr="006066BA">
        <w:rPr>
          <w:rFonts w:ascii="Times New Roman" w:hAnsi="Times New Roman"/>
          <w:sz w:val="32"/>
          <w:szCs w:val="32"/>
          <w:shd w:val="clear" w:color="auto" w:fill="FFFFFF"/>
        </w:rPr>
        <w:t>Добрый день, уважаемые наши ученики, участники праздника, учителя и гости школы! Приглашаем вас на наш спортивный праздник “Спорт альтернатива вредным привычкам”, где каждый может посоревноваться в ловкости, быстроте, меткости, силе и находчивости, и даже потанцевать.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b/>
          <w:color w:val="000000"/>
          <w:sz w:val="32"/>
          <w:szCs w:val="32"/>
        </w:rPr>
      </w:pP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b/>
          <w:color w:val="000000"/>
          <w:sz w:val="32"/>
          <w:szCs w:val="32"/>
        </w:rPr>
        <w:t xml:space="preserve">Ведущий: </w:t>
      </w:r>
      <w:r w:rsidRPr="006066BA">
        <w:rPr>
          <w:sz w:val="32"/>
          <w:szCs w:val="32"/>
        </w:rPr>
        <w:t>Все собрались? Все здоровы?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Бегать и играть готовы?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Ну, тогда подтянись,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Не зевай и не ленись,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На разминку становись!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Мы поставили пластинку</w:t>
      </w:r>
    </w:p>
    <w:p w:rsidR="008421AF" w:rsidRPr="006066BA" w:rsidRDefault="008421AF" w:rsidP="006F5D73">
      <w:pPr>
        <w:pStyle w:val="NormalWeb"/>
        <w:spacing w:before="0" w:beforeAutospacing="0" w:after="0" w:afterAutospacing="0" w:line="240" w:lineRule="atLeast"/>
        <w:rPr>
          <w:sz w:val="32"/>
          <w:szCs w:val="32"/>
        </w:rPr>
      </w:pPr>
      <w:r w:rsidRPr="006066BA">
        <w:rPr>
          <w:sz w:val="32"/>
          <w:szCs w:val="32"/>
        </w:rPr>
        <w:t>И выходим на разминку.</w:t>
      </w:r>
    </w:p>
    <w:p w:rsidR="008421AF" w:rsidRPr="006066BA" w:rsidRDefault="008421AF" w:rsidP="00E060EB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000000"/>
          <w:sz w:val="32"/>
          <w:szCs w:val="32"/>
        </w:rPr>
      </w:pPr>
    </w:p>
    <w:p w:rsidR="008421AF" w:rsidRPr="006066BA" w:rsidRDefault="008421AF" w:rsidP="00E060E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32"/>
          <w:szCs w:val="32"/>
        </w:rPr>
      </w:pPr>
      <w:r w:rsidRPr="006066BA">
        <w:rPr>
          <w:rFonts w:ascii="Times New Roman" w:hAnsi="Times New Roman"/>
          <w:b/>
          <w:color w:val="000000"/>
          <w:sz w:val="32"/>
          <w:szCs w:val="32"/>
        </w:rPr>
        <w:t>Ведущий:</w:t>
      </w:r>
      <w:r w:rsidRPr="006066BA">
        <w:rPr>
          <w:rFonts w:ascii="Helvetica" w:hAnsi="Helvetica" w:cs="Helvetica"/>
          <w:color w:val="333333"/>
          <w:sz w:val="32"/>
          <w:szCs w:val="32"/>
        </w:rPr>
        <w:t>Для чего нужна зарядка? Это вовсе не загадка –</w:t>
      </w:r>
      <w:r w:rsidRPr="006066BA">
        <w:rPr>
          <w:rFonts w:ascii="Helvetica" w:hAnsi="Helvetica" w:cs="Helvetica"/>
          <w:color w:val="333333"/>
          <w:sz w:val="32"/>
          <w:szCs w:val="32"/>
        </w:rPr>
        <w:br/>
        <w:t>Чтобы силу развивать </w:t>
      </w:r>
      <w:r w:rsidRPr="006066BA">
        <w:rPr>
          <w:rFonts w:ascii="Helvetica" w:hAnsi="Helvetica" w:cs="Helvetica"/>
          <w:color w:val="333333"/>
          <w:sz w:val="32"/>
          <w:szCs w:val="32"/>
        </w:rPr>
        <w:br/>
        <w:t>И весь день не уставать!</w:t>
      </w:r>
    </w:p>
    <w:p w:rsidR="008421AF" w:rsidRPr="006066BA" w:rsidRDefault="008421AF" w:rsidP="00E060E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32"/>
          <w:szCs w:val="32"/>
        </w:rPr>
      </w:pPr>
      <w:r w:rsidRPr="006066BA">
        <w:rPr>
          <w:rFonts w:ascii="Helvetica" w:hAnsi="Helvetica" w:cs="Helvetica"/>
          <w:color w:val="333333"/>
          <w:sz w:val="32"/>
          <w:szCs w:val="32"/>
        </w:rPr>
        <w:t xml:space="preserve">(Учитель физкультуры командует: “На зарядку - становись!” и вместе со всеми учащимися, педагогами выполняет комплекс утренний зарядки).            </w:t>
      </w:r>
    </w:p>
    <w:p w:rsidR="008421AF" w:rsidRPr="006066BA" w:rsidRDefault="008421AF" w:rsidP="00E060EB">
      <w:pPr>
        <w:shd w:val="clear" w:color="auto" w:fill="FFFFFF"/>
        <w:spacing w:after="120" w:line="240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066BA">
        <w:rPr>
          <w:rFonts w:ascii="Helvetica" w:hAnsi="Helvetica" w:cs="Helvetica"/>
          <w:b/>
          <w:color w:val="333333"/>
          <w:sz w:val="32"/>
          <w:szCs w:val="32"/>
        </w:rPr>
        <w:t xml:space="preserve">                                        ЗАРЯДКА</w:t>
      </w:r>
    </w:p>
    <w:p w:rsidR="008421AF" w:rsidRPr="006066BA" w:rsidRDefault="008421AF" w:rsidP="00E060E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32"/>
          <w:szCs w:val="32"/>
        </w:rPr>
      </w:pPr>
      <w:r w:rsidRPr="006066BA">
        <w:rPr>
          <w:rFonts w:ascii="Times New Roman" w:hAnsi="Times New Roman"/>
          <w:b/>
          <w:color w:val="000000"/>
          <w:sz w:val="32"/>
          <w:szCs w:val="32"/>
        </w:rPr>
        <w:t>Ведущий:</w:t>
      </w:r>
      <w:r w:rsidRPr="006066BA">
        <w:rPr>
          <w:rFonts w:ascii="Helvetica" w:hAnsi="Helvetica" w:cs="Helvetica"/>
          <w:color w:val="333333"/>
          <w:sz w:val="32"/>
          <w:szCs w:val="32"/>
        </w:rPr>
        <w:t>Молодцы, ребята! Вижу, что многие из вас делают физзарядку, занимаются спортом.</w:t>
      </w:r>
    </w:p>
    <w:p w:rsidR="008421AF" w:rsidRPr="006066BA" w:rsidRDefault="008421AF" w:rsidP="00A17E5F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32"/>
          <w:szCs w:val="32"/>
        </w:rPr>
      </w:pPr>
      <w:r w:rsidRPr="006066BA">
        <w:rPr>
          <w:rFonts w:ascii="Helvetica" w:hAnsi="Helvetica" w:cs="Helvetica"/>
          <w:color w:val="333333"/>
          <w:sz w:val="32"/>
          <w:szCs w:val="32"/>
        </w:rPr>
        <w:t>Спорт, ребята, всем нам нужен.</w:t>
      </w:r>
      <w:r w:rsidRPr="006066BA">
        <w:rPr>
          <w:rFonts w:ascii="Helvetica" w:hAnsi="Helvetica" w:cs="Helvetica"/>
          <w:color w:val="333333"/>
          <w:sz w:val="32"/>
          <w:szCs w:val="32"/>
        </w:rPr>
        <w:br/>
        <w:t>Мы со спортом крепко дружим!</w:t>
      </w:r>
      <w:r w:rsidRPr="006066BA">
        <w:rPr>
          <w:rFonts w:ascii="Helvetica" w:hAnsi="Helvetica" w:cs="Helvetica"/>
          <w:color w:val="333333"/>
          <w:sz w:val="32"/>
          <w:szCs w:val="32"/>
        </w:rPr>
        <w:br/>
        <w:t>Спорт – помощник!</w:t>
      </w:r>
      <w:r w:rsidRPr="006066BA">
        <w:rPr>
          <w:rFonts w:ascii="Helvetica" w:hAnsi="Helvetica" w:cs="Helvetica"/>
          <w:color w:val="333333"/>
          <w:sz w:val="32"/>
          <w:szCs w:val="32"/>
        </w:rPr>
        <w:br/>
        <w:t>Спорт – здоровье!</w:t>
      </w:r>
      <w:r w:rsidRPr="006066BA">
        <w:rPr>
          <w:rFonts w:ascii="Helvetica" w:hAnsi="Helvetica" w:cs="Helvetica"/>
          <w:color w:val="333333"/>
          <w:sz w:val="32"/>
          <w:szCs w:val="32"/>
        </w:rPr>
        <w:br/>
        <w:t>Спорт – игра!</w:t>
      </w:r>
      <w:r w:rsidRPr="006066BA">
        <w:rPr>
          <w:rFonts w:ascii="Helvetica" w:hAnsi="Helvetica" w:cs="Helvetica"/>
          <w:color w:val="333333"/>
          <w:sz w:val="32"/>
          <w:szCs w:val="32"/>
        </w:rPr>
        <w:br/>
        <w:t>Всем физкульт – ура!</w:t>
      </w:r>
    </w:p>
    <w:p w:rsidR="008421AF" w:rsidRPr="006066BA" w:rsidRDefault="008421AF" w:rsidP="00A17E5F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32"/>
          <w:szCs w:val="32"/>
        </w:rPr>
      </w:pPr>
      <w:r w:rsidRPr="006066BA">
        <w:rPr>
          <w:rFonts w:ascii="Times New Roman" w:hAnsi="Times New Roman"/>
          <w:color w:val="000000"/>
          <w:sz w:val="32"/>
          <w:szCs w:val="32"/>
        </w:rPr>
        <w:t>Эй, команды смелые, Дружные, умелые</w:t>
      </w:r>
      <w:r w:rsidRPr="006066BA">
        <w:rPr>
          <w:rFonts w:ascii="Arial" w:hAnsi="Arial" w:cs="Arial"/>
          <w:color w:val="000000"/>
          <w:sz w:val="32"/>
          <w:szCs w:val="32"/>
        </w:rPr>
        <w:t xml:space="preserve">, </w:t>
      </w:r>
      <w:r w:rsidRPr="006066BA">
        <w:rPr>
          <w:rFonts w:ascii="Times New Roman" w:hAnsi="Times New Roman"/>
          <w:color w:val="000000"/>
          <w:sz w:val="32"/>
          <w:szCs w:val="32"/>
        </w:rPr>
        <w:t>На площадку выходите,</w:t>
      </w:r>
    </w:p>
    <w:p w:rsidR="008421AF" w:rsidRPr="006066BA" w:rsidRDefault="008421AF" w:rsidP="005B2D7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6066BA">
        <w:rPr>
          <w:rFonts w:ascii="Times New Roman" w:hAnsi="Times New Roman"/>
          <w:color w:val="000000"/>
          <w:sz w:val="32"/>
          <w:szCs w:val="32"/>
        </w:rPr>
        <w:t>Силу, ловкость покажите.</w:t>
      </w:r>
      <w:r w:rsidRPr="006066BA">
        <w:rPr>
          <w:rFonts w:ascii="Times New Roman" w:hAnsi="Times New Roman"/>
          <w:bCs/>
          <w:sz w:val="32"/>
          <w:szCs w:val="32"/>
        </w:rPr>
        <w:t xml:space="preserve"> </w:t>
      </w:r>
      <w:r w:rsidRPr="006066BA">
        <w:rPr>
          <w:rFonts w:ascii="Times New Roman" w:hAnsi="Times New Roman"/>
          <w:sz w:val="32"/>
          <w:szCs w:val="32"/>
        </w:rPr>
        <w:t>Представление команд!</w:t>
      </w:r>
    </w:p>
    <w:p w:rsidR="008421AF" w:rsidRPr="006066BA" w:rsidRDefault="008421AF" w:rsidP="005B2D7B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6066BA">
        <w:rPr>
          <w:rFonts w:ascii="Times New Roman" w:hAnsi="Times New Roman"/>
          <w:bCs/>
          <w:sz w:val="32"/>
          <w:szCs w:val="32"/>
        </w:rPr>
        <w:t>Слово по очереди даётся каждому классу.( Назван. отряда, девиз,)</w:t>
      </w:r>
    </w:p>
    <w:p w:rsidR="008421AF" w:rsidRPr="006066BA" w:rsidRDefault="008421AF" w:rsidP="005B2D7B">
      <w:pPr>
        <w:spacing w:after="0" w:line="480" w:lineRule="auto"/>
        <w:rPr>
          <w:rFonts w:ascii="Times New Roman" w:hAnsi="Times New Roman"/>
          <w:color w:val="000000"/>
          <w:sz w:val="32"/>
          <w:szCs w:val="32"/>
        </w:rPr>
      </w:pPr>
      <w:r w:rsidRPr="006066BA">
        <w:rPr>
          <w:rFonts w:ascii="Times New Roman" w:hAnsi="Times New Roman"/>
          <w:b/>
          <w:color w:val="000000"/>
          <w:sz w:val="32"/>
          <w:szCs w:val="32"/>
        </w:rPr>
        <w:t>Ведущий:</w:t>
      </w:r>
      <w:r w:rsidRPr="006066BA">
        <w:rPr>
          <w:rFonts w:ascii="Times New Roman" w:hAnsi="Times New Roman"/>
          <w:color w:val="000000"/>
          <w:sz w:val="32"/>
          <w:szCs w:val="32"/>
        </w:rPr>
        <w:t xml:space="preserve"> Мы познакомились с участниками, а теперь представляем вам наше </w:t>
      </w:r>
      <w:r w:rsidRPr="006066BA">
        <w:rPr>
          <w:rFonts w:ascii="Times New Roman" w:hAnsi="Times New Roman"/>
          <w:b/>
          <w:color w:val="000000"/>
          <w:sz w:val="32"/>
          <w:szCs w:val="32"/>
        </w:rPr>
        <w:t>жюри:</w:t>
      </w:r>
    </w:p>
    <w:p w:rsidR="008421AF" w:rsidRPr="006066BA" w:rsidRDefault="008421AF" w:rsidP="006066BA">
      <w:pPr>
        <w:spacing w:after="0" w:line="480" w:lineRule="auto"/>
        <w:ind w:left="20"/>
        <w:rPr>
          <w:sz w:val="32"/>
          <w:szCs w:val="32"/>
        </w:rPr>
      </w:pPr>
      <w:r w:rsidRPr="006066BA">
        <w:rPr>
          <w:rFonts w:ascii="Times New Roman" w:hAnsi="Times New Roman"/>
          <w:b/>
          <w:color w:val="000000"/>
          <w:sz w:val="32"/>
          <w:szCs w:val="32"/>
        </w:rPr>
        <w:t xml:space="preserve">Ведущий: </w:t>
      </w:r>
      <w:r w:rsidRPr="006066BA">
        <w:rPr>
          <w:rFonts w:ascii="Times New Roman" w:hAnsi="Times New Roman"/>
          <w:color w:val="000000"/>
          <w:sz w:val="32"/>
          <w:szCs w:val="32"/>
        </w:rPr>
        <w:t xml:space="preserve">Дети! Слушайте сейчас, Вот спортивный наш наказ: </w:t>
      </w:r>
      <w:r w:rsidRPr="006066BA">
        <w:rPr>
          <w:sz w:val="32"/>
          <w:szCs w:val="32"/>
          <w:shd w:val="clear" w:color="auto" w:fill="FFFFFF"/>
        </w:rPr>
        <w:t>Рекордов так много, Дипломов не счесть, Здоровыми будем, И были, и есть. Приложим мы силы, Дорогу найдём</w:t>
      </w:r>
      <w:r w:rsidRPr="006066BA">
        <w:rPr>
          <w:sz w:val="32"/>
          <w:szCs w:val="32"/>
        </w:rPr>
        <w:t xml:space="preserve">, </w:t>
      </w:r>
      <w:r w:rsidRPr="006066BA">
        <w:rPr>
          <w:sz w:val="32"/>
          <w:szCs w:val="32"/>
          <w:shd w:val="clear" w:color="auto" w:fill="FFFFFF"/>
        </w:rPr>
        <w:t>К победам Россию, Свою приведём!</w:t>
      </w:r>
      <w:r w:rsidRPr="006066BA">
        <w:rPr>
          <w:sz w:val="32"/>
          <w:szCs w:val="32"/>
        </w:rPr>
        <w:br/>
      </w:r>
      <w:r w:rsidRPr="006066BA">
        <w:rPr>
          <w:b/>
          <w:bCs/>
          <w:iCs/>
          <w:sz w:val="32"/>
          <w:szCs w:val="32"/>
        </w:rPr>
        <w:t>1. Эстафета «Олимпийский огонь».</w:t>
      </w:r>
      <w:r w:rsidRPr="006066BA">
        <w:rPr>
          <w:bCs/>
          <w:iCs/>
          <w:sz w:val="32"/>
          <w:szCs w:val="32"/>
        </w:rPr>
        <w:t xml:space="preserve"> Передают друг другу.</w:t>
      </w:r>
    </w:p>
    <w:p w:rsidR="008421AF" w:rsidRPr="006066BA" w:rsidRDefault="008421AF" w:rsidP="006066BA">
      <w:pPr>
        <w:spacing w:after="0" w:line="480" w:lineRule="auto"/>
        <w:rPr>
          <w:rFonts w:ascii="Times New Roman" w:hAnsi="Times New Roman"/>
          <w:color w:val="000000"/>
          <w:sz w:val="32"/>
          <w:szCs w:val="32"/>
        </w:rPr>
      </w:pP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2. Эстафета «Мяч в обруч». </w:t>
      </w: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>Первый игрок бежит и кладет мяч в обруч  другой игрок забирает и т. д.</w:t>
      </w:r>
    </w:p>
    <w:p w:rsidR="008421AF" w:rsidRPr="006066BA" w:rsidRDefault="008421AF" w:rsidP="006066BA">
      <w:pPr>
        <w:spacing w:after="0" w:line="480" w:lineRule="auto"/>
        <w:rPr>
          <w:rFonts w:ascii="Times New Roman" w:hAnsi="Times New Roman"/>
          <w:color w:val="000000"/>
          <w:sz w:val="32"/>
          <w:szCs w:val="32"/>
        </w:rPr>
      </w:pP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>3.Эстафета «Теннисисты».</w:t>
      </w: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 xml:space="preserve"> Несут на ракетке мяч, старшие играют.</w:t>
      </w:r>
    </w:p>
    <w:p w:rsidR="008421AF" w:rsidRPr="006066BA" w:rsidRDefault="008421AF" w:rsidP="006066BA">
      <w:pPr>
        <w:spacing w:after="0" w:line="480" w:lineRule="auto"/>
        <w:ind w:left="20"/>
        <w:rPr>
          <w:rFonts w:ascii="Times New Roman" w:hAnsi="Times New Roman"/>
          <w:color w:val="000000"/>
          <w:sz w:val="32"/>
          <w:szCs w:val="32"/>
        </w:rPr>
      </w:pP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>Слово предоставляется болельщикам команд. (КРИЧАЛКИ)</w:t>
      </w:r>
    </w:p>
    <w:p w:rsidR="008421AF" w:rsidRPr="006066BA" w:rsidRDefault="008421AF" w:rsidP="006066BA">
      <w:pPr>
        <w:spacing w:after="0" w:line="480" w:lineRule="auto"/>
        <w:ind w:left="20"/>
        <w:rPr>
          <w:rFonts w:ascii="Times New Roman" w:hAnsi="Times New Roman"/>
          <w:color w:val="000000"/>
          <w:sz w:val="32"/>
          <w:szCs w:val="32"/>
        </w:rPr>
      </w:pP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>4.Эстафета «Попрыгунчики»</w:t>
      </w: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 xml:space="preserve"> Прыгают на больших надувных мячах.</w:t>
      </w:r>
    </w:p>
    <w:p w:rsidR="008421AF" w:rsidRPr="006066BA" w:rsidRDefault="008421AF" w:rsidP="000D34E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>5. Эстафета «Шофер».</w:t>
      </w:r>
    </w:p>
    <w:p w:rsidR="008421AF" w:rsidRPr="006066BA" w:rsidRDefault="008421AF" w:rsidP="000D34E9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</w:rPr>
      </w:pP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 xml:space="preserve">Взять обруч, одеть на себя и держа его двумя руками бежать в перед , обегая каждый конус (змейкой) также и вернуться назад. </w:t>
      </w:r>
    </w:p>
    <w:p w:rsidR="008421AF" w:rsidRPr="006066BA" w:rsidRDefault="008421AF" w:rsidP="00757270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32"/>
          <w:szCs w:val="32"/>
        </w:rPr>
      </w:pP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 xml:space="preserve">    </w:t>
      </w: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>6. Эстафета</w:t>
      </w: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 xml:space="preserve"> </w:t>
      </w: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Каракатица  </w:t>
      </w: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>( шагом каракатицы с мячом на животе)</w:t>
      </w: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</w:t>
      </w: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 xml:space="preserve"> </w:t>
      </w:r>
    </w:p>
    <w:p w:rsidR="008421AF" w:rsidRPr="006066BA" w:rsidRDefault="008421AF" w:rsidP="00A7641E">
      <w:pPr>
        <w:spacing w:after="0" w:line="240" w:lineRule="auto"/>
        <w:ind w:left="36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6066B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                      Танцевальный флешмоб </w:t>
      </w: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>АРАБЭСК</w:t>
      </w:r>
    </w:p>
    <w:p w:rsidR="008421AF" w:rsidRPr="006066BA" w:rsidRDefault="008421AF" w:rsidP="00A7641E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6066BA">
        <w:rPr>
          <w:rFonts w:ascii="Times New Roman" w:hAnsi="Times New Roman"/>
          <w:b/>
          <w:sz w:val="32"/>
          <w:szCs w:val="32"/>
        </w:rPr>
        <w:br/>
      </w:r>
    </w:p>
    <w:p w:rsidR="008421AF" w:rsidRPr="006066BA" w:rsidRDefault="008421AF" w:rsidP="00A7641E">
      <w:pPr>
        <w:spacing w:after="0" w:line="240" w:lineRule="auto"/>
        <w:ind w:left="360"/>
        <w:rPr>
          <w:rFonts w:ascii="Times New Roman" w:hAnsi="Times New Roman"/>
          <w:bCs/>
          <w:iCs/>
          <w:color w:val="000000"/>
          <w:sz w:val="32"/>
          <w:szCs w:val="32"/>
        </w:rPr>
      </w:pPr>
      <w:r w:rsidRPr="006066BA">
        <w:rPr>
          <w:rFonts w:ascii="Times New Roman" w:hAnsi="Times New Roman"/>
          <w:b/>
          <w:color w:val="000000"/>
          <w:sz w:val="32"/>
          <w:szCs w:val="32"/>
        </w:rPr>
        <w:t xml:space="preserve">Ведущий: </w:t>
      </w:r>
      <w:r w:rsidRPr="006066BA">
        <w:rPr>
          <w:sz w:val="32"/>
          <w:szCs w:val="32"/>
        </w:rPr>
        <w:t>И вот подводим мы итоги</w:t>
      </w:r>
      <w:r w:rsidRPr="006066BA">
        <w:rPr>
          <w:sz w:val="32"/>
          <w:szCs w:val="32"/>
        </w:rPr>
        <w:br/>
        <w:t>Какие не были б они,</w:t>
      </w:r>
      <w:r w:rsidRPr="006066BA">
        <w:rPr>
          <w:sz w:val="32"/>
          <w:szCs w:val="32"/>
        </w:rPr>
        <w:br/>
        <w:t>Пускай спортивные дороги</w:t>
      </w:r>
      <w:r w:rsidRPr="006066BA">
        <w:rPr>
          <w:sz w:val="32"/>
          <w:szCs w:val="32"/>
        </w:rPr>
        <w:br/>
        <w:t>Здоровьем полнят ваши дни.</w:t>
      </w:r>
    </w:p>
    <w:p w:rsidR="008421AF" w:rsidRPr="006066BA" w:rsidRDefault="008421AF" w:rsidP="000D34E9">
      <w:pPr>
        <w:spacing w:after="0" w:line="480" w:lineRule="auto"/>
        <w:ind w:right="340"/>
        <w:rPr>
          <w:rFonts w:ascii="Arial" w:hAnsi="Arial" w:cs="Arial"/>
          <w:b/>
          <w:color w:val="000000"/>
          <w:sz w:val="32"/>
          <w:szCs w:val="32"/>
        </w:rPr>
      </w:pPr>
      <w:r w:rsidRPr="006066BA">
        <w:rPr>
          <w:rFonts w:ascii="Times New Roman" w:hAnsi="Times New Roman"/>
          <w:color w:val="000000"/>
          <w:sz w:val="32"/>
          <w:szCs w:val="32"/>
        </w:rPr>
        <w:t>Соревновались все на славу</w:t>
      </w:r>
      <w:r w:rsidRPr="006066BA">
        <w:rPr>
          <w:rFonts w:ascii="Arial" w:hAnsi="Arial" w:cs="Arial"/>
          <w:color w:val="000000"/>
          <w:sz w:val="32"/>
          <w:szCs w:val="32"/>
        </w:rPr>
        <w:t xml:space="preserve">, </w:t>
      </w:r>
      <w:r w:rsidRPr="006066BA">
        <w:rPr>
          <w:rFonts w:ascii="Times New Roman" w:hAnsi="Times New Roman"/>
          <w:color w:val="000000"/>
          <w:sz w:val="32"/>
          <w:szCs w:val="32"/>
        </w:rPr>
        <w:t>Победили все по праву! Похвал достойны вы все ребята</w:t>
      </w:r>
      <w:r w:rsidRPr="006066BA">
        <w:rPr>
          <w:rFonts w:ascii="Arial" w:hAnsi="Arial" w:cs="Arial"/>
          <w:color w:val="000000"/>
          <w:sz w:val="32"/>
          <w:szCs w:val="32"/>
        </w:rPr>
        <w:t xml:space="preserve">,  </w:t>
      </w:r>
      <w:r w:rsidRPr="006066BA">
        <w:rPr>
          <w:rFonts w:ascii="Times New Roman" w:hAnsi="Times New Roman"/>
          <w:color w:val="000000"/>
          <w:sz w:val="32"/>
          <w:szCs w:val="32"/>
        </w:rPr>
        <w:t>И мы награды вручить вам рады!</w:t>
      </w:r>
      <w:r w:rsidRPr="006066BA">
        <w:rPr>
          <w:rFonts w:ascii="Times New Roman" w:hAnsi="Times New Roman"/>
          <w:bCs/>
          <w:iCs/>
          <w:color w:val="000000"/>
          <w:sz w:val="32"/>
          <w:szCs w:val="32"/>
        </w:rPr>
        <w:t xml:space="preserve"> </w:t>
      </w:r>
      <w:r w:rsidRPr="006066BA">
        <w:rPr>
          <w:rFonts w:ascii="Times New Roman" w:hAnsi="Times New Roman"/>
          <w:b/>
          <w:bCs/>
          <w:iCs/>
          <w:color w:val="000000"/>
          <w:sz w:val="32"/>
          <w:szCs w:val="32"/>
        </w:rPr>
        <w:t>Слово жури. Подведение итогов. Награждение.</w:t>
      </w:r>
    </w:p>
    <w:p w:rsidR="008421AF" w:rsidRPr="006066BA" w:rsidRDefault="008421AF" w:rsidP="00757270">
      <w:pPr>
        <w:pStyle w:val="NormalWeb"/>
        <w:rPr>
          <w:sz w:val="32"/>
          <w:szCs w:val="32"/>
        </w:rPr>
      </w:pPr>
      <w:r w:rsidRPr="006066BA">
        <w:rPr>
          <w:b/>
          <w:color w:val="000000"/>
          <w:sz w:val="32"/>
          <w:szCs w:val="32"/>
        </w:rPr>
        <w:t xml:space="preserve">Ведущий: </w:t>
      </w:r>
      <w:r w:rsidRPr="006066BA">
        <w:rPr>
          <w:color w:val="000000"/>
          <w:sz w:val="32"/>
          <w:szCs w:val="32"/>
        </w:rPr>
        <w:t>С</w:t>
      </w:r>
      <w:r w:rsidRPr="006066BA">
        <w:rPr>
          <w:sz w:val="32"/>
          <w:szCs w:val="32"/>
        </w:rPr>
        <w:t>егодня, проигравших нет,</w:t>
      </w:r>
      <w:r w:rsidRPr="006066BA">
        <w:rPr>
          <w:sz w:val="32"/>
          <w:szCs w:val="32"/>
        </w:rPr>
        <w:br/>
        <w:t>Есть просто лучшие из лучших.</w:t>
      </w:r>
      <w:r w:rsidRPr="006066BA">
        <w:rPr>
          <w:sz w:val="32"/>
          <w:szCs w:val="32"/>
        </w:rPr>
        <w:br/>
        <w:t>Пусть в каждом сердце дружбы свет,</w:t>
      </w:r>
      <w:r w:rsidRPr="006066BA">
        <w:rPr>
          <w:sz w:val="32"/>
          <w:szCs w:val="32"/>
        </w:rPr>
        <w:br/>
        <w:t xml:space="preserve">Зажжет поступков добрых лучик. </w:t>
      </w:r>
    </w:p>
    <w:p w:rsidR="008421AF" w:rsidRPr="006066BA" w:rsidRDefault="008421AF" w:rsidP="006F5D73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32"/>
          <w:szCs w:val="32"/>
        </w:rPr>
      </w:pPr>
      <w:r w:rsidRPr="006066BA">
        <w:rPr>
          <w:rFonts w:ascii="Helvetica" w:hAnsi="Helvetica" w:cs="Helvetica"/>
          <w:color w:val="333333"/>
          <w:sz w:val="32"/>
          <w:szCs w:val="32"/>
        </w:rPr>
        <w:t>Вот и закончился наш спортивный праздник, сегодня все участники и болельщики получили заряд бодрости и хорошего настроения! Все мы стали еще более сильными, выносливыми, смелыми, крепкими, здоровыми и ловкими! До новых встреч на спортивных площадках!</w:t>
      </w:r>
    </w:p>
    <w:p w:rsidR="008421AF" w:rsidRPr="006066BA" w:rsidRDefault="008421AF" w:rsidP="006F5D73">
      <w:pPr>
        <w:shd w:val="clear" w:color="auto" w:fill="FFFFFF"/>
        <w:spacing w:after="120" w:line="240" w:lineRule="atLeast"/>
        <w:rPr>
          <w:rFonts w:ascii="Helvetica" w:hAnsi="Helvetica" w:cs="Helvetica"/>
          <w:b/>
          <w:color w:val="333333"/>
          <w:sz w:val="32"/>
          <w:szCs w:val="32"/>
        </w:rPr>
      </w:pPr>
      <w:r w:rsidRPr="006066BA">
        <w:rPr>
          <w:rFonts w:ascii="Helvetica" w:hAnsi="Helvetica" w:cs="Helvetica"/>
          <w:b/>
          <w:color w:val="333333"/>
          <w:sz w:val="32"/>
          <w:szCs w:val="32"/>
        </w:rPr>
        <w:t xml:space="preserve"> (Под звуки спортивного марша участники соревнований и болельщики выходят из зала)</w:t>
      </w:r>
    </w:p>
    <w:p w:rsidR="008421AF" w:rsidRPr="006066BA" w:rsidRDefault="008421AF" w:rsidP="00E060EB">
      <w:pPr>
        <w:shd w:val="clear" w:color="auto" w:fill="FFFFFF"/>
        <w:spacing w:after="120" w:line="240" w:lineRule="atLeast"/>
        <w:rPr>
          <w:rFonts w:ascii="Helvetica" w:hAnsi="Helvetica" w:cs="Helvetica"/>
          <w:b/>
          <w:color w:val="333333"/>
          <w:sz w:val="32"/>
          <w:szCs w:val="32"/>
        </w:rPr>
      </w:pPr>
    </w:p>
    <w:p w:rsidR="008421AF" w:rsidRPr="006066BA" w:rsidRDefault="008421AF" w:rsidP="00FC3595">
      <w:pPr>
        <w:spacing w:after="0" w:line="240" w:lineRule="atLeast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8421AF" w:rsidRPr="006066BA" w:rsidRDefault="008421AF" w:rsidP="00FC3595">
      <w:pPr>
        <w:rPr>
          <w:sz w:val="32"/>
          <w:szCs w:val="32"/>
        </w:rPr>
      </w:pPr>
      <w:r w:rsidRPr="006066BA">
        <w:rPr>
          <w:rFonts w:ascii="Times New Roman" w:hAnsi="Times New Roman"/>
          <w:sz w:val="32"/>
          <w:szCs w:val="32"/>
        </w:rPr>
        <w:br/>
      </w:r>
    </w:p>
    <w:sectPr w:rsidR="008421AF" w:rsidRPr="006066BA" w:rsidSect="00A9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EC0"/>
    <w:multiLevelType w:val="multilevel"/>
    <w:tmpl w:val="0670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511FF8"/>
    <w:multiLevelType w:val="hybridMultilevel"/>
    <w:tmpl w:val="3CB2E7C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D7D16"/>
    <w:multiLevelType w:val="hybridMultilevel"/>
    <w:tmpl w:val="CB58AC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0EB"/>
    <w:rsid w:val="00000BFF"/>
    <w:rsid w:val="00010E7D"/>
    <w:rsid w:val="00050CD2"/>
    <w:rsid w:val="000D34E9"/>
    <w:rsid w:val="000E1987"/>
    <w:rsid w:val="0010493A"/>
    <w:rsid w:val="00133736"/>
    <w:rsid w:val="001B6638"/>
    <w:rsid w:val="00247864"/>
    <w:rsid w:val="002A32CF"/>
    <w:rsid w:val="002A7D14"/>
    <w:rsid w:val="00301399"/>
    <w:rsid w:val="00332F6C"/>
    <w:rsid w:val="00343258"/>
    <w:rsid w:val="003A40C0"/>
    <w:rsid w:val="004770A5"/>
    <w:rsid w:val="00526E30"/>
    <w:rsid w:val="005B2D7B"/>
    <w:rsid w:val="005B6435"/>
    <w:rsid w:val="006066BA"/>
    <w:rsid w:val="00686C8E"/>
    <w:rsid w:val="006D191F"/>
    <w:rsid w:val="006F5D73"/>
    <w:rsid w:val="00757270"/>
    <w:rsid w:val="007D7D87"/>
    <w:rsid w:val="008421AF"/>
    <w:rsid w:val="008D11B7"/>
    <w:rsid w:val="0092411C"/>
    <w:rsid w:val="009352DD"/>
    <w:rsid w:val="00A17E5F"/>
    <w:rsid w:val="00A7641E"/>
    <w:rsid w:val="00A93EDF"/>
    <w:rsid w:val="00A96AFA"/>
    <w:rsid w:val="00AC2990"/>
    <w:rsid w:val="00AC40EB"/>
    <w:rsid w:val="00AE0010"/>
    <w:rsid w:val="00B243E5"/>
    <w:rsid w:val="00B452A3"/>
    <w:rsid w:val="00BD7795"/>
    <w:rsid w:val="00C10135"/>
    <w:rsid w:val="00C34504"/>
    <w:rsid w:val="00C62EC2"/>
    <w:rsid w:val="00D5176B"/>
    <w:rsid w:val="00E060EB"/>
    <w:rsid w:val="00E240B1"/>
    <w:rsid w:val="00E41C1C"/>
    <w:rsid w:val="00E52CC3"/>
    <w:rsid w:val="00E544DA"/>
    <w:rsid w:val="00E969E0"/>
    <w:rsid w:val="00F255FB"/>
    <w:rsid w:val="00FC3595"/>
    <w:rsid w:val="00FE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6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060EB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E06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060E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3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452</Words>
  <Characters>2582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1</cp:lastModifiedBy>
  <cp:revision>7</cp:revision>
  <dcterms:created xsi:type="dcterms:W3CDTF">2014-04-08T12:55:00Z</dcterms:created>
  <dcterms:modified xsi:type="dcterms:W3CDTF">2014-11-25T19:10:00Z</dcterms:modified>
</cp:coreProperties>
</file>