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29" w:rsidRPr="005D05A0" w:rsidRDefault="000D4729" w:rsidP="00872788">
      <w:pPr>
        <w:rPr>
          <w:sz w:val="22"/>
          <w:szCs w:val="22"/>
        </w:rPr>
      </w:pPr>
      <w:r w:rsidRPr="005D05A0">
        <w:rPr>
          <w:sz w:val="22"/>
          <w:szCs w:val="22"/>
        </w:rPr>
        <w:t>Приложение к рабочей программе</w:t>
      </w:r>
    </w:p>
    <w:p w:rsidR="000D4729" w:rsidRPr="005D05A0" w:rsidRDefault="000D4729" w:rsidP="00872788">
      <w:pPr>
        <w:rPr>
          <w:sz w:val="22"/>
          <w:szCs w:val="22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Pr="000B46ED" w:rsidRDefault="000D4729" w:rsidP="00872788">
      <w:pPr>
        <w:tabs>
          <w:tab w:val="left" w:pos="2775"/>
        </w:tabs>
        <w:jc w:val="center"/>
        <w:rPr>
          <w:rFonts w:ascii="Calibri" w:hAnsi="Calibri"/>
          <w:sz w:val="32"/>
          <w:szCs w:val="32"/>
        </w:rPr>
      </w:pPr>
      <w:r w:rsidRPr="004E4F44">
        <w:rPr>
          <w:rFonts w:ascii="Arial" w:hAnsi="Arial" w:cs="Arial"/>
          <w:sz w:val="32"/>
          <w:szCs w:val="32"/>
        </w:rPr>
        <w:t>Календарно</w:t>
      </w:r>
      <w:r w:rsidRPr="004E4F44">
        <w:rPr>
          <w:rFonts w:ascii="Arial Rounded MT Bold" w:hAnsi="Arial Rounded MT Bold"/>
          <w:sz w:val="32"/>
          <w:szCs w:val="32"/>
        </w:rPr>
        <w:t xml:space="preserve"> – </w:t>
      </w:r>
      <w:r w:rsidRPr="004E4F44">
        <w:rPr>
          <w:rFonts w:ascii="Arial" w:hAnsi="Arial" w:cs="Arial"/>
          <w:sz w:val="32"/>
          <w:szCs w:val="32"/>
        </w:rPr>
        <w:t>тематический</w:t>
      </w:r>
      <w:r>
        <w:rPr>
          <w:rFonts w:ascii="Arial" w:hAnsi="Arial" w:cs="Arial"/>
          <w:sz w:val="32"/>
          <w:szCs w:val="32"/>
        </w:rPr>
        <w:t xml:space="preserve"> </w:t>
      </w:r>
      <w:r w:rsidRPr="004E4F44">
        <w:rPr>
          <w:rFonts w:ascii="Arial" w:hAnsi="Arial" w:cs="Arial"/>
          <w:sz w:val="32"/>
          <w:szCs w:val="32"/>
        </w:rPr>
        <w:t>план</w:t>
      </w:r>
    </w:p>
    <w:p w:rsidR="000D4729" w:rsidRPr="004E4F44" w:rsidRDefault="000D4729" w:rsidP="00872788">
      <w:pPr>
        <w:tabs>
          <w:tab w:val="left" w:pos="2565"/>
        </w:tabs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</w:t>
      </w:r>
      <w:r w:rsidRPr="004E4F44">
        <w:rPr>
          <w:rFonts w:ascii="Arial" w:hAnsi="Arial" w:cs="Arial"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 xml:space="preserve"> </w:t>
      </w:r>
      <w:r w:rsidRPr="004E4F44">
        <w:rPr>
          <w:rFonts w:ascii="Arial" w:hAnsi="Arial" w:cs="Arial"/>
          <w:sz w:val="32"/>
          <w:szCs w:val="32"/>
        </w:rPr>
        <w:t>физической</w:t>
      </w:r>
      <w:r>
        <w:rPr>
          <w:rFonts w:ascii="Arial" w:hAnsi="Arial" w:cs="Arial"/>
          <w:sz w:val="32"/>
          <w:szCs w:val="32"/>
        </w:rPr>
        <w:t xml:space="preserve"> </w:t>
      </w:r>
      <w:r w:rsidRPr="004E4F44">
        <w:rPr>
          <w:rFonts w:ascii="Arial" w:hAnsi="Arial" w:cs="Arial"/>
          <w:sz w:val="32"/>
          <w:szCs w:val="32"/>
        </w:rPr>
        <w:t>культуре</w:t>
      </w:r>
      <w:r>
        <w:rPr>
          <w:rFonts w:ascii="Arial" w:hAnsi="Arial" w:cs="Arial"/>
          <w:sz w:val="32"/>
          <w:szCs w:val="32"/>
        </w:rPr>
        <w:t>10-</w:t>
      </w:r>
      <w:r w:rsidRPr="004E4F44">
        <w:rPr>
          <w:rFonts w:ascii="Arial Rounded MT Bold" w:hAnsi="Arial Rounded MT Bold"/>
          <w:sz w:val="32"/>
          <w:szCs w:val="32"/>
        </w:rPr>
        <w:t>11</w:t>
      </w:r>
      <w:r w:rsidRPr="004E4F44">
        <w:rPr>
          <w:rFonts w:ascii="Arial" w:hAnsi="Arial" w:cs="Arial"/>
          <w:sz w:val="32"/>
          <w:szCs w:val="32"/>
        </w:rPr>
        <w:t>класса</w:t>
      </w:r>
    </w:p>
    <w:p w:rsidR="000D4729" w:rsidRPr="004E4F44" w:rsidRDefault="000D4729" w:rsidP="00872788">
      <w:pPr>
        <w:tabs>
          <w:tab w:val="left" w:pos="2160"/>
        </w:tabs>
        <w:jc w:val="center"/>
        <w:rPr>
          <w:rFonts w:ascii="Arial Rounded MT Bold" w:hAnsi="Arial Rounded MT Bold"/>
          <w:sz w:val="32"/>
          <w:szCs w:val="32"/>
        </w:rPr>
      </w:pPr>
      <w:r w:rsidRPr="004E4F44">
        <w:rPr>
          <w:rFonts w:ascii="Arial" w:hAnsi="Arial" w:cs="Arial"/>
          <w:sz w:val="32"/>
          <w:szCs w:val="32"/>
        </w:rPr>
        <w:t>МОУ</w:t>
      </w:r>
      <w:r w:rsidRPr="004E4F44">
        <w:rPr>
          <w:rFonts w:ascii="Arial Rounded MT Bold" w:hAnsi="Arial Rounded MT Bold"/>
          <w:sz w:val="32"/>
          <w:szCs w:val="32"/>
        </w:rPr>
        <w:t xml:space="preserve"> «</w:t>
      </w:r>
      <w:r w:rsidRPr="004E4F44">
        <w:rPr>
          <w:rFonts w:ascii="Arial" w:hAnsi="Arial" w:cs="Arial"/>
          <w:sz w:val="32"/>
          <w:szCs w:val="32"/>
        </w:rPr>
        <w:t>СОШ</w:t>
      </w:r>
      <w:r>
        <w:rPr>
          <w:rFonts w:ascii="Arial" w:hAnsi="Arial" w:cs="Arial"/>
          <w:sz w:val="32"/>
          <w:szCs w:val="32"/>
        </w:rPr>
        <w:t xml:space="preserve"> </w:t>
      </w:r>
      <w:r w:rsidRPr="004E4F44">
        <w:rPr>
          <w:rFonts w:ascii="Arial" w:hAnsi="Arial" w:cs="Arial"/>
          <w:sz w:val="32"/>
          <w:szCs w:val="32"/>
        </w:rPr>
        <w:t>р</w:t>
      </w:r>
      <w:r w:rsidRPr="004E4F44">
        <w:rPr>
          <w:rFonts w:ascii="Arial Rounded MT Bold" w:hAnsi="Arial Rounded MT Bold"/>
          <w:sz w:val="32"/>
          <w:szCs w:val="32"/>
        </w:rPr>
        <w:t>.</w:t>
      </w:r>
      <w:r w:rsidRPr="004E4F44">
        <w:rPr>
          <w:rFonts w:ascii="Arial" w:hAnsi="Arial" w:cs="Arial"/>
          <w:sz w:val="32"/>
          <w:szCs w:val="32"/>
        </w:rPr>
        <w:t>п</w:t>
      </w:r>
      <w:r w:rsidRPr="004E4F44">
        <w:rPr>
          <w:rFonts w:ascii="Arial Rounded MT Bold" w:hAnsi="Arial Rounded MT Bold"/>
          <w:sz w:val="32"/>
          <w:szCs w:val="32"/>
        </w:rPr>
        <w:t xml:space="preserve">. </w:t>
      </w:r>
      <w:r w:rsidRPr="004E4F44">
        <w:rPr>
          <w:rFonts w:ascii="Arial" w:hAnsi="Arial" w:cs="Arial"/>
          <w:sz w:val="32"/>
          <w:szCs w:val="32"/>
        </w:rPr>
        <w:t>Духовницкое</w:t>
      </w:r>
    </w:p>
    <w:p w:rsidR="000D4729" w:rsidRPr="004E4F44" w:rsidRDefault="000D4729" w:rsidP="00872788">
      <w:pPr>
        <w:tabs>
          <w:tab w:val="left" w:pos="2160"/>
        </w:tabs>
        <w:jc w:val="center"/>
        <w:rPr>
          <w:rFonts w:ascii="Calibri" w:hAnsi="Calibri"/>
          <w:sz w:val="32"/>
          <w:szCs w:val="32"/>
        </w:rPr>
      </w:pPr>
      <w:r w:rsidRPr="004E4F44">
        <w:rPr>
          <w:rFonts w:ascii="Arial" w:hAnsi="Arial" w:cs="Arial"/>
          <w:sz w:val="32"/>
          <w:szCs w:val="32"/>
        </w:rPr>
        <w:t>Духовницкого</w:t>
      </w:r>
      <w:r>
        <w:rPr>
          <w:rFonts w:ascii="Arial" w:hAnsi="Arial" w:cs="Arial"/>
          <w:sz w:val="32"/>
          <w:szCs w:val="32"/>
        </w:rPr>
        <w:t xml:space="preserve"> </w:t>
      </w:r>
      <w:r w:rsidRPr="004E4F44">
        <w:rPr>
          <w:rFonts w:ascii="Arial" w:hAnsi="Arial" w:cs="Arial"/>
          <w:sz w:val="32"/>
          <w:szCs w:val="32"/>
        </w:rPr>
        <w:t>района</w:t>
      </w:r>
      <w:r>
        <w:rPr>
          <w:rFonts w:ascii="Arial" w:hAnsi="Arial" w:cs="Arial"/>
          <w:sz w:val="32"/>
          <w:szCs w:val="32"/>
        </w:rPr>
        <w:t xml:space="preserve"> </w:t>
      </w:r>
      <w:r w:rsidRPr="004E4F44">
        <w:rPr>
          <w:rFonts w:ascii="Arial" w:hAnsi="Arial" w:cs="Arial"/>
          <w:sz w:val="32"/>
          <w:szCs w:val="32"/>
        </w:rPr>
        <w:t>Саратовской</w:t>
      </w:r>
      <w:r>
        <w:rPr>
          <w:rFonts w:ascii="Arial" w:hAnsi="Arial" w:cs="Arial"/>
          <w:sz w:val="32"/>
          <w:szCs w:val="32"/>
        </w:rPr>
        <w:t xml:space="preserve"> </w:t>
      </w:r>
      <w:r w:rsidRPr="004E4F44">
        <w:rPr>
          <w:rFonts w:ascii="Arial" w:hAnsi="Arial" w:cs="Arial"/>
          <w:sz w:val="32"/>
          <w:szCs w:val="32"/>
        </w:rPr>
        <w:t>области</w:t>
      </w:r>
    </w:p>
    <w:p w:rsidR="000D4729" w:rsidRPr="004E4F44" w:rsidRDefault="000D4729" w:rsidP="00872788">
      <w:pPr>
        <w:tabs>
          <w:tab w:val="left" w:pos="2820"/>
        </w:tabs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</w:t>
      </w:r>
      <w:r w:rsidRPr="004E4F44">
        <w:rPr>
          <w:rFonts w:ascii="Arial" w:hAnsi="Arial" w:cs="Arial"/>
          <w:sz w:val="32"/>
          <w:szCs w:val="32"/>
        </w:rPr>
        <w:t>а</w:t>
      </w:r>
      <w:r>
        <w:rPr>
          <w:rFonts w:ascii="Arial Rounded MT Bold" w:hAnsi="Arial Rounded MT Bold"/>
          <w:sz w:val="32"/>
          <w:szCs w:val="32"/>
        </w:rPr>
        <w:t xml:space="preserve"> 2</w:t>
      </w:r>
      <w:r>
        <w:rPr>
          <w:rFonts w:ascii="Calibri" w:hAnsi="Calibri"/>
          <w:sz w:val="32"/>
          <w:szCs w:val="32"/>
        </w:rPr>
        <w:t>014</w:t>
      </w:r>
      <w:r>
        <w:rPr>
          <w:rFonts w:ascii="Arial Rounded MT Bold" w:hAnsi="Arial Rounded MT Bold"/>
          <w:sz w:val="32"/>
          <w:szCs w:val="32"/>
        </w:rPr>
        <w:t>-201</w:t>
      </w:r>
      <w:r>
        <w:rPr>
          <w:rFonts w:ascii="Calibri" w:hAnsi="Calibri"/>
          <w:sz w:val="32"/>
          <w:szCs w:val="32"/>
        </w:rPr>
        <w:t>5</w:t>
      </w:r>
      <w:r w:rsidRPr="004E4F44">
        <w:rPr>
          <w:rFonts w:ascii="Arial Rounded MT Bold" w:hAnsi="Arial Rounded MT Bold"/>
          <w:sz w:val="32"/>
          <w:szCs w:val="32"/>
        </w:rPr>
        <w:t xml:space="preserve"> </w:t>
      </w:r>
      <w:r w:rsidRPr="004E4F44">
        <w:rPr>
          <w:rFonts w:ascii="Arial" w:hAnsi="Arial" w:cs="Arial"/>
          <w:sz w:val="32"/>
          <w:szCs w:val="32"/>
        </w:rPr>
        <w:t>учебный</w:t>
      </w:r>
      <w:r>
        <w:rPr>
          <w:rFonts w:ascii="Arial" w:hAnsi="Arial" w:cs="Arial"/>
          <w:sz w:val="32"/>
          <w:szCs w:val="32"/>
        </w:rPr>
        <w:t xml:space="preserve"> </w:t>
      </w:r>
      <w:r w:rsidRPr="004E4F44">
        <w:rPr>
          <w:rFonts w:ascii="Arial" w:hAnsi="Arial" w:cs="Arial"/>
          <w:sz w:val="32"/>
          <w:szCs w:val="32"/>
        </w:rPr>
        <w:t>год</w:t>
      </w: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tabs>
          <w:tab w:val="left" w:pos="7545"/>
        </w:tabs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Белогородского Дмитрия Валерьевича                                     </w:t>
      </w:r>
    </w:p>
    <w:p w:rsidR="000D4729" w:rsidRDefault="000D4729" w:rsidP="00872788">
      <w:pPr>
        <w:jc w:val="right"/>
        <w:rPr>
          <w:sz w:val="18"/>
          <w:szCs w:val="18"/>
        </w:rPr>
      </w:pPr>
    </w:p>
    <w:p w:rsidR="000D4729" w:rsidRDefault="000D4729" w:rsidP="00872788">
      <w:pPr>
        <w:tabs>
          <w:tab w:val="left" w:pos="754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учителя физической культуры                                                               </w:t>
      </w:r>
    </w:p>
    <w:p w:rsidR="000D4729" w:rsidRDefault="000D4729" w:rsidP="00872788">
      <w:pPr>
        <w:jc w:val="right"/>
        <w:rPr>
          <w:sz w:val="18"/>
          <w:szCs w:val="18"/>
        </w:rPr>
      </w:pPr>
    </w:p>
    <w:p w:rsidR="000D4729" w:rsidRDefault="000D4729" w:rsidP="00872788">
      <w:pPr>
        <w:tabs>
          <w:tab w:val="left" w:pos="7440"/>
        </w:tabs>
        <w:jc w:val="right"/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tbl>
      <w:tblPr>
        <w:tblpPr w:leftFromText="180" w:rightFromText="180" w:vertAnchor="page" w:horzAnchor="margin" w:tblpXSpec="center" w:tblpY="131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573"/>
        <w:gridCol w:w="714"/>
        <w:gridCol w:w="857"/>
        <w:gridCol w:w="856"/>
        <w:gridCol w:w="1856"/>
        <w:gridCol w:w="1982"/>
      </w:tblGrid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Содержание урока</w:t>
            </w:r>
          </w:p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</w:p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</w:p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11а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Количество уроков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Использование ИКТ</w:t>
            </w: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Основные понятия и термены</w:t>
            </w: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 xml:space="preserve">Контрольные </w:t>
            </w:r>
          </w:p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упражнения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1 полугодие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49 ч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b/>
                <w:i/>
                <w:sz w:val="18"/>
                <w:szCs w:val="18"/>
              </w:rPr>
            </w:pPr>
            <w:r w:rsidRPr="00612444">
              <w:rPr>
                <w:b/>
                <w:i/>
                <w:sz w:val="18"/>
                <w:szCs w:val="18"/>
              </w:rPr>
              <w:t>Лёгкая атлетика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13 ч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. Спринтерский бег.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Инструктаж по Т.Б. на уроках физ-ры и л/а</w:t>
            </w: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2.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Эстафетный бег.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Бег на 30м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3.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Основные правила проведения соревнований.  Эстафетный бег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12444">
                <w:rPr>
                  <w:sz w:val="18"/>
                  <w:szCs w:val="18"/>
                </w:rPr>
                <w:t>60 м</w:t>
              </w:r>
            </w:smartTag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4.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 Самоконтроль при занятиях лёгкой атлетикой. Спринтерский бег.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Спринтерский бег.</w:t>
            </w: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Прыжки в длину с места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5.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Прыжки в высоту с разбега.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12444">
                <w:rPr>
                  <w:sz w:val="18"/>
                  <w:szCs w:val="18"/>
                </w:rPr>
                <w:t>100 м</w:t>
              </w:r>
            </w:smartTag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6.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Длительный бег. Правовые основы физической культуры и спорта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Длительный бег</w:t>
            </w: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Упражнение на гибкость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7.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Прыжки в длину с разбега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12444">
                <w:rPr>
                  <w:sz w:val="18"/>
                  <w:szCs w:val="18"/>
                </w:rPr>
                <w:t>1000 м</w:t>
              </w:r>
            </w:smartTag>
            <w:r w:rsidRPr="00612444">
              <w:rPr>
                <w:sz w:val="18"/>
                <w:szCs w:val="18"/>
              </w:rPr>
              <w:t xml:space="preserve"> 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8.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6 –ти минутный бег.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6 –ти минутный бег.</w:t>
            </w: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Поднимание туловища из положения за 30 сек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9.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Метание гранаты с разбега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Подтягивание на высокой (м)</w:t>
            </w:r>
          </w:p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и низкой перекладине(д)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10.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Физическая культура и спорт в профилактике заболеваний и укрепления здоровья. Бег 2000м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Прыжки в длину с разбега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11.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Метание в горизонтальную и вертикальную цель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Метание гранаты с разбега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12.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Челночный бег 5*10 м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Челночный бег 5*10 м</w:t>
            </w: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Бег 2000м, 3000м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13.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Бег с изменением направления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Спортивные игры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20 ч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b/>
                <w:i/>
                <w:sz w:val="18"/>
                <w:szCs w:val="18"/>
              </w:rPr>
            </w:pPr>
            <w:r w:rsidRPr="00612444">
              <w:rPr>
                <w:b/>
                <w:i/>
                <w:sz w:val="18"/>
                <w:szCs w:val="18"/>
              </w:rPr>
              <w:t>Футбол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6 ч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14.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Самоконтроль и дозировка нагрузки при занятиях спортивными играми. Удар по летящему мячу средней частью подъёма.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Т.Б на уроках спортивных игр. </w:t>
            </w: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15.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Остановка катящегося мяча подошвой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16.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Остановка мяча грудью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17.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Остановка летящего мяча внутренней стороной стопы 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18.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 Техника ведения мяча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19.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Тактические действия в защите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b/>
                <w:i/>
                <w:sz w:val="18"/>
                <w:szCs w:val="18"/>
              </w:rPr>
            </w:pPr>
            <w:r w:rsidRPr="00612444">
              <w:rPr>
                <w:b/>
                <w:i/>
                <w:sz w:val="18"/>
                <w:szCs w:val="18"/>
              </w:rPr>
              <w:t>Баскетбол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14ч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20.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Основные формы и виды физических упражнений. Способы перемещения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21.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Передача мяча одной рукой снизу.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22.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Передача мяча одной рукой сбоку.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23.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Приёмы обыгрывания защитника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Приёмы обыгрывания защитника</w:t>
            </w: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24.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Бросок одной и двумя руками в прыжке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Штрафной бросок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25.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Броски мяча после двух шагов и в прыжке с близкого и среднего расстояния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26.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Броски мяча в корзину со средних и дальних дистанций одной и двумя руками от головы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27.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Штрафной бросок одной и двумя руками от головы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28.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Техника защитных действий: вырывание и выбивание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29.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Защитные действия: перехват, накрывание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30.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Тактика игры: командное нападение, взаимодействие с заслоном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31.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Индивидуальные, групповые и командные действия в защите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32.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Действия трёх нападающих против двух защитников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33.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Учебная игра в баскетбол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b/>
                <w:i/>
                <w:sz w:val="18"/>
                <w:szCs w:val="18"/>
              </w:rPr>
            </w:pPr>
            <w:r w:rsidRPr="00612444">
              <w:rPr>
                <w:b/>
                <w:i/>
                <w:sz w:val="18"/>
                <w:szCs w:val="18"/>
              </w:rPr>
              <w:t>Гимнастика с элементами акробатики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16ч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34.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Т.Б на уроках гимнастики. Повороты в движении кругом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35.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Сгибание и разгибание рук в упоре на брусьях. Понятие телосложения и характеристика его основных типов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36.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Подъём разгибом в сед ноги врозь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37.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Стойка на плечах из седа ноги врозь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38.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Перестроение из колонны по одному в колонну по два, по четыре, по восемь в движении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39.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Опорный прыжки: прыжок ноги врозь(м), прыжок углом с косого разбега толчком одной ногой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40.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Длинный кувырок(м), стойка на лопатках(д)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41.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Стойка на руках с помощью(м), стоя на коленях, наклон назад(д)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42.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Комбинация из ранее изученных элементов ( акробатика)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43.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Лазание по канату(м), упражнение на гимнастическом бревне (д)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Акробатическая комбинация из ранее изученных элементов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44.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Упражнения для мышц брюшного пресса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Опорный прыжок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45.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Упражнения для развития силы основных мышечных групп 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46.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Упражнения для развития подвижности в различных суставах 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Длинный кувырок(м)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47.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Упражнения для развития координационных способностей 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48.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Упражнения для развития мышц плечевого сустава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 Комбинация из ранее изученных элементов на бревне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49.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Упражнения для развития выносливости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2 полугодие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b/>
                <w:sz w:val="18"/>
                <w:szCs w:val="18"/>
              </w:rPr>
            </w:pPr>
            <w:r w:rsidRPr="00612444">
              <w:rPr>
                <w:b/>
                <w:sz w:val="18"/>
                <w:szCs w:val="18"/>
              </w:rPr>
              <w:t>53ч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b/>
                <w:i/>
                <w:sz w:val="18"/>
                <w:szCs w:val="18"/>
              </w:rPr>
            </w:pPr>
            <w:r w:rsidRPr="00612444">
              <w:rPr>
                <w:b/>
                <w:i/>
                <w:sz w:val="18"/>
                <w:szCs w:val="18"/>
              </w:rPr>
              <w:t>Лыжная подготовка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b/>
                <w:i/>
                <w:sz w:val="18"/>
                <w:szCs w:val="18"/>
              </w:rPr>
            </w:pPr>
            <w:r w:rsidRPr="00612444">
              <w:rPr>
                <w:b/>
                <w:i/>
                <w:sz w:val="18"/>
                <w:szCs w:val="18"/>
              </w:rPr>
              <w:t>15 ч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50.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 Основные элементы тактики в лыжных гонках. Коньковый ход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Инструктаж по Т.Б. на уроках л/ подготовки. </w:t>
            </w: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51.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Переход с одновременных ходов на одновременные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52.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Коньковый ход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53.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Одновременный одношажный ход. 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 54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Особенности физической подготовки лыжника.  Коньковый ход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55.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Прямой переход. Правила проведения соревнований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56.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Переход с прокатом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Переход с прокатом</w:t>
            </w: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57.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Поворот «плугом»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58.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Торможение « плугом»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59.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Переход с попеременных ходов на одновременные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60.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Перешагивание небольшого препятствия прямо и в сторону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61.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Преодоление подъёмов и препятствий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62.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Переход с ходов на ход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Переход с ходов на ход</w:t>
            </w: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63.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Первая помощь при травмах и обморожениях. Прохождении дистанции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64.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Прохождении дистанции. Правила соревнований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b/>
                <w:i/>
                <w:sz w:val="18"/>
                <w:szCs w:val="18"/>
              </w:rPr>
            </w:pPr>
            <w:r w:rsidRPr="00612444">
              <w:rPr>
                <w:b/>
                <w:i/>
                <w:sz w:val="18"/>
                <w:szCs w:val="18"/>
              </w:rPr>
              <w:t>Волейбол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b/>
                <w:i/>
                <w:sz w:val="18"/>
                <w:szCs w:val="18"/>
              </w:rPr>
            </w:pPr>
            <w:r w:rsidRPr="00612444">
              <w:rPr>
                <w:b/>
                <w:i/>
                <w:sz w:val="18"/>
                <w:szCs w:val="18"/>
              </w:rPr>
              <w:t>23 ч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65.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Самоконтроль и дозирование нагрузки при занятиях спортивными играми. Подачи мяча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66.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Верхняя подача мяча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67.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Приём мяча снизу двумя руками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Подача мяча (верхняя, нижняя)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68.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Приём мяча сверху двумя руками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69.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Передача мяча сверху двумя руками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70.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Прямой нападающий удар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Прямой нападающий удар</w:t>
            </w: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71.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Нападающий удар без поворота туловища ( с переводом рукой)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Прямой нападающий удар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72.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Техника нападающего удара в переводом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73.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Блокирование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Блокирование</w:t>
            </w: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74.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Индивидуальное блокирование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75.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Групповое блокирование 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76.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Индивидуальные тактические действия в нападении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77.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Групповые  тактические действия в нападении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78.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Командные  тактические действия в нападении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79.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Индивидуальные тактические действия в защите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80.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Групповые  тактические действия в защите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81.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Командные  тактические действия в защите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82.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Приём мяча у сетки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83.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Передача мяча в прыжке через сетку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84.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Отбивание мяча кулаком у сетки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85.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Передача мяча сверху, стоя спиной к цели.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86.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Учебная игра в волейбол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87.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Тактические действия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b/>
                <w:i/>
                <w:sz w:val="18"/>
                <w:szCs w:val="18"/>
              </w:rPr>
            </w:pPr>
            <w:r w:rsidRPr="00612444">
              <w:rPr>
                <w:b/>
                <w:i/>
                <w:sz w:val="18"/>
                <w:szCs w:val="18"/>
              </w:rPr>
              <w:t>Лёгкая атлетика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b/>
                <w:i/>
                <w:sz w:val="18"/>
                <w:szCs w:val="18"/>
              </w:rPr>
            </w:pPr>
            <w:r w:rsidRPr="00612444">
              <w:rPr>
                <w:b/>
                <w:i/>
                <w:sz w:val="18"/>
                <w:szCs w:val="18"/>
              </w:rPr>
              <w:t>15 ч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88.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Инструктаж по Т.Б. на уроках лёгкой атлетике. Спринтерский бег.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Бег на 30м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89.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Эстафетный бег.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12444">
                <w:rPr>
                  <w:sz w:val="18"/>
                  <w:szCs w:val="18"/>
                </w:rPr>
                <w:t>60 м</w:t>
              </w:r>
            </w:smartTag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90.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Основные правила проведения соревнований.  Эстафетный бег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Прыжки в длину с места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91.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Спринтерский бег.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Упражнение на гибкость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92.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Прыжки в высоту с разбега.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Подтягивание на высокой (м)</w:t>
            </w:r>
          </w:p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и низкой перекладине(д)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93.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Длительный бег. Правовые основы физической культуры и спорта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Метание гранаты с разбега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94.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Прыжки в длину с разбега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Бег 2000м, 3000м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95.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6 –ти минутный бег.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Поднимание туловища из положения за 30 сек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96.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Метание гранаты с разбега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12444">
                <w:rPr>
                  <w:sz w:val="18"/>
                  <w:szCs w:val="18"/>
                </w:rPr>
                <w:t>1000 м</w:t>
              </w:r>
            </w:smartTag>
            <w:r w:rsidRPr="00612444">
              <w:rPr>
                <w:sz w:val="18"/>
                <w:szCs w:val="18"/>
              </w:rPr>
              <w:t xml:space="preserve"> </w:t>
            </w: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97.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Метание в горизонтальную и вертикальную цель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98.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Челночный бег 5*10 м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99.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Бег с изменением направления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Бег с изменением направления</w:t>
            </w: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100.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Преодоления препятствий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101.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Техника челночного бега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  <w:tr w:rsidR="000D4729" w:rsidRPr="00612444" w:rsidTr="0045254B">
        <w:trPr>
          <w:trHeight w:val="146"/>
        </w:trPr>
        <w:tc>
          <w:tcPr>
            <w:tcW w:w="710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102</w:t>
            </w:r>
          </w:p>
        </w:tc>
        <w:tc>
          <w:tcPr>
            <w:tcW w:w="3573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Подведение итогов</w:t>
            </w:r>
          </w:p>
        </w:tc>
        <w:tc>
          <w:tcPr>
            <w:tcW w:w="714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  <w:r w:rsidRPr="00612444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0D4729" w:rsidRPr="00612444" w:rsidRDefault="000D4729" w:rsidP="0045254B">
            <w:pPr>
              <w:rPr>
                <w:sz w:val="18"/>
                <w:szCs w:val="18"/>
              </w:rPr>
            </w:pPr>
          </w:p>
        </w:tc>
      </w:tr>
    </w:tbl>
    <w:p w:rsidR="000D4729" w:rsidRPr="001A5C7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 w:rsidP="00872788">
      <w:pPr>
        <w:rPr>
          <w:sz w:val="18"/>
          <w:szCs w:val="18"/>
        </w:rPr>
      </w:pPr>
    </w:p>
    <w:p w:rsidR="000D4729" w:rsidRDefault="000D4729"/>
    <w:sectPr w:rsidR="000D4729" w:rsidSect="00CF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788"/>
    <w:rsid w:val="000B46ED"/>
    <w:rsid w:val="000D4729"/>
    <w:rsid w:val="001A5C79"/>
    <w:rsid w:val="0045254B"/>
    <w:rsid w:val="004E4F44"/>
    <w:rsid w:val="005B4155"/>
    <w:rsid w:val="005D05A0"/>
    <w:rsid w:val="00612444"/>
    <w:rsid w:val="00786B44"/>
    <w:rsid w:val="007E5766"/>
    <w:rsid w:val="00857309"/>
    <w:rsid w:val="00864C68"/>
    <w:rsid w:val="00872788"/>
    <w:rsid w:val="009167F7"/>
    <w:rsid w:val="00CB566B"/>
    <w:rsid w:val="00CF1E07"/>
    <w:rsid w:val="00ED347C"/>
    <w:rsid w:val="00F7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88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27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4</Pages>
  <Words>1062</Words>
  <Characters>6056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N17</dc:creator>
  <cp:keywords/>
  <dc:description/>
  <cp:lastModifiedBy>User</cp:lastModifiedBy>
  <cp:revision>7</cp:revision>
  <cp:lastPrinted>2014-10-01T10:26:00Z</cp:lastPrinted>
  <dcterms:created xsi:type="dcterms:W3CDTF">2012-09-13T05:57:00Z</dcterms:created>
  <dcterms:modified xsi:type="dcterms:W3CDTF">2014-10-01T10:27:00Z</dcterms:modified>
</cp:coreProperties>
</file>