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10" w:rsidRPr="00020BF8" w:rsidRDefault="008F0D10" w:rsidP="00020BF8">
      <w:pPr>
        <w:jc w:val="center"/>
        <w:rPr>
          <w:sz w:val="28"/>
          <w:szCs w:val="28"/>
          <w:lang w:val="ru-RU"/>
        </w:rPr>
      </w:pPr>
      <w:r w:rsidRPr="00020BF8">
        <w:rPr>
          <w:sz w:val="28"/>
          <w:szCs w:val="28"/>
          <w:lang w:val="ru-RU"/>
        </w:rPr>
        <w:t>Государственное бюджетное общеобразовательное учреждение</w:t>
      </w:r>
    </w:p>
    <w:p w:rsidR="008F0D10" w:rsidRPr="00020BF8" w:rsidRDefault="008F0D10" w:rsidP="00020BF8">
      <w:pPr>
        <w:jc w:val="center"/>
        <w:rPr>
          <w:sz w:val="28"/>
          <w:szCs w:val="28"/>
          <w:lang w:val="ru-RU"/>
        </w:rPr>
      </w:pPr>
      <w:r w:rsidRPr="00020BF8">
        <w:rPr>
          <w:sz w:val="28"/>
          <w:szCs w:val="28"/>
          <w:lang w:val="ru-RU"/>
        </w:rPr>
        <w:t>средняя общеобразовательная школа № 104</w:t>
      </w:r>
    </w:p>
    <w:p w:rsidR="008F0D10" w:rsidRPr="00020BF8" w:rsidRDefault="008F0D10" w:rsidP="00020BF8">
      <w:pPr>
        <w:jc w:val="center"/>
        <w:rPr>
          <w:sz w:val="28"/>
          <w:szCs w:val="28"/>
          <w:lang w:val="ru-RU"/>
        </w:rPr>
      </w:pPr>
      <w:r w:rsidRPr="00020BF8">
        <w:rPr>
          <w:sz w:val="28"/>
          <w:szCs w:val="28"/>
          <w:lang w:val="ru-RU"/>
        </w:rPr>
        <w:t>имени Героя Советского Союза М. С. Харченко</w:t>
      </w:r>
    </w:p>
    <w:p w:rsidR="008F0D10" w:rsidRPr="00020BF8" w:rsidRDefault="008F0D10" w:rsidP="00020BF8">
      <w:pPr>
        <w:jc w:val="center"/>
        <w:rPr>
          <w:sz w:val="28"/>
          <w:szCs w:val="28"/>
        </w:rPr>
      </w:pPr>
      <w:r w:rsidRPr="00020BF8">
        <w:rPr>
          <w:sz w:val="28"/>
          <w:szCs w:val="28"/>
        </w:rPr>
        <w:t>Выборгского района  Санкт - Петербурга</w:t>
      </w:r>
    </w:p>
    <w:p w:rsidR="008F0D10" w:rsidRPr="00020BF8" w:rsidRDefault="008F0D10" w:rsidP="00020BF8">
      <w:pPr>
        <w:jc w:val="center"/>
        <w:rPr>
          <w:sz w:val="28"/>
          <w:szCs w:val="28"/>
        </w:rPr>
      </w:pPr>
    </w:p>
    <w:p w:rsidR="008F0D10" w:rsidRPr="00020BF8" w:rsidRDefault="008F0D10" w:rsidP="00020BF8">
      <w:pPr>
        <w:tabs>
          <w:tab w:val="left" w:pos="254"/>
        </w:tabs>
        <w:jc w:val="center"/>
        <w:rPr>
          <w:rFonts w:cs="Times New Roman"/>
          <w:sz w:val="28"/>
          <w:szCs w:val="28"/>
        </w:rPr>
      </w:pPr>
    </w:p>
    <w:tbl>
      <w:tblPr>
        <w:tblW w:w="29739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219"/>
        <w:gridCol w:w="5103"/>
        <w:gridCol w:w="5631"/>
        <w:gridCol w:w="7393"/>
        <w:gridCol w:w="7393"/>
      </w:tblGrid>
      <w:tr w:rsidR="008F0D10" w:rsidRPr="000F66AB">
        <w:trPr>
          <w:trHeight w:val="1532"/>
        </w:trPr>
        <w:tc>
          <w:tcPr>
            <w:tcW w:w="4219" w:type="dxa"/>
          </w:tcPr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sz w:val="22"/>
                <w:szCs w:val="22"/>
                <w:lang w:eastAsia="en-US"/>
              </w:rPr>
              <w:t>УТВЕРЖДАЮ</w:t>
            </w:r>
          </w:p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>Директор ГБОУ СОШ № 104</w:t>
            </w:r>
          </w:p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>имени М С. Харченко</w:t>
            </w:r>
          </w:p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>_____________Добренко И.А.</w:t>
            </w:r>
          </w:p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>Протокол №___</w:t>
            </w:r>
          </w:p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>«_____»____________2014г.</w:t>
            </w:r>
          </w:p>
        </w:tc>
        <w:tc>
          <w:tcPr>
            <w:tcW w:w="5103" w:type="dxa"/>
          </w:tcPr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sz w:val="22"/>
                <w:szCs w:val="22"/>
                <w:lang w:eastAsia="en-US"/>
              </w:rPr>
              <w:t>СОГЛАСОВАНО</w:t>
            </w:r>
          </w:p>
          <w:p w:rsidR="008F0D10" w:rsidRPr="00A848F8" w:rsidRDefault="008F0D10" w:rsidP="00737D16">
            <w:pPr>
              <w:pStyle w:val="Title"/>
              <w:tabs>
                <w:tab w:val="left" w:pos="780"/>
                <w:tab w:val="center" w:pos="2604"/>
              </w:tabs>
              <w:spacing w:line="276" w:lineRule="auto"/>
              <w:ind w:right="-321"/>
              <w:jc w:val="left"/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ab/>
              <w:t>Зам. директора по УВР</w:t>
            </w:r>
          </w:p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>_________Кузьмина О.Г.</w:t>
            </w:r>
          </w:p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>«_____»____________2014г.</w:t>
            </w:r>
          </w:p>
        </w:tc>
        <w:tc>
          <w:tcPr>
            <w:tcW w:w="5631" w:type="dxa"/>
          </w:tcPr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sz w:val="22"/>
                <w:szCs w:val="22"/>
                <w:lang w:eastAsia="en-US"/>
              </w:rPr>
              <w:t>РЕКОМЕНДОВАНО</w:t>
            </w:r>
          </w:p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>К использованию заседанием</w:t>
            </w:r>
          </w:p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>педагогического совета</w:t>
            </w:r>
          </w:p>
          <w:p w:rsidR="008F0D10" w:rsidRPr="00A848F8" w:rsidRDefault="008F0D10" w:rsidP="00737D16">
            <w:pPr>
              <w:pStyle w:val="Title"/>
              <w:spacing w:line="276" w:lineRule="auto"/>
              <w:ind w:right="-321"/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</w:pPr>
            <w:r w:rsidRPr="00A848F8">
              <w:rPr>
                <w:rFonts w:cs="Calibri"/>
                <w:b w:val="0"/>
                <w:bCs w:val="0"/>
                <w:sz w:val="22"/>
                <w:szCs w:val="22"/>
                <w:lang w:eastAsia="en-US"/>
              </w:rPr>
              <w:t xml:space="preserve"> Протокол № 1от «___» августа 2014г.</w:t>
            </w:r>
          </w:p>
        </w:tc>
        <w:tc>
          <w:tcPr>
            <w:tcW w:w="7393" w:type="dxa"/>
          </w:tcPr>
          <w:p w:rsidR="008F0D10" w:rsidRPr="000F66AB" w:rsidRDefault="008F0D10" w:rsidP="00737D1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8F0D10" w:rsidRPr="000F66AB" w:rsidRDefault="008F0D10" w:rsidP="00737D16">
            <w:pPr>
              <w:ind w:left="829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8F0D10" w:rsidRDefault="008F0D10" w:rsidP="00020BF8">
      <w:pPr>
        <w:rPr>
          <w:rFonts w:cs="Times New Roman"/>
          <w:sz w:val="28"/>
          <w:szCs w:val="28"/>
        </w:rPr>
      </w:pPr>
    </w:p>
    <w:p w:rsidR="008F0D10" w:rsidRDefault="008F0D10" w:rsidP="0026580A">
      <w:pPr>
        <w:tabs>
          <w:tab w:val="left" w:pos="254"/>
        </w:tabs>
        <w:rPr>
          <w:rFonts w:cs="Times New Roman"/>
          <w:sz w:val="28"/>
          <w:szCs w:val="28"/>
        </w:rPr>
      </w:pPr>
    </w:p>
    <w:p w:rsidR="008F0D10" w:rsidRDefault="008F0D10" w:rsidP="002658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РАБОЧАЯ ПРОГРАММА</w:t>
      </w:r>
      <w:r>
        <w:rPr>
          <w:sz w:val="28"/>
          <w:szCs w:val="28"/>
          <w:lang w:val="ru-RU"/>
        </w:rPr>
        <w:t xml:space="preserve"> ПО ГЕОГРАФИИ</w:t>
      </w:r>
    </w:p>
    <w:p w:rsidR="008F0D10" w:rsidRPr="00020BF8" w:rsidRDefault="008F0D10" w:rsidP="00020B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0BF8">
        <w:rPr>
          <w:sz w:val="28"/>
          <w:szCs w:val="28"/>
          <w:lang w:val="ru-RU"/>
        </w:rPr>
        <w:t>КУРСА</w:t>
      </w:r>
      <w:r>
        <w:rPr>
          <w:b/>
          <w:bCs/>
          <w:sz w:val="28"/>
          <w:szCs w:val="28"/>
          <w:lang w:val="ru-RU"/>
        </w:rPr>
        <w:t>«</w:t>
      </w:r>
      <w:r w:rsidRPr="0026580A">
        <w:rPr>
          <w:b/>
          <w:bCs/>
          <w:sz w:val="28"/>
          <w:szCs w:val="28"/>
          <w:lang w:val="ru-RU"/>
        </w:rPr>
        <w:t>География.</w:t>
      </w:r>
      <w:r>
        <w:rPr>
          <w:b/>
          <w:bCs/>
          <w:sz w:val="28"/>
          <w:szCs w:val="28"/>
          <w:lang w:val="ru-RU"/>
        </w:rPr>
        <w:t xml:space="preserve"> Современный мир»</w:t>
      </w:r>
      <w:r w:rsidRPr="00020BF8">
        <w:rPr>
          <w:b/>
          <w:bCs/>
          <w:sz w:val="28"/>
          <w:szCs w:val="28"/>
          <w:lang w:val="ru-RU"/>
        </w:rPr>
        <w:t>10-11 классы</w:t>
      </w:r>
    </w:p>
    <w:p w:rsidR="008F0D10" w:rsidRPr="0026580A" w:rsidRDefault="008F0D10" w:rsidP="0026580A">
      <w:pPr>
        <w:jc w:val="center"/>
        <w:rPr>
          <w:sz w:val="28"/>
          <w:szCs w:val="28"/>
          <w:lang w:val="ru-RU"/>
        </w:rPr>
      </w:pPr>
      <w:r w:rsidRPr="0026580A">
        <w:rPr>
          <w:sz w:val="28"/>
          <w:szCs w:val="28"/>
          <w:lang w:val="ru-RU"/>
        </w:rPr>
        <w:t>разработана на основе Примерной программы основного образования и государственного образовательного стандарта (базовый уровень)</w:t>
      </w:r>
    </w:p>
    <w:p w:rsidR="008F0D10" w:rsidRPr="0026580A" w:rsidRDefault="008F0D10" w:rsidP="0026580A">
      <w:pPr>
        <w:jc w:val="center"/>
        <w:rPr>
          <w:sz w:val="28"/>
          <w:szCs w:val="28"/>
          <w:lang w:val="ru-RU"/>
        </w:rPr>
      </w:pPr>
    </w:p>
    <w:p w:rsidR="008F0D10" w:rsidRPr="00020BF8" w:rsidRDefault="008F0D10" w:rsidP="00020BF8">
      <w:pPr>
        <w:jc w:val="right"/>
        <w:rPr>
          <w:lang w:val="ru-RU"/>
        </w:rPr>
      </w:pPr>
      <w:r w:rsidRPr="00020BF8">
        <w:rPr>
          <w:lang w:val="ru-RU"/>
        </w:rPr>
        <w:t>Разработчик программы: Шиженская Н.Н., учитель географии</w:t>
      </w:r>
    </w:p>
    <w:p w:rsidR="008F0D10" w:rsidRPr="00587E4D" w:rsidRDefault="008F0D10" w:rsidP="00020BF8">
      <w:pPr>
        <w:jc w:val="center"/>
        <w:rPr>
          <w:rFonts w:cs="Times New Roman"/>
          <w:lang w:val="ru-RU"/>
        </w:rPr>
      </w:pPr>
      <w:r>
        <w:rPr>
          <w:lang w:val="ru-RU"/>
        </w:rPr>
        <w:t>Год разработки – 2014</w:t>
      </w:r>
    </w:p>
    <w:p w:rsidR="008F0D10" w:rsidRPr="0026580A" w:rsidRDefault="008F0D10" w:rsidP="0026580A">
      <w:pPr>
        <w:jc w:val="center"/>
        <w:rPr>
          <w:rFonts w:cs="Times New Roman"/>
          <w:sz w:val="28"/>
          <w:szCs w:val="28"/>
          <w:u w:val="single"/>
          <w:lang w:val="ru-RU"/>
        </w:rPr>
      </w:pPr>
    </w:p>
    <w:p w:rsidR="008F0D10" w:rsidRDefault="008F0D10" w:rsidP="0026580A">
      <w:pPr>
        <w:jc w:val="center"/>
        <w:rPr>
          <w:rFonts w:cs="Times New Roman"/>
          <w:sz w:val="28"/>
          <w:szCs w:val="28"/>
          <w:u w:val="single"/>
          <w:lang w:val="ru-RU"/>
        </w:rPr>
      </w:pPr>
    </w:p>
    <w:p w:rsidR="008F0D10" w:rsidRPr="003C5542" w:rsidRDefault="008F0D10" w:rsidP="0026580A">
      <w:pPr>
        <w:jc w:val="center"/>
        <w:rPr>
          <w:rFonts w:cs="Times New Roman"/>
          <w:sz w:val="28"/>
          <w:szCs w:val="28"/>
          <w:lang w:val="ru-RU"/>
        </w:rPr>
      </w:pPr>
      <w:r w:rsidRPr="003C5542">
        <w:rPr>
          <w:sz w:val="28"/>
          <w:szCs w:val="28"/>
          <w:lang w:val="ru-RU"/>
        </w:rPr>
        <w:t>Срок реализации программы – 2 года</w:t>
      </w:r>
    </w:p>
    <w:p w:rsidR="008F0D10" w:rsidRPr="003C5542" w:rsidRDefault="008F0D10" w:rsidP="0026580A">
      <w:pPr>
        <w:jc w:val="center"/>
        <w:rPr>
          <w:rFonts w:cs="Times New Roman"/>
          <w:sz w:val="28"/>
          <w:szCs w:val="28"/>
          <w:lang w:val="ru-RU"/>
        </w:rPr>
      </w:pPr>
    </w:p>
    <w:p w:rsidR="008F0D10" w:rsidRDefault="008F0D10" w:rsidP="0026580A">
      <w:pPr>
        <w:jc w:val="center"/>
        <w:rPr>
          <w:rFonts w:cs="Times New Roman"/>
          <w:sz w:val="28"/>
          <w:szCs w:val="28"/>
          <w:u w:val="single"/>
          <w:lang w:val="ru-RU"/>
        </w:rPr>
      </w:pPr>
    </w:p>
    <w:p w:rsidR="008F0D10" w:rsidRDefault="008F0D10" w:rsidP="0026580A">
      <w:pPr>
        <w:jc w:val="center"/>
        <w:rPr>
          <w:rFonts w:cs="Times New Roman"/>
          <w:sz w:val="28"/>
          <w:szCs w:val="28"/>
          <w:u w:val="single"/>
          <w:lang w:val="ru-RU"/>
        </w:rPr>
      </w:pPr>
    </w:p>
    <w:p w:rsidR="008F0D10" w:rsidRPr="0026580A" w:rsidRDefault="008F0D10" w:rsidP="0026580A">
      <w:pPr>
        <w:jc w:val="center"/>
        <w:rPr>
          <w:rFonts w:cs="Times New Roman"/>
          <w:sz w:val="28"/>
          <w:szCs w:val="28"/>
          <w:u w:val="single"/>
          <w:lang w:val="ru-RU"/>
        </w:rPr>
      </w:pPr>
    </w:p>
    <w:p w:rsidR="008F0D10" w:rsidRDefault="008F0D10" w:rsidP="008448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Санкт - Петербург</w:t>
      </w:r>
    </w:p>
    <w:p w:rsidR="008F0D10" w:rsidRDefault="008F0D10" w:rsidP="008448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2014-2015 учебный год</w:t>
      </w:r>
    </w:p>
    <w:p w:rsidR="008F0D10" w:rsidRPr="00FA2B79" w:rsidRDefault="008F0D10" w:rsidP="0006495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2B7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8F0D10" w:rsidRPr="00FA2B79" w:rsidRDefault="008F0D10" w:rsidP="00782968">
      <w:pPr>
        <w:pStyle w:val="1"/>
        <w:ind w:firstLine="0"/>
        <w:rPr>
          <w:sz w:val="24"/>
          <w:szCs w:val="24"/>
          <w:lang w:val="ru-RU"/>
        </w:rPr>
      </w:pPr>
      <w:r w:rsidRPr="00FA2B79">
        <w:rPr>
          <w:sz w:val="24"/>
          <w:szCs w:val="24"/>
          <w:lang w:val="ru-RU"/>
        </w:rPr>
        <w:t>Статус документа.</w:t>
      </w:r>
    </w:p>
    <w:p w:rsidR="008F0D10" w:rsidRPr="00FA2B79" w:rsidRDefault="008F0D10" w:rsidP="00782968">
      <w:pPr>
        <w:pStyle w:val="1"/>
        <w:ind w:firstLine="0"/>
        <w:rPr>
          <w:sz w:val="24"/>
          <w:szCs w:val="24"/>
          <w:lang w:val="ru-RU"/>
        </w:rPr>
      </w:pPr>
      <w:r w:rsidRPr="00FA2B79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8F0D10" w:rsidRPr="00FA2B79" w:rsidRDefault="008F0D10" w:rsidP="00782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8F0D10" w:rsidRDefault="008F0D10" w:rsidP="00782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8F0D10" w:rsidRPr="00ED038D" w:rsidRDefault="008F0D10" w:rsidP="00ED03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D038D">
        <w:rPr>
          <w:lang w:val="ru-RU"/>
        </w:rPr>
        <w:t>Базисный учебный план общеобразовательных учреждений Российской Федерации(Приказ МО РФ №1312 от 09.03.2004г., Распоряжение КО № 1862-Р от 24.04.2014 г.)</w:t>
      </w:r>
    </w:p>
    <w:p w:rsidR="008F0D10" w:rsidRPr="00ED038D" w:rsidRDefault="008F0D10" w:rsidP="00ED03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D038D">
        <w:rPr>
          <w:rFonts w:ascii="Times New Roman" w:hAnsi="Times New Roman" w:cs="Times New Roman"/>
          <w:lang w:val="ru-RU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8F0D10" w:rsidRPr="00FA2B79" w:rsidRDefault="008F0D10" w:rsidP="00782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Учебный план ОУ</w:t>
      </w:r>
    </w:p>
    <w:p w:rsidR="008F0D10" w:rsidRPr="00FA2B79" w:rsidRDefault="008F0D10" w:rsidP="00782968">
      <w:pPr>
        <w:jc w:val="center"/>
        <w:rPr>
          <w:rFonts w:ascii="Times New Roman" w:hAnsi="Times New Roman" w:cs="Times New Roman"/>
          <w:lang w:val="ru-RU"/>
        </w:rPr>
      </w:pPr>
    </w:p>
    <w:p w:rsidR="008F0D10" w:rsidRPr="00FA2B79" w:rsidRDefault="008F0D10" w:rsidP="00782968">
      <w:pPr>
        <w:pStyle w:val="BodyTextIndent"/>
        <w:ind w:firstLine="0"/>
        <w:jc w:val="both"/>
        <w:rPr>
          <w:b/>
          <w:bCs/>
        </w:rPr>
      </w:pPr>
      <w:r w:rsidRPr="00FA2B79">
        <w:rPr>
          <w:b/>
          <w:bCs/>
        </w:rPr>
        <w:t xml:space="preserve"> Изучение географии в старшей школе на базовом уровне направлено на достижение следующих целей:</w:t>
      </w:r>
    </w:p>
    <w:p w:rsidR="008F0D10" w:rsidRPr="00FA2B79" w:rsidRDefault="008F0D10" w:rsidP="0078296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 xml:space="preserve">освоение системы географических знаний </w:t>
      </w:r>
      <w:r w:rsidRPr="00FA2B79">
        <w:rPr>
          <w:rFonts w:ascii="Times New Roman" w:hAnsi="Times New Roman" w:cs="Times New Roman"/>
          <w:lang w:val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F0D10" w:rsidRPr="00FA2B79" w:rsidRDefault="008F0D10" w:rsidP="0078296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овладение умениями</w:t>
      </w:r>
      <w:r w:rsidRPr="00FA2B79">
        <w:rPr>
          <w:rFonts w:ascii="Times New Roman" w:hAnsi="Times New Roman" w:cs="Times New Roman"/>
          <w:lang w:val="ru-RU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8F0D10" w:rsidRPr="00FA2B79" w:rsidRDefault="008F0D10" w:rsidP="0078296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 xml:space="preserve">развитие </w:t>
      </w:r>
      <w:r w:rsidRPr="00FA2B79">
        <w:rPr>
          <w:rFonts w:ascii="Times New Roman" w:hAnsi="Times New Roman" w:cs="Times New Roman"/>
          <w:lang w:val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F0D10" w:rsidRPr="00FA2B79" w:rsidRDefault="008F0D10" w:rsidP="0078296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spacing w:val="10"/>
          <w:lang w:val="ru-RU"/>
        </w:rPr>
        <w:t>воспитание</w:t>
      </w:r>
      <w:r w:rsidRPr="00FA2B79">
        <w:rPr>
          <w:rFonts w:ascii="Times New Roman" w:hAnsi="Times New Roman" w:cs="Times New Roman"/>
          <w:spacing w:val="10"/>
          <w:lang w:val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8F0D10" w:rsidRPr="00FA2B79" w:rsidRDefault="008F0D10" w:rsidP="0078296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использование</w:t>
      </w:r>
      <w:r w:rsidRPr="00FA2B79">
        <w:rPr>
          <w:rFonts w:ascii="Times New Roman" w:hAnsi="Times New Roman" w:cs="Times New Roman"/>
          <w:lang w:val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8F0D10" w:rsidRPr="00FA2B79" w:rsidRDefault="008F0D10" w:rsidP="0078296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• нахождения и применения</w:t>
      </w:r>
      <w:r w:rsidRPr="00FA2B79">
        <w:rPr>
          <w:rFonts w:ascii="Times New Roman" w:hAnsi="Times New Roman" w:cs="Times New Roman"/>
          <w:lang w:val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8F0D10" w:rsidRPr="00FA2B79" w:rsidRDefault="008F0D10" w:rsidP="0078296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• понимания</w:t>
      </w:r>
      <w:r w:rsidRPr="00FA2B79">
        <w:rPr>
          <w:rFonts w:ascii="Times New Roman" w:hAnsi="Times New Roman" w:cs="Times New Roman"/>
          <w:lang w:val="ru-RU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8F0D10" w:rsidRPr="00FA2B79" w:rsidRDefault="008F0D10" w:rsidP="00782968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8F0D10" w:rsidRPr="00FA2B79" w:rsidRDefault="008F0D10" w:rsidP="0078296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spacing w:val="-4"/>
          <w:lang w:val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8F0D10" w:rsidRPr="00FA2B79" w:rsidRDefault="008F0D10" w:rsidP="0078296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8F0D10" w:rsidRPr="00FA2B79" w:rsidRDefault="008F0D10" w:rsidP="0078296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</w:t>
      </w:r>
    </w:p>
    <w:p w:rsidR="008F0D10" w:rsidRPr="00FA2B79" w:rsidRDefault="008F0D10" w:rsidP="00782968">
      <w:pPr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8F0D10" w:rsidRPr="00FA2B79" w:rsidRDefault="008F0D10" w:rsidP="0078296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8F0D10" w:rsidRPr="00FA2B79" w:rsidRDefault="008F0D10" w:rsidP="00782968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8F0D10" w:rsidRPr="00FA2B79" w:rsidRDefault="008F0D10" w:rsidP="00962933">
      <w:pPr>
        <w:shd w:val="clear" w:color="auto" w:fill="FFFFFF"/>
        <w:rPr>
          <w:rFonts w:ascii="Times New Roman" w:hAnsi="Times New Roman" w:cs="Times New Roman"/>
          <w:b/>
          <w:bCs/>
          <w:spacing w:val="-1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36"/>
          <w:szCs w:val="36"/>
          <w:lang w:val="ru-RU"/>
        </w:rPr>
        <w:t>Программа курса «География</w:t>
      </w:r>
      <w:r w:rsidRPr="00FA2B79">
        <w:rPr>
          <w:rFonts w:ascii="Times New Roman" w:hAnsi="Times New Roman" w:cs="Times New Roman"/>
          <w:b/>
          <w:bCs/>
          <w:spacing w:val="-1"/>
          <w:sz w:val="36"/>
          <w:szCs w:val="36"/>
          <w:lang w:val="ru-RU"/>
        </w:rPr>
        <w:t>.  Современный мир»</w:t>
      </w:r>
      <w:r w:rsidRPr="00FA2B79">
        <w:rPr>
          <w:rFonts w:ascii="Times New Roman" w:hAnsi="Times New Roman" w:cs="Times New Roman"/>
          <w:b/>
          <w:bCs/>
          <w:spacing w:val="-1"/>
          <w:lang w:val="ru-RU"/>
        </w:rPr>
        <w:t xml:space="preserve"> для 10-11 классов (базовый уровень) линии «Полярная звезда». Алексеев А.И., Липкина Е.К., Николина В.В., М., «Просвещение», 2010 г.</w:t>
      </w:r>
    </w:p>
    <w:p w:rsidR="008F0D10" w:rsidRPr="00FA2B79" w:rsidRDefault="008F0D10" w:rsidP="00962933">
      <w:pPr>
        <w:shd w:val="clear" w:color="auto" w:fill="FFFFFF"/>
        <w:spacing w:before="149"/>
        <w:ind w:left="68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(68</w:t>
      </w:r>
      <w:r w:rsidRPr="00FA2B79">
        <w:rPr>
          <w:rFonts w:ascii="Times New Roman" w:hAnsi="Times New Roman" w:cs="Times New Roman"/>
          <w:lang w:val="ru-RU"/>
        </w:rPr>
        <w:t xml:space="preserve"> ч за 2 года обучения в 10 и 11 классах; 1 ч в неделю; </w:t>
      </w:r>
      <w:r w:rsidRPr="00FA2B79">
        <w:rPr>
          <w:rFonts w:ascii="Times New Roman" w:hAnsi="Times New Roman" w:cs="Times New Roman"/>
          <w:spacing w:val="38"/>
          <w:lang w:val="ru-RU"/>
        </w:rPr>
        <w:t>9 ч</w:t>
      </w:r>
      <w:r w:rsidRPr="00FA2B79">
        <w:rPr>
          <w:rFonts w:ascii="Times New Roman" w:hAnsi="Times New Roman" w:cs="Times New Roman"/>
          <w:lang w:val="ru-RU"/>
        </w:rPr>
        <w:t>— резервное время)</w:t>
      </w:r>
    </w:p>
    <w:p w:rsidR="008F0D10" w:rsidRPr="00FA2B79" w:rsidRDefault="008F0D10" w:rsidP="00962933">
      <w:pPr>
        <w:shd w:val="clear" w:color="auto" w:fill="FFFFFF"/>
        <w:spacing w:before="115"/>
        <w:ind w:left="355"/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Тема 1. Человек и ресурсы Земли (10 ч)</w:t>
      </w:r>
    </w:p>
    <w:p w:rsidR="008F0D10" w:rsidRPr="00064950" w:rsidRDefault="008F0D10" w:rsidP="00962933">
      <w:pPr>
        <w:shd w:val="clear" w:color="auto" w:fill="FFFFFF"/>
        <w:spacing w:before="91"/>
        <w:ind w:right="14" w:firstLine="331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Необходимостьзнаниягеографиипрошлого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Научныеметодывосстановленияпрошлогогеографическойсреды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описательный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картографический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геохимический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геофи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зический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генетический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Ойкумена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Началоосвоениячело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векомпланетыЗемля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Изменениехарактерасвязейчелове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чествасприроднойсредойнапротяженииегоистории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Присваивающееипроизводящеехозяйство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Сельскохозяй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ственнаяреволюция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Расширениесвязей</w:t>
      </w:r>
      <w:r w:rsidRPr="00064950">
        <w:rPr>
          <w:rFonts w:ascii="Bodoni MT Condensed" w:hAnsi="Bodoni MT Condensed" w:cs="Bodoni MT Condensed"/>
          <w:lang w:val="ru-RU"/>
        </w:rPr>
        <w:t>«</w:t>
      </w:r>
      <w:r w:rsidRPr="00064950">
        <w:rPr>
          <w:rFonts w:ascii="Times New Roman" w:hAnsi="Times New Roman" w:cs="Times New Roman"/>
          <w:lang w:val="ru-RU"/>
        </w:rPr>
        <w:t>общество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природнаясреда</w:t>
      </w:r>
      <w:r w:rsidRPr="00064950">
        <w:rPr>
          <w:rFonts w:ascii="Bodoni MT Condensed" w:hAnsi="Bodoni MT Condensed" w:cs="Bodoni MT Condensed"/>
          <w:lang w:val="ru-RU"/>
        </w:rPr>
        <w:t>»</w:t>
      </w:r>
      <w:r w:rsidRPr="00064950">
        <w:rPr>
          <w:rFonts w:ascii="Times New Roman" w:hAnsi="Times New Roman" w:cs="Times New Roman"/>
          <w:lang w:val="ru-RU"/>
        </w:rPr>
        <w:t>вСредневековье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Промышленнаярево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люция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качественныйскачоквосвоениипланеты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Появ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лениеновыхформвзаимодействиячеловекасокружающейсредой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Научно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техническаяреволюция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Современныемасштабыосвоенияпланеты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Освоениеновыхтерриторийиакваторий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Отестественныхландшафтовккультурным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Естественныйландшафт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Антропогенныйландшафт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Поискгармоничныхосноввзаимодействияобществаиприроды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Оптимизациячеловеческоговоздействиянаприроднуюсреду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ind w:left="10" w:right="14" w:firstLine="341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Природныересурсы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Рольприродныхресурсоввжизниобщества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ресурсныйпотенциал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Классифика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цияприродныхресурсов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Ресурсообеспеченностьстранми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Особенностииспользованияразличныхвидовприрод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ныхресурсов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Истощениересурсов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Применениересурсо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сберегающихиэнергосберегающихтехнологийвмиреиРоссии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Малоотходнаятехнология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ind w:left="14" w:right="14" w:firstLine="336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Ископаемыеприродныересурсы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Минеральныересур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Месторожденияминеральныхресурсов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Горючиеиско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паемые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Обеспеченностьгорючимиископаемымиразлич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ныхстранирегионов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ind w:left="14" w:right="14" w:firstLine="331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Рудныеинерудныеполезныеископаемые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Обеспечен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ностьимиотдельныхстранирегионов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Комплексноеосво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ениеископаемых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ind w:left="14" w:firstLine="341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Земельныересурсы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Земельныйфондмира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Структураземельногофонда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Сельскохозяйственныеугодья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Невоз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можностьрасширенияпахотныхплощадейпланеты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Деградацияпочв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еемасштабы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Повышениеплодородияпочв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Рекультивацияземель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ind w:right="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Водныересурсы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Распределениеводывгидросфере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Рольводывжизничеловека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Различиевобеспечениистранирегионовпреснойводой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Водопотребление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Мировоеводопотребление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Основныепотребителиводывмире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Каквосполнитьнедостатокпресныхвод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Гидроресурсы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Гидроэнергетическийпотенциал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ind w:right="23" w:firstLine="334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Лесныересурсы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РольлесоввподдержаниижизнинаЗемле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Размещениелесныхресурсовпопланете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Лесис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тость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Лесныепояса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северныйиюжный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Обеспеченностьлеснымиресурсамистранирегионов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Лесопользование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Деградациялесногопокровапланеты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Обезлесение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Лесовосстановление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ind w:left="3" w:right="23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РесурсыМировогоокеана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РольОкеанавжизничело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вечества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Биологические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минеральные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энергетическиересурсы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Марикультураиаквакультура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Ресурсыконтинентальногошельфа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Железомарганцевыеконкреции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Энергияприливов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ПроблемыиспользованияресурсовМи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ровогоокеана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Путиихрациональногоиспользования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ind w:left="3" w:right="17" w:firstLine="334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Другиевидыресурсов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Ресурсыдлятрадиционнойине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традиционнойэнергетики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ЭнергияСолнца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ветра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земныхнедр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Главныепреимуществанетрадиционнойэнергетики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Агроклиматическиересурсы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Рекреационныересурсы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3"/>
        <w:ind w:left="9" w:right="20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Чтотакоеприродопользование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Видыприродопользова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Особоохраняемыеприродныетерритории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Экологи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ческаяполитика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Устойчивоеразвитие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Связьприродо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пользованияиустойчивогоразвитияобщества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3D0EF6" w:rsidRDefault="008F0D10" w:rsidP="00962933">
      <w:pPr>
        <w:shd w:val="clear" w:color="auto" w:fill="FFFFFF"/>
        <w:ind w:left="14" w:right="14" w:firstLine="331"/>
        <w:rPr>
          <w:rFonts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Практикум</w:t>
      </w:r>
      <w:r w:rsidRPr="00064950">
        <w:rPr>
          <w:rFonts w:ascii="Bodoni MT Condensed" w:hAnsi="Bodoni MT Condensed" w:cs="Bodoni MT Condensed"/>
          <w:lang w:val="ru-RU"/>
        </w:rPr>
        <w:t xml:space="preserve">1. </w:t>
      </w:r>
      <w:r w:rsidRPr="00064950">
        <w:rPr>
          <w:rFonts w:ascii="Times New Roman" w:hAnsi="Times New Roman" w:cs="Times New Roman"/>
          <w:lang w:val="ru-RU"/>
        </w:rPr>
        <w:t>Выявлениеизмененияхарактерасвя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зейчеловекасокружающейприроднойсредойнапротя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женииистории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3D0EF6" w:rsidRDefault="008F0D10" w:rsidP="00962933">
      <w:pPr>
        <w:shd w:val="clear" w:color="auto" w:fill="FFFFFF"/>
        <w:ind w:left="14" w:right="14" w:firstLine="331"/>
        <w:rPr>
          <w:rFonts w:cs="Times New Roman"/>
          <w:lang w:val="ru-RU"/>
        </w:rPr>
      </w:pPr>
      <w:r w:rsidRPr="00064950">
        <w:rPr>
          <w:rFonts w:ascii="Bodoni MT Condensed" w:hAnsi="Bodoni MT Condensed" w:cs="Bodoni MT Condensed"/>
          <w:lang w:val="ru-RU"/>
        </w:rPr>
        <w:t xml:space="preserve"> 2. </w:t>
      </w:r>
      <w:r w:rsidRPr="00064950">
        <w:rPr>
          <w:rFonts w:ascii="Times New Roman" w:hAnsi="Times New Roman" w:cs="Times New Roman"/>
          <w:lang w:val="ru-RU"/>
        </w:rPr>
        <w:t>Определениересурсообеспеченностистран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страныповыбору</w:t>
      </w:r>
      <w:r w:rsidRPr="00064950">
        <w:rPr>
          <w:rFonts w:ascii="Bodoni MT Condensed" w:hAnsi="Bodoni MT Condensed" w:cs="Bodoni MT Condensed"/>
          <w:lang w:val="ru-RU"/>
        </w:rPr>
        <w:t xml:space="preserve">). </w:t>
      </w:r>
    </w:p>
    <w:p w:rsidR="008F0D10" w:rsidRPr="00064950" w:rsidRDefault="008F0D10" w:rsidP="00962933">
      <w:pPr>
        <w:shd w:val="clear" w:color="auto" w:fill="FFFFFF"/>
        <w:ind w:left="14" w:right="14" w:firstLine="331"/>
        <w:rPr>
          <w:rFonts w:ascii="Bodoni MT Condensed" w:hAnsi="Bodoni MT Condensed" w:cs="Bodoni MT Condensed"/>
          <w:lang w:val="ru-RU"/>
        </w:rPr>
      </w:pPr>
      <w:r w:rsidRPr="00064950">
        <w:rPr>
          <w:rFonts w:ascii="Bodoni MT Condensed" w:hAnsi="Bodoni MT Condensed" w:cs="Bodoni MT Condensed"/>
          <w:lang w:val="ru-RU"/>
        </w:rPr>
        <w:t xml:space="preserve">3. </w:t>
      </w:r>
      <w:r w:rsidRPr="00064950">
        <w:rPr>
          <w:rFonts w:ascii="Times New Roman" w:hAnsi="Times New Roman" w:cs="Times New Roman"/>
          <w:lang w:val="ru-RU"/>
        </w:rPr>
        <w:t>Подборинформацииона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правленияхрациональногоиспользованияприродныхре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сурсовизматериаловпериодическойпечати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Интернета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161"/>
        <w:ind w:left="369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Тема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2. </w:t>
      </w:r>
      <w:r w:rsidRPr="00064950">
        <w:rPr>
          <w:rFonts w:ascii="Times New Roman" w:hAnsi="Times New Roman" w:cs="Times New Roman"/>
          <w:b/>
          <w:bCs/>
          <w:lang w:val="ru-RU"/>
        </w:rPr>
        <w:t>Географиянаселения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(5 </w:t>
      </w:r>
      <w:r w:rsidRPr="00064950">
        <w:rPr>
          <w:rFonts w:ascii="Times New Roman" w:hAnsi="Times New Roman" w:cs="Times New Roman"/>
          <w:b/>
          <w:bCs/>
          <w:lang w:val="ru-RU"/>
        </w:rPr>
        <w:t>ч</w:t>
      </w:r>
      <w:r w:rsidRPr="00064950">
        <w:rPr>
          <w:rFonts w:ascii="Bodoni MT Condensed" w:hAnsi="Bodoni MT Condensed" w:cs="Bodoni MT Condensed"/>
          <w:b/>
          <w:bCs/>
          <w:lang w:val="ru-RU"/>
        </w:rPr>
        <w:t>)</w:t>
      </w:r>
    </w:p>
    <w:p w:rsidR="008F0D10" w:rsidRPr="00064950" w:rsidRDefault="008F0D10" w:rsidP="00962933">
      <w:pPr>
        <w:shd w:val="clear" w:color="auto" w:fill="FFFFFF"/>
        <w:spacing w:before="75"/>
        <w:ind w:left="17" w:right="6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Демографическаяисториячеловечества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Динамикачис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ленностинаселения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Демографическийвзрыв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егопричи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ныипоследствия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Темпыростанаселениявотдельныхрегионах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Теориядемографическогоперехода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Фазыдемо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графическогоперехода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Воспроизводствонаселения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Типывоспроизводстванаселения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Демографическаяполитика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Мероприятиядемографическойполитики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6"/>
        <w:ind w:left="26" w:right="3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Этническаяиязыковаямозаика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Этническийсоставна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Однонациональные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двунациональные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многона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циональныегосударства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Языковойсостав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Наиболеекруп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ныенародыиязыковыесемьимира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Языковаягруппа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ind w:left="29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Возрастнойиполовойсоставнаселениямира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Возраст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наяструктуранаселения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Половозрастнаяпирамида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Качествонаселениякрупнейшихстранирегионов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Пока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зателикачестванаселения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Занятостьнаселения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Эконо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мическиактивноенаселение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Отраслевойсоставзанятых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right="46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Проблемабезработицыиеегеографическиеособенности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Рыноктруда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3" w:line="216" w:lineRule="exact"/>
        <w:ind w:right="29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РазмещениенаселенияпотерриторииЗемли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Плот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ностьнаселения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СредняяплотностьнаселенияЗемли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ПричинынеравномерностиразмещениянаселениянатерриторииЗемли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Города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главнаяформарасселениялюдей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Крупнейшиегородамира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Урбанизация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Агломера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Мегалополис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КрупнейшиеагломерацииимегалополисыЗемли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Классификациягородов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Сельскоенаселение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Сельскоерасселение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Типысельскихпоселений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Ключевыеформырасселений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3" w:right="35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Миграциинаселения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Видымиграций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Причинымиграций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Значениемиграцийнаселения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Географиямеж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дународныхмиграций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Эмиграцияииммиграция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Маят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никоваямиграция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Утечкаумов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Утечкаталантов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3D0EF6" w:rsidRDefault="008F0D10" w:rsidP="00962933">
      <w:pPr>
        <w:shd w:val="clear" w:color="auto" w:fill="FFFFFF"/>
        <w:spacing w:line="216" w:lineRule="exact"/>
        <w:ind w:left="9" w:right="20" w:firstLine="328"/>
        <w:rPr>
          <w:rFonts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Практикум</w:t>
      </w:r>
      <w:r w:rsidRPr="00064950">
        <w:rPr>
          <w:rFonts w:ascii="Bodoni MT Condensed" w:hAnsi="Bodoni MT Condensed" w:cs="Bodoni MT Condensed"/>
          <w:lang w:val="ru-RU"/>
        </w:rPr>
        <w:t xml:space="preserve">1. </w:t>
      </w:r>
      <w:r w:rsidRPr="00064950">
        <w:rPr>
          <w:rFonts w:ascii="Times New Roman" w:hAnsi="Times New Roman" w:cs="Times New Roman"/>
          <w:lang w:val="ru-RU"/>
        </w:rPr>
        <w:t>Анализисравнениеполовозрастныхпирамидразвитойиразвивающейсястран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3D0EF6" w:rsidRDefault="008F0D10" w:rsidP="00962933">
      <w:pPr>
        <w:shd w:val="clear" w:color="auto" w:fill="FFFFFF"/>
        <w:spacing w:line="216" w:lineRule="exact"/>
        <w:ind w:left="9" w:right="20" w:firstLine="328"/>
        <w:rPr>
          <w:rFonts w:cs="Times New Roman"/>
          <w:lang w:val="ru-RU"/>
        </w:rPr>
      </w:pPr>
      <w:r w:rsidRPr="00064950">
        <w:rPr>
          <w:rFonts w:ascii="Bodoni MT Condensed" w:hAnsi="Bodoni MT Condensed" w:cs="Bodoni MT Condensed"/>
          <w:lang w:val="ru-RU"/>
        </w:rPr>
        <w:t xml:space="preserve"> 2. </w:t>
      </w:r>
      <w:r w:rsidRPr="00064950">
        <w:rPr>
          <w:rFonts w:ascii="Times New Roman" w:hAnsi="Times New Roman" w:cs="Times New Roman"/>
          <w:lang w:val="ru-RU"/>
        </w:rPr>
        <w:t>Сравнениепоказателейкачестванаселенияотдельныхстран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взятыхизразличныхисточниковинформации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</w:p>
    <w:p w:rsidR="008F0D10" w:rsidRPr="00064950" w:rsidRDefault="008F0D10" w:rsidP="00962933">
      <w:pPr>
        <w:shd w:val="clear" w:color="auto" w:fill="FFFFFF"/>
        <w:spacing w:line="216" w:lineRule="exact"/>
        <w:ind w:left="9" w:right="20" w:firstLine="328"/>
        <w:rPr>
          <w:rFonts w:ascii="Bodoni MT Condensed" w:hAnsi="Bodoni MT Condensed" w:cs="Bodoni MT Condensed"/>
          <w:lang w:val="ru-RU"/>
        </w:rPr>
      </w:pPr>
      <w:r w:rsidRPr="00064950">
        <w:rPr>
          <w:rFonts w:ascii="Bodoni MT Condensed" w:hAnsi="Bodoni MT Condensed" w:cs="Bodoni MT Condensed"/>
          <w:lang w:val="ru-RU"/>
        </w:rPr>
        <w:t xml:space="preserve">3. </w:t>
      </w:r>
      <w:r w:rsidRPr="00064950">
        <w:rPr>
          <w:rFonts w:ascii="Times New Roman" w:hAnsi="Times New Roman" w:cs="Times New Roman"/>
          <w:lang w:val="ru-RU"/>
        </w:rPr>
        <w:t>Обозначениенаконтурнойкартекрупнейшихагломерацийимегалополисовмира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07" w:line="256" w:lineRule="exact"/>
        <w:ind w:left="1590" w:right="495" w:hanging="1230"/>
        <w:rPr>
          <w:rFonts w:ascii="Bodoni MT Condensed" w:hAnsi="Bodoni MT Condensed" w:cs="Bodoni MT Condensed"/>
          <w:b/>
          <w:bCs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Тема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3. </w:t>
      </w:r>
      <w:r w:rsidRPr="00064950">
        <w:rPr>
          <w:rFonts w:ascii="Times New Roman" w:hAnsi="Times New Roman" w:cs="Times New Roman"/>
          <w:b/>
          <w:bCs/>
          <w:lang w:val="ru-RU"/>
        </w:rPr>
        <w:t>Географиякультуры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, </w:t>
      </w:r>
      <w:r w:rsidRPr="00064950">
        <w:rPr>
          <w:rFonts w:ascii="Times New Roman" w:hAnsi="Times New Roman" w:cs="Times New Roman"/>
          <w:b/>
          <w:bCs/>
          <w:lang w:val="ru-RU"/>
        </w:rPr>
        <w:t>религий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, </w:t>
      </w:r>
      <w:r w:rsidRPr="00064950">
        <w:rPr>
          <w:rFonts w:ascii="Times New Roman" w:hAnsi="Times New Roman" w:cs="Times New Roman"/>
          <w:b/>
          <w:bCs/>
          <w:lang w:val="ru-RU"/>
        </w:rPr>
        <w:t>цивилизаций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(4 </w:t>
      </w:r>
      <w:r w:rsidRPr="00064950">
        <w:rPr>
          <w:rFonts w:ascii="Times New Roman" w:hAnsi="Times New Roman" w:cs="Times New Roman"/>
          <w:b/>
          <w:bCs/>
          <w:lang w:val="ru-RU"/>
        </w:rPr>
        <w:t>ч</w:t>
      </w:r>
      <w:r w:rsidRPr="00064950">
        <w:rPr>
          <w:rFonts w:ascii="Bodoni MT Condensed" w:hAnsi="Bodoni MT Condensed" w:cs="Bodoni MT Condensed"/>
          <w:b/>
          <w:bCs/>
          <w:lang w:val="ru-RU"/>
        </w:rPr>
        <w:t>)</w:t>
      </w:r>
    </w:p>
    <w:p w:rsidR="008F0D10" w:rsidRPr="00064950" w:rsidRDefault="008F0D10" w:rsidP="00962933">
      <w:pPr>
        <w:shd w:val="clear" w:color="auto" w:fill="FFFFFF"/>
        <w:spacing w:before="121" w:line="216" w:lineRule="exact"/>
        <w:ind w:left="14" w:right="20" w:firstLine="334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Содержаниепонятия</w:t>
      </w:r>
      <w:r w:rsidRPr="00064950">
        <w:rPr>
          <w:rFonts w:ascii="Bodoni MT Condensed" w:hAnsi="Bodoni MT Condensed" w:cs="Bodoni MT Condensed"/>
          <w:lang w:val="ru-RU"/>
        </w:rPr>
        <w:t>«</w:t>
      </w:r>
      <w:r w:rsidRPr="00064950">
        <w:rPr>
          <w:rFonts w:ascii="Times New Roman" w:hAnsi="Times New Roman" w:cs="Times New Roman"/>
          <w:lang w:val="ru-RU"/>
        </w:rPr>
        <w:t>географиякультуры</w:t>
      </w:r>
      <w:r w:rsidRPr="00064950">
        <w:rPr>
          <w:rFonts w:ascii="Bodoni MT Condensed" w:hAnsi="Bodoni MT Condensed" w:cs="Bodoni MT Condensed"/>
          <w:lang w:val="ru-RU"/>
        </w:rPr>
        <w:t>». «</w:t>
      </w:r>
      <w:r w:rsidRPr="00064950">
        <w:rPr>
          <w:rFonts w:ascii="Times New Roman" w:hAnsi="Times New Roman" w:cs="Times New Roman"/>
          <w:lang w:val="ru-RU"/>
        </w:rPr>
        <w:t>Модифи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кация</w:t>
      </w:r>
      <w:r w:rsidRPr="00064950">
        <w:rPr>
          <w:rFonts w:ascii="Bodoni MT Condensed" w:hAnsi="Bodoni MT Condensed" w:cs="Bodoni MT Condensed"/>
          <w:lang w:val="ru-RU"/>
        </w:rPr>
        <w:t>»</w:t>
      </w:r>
      <w:r w:rsidRPr="00064950">
        <w:rPr>
          <w:rFonts w:ascii="Times New Roman" w:hAnsi="Times New Roman" w:cs="Times New Roman"/>
          <w:lang w:val="ru-RU"/>
        </w:rPr>
        <w:t>мировойкультурыпоэтническимирелигиознымпризнакам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Культура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путьрешениямногихпроблемче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ловечества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Цивилизация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культурнаяобщностьнаивыс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шеготипа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Традиционныеитехногенныецивилизации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Осевыелиниираспространенияцивилизации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Современ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ныецивилизации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ОхранаВсемирногокультурногоипри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родногонаследия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КонвенцияЮНЕСКО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23" w:right="17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Географиярелигий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Взаимосвязькультурыирелигии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Религия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важныйэлементдуховностиикультурычело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вечества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Религиозныйсоставнаселения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Мировые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нацио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нальныерелигии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Местныетрадиционныеверования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Ува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жениекчувствамверующихлюдей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23" w:firstLine="343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ЦивилизацииВостока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Китайско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конфуцианскаяциви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лизация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еехарактерныечерты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Культурно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историческоенаследиекитайско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конфуцианскойцивилизации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Инду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истскаяцивилизация</w:t>
      </w:r>
      <w:r w:rsidRPr="00064950">
        <w:rPr>
          <w:rFonts w:ascii="Bodoni MT Condensed" w:hAnsi="Bodoni MT Condensed" w:cs="Bodoni MT Condensed"/>
          <w:lang w:val="ru-RU"/>
        </w:rPr>
        <w:t xml:space="preserve">; </w:t>
      </w:r>
      <w:r w:rsidRPr="00064950">
        <w:rPr>
          <w:rFonts w:ascii="Times New Roman" w:hAnsi="Times New Roman" w:cs="Times New Roman"/>
          <w:lang w:val="ru-RU"/>
        </w:rPr>
        <w:t>ядроцивилизации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бассейнИндаиГанга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Вкладиндуистскойцивилизациивмировуюкуль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туру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Японскаяцивилизация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специфика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культурныеценности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Исламскаяцивилизация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еегеографическиеконтуры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культурныетрадицииинаследие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Исламскиесубкультуры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Негро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африканскаяцивилизация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специфи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ка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культурныеценности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right="29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ЦивилизацииЗапада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западноевропейская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латиноаме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риканская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православная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Особенностиисторико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географическогораспространения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сравнительнаямолодость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куль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турноенаследие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Понятиеоевропоцентризме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Россия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мостмеждузападнымивосточныммиром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Равноценностьнациональныхкультурицивилизаций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3" w:line="216" w:lineRule="exact"/>
        <w:ind w:left="6" w:right="35" w:firstLine="328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Практикум</w:t>
      </w:r>
      <w:r w:rsidRPr="00064950">
        <w:rPr>
          <w:rFonts w:ascii="Bodoni MT Condensed" w:hAnsi="Bodoni MT Condensed" w:cs="Bodoni MT Condensed"/>
          <w:lang w:val="ru-RU"/>
        </w:rPr>
        <w:t>.1.</w:t>
      </w:r>
      <w:r w:rsidRPr="00064950">
        <w:rPr>
          <w:rFonts w:ascii="Times New Roman" w:hAnsi="Times New Roman" w:cs="Times New Roman"/>
          <w:lang w:val="ru-RU"/>
        </w:rPr>
        <w:t>ОписаниеодногоизпамятниковВсемир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ногокультурногонаследия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повыбору</w:t>
      </w:r>
      <w:r w:rsidRPr="00064950">
        <w:rPr>
          <w:rFonts w:ascii="Bodoni MT Condensed" w:hAnsi="Bodoni MT Condensed" w:cs="Bodoni MT Condensed"/>
          <w:lang w:val="ru-RU"/>
        </w:rPr>
        <w:t>).</w:t>
      </w:r>
    </w:p>
    <w:p w:rsidR="008F0D10" w:rsidRPr="00064950" w:rsidRDefault="008F0D10" w:rsidP="00962933">
      <w:pPr>
        <w:shd w:val="clear" w:color="auto" w:fill="FFFFFF"/>
        <w:spacing w:before="3" w:line="216" w:lineRule="exact"/>
        <w:ind w:left="6" w:right="35" w:firstLine="328"/>
        <w:rPr>
          <w:rFonts w:ascii="Bodoni MT Condensed" w:hAnsi="Bodoni MT Condensed" w:cs="Bodoni MT Condensed"/>
          <w:lang w:val="ru-RU"/>
        </w:rPr>
      </w:pPr>
    </w:p>
    <w:p w:rsidR="008F0D10" w:rsidRPr="00064950" w:rsidRDefault="008F0D10" w:rsidP="00962933">
      <w:pPr>
        <w:shd w:val="clear" w:color="auto" w:fill="FFFFFF"/>
        <w:spacing w:before="3" w:line="216" w:lineRule="exact"/>
        <w:ind w:left="6" w:right="35" w:firstLine="328"/>
        <w:rPr>
          <w:rFonts w:ascii="Bodoni MT Condensed" w:hAnsi="Bodoni MT Condensed" w:cs="Bodoni MT Condensed"/>
          <w:lang w:val="ru-RU"/>
        </w:rPr>
      </w:pPr>
    </w:p>
    <w:p w:rsidR="008F0D10" w:rsidRPr="00064950" w:rsidRDefault="008F0D10" w:rsidP="00962933">
      <w:pPr>
        <w:shd w:val="clear" w:color="auto" w:fill="FFFFFF"/>
        <w:spacing w:before="135"/>
        <w:ind w:left="354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Тема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4. </w:t>
      </w:r>
      <w:r w:rsidRPr="00064950">
        <w:rPr>
          <w:rFonts w:ascii="Times New Roman" w:hAnsi="Times New Roman" w:cs="Times New Roman"/>
          <w:b/>
          <w:bCs/>
          <w:lang w:val="ru-RU"/>
        </w:rPr>
        <w:t>Политическаякартамира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(4 </w:t>
      </w:r>
      <w:r w:rsidRPr="00064950">
        <w:rPr>
          <w:rFonts w:ascii="Times New Roman" w:hAnsi="Times New Roman" w:cs="Times New Roman"/>
          <w:b/>
          <w:bCs/>
          <w:lang w:val="ru-RU"/>
        </w:rPr>
        <w:t>ч</w:t>
      </w:r>
      <w:r w:rsidRPr="00064950">
        <w:rPr>
          <w:rFonts w:ascii="Bodoni MT Condensed" w:hAnsi="Bodoni MT Condensed" w:cs="Bodoni MT Condensed"/>
          <w:b/>
          <w:bCs/>
          <w:lang w:val="ru-RU"/>
        </w:rPr>
        <w:t>)</w:t>
      </w:r>
    </w:p>
    <w:p w:rsidR="008F0D10" w:rsidRPr="00064950" w:rsidRDefault="008F0D10" w:rsidP="00962933">
      <w:pPr>
        <w:shd w:val="clear" w:color="auto" w:fill="FFFFFF"/>
        <w:spacing w:before="72" w:line="216" w:lineRule="exact"/>
        <w:ind w:left="3" w:right="26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Понятие</w:t>
      </w:r>
      <w:r w:rsidRPr="00064950">
        <w:rPr>
          <w:rFonts w:ascii="Bodoni MT Condensed" w:hAnsi="Bodoni MT Condensed" w:cs="Bodoni MT Condensed"/>
          <w:lang w:val="ru-RU"/>
        </w:rPr>
        <w:t>«</w:t>
      </w:r>
      <w:r w:rsidRPr="00064950">
        <w:rPr>
          <w:rFonts w:ascii="Times New Roman" w:hAnsi="Times New Roman" w:cs="Times New Roman"/>
          <w:lang w:val="ru-RU"/>
        </w:rPr>
        <w:t>политическаякартамира</w:t>
      </w:r>
      <w:r w:rsidRPr="00064950">
        <w:rPr>
          <w:rFonts w:ascii="Bodoni MT Condensed" w:hAnsi="Bodoni MT Condensed" w:cs="Bodoni MT Condensed"/>
          <w:lang w:val="ru-RU"/>
        </w:rPr>
        <w:t xml:space="preserve">». </w:t>
      </w:r>
      <w:r w:rsidRPr="00064950">
        <w:rPr>
          <w:rFonts w:ascii="Times New Roman" w:hAnsi="Times New Roman" w:cs="Times New Roman"/>
          <w:lang w:val="ru-RU"/>
        </w:rPr>
        <w:t>Периодыформи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рованияполитическойкартымира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Современнаяполити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ческаякартамира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Количественныеикачественныесдви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гинакартемира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Многообразиестраннаполитическойкартемира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3" w:right="29" w:firstLine="343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Государство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главныйобъектполитическойкарты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Территорияиграницыгосударства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Формыправления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сударственныйстрой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Формыгосударственногоустрой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Типыгосударств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Главныекритериитипологии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новныетипыстраннаполитическойкартемира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6" w:right="26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Политическаягеографияигеополитика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Политическаяорганизациямира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ООН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массоваяиавторитетнаямеж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дународнаяорганизация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Россиявзеркалегеополитики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3D0EF6" w:rsidRDefault="008F0D10" w:rsidP="00962933">
      <w:pPr>
        <w:shd w:val="clear" w:color="auto" w:fill="FFFFFF"/>
        <w:spacing w:line="216" w:lineRule="exact"/>
        <w:ind w:left="9" w:right="26" w:firstLine="331"/>
        <w:rPr>
          <w:rFonts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Практикум</w:t>
      </w:r>
      <w:r w:rsidRPr="00064950">
        <w:rPr>
          <w:rFonts w:ascii="Bodoni MT Condensed" w:hAnsi="Bodoni MT Condensed" w:cs="Bodoni MT Condensed"/>
          <w:b/>
          <w:bCs/>
          <w:lang w:val="ru-RU"/>
        </w:rPr>
        <w:t>.</w:t>
      </w:r>
      <w:r w:rsidRPr="00064950">
        <w:rPr>
          <w:rFonts w:ascii="Bodoni MT Condensed" w:hAnsi="Bodoni MT Condensed" w:cs="Bodoni MT Condensed"/>
          <w:lang w:val="ru-RU"/>
        </w:rPr>
        <w:t>1.</w:t>
      </w:r>
      <w:r w:rsidRPr="00064950">
        <w:rPr>
          <w:rFonts w:ascii="Times New Roman" w:hAnsi="Times New Roman" w:cs="Times New Roman"/>
          <w:lang w:val="ru-RU"/>
        </w:rPr>
        <w:t>Составлениеклассификационнойтабли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цы</w:t>
      </w:r>
      <w:r w:rsidRPr="00064950">
        <w:rPr>
          <w:rFonts w:ascii="Bodoni MT Condensed" w:hAnsi="Bodoni MT Condensed" w:cs="Bodoni MT Condensed"/>
          <w:lang w:val="ru-RU"/>
        </w:rPr>
        <w:t>«</w:t>
      </w:r>
      <w:r w:rsidRPr="00064950">
        <w:rPr>
          <w:rFonts w:ascii="Times New Roman" w:hAnsi="Times New Roman" w:cs="Times New Roman"/>
          <w:lang w:val="ru-RU"/>
        </w:rPr>
        <w:t>Крупнейшиестранымирапоформамправления</w:t>
      </w:r>
      <w:r w:rsidRPr="00064950">
        <w:rPr>
          <w:rFonts w:ascii="Bodoni MT Condensed" w:hAnsi="Bodoni MT Condensed" w:cs="Bodoni MT Condensed"/>
          <w:lang w:val="ru-RU"/>
        </w:rPr>
        <w:t>».</w:t>
      </w:r>
    </w:p>
    <w:p w:rsidR="008F0D10" w:rsidRPr="003D0EF6" w:rsidRDefault="008F0D10" w:rsidP="00962933">
      <w:pPr>
        <w:shd w:val="clear" w:color="auto" w:fill="FFFFFF"/>
        <w:spacing w:line="216" w:lineRule="exact"/>
        <w:ind w:left="9" w:right="26" w:firstLine="331"/>
        <w:rPr>
          <w:rFonts w:cs="Times New Roman"/>
          <w:lang w:val="ru-RU"/>
        </w:rPr>
      </w:pPr>
    </w:p>
    <w:p w:rsidR="008F0D10" w:rsidRPr="00064950" w:rsidRDefault="008F0D10" w:rsidP="00962933">
      <w:pPr>
        <w:shd w:val="clear" w:color="auto" w:fill="FFFFFF"/>
        <w:spacing w:before="132"/>
        <w:ind w:left="36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Тема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5. </w:t>
      </w:r>
      <w:r w:rsidRPr="00064950">
        <w:rPr>
          <w:rFonts w:ascii="Times New Roman" w:hAnsi="Times New Roman" w:cs="Times New Roman"/>
          <w:b/>
          <w:bCs/>
          <w:lang w:val="ru-RU"/>
        </w:rPr>
        <w:t>Географиямировойэкономики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(11 </w:t>
      </w:r>
      <w:r w:rsidRPr="00064950">
        <w:rPr>
          <w:rFonts w:ascii="Times New Roman" w:hAnsi="Times New Roman" w:cs="Times New Roman"/>
          <w:b/>
          <w:bCs/>
          <w:lang w:val="ru-RU"/>
        </w:rPr>
        <w:t>ч</w:t>
      </w:r>
      <w:r w:rsidRPr="00064950">
        <w:rPr>
          <w:rFonts w:ascii="Bodoni MT Condensed" w:hAnsi="Bodoni MT Condensed" w:cs="Bodoni MT Condensed"/>
          <w:b/>
          <w:bCs/>
          <w:lang w:val="ru-RU"/>
        </w:rPr>
        <w:t>)</w:t>
      </w:r>
    </w:p>
    <w:p w:rsidR="008F0D10" w:rsidRPr="00064950" w:rsidRDefault="008F0D10" w:rsidP="00962933">
      <w:pPr>
        <w:shd w:val="clear" w:color="auto" w:fill="FFFFFF"/>
        <w:spacing w:before="75" w:line="216" w:lineRule="exact"/>
        <w:ind w:left="14" w:right="17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Мироваяэкономикакаксистемавзаимосвязанныхна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циональныххозяйств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Секторымировойэкономики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пер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вичный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вторичный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третичный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четвертичный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Делениестраннастраныаграрные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индустриальные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постиндуст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риальные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Отраслеваяструктураэкономики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Территори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альнаяструктураэкономики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Глобализациямировойэко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МестоРоссиивмировойэкономике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17" w:right="14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Основноесодержаниенаучно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техническойреволюции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НТР</w:t>
      </w:r>
      <w:r w:rsidRPr="00064950">
        <w:rPr>
          <w:rFonts w:ascii="Bodoni MT Condensed" w:hAnsi="Bodoni MT Condensed" w:cs="Bodoni MT Condensed"/>
          <w:lang w:val="ru-RU"/>
        </w:rPr>
        <w:t xml:space="preserve">) </w:t>
      </w:r>
      <w:r w:rsidRPr="00064950">
        <w:rPr>
          <w:rFonts w:ascii="Times New Roman" w:hAnsi="Times New Roman" w:cs="Times New Roman"/>
          <w:lang w:val="ru-RU"/>
        </w:rPr>
        <w:t>насовременномэтапе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20" w:right="6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Международноеразделениетруда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высшаяформагеографическогоразделениятруда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Международнаяспеци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ализациягосударствирольвэтомгеографическихфакто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Факторы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определяющиеразмещениеэкономики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из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менениеихроливусловияхНТР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технико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экономические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организационно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экономические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специфическиеусловия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тяготениепроизводствкнаучнымбазамивысококвалифи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цированнымтрудовымресурсам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экологические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природ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ныеисоциальныефакторы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26" w:firstLine="343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Промышленностьмира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Горнодобывающаяпромыш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ленность</w:t>
      </w:r>
      <w:r w:rsidRPr="00064950">
        <w:rPr>
          <w:rFonts w:ascii="Bodoni MT Condensed" w:hAnsi="Bodoni MT Condensed" w:cs="Bodoni MT Condensed"/>
          <w:lang w:val="ru-RU"/>
        </w:rPr>
        <w:t xml:space="preserve">.  </w:t>
      </w:r>
      <w:r w:rsidRPr="00064950">
        <w:rPr>
          <w:rFonts w:ascii="Times New Roman" w:hAnsi="Times New Roman" w:cs="Times New Roman"/>
          <w:lang w:val="ru-RU"/>
        </w:rPr>
        <w:t>Электроэнергетика</w:t>
      </w:r>
      <w:r w:rsidRPr="00064950">
        <w:rPr>
          <w:rFonts w:ascii="Bodoni MT Condensed" w:hAnsi="Bodoni MT Condensed" w:cs="Bodoni MT Condensed"/>
          <w:lang w:val="ru-RU"/>
        </w:rPr>
        <w:t xml:space="preserve">.  </w:t>
      </w:r>
      <w:r w:rsidRPr="00064950">
        <w:rPr>
          <w:rFonts w:ascii="Times New Roman" w:hAnsi="Times New Roman" w:cs="Times New Roman"/>
          <w:lang w:val="ru-RU"/>
        </w:rPr>
        <w:t>Топливно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энергетический</w:t>
      </w:r>
    </w:p>
    <w:p w:rsidR="008F0D10" w:rsidRPr="00064950" w:rsidRDefault="008F0D10" w:rsidP="00962933">
      <w:pPr>
        <w:shd w:val="clear" w:color="auto" w:fill="FFFFFF"/>
        <w:spacing w:line="216" w:lineRule="exact"/>
        <w:ind w:left="6" w:right="43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балансмира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Нефтяная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газоваяиугольнаяпромышлен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ность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СтраныОПЕК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основныеэкспортерынефти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3" w:right="32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Обрабатывающаяпромышленность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Металлургия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ма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шиностроение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химическаяпромышленность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другиеот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раслиобрабатывающейпромышленности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структура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осо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бенностиразвитияиразмещения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Новейшиеотрасли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Основныепромышленныеочагиицентрымира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Проблемыиперспективыразвитияпромышленности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3" w:line="216" w:lineRule="exact"/>
        <w:ind w:left="6" w:right="29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Сельскоехозяйство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егорольвмировойэкономике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Внутриотраслевойсостав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Межотраслевыесвязи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Потреби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тельскоесельскоехозяйство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Аграрныеотношениявстра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нахразноготипа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Земледелие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Структураземледелия</w:t>
      </w:r>
      <w:r w:rsidRPr="00064950">
        <w:rPr>
          <w:rFonts w:ascii="Bodoni MT Condensed" w:hAnsi="Bodoni MT Condensed" w:cs="Bodoni MT Condensed"/>
          <w:lang w:val="ru-RU"/>
        </w:rPr>
        <w:t>. «</w:t>
      </w:r>
      <w:r w:rsidRPr="00064950">
        <w:rPr>
          <w:rFonts w:ascii="Times New Roman" w:hAnsi="Times New Roman" w:cs="Times New Roman"/>
          <w:lang w:val="ru-RU"/>
        </w:rPr>
        <w:t>Зеленаяреволюция</w:t>
      </w:r>
      <w:r w:rsidRPr="00064950">
        <w:rPr>
          <w:rFonts w:ascii="Bodoni MT Condensed" w:hAnsi="Bodoni MT Condensed" w:cs="Bodoni MT Condensed"/>
          <w:lang w:val="ru-RU"/>
        </w:rPr>
        <w:t xml:space="preserve">». </w:t>
      </w:r>
      <w:r w:rsidRPr="00064950">
        <w:rPr>
          <w:rFonts w:ascii="Times New Roman" w:hAnsi="Times New Roman" w:cs="Times New Roman"/>
          <w:lang w:val="ru-RU"/>
        </w:rPr>
        <w:t>Животноводство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Интенсивныйиэкстенсивныйхарактерразвитияживотноводства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Глав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ныесельскохозяйственныерайонымира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14" w:right="26" w:firstLine="334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Транспортисферауслуг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Ихрольвразвитиииразме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щениимировойэкономики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ТранспортиНТР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Мироваятранспортнаясистема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Основныепоказателиразвитиями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ровоготранспорта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Основныевидытранспорта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сухопут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ный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морской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воздушный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3" w:line="216" w:lineRule="exact"/>
        <w:ind w:left="14" w:right="20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Сферауслуг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совокупностьотраслей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направленныхнаудовлетворениеопределенныхпотребностейчеловека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Структурасферыуслуг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общехозяйственные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торговля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транспорт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прокатидр</w:t>
      </w:r>
      <w:r w:rsidRPr="00064950">
        <w:rPr>
          <w:rFonts w:ascii="Bodoni MT Condensed" w:hAnsi="Bodoni MT Condensed" w:cs="Bodoni MT Condensed"/>
          <w:lang w:val="ru-RU"/>
        </w:rPr>
        <w:t xml:space="preserve">.), </w:t>
      </w:r>
      <w:r w:rsidRPr="00064950">
        <w:rPr>
          <w:rFonts w:ascii="Times New Roman" w:hAnsi="Times New Roman" w:cs="Times New Roman"/>
          <w:lang w:val="ru-RU"/>
        </w:rPr>
        <w:t>личные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туризм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гостиничноеде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ло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общественноепитаниеидр</w:t>
      </w:r>
      <w:r w:rsidRPr="00064950">
        <w:rPr>
          <w:rFonts w:ascii="Bodoni MT Condensed" w:hAnsi="Bodoni MT Condensed" w:cs="Bodoni MT Condensed"/>
          <w:lang w:val="ru-RU"/>
        </w:rPr>
        <w:t xml:space="preserve">.), </w:t>
      </w:r>
      <w:r w:rsidRPr="00064950">
        <w:rPr>
          <w:rFonts w:ascii="Times New Roman" w:hAnsi="Times New Roman" w:cs="Times New Roman"/>
          <w:lang w:val="ru-RU"/>
        </w:rPr>
        <w:t>деловые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социальные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17" w:right="23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Мировыеэкономическиесвязи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формымирохозяй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ственныхсвязей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Экономическаяинтеграция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Интеграци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онныесоюзымира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ЭкономическаяинтеграцияиРоссия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3D0EF6" w:rsidRDefault="008F0D10" w:rsidP="00962933">
      <w:pPr>
        <w:shd w:val="clear" w:color="auto" w:fill="FFFFFF"/>
        <w:spacing w:line="216" w:lineRule="exact"/>
        <w:ind w:left="23" w:right="12" w:firstLine="331"/>
        <w:rPr>
          <w:rFonts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Практикум</w:t>
      </w:r>
      <w:r w:rsidRPr="00064950">
        <w:rPr>
          <w:rFonts w:ascii="Bodoni MT Condensed" w:hAnsi="Bodoni MT Condensed" w:cs="Bodoni MT Condensed"/>
          <w:lang w:val="ru-RU"/>
        </w:rPr>
        <w:t xml:space="preserve">1. </w:t>
      </w:r>
      <w:r w:rsidRPr="00064950">
        <w:rPr>
          <w:rFonts w:ascii="Times New Roman" w:hAnsi="Times New Roman" w:cs="Times New Roman"/>
          <w:lang w:val="ru-RU"/>
        </w:rPr>
        <w:t>Характеристикаотраслипромышлен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ностимира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повыбору</w:t>
      </w:r>
      <w:r w:rsidRPr="00064950">
        <w:rPr>
          <w:rFonts w:ascii="Bodoni MT Condensed" w:hAnsi="Bodoni MT Condensed" w:cs="Bodoni MT Condensed"/>
          <w:lang w:val="ru-RU"/>
        </w:rPr>
        <w:t xml:space="preserve">) </w:t>
      </w:r>
      <w:r w:rsidRPr="00064950">
        <w:rPr>
          <w:rFonts w:ascii="Times New Roman" w:hAnsi="Times New Roman" w:cs="Times New Roman"/>
          <w:lang w:val="ru-RU"/>
        </w:rPr>
        <w:t>поплану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</w:p>
    <w:p w:rsidR="008F0D10" w:rsidRPr="003D0EF6" w:rsidRDefault="008F0D10" w:rsidP="00962933">
      <w:pPr>
        <w:shd w:val="clear" w:color="auto" w:fill="FFFFFF"/>
        <w:spacing w:line="216" w:lineRule="exact"/>
        <w:ind w:left="23" w:right="12" w:firstLine="331"/>
        <w:rPr>
          <w:lang w:val="ru-RU"/>
        </w:rPr>
      </w:pPr>
      <w:r w:rsidRPr="00064950">
        <w:rPr>
          <w:rFonts w:ascii="Bodoni MT Condensed" w:hAnsi="Bodoni MT Condensed" w:cs="Bodoni MT Condensed"/>
          <w:lang w:val="ru-RU"/>
        </w:rPr>
        <w:t xml:space="preserve">2. </w:t>
      </w:r>
      <w:r w:rsidRPr="00064950">
        <w:rPr>
          <w:rFonts w:ascii="Times New Roman" w:hAnsi="Times New Roman" w:cs="Times New Roman"/>
          <w:lang w:val="ru-RU"/>
        </w:rPr>
        <w:t>Обозначениенакон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турнойкартемировыхцентровпроизводстваважнейшихотраслейпродукциипромышленности</w:t>
      </w:r>
      <w:r w:rsidRPr="003D0EF6">
        <w:rPr>
          <w:lang w:val="ru-RU"/>
        </w:rPr>
        <w:t xml:space="preserve">(по выбору).                          </w:t>
      </w:r>
    </w:p>
    <w:p w:rsidR="008F0D10" w:rsidRPr="003D0EF6" w:rsidRDefault="008F0D10" w:rsidP="00962933">
      <w:pPr>
        <w:shd w:val="clear" w:color="auto" w:fill="FFFFFF"/>
        <w:spacing w:line="216" w:lineRule="exact"/>
        <w:ind w:left="23" w:right="12" w:firstLine="331"/>
        <w:rPr>
          <w:rFonts w:cs="Times New Roman"/>
          <w:lang w:val="ru-RU"/>
        </w:rPr>
      </w:pPr>
      <w:r w:rsidRPr="00064950">
        <w:rPr>
          <w:rFonts w:ascii="Bodoni MT Condensed" w:hAnsi="Bodoni MT Condensed" w:cs="Bodoni MT Condensed"/>
          <w:lang w:val="ru-RU"/>
        </w:rPr>
        <w:t xml:space="preserve">3. </w:t>
      </w:r>
      <w:r w:rsidRPr="00064950">
        <w:rPr>
          <w:rFonts w:ascii="Times New Roman" w:hAnsi="Times New Roman" w:cs="Times New Roman"/>
          <w:lang w:val="ru-RU"/>
        </w:rPr>
        <w:t>Под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готовкасообщения</w:t>
      </w:r>
      <w:r w:rsidRPr="00064950">
        <w:rPr>
          <w:rFonts w:ascii="Bodoni MT Condensed" w:hAnsi="Bodoni MT Condensed" w:cs="Bodoni MT Condensed"/>
          <w:lang w:val="ru-RU"/>
        </w:rPr>
        <w:t>«</w:t>
      </w:r>
      <w:r w:rsidRPr="00064950">
        <w:rPr>
          <w:rFonts w:ascii="Times New Roman" w:hAnsi="Times New Roman" w:cs="Times New Roman"/>
          <w:lang w:val="ru-RU"/>
        </w:rPr>
        <w:t>Развитиепромышленностииэкологи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ческиепроблемы</w:t>
      </w:r>
      <w:r w:rsidRPr="00064950">
        <w:rPr>
          <w:rFonts w:ascii="Bodoni MT Condensed" w:hAnsi="Bodoni MT Condensed" w:cs="Bodoni MT Condensed"/>
          <w:lang w:val="ru-RU"/>
        </w:rPr>
        <w:t xml:space="preserve">». </w:t>
      </w:r>
    </w:p>
    <w:p w:rsidR="008F0D10" w:rsidRPr="00064950" w:rsidRDefault="008F0D10" w:rsidP="00962933">
      <w:pPr>
        <w:shd w:val="clear" w:color="auto" w:fill="FFFFFF"/>
        <w:spacing w:line="216" w:lineRule="exact"/>
        <w:ind w:left="23" w:right="12" w:firstLine="331"/>
        <w:rPr>
          <w:rFonts w:ascii="Bodoni MT Condensed" w:hAnsi="Bodoni MT Condensed" w:cs="Bodoni MT Condensed"/>
          <w:lang w:val="ru-RU"/>
        </w:rPr>
      </w:pPr>
      <w:r w:rsidRPr="00064950">
        <w:rPr>
          <w:rFonts w:ascii="Bodoni MT Condensed" w:hAnsi="Bodoni MT Condensed" w:cs="Bodoni MT Condensed"/>
          <w:lang w:val="ru-RU"/>
        </w:rPr>
        <w:t xml:space="preserve">4. </w:t>
      </w:r>
      <w:r w:rsidRPr="00064950">
        <w:rPr>
          <w:rFonts w:ascii="Times New Roman" w:hAnsi="Times New Roman" w:cs="Times New Roman"/>
          <w:lang w:val="ru-RU"/>
        </w:rPr>
        <w:t>Проложениепоконтурнойкартемаршрутамеждународноготуризма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повыбору</w:t>
      </w:r>
      <w:r w:rsidRPr="00064950">
        <w:rPr>
          <w:rFonts w:ascii="Bodoni MT Condensed" w:hAnsi="Bodoni MT Condensed" w:cs="Bodoni MT Condensed"/>
          <w:lang w:val="ru-RU"/>
        </w:rPr>
        <w:t>).</w:t>
      </w:r>
    </w:p>
    <w:p w:rsidR="008F0D10" w:rsidRPr="00064950" w:rsidRDefault="008F0D10" w:rsidP="00962933">
      <w:pPr>
        <w:shd w:val="clear" w:color="auto" w:fill="FFFFFF"/>
        <w:spacing w:before="161"/>
        <w:ind w:left="37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Тема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6. </w:t>
      </w:r>
      <w:r w:rsidRPr="00064950">
        <w:rPr>
          <w:rFonts w:ascii="Times New Roman" w:hAnsi="Times New Roman" w:cs="Times New Roman"/>
          <w:b/>
          <w:bCs/>
          <w:lang w:val="ru-RU"/>
        </w:rPr>
        <w:t>Регионыистраны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(21 </w:t>
      </w:r>
      <w:r w:rsidRPr="00064950">
        <w:rPr>
          <w:rFonts w:ascii="Times New Roman" w:hAnsi="Times New Roman" w:cs="Times New Roman"/>
          <w:b/>
          <w:bCs/>
          <w:lang w:val="ru-RU"/>
        </w:rPr>
        <w:t>ч</w:t>
      </w:r>
      <w:r w:rsidRPr="00064950">
        <w:rPr>
          <w:rFonts w:ascii="Bodoni MT Condensed" w:hAnsi="Bodoni MT Condensed" w:cs="Bodoni MT Condensed"/>
          <w:b/>
          <w:bCs/>
          <w:lang w:val="ru-RU"/>
        </w:rPr>
        <w:t>)</w:t>
      </w:r>
    </w:p>
    <w:p w:rsidR="008F0D10" w:rsidRPr="00064950" w:rsidRDefault="008F0D10" w:rsidP="00962933">
      <w:pPr>
        <w:shd w:val="clear" w:color="auto" w:fill="FFFFFF"/>
        <w:spacing w:before="75" w:line="216" w:lineRule="exact"/>
        <w:ind w:left="26" w:right="3" w:firstLine="343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Регионирегиональнаягеография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Культурно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истори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ческиерегионымира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Принциппостроениякультурно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ис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торическихрегионов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Национальноебогатство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Уровеньэкономическогоразвития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Уровеньсоциальногоразвития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Центрыэкономическоймощии</w:t>
      </w:r>
      <w:r w:rsidRPr="00064950">
        <w:rPr>
          <w:rFonts w:ascii="Bodoni MT Condensed" w:hAnsi="Bodoni MT Condensed" w:cs="Bodoni MT Condensed"/>
          <w:lang w:val="ru-RU"/>
        </w:rPr>
        <w:t>«</w:t>
      </w:r>
      <w:r w:rsidRPr="00064950">
        <w:rPr>
          <w:rFonts w:ascii="Times New Roman" w:hAnsi="Times New Roman" w:cs="Times New Roman"/>
          <w:lang w:val="ru-RU"/>
        </w:rPr>
        <w:t>полюсы</w:t>
      </w:r>
      <w:r w:rsidRPr="00064950">
        <w:rPr>
          <w:rFonts w:ascii="Bodoni MT Condensed" w:hAnsi="Bodoni MT Condensed" w:cs="Bodoni MT Condensed"/>
          <w:lang w:val="ru-RU"/>
        </w:rPr>
        <w:t>»</w:t>
      </w:r>
      <w:r w:rsidRPr="00064950">
        <w:rPr>
          <w:rFonts w:ascii="Times New Roman" w:hAnsi="Times New Roman" w:cs="Times New Roman"/>
          <w:lang w:val="ru-RU"/>
        </w:rPr>
        <w:t>бедности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190"/>
        <w:ind w:left="369"/>
        <w:rPr>
          <w:rFonts w:ascii="Bodoni MT Condensed" w:hAnsi="Bodoni MT Condensed" w:cs="Bodoni MT Condensed"/>
          <w:b/>
          <w:bCs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6"/>
          <w:lang w:val="ru-RU"/>
        </w:rPr>
        <w:t>АнглоязычнаяАмерика</w:t>
      </w:r>
    </w:p>
    <w:p w:rsidR="008F0D10" w:rsidRPr="00064950" w:rsidRDefault="008F0D10" w:rsidP="00962933">
      <w:pPr>
        <w:shd w:val="clear" w:color="auto" w:fill="FFFFFF"/>
        <w:spacing w:before="46" w:line="213" w:lineRule="exact"/>
        <w:ind w:left="32" w:firstLine="343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СоединенныеШтатыАмерики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Территория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Географи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ческоеположение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Государ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ственныйстрой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Рольиммиграции</w:t>
      </w:r>
    </w:p>
    <w:p w:rsidR="008F0D10" w:rsidRPr="00064950" w:rsidRDefault="008F0D10" w:rsidP="00962933">
      <w:pPr>
        <w:shd w:val="clear" w:color="auto" w:fill="FFFFFF"/>
        <w:spacing w:line="222" w:lineRule="exact"/>
        <w:ind w:left="3" w:right="14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вформированииамериканскойнации</w:t>
      </w:r>
      <w:r w:rsidRPr="00064950">
        <w:rPr>
          <w:rFonts w:ascii="Bodoni MT Condensed" w:hAnsi="Bodoni MT Condensed" w:cs="Bodoni MT Condensed"/>
          <w:lang w:val="ru-RU"/>
        </w:rPr>
        <w:t>.   «</w:t>
      </w:r>
      <w:r w:rsidRPr="00064950">
        <w:rPr>
          <w:rFonts w:ascii="Times New Roman" w:hAnsi="Times New Roman" w:cs="Times New Roman"/>
          <w:lang w:val="ru-RU"/>
        </w:rPr>
        <w:t>Плавильныйко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тел</w:t>
      </w:r>
      <w:r w:rsidRPr="00064950">
        <w:rPr>
          <w:rFonts w:ascii="Bodoni MT Condensed" w:hAnsi="Bodoni MT Condensed" w:cs="Bodoni MT Condensed"/>
          <w:lang w:val="ru-RU"/>
        </w:rPr>
        <w:t>»</w:t>
      </w:r>
      <w:r w:rsidRPr="00064950">
        <w:rPr>
          <w:rFonts w:ascii="Times New Roman" w:hAnsi="Times New Roman" w:cs="Times New Roman"/>
          <w:lang w:val="ru-RU"/>
        </w:rPr>
        <w:t>и</w:t>
      </w:r>
      <w:r w:rsidRPr="00064950">
        <w:rPr>
          <w:rFonts w:ascii="Bodoni MT Condensed" w:hAnsi="Bodoni MT Condensed" w:cs="Bodoni MT Condensed"/>
          <w:lang w:val="ru-RU"/>
        </w:rPr>
        <w:t>«</w:t>
      </w:r>
      <w:r w:rsidRPr="00064950">
        <w:rPr>
          <w:rFonts w:ascii="Times New Roman" w:hAnsi="Times New Roman" w:cs="Times New Roman"/>
          <w:lang w:val="ru-RU"/>
        </w:rPr>
        <w:t>лоскутноеодеяло</w:t>
      </w:r>
      <w:r w:rsidRPr="00064950">
        <w:rPr>
          <w:rFonts w:ascii="Bodoni MT Condensed" w:hAnsi="Bodoni MT Condensed" w:cs="Bodoni MT Condensed"/>
          <w:lang w:val="ru-RU"/>
        </w:rPr>
        <w:t>».</w:t>
      </w:r>
    </w:p>
    <w:p w:rsidR="008F0D10" w:rsidRPr="00064950" w:rsidRDefault="008F0D10" w:rsidP="00962933">
      <w:pPr>
        <w:shd w:val="clear" w:color="auto" w:fill="FFFFFF"/>
        <w:spacing w:line="216" w:lineRule="exact"/>
        <w:ind w:right="9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ЭкономикаСША</w:t>
      </w:r>
      <w:r w:rsidRPr="00064950">
        <w:rPr>
          <w:rFonts w:ascii="Bodoni MT Condensed" w:hAnsi="Bodoni MT Condensed" w:cs="Bodoni MT Condensed"/>
          <w:lang w:val="ru-RU"/>
        </w:rPr>
        <w:t>—«</w:t>
      </w:r>
      <w:r w:rsidRPr="00064950">
        <w:rPr>
          <w:rFonts w:ascii="Times New Roman" w:hAnsi="Times New Roman" w:cs="Times New Roman"/>
          <w:lang w:val="ru-RU"/>
        </w:rPr>
        <w:t>витрина</w:t>
      </w:r>
      <w:r w:rsidRPr="00064950">
        <w:rPr>
          <w:rFonts w:ascii="Bodoni MT Condensed" w:hAnsi="Bodoni MT Condensed" w:cs="Bodoni MT Condensed"/>
          <w:lang w:val="ru-RU"/>
        </w:rPr>
        <w:t>»</w:t>
      </w:r>
      <w:r w:rsidRPr="00064950">
        <w:rPr>
          <w:rFonts w:ascii="Times New Roman" w:hAnsi="Times New Roman" w:cs="Times New Roman"/>
          <w:lang w:val="ru-RU"/>
        </w:rPr>
        <w:t>рыночнойэкономики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Ведущееместовмировойэкономике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Природныепредпо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сылкидляразвитияпромышленности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Основныеотраслипромышленностииихгеография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Промышленныепоясаиглавныепромышленныерайоны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Главныеотраслисель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скогохозяйства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Сельскохозяйственныепоясаиихспеци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ализация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ТранспортнаясистемаСША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Внешнеэкономи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ческиесвязи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Внутренниеразличия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Северо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Восток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Сред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нийЗапад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Юг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Запад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3" w:line="216" w:lineRule="exact"/>
        <w:ind w:left="3" w:right="6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Канада</w:t>
      </w:r>
      <w:r w:rsidRPr="00064950">
        <w:rPr>
          <w:rFonts w:ascii="Bodoni MT Condensed" w:hAnsi="Bodoni MT Condensed" w:cs="Bodoni MT Condensed"/>
          <w:b/>
          <w:bCs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Особенноститерритории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Государственныйстрой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ЧемКанаданапоми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наетРоссию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Коренноенаселение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Националь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ныепроблемыКанады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Особенностиразвитияэкономики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Значениетранспорта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Высокоразвитыерегионы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Регионыновогоосвоения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Малоосвоенныетерритории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9" w:line="216" w:lineRule="exact"/>
        <w:ind w:left="3" w:right="6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ЛатинскаяАмерика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Географическоеположение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намскийканалиегозначение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Политическаякартарегио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богатствоиразнообра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зие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Проблемы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связанныесиспользованиемприродныхресурсов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Угрозаобезлесения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этническийсо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став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темпыроста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Контрастывразмещениинаселения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ихпричина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Темпыиуровеньурбанизации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Экономика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со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временныеэкономическиепреобразования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структураэко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номики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отраслиееспециализации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Регион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крупнейшийэкспортерсырьевыхтоваров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Сельскоехозяйство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значение</w:t>
      </w:r>
      <w:r w:rsidRPr="00064950">
        <w:rPr>
          <w:rFonts w:ascii="Bodoni MT Condensed" w:hAnsi="Bodoni MT Condensed" w:cs="Bodoni MT Condensed"/>
          <w:lang w:val="ru-RU"/>
        </w:rPr>
        <w:t>«</w:t>
      </w:r>
      <w:r w:rsidRPr="00064950">
        <w:rPr>
          <w:rFonts w:ascii="Times New Roman" w:hAnsi="Times New Roman" w:cs="Times New Roman"/>
          <w:lang w:val="ru-RU"/>
        </w:rPr>
        <w:t>зеленойреволюции</w:t>
      </w:r>
      <w:r w:rsidRPr="00064950">
        <w:rPr>
          <w:rFonts w:ascii="Bodoni MT Condensed" w:hAnsi="Bodoni MT Condensed" w:cs="Bodoni MT Condensed"/>
          <w:lang w:val="ru-RU"/>
        </w:rPr>
        <w:t xml:space="preserve">», </w:t>
      </w:r>
      <w:r w:rsidRPr="00064950">
        <w:rPr>
          <w:rFonts w:ascii="Times New Roman" w:hAnsi="Times New Roman" w:cs="Times New Roman"/>
          <w:lang w:val="ru-RU"/>
        </w:rPr>
        <w:t>главныесельскохозяйственныерайоныиихспециализация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Особенноститранспортнойсе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Панамериканскоешоссе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Трансамазонскаямагистраль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РегионыЛатинскойАмерики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Карибский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Атлантический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регионАндскихстран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Особенностиихразвития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9" w:line="216" w:lineRule="exact"/>
        <w:ind w:left="9" w:firstLine="343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2"/>
          <w:lang w:val="ru-RU"/>
        </w:rPr>
        <w:t>Западная</w:t>
      </w:r>
      <w:r w:rsidRPr="00064950">
        <w:rPr>
          <w:rFonts w:ascii="Times New Roman" w:hAnsi="Times New Roman" w:cs="Times New Roman"/>
          <w:b/>
          <w:bCs/>
          <w:spacing w:val="52"/>
          <w:lang w:val="ru-RU"/>
        </w:rPr>
        <w:t>Европа</w:t>
      </w:r>
      <w:r w:rsidRPr="00064950">
        <w:rPr>
          <w:rFonts w:ascii="Bodoni MT Condensed" w:hAnsi="Bodoni MT Condensed" w:cs="Bodoni MT Condensed"/>
          <w:spacing w:val="52"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Географическоеположениеисоставрегиона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ТрадиционныесубрегионыЗападнойЕвро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пы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Политическаякарта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Государственныйстрой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ныеусловияиресурсы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демографическаяситуа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цияипроблемывоспроизводства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Особенностиурбанизации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Крупнейшиегородскиеагломерации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Традициикультуры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ЗападнаяЕвропа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старейшийцентрмировогохозяйства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второйцентрэкономическоймощивмире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Экономика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про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мышленность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ееглавныеотраслииихгеография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крупней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шиепромышленныецентры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Высокоэффективноесельскоехозяйство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Транспорт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Мировыецентрытуризма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12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Германия</w:t>
      </w:r>
      <w:r w:rsidRPr="00064950">
        <w:rPr>
          <w:rFonts w:ascii="Bodoni MT Condensed" w:hAnsi="Bodoni MT Condensed" w:cs="Bodoni MT Condensed"/>
          <w:b/>
          <w:bCs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Географическоеположение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 </w:t>
      </w:r>
      <w:r w:rsidRPr="00064950">
        <w:rPr>
          <w:rFonts w:ascii="Times New Roman" w:hAnsi="Times New Roman" w:cs="Times New Roman"/>
          <w:lang w:val="ru-RU"/>
        </w:rPr>
        <w:t>Государственныйстрой</w:t>
      </w:r>
      <w:r w:rsidRPr="00064950">
        <w:rPr>
          <w:rFonts w:ascii="Bodoni MT Condensed" w:hAnsi="Bodoni MT Condensed" w:cs="Bodoni MT Condensed"/>
          <w:lang w:val="ru-RU"/>
        </w:rPr>
        <w:t xml:space="preserve">,  </w:t>
      </w:r>
      <w:r w:rsidRPr="00064950">
        <w:rPr>
          <w:rFonts w:ascii="Times New Roman" w:hAnsi="Times New Roman" w:cs="Times New Roman"/>
          <w:lang w:val="ru-RU"/>
        </w:rPr>
        <w:t>федеративноеустройство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Крупнейшаяпочис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ленностинаселениястранаЗападнойЕвропы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Высокийуровеньурбанизации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Германия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странапостиндустри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альнойэкономики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экономическисамаямощнаястранаЕвропы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Отраслимеждународнойспециализации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ренниеразличия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6" w:right="29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Великобритания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Географическоеположение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влияниеостровногоположениянаразвитиестраны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Государственныйстрой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Культурныетрадиции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Особенностиразвитияэкономики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Отраслиспециализации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Продуктивноесельскоехозяй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ство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Внутренниеразличия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6" w:line="216" w:lineRule="exact"/>
        <w:ind w:left="12" w:right="20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Франция</w:t>
      </w:r>
      <w:r w:rsidRPr="00064950">
        <w:rPr>
          <w:rFonts w:ascii="Bodoni MT Condensed" w:hAnsi="Bodoni MT Condensed" w:cs="Bodoni MT Condensed"/>
          <w:b/>
          <w:bCs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Географическоеположение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Территория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Государственныйстрой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ЭкономикаФранции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Отраслиспециализации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Крупнейшиепромышленныецентры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Агропромышленныйкомплекс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Транспортнаясеть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Франция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мировойцентртуризма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Внутренниеразличия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Парижскаяагломерация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6" w:line="216" w:lineRule="exact"/>
        <w:ind w:left="14" w:right="23" w:firstLine="331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Италия</w:t>
      </w:r>
      <w:r w:rsidRPr="00064950">
        <w:rPr>
          <w:rFonts w:ascii="Bodoni MT Condensed" w:hAnsi="Bodoni MT Condensed" w:cs="Bodoni MT Condensed"/>
          <w:b/>
          <w:bCs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Географическоеположение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Территория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сударственныйстрой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Отраслипромышленности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Агроклиматическиеирекреа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ционныересурсы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Сельскоехозяйство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Транспорт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Миро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войцентртуризма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Внутренниеразличия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индустриаль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ныйСевериаграрныйЮг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3" w:line="216" w:lineRule="exact"/>
        <w:ind w:left="20" w:right="12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8"/>
          <w:lang w:val="ru-RU"/>
        </w:rPr>
        <w:t>Центрально</w:t>
      </w:r>
      <w:r w:rsidRPr="00064950">
        <w:rPr>
          <w:rFonts w:ascii="Bodoni MT Condensed" w:hAnsi="Bodoni MT Condensed" w:cs="Bodoni MT Condensed"/>
          <w:b/>
          <w:bCs/>
          <w:spacing w:val="68"/>
          <w:lang w:val="ru-RU"/>
        </w:rPr>
        <w:t>-</w:t>
      </w:r>
      <w:r w:rsidRPr="00064950">
        <w:rPr>
          <w:rFonts w:ascii="Times New Roman" w:hAnsi="Times New Roman" w:cs="Times New Roman"/>
          <w:b/>
          <w:bCs/>
          <w:spacing w:val="68"/>
          <w:lang w:val="ru-RU"/>
        </w:rPr>
        <w:t>Восточная</w:t>
      </w:r>
      <w:r w:rsidRPr="00064950">
        <w:rPr>
          <w:rFonts w:ascii="Times New Roman" w:hAnsi="Times New Roman" w:cs="Times New Roman"/>
          <w:b/>
          <w:bCs/>
          <w:spacing w:val="55"/>
          <w:lang w:val="ru-RU"/>
        </w:rPr>
        <w:t>Европа</w:t>
      </w:r>
      <w:r w:rsidRPr="00064950">
        <w:rPr>
          <w:rFonts w:ascii="Bodoni MT Condensed" w:hAnsi="Bodoni MT Condensed" w:cs="Bodoni MT Condensed"/>
          <w:b/>
          <w:bCs/>
          <w:spacing w:val="55"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Составрегиона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Особенностина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селениярегиона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Экономика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Формированиерыночныхотношений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Специализацияэкономики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Внутренниераз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личия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0" w:line="216" w:lineRule="exact"/>
        <w:ind w:left="26" w:right="6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5"/>
          <w:lang w:val="ru-RU"/>
        </w:rPr>
        <w:t>Постсоветскийрегион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безРоссииистранБалтии</w:t>
      </w:r>
      <w:r w:rsidRPr="00064950">
        <w:rPr>
          <w:rFonts w:ascii="Bodoni MT Condensed" w:hAnsi="Bodoni MT Condensed" w:cs="Bodoni MT Condensed"/>
          <w:lang w:val="ru-RU"/>
        </w:rPr>
        <w:t xml:space="preserve">). </w:t>
      </w:r>
      <w:r w:rsidRPr="00064950">
        <w:rPr>
          <w:rFonts w:ascii="Times New Roman" w:hAnsi="Times New Roman" w:cs="Times New Roman"/>
          <w:lang w:val="ru-RU"/>
        </w:rPr>
        <w:t>Географическоеположение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Составрегиона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родныеусловияиресурсы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ОбразованиеСодружестваНе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зависимыхГосударств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СНГ</w:t>
      </w:r>
      <w:r w:rsidRPr="00064950">
        <w:rPr>
          <w:rFonts w:ascii="Bodoni MT Condensed" w:hAnsi="Bodoni MT Condensed" w:cs="Bodoni MT Condensed"/>
          <w:lang w:val="ru-RU"/>
        </w:rPr>
        <w:t xml:space="preserve">). </w:t>
      </w:r>
      <w:r w:rsidRPr="00064950">
        <w:rPr>
          <w:rFonts w:ascii="Times New Roman" w:hAnsi="Times New Roman" w:cs="Times New Roman"/>
          <w:lang w:val="ru-RU"/>
        </w:rPr>
        <w:t>Другиемежгосударственныеобъединения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Экономика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Развитиерыночныхотношений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Особенностиипроблемыразвитияпромыш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ленности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сельскогохозяйства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02" w:line="216" w:lineRule="exact"/>
        <w:ind w:left="35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9"/>
          <w:lang w:val="ru-RU"/>
        </w:rPr>
        <w:t>Зарубежная</w:t>
      </w:r>
      <w:r w:rsidRPr="00064950">
        <w:rPr>
          <w:rFonts w:ascii="Times New Roman" w:hAnsi="Times New Roman" w:cs="Times New Roman"/>
          <w:b/>
          <w:bCs/>
          <w:spacing w:val="67"/>
          <w:lang w:val="ru-RU"/>
        </w:rPr>
        <w:t>Азия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безЦентральноазиатскогорегиона</w:t>
      </w:r>
      <w:r w:rsidRPr="00064950">
        <w:rPr>
          <w:rFonts w:ascii="Bodoni MT Condensed" w:hAnsi="Bodoni MT Condensed" w:cs="Bodoni MT Condensed"/>
          <w:lang w:val="ru-RU"/>
        </w:rPr>
        <w:t xml:space="preserve">). </w:t>
      </w:r>
      <w:r w:rsidRPr="00064950">
        <w:rPr>
          <w:rFonts w:ascii="Times New Roman" w:hAnsi="Times New Roman" w:cs="Times New Roman"/>
          <w:lang w:val="ru-RU"/>
        </w:rPr>
        <w:t>Географическоеположение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Составрегиона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Природноесвоеобразиеиресурсы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Этническоеразнообразие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урбанизация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Родинамировыхрелигий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Особенностикультуры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Особенностиразвитияэкономики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Новыеиндустриальныестраны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Охранаокружающейсре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дыиэкологическиепроблемы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right="26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КитайскаяНароднаяРеспублика</w:t>
      </w:r>
      <w:r w:rsidRPr="00064950">
        <w:rPr>
          <w:rFonts w:ascii="Bodoni MT Condensed" w:hAnsi="Bodoni MT Condensed" w:cs="Bodoni MT Condensed"/>
          <w:b/>
          <w:bCs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Географическоепо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ложение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Территория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Разнообразиеприродныхусловийиресурсов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Государственныйстрой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Крупнейшеепочислен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ностинаселениягосударствомира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Демографическаяпо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литика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Стремительноеразвитиеэкономики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Экономичес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киереформы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Отраслиспециализациипромышленности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Крупнейшиепромышленныецентры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Сельскоехозяйство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Внутренниеразличия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6" w:line="216" w:lineRule="exact"/>
        <w:ind w:left="6" w:right="17" w:firstLine="334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Япония</w:t>
      </w:r>
      <w:r w:rsidRPr="00064950">
        <w:rPr>
          <w:rFonts w:ascii="Bodoni MT Condensed" w:hAnsi="Bodoni MT Condensed" w:cs="Bodoni MT Condensed"/>
          <w:b/>
          <w:bCs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Особенностигеографическогоположения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Тер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ритория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Государственныйстрой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Однонациональнаястрана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Высокоурбанизирован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наястранамира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Крупнейшиемегалополисы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Японское</w:t>
      </w:r>
      <w:r w:rsidRPr="00064950">
        <w:rPr>
          <w:rFonts w:ascii="Bodoni MT Condensed" w:hAnsi="Bodoni MT Condensed" w:cs="Bodoni MT Condensed"/>
          <w:lang w:val="ru-RU"/>
        </w:rPr>
        <w:t>«</w:t>
      </w:r>
      <w:r w:rsidRPr="00064950">
        <w:rPr>
          <w:rFonts w:ascii="Times New Roman" w:hAnsi="Times New Roman" w:cs="Times New Roman"/>
          <w:lang w:val="ru-RU"/>
        </w:rPr>
        <w:t>экономическоечудо</w:t>
      </w:r>
      <w:r w:rsidRPr="00064950">
        <w:rPr>
          <w:rFonts w:ascii="Bodoni MT Condensed" w:hAnsi="Bodoni MT Condensed" w:cs="Bodoni MT Condensed"/>
          <w:lang w:val="ru-RU"/>
        </w:rPr>
        <w:t xml:space="preserve">». </w:t>
      </w:r>
      <w:r w:rsidRPr="00064950">
        <w:rPr>
          <w:rFonts w:ascii="Times New Roman" w:hAnsi="Times New Roman" w:cs="Times New Roman"/>
          <w:lang w:val="ru-RU"/>
        </w:rPr>
        <w:t>Особенностиразвитияэкономики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Отраслипромышленности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крупнейшиепромышленныецентры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Сельскоехозяйство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Транспорт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Внутренниераз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личия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9" w:line="216" w:lineRule="exact"/>
        <w:ind w:left="12" w:right="12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7"/>
          <w:lang w:val="ru-RU"/>
        </w:rPr>
        <w:t>Юго</w:t>
      </w:r>
      <w:r w:rsidRPr="00064950">
        <w:rPr>
          <w:rFonts w:ascii="Bodoni MT Condensed" w:hAnsi="Bodoni MT Condensed" w:cs="Bodoni MT Condensed"/>
          <w:b/>
          <w:bCs/>
          <w:spacing w:val="67"/>
          <w:lang w:val="ru-RU"/>
        </w:rPr>
        <w:t>-</w:t>
      </w:r>
      <w:r w:rsidRPr="00064950">
        <w:rPr>
          <w:rFonts w:ascii="Times New Roman" w:hAnsi="Times New Roman" w:cs="Times New Roman"/>
          <w:b/>
          <w:bCs/>
          <w:spacing w:val="67"/>
          <w:lang w:val="ru-RU"/>
        </w:rPr>
        <w:t>Восточная</w:t>
      </w:r>
      <w:r w:rsidRPr="00064950">
        <w:rPr>
          <w:rFonts w:ascii="Times New Roman" w:hAnsi="Times New Roman" w:cs="Times New Roman"/>
          <w:b/>
          <w:bCs/>
          <w:spacing w:val="52"/>
          <w:lang w:val="ru-RU"/>
        </w:rPr>
        <w:t>Азия</w:t>
      </w:r>
      <w:r w:rsidRPr="00064950">
        <w:rPr>
          <w:rFonts w:ascii="Bodoni MT Condensed" w:hAnsi="Bodoni MT Condensed" w:cs="Bodoni MT Condensed"/>
          <w:b/>
          <w:bCs/>
          <w:spacing w:val="52"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Географическоеполо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жение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Составрегиона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Особенностиразвитияэкономики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Новыеиндуст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риальныестраны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Отраслипромышленностиисельскогохозяйства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3" w:line="216" w:lineRule="exact"/>
        <w:ind w:left="17" w:right="9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ЮжнаяАзия</w:t>
      </w:r>
      <w:r w:rsidRPr="00064950">
        <w:rPr>
          <w:rFonts w:ascii="Bodoni MT Condensed" w:hAnsi="Bodoni MT Condensed" w:cs="Bodoni MT Condensed"/>
          <w:b/>
          <w:bCs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Формированиеполитическойкартырегиона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Географическоеположение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Пестротаэтническогоирелигиозно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госостава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почвадлясепаратизмаиэкстремизма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Стре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мительныйнеконтролируемыйростнаселения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главнаядемографическаяпроблемарегиона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Резкиеконтрастывразмещениинаселения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Уровеньэкономическогоразви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Доминирующаярольсельскогохозяйства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Пробле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мыразвитияпромышленности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Внутренниеразличия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Ин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дия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наиболееразвитаястранарегиона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3" w:line="216" w:lineRule="exact"/>
        <w:ind w:left="23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5"/>
          <w:lang w:val="ru-RU"/>
        </w:rPr>
        <w:t>Юго</w:t>
      </w:r>
      <w:r w:rsidRPr="00064950">
        <w:rPr>
          <w:rFonts w:ascii="Bodoni MT Condensed" w:hAnsi="Bodoni MT Condensed" w:cs="Bodoni MT Condensed"/>
          <w:b/>
          <w:bCs/>
          <w:spacing w:val="65"/>
          <w:lang w:val="ru-RU"/>
        </w:rPr>
        <w:t>-</w:t>
      </w:r>
      <w:r w:rsidRPr="00064950">
        <w:rPr>
          <w:rFonts w:ascii="Times New Roman" w:hAnsi="Times New Roman" w:cs="Times New Roman"/>
          <w:b/>
          <w:bCs/>
          <w:spacing w:val="65"/>
          <w:lang w:val="ru-RU"/>
        </w:rPr>
        <w:t>Западная</w:t>
      </w:r>
      <w:r w:rsidRPr="00064950">
        <w:rPr>
          <w:rFonts w:ascii="Times New Roman" w:hAnsi="Times New Roman" w:cs="Times New Roman"/>
          <w:b/>
          <w:bCs/>
          <w:lang w:val="ru-RU"/>
        </w:rPr>
        <w:t>АзияиСевернаяАфри</w:t>
      </w:r>
      <w:r w:rsidRPr="00064950">
        <w:rPr>
          <w:rFonts w:ascii="Bodoni MT Condensed" w:hAnsi="Bodoni MT Condensed" w:cs="Bodoni MT Condensed"/>
          <w:b/>
          <w:bCs/>
          <w:lang w:val="ru-RU"/>
        </w:rPr>
        <w:softHyphen/>
      </w:r>
      <w:r w:rsidRPr="00064950">
        <w:rPr>
          <w:rFonts w:ascii="Times New Roman" w:hAnsi="Times New Roman" w:cs="Times New Roman"/>
          <w:b/>
          <w:bCs/>
          <w:lang w:val="ru-RU"/>
        </w:rPr>
        <w:t>ка</w:t>
      </w:r>
      <w:r w:rsidRPr="00064950">
        <w:rPr>
          <w:rFonts w:ascii="Bodoni MT Condensed" w:hAnsi="Bodoni MT Condensed" w:cs="Bodoni MT Condensed"/>
          <w:b/>
          <w:bCs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Составрегиона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Исламскаяцивилизация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общийсвязующийэлемент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позволяющийобъединитьгосудар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стваэтихтерриторийводинрегион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Особенностигеогра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фическогоположения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Демографическаяситуация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Урбанизация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бенностиразвитияэкономики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Мощнаянефтедобывающаяпромышленность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Другиеотраслипромышленностиисельскоехозяйство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Национальныеремесла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Транспорт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Регион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мировойцентртуризма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Внутренниеразличия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6" w:line="216" w:lineRule="exact"/>
        <w:ind w:left="29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5"/>
          <w:lang w:val="ru-RU"/>
        </w:rPr>
        <w:t>Тропическая</w:t>
      </w:r>
      <w:r w:rsidRPr="00064950">
        <w:rPr>
          <w:rFonts w:ascii="Times New Roman" w:hAnsi="Times New Roman" w:cs="Times New Roman"/>
          <w:b/>
          <w:bCs/>
          <w:spacing w:val="64"/>
          <w:lang w:val="ru-RU"/>
        </w:rPr>
        <w:t>Африка</w:t>
      </w:r>
      <w:r w:rsidRPr="00064950">
        <w:rPr>
          <w:rFonts w:ascii="Times New Roman" w:hAnsi="Times New Roman" w:cs="Times New Roman"/>
          <w:b/>
          <w:bCs/>
          <w:lang w:val="ru-RU"/>
        </w:rPr>
        <w:t>иЮАР</w:t>
      </w:r>
      <w:r w:rsidRPr="00064950">
        <w:rPr>
          <w:rFonts w:ascii="Bodoni MT Condensed" w:hAnsi="Bodoni MT Condensed" w:cs="Bodoni MT Condensed"/>
          <w:b/>
          <w:bCs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Составрегио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Географическоеположение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Природныеусловияиресурсы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этническаяпестрота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высокаярождае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мость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ТропическаяАфрика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регионссамымнизкимкачествомжизнинаселения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Преобладающиерелигии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ТропическаяАфрика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экологическинаиболееотсталыйрегионмира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Отраслисельскогохозяйстваипромышлен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ности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ЮАР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единственноеэкономическиразвитоегосу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дарствоАфрики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6" w:line="216" w:lineRule="exact"/>
        <w:ind w:left="3" w:right="26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6"/>
          <w:lang w:val="ru-RU"/>
        </w:rPr>
        <w:t>Австралия</w:t>
      </w:r>
      <w:r w:rsidRPr="00064950">
        <w:rPr>
          <w:rFonts w:ascii="Times New Roman" w:hAnsi="Times New Roman" w:cs="Times New Roman"/>
          <w:b/>
          <w:bCs/>
          <w:lang w:val="ru-RU"/>
        </w:rPr>
        <w:t>и</w:t>
      </w:r>
      <w:r w:rsidRPr="00064950">
        <w:rPr>
          <w:rFonts w:ascii="Times New Roman" w:hAnsi="Times New Roman" w:cs="Times New Roman"/>
          <w:b/>
          <w:bCs/>
          <w:spacing w:val="56"/>
          <w:lang w:val="ru-RU"/>
        </w:rPr>
        <w:t>Океания</w:t>
      </w:r>
      <w:r w:rsidRPr="00064950">
        <w:rPr>
          <w:rFonts w:ascii="Bodoni MT Condensed" w:hAnsi="Bodoni MT Condensed" w:cs="Bodoni MT Condensed"/>
          <w:b/>
          <w:bCs/>
          <w:spacing w:val="56"/>
          <w:lang w:val="ru-RU"/>
        </w:rPr>
        <w:t>.</w:t>
      </w:r>
      <w:r w:rsidRPr="00064950">
        <w:rPr>
          <w:rFonts w:ascii="Times New Roman" w:hAnsi="Times New Roman" w:cs="Times New Roman"/>
          <w:lang w:val="ru-RU"/>
        </w:rPr>
        <w:t>Особенностигеографи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ческогоположения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Составрегиона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ПриродныеусловияиресурсыАвстралии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особенностиегоразмеще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Крупныегорода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Особенностиразвитияэкономики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Ключевыеотраслипромышленностиисельскогохозяй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Транспорт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Внутренниеразличия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line="216" w:lineRule="exact"/>
        <w:ind w:left="9" w:right="20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Океания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обособленныймиростровов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Меланезии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По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линезии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Микронезии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Государственноеустройствостранрегиона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Население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Экономика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сельскоехозяйство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главнаясферадеятельностинаселения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Внутренниеразли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чияОкеании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Международныеэкономическиесвязи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Ох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ранаокружающейсредыиэкологическиепроблемы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3D0EF6" w:rsidRDefault="008F0D10" w:rsidP="00962933">
      <w:pPr>
        <w:shd w:val="clear" w:color="auto" w:fill="FFFFFF"/>
        <w:spacing w:before="216" w:line="216" w:lineRule="exact"/>
        <w:ind w:left="12" w:right="12" w:firstLine="331"/>
        <w:rPr>
          <w:rFonts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Практикум</w:t>
      </w:r>
      <w:r w:rsidRPr="00064950">
        <w:rPr>
          <w:rFonts w:ascii="Bodoni MT Condensed" w:hAnsi="Bodoni MT Condensed" w:cs="Bodoni MT Condensed"/>
          <w:lang w:val="ru-RU"/>
        </w:rPr>
        <w:t xml:space="preserve">1. </w:t>
      </w:r>
      <w:r w:rsidRPr="00064950">
        <w:rPr>
          <w:rFonts w:ascii="Times New Roman" w:hAnsi="Times New Roman" w:cs="Times New Roman"/>
          <w:lang w:val="ru-RU"/>
        </w:rPr>
        <w:t>Оценкаприродныхусловийиресурсоводнойизстрандляжизниихозяйственнойдеятельностичеловека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064950" w:rsidRDefault="008F0D10" w:rsidP="00962933">
      <w:pPr>
        <w:shd w:val="clear" w:color="auto" w:fill="FFFFFF"/>
        <w:spacing w:before="216" w:line="216" w:lineRule="exact"/>
        <w:ind w:left="12" w:right="12" w:firstLine="331"/>
        <w:rPr>
          <w:rFonts w:ascii="Bodoni MT Condensed" w:hAnsi="Bodoni MT Condensed" w:cs="Bodoni MT Condensed"/>
          <w:lang w:val="ru-RU"/>
        </w:rPr>
      </w:pPr>
      <w:r w:rsidRPr="00064950">
        <w:rPr>
          <w:rFonts w:ascii="Bodoni MT Condensed" w:hAnsi="Bodoni MT Condensed" w:cs="Bodoni MT Condensed"/>
          <w:lang w:val="ru-RU"/>
        </w:rPr>
        <w:t xml:space="preserve">2. </w:t>
      </w:r>
      <w:r w:rsidRPr="00064950">
        <w:rPr>
          <w:rFonts w:ascii="Times New Roman" w:hAnsi="Times New Roman" w:cs="Times New Roman"/>
          <w:lang w:val="ru-RU"/>
        </w:rPr>
        <w:t>Экономико</w:t>
      </w:r>
      <w:r w:rsidRPr="00064950">
        <w:rPr>
          <w:rFonts w:ascii="Bodoni MT Condensed" w:hAnsi="Bodoni MT Condensed" w:cs="Bodoni MT Condensed"/>
          <w:lang w:val="ru-RU"/>
        </w:rPr>
        <w:t>-</w:t>
      </w:r>
      <w:r w:rsidRPr="00064950">
        <w:rPr>
          <w:rFonts w:ascii="Times New Roman" w:hAnsi="Times New Roman" w:cs="Times New Roman"/>
          <w:lang w:val="ru-RU"/>
        </w:rPr>
        <w:t>географическаяхарактеристикаоднойизстран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повыбору</w:t>
      </w:r>
      <w:r w:rsidRPr="00064950">
        <w:rPr>
          <w:rFonts w:ascii="Bodoni MT Condensed" w:hAnsi="Bodoni MT Condensed" w:cs="Bodoni MT Condensed"/>
          <w:lang w:val="ru-RU"/>
        </w:rPr>
        <w:t xml:space="preserve">). 3. </w:t>
      </w:r>
      <w:r w:rsidRPr="00064950">
        <w:rPr>
          <w:rFonts w:ascii="Times New Roman" w:hAnsi="Times New Roman" w:cs="Times New Roman"/>
          <w:lang w:val="ru-RU"/>
        </w:rPr>
        <w:t>Сравнительнаяхарактерис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тикадвухстран</w:t>
      </w:r>
      <w:r w:rsidRPr="00064950">
        <w:rPr>
          <w:rFonts w:ascii="Bodoni MT Condensed" w:hAnsi="Bodoni MT Condensed" w:cs="Bodoni MT Condensed"/>
          <w:lang w:val="ru-RU"/>
        </w:rPr>
        <w:t xml:space="preserve"> (</w:t>
      </w:r>
      <w:r w:rsidRPr="00064950">
        <w:rPr>
          <w:rFonts w:ascii="Times New Roman" w:hAnsi="Times New Roman" w:cs="Times New Roman"/>
          <w:lang w:val="ru-RU"/>
        </w:rPr>
        <w:t>повыбору</w:t>
      </w:r>
      <w:r w:rsidRPr="00064950">
        <w:rPr>
          <w:rFonts w:ascii="Bodoni MT Condensed" w:hAnsi="Bodoni MT Condensed" w:cs="Bodoni MT Condensed"/>
          <w:lang w:val="ru-RU"/>
        </w:rPr>
        <w:t>).</w:t>
      </w:r>
    </w:p>
    <w:p w:rsidR="008F0D10" w:rsidRPr="00064950" w:rsidRDefault="008F0D10" w:rsidP="00962933">
      <w:pPr>
        <w:shd w:val="clear" w:color="auto" w:fill="FFFFFF"/>
        <w:spacing w:before="210" w:line="256" w:lineRule="exact"/>
        <w:ind w:left="1308" w:right="1486" w:hanging="936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Тема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7. </w:t>
      </w:r>
      <w:r w:rsidRPr="00064950">
        <w:rPr>
          <w:rFonts w:ascii="Times New Roman" w:hAnsi="Times New Roman" w:cs="Times New Roman"/>
          <w:b/>
          <w:bCs/>
          <w:lang w:val="ru-RU"/>
        </w:rPr>
        <w:t>Глобальныепроблемычеловечества</w:t>
      </w:r>
      <w:r w:rsidRPr="00064950">
        <w:rPr>
          <w:rFonts w:ascii="Bodoni MT Condensed" w:hAnsi="Bodoni MT Condensed" w:cs="Bodoni MT Condensed"/>
          <w:b/>
          <w:bCs/>
          <w:lang w:val="ru-RU"/>
        </w:rPr>
        <w:t xml:space="preserve"> (4 </w:t>
      </w:r>
      <w:r w:rsidRPr="00064950">
        <w:rPr>
          <w:rFonts w:ascii="Times New Roman" w:hAnsi="Times New Roman" w:cs="Times New Roman"/>
          <w:b/>
          <w:bCs/>
          <w:lang w:val="ru-RU"/>
        </w:rPr>
        <w:t>ч</w:t>
      </w:r>
      <w:r w:rsidRPr="00064950">
        <w:rPr>
          <w:rFonts w:ascii="Bodoni MT Condensed" w:hAnsi="Bodoni MT Condensed" w:cs="Bodoni MT Condensed"/>
          <w:b/>
          <w:bCs/>
          <w:lang w:val="ru-RU"/>
        </w:rPr>
        <w:t>)</w:t>
      </w:r>
    </w:p>
    <w:p w:rsidR="008F0D10" w:rsidRPr="00064950" w:rsidRDefault="008F0D10" w:rsidP="00962933">
      <w:pPr>
        <w:shd w:val="clear" w:color="auto" w:fill="FFFFFF"/>
        <w:spacing w:before="89" w:line="216" w:lineRule="exact"/>
        <w:ind w:left="23" w:right="3" w:firstLine="340"/>
        <w:rPr>
          <w:rFonts w:ascii="Bodoni MT Condensed" w:hAnsi="Bodoni MT Condensed" w:cs="Bodoni MT Condensed"/>
          <w:lang w:val="ru-RU"/>
        </w:rPr>
      </w:pPr>
      <w:r w:rsidRPr="00064950">
        <w:rPr>
          <w:rFonts w:ascii="Times New Roman" w:hAnsi="Times New Roman" w:cs="Times New Roman"/>
          <w:lang w:val="ru-RU"/>
        </w:rPr>
        <w:t>Понятиеоглобальныхпроблемахчеловечества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Клас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сификацияглобальныхпроблем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Глобалистика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Рольгео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графиивизученииглобальныхпроблем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Геоглобалистика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Взаимосвязьглобальныхпроблем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Проблемаотсталостистран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Причиныотсталостистран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Продовольственнаяпроблема</w:t>
      </w:r>
      <w:r w:rsidRPr="00064950">
        <w:rPr>
          <w:rFonts w:ascii="Bodoni MT Condensed" w:hAnsi="Bodoni MT Condensed" w:cs="Bodoni MT Condensed"/>
          <w:lang w:val="ru-RU"/>
        </w:rPr>
        <w:t xml:space="preserve">: </w:t>
      </w:r>
      <w:r w:rsidRPr="00064950">
        <w:rPr>
          <w:rFonts w:ascii="Times New Roman" w:hAnsi="Times New Roman" w:cs="Times New Roman"/>
          <w:lang w:val="ru-RU"/>
        </w:rPr>
        <w:t>голод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недоедание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неполноценноепитание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Проблемаздоровьяидолголетия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Энергетическаяисырь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еваяпроблемы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путиихрешения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Экологическиепробле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мы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кризисвзаимоотношенияобществаиприроды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Пу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тирешенияэкологическихпроблем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Экологическаякуль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тураобщества</w:t>
      </w:r>
      <w:r w:rsidRPr="00064950">
        <w:rPr>
          <w:rFonts w:ascii="Bodoni MT Condensed" w:hAnsi="Bodoni MT Condensed" w:cs="Bodoni MT Condensed"/>
          <w:lang w:val="ru-RU"/>
        </w:rPr>
        <w:t>—</w:t>
      </w:r>
      <w:r w:rsidRPr="00064950">
        <w:rPr>
          <w:rFonts w:ascii="Times New Roman" w:hAnsi="Times New Roman" w:cs="Times New Roman"/>
          <w:lang w:val="ru-RU"/>
        </w:rPr>
        <w:t>одноизусловийрешенияэкологическихпроблем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  <w:r w:rsidRPr="00064950">
        <w:rPr>
          <w:rFonts w:ascii="Times New Roman" w:hAnsi="Times New Roman" w:cs="Times New Roman"/>
          <w:lang w:val="ru-RU"/>
        </w:rPr>
        <w:t>Экологическиепроблемыиустойчивоеразвитиеобщества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3D0EF6" w:rsidRDefault="008F0D10" w:rsidP="00A80608">
      <w:pPr>
        <w:shd w:val="clear" w:color="auto" w:fill="FFFFFF"/>
        <w:spacing w:line="216" w:lineRule="exact"/>
        <w:ind w:left="29" w:firstLine="337"/>
        <w:rPr>
          <w:rFonts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Практикум</w:t>
      </w:r>
      <w:r w:rsidRPr="00064950">
        <w:rPr>
          <w:rFonts w:ascii="Bodoni MT Condensed" w:hAnsi="Bodoni MT Condensed" w:cs="Bodoni MT Condensed"/>
          <w:lang w:val="ru-RU"/>
        </w:rPr>
        <w:t xml:space="preserve">1. </w:t>
      </w:r>
      <w:r w:rsidRPr="00064950">
        <w:rPr>
          <w:rFonts w:ascii="Times New Roman" w:hAnsi="Times New Roman" w:cs="Times New Roman"/>
          <w:lang w:val="ru-RU"/>
        </w:rPr>
        <w:t>Напримереоднойизглобальныхпроб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лемчеловечествараскрытьеепричины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сущность</w:t>
      </w:r>
      <w:r w:rsidRPr="00064950">
        <w:rPr>
          <w:rFonts w:ascii="Bodoni MT Condensed" w:hAnsi="Bodoni MT Condensed" w:cs="Bodoni MT Condensed"/>
          <w:lang w:val="ru-RU"/>
        </w:rPr>
        <w:t xml:space="preserve">, </w:t>
      </w:r>
      <w:r w:rsidRPr="00064950">
        <w:rPr>
          <w:rFonts w:ascii="Times New Roman" w:hAnsi="Times New Roman" w:cs="Times New Roman"/>
          <w:lang w:val="ru-RU"/>
        </w:rPr>
        <w:t>предло</w:t>
      </w:r>
      <w:r w:rsidRPr="00064950">
        <w:rPr>
          <w:rFonts w:ascii="Bodoni MT Condensed" w:hAnsi="Bodoni MT Condensed" w:cs="Bodoni MT Condensed"/>
          <w:lang w:val="ru-RU"/>
        </w:rPr>
        <w:softHyphen/>
      </w:r>
      <w:r w:rsidRPr="00064950">
        <w:rPr>
          <w:rFonts w:ascii="Times New Roman" w:hAnsi="Times New Roman" w:cs="Times New Roman"/>
          <w:lang w:val="ru-RU"/>
        </w:rPr>
        <w:t>житьпутирешения</w:t>
      </w:r>
      <w:r w:rsidRPr="00064950">
        <w:rPr>
          <w:rFonts w:ascii="Bodoni MT Condensed" w:hAnsi="Bodoni MT Condensed" w:cs="Bodoni MT Condensed"/>
          <w:lang w:val="ru-RU"/>
        </w:rPr>
        <w:t xml:space="preserve">. </w:t>
      </w:r>
    </w:p>
    <w:p w:rsidR="008F0D10" w:rsidRPr="00064950" w:rsidRDefault="008F0D10" w:rsidP="00A80608">
      <w:pPr>
        <w:shd w:val="clear" w:color="auto" w:fill="FFFFFF"/>
        <w:spacing w:line="216" w:lineRule="exact"/>
        <w:ind w:left="29" w:firstLine="337"/>
        <w:rPr>
          <w:rFonts w:ascii="Bodoni MT Condensed" w:hAnsi="Bodoni MT Condensed" w:cs="Bodoni MT Condensed"/>
          <w:lang w:val="ru-RU"/>
        </w:rPr>
      </w:pPr>
      <w:r w:rsidRPr="00064950">
        <w:rPr>
          <w:rFonts w:ascii="Bodoni MT Condensed" w:hAnsi="Bodoni MT Condensed" w:cs="Bodoni MT Condensed"/>
          <w:lang w:val="ru-RU"/>
        </w:rPr>
        <w:t xml:space="preserve">2. </w:t>
      </w:r>
      <w:r w:rsidRPr="00064950">
        <w:rPr>
          <w:rFonts w:ascii="Times New Roman" w:hAnsi="Times New Roman" w:cs="Times New Roman"/>
          <w:lang w:val="ru-RU"/>
        </w:rPr>
        <w:t>Наосноверазличныхисточниковинформациипоказатьобщиеиспецифическиепроявленияоднойизглобальныхпроблемчеловечества</w:t>
      </w:r>
      <w:r w:rsidRPr="00064950">
        <w:rPr>
          <w:rFonts w:ascii="Bodoni MT Condensed" w:hAnsi="Bodoni MT Condensed" w:cs="Bodoni MT Condensed"/>
          <w:lang w:val="ru-RU"/>
        </w:rPr>
        <w:t>.</w:t>
      </w:r>
    </w:p>
    <w:p w:rsidR="008F0D10" w:rsidRPr="00FA2B79" w:rsidRDefault="008F0D10" w:rsidP="00A80608">
      <w:pPr>
        <w:shd w:val="clear" w:color="auto" w:fill="FFFFFF"/>
        <w:spacing w:line="216" w:lineRule="exact"/>
        <w:ind w:left="29" w:firstLine="337"/>
        <w:rPr>
          <w:rFonts w:ascii="Times New Roman" w:hAnsi="Times New Roman" w:cs="Times New Roman"/>
          <w:b/>
          <w:bCs/>
          <w:lang w:val="ru-RU"/>
        </w:rPr>
      </w:pPr>
    </w:p>
    <w:p w:rsidR="008F0D10" w:rsidRPr="00FA2B79" w:rsidRDefault="008F0D10" w:rsidP="00A80608">
      <w:pPr>
        <w:shd w:val="clear" w:color="auto" w:fill="FFFFFF"/>
        <w:spacing w:line="216" w:lineRule="exact"/>
        <w:ind w:left="29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Требования к уровню подготовки учащихся</w:t>
      </w:r>
    </w:p>
    <w:p w:rsidR="008F0D10" w:rsidRPr="00FA2B79" w:rsidRDefault="008F0D10" w:rsidP="00962933">
      <w:pPr>
        <w:shd w:val="clear" w:color="auto" w:fill="FFFFFF"/>
        <w:spacing w:before="75" w:line="216" w:lineRule="exact"/>
        <w:ind w:right="26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FA2B79">
        <w:rPr>
          <w:rFonts w:ascii="Times New Roman" w:hAnsi="Times New Roman" w:cs="Times New Roman"/>
          <w:lang w:val="ru-RU"/>
        </w:rPr>
        <w:t>результате изучения курса «География. Современный мир» ученик должен:</w:t>
      </w:r>
    </w:p>
    <w:p w:rsidR="008F0D10" w:rsidRPr="00FA2B79" w:rsidRDefault="008F0D10" w:rsidP="00962933">
      <w:pPr>
        <w:shd w:val="clear" w:color="auto" w:fill="FFFFFF"/>
        <w:tabs>
          <w:tab w:val="left" w:pos="700"/>
        </w:tabs>
        <w:spacing w:before="60" w:line="216" w:lineRule="exact"/>
        <w:ind w:left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1)</w:t>
      </w:r>
      <w:r w:rsidRPr="00FA2B79">
        <w:rPr>
          <w:rFonts w:ascii="Times New Roman" w:hAnsi="Times New Roman" w:cs="Times New Roman"/>
          <w:b/>
          <w:bCs/>
          <w:lang w:val="ru-RU"/>
        </w:rPr>
        <w:tab/>
        <w:t>знать /понимать:</w:t>
      </w:r>
    </w:p>
    <w:p w:rsidR="008F0D10" w:rsidRPr="00FA2B79" w:rsidRDefault="008F0D10" w:rsidP="00962933">
      <w:pPr>
        <w:shd w:val="clear" w:color="auto" w:fill="FFFFFF"/>
        <w:spacing w:line="216" w:lineRule="exact"/>
        <w:ind w:right="20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-этапы освоения Земли человеком, изменение характера связей человека с природой;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right="26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-важнейшие природные ресурсы мира и особенности их использования;</w:t>
      </w:r>
    </w:p>
    <w:p w:rsidR="008F0D10" w:rsidRPr="00FA2B79" w:rsidRDefault="008F0D10" w:rsidP="00962933">
      <w:pPr>
        <w:shd w:val="clear" w:color="auto" w:fill="FFFFFF"/>
        <w:spacing w:line="216" w:lineRule="exact"/>
        <w:ind w:right="23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-необходимость оптимизации человеческого воздействия на природную среду;</w:t>
      </w:r>
    </w:p>
    <w:p w:rsidR="008F0D10" w:rsidRPr="00FA2B79" w:rsidRDefault="008F0D10" w:rsidP="00962933">
      <w:pPr>
        <w:shd w:val="clear" w:color="auto" w:fill="FFFFFF"/>
        <w:spacing w:line="216" w:lineRule="exact"/>
        <w:ind w:left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-особенности научно-технической революции;</w:t>
      </w:r>
    </w:p>
    <w:p w:rsidR="008F0D10" w:rsidRPr="00FA2B79" w:rsidRDefault="008F0D10" w:rsidP="00962933">
      <w:pPr>
        <w:shd w:val="clear" w:color="auto" w:fill="FFFFFF"/>
        <w:spacing w:before="6" w:line="216" w:lineRule="exact"/>
        <w:ind w:left="3" w:right="29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-понятие «природопользование», виды природопользо</w:t>
      </w:r>
      <w:r w:rsidRPr="00FA2B79">
        <w:rPr>
          <w:rFonts w:ascii="Times New Roman" w:hAnsi="Times New Roman" w:cs="Times New Roman"/>
          <w:lang w:val="ru-RU"/>
        </w:rPr>
        <w:softHyphen/>
        <w:t>вания;</w:t>
      </w:r>
    </w:p>
    <w:p w:rsidR="008F0D10" w:rsidRPr="00FA2B79" w:rsidRDefault="008F0D10" w:rsidP="00962933">
      <w:pPr>
        <w:shd w:val="clear" w:color="auto" w:fill="FFFFFF"/>
        <w:spacing w:before="6" w:line="216" w:lineRule="exact"/>
        <w:ind w:left="343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-идеи устойчивого развития общества;</w:t>
      </w:r>
    </w:p>
    <w:p w:rsidR="008F0D10" w:rsidRPr="00FA2B79" w:rsidRDefault="008F0D10" w:rsidP="00962933">
      <w:pPr>
        <w:shd w:val="clear" w:color="auto" w:fill="FFFFFF"/>
        <w:spacing w:line="216" w:lineRule="exact"/>
        <w:ind w:right="29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-особенности динамики численности населения, воспро</w:t>
      </w:r>
      <w:r w:rsidRPr="00FA2B79">
        <w:rPr>
          <w:rFonts w:ascii="Times New Roman" w:hAnsi="Times New Roman" w:cs="Times New Roman"/>
          <w:lang w:val="ru-RU"/>
        </w:rPr>
        <w:softHyphen/>
        <w:t>изводство населения и его типы, направления демографи</w:t>
      </w:r>
      <w:r w:rsidRPr="00FA2B79">
        <w:rPr>
          <w:rFonts w:ascii="Times New Roman" w:hAnsi="Times New Roman" w:cs="Times New Roman"/>
          <w:lang w:val="ru-RU"/>
        </w:rPr>
        <w:softHyphen/>
        <w:t>ческой политики в различных странах мира;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left="3" w:right="20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-этнический состав населения, крупные языковые семьи мира и ареалы их распространения, половозрастную структуру населения;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left="6" w:right="17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-занятость населения, особенности размещения населе</w:t>
      </w:r>
      <w:r w:rsidRPr="00FA2B79">
        <w:rPr>
          <w:rFonts w:ascii="Times New Roman" w:hAnsi="Times New Roman" w:cs="Times New Roman"/>
          <w:lang w:val="ru-RU"/>
        </w:rPr>
        <w:softHyphen/>
        <w:t>ния по территории Земли; районы с наиболее высокой и самой низкой плотностью населения;</w:t>
      </w:r>
    </w:p>
    <w:p w:rsidR="008F0D10" w:rsidRPr="00FA2B79" w:rsidRDefault="008F0D10" w:rsidP="00962933">
      <w:pPr>
        <w:shd w:val="clear" w:color="auto" w:fill="FFFFFF"/>
        <w:spacing w:line="216" w:lineRule="exact"/>
        <w:ind w:left="346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-крупнейшие города и агломерации мира;</w:t>
      </w:r>
    </w:p>
    <w:p w:rsidR="008F0D10" w:rsidRPr="00FA2B79" w:rsidRDefault="008F0D10" w:rsidP="00962933">
      <w:pPr>
        <w:shd w:val="clear" w:color="auto" w:fill="FFFFFF"/>
        <w:spacing w:line="216" w:lineRule="exact"/>
        <w:ind w:left="348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-причины и виды миграций;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left="9" w:right="17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-культурно-исторические центры мира, ареалы распро</w:t>
      </w:r>
      <w:r w:rsidRPr="00FA2B79">
        <w:rPr>
          <w:rFonts w:ascii="Times New Roman" w:hAnsi="Times New Roman" w:cs="Times New Roman"/>
          <w:lang w:val="ru-RU"/>
        </w:rPr>
        <w:softHyphen/>
        <w:t>странения мировых религий, крупнейшие цивилизации мира и их особенности;</w:t>
      </w:r>
    </w:p>
    <w:p w:rsidR="008F0D10" w:rsidRPr="00FA2B79" w:rsidRDefault="008F0D10" w:rsidP="00962933">
      <w:pPr>
        <w:shd w:val="clear" w:color="auto" w:fill="FFFFFF"/>
        <w:spacing w:line="216" w:lineRule="exact"/>
        <w:ind w:left="12" w:right="9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-этапы формирования политической карты мира, формы правления, государственный строй, типологию стран на политической карте мира;</w:t>
      </w:r>
    </w:p>
    <w:p w:rsidR="008F0D10" w:rsidRPr="00FA2B79" w:rsidRDefault="008F0D10" w:rsidP="00962933">
      <w:pPr>
        <w:shd w:val="clear" w:color="auto" w:fill="FFFFFF"/>
        <w:spacing w:line="216" w:lineRule="exact"/>
        <w:ind w:left="9" w:right="17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-секторы экономики, основные отрасли мирового хозяй</w:t>
      </w:r>
      <w:r w:rsidRPr="00FA2B79">
        <w:rPr>
          <w:rFonts w:ascii="Times New Roman" w:hAnsi="Times New Roman" w:cs="Times New Roman"/>
          <w:lang w:val="ru-RU"/>
        </w:rPr>
        <w:softHyphen/>
        <w:t xml:space="preserve">ства, технико-экономические </w:t>
      </w:r>
      <w:r w:rsidRPr="00FA2B79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FA2B79">
        <w:rPr>
          <w:rFonts w:ascii="Times New Roman" w:hAnsi="Times New Roman" w:cs="Times New Roman"/>
          <w:lang w:val="ru-RU"/>
        </w:rPr>
        <w:t>организационно-экономи</w:t>
      </w:r>
      <w:r w:rsidRPr="00FA2B79">
        <w:rPr>
          <w:rFonts w:ascii="Times New Roman" w:hAnsi="Times New Roman" w:cs="Times New Roman"/>
          <w:lang w:val="ru-RU"/>
        </w:rPr>
        <w:softHyphen/>
        <w:t>ческие факторы размещения производительных сил в эпо</w:t>
      </w:r>
      <w:r w:rsidRPr="00FA2B79">
        <w:rPr>
          <w:rFonts w:ascii="Times New Roman" w:hAnsi="Times New Roman" w:cs="Times New Roman"/>
          <w:lang w:val="ru-RU"/>
        </w:rPr>
        <w:softHyphen/>
        <w:t>ху НТР; особенности глобализации мировой экономики, место России в мировой экономике;</w:t>
      </w:r>
    </w:p>
    <w:p w:rsidR="008F0D10" w:rsidRPr="00FA2B79" w:rsidRDefault="008F0D10" w:rsidP="00962933">
      <w:pPr>
        <w:shd w:val="clear" w:color="auto" w:fill="FFFFFF"/>
        <w:spacing w:line="216" w:lineRule="exact"/>
        <w:ind w:left="14" w:right="12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-понятие «международное разделение труда», формы мирохозяйственных связей, роль экономической интегра</w:t>
      </w:r>
      <w:r w:rsidRPr="00FA2B79">
        <w:rPr>
          <w:rFonts w:ascii="Times New Roman" w:hAnsi="Times New Roman" w:cs="Times New Roman"/>
          <w:lang w:val="ru-RU"/>
        </w:rPr>
        <w:softHyphen/>
        <w:t>ции;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left="14" w:right="6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-крупнейшие по площади страны мира и их столицы, географическое положение, основные природные ресурсы, население, особенности развития и размещения отраслей экономики;</w:t>
      </w:r>
    </w:p>
    <w:p w:rsidR="008F0D10" w:rsidRDefault="008F0D10" w:rsidP="00962933">
      <w:pPr>
        <w:shd w:val="clear" w:color="auto" w:fill="FFFFFF"/>
        <w:spacing w:line="216" w:lineRule="exact"/>
        <w:ind w:left="35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-географическую номенклатуру, указанную в учебнике;</w:t>
      </w:r>
    </w:p>
    <w:p w:rsidR="008F0D10" w:rsidRDefault="008F0D10" w:rsidP="00962933">
      <w:pPr>
        <w:shd w:val="clear" w:color="auto" w:fill="FFFFFF"/>
        <w:spacing w:line="216" w:lineRule="exact"/>
        <w:ind w:left="357"/>
        <w:rPr>
          <w:rFonts w:ascii="Times New Roman" w:hAnsi="Times New Roman" w:cs="Times New Roman"/>
          <w:lang w:val="ru-RU"/>
        </w:rPr>
      </w:pPr>
    </w:p>
    <w:p w:rsidR="008F0D10" w:rsidRDefault="008F0D10" w:rsidP="00962933">
      <w:pPr>
        <w:shd w:val="clear" w:color="auto" w:fill="FFFFFF"/>
        <w:spacing w:line="216" w:lineRule="exact"/>
        <w:ind w:left="357"/>
        <w:rPr>
          <w:rFonts w:ascii="Times New Roman" w:hAnsi="Times New Roman" w:cs="Times New Roman"/>
          <w:lang w:val="ru-RU"/>
        </w:rPr>
      </w:pPr>
    </w:p>
    <w:p w:rsidR="008F0D10" w:rsidRPr="00FA2B79" w:rsidRDefault="008F0D10" w:rsidP="00962933">
      <w:pPr>
        <w:shd w:val="clear" w:color="auto" w:fill="FFFFFF"/>
        <w:spacing w:line="216" w:lineRule="exact"/>
        <w:ind w:left="357"/>
        <w:rPr>
          <w:rFonts w:ascii="Times New Roman" w:hAnsi="Times New Roman" w:cs="Times New Roman"/>
          <w:lang w:val="ru-RU"/>
        </w:rPr>
      </w:pPr>
    </w:p>
    <w:p w:rsidR="008F0D10" w:rsidRPr="00FA2B79" w:rsidRDefault="008F0D10" w:rsidP="00962933">
      <w:pPr>
        <w:shd w:val="clear" w:color="auto" w:fill="FFFFFF"/>
        <w:tabs>
          <w:tab w:val="left" w:pos="700"/>
        </w:tabs>
        <w:spacing w:before="89" w:line="213" w:lineRule="exact"/>
        <w:ind w:left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2)</w:t>
      </w:r>
      <w:r w:rsidRPr="00FA2B79">
        <w:rPr>
          <w:rFonts w:ascii="Times New Roman" w:hAnsi="Times New Roman" w:cs="Times New Roman"/>
          <w:b/>
          <w:bCs/>
          <w:lang w:val="ru-RU"/>
        </w:rPr>
        <w:tab/>
        <w:t>уметь:</w:t>
      </w:r>
    </w:p>
    <w:p w:rsidR="008F0D10" w:rsidRPr="00FA2B79" w:rsidRDefault="008F0D10" w:rsidP="00962933">
      <w:pPr>
        <w:shd w:val="clear" w:color="auto" w:fill="FFFFFF"/>
        <w:spacing w:line="213" w:lineRule="exact"/>
        <w:ind w:left="17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-анализировать статистические материалы и данные средств массовой информации;</w:t>
      </w:r>
    </w:p>
    <w:p w:rsidR="008F0D10" w:rsidRPr="00FA2B79" w:rsidRDefault="008F0D10" w:rsidP="00962933">
      <w:pPr>
        <w:shd w:val="clear" w:color="auto" w:fill="FFFFFF"/>
        <w:spacing w:line="216" w:lineRule="exact"/>
        <w:ind w:right="12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-определять обеспеченность стран отдельными видами ресурсов, рациональность и нерациональность использова</w:t>
      </w:r>
      <w:r w:rsidRPr="00FA2B79">
        <w:rPr>
          <w:rFonts w:ascii="Times New Roman" w:hAnsi="Times New Roman" w:cs="Times New Roman"/>
          <w:lang w:val="ru-RU"/>
        </w:rPr>
        <w:softHyphen/>
        <w:t>ния ресурсов;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right="12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-определять страны, являющиеся крупнейшими экспор</w:t>
      </w:r>
      <w:r w:rsidRPr="00FA2B79">
        <w:rPr>
          <w:rFonts w:ascii="Times New Roman" w:hAnsi="Times New Roman" w:cs="Times New Roman"/>
          <w:lang w:val="ru-RU"/>
        </w:rPr>
        <w:softHyphen/>
        <w:t>терами и импортерами важнейших видов промышленной и сельскохозяйственной продукции;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left="3" w:right="9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-определять демографические особенности и размещение населения, направления современных миграций населе</w:t>
      </w:r>
      <w:r w:rsidRPr="00FA2B79">
        <w:rPr>
          <w:rFonts w:ascii="Times New Roman" w:hAnsi="Times New Roman" w:cs="Times New Roman"/>
          <w:lang w:val="ru-RU"/>
        </w:rPr>
        <w:softHyphen/>
        <w:t>ния;</w:t>
      </w:r>
    </w:p>
    <w:p w:rsidR="008F0D10" w:rsidRPr="00FA2B79" w:rsidRDefault="008F0D10" w:rsidP="00962933">
      <w:pPr>
        <w:shd w:val="clear" w:color="auto" w:fill="FFFFFF"/>
        <w:spacing w:line="216" w:lineRule="exact"/>
        <w:ind w:left="6" w:right="12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-определять общие черты и различие в воспроизводстве и составе населения различных регионов мира;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left="6" w:right="9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-характеризовать особенности размещения отраслей промышленности и сельского хозяйства;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left="6" w:right="9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-определять факторы размещения ведущих отраслей промышленности;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left="3" w:right="3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-составлять экономико-географическую характеристику отдельных стран и сравнительную географическую харак</w:t>
      </w:r>
      <w:r w:rsidRPr="00FA2B79">
        <w:rPr>
          <w:rFonts w:ascii="Times New Roman" w:hAnsi="Times New Roman" w:cs="Times New Roman"/>
          <w:lang w:val="ru-RU"/>
        </w:rPr>
        <w:softHyphen/>
        <w:t>теристику двух стран;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left="3" w:right="9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-уметь осуществлять прогноз основных направлений антропогенного воздействия на природную среду в совре</w:t>
      </w:r>
      <w:r w:rsidRPr="00FA2B79">
        <w:rPr>
          <w:rFonts w:ascii="Times New Roman" w:hAnsi="Times New Roman" w:cs="Times New Roman"/>
          <w:lang w:val="ru-RU"/>
        </w:rPr>
        <w:softHyphen/>
        <w:t>менном мире;</w:t>
      </w:r>
    </w:p>
    <w:p w:rsidR="008F0D10" w:rsidRPr="00FA2B79" w:rsidRDefault="008F0D10" w:rsidP="00962933">
      <w:pPr>
        <w:shd w:val="clear" w:color="auto" w:fill="FFFFFF"/>
        <w:spacing w:before="6" w:line="216" w:lineRule="exact"/>
        <w:ind w:left="343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-выявлять взаимосвязи глобальных проблем человечества;</w:t>
      </w:r>
    </w:p>
    <w:p w:rsidR="008F0D10" w:rsidRPr="00FA2B79" w:rsidRDefault="008F0D10" w:rsidP="00962933">
      <w:pPr>
        <w:shd w:val="clear" w:color="auto" w:fill="FFFFFF"/>
        <w:spacing w:line="216" w:lineRule="exact"/>
        <w:ind w:left="12" w:right="12" w:firstLine="331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-устанавливать причинно-следственные связи для объяс</w:t>
      </w:r>
      <w:r w:rsidRPr="00FA2B79">
        <w:rPr>
          <w:rFonts w:ascii="Times New Roman" w:hAnsi="Times New Roman" w:cs="Times New Roman"/>
          <w:lang w:val="ru-RU"/>
        </w:rPr>
        <w:softHyphen/>
        <w:t>нения географических явлений и процессов;</w:t>
      </w:r>
    </w:p>
    <w:p w:rsidR="008F0D10" w:rsidRPr="00FA2B79" w:rsidRDefault="008F0D10" w:rsidP="00962933">
      <w:pPr>
        <w:shd w:val="clear" w:color="auto" w:fill="FFFFFF"/>
        <w:spacing w:line="216" w:lineRule="exact"/>
        <w:ind w:left="343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-составлять развернутый план доклада, сообщения;</w:t>
      </w:r>
    </w:p>
    <w:p w:rsidR="008F0D10" w:rsidRPr="00FA2B79" w:rsidRDefault="008F0D10" w:rsidP="00962933">
      <w:pPr>
        <w:shd w:val="clear" w:color="auto" w:fill="FFFFFF"/>
        <w:spacing w:before="3" w:line="216" w:lineRule="exact"/>
        <w:ind w:left="6" w:right="12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-составлять картосхемы связей географических процес</w:t>
      </w:r>
      <w:r w:rsidRPr="00FA2B79">
        <w:rPr>
          <w:rFonts w:ascii="Times New Roman" w:hAnsi="Times New Roman" w:cs="Times New Roman"/>
          <w:lang w:val="ru-RU"/>
        </w:rPr>
        <w:softHyphen/>
        <w:t>сов и явлений;</w:t>
      </w:r>
    </w:p>
    <w:p w:rsidR="008F0D10" w:rsidRPr="00FA2B79" w:rsidRDefault="008F0D10" w:rsidP="00962933">
      <w:pPr>
        <w:shd w:val="clear" w:color="auto" w:fill="FFFFFF"/>
        <w:spacing w:line="216" w:lineRule="exact"/>
        <w:ind w:left="9" w:right="12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-строить диаграммы, таблицы, графики на основе ста</w:t>
      </w:r>
      <w:r w:rsidRPr="00FA2B79">
        <w:rPr>
          <w:rFonts w:ascii="Times New Roman" w:hAnsi="Times New Roman" w:cs="Times New Roman"/>
          <w:lang w:val="ru-RU"/>
        </w:rPr>
        <w:softHyphen/>
        <w:t>тистических данных и делать на их основе выводы;</w:t>
      </w:r>
    </w:p>
    <w:p w:rsidR="008F0D10" w:rsidRPr="00FA2B79" w:rsidRDefault="008F0D10" w:rsidP="00962933">
      <w:pPr>
        <w:shd w:val="clear" w:color="auto" w:fill="FFFFFF"/>
        <w:spacing w:line="216" w:lineRule="exact"/>
        <w:ind w:left="346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-составлять и презентовать реферат;</w:t>
      </w:r>
    </w:p>
    <w:p w:rsidR="008F0D10" w:rsidRPr="00FA2B79" w:rsidRDefault="008F0D10" w:rsidP="00962933">
      <w:pPr>
        <w:shd w:val="clear" w:color="auto" w:fill="FFFFFF"/>
        <w:spacing w:line="216" w:lineRule="exact"/>
        <w:ind w:left="6" w:right="9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-участвовать в обсуждении проблемных вопросов, вклю</w:t>
      </w:r>
      <w:r w:rsidRPr="00FA2B79">
        <w:rPr>
          <w:rFonts w:ascii="Times New Roman" w:hAnsi="Times New Roman" w:cs="Times New Roman"/>
          <w:lang w:val="ru-RU"/>
        </w:rPr>
        <w:softHyphen/>
        <w:t>чаться в дискуссию;</w:t>
      </w:r>
    </w:p>
    <w:p w:rsidR="008F0D10" w:rsidRPr="00FA2B79" w:rsidRDefault="008F0D10" w:rsidP="00962933">
      <w:pPr>
        <w:shd w:val="clear" w:color="auto" w:fill="FFFFFF"/>
        <w:spacing w:line="216" w:lineRule="exact"/>
        <w:ind w:left="12" w:right="3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-работать с различными видами текста, содержащими географическую информацию (художественный, научно-популярный, учебный, газетный);</w:t>
      </w:r>
    </w:p>
    <w:p w:rsidR="008F0D10" w:rsidRPr="00FA2B79" w:rsidRDefault="008F0D10" w:rsidP="00962933">
      <w:pPr>
        <w:shd w:val="clear" w:color="auto" w:fill="FFFFFF"/>
        <w:spacing w:before="58" w:line="213" w:lineRule="exact"/>
        <w:ind w:left="348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3) оценивать:</w:t>
      </w:r>
    </w:p>
    <w:p w:rsidR="008F0D10" w:rsidRPr="00FA2B79" w:rsidRDefault="008F0D10" w:rsidP="00962933">
      <w:pPr>
        <w:shd w:val="clear" w:color="auto" w:fill="FFFFFF"/>
        <w:spacing w:line="213" w:lineRule="exact"/>
        <w:ind w:left="14" w:right="6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-обеспеченность отдельных регионов и стран природны</w:t>
      </w:r>
      <w:r w:rsidRPr="00FA2B79">
        <w:rPr>
          <w:rFonts w:ascii="Times New Roman" w:hAnsi="Times New Roman" w:cs="Times New Roman"/>
          <w:lang w:val="ru-RU"/>
        </w:rPr>
        <w:softHyphen/>
        <w:t>ми и трудовыми ресурсами;</w:t>
      </w:r>
    </w:p>
    <w:p w:rsidR="008F0D10" w:rsidRPr="00FA2B79" w:rsidRDefault="008F0D10" w:rsidP="00962933">
      <w:pPr>
        <w:shd w:val="clear" w:color="auto" w:fill="FFFFFF"/>
        <w:spacing w:line="213" w:lineRule="exact"/>
        <w:ind w:left="351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-рекреационные ресурсы мира;</w:t>
      </w:r>
    </w:p>
    <w:p w:rsidR="008F0D10" w:rsidRPr="00FA2B79" w:rsidRDefault="008F0D10" w:rsidP="00962933">
      <w:pPr>
        <w:shd w:val="clear" w:color="auto" w:fill="FFFFFF"/>
        <w:spacing w:before="3" w:line="213" w:lineRule="exact"/>
        <w:ind w:left="14" w:right="9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-современное геополитическое положение стран и реги</w:t>
      </w:r>
      <w:r w:rsidRPr="00FA2B79">
        <w:rPr>
          <w:rFonts w:ascii="Times New Roman" w:hAnsi="Times New Roman" w:cs="Times New Roman"/>
          <w:lang w:val="ru-RU"/>
        </w:rPr>
        <w:softHyphen/>
        <w:t>онов;</w:t>
      </w:r>
    </w:p>
    <w:p w:rsidR="008F0D10" w:rsidRPr="00FA2B79" w:rsidRDefault="008F0D10" w:rsidP="00962933">
      <w:pPr>
        <w:shd w:val="clear" w:color="auto" w:fill="FFFFFF"/>
        <w:spacing w:before="6" w:line="213" w:lineRule="exact"/>
        <w:ind w:left="35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-положение России в современном мире;</w:t>
      </w:r>
    </w:p>
    <w:p w:rsidR="008F0D10" w:rsidRPr="00FA2B79" w:rsidRDefault="008F0D10" w:rsidP="00962933">
      <w:pPr>
        <w:shd w:val="clear" w:color="auto" w:fill="FFFFFF"/>
        <w:spacing w:line="213" w:lineRule="exact"/>
        <w:ind w:left="17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-влияние человеческой деятельности на окружающую среду;</w:t>
      </w:r>
    </w:p>
    <w:p w:rsidR="008F0D10" w:rsidRPr="00FA2B79" w:rsidRDefault="008F0D10" w:rsidP="00A80608">
      <w:pPr>
        <w:shd w:val="clear" w:color="auto" w:fill="FFFFFF"/>
        <w:spacing w:before="6" w:line="213" w:lineRule="exact"/>
        <w:ind w:left="20" w:right="6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-экологические ситуации в отдельных странах и регио</w:t>
      </w:r>
      <w:r w:rsidRPr="00FA2B79">
        <w:rPr>
          <w:rFonts w:ascii="Times New Roman" w:hAnsi="Times New Roman" w:cs="Times New Roman"/>
          <w:lang w:val="ru-RU"/>
        </w:rPr>
        <w:softHyphen/>
        <w:t>нах;</w:t>
      </w:r>
    </w:p>
    <w:p w:rsidR="008F0D10" w:rsidRPr="00FA2B79" w:rsidRDefault="008F0D10" w:rsidP="00A80608">
      <w:pPr>
        <w:shd w:val="clear" w:color="auto" w:fill="FFFFFF"/>
        <w:spacing w:before="6" w:line="213" w:lineRule="exact"/>
        <w:ind w:left="20" w:right="6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-тенденции и пути развития современного мира.</w:t>
      </w:r>
    </w:p>
    <w:p w:rsidR="008F0D10" w:rsidRPr="00FA2B79" w:rsidRDefault="008F0D10" w:rsidP="00962933">
      <w:pPr>
        <w:shd w:val="clear" w:color="auto" w:fill="FFFFFF"/>
        <w:ind w:left="19" w:right="5" w:firstLine="336"/>
        <w:rPr>
          <w:rFonts w:ascii="Times New Roman" w:hAnsi="Times New Roman" w:cs="Times New Roman"/>
          <w:lang w:val="ru-RU"/>
        </w:rPr>
      </w:pPr>
    </w:p>
    <w:p w:rsidR="008F0D10" w:rsidRPr="00FA2B79" w:rsidRDefault="008F0D10" w:rsidP="0078296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Данный текст образовательной программы взят из сборника «ПРОГРАММЫ общеобразовательных учреждений. География.10-11 класс».М,Просвещение,2008 г.</w:t>
      </w:r>
    </w:p>
    <w:p w:rsidR="008F0D10" w:rsidRPr="00FA2B79" w:rsidRDefault="008F0D10" w:rsidP="00782968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8F0D10" w:rsidRPr="00FA2B79" w:rsidRDefault="008F0D10" w:rsidP="00782968">
      <w:pPr>
        <w:ind w:firstLine="720"/>
        <w:jc w:val="center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Место предмета в базисном учебном плане</w:t>
      </w:r>
    </w:p>
    <w:p w:rsidR="008F0D10" w:rsidRPr="00FA2B79" w:rsidRDefault="008F0D10" w:rsidP="00064950">
      <w:pPr>
        <w:ind w:firstLine="72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Федеральный базисный учебный план для общеобразовательных учреждений Российской Федерации отводит на изучение предмета 68 часов за два года обучения в старшей школе, т. е. в 10-м и 11-м классах.</w:t>
      </w:r>
    </w:p>
    <w:p w:rsidR="008F0D10" w:rsidRDefault="008F0D10" w:rsidP="00064950">
      <w:pPr>
        <w:ind w:firstLine="72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Рабочая программа рассчитана на 68 учебных часов. Резервное время, при этом, составляет 9 часов и предусматривает возможность некоторого расширения объема и глубины изучения отдельных разделов (География мирового хозяйства, Регионы и страны мира) или использования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разнообразных форм организации учебного процесса, но</w:t>
      </w:r>
      <w:r>
        <w:rPr>
          <w:rFonts w:ascii="Times New Roman" w:hAnsi="Times New Roman" w:cs="Times New Roman"/>
          <w:lang w:val="ru-RU"/>
        </w:rPr>
        <w:t xml:space="preserve">вых педагогических  технологий, </w:t>
      </w:r>
      <w:r w:rsidRPr="00FA2B79">
        <w:rPr>
          <w:rFonts w:ascii="Times New Roman" w:hAnsi="Times New Roman" w:cs="Times New Roman"/>
          <w:lang w:val="ru-RU"/>
        </w:rPr>
        <w:t>практических работ. Программой предусмотрено</w:t>
      </w:r>
      <w:r>
        <w:rPr>
          <w:rFonts w:ascii="Times New Roman" w:hAnsi="Times New Roman" w:cs="Times New Roman"/>
          <w:lang w:val="ru-RU"/>
        </w:rPr>
        <w:t xml:space="preserve"> провести 17 практически</w:t>
      </w:r>
    </w:p>
    <w:p w:rsidR="008F0D10" w:rsidRPr="00064950" w:rsidRDefault="008F0D10" w:rsidP="00064950">
      <w:pPr>
        <w:ind w:firstLine="72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Оценочные практические работы</w:t>
      </w:r>
    </w:p>
    <w:p w:rsidR="008F0D10" w:rsidRPr="00FA2B79" w:rsidRDefault="008F0D10" w:rsidP="00064950">
      <w:pPr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 xml:space="preserve"> 10 класс    </w:t>
      </w:r>
    </w:p>
    <w:p w:rsidR="008F0D10" w:rsidRPr="00FA2B79" w:rsidRDefault="008F0D10" w:rsidP="00064950">
      <w:pPr>
        <w:pStyle w:val="NoSpacing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Pr="00FA2B79">
        <w:rPr>
          <w:rFonts w:ascii="Times New Roman" w:hAnsi="Times New Roman" w:cs="Times New Roman"/>
          <w:lang w:val="ru-RU"/>
        </w:rPr>
        <w:t>Оценка ресурсообеспеченности отдельных стран (регионов) мира</w:t>
      </w:r>
    </w:p>
    <w:p w:rsidR="008F0D10" w:rsidRPr="00FA2B79" w:rsidRDefault="008F0D10" w:rsidP="00480B4B">
      <w:pPr>
        <w:pStyle w:val="NoSpacing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Pr="00FA2B79">
        <w:rPr>
          <w:rFonts w:ascii="Times New Roman" w:hAnsi="Times New Roman" w:cs="Times New Roman"/>
          <w:lang w:val="ru-RU"/>
        </w:rPr>
        <w:t>Составление сравнительной оценки трудовых ресурсов стран и регионов мира.</w:t>
      </w:r>
    </w:p>
    <w:p w:rsidR="008F0D10" w:rsidRPr="00FA2B79" w:rsidRDefault="008F0D10" w:rsidP="00480B4B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lang w:val="ru-RU"/>
        </w:rPr>
        <w:t>3.Составление систематизирующей таблицы «Государственный строй стран мира».</w:t>
      </w:r>
    </w:p>
    <w:p w:rsidR="008F0D10" w:rsidRPr="00FA2B79" w:rsidRDefault="008F0D10" w:rsidP="00480B4B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lang w:val="ru-RU"/>
        </w:rPr>
        <w:t>4.Характеристика политико-географического положения страны. Его изменение во времени.</w:t>
      </w:r>
    </w:p>
    <w:p w:rsidR="008F0D10" w:rsidRPr="00FA2B79" w:rsidRDefault="008F0D10" w:rsidP="00480B4B">
      <w:pPr>
        <w:pStyle w:val="NoSpacing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5.Сравнительная характеристика ведущих факторов размещения производительных сил.</w:t>
      </w:r>
    </w:p>
    <w:p w:rsidR="008F0D10" w:rsidRPr="00FA2B79" w:rsidRDefault="008F0D10" w:rsidP="0091105A">
      <w:pPr>
        <w:pStyle w:val="NoSpacing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6.Составление экономико-географической характеристики одной из отраслей промышленности мира.</w:t>
      </w:r>
    </w:p>
    <w:p w:rsidR="008F0D10" w:rsidRPr="00FA2B79" w:rsidRDefault="008F0D10" w:rsidP="0091105A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11 класс</w:t>
      </w:r>
    </w:p>
    <w:p w:rsidR="008F0D10" w:rsidRPr="00FA2B79" w:rsidRDefault="008F0D10" w:rsidP="0091105A">
      <w:pPr>
        <w:pStyle w:val="NoSpacing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7.   Составление картосхемы районов загрязнения окружающей среды США, выявление источников загрязнений, предложение возможных путей решения экологических проблем.</w:t>
      </w:r>
    </w:p>
    <w:p w:rsidR="008F0D10" w:rsidRPr="00FA2B79" w:rsidRDefault="008F0D10" w:rsidP="00480B4B">
      <w:pPr>
        <w:pStyle w:val="NoSpacing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8. Составлениеэкономико – географической  характеристики страны Канады.</w:t>
      </w:r>
    </w:p>
    <w:p w:rsidR="008F0D10" w:rsidRPr="00FA2B79" w:rsidRDefault="008F0D10" w:rsidP="00480B4B">
      <w:pPr>
        <w:pStyle w:val="NoSpacing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9.Составление сравнительной экономико-географической характеристики двух стран «большой     семерки».</w:t>
      </w:r>
    </w:p>
    <w:p w:rsidR="008F0D10" w:rsidRPr="00FA2B79" w:rsidRDefault="008F0D10" w:rsidP="00480B4B">
      <w:pPr>
        <w:pStyle w:val="NoSpacing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10.  Отражение на картосхеме международных экономических связей Японии.</w:t>
      </w:r>
    </w:p>
    <w:p w:rsidR="008F0D10" w:rsidRPr="00FA2B79" w:rsidRDefault="008F0D10" w:rsidP="00480B4B">
      <w:pPr>
        <w:pStyle w:val="NoSpacing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11.  Составление картосхемы, отражающей международные экономические связи Австралийского Союза, объяснение полученного результата.</w:t>
      </w:r>
    </w:p>
    <w:p w:rsidR="008F0D10" w:rsidRDefault="008F0D10" w:rsidP="003C5542">
      <w:pPr>
        <w:pStyle w:val="NoSpacing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12. </w:t>
      </w:r>
      <w:r>
        <w:rPr>
          <w:rFonts w:ascii="Times New Roman" w:hAnsi="Times New Roman" w:cs="Times New Roman"/>
          <w:lang w:val="ru-RU"/>
        </w:rPr>
        <w:t xml:space="preserve">Групповой проект «Глобальные проблемы человечества»: </w:t>
      </w:r>
      <w:r w:rsidRPr="00FA2B79">
        <w:rPr>
          <w:rFonts w:ascii="Times New Roman" w:hAnsi="Times New Roman" w:cs="Times New Roman"/>
          <w:lang w:val="ru-RU"/>
        </w:rPr>
        <w:t>На примере одной из глобальных проблем человечества раскрыть сущность, причины возникновения, предложить пути решения.</w:t>
      </w:r>
    </w:p>
    <w:p w:rsidR="008F0D10" w:rsidRPr="00FA2B79" w:rsidRDefault="008F0D10" w:rsidP="003C5542">
      <w:pPr>
        <w:pStyle w:val="NoSpacing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13. Индивидуальный проект «Экономико-географическая характеристика страны» (типовой план характеристики страны + разработка турмаршрута по стране + достопримечательности, традиции, национальная кухня, национальная одежда, знаменитые люди на английском языке)</w:t>
      </w:r>
    </w:p>
    <w:p w:rsidR="008F0D10" w:rsidRPr="003C5542" w:rsidRDefault="008F0D10" w:rsidP="003C5542">
      <w:pPr>
        <w:pStyle w:val="ListParagraph"/>
        <w:ind w:left="1440"/>
        <w:rPr>
          <w:rFonts w:ascii="Times New Roman" w:hAnsi="Times New Roman" w:cs="Times New Roman"/>
          <w:b/>
          <w:bCs/>
          <w:lang w:val="ru-RU"/>
        </w:rPr>
      </w:pPr>
      <w:r w:rsidRPr="003C5542">
        <w:rPr>
          <w:b/>
          <w:bCs/>
          <w:lang w:val="ru-RU"/>
        </w:rPr>
        <w:t>Используемый УМК:</w:t>
      </w:r>
    </w:p>
    <w:p w:rsidR="008F0D10" w:rsidRPr="00FA2B79" w:rsidRDefault="008F0D10" w:rsidP="00AA1A2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Учебник</w:t>
      </w:r>
      <w:r w:rsidRPr="00FA2B79">
        <w:rPr>
          <w:rFonts w:ascii="Times New Roman" w:hAnsi="Times New Roman" w:cs="Times New Roman"/>
          <w:lang w:val="ru-RU"/>
        </w:rPr>
        <w:t>: Гладкий Ю. Н., Николина В. В. География. Современный мир. 10 – 11 класс  Учебник. Базовый уровень. – М.: Просвещение, 2010.</w:t>
      </w:r>
    </w:p>
    <w:p w:rsidR="008F0D10" w:rsidRPr="00FA2B79" w:rsidRDefault="008F0D10" w:rsidP="00AA1A2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Тренажер</w:t>
      </w:r>
      <w:r w:rsidRPr="00FA2B79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Гладкий Ю.Н., Николина В.В. География. Мой тренажер.10-11 класс.</w:t>
      </w:r>
      <w:r>
        <w:rPr>
          <w:rFonts w:ascii="Times New Roman" w:hAnsi="Times New Roman" w:cs="Times New Roman"/>
          <w:lang w:val="ru-RU"/>
        </w:rPr>
        <w:t>М.,Просвещение,2014</w:t>
      </w:r>
      <w:r w:rsidRPr="00FA2B79">
        <w:rPr>
          <w:rFonts w:ascii="Times New Roman" w:hAnsi="Times New Roman" w:cs="Times New Roman"/>
          <w:lang w:val="ru-RU"/>
        </w:rPr>
        <w:t xml:space="preserve"> г.</w:t>
      </w:r>
    </w:p>
    <w:p w:rsidR="008F0D10" w:rsidRPr="00FA2B79" w:rsidRDefault="008F0D10" w:rsidP="00AA1A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Географический атлас</w:t>
      </w:r>
      <w:r w:rsidRPr="00FA2B79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Современный мир</w:t>
      </w:r>
      <w:r>
        <w:rPr>
          <w:rFonts w:ascii="Times New Roman" w:hAnsi="Times New Roman" w:cs="Times New Roman"/>
          <w:lang w:val="ru-RU"/>
        </w:rPr>
        <w:t>.10 класс. – М.,Просвещение,2013</w:t>
      </w:r>
      <w:r w:rsidRPr="00FA2B79">
        <w:rPr>
          <w:rFonts w:ascii="Times New Roman" w:hAnsi="Times New Roman" w:cs="Times New Roman"/>
          <w:lang w:val="ru-RU"/>
        </w:rPr>
        <w:t xml:space="preserve"> г.</w:t>
      </w:r>
    </w:p>
    <w:p w:rsidR="008F0D10" w:rsidRPr="00FA2B79" w:rsidRDefault="008F0D10" w:rsidP="00AA1A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Пособие для учителя: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Верещагина Н.О., Сухоруков В.Д.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География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.Поурочные разработки. М., Просвещение, 2009 г.</w:t>
      </w:r>
    </w:p>
    <w:p w:rsidR="008F0D10" w:rsidRPr="00FA2B79" w:rsidRDefault="008F0D10" w:rsidP="00064950">
      <w:pPr>
        <w:pStyle w:val="ListParagraph"/>
        <w:ind w:left="0"/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Дополнительная литература:</w:t>
      </w:r>
    </w:p>
    <w:p w:rsidR="008F0D10" w:rsidRPr="00FA2B79" w:rsidRDefault="008F0D10" w:rsidP="00F02491">
      <w:pPr>
        <w:pStyle w:val="ListParagraph"/>
        <w:ind w:left="2160"/>
        <w:rPr>
          <w:rFonts w:ascii="Times New Roman" w:hAnsi="Times New Roman" w:cs="Times New Roman"/>
          <w:b/>
          <w:bCs/>
          <w:lang w:val="ru-RU"/>
        </w:rPr>
      </w:pPr>
    </w:p>
    <w:p w:rsidR="008F0D10" w:rsidRPr="00FA2B79" w:rsidRDefault="008F0D10" w:rsidP="00F0249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Автономов В.С., Кузнецов А.П., Мицкевич А.А., Субботина Т.П., Шерам К.А. Мир и Россия. Материалы для размышлений и дискуссий. СПб, Высшая школа Экономики, 1999 г</w:t>
      </w:r>
    </w:p>
    <w:p w:rsidR="008F0D10" w:rsidRPr="00FA2B79" w:rsidRDefault="008F0D10" w:rsidP="00F0249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Гдалин Д.А,  Гладкий Ю.Н., Мохов С.И. Конструктор текущего контроля.10-11 класс.М.,Просвещение,2010 г.</w:t>
      </w:r>
    </w:p>
    <w:p w:rsidR="008F0D10" w:rsidRPr="00FA2B79" w:rsidRDefault="008F0D10" w:rsidP="00AA1A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Гладкий Ю.Н. Глобальная география.11 класс.М.,Дрофа,2010 г.</w:t>
      </w:r>
    </w:p>
    <w:p w:rsidR="008F0D10" w:rsidRPr="00FA2B79" w:rsidRDefault="008F0D10" w:rsidP="00AA1A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Душина И.В.,Смоктунович Т.Л. Народы мира. Книга для чтения по географии.М.,Баласс,2004 г.</w:t>
      </w:r>
    </w:p>
    <w:p w:rsidR="008F0D10" w:rsidRPr="00FA2B79" w:rsidRDefault="008F0D10" w:rsidP="00AA1A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Курашева У.М. Экономическая и социальная география мира в схемах и таблицах.10 класс. М., Экзамен, 2011 г.</w:t>
      </w:r>
    </w:p>
    <w:p w:rsidR="008F0D10" w:rsidRPr="00FA2B79" w:rsidRDefault="008F0D10" w:rsidP="00AA1A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Кузнецов А.П. Экономическая и социальная география мира.Книга для учащихся 10 класса. Из серии «За страницами учебника». М.,Просвещение,2000 г.</w:t>
      </w:r>
    </w:p>
    <w:p w:rsidR="008F0D10" w:rsidRPr="00FA2B79" w:rsidRDefault="008F0D10" w:rsidP="00AA1A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Каданер А.П. «Разработка и апробация уроков и упражнений для учащихся 10-11 классов с использованием активных методов обучения и направленных на решение задач экологического  образования для устойчивого развития»,СПб,2004 г.</w:t>
      </w:r>
    </w:p>
    <w:p w:rsidR="008F0D10" w:rsidRPr="00FA2B79" w:rsidRDefault="008F0D10" w:rsidP="00AA1A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Максаковский В.П. Экономическая и социальная география мира. Учебник для 10 класса М., «Просвещение», 2011 г.</w:t>
      </w:r>
    </w:p>
    <w:p w:rsidR="008F0D10" w:rsidRPr="00FA2B79" w:rsidRDefault="008F0D10" w:rsidP="00F07B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Максаковский В.П. Новое в мире. Цифры и факты. Дополнение глав к учебнику для 10 класса М., «Дрофа», 2004 г.</w:t>
      </w:r>
    </w:p>
    <w:p w:rsidR="008F0D10" w:rsidRPr="00FA2B79" w:rsidRDefault="008F0D10" w:rsidP="00AA1A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Максаковский В.П. Методическое пособие по экономической  социальной географии мира 10 класс. М., «Просвещение», 2006 г.</w:t>
      </w:r>
    </w:p>
    <w:p w:rsidR="008F0D10" w:rsidRPr="00FA2B79" w:rsidRDefault="008F0D10" w:rsidP="00AA1A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Максаковский В.П. Географическая картина мира. (в 2-х книгах) М.Дрофа,2007 г.</w:t>
      </w:r>
    </w:p>
    <w:p w:rsidR="008F0D10" w:rsidRPr="00FA2B79" w:rsidRDefault="008F0D10" w:rsidP="00AA1A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.Максаковский В.П «Рабочая тетрадь по географии» 10 класс, пособие для учащихся образовательных учреждений, М., «Просвещение» 2011г.</w:t>
      </w:r>
    </w:p>
    <w:p w:rsidR="008F0D10" w:rsidRPr="00FA2B79" w:rsidRDefault="008F0D10" w:rsidP="00C325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Сиротин В. И. Тематический тестовый контроль. 10 – 11 классы. – М., Дрофа 2009.</w:t>
      </w:r>
    </w:p>
    <w:p w:rsidR="008F0D10" w:rsidRPr="00FA2B79" w:rsidRDefault="008F0D10" w:rsidP="00C325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Сиротин В. И. Тетрадь для оценки качества знаний по географии. - М., Дрофа, 2011</w:t>
      </w:r>
    </w:p>
    <w:p w:rsidR="008F0D10" w:rsidRPr="00FA2B79" w:rsidRDefault="008F0D10" w:rsidP="00C325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Холина В.Н., Наумов А.С., Родионова И.А. Социально – экономическая география мира. Справочное пособие. М.,Дрофа,2007 г.</w:t>
      </w:r>
    </w:p>
    <w:p w:rsidR="008F0D10" w:rsidRPr="00FA2B79" w:rsidRDefault="008F0D10" w:rsidP="005F7CA0">
      <w:pPr>
        <w:pStyle w:val="NoSpacing"/>
        <w:ind w:left="72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Мультимедийные обучающие программы:</w:t>
      </w:r>
    </w:p>
    <w:p w:rsidR="008F0D10" w:rsidRPr="00FA2B79" w:rsidRDefault="008F0D10" w:rsidP="00C3258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География 10 класс. Экономическая и социальная география мира</w:t>
      </w:r>
    </w:p>
    <w:p w:rsidR="008F0D10" w:rsidRPr="00FA2B79" w:rsidRDefault="008F0D10" w:rsidP="00C3258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Библиотека электронных наглядных пособий по курсам географии.</w:t>
      </w:r>
    </w:p>
    <w:p w:rsidR="008F0D10" w:rsidRPr="00FA2B79" w:rsidRDefault="008F0D10" w:rsidP="00C3258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Материалы журналов «География».</w:t>
      </w:r>
    </w:p>
    <w:p w:rsidR="008F0D10" w:rsidRPr="00FA2B79" w:rsidRDefault="008F0D10" w:rsidP="003C554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Материалы журналов «География для школьников»</w:t>
      </w:r>
    </w:p>
    <w:p w:rsidR="008F0D10" w:rsidRPr="00FA2B79" w:rsidRDefault="008F0D10" w:rsidP="004F4DBA">
      <w:pPr>
        <w:pStyle w:val="NoSpacing"/>
        <w:ind w:left="1080"/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 xml:space="preserve">                      Электронные пособия</w:t>
      </w:r>
    </w:p>
    <w:p w:rsidR="008F0D10" w:rsidRPr="00FA2B79" w:rsidRDefault="008F0D10" w:rsidP="004F4DB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 Интерактивные плакаты «Экономическая география  регионов мира».</w:t>
      </w:r>
    </w:p>
    <w:p w:rsidR="008F0D10" w:rsidRPr="00FA2B79" w:rsidRDefault="008F0D10" w:rsidP="004F4DB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Уроки географии Кирилла и Мефодия.</w:t>
      </w:r>
    </w:p>
    <w:p w:rsidR="008F0D10" w:rsidRPr="00FA2B79" w:rsidRDefault="008F0D10" w:rsidP="004F4DB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Географический справочник «Страны мира».</w:t>
      </w:r>
    </w:p>
    <w:p w:rsidR="008F0D10" w:rsidRPr="00FA2B79" w:rsidRDefault="008F0D10" w:rsidP="004F4DB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Политические карты мира.</w:t>
      </w:r>
    </w:p>
    <w:p w:rsidR="008F0D10" w:rsidRPr="00FA2B79" w:rsidRDefault="008F0D10" w:rsidP="004F4DB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География. Готовимся к ЕГЭ.</w:t>
      </w:r>
    </w:p>
    <w:p w:rsidR="008F0D10" w:rsidRPr="00FA2B79" w:rsidRDefault="008F0D10" w:rsidP="004F4DB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Репетитор по географии Кирилла и Мефодия.</w:t>
      </w:r>
    </w:p>
    <w:p w:rsidR="008F0D10" w:rsidRPr="00FA2B79" w:rsidRDefault="008F0D10" w:rsidP="003C5542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Экономическая и социальная география мира.</w:t>
      </w:r>
    </w:p>
    <w:p w:rsidR="008F0D10" w:rsidRDefault="008F0D10" w:rsidP="00782968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 w:rsidRPr="002414F6">
        <w:rPr>
          <w:rFonts w:ascii="Times New Roman" w:hAnsi="Times New Roman" w:cs="Times New Roman"/>
          <w:b/>
          <w:bCs/>
          <w:lang w:val="ru-RU"/>
        </w:rPr>
        <w:t>Интернет ресурсы</w:t>
      </w:r>
    </w:p>
    <w:p w:rsidR="008F0D10" w:rsidRPr="00876967" w:rsidRDefault="008F0D10" w:rsidP="00782968">
      <w:pPr>
        <w:pStyle w:val="NoSpacing"/>
        <w:rPr>
          <w:rFonts w:ascii="Times New Roman" w:hAnsi="Times New Roman" w:cs="Times New Roman"/>
          <w:sz w:val="22"/>
          <w:szCs w:val="22"/>
          <w:lang w:val="ru-RU"/>
        </w:rPr>
      </w:pPr>
      <w:r w:rsidRPr="00876967">
        <w:rPr>
          <w:rFonts w:ascii="Times New Roman" w:hAnsi="Times New Roman" w:cs="Times New Roman"/>
          <w:sz w:val="22"/>
          <w:szCs w:val="22"/>
          <w:lang w:val="ru-RU"/>
        </w:rPr>
        <w:t>Статистическая база данных ФАО</w:t>
      </w:r>
    </w:p>
    <w:p w:rsidR="008F0D10" w:rsidRPr="00876967" w:rsidRDefault="008F0D10" w:rsidP="002414F6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7" w:history="1">
        <w:r w:rsidRPr="00876967">
          <w:rPr>
            <w:rStyle w:val="Hyperlink"/>
            <w:b/>
            <w:bCs/>
            <w:sz w:val="22"/>
            <w:szCs w:val="22"/>
          </w:rPr>
          <w:t>http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://</w:t>
        </w:r>
        <w:r w:rsidRPr="00876967">
          <w:rPr>
            <w:rStyle w:val="Hyperlink"/>
            <w:b/>
            <w:bCs/>
            <w:sz w:val="22"/>
            <w:szCs w:val="22"/>
          </w:rPr>
          <w:t>faostat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fao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org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Pr="00876967">
          <w:rPr>
            <w:rStyle w:val="Hyperlink"/>
            <w:b/>
            <w:bCs/>
            <w:sz w:val="22"/>
            <w:szCs w:val="22"/>
          </w:rPr>
          <w:t>default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aspx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?</w:t>
        </w:r>
        <w:r w:rsidRPr="00876967">
          <w:rPr>
            <w:rStyle w:val="Hyperlink"/>
            <w:b/>
            <w:bCs/>
            <w:sz w:val="22"/>
            <w:szCs w:val="22"/>
          </w:rPr>
          <w:t>lang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=</w:t>
        </w:r>
        <w:r w:rsidRPr="00876967">
          <w:rPr>
            <w:rStyle w:val="Hyperlink"/>
            <w:b/>
            <w:bCs/>
            <w:sz w:val="22"/>
            <w:szCs w:val="22"/>
          </w:rPr>
          <w:t>ru</w:t>
        </w:r>
      </w:hyperlink>
    </w:p>
    <w:p w:rsidR="008F0D10" w:rsidRPr="00876967" w:rsidRDefault="008F0D10" w:rsidP="002414F6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t>Официальный сайт Всемирной организации здравоохранения (английский язык). Аналитическая и статистическая информации по проблеме здоровья и долголетия населения</w:t>
      </w:r>
    </w:p>
    <w:p w:rsidR="008F0D10" w:rsidRPr="00876967" w:rsidRDefault="008F0D10" w:rsidP="002414F6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8" w:history="1">
        <w:r w:rsidRPr="00876967">
          <w:rPr>
            <w:rStyle w:val="Hyperlink"/>
            <w:b/>
            <w:bCs/>
            <w:sz w:val="22"/>
            <w:szCs w:val="22"/>
          </w:rPr>
          <w:t>http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://</w:t>
        </w:r>
        <w:r w:rsidRPr="00876967">
          <w:rPr>
            <w:rStyle w:val="Hyperlink"/>
            <w:b/>
            <w:bCs/>
            <w:sz w:val="22"/>
            <w:szCs w:val="22"/>
          </w:rPr>
          <w:t>www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who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org</w:t>
        </w:r>
      </w:hyperlink>
    </w:p>
    <w:p w:rsidR="008F0D10" w:rsidRPr="00876967" w:rsidRDefault="008F0D10" w:rsidP="002414F6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t>Статистика по горнодобывающей промышленности</w:t>
      </w:r>
    </w:p>
    <w:p w:rsidR="008F0D10" w:rsidRPr="00876967" w:rsidRDefault="008F0D10" w:rsidP="002414F6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9" w:history="1">
        <w:r w:rsidRPr="00876967">
          <w:rPr>
            <w:rStyle w:val="Hyperlink"/>
            <w:b/>
            <w:bCs/>
            <w:sz w:val="22"/>
            <w:szCs w:val="22"/>
          </w:rPr>
          <w:t>http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://</w:t>
        </w:r>
        <w:r w:rsidRPr="00876967">
          <w:rPr>
            <w:rStyle w:val="Hyperlink"/>
            <w:b/>
            <w:bCs/>
            <w:sz w:val="22"/>
            <w:szCs w:val="22"/>
          </w:rPr>
          <w:t>minerals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usgs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gov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Pr="00876967">
          <w:rPr>
            <w:rStyle w:val="Hyperlink"/>
            <w:b/>
            <w:bCs/>
            <w:sz w:val="22"/>
            <w:szCs w:val="22"/>
          </w:rPr>
          <w:t>minerals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Pr="00876967">
          <w:rPr>
            <w:rStyle w:val="Hyperlink"/>
            <w:b/>
            <w:bCs/>
            <w:sz w:val="22"/>
            <w:szCs w:val="22"/>
          </w:rPr>
          <w:t>pubs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Pr="00876967">
          <w:rPr>
            <w:rStyle w:val="Hyperlink"/>
            <w:b/>
            <w:bCs/>
            <w:sz w:val="22"/>
            <w:szCs w:val="22"/>
          </w:rPr>
          <w:t>mcs</w:t>
        </w:r>
      </w:hyperlink>
    </w:p>
    <w:p w:rsidR="008F0D10" w:rsidRPr="00876967" w:rsidRDefault="008F0D10" w:rsidP="002414F6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t>Статистика по энергетике на официальном сайте Международного энергетического агентства</w:t>
      </w:r>
    </w:p>
    <w:p w:rsidR="008F0D10" w:rsidRPr="00876967" w:rsidRDefault="008F0D10" w:rsidP="00620556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10" w:history="1">
        <w:r w:rsidRPr="00876967">
          <w:rPr>
            <w:rStyle w:val="Hyperlink"/>
            <w:b/>
            <w:bCs/>
            <w:sz w:val="22"/>
            <w:szCs w:val="22"/>
          </w:rPr>
          <w:t>http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://</w:t>
        </w:r>
        <w:r w:rsidRPr="00876967">
          <w:rPr>
            <w:rStyle w:val="Hyperlink"/>
            <w:b/>
            <w:bCs/>
            <w:sz w:val="22"/>
            <w:szCs w:val="22"/>
          </w:rPr>
          <w:t>www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iea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org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Pr="00876967">
          <w:rPr>
            <w:rStyle w:val="Hyperlink"/>
            <w:b/>
            <w:bCs/>
            <w:sz w:val="22"/>
            <w:szCs w:val="22"/>
          </w:rPr>
          <w:t>Textbase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Pr="00876967">
          <w:rPr>
            <w:rStyle w:val="Hyperlink"/>
            <w:b/>
            <w:bCs/>
            <w:sz w:val="22"/>
            <w:szCs w:val="22"/>
          </w:rPr>
          <w:t>stats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Pr="00876967">
          <w:rPr>
            <w:rStyle w:val="Hyperlink"/>
            <w:b/>
            <w:bCs/>
            <w:sz w:val="22"/>
            <w:szCs w:val="22"/>
          </w:rPr>
          <w:t>index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asp</w:t>
        </w:r>
      </w:hyperlink>
    </w:p>
    <w:p w:rsidR="008F0D10" w:rsidRPr="00876967" w:rsidRDefault="008F0D10" w:rsidP="00620556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t>Официальный сайт ЮНЕП – Программы ООН по окружающей среде (английский язык). Аналитическая и статистическая информация по экологической проблеме</w:t>
      </w:r>
    </w:p>
    <w:p w:rsidR="008F0D10" w:rsidRPr="00876967" w:rsidRDefault="008F0D10" w:rsidP="00620556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11" w:history="1">
        <w:r w:rsidRPr="00876967">
          <w:rPr>
            <w:rStyle w:val="Hyperlink"/>
            <w:b/>
            <w:bCs/>
            <w:sz w:val="22"/>
            <w:szCs w:val="22"/>
          </w:rPr>
          <w:t>http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://</w:t>
        </w:r>
        <w:r w:rsidRPr="00876967">
          <w:rPr>
            <w:rStyle w:val="Hyperlink"/>
            <w:b/>
            <w:bCs/>
            <w:sz w:val="22"/>
            <w:szCs w:val="22"/>
          </w:rPr>
          <w:t>www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grid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unep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ch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Pr="00876967">
          <w:rPr>
            <w:rStyle w:val="Hyperlink"/>
            <w:b/>
            <w:bCs/>
            <w:sz w:val="22"/>
            <w:szCs w:val="22"/>
          </w:rPr>
          <w:t>data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Pr="00876967">
          <w:rPr>
            <w:rStyle w:val="Hyperlink"/>
            <w:b/>
            <w:bCs/>
            <w:sz w:val="22"/>
            <w:szCs w:val="22"/>
          </w:rPr>
          <w:t>index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php</w:t>
        </w:r>
      </w:hyperlink>
    </w:p>
    <w:p w:rsidR="008F0D10" w:rsidRPr="00876967" w:rsidRDefault="008F0D10" w:rsidP="00620556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t>Официальный сайт Мирового института ресурсов. База данных по вопросам населения планеты, биоразнообразия, загрязнению окружающей среды и использованию ресурсов</w:t>
      </w:r>
    </w:p>
    <w:p w:rsidR="008F0D10" w:rsidRPr="00876967" w:rsidRDefault="008F0D10" w:rsidP="00620556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12" w:history="1">
        <w:r w:rsidRPr="00876967">
          <w:rPr>
            <w:rStyle w:val="Hyperlink"/>
            <w:b/>
            <w:bCs/>
            <w:sz w:val="22"/>
            <w:szCs w:val="22"/>
          </w:rPr>
          <w:t>http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://</w:t>
        </w:r>
        <w:r w:rsidRPr="00876967">
          <w:rPr>
            <w:rStyle w:val="Hyperlink"/>
            <w:b/>
            <w:bCs/>
            <w:sz w:val="22"/>
            <w:szCs w:val="22"/>
          </w:rPr>
          <w:t>www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wri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org</w:t>
        </w:r>
      </w:hyperlink>
    </w:p>
    <w:p w:rsidR="008F0D10" w:rsidRPr="00876967" w:rsidRDefault="008F0D10" w:rsidP="00620556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t>Официальный сайт Секретариата Рамочной конференции ООН по изменению климата. Аналитическая и статистическая информация по проблеме изменения климата</w:t>
      </w:r>
    </w:p>
    <w:p w:rsidR="008F0D10" w:rsidRPr="00876967" w:rsidRDefault="008F0D10" w:rsidP="00620556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13" w:history="1">
        <w:r w:rsidRPr="00876967">
          <w:rPr>
            <w:rStyle w:val="Hyperlink"/>
            <w:b/>
            <w:bCs/>
            <w:sz w:val="22"/>
            <w:szCs w:val="22"/>
          </w:rPr>
          <w:t>http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://</w:t>
        </w:r>
        <w:r w:rsidRPr="00876967">
          <w:rPr>
            <w:rStyle w:val="Hyperlink"/>
            <w:b/>
            <w:bCs/>
            <w:sz w:val="22"/>
            <w:szCs w:val="22"/>
          </w:rPr>
          <w:t>www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unfccc</w:t>
        </w:r>
        <w:r w:rsidRPr="00876967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876967">
          <w:rPr>
            <w:rStyle w:val="Hyperlink"/>
            <w:b/>
            <w:bCs/>
            <w:sz w:val="22"/>
            <w:szCs w:val="22"/>
          </w:rPr>
          <w:t>de</w:t>
        </w:r>
      </w:hyperlink>
    </w:p>
    <w:p w:rsidR="008F0D10" w:rsidRPr="00876967" w:rsidRDefault="008F0D10" w:rsidP="00620556">
      <w:pPr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8F0D10" w:rsidRPr="00FA2B79" w:rsidRDefault="008F0D10" w:rsidP="00C517EE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Изменения, внесенные в программу:</w:t>
      </w:r>
    </w:p>
    <w:p w:rsidR="008F0D10" w:rsidRPr="00FA2B79" w:rsidRDefault="008F0D10" w:rsidP="004C302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Тема «Население мира» расширена с 5 часов до 6 часов в связи с большой ролью и значением демографических ситуацийв заданиях ЕГЭ  при решен</w:t>
      </w:r>
      <w:r>
        <w:rPr>
          <w:rFonts w:ascii="Times New Roman" w:hAnsi="Times New Roman" w:cs="Times New Roman"/>
          <w:lang w:val="ru-RU"/>
        </w:rPr>
        <w:t>ии задачС2, С6</w:t>
      </w:r>
      <w:r w:rsidRPr="00FA2B79">
        <w:rPr>
          <w:rFonts w:ascii="Times New Roman" w:hAnsi="Times New Roman" w:cs="Times New Roman"/>
          <w:lang w:val="ru-RU"/>
        </w:rPr>
        <w:t>.</w:t>
      </w:r>
    </w:p>
    <w:p w:rsidR="008F0D10" w:rsidRPr="00FA2B79" w:rsidRDefault="008F0D10" w:rsidP="004C302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Тема «Политическая карта мира» расширена с 4 часов до 5 часов в</w:t>
      </w:r>
      <w:r>
        <w:rPr>
          <w:rFonts w:ascii="Times New Roman" w:hAnsi="Times New Roman" w:cs="Times New Roman"/>
          <w:lang w:val="ru-RU"/>
        </w:rPr>
        <w:t xml:space="preserve"> с</w:t>
      </w:r>
      <w:r w:rsidRPr="00FA2B79">
        <w:rPr>
          <w:rFonts w:ascii="Times New Roman" w:hAnsi="Times New Roman" w:cs="Times New Roman"/>
          <w:lang w:val="ru-RU"/>
        </w:rPr>
        <w:t>вязи с</w:t>
      </w:r>
      <w:r>
        <w:rPr>
          <w:rFonts w:ascii="Times New Roman" w:hAnsi="Times New Roman" w:cs="Times New Roman"/>
          <w:lang w:val="ru-RU"/>
        </w:rPr>
        <w:t>о</w:t>
      </w:r>
      <w:r w:rsidRPr="00FA2B79">
        <w:rPr>
          <w:rFonts w:ascii="Times New Roman" w:hAnsi="Times New Roman" w:cs="Times New Roman"/>
          <w:lang w:val="ru-RU"/>
        </w:rPr>
        <w:t xml:space="preserve"> сложной системой деления стран современного мира на группы, многообразием международных организаций. При изучении данной темы необходимо оценить роль и место России в совре</w:t>
      </w:r>
      <w:r>
        <w:rPr>
          <w:rFonts w:ascii="Times New Roman" w:hAnsi="Times New Roman" w:cs="Times New Roman"/>
          <w:lang w:val="ru-RU"/>
        </w:rPr>
        <w:t>менном мире, геополитическое положение России.</w:t>
      </w:r>
    </w:p>
    <w:p w:rsidR="008F0D10" w:rsidRPr="00FA2B79" w:rsidRDefault="008F0D10" w:rsidP="004C302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Тема «География мировой экономики» сокращена с 11 часов до 9 часов, т.к.основы промышленного и сельскохозяйственного производства, а так же факторы размещения отраслей были изучены учащимися в 9 классе в курсе «Экономическая и социальная география России».</w:t>
      </w:r>
    </w:p>
    <w:p w:rsidR="008F0D10" w:rsidRPr="00FA2B79" w:rsidRDefault="008F0D10" w:rsidP="004C302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в календарно тематическом планировании увеличено количество уроков на изучение темы «Регионы и страны мира» до 28 часов. При изучении этой темы учащиеся 11 класса защищают свои компьютерные презентации «Страны мира» и «Глобальные проблемы человечества». Проект «Страны мира»  разрабатывается учащимися индивидуально (выполнение практической работы №8 «Экономико-географическая характеристика страны по плану»), а «Глобальные проблемы человечества» - по группам (выполнение практической работы №12 «На примере одной из глобальных проблем человечества раскрыть сущность, причины возникновения, предложить пути решения (используя различные источники информации)».</w:t>
      </w:r>
    </w:p>
    <w:p w:rsidR="008F0D10" w:rsidRPr="00FA2B79" w:rsidRDefault="008F0D10" w:rsidP="00782968">
      <w:pPr>
        <w:rPr>
          <w:rFonts w:ascii="Times New Roman" w:hAnsi="Times New Roman" w:cs="Times New Roman"/>
          <w:lang w:val="ru-RU"/>
        </w:rPr>
      </w:pPr>
    </w:p>
    <w:p w:rsidR="008F0D10" w:rsidRPr="00FA2B79" w:rsidRDefault="008F0D10" w:rsidP="00060B27">
      <w:pPr>
        <w:spacing w:line="240" w:lineRule="atLeast"/>
        <w:jc w:val="both"/>
        <w:rPr>
          <w:rStyle w:val="Emphasis"/>
          <w:rFonts w:ascii="Times New Roman" w:hAnsi="Times New Roman" w:cs="Times New Roman"/>
          <w:i w:val="0"/>
          <w:iCs w:val="0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Реализация рабочей программы обеспечивает освоение общеучебных умений и компетенций в рамках </w:t>
      </w:r>
      <w:r w:rsidRPr="00FA2B79">
        <w:rPr>
          <w:rStyle w:val="Emphasis"/>
          <w:rFonts w:ascii="Times New Roman" w:hAnsi="Times New Roman" w:cs="Times New Roman"/>
          <w:i w:val="0"/>
          <w:iCs w:val="0"/>
          <w:lang w:val="ru-RU"/>
        </w:rPr>
        <w:t>учебной,</w:t>
      </w:r>
      <w:r>
        <w:rPr>
          <w:rStyle w:val="Emphasis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Pr="00FA2B79">
        <w:rPr>
          <w:rStyle w:val="Emphasis"/>
          <w:rFonts w:ascii="Times New Roman" w:hAnsi="Times New Roman" w:cs="Times New Roman"/>
          <w:i w:val="0"/>
          <w:iCs w:val="0"/>
          <w:lang w:val="ru-RU"/>
        </w:rPr>
        <w:t>познавательной,</w:t>
      </w:r>
      <w:r>
        <w:rPr>
          <w:rStyle w:val="Emphasis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Pr="00FA2B79">
        <w:rPr>
          <w:rStyle w:val="Emphasis"/>
          <w:rFonts w:ascii="Times New Roman" w:hAnsi="Times New Roman" w:cs="Times New Roman"/>
          <w:i w:val="0"/>
          <w:iCs w:val="0"/>
          <w:lang w:val="ru-RU"/>
        </w:rPr>
        <w:t>информационно-коммуникативной, творческой, практической, рефлексивной деятельности.</w:t>
      </w:r>
    </w:p>
    <w:p w:rsidR="008F0D10" w:rsidRPr="00FA2B79" w:rsidRDefault="008F0D10" w:rsidP="00060B27">
      <w:pPr>
        <w:spacing w:line="240" w:lineRule="atLeast"/>
        <w:jc w:val="both"/>
        <w:rPr>
          <w:rStyle w:val="Emphasis"/>
          <w:rFonts w:ascii="Times New Roman" w:hAnsi="Times New Roman" w:cs="Times New Roman"/>
          <w:i w:val="0"/>
          <w:iCs w:val="0"/>
          <w:lang w:val="ru-RU"/>
        </w:rPr>
      </w:pP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ab/>
        <w:t xml:space="preserve">В процессе изучения курса используются следующие </w:t>
      </w:r>
      <w:r w:rsidRPr="00FA2B79">
        <w:rPr>
          <w:rFonts w:ascii="Times New Roman" w:hAnsi="Times New Roman" w:cs="Times New Roman"/>
          <w:b/>
          <w:bCs/>
          <w:lang w:val="ru-RU"/>
        </w:rPr>
        <w:t>формы промежуточного контроля:</w:t>
      </w:r>
      <w:r w:rsidRPr="00FA2B79">
        <w:rPr>
          <w:rFonts w:ascii="Times New Roman" w:hAnsi="Times New Roman" w:cs="Times New Roman"/>
          <w:lang w:val="ru-RU"/>
        </w:rPr>
        <w:t xml:space="preserve"> тестовый контроль, проверочные работы, географические диктанты, работы с контурными картами. Используются такие </w:t>
      </w:r>
      <w:r w:rsidRPr="00FA2B79">
        <w:rPr>
          <w:rFonts w:ascii="Times New Roman" w:hAnsi="Times New Roman" w:cs="Times New Roman"/>
          <w:b/>
          <w:bCs/>
          <w:lang w:val="ru-RU"/>
        </w:rPr>
        <w:t>формы обучения,</w:t>
      </w:r>
      <w:r w:rsidRPr="00FA2B79">
        <w:rPr>
          <w:rFonts w:ascii="Times New Roman" w:hAnsi="Times New Roman" w:cs="Times New Roman"/>
          <w:lang w:val="ru-RU"/>
        </w:rPr>
        <w:t xml:space="preserve"> как диалог, беседа, дискуссия, диспут, компьютерные презентации. Используются следующие формы организации учебной работы: урок-лекция, урок-семинар, урок-практикум, урок-зачет.  Применяются варианты индивидуального, индивидуально-группового, группового и коллективного способа обучения.</w:t>
      </w: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Усвоение учебного материала реализуется с применением основных групп </w:t>
      </w:r>
      <w:r w:rsidRPr="00FA2B79">
        <w:rPr>
          <w:rFonts w:ascii="Times New Roman" w:hAnsi="Times New Roman" w:cs="Times New Roman"/>
          <w:b/>
          <w:bCs/>
          <w:lang w:val="ru-RU"/>
        </w:rPr>
        <w:t>методов обучения</w:t>
      </w:r>
      <w:r w:rsidRPr="00FA2B79">
        <w:rPr>
          <w:rFonts w:ascii="Times New Roman" w:hAnsi="Times New Roman" w:cs="Times New Roman"/>
          <w:lang w:val="ru-RU"/>
        </w:rPr>
        <w:t xml:space="preserve"> и их сочетания:</w:t>
      </w:r>
    </w:p>
    <w:p w:rsidR="008F0D10" w:rsidRPr="00FA2B79" w:rsidRDefault="008F0D10" w:rsidP="00060B27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8F0D10" w:rsidRPr="00FA2B79" w:rsidRDefault="008F0D10" w:rsidP="00060B27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Методами стимулирования и мотивации учебной деятельности: познавательных игр, деловых игр.</w:t>
      </w:r>
    </w:p>
    <w:p w:rsidR="008F0D10" w:rsidRPr="00FA2B79" w:rsidRDefault="008F0D10" w:rsidP="00060B27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Используются следующие </w:t>
      </w:r>
      <w:r w:rsidRPr="00FA2B79">
        <w:rPr>
          <w:rFonts w:ascii="Times New Roman" w:hAnsi="Times New Roman" w:cs="Times New Roman"/>
          <w:b/>
          <w:bCs/>
          <w:lang w:val="ru-RU"/>
        </w:rPr>
        <w:t>средства обучения:</w:t>
      </w:r>
      <w:r w:rsidRPr="00FA2B79">
        <w:rPr>
          <w:rFonts w:ascii="Times New Roman" w:hAnsi="Times New Roman" w:cs="Times New Roman"/>
          <w:lang w:val="ru-RU"/>
        </w:rPr>
        <w:t xml:space="preserve">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Результирующим показателем работы с учебником может стать использование кейс-метода как модульного тематического анализа изучаемых социально-экономических процессов и явлений. Суть его заключается в том, что учащимся предлагается самостоятельно осмыслить учебный материал с целью моделирования жизненных ситуаций. Описание реальности при этом должно не только отражать какую-либо практическую проблему, но и актуализировать определенный комплекс географических знаний, который необходимо усвоить в ходе обучения.</w:t>
      </w: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Основная задача учебного кейса состоит в том, чтобы связать теоретические знания с эмперической деятельностью. По сути дела, кейс создает действующую модель мира и ситуации. При этом дидактическое назначение этого метода сводится к решению текущих учебных и воспитательных  задач. Поэтому кейсы должны быть наглядными и детальными. Главный смысл их заключается в практическом познании и обретении способности к оптимальной деятельности.</w:t>
      </w: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Источниками формирования кейсов являются:1.общественная жизнь, которая выступает сюжетной и фактологической основой; 2.предметный учебно-воспитательный процесс, обладающий программно-методическим содержанием; 3.наука, которая задает методологию и методику анализа изучаемых проблем. Существуют вспомогательные источники: художественная и публицистическая литература, стимулирующие нравственное развитие личности, местный материал, эмпирические знания и статистические материалы, сайты Интернета, отличающиеся масштабностью, гибкостью, оперативностью.</w:t>
      </w: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Перечисленные приемы и методы обеспечивают овладение следующими </w:t>
      </w:r>
      <w:r w:rsidRPr="00FA2B79">
        <w:rPr>
          <w:rFonts w:ascii="Times New Roman" w:hAnsi="Times New Roman" w:cs="Times New Roman"/>
          <w:b/>
          <w:bCs/>
          <w:lang w:val="ru-RU"/>
        </w:rPr>
        <w:t>учебными умениями</w:t>
      </w:r>
      <w:r w:rsidRPr="00FA2B79">
        <w:rPr>
          <w:rFonts w:ascii="Times New Roman" w:hAnsi="Times New Roman" w:cs="Times New Roman"/>
          <w:lang w:val="ru-RU"/>
        </w:rPr>
        <w:t>:</w:t>
      </w: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 анализировать статистические материалы и данные СМИ;</w:t>
      </w: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-устанавливать причинно-следственные связи для объяснения социально-экономических процессов и явлений;</w:t>
      </w: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-разрабатывать картосхемы связей социально-экономических процессов и явлений;</w:t>
      </w: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-строить диаграммы, таблицы, графики на основе статистических данных и формулировать выводы;</w:t>
      </w:r>
    </w:p>
    <w:p w:rsidR="008F0D10" w:rsidRPr="00FA2B79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 участвовать в обсуждении проблемных вопросов, включаться в дискуссию;</w:t>
      </w:r>
    </w:p>
    <w:p w:rsidR="008F0D10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- работать с различными видами текста и информационными источниками, содержащими социально – экономические сведения. </w:t>
      </w:r>
    </w:p>
    <w:p w:rsidR="008F0D10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</w:p>
    <w:p w:rsidR="008F0D10" w:rsidRDefault="008F0D10" w:rsidP="00060B27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</w:p>
    <w:p w:rsidR="008F0D10" w:rsidRPr="00C5537E" w:rsidRDefault="008F0D10" w:rsidP="00064950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</w:t>
      </w:r>
      <w:r w:rsidRPr="00C5537E">
        <w:rPr>
          <w:rFonts w:ascii="Times New Roman" w:hAnsi="Times New Roman" w:cs="Times New Roman"/>
          <w:b/>
          <w:bCs/>
          <w:lang w:val="ru-RU"/>
        </w:rPr>
        <w:t>Распределение материала по содержательным линиям.</w:t>
      </w: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Тем</w:t>
      </w:r>
      <w:r>
        <w:rPr>
          <w:rFonts w:ascii="Times New Roman" w:hAnsi="Times New Roman" w:cs="Times New Roman"/>
          <w:b/>
          <w:bCs/>
          <w:lang w:val="ru-RU"/>
        </w:rPr>
        <w:t>а 1. Человек и ресурсы Земли (10</w:t>
      </w:r>
      <w:r w:rsidRPr="00C5537E">
        <w:rPr>
          <w:rFonts w:ascii="Times New Roman" w:hAnsi="Times New Roman" w:cs="Times New Roman"/>
          <w:b/>
          <w:bCs/>
          <w:lang w:val="ru-RU"/>
        </w:rPr>
        <w:t xml:space="preserve">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37"/>
        <w:gridCol w:w="3894"/>
        <w:gridCol w:w="4819"/>
      </w:tblGrid>
      <w:tr w:rsidR="008F0D10" w:rsidRPr="002F65B7">
        <w:tc>
          <w:tcPr>
            <w:tcW w:w="6137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w="871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6137" w:type="dxa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89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Знать</w:t>
            </w:r>
          </w:p>
        </w:tc>
        <w:tc>
          <w:tcPr>
            <w:tcW w:w="481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Уметь</w:t>
            </w:r>
          </w:p>
        </w:tc>
      </w:tr>
      <w:tr w:rsidR="008F0D10" w:rsidRPr="002F65B7">
        <w:tc>
          <w:tcPr>
            <w:tcW w:w="6137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Необходимость знания географии прошлого. Научные методы восстановления прошлого географической среды. Начало освоения человеком планеты Земля. Изменение характера связей человека с природной средой на протяжении его истории. Сельскохозяйственная и промышленная революция. Современные масштабы освоения планеты. Освоение новых территорий и акваторий. Оптимизация человеческого воздействия на природную среду. Природные ресурсы. Роль природных ресурсов в жизни общества. Природно-ресурсный потенциал. Классификация природных ресурсов. Ресурсообеспеченность стран мира. Применение ресурсосберегающих и энергосберегающих технологий в мире и России. Малоотходная технология. Различные виды природных ресурсов их характеристика. Виды природопользования. Особо охраняемые природные территории. Экологическая политика.</w:t>
            </w:r>
          </w:p>
        </w:tc>
        <w:tc>
          <w:tcPr>
            <w:tcW w:w="3894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Особенности размещения основных видов природных ресурсов, их главные месторождения и территориальные сочетания.</w:t>
            </w:r>
          </w:p>
        </w:tc>
        <w:tc>
          <w:tcPr>
            <w:tcW w:w="481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оценивать и объяснять ресурсообеспеченность отдельных стран и регионов мира.</w:t>
            </w:r>
          </w:p>
        </w:tc>
      </w:tr>
    </w:tbl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Тема 2. География населения мира (5 часов + 1 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7"/>
        <w:gridCol w:w="4464"/>
        <w:gridCol w:w="4819"/>
      </w:tblGrid>
      <w:tr w:rsidR="008F0D10" w:rsidRPr="002F65B7">
        <w:tc>
          <w:tcPr>
            <w:tcW w:w="5567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28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Требования к уровню подготовки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6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Знать</w:t>
            </w:r>
          </w:p>
        </w:tc>
        <w:tc>
          <w:tcPr>
            <w:tcW w:w="481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Уметь</w:t>
            </w:r>
          </w:p>
        </w:tc>
      </w:tr>
      <w:tr w:rsidR="008F0D10" w:rsidRPr="002F65B7">
        <w:tc>
          <w:tcPr>
            <w:tcW w:w="5567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Демографическая история человечества. Динамика численности населения. Демографический взрыв. Теория и фазы демографического перехода. Воспроизводство населения. Демографическая политика. Этническая и языковая мозаика. Этнический состав населения. Языковой состав. Возрастной и половой состав населения мира. Половозрастная пирамида. Показатели качества населения. Занятость населения. Экономически активное население. Проблема безработицы и ее географические особенности. Рынок труда. Средняя плотность населения Земли. Города – главная форма расселения людей. Урбанизация, агломерация, Мегалополис. Сельское расселение. Типы сельских поселений. Миграции населения. Виды миграций. Причины миграций. География международных миграций.</w:t>
            </w:r>
          </w:p>
        </w:tc>
        <w:tc>
          <w:tcPr>
            <w:tcW w:w="4464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4819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сравнивать по разным источникаминформации географические тенденции развития природных, социально - экономических и геоэкологических 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</w:tc>
      </w:tr>
    </w:tbl>
    <w:p w:rsidR="008F0D10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Тема 3. География культуры и цивилизаций (4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26"/>
        <w:gridCol w:w="4305"/>
        <w:gridCol w:w="4819"/>
      </w:tblGrid>
      <w:tr w:rsidR="008F0D10" w:rsidRPr="002F65B7">
        <w:tc>
          <w:tcPr>
            <w:tcW w:w="5726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12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05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Знать</w:t>
            </w:r>
          </w:p>
        </w:tc>
        <w:tc>
          <w:tcPr>
            <w:tcW w:w="481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Уметь</w:t>
            </w:r>
          </w:p>
        </w:tc>
      </w:tr>
      <w:tr w:rsidR="008F0D10" w:rsidRPr="002F65B7">
        <w:tc>
          <w:tcPr>
            <w:tcW w:w="5726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понятия «география культуры». Модификация мировой культуры по этническим и религиозным признакам. Культура – путь решения многих проблем человечества. Осевые линии распространения цивилизации. Современные цивилизации. География религий. Взаимосвязь культуры и религий. Религиозный состав населения. Мировые, национальные религии. Местные и традиционные верования. Цивилизации Запада и Востока. Равноценность национальных культур и цивилизаций.</w:t>
            </w:r>
          </w:p>
        </w:tc>
        <w:tc>
          <w:tcPr>
            <w:tcW w:w="4305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Культурно-исторические центры мира, ареалы распространения мировых религий, крупнейшие цивилизации мира и их особенности.</w:t>
            </w:r>
          </w:p>
        </w:tc>
        <w:tc>
          <w:tcPr>
            <w:tcW w:w="4819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Составлять реферат, презентацию; участвовать в обсуждении проблемных вопросов, включаться в дискуссию; работать с различными видами текста, содержащими географическую информацию.</w:t>
            </w:r>
          </w:p>
        </w:tc>
      </w:tr>
    </w:tbl>
    <w:p w:rsidR="008F0D10" w:rsidRPr="00C5537E" w:rsidRDefault="008F0D10" w:rsidP="00782968">
      <w:pPr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Тема 4. Политическая карта мира (4 часа +1 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26"/>
        <w:gridCol w:w="4305"/>
        <w:gridCol w:w="4819"/>
      </w:tblGrid>
      <w:tr w:rsidR="008F0D10" w:rsidRPr="002F65B7">
        <w:tc>
          <w:tcPr>
            <w:tcW w:w="5726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12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Требования к уровню подготовки 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05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Знать/понимать</w:t>
            </w:r>
          </w:p>
        </w:tc>
        <w:tc>
          <w:tcPr>
            <w:tcW w:w="481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Уметь</w:t>
            </w:r>
          </w:p>
        </w:tc>
      </w:tr>
      <w:tr w:rsidR="008F0D10" w:rsidRPr="002F65B7">
        <w:tc>
          <w:tcPr>
            <w:tcW w:w="5726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Государство – главный объект политической карты. Территория и границы государства. Форма правления. Государственный строй. Типы государств. Политическая география и геополитика. Политическая организация мира. ООН – массовая и авторитетная международная организация. Россия в зеркале геополитики.</w:t>
            </w:r>
          </w:p>
        </w:tc>
        <w:tc>
          <w:tcPr>
            <w:tcW w:w="4305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Этапы формирования политической карты мира, формы правления, государственный строй, типологию стран на политической карте мира.</w:t>
            </w:r>
          </w:p>
        </w:tc>
        <w:tc>
          <w:tcPr>
            <w:tcW w:w="4819" w:type="dxa"/>
          </w:tcPr>
          <w:p w:rsidR="008F0D10" w:rsidRPr="000F66AB" w:rsidRDefault="008F0D10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Составлять развернутый план доклада, сообщения, строить диаграммы, таблицы, графики на основе статистических данных и делать на их основе выводы; составлять презентации; участвовать в обсуждении проблемных вопросов, включаться в дискуссию;</w:t>
            </w:r>
          </w:p>
          <w:p w:rsidR="008F0D10" w:rsidRPr="000F66AB" w:rsidRDefault="008F0D10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Работать с различными видами текста, содержащими географическую информацию.</w:t>
            </w:r>
          </w:p>
        </w:tc>
      </w:tr>
    </w:tbl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Тема 5. География мировой экономики (11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26"/>
        <w:gridCol w:w="4305"/>
        <w:gridCol w:w="4819"/>
      </w:tblGrid>
      <w:tr w:rsidR="008F0D10" w:rsidRPr="002F65B7">
        <w:tc>
          <w:tcPr>
            <w:tcW w:w="5726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12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05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Знать</w:t>
            </w:r>
          </w:p>
        </w:tc>
        <w:tc>
          <w:tcPr>
            <w:tcW w:w="481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Уметь</w:t>
            </w:r>
          </w:p>
        </w:tc>
      </w:tr>
      <w:tr w:rsidR="008F0D10" w:rsidRPr="002F65B7">
        <w:tc>
          <w:tcPr>
            <w:tcW w:w="5726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Мировая экономика как система взаимосвязанных национальных хозяйств. Секторы мировой экономики. Отраслевая структура экономики. Территориальная структура экономики. Глобализация мировой экономики. Основное содержание  научно-технической революции на современном этапе. Международное разделение труда - высшая форма географического разделения труда. Факторы, определяющие размещение экономики. Промышленность мира. Основные промышленные очаги и центры мира. Проблемы и перспективы развития промышленности.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Сельское хозяйство, его роль в мировой экономике. Внутриотраслевой состав. Межотраслевые связи.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Транспорт и сфера услуг. Их роль в развитии и размещении мировой экономики. Транспорт и НТР. Мировая транспортная система. Сфера услуг. Структура сферы услуг.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Мировые экономические связи. Экономическая интеграция. Интеграционные союзы мира. Экономическая интеграция и Россия.</w:t>
            </w:r>
          </w:p>
        </w:tc>
        <w:tc>
          <w:tcPr>
            <w:tcW w:w="4305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Географические особенности отраслевой и территориальной структуры мирового хозяйства, размещение его основных отраслей. </w:t>
            </w:r>
          </w:p>
        </w:tc>
        <w:tc>
          <w:tcPr>
            <w:tcW w:w="4819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</w:tr>
    </w:tbl>
    <w:p w:rsidR="008F0D10" w:rsidRPr="00C5537E" w:rsidRDefault="008F0D10" w:rsidP="00782968">
      <w:pPr>
        <w:rPr>
          <w:rFonts w:ascii="Times New Roman" w:hAnsi="Times New Roman" w:cs="Times New Roman"/>
          <w:lang w:val="ru-RU"/>
        </w:rPr>
      </w:pPr>
    </w:p>
    <w:p w:rsidR="008F0D10" w:rsidRPr="00C5537E" w:rsidRDefault="008F0D10" w:rsidP="00781972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             </w:t>
      </w:r>
      <w:r w:rsidRPr="00C5537E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Тема 6. Регионы и страны (21 час + 7часов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393ADD">
      <w:pPr>
        <w:tabs>
          <w:tab w:val="left" w:pos="7080"/>
        </w:tabs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ab/>
      </w: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Англоязычная Америка (3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5"/>
        <w:gridCol w:w="4706"/>
        <w:gridCol w:w="4819"/>
      </w:tblGrid>
      <w:tr w:rsidR="008F0D10" w:rsidRPr="002F65B7">
        <w:tc>
          <w:tcPr>
            <w:tcW w:w="5325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525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706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Оценивать 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объяснять</w:t>
            </w:r>
          </w:p>
        </w:tc>
        <w:tc>
          <w:tcPr>
            <w:tcW w:w="481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8F0D10" w:rsidRPr="002F65B7">
        <w:tc>
          <w:tcPr>
            <w:tcW w:w="5325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США. Территория. Географическое положение. Природные условия и ресурсы. Государственный строй. Особенности населения. Экономика США – витрина рыночной экономики. Ведущее место в мировой экономике. Основные отрасли промышленности и их география. Промышленные пояса. Главные отрасли сельского хозяйства. Транспортная система США. Внешнеэкономические связи. Внутренние различия. 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Канада. Особенности территории. Особенности развития экономики. Высокоразвитые регионы. Регионы нового освоения. Малоосвоенные территории.</w:t>
            </w:r>
          </w:p>
        </w:tc>
        <w:tc>
          <w:tcPr>
            <w:tcW w:w="4706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 отдельных стран Англоязычной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Англоязычной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8F0D10" w:rsidRPr="00C5537E" w:rsidRDefault="008F0D10" w:rsidP="00782968">
      <w:pPr>
        <w:rPr>
          <w:rFonts w:ascii="Times New Roman" w:hAnsi="Times New Roman" w:cs="Times New Roman"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Латинская Америка (2 часа +1 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4"/>
        <w:gridCol w:w="4717"/>
        <w:gridCol w:w="4819"/>
      </w:tblGrid>
      <w:tr w:rsidR="008F0D10" w:rsidRPr="002F65B7">
        <w:tc>
          <w:tcPr>
            <w:tcW w:w="5314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536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71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481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8F0D10" w:rsidRPr="002F65B7">
        <w:tc>
          <w:tcPr>
            <w:tcW w:w="5314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Географическое положение. Панамский канал и его значение. Политическая карта региона. Природные условия и ресурсы. Население. Экономика: современные экономические преобразования, структура экономики, отрасли ее специализации. Регионы Латинской Америки: Карибский, Атлантический, регион Андских стран. Особенности их развития</w:t>
            </w:r>
          </w:p>
        </w:tc>
        <w:tc>
          <w:tcPr>
            <w:tcW w:w="4717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 отдельных стран Латинской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Латинской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Западная Европа (5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1"/>
        <w:gridCol w:w="4700"/>
        <w:gridCol w:w="4819"/>
      </w:tblGrid>
      <w:tr w:rsidR="008F0D10" w:rsidRPr="002F65B7">
        <w:tc>
          <w:tcPr>
            <w:tcW w:w="5331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519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700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481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8F0D10" w:rsidRPr="002F65B7">
        <w:tc>
          <w:tcPr>
            <w:tcW w:w="5331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Географическое положение и состав региона. Традиционные субрегионы Западной Европы.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Экономика: промышленно</w:t>
            </w:r>
            <w:r w:rsidRPr="000F66AB"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>с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ть, ее главные отрасли и их география,  крупнейшие промышленные центры. Высокоэффективное сельское хозяйство. Транспорт. Мировые центры туризма.</w:t>
            </w:r>
          </w:p>
        </w:tc>
        <w:tc>
          <w:tcPr>
            <w:tcW w:w="4700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 отдельных стран Западной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Западной Европы: таблицы, картосхемы,</w:t>
            </w:r>
          </w:p>
        </w:tc>
      </w:tr>
    </w:tbl>
    <w:p w:rsidR="008F0D10" w:rsidRPr="00C5537E" w:rsidRDefault="008F0D10" w:rsidP="00782968">
      <w:pPr>
        <w:rPr>
          <w:rFonts w:ascii="Times New Roman" w:hAnsi="Times New Roman" w:cs="Times New Roman"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Центрально – Восточная Европа (2 часа +1час 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6"/>
        <w:gridCol w:w="4675"/>
        <w:gridCol w:w="4819"/>
      </w:tblGrid>
      <w:tr w:rsidR="008F0D10" w:rsidRPr="002F65B7">
        <w:tc>
          <w:tcPr>
            <w:tcW w:w="5356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75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481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8F0D10" w:rsidRPr="002F65B7">
        <w:tc>
          <w:tcPr>
            <w:tcW w:w="5356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 региона.  Природные условия и ресурсы. Особенности населения региона. Экономика. Специализация экономики. Внутренние различия.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Постсоветский регион. Образование СНГ. Другие межгосударственные объединения. Особенности и проблемы развития промышленности, сельского хозяйства.</w:t>
            </w:r>
          </w:p>
        </w:tc>
        <w:tc>
          <w:tcPr>
            <w:tcW w:w="4675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Центрально-Восточной Европы: таблицы, картосхемы.</w:t>
            </w:r>
          </w:p>
        </w:tc>
      </w:tr>
    </w:tbl>
    <w:p w:rsidR="008F0D10" w:rsidRPr="00C5537E" w:rsidRDefault="008F0D10" w:rsidP="00781972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</w:t>
      </w:r>
      <w:r w:rsidRPr="00C5537E">
        <w:rPr>
          <w:rFonts w:ascii="Times New Roman" w:hAnsi="Times New Roman" w:cs="Times New Roman"/>
          <w:b/>
          <w:bCs/>
          <w:lang w:val="ru-RU"/>
        </w:rPr>
        <w:t>Зарубежная Азия (5 часов – 1 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70"/>
        <w:gridCol w:w="4661"/>
        <w:gridCol w:w="4819"/>
      </w:tblGrid>
      <w:tr w:rsidR="008F0D10" w:rsidRPr="002F65B7">
        <w:tc>
          <w:tcPr>
            <w:tcW w:w="5370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48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61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481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8F0D10" w:rsidRPr="002F65B7">
        <w:tc>
          <w:tcPr>
            <w:tcW w:w="5370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Китай. Япония. Особенности стран.</w:t>
            </w:r>
          </w:p>
        </w:tc>
        <w:tc>
          <w:tcPr>
            <w:tcW w:w="4661" w:type="dxa"/>
          </w:tcPr>
          <w:p w:rsidR="008F0D10" w:rsidRPr="000F66AB" w:rsidRDefault="008F0D10" w:rsidP="002550A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Зарубежной Азии.</w:t>
            </w:r>
          </w:p>
        </w:tc>
      </w:tr>
    </w:tbl>
    <w:p w:rsidR="008F0D10" w:rsidRPr="00C5537E" w:rsidRDefault="008F0D10" w:rsidP="00782968">
      <w:pPr>
        <w:rPr>
          <w:rFonts w:ascii="Times New Roman" w:hAnsi="Times New Roman" w:cs="Times New Roman"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Южная Азия (1 час +1 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50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4"/>
        <w:gridCol w:w="4677"/>
        <w:gridCol w:w="5038"/>
      </w:tblGrid>
      <w:tr w:rsidR="008F0D10" w:rsidRPr="002F65B7">
        <w:tc>
          <w:tcPr>
            <w:tcW w:w="5354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715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5038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8F0D10" w:rsidRPr="002F65B7">
        <w:tc>
          <w:tcPr>
            <w:tcW w:w="5354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      </w:r>
          </w:p>
        </w:tc>
        <w:tc>
          <w:tcPr>
            <w:tcW w:w="4677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038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Южной Азии.</w:t>
            </w:r>
          </w:p>
        </w:tc>
      </w:tr>
    </w:tbl>
    <w:p w:rsidR="008F0D10" w:rsidRPr="00C5537E" w:rsidRDefault="008F0D10" w:rsidP="00782968">
      <w:pPr>
        <w:rPr>
          <w:rFonts w:ascii="Times New Roman" w:hAnsi="Times New Roman" w:cs="Times New Roman"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Юго-Западная Азия и Северная Африка (1 час +1час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0"/>
        <w:gridCol w:w="4681"/>
        <w:gridCol w:w="5103"/>
      </w:tblGrid>
      <w:tr w:rsidR="008F0D10" w:rsidRPr="002F65B7">
        <w:tc>
          <w:tcPr>
            <w:tcW w:w="5350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78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81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5103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8F0D10" w:rsidRPr="002F65B7">
        <w:tc>
          <w:tcPr>
            <w:tcW w:w="5350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 региона.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Регион – мировой центр туризма. Внутренние различия.</w:t>
            </w:r>
          </w:p>
        </w:tc>
        <w:tc>
          <w:tcPr>
            <w:tcW w:w="4681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103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Юго-Западной и Северной Африки;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8F0D10" w:rsidRDefault="008F0D10" w:rsidP="00782968">
      <w:pPr>
        <w:rPr>
          <w:rFonts w:ascii="Times New Roman" w:hAnsi="Times New Roman" w:cs="Times New Roman"/>
          <w:lang w:val="ru-RU"/>
        </w:rPr>
      </w:pPr>
    </w:p>
    <w:p w:rsidR="008F0D10" w:rsidRPr="00C5537E" w:rsidRDefault="008F0D10" w:rsidP="00782968">
      <w:pPr>
        <w:rPr>
          <w:rFonts w:ascii="Times New Roman" w:hAnsi="Times New Roman" w:cs="Times New Roman"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Тропическая Африка и ЮАР (1 час +2 часа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4"/>
        <w:gridCol w:w="4677"/>
        <w:gridCol w:w="5103"/>
      </w:tblGrid>
      <w:tr w:rsidR="008F0D10" w:rsidRPr="002F65B7">
        <w:tc>
          <w:tcPr>
            <w:tcW w:w="5354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78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5103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8F0D10" w:rsidRPr="002F65B7">
        <w:tc>
          <w:tcPr>
            <w:tcW w:w="5354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 региона. Географическое положение. Природные условия и ресурсы. Население: этническая пестрота, высокая рождаемость. Преобладающие религии. Отрасли сельского хозяйства и промышленности. ЮАР – единственное экономически развитое государство Африки.</w:t>
            </w:r>
          </w:p>
        </w:tc>
        <w:tc>
          <w:tcPr>
            <w:tcW w:w="4677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103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Тропической Африки и ЮАР.</w:t>
            </w:r>
          </w:p>
        </w:tc>
      </w:tr>
    </w:tbl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Австралия и Океания (1 час + 2 часа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678"/>
        <w:gridCol w:w="5103"/>
      </w:tblGrid>
      <w:tr w:rsidR="008F0D10" w:rsidRPr="002F65B7">
        <w:tc>
          <w:tcPr>
            <w:tcW w:w="5353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0" w:type="auto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78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5103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8F0D10" w:rsidRPr="002F65B7">
        <w:tc>
          <w:tcPr>
            <w:tcW w:w="5353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Комплексная географическая характеристика природных ресурсов, населения и хозяйства Латинской Америки.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4678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изменений.</w:t>
            </w:r>
          </w:p>
        </w:tc>
        <w:tc>
          <w:tcPr>
            <w:tcW w:w="5103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Австралии и Океании.</w:t>
            </w:r>
          </w:p>
        </w:tc>
      </w:tr>
    </w:tbl>
    <w:p w:rsidR="008F0D10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Тема 7. Гло</w:t>
      </w:r>
      <w:r>
        <w:rPr>
          <w:rFonts w:ascii="Times New Roman" w:hAnsi="Times New Roman" w:cs="Times New Roman"/>
          <w:b/>
          <w:bCs/>
          <w:lang w:val="ru-RU"/>
        </w:rPr>
        <w:t>бальные проблемы человечества (</w:t>
      </w:r>
      <w:r w:rsidRPr="00C5537E">
        <w:rPr>
          <w:rFonts w:ascii="Times New Roman" w:hAnsi="Times New Roman" w:cs="Times New Roman"/>
          <w:b/>
          <w:bCs/>
          <w:lang w:val="ru-RU"/>
        </w:rPr>
        <w:t>4часа)</w:t>
      </w: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8"/>
        <w:gridCol w:w="4502"/>
        <w:gridCol w:w="5103"/>
      </w:tblGrid>
      <w:tr w:rsidR="008F0D10" w:rsidRPr="002F65B7">
        <w:tc>
          <w:tcPr>
            <w:tcW w:w="5988" w:type="dxa"/>
            <w:vMerge w:val="restart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605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8F0D10" w:rsidRPr="000F66AB">
        <w:tc>
          <w:tcPr>
            <w:tcW w:w="5988" w:type="dxa"/>
            <w:vMerge/>
            <w:vAlign w:val="center"/>
          </w:tcPr>
          <w:p w:rsidR="008F0D10" w:rsidRPr="000F66AB" w:rsidRDefault="008F0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502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5103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8F0D10" w:rsidRPr="002F65B7">
        <w:tc>
          <w:tcPr>
            <w:tcW w:w="5988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Понятие о глобальных проблемах человечества. Классификация глобальных проблем. Глобалистика. Роль географии в изучении глобальных проблем.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Проблема отсталости стран. Продовольственная проблема. Проблема здоровья и долголетия. Энергетическая и сырьевая проблема. Экологические проблемы и устойчивое развитие общества.</w:t>
            </w:r>
          </w:p>
        </w:tc>
        <w:tc>
          <w:tcPr>
            <w:tcW w:w="4502" w:type="dxa"/>
          </w:tcPr>
          <w:p w:rsidR="008F0D10" w:rsidRPr="000F66AB" w:rsidRDefault="008F0D10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Экологические ситуации в отдельных странах и регионах; тенденции и пути развития современного мира, выявлять взаимосвязи глобальных проблем человечества</w:t>
            </w:r>
          </w:p>
        </w:tc>
        <w:tc>
          <w:tcPr>
            <w:tcW w:w="5103" w:type="dxa"/>
          </w:tcPr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Строить и анализировать диаграммы, картосхемы, моделировать процессы изменений явлений и процессов в мире, составлять и обосновывать мониторинги.</w:t>
            </w:r>
          </w:p>
          <w:p w:rsidR="008F0D10" w:rsidRPr="000F66AB" w:rsidRDefault="008F0D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78296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955CE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F0D10" w:rsidRDefault="008F0D10" w:rsidP="00955CE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F0D10" w:rsidRPr="00C5537E" w:rsidRDefault="008F0D10" w:rsidP="00955CE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оценки учебной деятельности по географии</w:t>
      </w:r>
    </w:p>
    <w:p w:rsidR="008F0D10" w:rsidRPr="00C5537E" w:rsidRDefault="008F0D10" w:rsidP="00640BB8">
      <w:pPr>
        <w:spacing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C5537E">
        <w:rPr>
          <w:rFonts w:ascii="Times New Roman" w:hAnsi="Times New Roman" w:cs="Times New Roman"/>
          <w:lang w:val="ru-RU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C5537E">
        <w:rPr>
          <w:rFonts w:ascii="Times New Roman" w:hAnsi="Times New Roman" w:cs="Times New Roman"/>
          <w:color w:val="2E2E2E"/>
          <w:lang w:val="ru-RU"/>
        </w:rPr>
        <w:t xml:space="preserve"> Оценка знаний предполагает учёт индивидуальных особенностей учащихся, </w:t>
      </w:r>
      <w:r w:rsidRPr="00C5537E">
        <w:rPr>
          <w:rFonts w:ascii="Times New Roman" w:hAnsi="Times New Roman" w:cs="Times New Roman"/>
          <w:color w:val="2E2E2E"/>
          <w:spacing w:val="1"/>
          <w:lang w:val="ru-RU"/>
        </w:rPr>
        <w:t>дифференцированный подход к организации работы.</w:t>
      </w:r>
    </w:p>
    <w:p w:rsidR="008F0D10" w:rsidRPr="00C5537E" w:rsidRDefault="008F0D10" w:rsidP="00640BB8">
      <w:pPr>
        <w:spacing w:line="240" w:lineRule="atLeast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0D10" w:rsidRPr="00C5537E" w:rsidRDefault="008F0D10" w:rsidP="00640BB8">
      <w:pPr>
        <w:spacing w:line="240" w:lineRule="atLeast"/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Устный ответ.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"5"</w:t>
      </w:r>
      <w:r w:rsidRPr="00C5537E">
        <w:rPr>
          <w:rFonts w:ascii="Times New Roman" w:hAnsi="Times New Roman" w:cs="Times New Roman"/>
          <w:sz w:val="28"/>
          <w:szCs w:val="28"/>
          <w:lang w:val="ru-RU"/>
        </w:rPr>
        <w:t xml:space="preserve"> ставится, если ученик: </w:t>
      </w:r>
    </w:p>
    <w:p w:rsidR="008F0D10" w:rsidRPr="00C5537E" w:rsidRDefault="008F0D10" w:rsidP="00640BB8">
      <w:pPr>
        <w:pStyle w:val="ListParagraph"/>
        <w:numPr>
          <w:ilvl w:val="0"/>
          <w:numId w:val="13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F0D10" w:rsidRPr="00C5537E" w:rsidRDefault="008F0D10" w:rsidP="00640BB8">
      <w:pPr>
        <w:pStyle w:val="ListParagraph"/>
        <w:numPr>
          <w:ilvl w:val="0"/>
          <w:numId w:val="13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 использование для доказательства выводов из наблюдений и опытов; </w:t>
      </w:r>
    </w:p>
    <w:p w:rsidR="008F0D10" w:rsidRPr="00C5537E" w:rsidRDefault="008F0D10" w:rsidP="00640BB8">
      <w:pPr>
        <w:pStyle w:val="ListParagraph"/>
        <w:numPr>
          <w:ilvl w:val="0"/>
          <w:numId w:val="13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8F0D10" w:rsidRPr="00317A59" w:rsidRDefault="008F0D10" w:rsidP="00640BB8">
      <w:pPr>
        <w:pStyle w:val="ListParagraph"/>
        <w:numPr>
          <w:ilvl w:val="0"/>
          <w:numId w:val="13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хорошее знание карты и использование ее, верн</w:t>
      </w:r>
      <w:r>
        <w:rPr>
          <w:rFonts w:ascii="Times New Roman" w:hAnsi="Times New Roman" w:cs="Times New Roman"/>
          <w:lang w:val="ru-RU"/>
        </w:rPr>
        <w:t>ое решение географических задач.</w:t>
      </w:r>
    </w:p>
    <w:p w:rsidR="008F0D10" w:rsidRDefault="008F0D10" w:rsidP="00317A59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37E">
        <w:rPr>
          <w:rFonts w:ascii="Times New Roman" w:hAnsi="Times New Roman" w:cs="Times New Roman"/>
          <w:sz w:val="28"/>
          <w:szCs w:val="28"/>
        </w:rPr>
        <w:t>Оценка "4" ставится, 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5537E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8F0D10" w:rsidRPr="00C5537E" w:rsidRDefault="008F0D10" w:rsidP="00640BB8">
      <w:pPr>
        <w:pStyle w:val="ListParagraph"/>
        <w:numPr>
          <w:ilvl w:val="0"/>
          <w:numId w:val="14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Показывает знания всего изученного программного материала. Даёт полный и правильный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8F0D10" w:rsidRPr="00C5537E" w:rsidRDefault="008F0D10" w:rsidP="00640BB8">
      <w:pPr>
        <w:pStyle w:val="ListParagraph"/>
        <w:numPr>
          <w:ilvl w:val="0"/>
          <w:numId w:val="14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8F0D10" w:rsidRPr="00C5537E" w:rsidRDefault="008F0D10" w:rsidP="00640BB8">
      <w:pPr>
        <w:numPr>
          <w:ilvl w:val="0"/>
          <w:numId w:val="14"/>
        </w:numPr>
        <w:spacing w:line="240" w:lineRule="atLeast"/>
        <w:ind w:left="0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В основном правильно даны определения понятий и использованы научные термины; </w:t>
      </w:r>
    </w:p>
    <w:p w:rsidR="008F0D10" w:rsidRPr="00C5537E" w:rsidRDefault="008F0D10" w:rsidP="00640BB8">
      <w:pPr>
        <w:numPr>
          <w:ilvl w:val="0"/>
          <w:numId w:val="14"/>
        </w:numPr>
        <w:spacing w:line="240" w:lineRule="atLeast"/>
        <w:ind w:left="0"/>
        <w:rPr>
          <w:rFonts w:ascii="Times New Roman" w:hAnsi="Times New Roman" w:cs="Times New Roman"/>
        </w:rPr>
      </w:pPr>
      <w:r w:rsidRPr="00C5537E">
        <w:rPr>
          <w:rFonts w:ascii="Times New Roman" w:hAnsi="Times New Roman" w:cs="Times New Roman"/>
        </w:rPr>
        <w:t>Ответ</w:t>
      </w:r>
      <w:r>
        <w:rPr>
          <w:rFonts w:ascii="Times New Roman" w:hAnsi="Times New Roman" w:cs="Times New Roman"/>
          <w:lang w:val="ru-RU"/>
        </w:rPr>
        <w:t xml:space="preserve"> </w:t>
      </w:r>
      <w:r w:rsidRPr="00C5537E">
        <w:rPr>
          <w:rFonts w:ascii="Times New Roman" w:hAnsi="Times New Roman" w:cs="Times New Roman"/>
        </w:rPr>
        <w:t xml:space="preserve">самостоятельный; </w:t>
      </w:r>
    </w:p>
    <w:p w:rsidR="008F0D10" w:rsidRPr="00C5537E" w:rsidRDefault="008F0D10" w:rsidP="00640BB8">
      <w:pPr>
        <w:numPr>
          <w:ilvl w:val="0"/>
          <w:numId w:val="14"/>
        </w:numPr>
        <w:spacing w:line="240" w:lineRule="atLeast"/>
        <w:ind w:left="0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Наличие неточностей в изложении географического материала; </w:t>
      </w:r>
    </w:p>
    <w:p w:rsidR="008F0D10" w:rsidRPr="00C5537E" w:rsidRDefault="008F0D10" w:rsidP="00640BB8">
      <w:pPr>
        <w:numPr>
          <w:ilvl w:val="0"/>
          <w:numId w:val="14"/>
        </w:numPr>
        <w:spacing w:line="240" w:lineRule="atLeast"/>
        <w:ind w:left="0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8F0D10" w:rsidRPr="00C5537E" w:rsidRDefault="008F0D10" w:rsidP="00640BB8">
      <w:pPr>
        <w:pStyle w:val="NormalWeb"/>
        <w:numPr>
          <w:ilvl w:val="0"/>
          <w:numId w:val="14"/>
        </w:numPr>
        <w:spacing w:before="0" w:beforeAutospacing="0" w:after="0" w:afterAutospacing="0" w:line="240" w:lineRule="atLeast"/>
        <w:ind w:left="0"/>
      </w:pPr>
      <w:r w:rsidRPr="00C5537E">
        <w:t>Связное и последовательное изложение; при помощи наводящих вопросов учителя восполняются сделанные пропуски;</w:t>
      </w:r>
    </w:p>
    <w:p w:rsidR="008F0D10" w:rsidRPr="00C5537E" w:rsidRDefault="008F0D10" w:rsidP="00640BB8">
      <w:pPr>
        <w:pStyle w:val="NormalWeb"/>
        <w:numPr>
          <w:ilvl w:val="0"/>
          <w:numId w:val="14"/>
        </w:numPr>
        <w:spacing w:before="0" w:beforeAutospacing="0" w:after="0" w:afterAutospacing="0" w:line="240" w:lineRule="atLeast"/>
        <w:ind w:left="0"/>
      </w:pPr>
      <w:r w:rsidRPr="00C5537E">
        <w:t>Наличие конкретных представлений и элементарных реальных понятий изучаемых географических явлений;</w:t>
      </w:r>
    </w:p>
    <w:p w:rsidR="008F0D10" w:rsidRPr="00C5537E" w:rsidRDefault="008F0D10" w:rsidP="00640BB8">
      <w:pPr>
        <w:pStyle w:val="NormalWeb"/>
        <w:numPr>
          <w:ilvl w:val="0"/>
          <w:numId w:val="14"/>
        </w:numPr>
        <w:spacing w:before="0" w:beforeAutospacing="0" w:after="0" w:afterAutospacing="0" w:line="240" w:lineRule="atLeast"/>
        <w:ind w:left="0"/>
      </w:pPr>
      <w:r w:rsidRPr="00C5537E">
        <w:t>Понимание основных географических взаимосвязей;</w:t>
      </w:r>
    </w:p>
    <w:p w:rsidR="008F0D10" w:rsidRPr="00C5537E" w:rsidRDefault="008F0D10" w:rsidP="00640BB8">
      <w:pPr>
        <w:pStyle w:val="NormalWeb"/>
        <w:numPr>
          <w:ilvl w:val="0"/>
          <w:numId w:val="14"/>
        </w:numPr>
        <w:spacing w:before="0" w:beforeAutospacing="0" w:after="0" w:afterAutospacing="0" w:line="240" w:lineRule="atLeast"/>
        <w:ind w:left="0"/>
      </w:pPr>
      <w:r w:rsidRPr="00C5537E">
        <w:t>Знание карты и умение ей пользоваться;</w:t>
      </w:r>
    </w:p>
    <w:p w:rsidR="008F0D10" w:rsidRPr="00C5537E" w:rsidRDefault="008F0D10" w:rsidP="00640BB8">
      <w:pPr>
        <w:numPr>
          <w:ilvl w:val="0"/>
          <w:numId w:val="14"/>
        </w:numPr>
        <w:spacing w:line="240" w:lineRule="atLeast"/>
        <w:ind w:left="0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При решении географических задач сделаны второстепенные ошибки. 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37E">
        <w:rPr>
          <w:rFonts w:ascii="Times New Roman" w:hAnsi="Times New Roman" w:cs="Times New Roman"/>
          <w:b/>
          <w:bCs/>
          <w:sz w:val="28"/>
          <w:szCs w:val="28"/>
        </w:rPr>
        <w:t>Оценка "3"</w:t>
      </w:r>
      <w:r w:rsidRPr="00C5537E">
        <w:rPr>
          <w:rFonts w:ascii="Times New Roman" w:hAnsi="Times New Roman" w:cs="Times New Roman"/>
          <w:sz w:val="28"/>
          <w:szCs w:val="28"/>
        </w:rPr>
        <w:t>ставится, 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37E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8F0D10" w:rsidRPr="00C5537E" w:rsidRDefault="008F0D10" w:rsidP="00640BB8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8F0D10" w:rsidRPr="00C5537E" w:rsidRDefault="008F0D10" w:rsidP="00640BB8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Материал излагает несистематизированно, фрагментарно, не всегда последовательно; </w:t>
      </w:r>
    </w:p>
    <w:p w:rsidR="008F0D10" w:rsidRPr="00C5537E" w:rsidRDefault="008F0D10" w:rsidP="00640BB8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8F0D10" w:rsidRPr="00C5537E" w:rsidRDefault="008F0D10" w:rsidP="00640BB8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8F0D10" w:rsidRPr="00C5537E" w:rsidRDefault="008F0D10" w:rsidP="00640BB8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8F0D10" w:rsidRPr="00C5537E" w:rsidRDefault="008F0D10" w:rsidP="00640BB8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8F0D10" w:rsidRPr="00C5537E" w:rsidRDefault="008F0D10" w:rsidP="00640BB8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8F0D10" w:rsidRPr="00C5537E" w:rsidRDefault="008F0D10" w:rsidP="00640BB8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8F0D10" w:rsidRPr="00C5537E" w:rsidRDefault="008F0D10" w:rsidP="00640BB8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8F0D10" w:rsidRPr="00C5537E" w:rsidRDefault="008F0D10" w:rsidP="00640BB8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Скудны географические представления, преобладают формалистические знания;</w:t>
      </w:r>
    </w:p>
    <w:p w:rsidR="008F0D10" w:rsidRDefault="008F0D10" w:rsidP="00317A59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Знание карты недостаточное, показ на ней сбивчивый;</w:t>
      </w:r>
    </w:p>
    <w:p w:rsidR="008F0D10" w:rsidRPr="001A6BD0" w:rsidRDefault="008F0D10" w:rsidP="00317A59">
      <w:pPr>
        <w:pStyle w:val="ListParagraph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1A6BD0">
        <w:rPr>
          <w:rFonts w:ascii="Times New Roman" w:hAnsi="Times New Roman" w:cs="Times New Roman"/>
          <w:lang w:val="ru-RU"/>
        </w:rPr>
        <w:t>12. Только при помощи наводящих вопросов ученик улавливает географические связи.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F0D10" w:rsidRPr="00317A59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17A5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"2"</w:t>
      </w:r>
      <w:r w:rsidRPr="00317A59">
        <w:rPr>
          <w:rFonts w:ascii="Times New Roman" w:hAnsi="Times New Roman" w:cs="Times New Roman"/>
          <w:sz w:val="28"/>
          <w:szCs w:val="28"/>
          <w:lang w:val="ru-RU"/>
        </w:rPr>
        <w:t xml:space="preserve"> ставится, если ученик</w:t>
      </w:r>
      <w:r w:rsidRPr="00317A59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</w:p>
    <w:p w:rsidR="008F0D10" w:rsidRPr="00C5537E" w:rsidRDefault="008F0D10" w:rsidP="00640BB8">
      <w:pPr>
        <w:pStyle w:val="ListParagraph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усвоил и не раскрыл основное содержание материала; </w:t>
      </w:r>
    </w:p>
    <w:p w:rsidR="008F0D10" w:rsidRPr="00C5537E" w:rsidRDefault="008F0D10" w:rsidP="00640BB8">
      <w:pPr>
        <w:pStyle w:val="ListParagraph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делает выводов и обобщений. </w:t>
      </w:r>
    </w:p>
    <w:p w:rsidR="008F0D10" w:rsidRPr="00C5537E" w:rsidRDefault="008F0D10" w:rsidP="00640BB8">
      <w:pPr>
        <w:pStyle w:val="ListParagraph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F0D10" w:rsidRPr="00C5537E" w:rsidRDefault="008F0D10" w:rsidP="00640BB8">
      <w:pPr>
        <w:pStyle w:val="ListParagraph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8F0D10" w:rsidRPr="00C5537E" w:rsidRDefault="008F0D10" w:rsidP="00640BB8">
      <w:pPr>
        <w:pStyle w:val="ListParagraph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8F0D10" w:rsidRPr="00C5537E" w:rsidRDefault="008F0D10" w:rsidP="00640BB8">
      <w:pPr>
        <w:pStyle w:val="ListParagraph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Имеются грубые ошибки  в использовании карты.</w:t>
      </w:r>
    </w:p>
    <w:p w:rsidR="008F0D10" w:rsidRPr="00C5537E" w:rsidRDefault="008F0D10" w:rsidP="00D92F54">
      <w:pPr>
        <w:pStyle w:val="ListParagraph"/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37E">
        <w:rPr>
          <w:rFonts w:ascii="Times New Roman" w:hAnsi="Times New Roman" w:cs="Times New Roman"/>
          <w:b/>
          <w:bCs/>
          <w:sz w:val="28"/>
          <w:szCs w:val="28"/>
        </w:rPr>
        <w:t>Оценка "1"</w:t>
      </w:r>
      <w:r w:rsidRPr="00C5537E">
        <w:rPr>
          <w:rFonts w:ascii="Times New Roman" w:hAnsi="Times New Roman" w:cs="Times New Roman"/>
          <w:sz w:val="28"/>
          <w:szCs w:val="28"/>
        </w:rPr>
        <w:t>ставится, 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5537E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8F0D10" w:rsidRPr="00C5537E" w:rsidRDefault="008F0D10" w:rsidP="00640BB8">
      <w:pPr>
        <w:pStyle w:val="ListParagraph"/>
        <w:numPr>
          <w:ilvl w:val="0"/>
          <w:numId w:val="17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может ответить ни на один из поставленных вопросов; </w:t>
      </w:r>
    </w:p>
    <w:p w:rsidR="008F0D10" w:rsidRPr="00C5537E" w:rsidRDefault="008F0D10" w:rsidP="00640BB8">
      <w:pPr>
        <w:pStyle w:val="ListParagraph"/>
        <w:numPr>
          <w:ilvl w:val="0"/>
          <w:numId w:val="17"/>
        </w:numPr>
        <w:spacing w:line="240" w:lineRule="atLeast"/>
        <w:ind w:left="0"/>
        <w:jc w:val="both"/>
        <w:rPr>
          <w:rFonts w:ascii="Times New Roman" w:hAnsi="Times New Roman" w:cs="Times New Roman"/>
        </w:rPr>
      </w:pPr>
      <w:r w:rsidRPr="00C5537E">
        <w:rPr>
          <w:rFonts w:ascii="Times New Roman" w:hAnsi="Times New Roman" w:cs="Times New Roman"/>
        </w:rPr>
        <w:t>Полностью</w:t>
      </w:r>
      <w:r>
        <w:rPr>
          <w:rFonts w:ascii="Times New Roman" w:hAnsi="Times New Roman" w:cs="Times New Roman"/>
          <w:lang w:val="ru-RU"/>
        </w:rPr>
        <w:t xml:space="preserve"> </w:t>
      </w:r>
      <w:r w:rsidRPr="00C5537E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  <w:lang w:val="ru-RU"/>
        </w:rPr>
        <w:t xml:space="preserve"> </w:t>
      </w:r>
      <w:r w:rsidRPr="00C5537E">
        <w:rPr>
          <w:rFonts w:ascii="Times New Roman" w:hAnsi="Times New Roman" w:cs="Times New Roman"/>
        </w:rPr>
        <w:t>усвоилматериал.</w:t>
      </w:r>
    </w:p>
    <w:p w:rsidR="008F0D10" w:rsidRPr="00C5537E" w:rsidRDefault="008F0D10" w:rsidP="00640BB8">
      <w:pPr>
        <w:pStyle w:val="ListParagraph"/>
        <w:numPr>
          <w:ilvl w:val="0"/>
          <w:numId w:val="17"/>
        </w:numPr>
        <w:spacing w:line="240" w:lineRule="atLeast"/>
        <w:ind w:left="0"/>
        <w:jc w:val="both"/>
        <w:rPr>
          <w:rFonts w:ascii="Times New Roman" w:hAnsi="Times New Roman" w:cs="Times New Roman"/>
        </w:rPr>
      </w:pPr>
      <w:r w:rsidRPr="00C5537E">
        <w:rPr>
          <w:rFonts w:ascii="Times New Roman" w:hAnsi="Times New Roman" w:cs="Times New Roman"/>
          <w:lang w:val="ru-RU"/>
        </w:rPr>
        <w:t>Ответ отсутствует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 xml:space="preserve">Примечание. </w:t>
      </w:r>
      <w:r w:rsidRPr="00C5537E">
        <w:rPr>
          <w:rFonts w:ascii="Times New Roman" w:hAnsi="Times New Roman" w:cs="Times New Roman"/>
          <w:lang w:val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оценки. 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F0D10" w:rsidRPr="00C5537E" w:rsidRDefault="008F0D10" w:rsidP="00381281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самостоятельных письменных и контрольных работ.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"5"</w:t>
      </w:r>
      <w:r w:rsidRPr="00C5537E">
        <w:rPr>
          <w:rFonts w:ascii="Times New Roman" w:hAnsi="Times New Roman" w:cs="Times New Roman"/>
          <w:sz w:val="28"/>
          <w:szCs w:val="28"/>
          <w:lang w:val="ru-RU"/>
        </w:rPr>
        <w:t xml:space="preserve"> ставится, если ученик: </w:t>
      </w:r>
    </w:p>
    <w:p w:rsidR="008F0D10" w:rsidRPr="00C5537E" w:rsidRDefault="008F0D10" w:rsidP="00640BB8">
      <w:pPr>
        <w:pStyle w:val="ListParagraph"/>
        <w:numPr>
          <w:ilvl w:val="0"/>
          <w:numId w:val="18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выполнил работу без ошибок и недочетов; </w:t>
      </w:r>
    </w:p>
    <w:p w:rsidR="008F0D10" w:rsidRPr="00C5537E" w:rsidRDefault="008F0D10" w:rsidP="00640BB8">
      <w:pPr>
        <w:pStyle w:val="ListParagraph"/>
        <w:numPr>
          <w:ilvl w:val="0"/>
          <w:numId w:val="18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допустил не более одного недочета. 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"4"</w:t>
      </w:r>
      <w:r w:rsidRPr="00C5537E">
        <w:rPr>
          <w:rFonts w:ascii="Times New Roman" w:hAnsi="Times New Roman" w:cs="Times New Roman"/>
          <w:sz w:val="28"/>
          <w:szCs w:val="28"/>
          <w:lang w:val="ru-RU"/>
        </w:rPr>
        <w:t xml:space="preserve"> ставится, если ученик выполнил работу полностью, но допустил в ней: </w:t>
      </w:r>
    </w:p>
    <w:p w:rsidR="008F0D10" w:rsidRPr="00C5537E" w:rsidRDefault="008F0D10" w:rsidP="00640BB8">
      <w:pPr>
        <w:pStyle w:val="ListParagraph"/>
        <w:numPr>
          <w:ilvl w:val="0"/>
          <w:numId w:val="19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более одной негрубой ошибки и одного недочета; </w:t>
      </w:r>
    </w:p>
    <w:p w:rsidR="008F0D10" w:rsidRPr="00C5537E" w:rsidRDefault="008F0D10" w:rsidP="00640BB8">
      <w:pPr>
        <w:pStyle w:val="ListParagraph"/>
        <w:numPr>
          <w:ilvl w:val="0"/>
          <w:numId w:val="19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или не более двух недочетов. 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"3"</w:t>
      </w:r>
      <w:r w:rsidRPr="00C5537E">
        <w:rPr>
          <w:rFonts w:ascii="Times New Roman" w:hAnsi="Times New Roman" w:cs="Times New Roman"/>
          <w:sz w:val="28"/>
          <w:szCs w:val="28"/>
          <w:lang w:val="ru-RU"/>
        </w:rPr>
        <w:t xml:space="preserve"> ставится, если ученик правильно выполнил не менее половины работы или допустил: </w:t>
      </w:r>
    </w:p>
    <w:p w:rsidR="008F0D10" w:rsidRPr="00C5537E" w:rsidRDefault="008F0D10" w:rsidP="00640BB8">
      <w:pPr>
        <w:pStyle w:val="ListParagraph"/>
        <w:numPr>
          <w:ilvl w:val="0"/>
          <w:numId w:val="20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более двух грубых ошибок; </w:t>
      </w:r>
    </w:p>
    <w:p w:rsidR="008F0D10" w:rsidRPr="00C5537E" w:rsidRDefault="008F0D10" w:rsidP="00640BB8">
      <w:pPr>
        <w:pStyle w:val="ListParagraph"/>
        <w:numPr>
          <w:ilvl w:val="0"/>
          <w:numId w:val="20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или не более одной грубой и одной негрубой ошибки и одного недочета; </w:t>
      </w:r>
    </w:p>
    <w:p w:rsidR="008F0D10" w:rsidRPr="00C5537E" w:rsidRDefault="008F0D10" w:rsidP="00640BB8">
      <w:pPr>
        <w:pStyle w:val="ListParagraph"/>
        <w:numPr>
          <w:ilvl w:val="0"/>
          <w:numId w:val="20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или не более двух-трех негрубых ошибок; </w:t>
      </w:r>
    </w:p>
    <w:p w:rsidR="008F0D10" w:rsidRPr="00C5537E" w:rsidRDefault="008F0D10" w:rsidP="00640BB8">
      <w:pPr>
        <w:pStyle w:val="ListParagraph"/>
        <w:numPr>
          <w:ilvl w:val="0"/>
          <w:numId w:val="20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или одной негрубой ошибки и трех недочетов; </w:t>
      </w:r>
    </w:p>
    <w:p w:rsidR="008F0D10" w:rsidRPr="00C5537E" w:rsidRDefault="008F0D10" w:rsidP="00640BB8">
      <w:pPr>
        <w:pStyle w:val="ListParagraph"/>
        <w:numPr>
          <w:ilvl w:val="0"/>
          <w:numId w:val="20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или при отсутствии ошибок, но при наличии четырех-пяти недочетов. 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37E">
        <w:rPr>
          <w:rFonts w:ascii="Times New Roman" w:hAnsi="Times New Roman" w:cs="Times New Roman"/>
          <w:b/>
          <w:bCs/>
          <w:sz w:val="28"/>
          <w:szCs w:val="28"/>
        </w:rPr>
        <w:t>Оценка "2"</w:t>
      </w:r>
      <w:r w:rsidRPr="00C5537E">
        <w:rPr>
          <w:rFonts w:ascii="Times New Roman" w:hAnsi="Times New Roman" w:cs="Times New Roman"/>
          <w:sz w:val="28"/>
          <w:szCs w:val="28"/>
        </w:rPr>
        <w:t xml:space="preserve">ставится, еслиученик: </w:t>
      </w:r>
    </w:p>
    <w:p w:rsidR="008F0D10" w:rsidRPr="00C5537E" w:rsidRDefault="008F0D10" w:rsidP="00640BB8">
      <w:pPr>
        <w:pStyle w:val="ListParagraph"/>
        <w:numPr>
          <w:ilvl w:val="0"/>
          <w:numId w:val="21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F0D10" w:rsidRPr="001A6BD0" w:rsidRDefault="008F0D10" w:rsidP="00640BB8">
      <w:pPr>
        <w:pStyle w:val="ListParagraph"/>
        <w:numPr>
          <w:ilvl w:val="0"/>
          <w:numId w:val="21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1A6BD0">
        <w:rPr>
          <w:rFonts w:ascii="Times New Roman" w:hAnsi="Times New Roman" w:cs="Times New Roman"/>
          <w:lang w:val="ru-RU"/>
        </w:rPr>
        <w:t xml:space="preserve">или если правильно выполнил менее половины работы. 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37E">
        <w:rPr>
          <w:rFonts w:ascii="Times New Roman" w:hAnsi="Times New Roman" w:cs="Times New Roman"/>
          <w:b/>
          <w:bCs/>
          <w:sz w:val="28"/>
          <w:szCs w:val="28"/>
        </w:rPr>
        <w:t>Оценка "1"</w:t>
      </w:r>
      <w:r w:rsidRPr="00C5537E">
        <w:rPr>
          <w:rFonts w:ascii="Times New Roman" w:hAnsi="Times New Roman" w:cs="Times New Roman"/>
          <w:sz w:val="28"/>
          <w:szCs w:val="28"/>
        </w:rPr>
        <w:t xml:space="preserve">ставится, еслиученик: </w:t>
      </w:r>
    </w:p>
    <w:p w:rsidR="008F0D10" w:rsidRPr="00C5537E" w:rsidRDefault="008F0D10" w:rsidP="00640BB8">
      <w:pPr>
        <w:pStyle w:val="ListParagraph"/>
        <w:numPr>
          <w:ilvl w:val="0"/>
          <w:numId w:val="22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приступал к выполнению работы; </w:t>
      </w:r>
    </w:p>
    <w:p w:rsidR="008F0D10" w:rsidRDefault="008F0D10" w:rsidP="00640BB8">
      <w:pPr>
        <w:pStyle w:val="ListParagraph"/>
        <w:numPr>
          <w:ilvl w:val="0"/>
          <w:numId w:val="22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или правильно выполнил не более 10 % всех заданий</w:t>
      </w:r>
    </w:p>
    <w:p w:rsidR="008F0D10" w:rsidRPr="002F65B7" w:rsidRDefault="008F0D10" w:rsidP="002F65B7">
      <w:pPr>
        <w:pStyle w:val="ListParagraph"/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t xml:space="preserve">Примечание. </w:t>
      </w:r>
    </w:p>
    <w:p w:rsidR="008F0D10" w:rsidRPr="00C5537E" w:rsidRDefault="008F0D10" w:rsidP="00640BB8">
      <w:pPr>
        <w:pStyle w:val="ListParagraph"/>
        <w:numPr>
          <w:ilvl w:val="0"/>
          <w:numId w:val="23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F0D10" w:rsidRPr="00C5537E" w:rsidRDefault="008F0D10" w:rsidP="00640BB8">
      <w:pPr>
        <w:pStyle w:val="ListParagraph"/>
        <w:numPr>
          <w:ilvl w:val="0"/>
          <w:numId w:val="23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8F0D10" w:rsidRPr="00C5537E" w:rsidRDefault="008F0D10" w:rsidP="00640BB8">
      <w:pPr>
        <w:pStyle w:val="FR1"/>
        <w:spacing w:before="0" w:line="240" w:lineRule="atLeast"/>
        <w:ind w:left="0" w:right="0"/>
        <w:rPr>
          <w:sz w:val="28"/>
          <w:szCs w:val="28"/>
        </w:rPr>
      </w:pPr>
      <w:r w:rsidRPr="00C5537E">
        <w:rPr>
          <w:sz w:val="28"/>
          <w:szCs w:val="28"/>
        </w:rPr>
        <w:t>Критерии выставления оценок за проверочные тесты.</w:t>
      </w:r>
    </w:p>
    <w:p w:rsidR="008F0D10" w:rsidRPr="00C5537E" w:rsidRDefault="008F0D10" w:rsidP="00640BB8">
      <w:pPr>
        <w:pStyle w:val="FR1"/>
        <w:spacing w:before="0" w:line="240" w:lineRule="atLeast"/>
        <w:ind w:left="0" w:right="0"/>
        <w:jc w:val="left"/>
        <w:rPr>
          <w:b w:val="0"/>
          <w:bCs w:val="0"/>
          <w:sz w:val="20"/>
          <w:szCs w:val="20"/>
        </w:rPr>
      </w:pPr>
    </w:p>
    <w:p w:rsidR="008F0D10" w:rsidRPr="00C5537E" w:rsidRDefault="008F0D10" w:rsidP="00640BB8">
      <w:pPr>
        <w:pStyle w:val="FR1"/>
        <w:numPr>
          <w:ilvl w:val="0"/>
          <w:numId w:val="24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 w:rsidRPr="00C5537E"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 w:rsidRPr="00C5537E">
        <w:rPr>
          <w:sz w:val="24"/>
          <w:szCs w:val="24"/>
        </w:rPr>
        <w:t>10 вопросов.</w:t>
      </w:r>
    </w:p>
    <w:p w:rsidR="008F0D10" w:rsidRPr="00C5537E" w:rsidRDefault="008F0D10" w:rsidP="00640BB8">
      <w:pPr>
        <w:pStyle w:val="FR1"/>
        <w:numPr>
          <w:ilvl w:val="0"/>
          <w:numId w:val="25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 w:rsidRPr="00C5537E">
        <w:rPr>
          <w:b w:val="0"/>
          <w:bCs w:val="0"/>
          <w:sz w:val="24"/>
          <w:szCs w:val="24"/>
        </w:rPr>
        <w:t>Время выполнения работы: 10- мин.</w:t>
      </w:r>
    </w:p>
    <w:p w:rsidR="008F0D10" w:rsidRPr="00C5537E" w:rsidRDefault="008F0D10" w:rsidP="00640BB8">
      <w:pPr>
        <w:pStyle w:val="FR1"/>
        <w:numPr>
          <w:ilvl w:val="0"/>
          <w:numId w:val="25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 w:rsidRPr="00C5537E">
        <w:rPr>
          <w:b w:val="0"/>
          <w:bCs w:val="0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8F0D10" w:rsidRPr="00C5537E" w:rsidRDefault="008F0D10" w:rsidP="00640BB8">
      <w:pPr>
        <w:pStyle w:val="FR1"/>
        <w:numPr>
          <w:ilvl w:val="0"/>
          <w:numId w:val="24"/>
        </w:numPr>
        <w:spacing w:before="0" w:line="240" w:lineRule="atLeast"/>
        <w:ind w:left="0" w:right="0"/>
        <w:jc w:val="left"/>
        <w:rPr>
          <w:sz w:val="24"/>
          <w:szCs w:val="24"/>
        </w:rPr>
      </w:pPr>
      <w:r w:rsidRPr="00C5537E"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 w:rsidRPr="00C5537E">
        <w:rPr>
          <w:sz w:val="24"/>
          <w:szCs w:val="24"/>
        </w:rPr>
        <w:t>20 вопросов.</w:t>
      </w:r>
    </w:p>
    <w:p w:rsidR="008F0D10" w:rsidRPr="00C5537E" w:rsidRDefault="008F0D10" w:rsidP="00640BB8">
      <w:pPr>
        <w:pStyle w:val="FR1"/>
        <w:numPr>
          <w:ilvl w:val="0"/>
          <w:numId w:val="26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 w:rsidRPr="00C5537E">
        <w:rPr>
          <w:b w:val="0"/>
          <w:bCs w:val="0"/>
          <w:sz w:val="24"/>
          <w:szCs w:val="24"/>
        </w:rPr>
        <w:t>Время выполнения работы: 20-30 мин.</w:t>
      </w:r>
    </w:p>
    <w:p w:rsidR="008F0D10" w:rsidRPr="00587E4D" w:rsidRDefault="008F0D10" w:rsidP="00640BB8">
      <w:pPr>
        <w:pStyle w:val="FR1"/>
        <w:numPr>
          <w:ilvl w:val="0"/>
          <w:numId w:val="26"/>
        </w:numPr>
        <w:spacing w:before="0" w:line="240" w:lineRule="atLeast"/>
        <w:ind w:left="0" w:right="0"/>
        <w:jc w:val="left"/>
        <w:rPr>
          <w:b w:val="0"/>
          <w:bCs w:val="0"/>
          <w:sz w:val="20"/>
          <w:szCs w:val="20"/>
        </w:rPr>
      </w:pPr>
      <w:r w:rsidRPr="00C5537E">
        <w:rPr>
          <w:b w:val="0"/>
          <w:bCs w:val="0"/>
          <w:sz w:val="24"/>
          <w:szCs w:val="24"/>
        </w:rPr>
        <w:t>Оценка «5» - 20 правильных ответов, «4» - 19-15, «3» - 10-14, «2» - менее 10 правильных ответов</w:t>
      </w:r>
    </w:p>
    <w:p w:rsidR="008F0D10" w:rsidRDefault="008F0D10" w:rsidP="00587E4D">
      <w:pPr>
        <w:pStyle w:val="FR1"/>
        <w:spacing w:before="0" w:line="240" w:lineRule="atLeast"/>
        <w:ind w:right="0"/>
        <w:jc w:val="left"/>
        <w:rPr>
          <w:b w:val="0"/>
          <w:bCs w:val="0"/>
          <w:sz w:val="24"/>
          <w:szCs w:val="24"/>
        </w:rPr>
      </w:pPr>
    </w:p>
    <w:p w:rsidR="008F0D10" w:rsidRPr="008E5C6F" w:rsidRDefault="008F0D10" w:rsidP="008E5C6F">
      <w:pPr>
        <w:pStyle w:val="FR1"/>
        <w:spacing w:before="0" w:line="240" w:lineRule="atLeast"/>
        <w:ind w:left="0" w:right="0"/>
        <w:jc w:val="left"/>
        <w:rPr>
          <w:sz w:val="20"/>
          <w:szCs w:val="20"/>
        </w:rPr>
      </w:pPr>
      <w:r w:rsidRPr="008E5C6F">
        <w:rPr>
          <w:sz w:val="28"/>
          <w:szCs w:val="28"/>
        </w:rPr>
        <w:t>Оценка качества выполнения</w:t>
      </w:r>
      <w:r>
        <w:rPr>
          <w:sz w:val="28"/>
          <w:szCs w:val="28"/>
        </w:rPr>
        <w:t xml:space="preserve">  </w:t>
      </w:r>
      <w:r w:rsidRPr="008E5C6F">
        <w:rPr>
          <w:sz w:val="28"/>
          <w:szCs w:val="28"/>
        </w:rPr>
        <w:t>практических и самостоятельных работ по географии.</w:t>
      </w:r>
    </w:p>
    <w:p w:rsidR="008F0D10" w:rsidRPr="00C5537E" w:rsidRDefault="008F0D10" w:rsidP="00640BB8">
      <w:pPr>
        <w:pStyle w:val="NormalWeb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8F0D10" w:rsidRPr="00C5537E" w:rsidRDefault="008F0D10" w:rsidP="00640BB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C5537E">
        <w:rPr>
          <w:rFonts w:ascii="Times New Roman" w:hAnsi="Times New Roman" w:cs="Times New Roman"/>
          <w:b/>
          <w:bCs/>
          <w:color w:val="000000"/>
          <w:lang w:val="ru-RU"/>
        </w:rPr>
        <w:t>Отметка "5"</w:t>
      </w:r>
    </w:p>
    <w:p w:rsidR="008F0D10" w:rsidRPr="00C5537E" w:rsidRDefault="008F0D10" w:rsidP="00640BB8">
      <w:pPr>
        <w:shd w:val="clear" w:color="auto" w:fill="FFFFFF"/>
        <w:spacing w:line="240" w:lineRule="atLeast"/>
        <w:ind w:firstLine="235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5"/>
          <w:lang w:val="ru-RU"/>
        </w:rPr>
        <w:t xml:space="preserve"> Практическая или самостоятельная работа выполнена в </w:t>
      </w:r>
      <w:r w:rsidRPr="00C5537E">
        <w:rPr>
          <w:rFonts w:ascii="Times New Roman" w:hAnsi="Times New Roman" w:cs="Times New Roman"/>
          <w:color w:val="000000"/>
          <w:lang w:val="ru-RU"/>
        </w:rPr>
        <w:t>полном объеме с соблюдением необходимой последовательно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C5537E">
        <w:rPr>
          <w:rFonts w:ascii="Times New Roman" w:hAnsi="Times New Roman" w:cs="Times New Roman"/>
          <w:color w:val="000000"/>
          <w:spacing w:val="4"/>
          <w:lang w:val="ru-RU"/>
        </w:rPr>
        <w:t>знаний, показали необходимые для проведения практических</w:t>
      </w:r>
    </w:p>
    <w:p w:rsidR="008F0D10" w:rsidRPr="00C5537E" w:rsidRDefault="008F0D10" w:rsidP="00640BB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lang w:val="ru-RU"/>
        </w:rPr>
        <w:t xml:space="preserve">и самостоятельных работ теоретические знания, практические </w:t>
      </w:r>
      <w:r w:rsidRPr="00C5537E">
        <w:rPr>
          <w:rFonts w:ascii="Times New Roman" w:hAnsi="Times New Roman" w:cs="Times New Roman"/>
          <w:color w:val="000000"/>
          <w:spacing w:val="3"/>
          <w:lang w:val="ru-RU"/>
        </w:rPr>
        <w:t>умения и навыки.</w:t>
      </w:r>
    </w:p>
    <w:p w:rsidR="008F0D10" w:rsidRPr="00C5537E" w:rsidRDefault="008F0D10" w:rsidP="00640BB8">
      <w:pPr>
        <w:shd w:val="clear" w:color="auto" w:fill="FFFFFF"/>
        <w:spacing w:line="240" w:lineRule="atLeast"/>
        <w:ind w:firstLine="233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 xml:space="preserve">Работа оформлена аккуратно, в оптимальной для фиксации 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>результатов форме.</w:t>
      </w:r>
    </w:p>
    <w:p w:rsidR="008F0D10" w:rsidRPr="00C5537E" w:rsidRDefault="008F0D10" w:rsidP="00640BB8">
      <w:pPr>
        <w:shd w:val="clear" w:color="auto" w:fill="FFFFFF"/>
        <w:spacing w:line="240" w:lineRule="atLeast"/>
        <w:ind w:firstLine="233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lang w:val="ru-RU"/>
        </w:rPr>
        <w:t>Форма фиксации материалов может быть предложена учи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2"/>
          <w:lang w:val="ru-RU"/>
        </w:rPr>
        <w:t>телем или выбрана самими учащимися.</w:t>
      </w:r>
    </w:p>
    <w:p w:rsidR="008F0D10" w:rsidRPr="00C5537E" w:rsidRDefault="008F0D10" w:rsidP="00640BB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8F0D10" w:rsidRPr="00C5537E" w:rsidRDefault="008F0D10" w:rsidP="00640BB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553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 "4"</w:t>
      </w:r>
    </w:p>
    <w:p w:rsidR="008F0D10" w:rsidRPr="00C5537E" w:rsidRDefault="008F0D10" w:rsidP="00640BB8">
      <w:pPr>
        <w:shd w:val="clear" w:color="auto" w:fill="FFFFFF"/>
        <w:spacing w:line="240" w:lineRule="atLeast"/>
        <w:ind w:firstLine="23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>Практическая или самостоятельная работа выполнена уча</w:t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lang w:val="ru-RU"/>
        </w:rPr>
        <w:t>щимися в полном объеме и самостоятельно.</w:t>
      </w:r>
    </w:p>
    <w:p w:rsidR="008F0D10" w:rsidRPr="00C5537E" w:rsidRDefault="008F0D10" w:rsidP="00640BB8">
      <w:pPr>
        <w:shd w:val="clear" w:color="auto" w:fill="FFFFFF"/>
        <w:spacing w:line="240" w:lineRule="atLeast"/>
        <w:ind w:firstLine="228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-2"/>
          <w:lang w:val="ru-RU"/>
        </w:rPr>
        <w:t xml:space="preserve">Допускается отклонение от необходимой последовательности </w:t>
      </w:r>
      <w:r w:rsidRPr="00C5537E">
        <w:rPr>
          <w:rFonts w:ascii="Times New Roman" w:hAnsi="Times New Roman" w:cs="Times New Roman"/>
          <w:color w:val="000000"/>
          <w:lang w:val="ru-RU"/>
        </w:rPr>
        <w:t>выполнения, не влияющее на правильность конечного резуль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2"/>
          <w:lang w:val="ru-RU"/>
        </w:rPr>
        <w:t>тата (перестановка пунктов типового плана при характеристи</w:t>
      </w:r>
      <w:r w:rsidRPr="00C5537E">
        <w:rPr>
          <w:rFonts w:ascii="Times New Roman" w:hAnsi="Times New Roman" w:cs="Times New Roman"/>
          <w:color w:val="000000"/>
          <w:spacing w:val="2"/>
          <w:lang w:val="ru-RU"/>
        </w:rPr>
        <w:softHyphen/>
        <w:t>ке отдельных территорий или стран и т.д.).</w:t>
      </w:r>
    </w:p>
    <w:p w:rsidR="008F0D10" w:rsidRPr="00C5537E" w:rsidRDefault="008F0D10" w:rsidP="00640BB8">
      <w:pPr>
        <w:shd w:val="clear" w:color="auto" w:fill="FFFFFF"/>
        <w:spacing w:line="240" w:lineRule="atLeast"/>
        <w:ind w:firstLine="233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5"/>
          <w:lang w:val="ru-RU"/>
        </w:rPr>
        <w:t xml:space="preserve">Использованы указанные учителем источники знаний, </w:t>
      </w:r>
      <w:r w:rsidRPr="00C5537E">
        <w:rPr>
          <w:rFonts w:ascii="Times New Roman" w:hAnsi="Times New Roman" w:cs="Times New Roman"/>
          <w:color w:val="000000"/>
          <w:spacing w:val="3"/>
          <w:lang w:val="ru-RU"/>
        </w:rPr>
        <w:t>включая страницы атласа, таблицы из приложения к учебни</w:t>
      </w:r>
      <w:r w:rsidRPr="00C5537E">
        <w:rPr>
          <w:rFonts w:ascii="Times New Roman" w:hAnsi="Times New Roman" w:cs="Times New Roman"/>
          <w:color w:val="000000"/>
          <w:spacing w:val="3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2"/>
          <w:lang w:val="ru-RU"/>
        </w:rPr>
        <w:t xml:space="preserve">ку, страницы из статистических сборников. Работа показала 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>знание основного теоретического материала и овладение уме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>ниями, необходимыми для самостоятельного выполнения ра</w:t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-5"/>
          <w:lang w:val="ru-RU"/>
        </w:rPr>
        <w:t>боты.</w:t>
      </w:r>
    </w:p>
    <w:p w:rsidR="008F0D10" w:rsidRPr="00C5537E" w:rsidRDefault="008F0D10" w:rsidP="00640BB8">
      <w:pPr>
        <w:shd w:val="clear" w:color="auto" w:fill="FFFFFF"/>
        <w:spacing w:line="240" w:lineRule="atLeast"/>
        <w:ind w:firstLine="23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>Допускаются неточности и небрежность в оформлении ре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softHyphen/>
        <w:t>зультатов работы.</w:t>
      </w:r>
    </w:p>
    <w:p w:rsidR="008F0D10" w:rsidRPr="00C5537E" w:rsidRDefault="008F0D10" w:rsidP="00640BB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8F0D10" w:rsidRPr="00C5537E" w:rsidRDefault="008F0D10" w:rsidP="00640BB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553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 "3"</w:t>
      </w:r>
    </w:p>
    <w:p w:rsidR="008F0D10" w:rsidRDefault="008F0D10" w:rsidP="00A00A8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pacing w:val="1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 xml:space="preserve">Практическая работа выполнена и оформлена учащимися с 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>помощью учителя или хорошо подготовленных и уже выпол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3"/>
          <w:lang w:val="ru-RU"/>
        </w:rPr>
        <w:t>нивших на "отлично" данную работу учащихся. На выполне</w:t>
      </w:r>
      <w:r w:rsidRPr="00C5537E">
        <w:rPr>
          <w:rFonts w:ascii="Times New Roman" w:hAnsi="Times New Roman" w:cs="Times New Roman"/>
          <w:color w:val="000000"/>
          <w:spacing w:val="3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 xml:space="preserve">ние работы затрачено много времени (можно дать возможность </w:t>
      </w:r>
      <w:r w:rsidRPr="00C5537E">
        <w:rPr>
          <w:rFonts w:ascii="Times New Roman" w:hAnsi="Times New Roman" w:cs="Times New Roman"/>
          <w:color w:val="000000"/>
          <w:lang w:val="ru-RU"/>
        </w:rPr>
        <w:t>доделать работу дома). Учащиеся показали знания теоретиче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  <w:t>ского материала, но испытывали затруднения при самостоя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>тельной работе с картами атласа, статистическими материала</w:t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softHyphen/>
        <w:t>ми, географическими инструментами.</w:t>
      </w:r>
    </w:p>
    <w:p w:rsidR="008F0D10" w:rsidRPr="00C5537E" w:rsidRDefault="008F0D10" w:rsidP="00A00A8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pacing w:val="1"/>
          <w:lang w:val="ru-RU"/>
        </w:rPr>
      </w:pPr>
    </w:p>
    <w:p w:rsidR="008F0D10" w:rsidRPr="00C5537E" w:rsidRDefault="008F0D10" w:rsidP="00640BB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553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 "2"</w:t>
      </w:r>
    </w:p>
    <w:p w:rsidR="008F0D10" w:rsidRDefault="008F0D10" w:rsidP="00640BB8">
      <w:pPr>
        <w:shd w:val="clear" w:color="auto" w:fill="FFFFFF"/>
        <w:spacing w:line="240" w:lineRule="atLeast"/>
        <w:ind w:firstLine="233"/>
        <w:jc w:val="both"/>
        <w:rPr>
          <w:rFonts w:ascii="Times New Roman" w:hAnsi="Times New Roman" w:cs="Times New Roman"/>
          <w:color w:val="000000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 xml:space="preserve">Выставляется в том случае, когда учащиеся оказались не </w:t>
      </w:r>
      <w:r w:rsidRPr="00C5537E">
        <w:rPr>
          <w:rFonts w:ascii="Times New Roman" w:hAnsi="Times New Roman" w:cs="Times New Roman"/>
          <w:color w:val="000000"/>
          <w:spacing w:val="-2"/>
          <w:lang w:val="ru-RU"/>
        </w:rPr>
        <w:t>подготовленными к выполнению этой работы. Полученные ре</w:t>
      </w:r>
      <w:r w:rsidRPr="00C5537E">
        <w:rPr>
          <w:rFonts w:ascii="Times New Roman" w:hAnsi="Times New Roman" w:cs="Times New Roman"/>
          <w:color w:val="000000"/>
          <w:spacing w:val="-2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lang w:val="ru-RU"/>
        </w:rPr>
        <w:t>зультаты не позволяют сделать правильных выводов и полно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 xml:space="preserve">стью расходятся с поставленной целью. Обнаружено плохое 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C5537E">
        <w:rPr>
          <w:rFonts w:ascii="Times New Roman" w:hAnsi="Times New Roman" w:cs="Times New Roman"/>
          <w:color w:val="000000"/>
          <w:lang w:val="ru-RU"/>
        </w:rPr>
        <w:t>подготовленных учащихся неэффективны из-за плохой подго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  <w:t>товки учащегося</w:t>
      </w:r>
    </w:p>
    <w:p w:rsidR="008F0D10" w:rsidRDefault="008F0D10" w:rsidP="00640BB8">
      <w:pPr>
        <w:shd w:val="clear" w:color="auto" w:fill="FFFFFF"/>
        <w:spacing w:line="240" w:lineRule="atLeast"/>
        <w:ind w:firstLine="23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553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«1»</w:t>
      </w:r>
    </w:p>
    <w:p w:rsidR="008F0D10" w:rsidRDefault="008F0D10" w:rsidP="00640BB8">
      <w:pPr>
        <w:shd w:val="clear" w:color="auto" w:fill="FFFFFF"/>
        <w:spacing w:line="240" w:lineRule="atLeast"/>
        <w:ind w:firstLine="233"/>
        <w:jc w:val="both"/>
        <w:rPr>
          <w:rFonts w:ascii="Times New Roman" w:hAnsi="Times New Roman" w:cs="Times New Roman"/>
          <w:color w:val="000000"/>
          <w:lang w:val="ru-RU"/>
        </w:rPr>
      </w:pPr>
      <w:r w:rsidRPr="00AE729E">
        <w:rPr>
          <w:rFonts w:ascii="Times New Roman" w:hAnsi="Times New Roman" w:cs="Times New Roman"/>
          <w:color w:val="000000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>езультат работы отсутствует.</w:t>
      </w:r>
    </w:p>
    <w:p w:rsidR="008F0D10" w:rsidRPr="00A73AFE" w:rsidRDefault="008F0D10" w:rsidP="00A73AFE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C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умений работать с картой и другими источниками географических знаний.</w:t>
      </w:r>
    </w:p>
    <w:p w:rsidR="008F0D10" w:rsidRPr="00C5537E" w:rsidRDefault="008F0D10" w:rsidP="00640BB8">
      <w:pPr>
        <w:spacing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spacing w:val="-3"/>
          <w:lang w:val="ru-RU"/>
        </w:rPr>
        <w:t xml:space="preserve">Отметка </w:t>
      </w:r>
      <w:r w:rsidRPr="00C5537E">
        <w:rPr>
          <w:rFonts w:ascii="Times New Roman" w:hAnsi="Times New Roman" w:cs="Times New Roman"/>
          <w:spacing w:val="-1"/>
          <w:lang w:val="ru-RU"/>
        </w:rPr>
        <w:t>«5» - правильный, полный отбор источников знаний, рациона</w:t>
      </w:r>
      <w:r w:rsidRPr="00C5537E">
        <w:rPr>
          <w:rFonts w:ascii="Times New Roman" w:hAnsi="Times New Roman" w:cs="Times New Roman"/>
          <w:spacing w:val="-4"/>
          <w:lang w:val="ru-RU"/>
        </w:rPr>
        <w:t>льное их использование в определенной последовательности; соблюде</w:t>
      </w:r>
      <w:r w:rsidRPr="00C5537E">
        <w:rPr>
          <w:rFonts w:ascii="Times New Roman" w:hAnsi="Times New Roman" w:cs="Times New Roman"/>
          <w:spacing w:val="-1"/>
          <w:lang w:val="ru-RU"/>
        </w:rPr>
        <w:t>ние логики в описании или характеристике географических террито</w:t>
      </w:r>
      <w:r w:rsidRPr="00C5537E">
        <w:rPr>
          <w:rFonts w:ascii="Times New Roman" w:hAnsi="Times New Roman" w:cs="Times New Roman"/>
          <w:spacing w:val="-4"/>
          <w:lang w:val="ru-RU"/>
        </w:rPr>
        <w:t>рий или объектов; самостоятельное выполнение и формулирование в</w:t>
      </w:r>
      <w:r w:rsidRPr="00C5537E">
        <w:rPr>
          <w:rFonts w:ascii="Times New Roman" w:hAnsi="Times New Roman" w:cs="Times New Roman"/>
          <w:spacing w:val="2"/>
          <w:lang w:val="ru-RU"/>
        </w:rPr>
        <w:t>ыводов на основе практической деятельности; аккуратное оформле</w:t>
      </w:r>
      <w:r w:rsidRPr="00C5537E">
        <w:rPr>
          <w:rFonts w:ascii="Times New Roman" w:hAnsi="Times New Roman" w:cs="Times New Roman"/>
          <w:spacing w:val="1"/>
          <w:lang w:val="ru-RU"/>
        </w:rPr>
        <w:t>ние результатов работы.</w:t>
      </w:r>
    </w:p>
    <w:p w:rsidR="008F0D10" w:rsidRPr="00C5537E" w:rsidRDefault="008F0D10" w:rsidP="00640BB8">
      <w:pPr>
        <w:spacing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spacing w:val="-3"/>
          <w:lang w:val="ru-RU"/>
        </w:rPr>
        <w:t xml:space="preserve">Отметка </w:t>
      </w:r>
      <w:r w:rsidRPr="00C5537E">
        <w:rPr>
          <w:rFonts w:ascii="Times New Roman" w:hAnsi="Times New Roman" w:cs="Times New Roman"/>
          <w:lang w:val="ru-RU"/>
        </w:rPr>
        <w:t xml:space="preserve">«4» - правильный и полный отбор источников знаний, </w:t>
      </w:r>
      <w:r w:rsidRPr="00C5537E">
        <w:rPr>
          <w:rFonts w:ascii="Times New Roman" w:hAnsi="Times New Roman" w:cs="Times New Roman"/>
          <w:spacing w:val="2"/>
          <w:lang w:val="ru-RU"/>
        </w:rPr>
        <w:t>допускаются неточности в использовании карт и других источников знаний, в оформлении результатов.</w:t>
      </w:r>
    </w:p>
    <w:p w:rsidR="008F0D10" w:rsidRPr="00C5537E" w:rsidRDefault="008F0D10" w:rsidP="00640BB8">
      <w:pPr>
        <w:spacing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spacing w:val="-3"/>
          <w:lang w:val="ru-RU"/>
        </w:rPr>
        <w:t xml:space="preserve">Отметка </w:t>
      </w:r>
      <w:r w:rsidRPr="00C5537E">
        <w:rPr>
          <w:rFonts w:ascii="Times New Roman" w:hAnsi="Times New Roman" w:cs="Times New Roman"/>
          <w:spacing w:val="-2"/>
          <w:lang w:val="ru-RU"/>
        </w:rPr>
        <w:t xml:space="preserve">«3» - правильное использование основных источников </w:t>
      </w:r>
      <w:r w:rsidRPr="00C5537E">
        <w:rPr>
          <w:rFonts w:ascii="Times New Roman" w:hAnsi="Times New Roman" w:cs="Times New Roman"/>
          <w:spacing w:val="2"/>
          <w:lang w:val="ru-RU"/>
        </w:rPr>
        <w:t>знаний; допускаются неточности в формулировке выводов; неаккуратное оформление результатов.</w:t>
      </w:r>
    </w:p>
    <w:p w:rsidR="008F0D10" w:rsidRPr="00C5537E" w:rsidRDefault="008F0D10" w:rsidP="00640BB8">
      <w:pPr>
        <w:spacing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spacing w:val="-3"/>
          <w:lang w:val="ru-RU"/>
        </w:rPr>
        <w:t xml:space="preserve">Отметка </w:t>
      </w:r>
      <w:r w:rsidRPr="00C5537E">
        <w:rPr>
          <w:rFonts w:ascii="Times New Roman" w:hAnsi="Times New Roman" w:cs="Times New Roman"/>
          <w:spacing w:val="-4"/>
          <w:lang w:val="ru-RU"/>
        </w:rPr>
        <w:t>«2» - неумение отбирать и использовать основные ис</w:t>
      </w:r>
      <w:r w:rsidRPr="00C5537E">
        <w:rPr>
          <w:rFonts w:ascii="Times New Roman" w:hAnsi="Times New Roman" w:cs="Times New Roman"/>
          <w:spacing w:val="-3"/>
          <w:lang w:val="ru-RU"/>
        </w:rPr>
        <w:t xml:space="preserve">точники знаний; допускаются существенные ошибки в выполнении </w:t>
      </w:r>
      <w:r w:rsidRPr="00C5537E">
        <w:rPr>
          <w:rFonts w:ascii="Times New Roman" w:hAnsi="Times New Roman" w:cs="Times New Roman"/>
          <w:spacing w:val="4"/>
          <w:lang w:val="ru-RU"/>
        </w:rPr>
        <w:t>задания и в оформлении результатов.</w:t>
      </w:r>
    </w:p>
    <w:p w:rsidR="008F0D10" w:rsidRDefault="008F0D10" w:rsidP="00640BB8">
      <w:pPr>
        <w:spacing w:line="240" w:lineRule="atLeast"/>
        <w:ind w:firstLine="709"/>
        <w:jc w:val="both"/>
        <w:rPr>
          <w:rFonts w:ascii="Times New Roman" w:hAnsi="Times New Roman" w:cs="Times New Roman"/>
          <w:spacing w:val="-2"/>
          <w:lang w:val="ru-RU"/>
        </w:rPr>
      </w:pPr>
      <w:r w:rsidRPr="00C5537E">
        <w:rPr>
          <w:rFonts w:ascii="Times New Roman" w:hAnsi="Times New Roman" w:cs="Times New Roman"/>
          <w:spacing w:val="-3"/>
          <w:lang w:val="ru-RU"/>
        </w:rPr>
        <w:t xml:space="preserve">Отметка «1» - полное неумение использовать карту и </w:t>
      </w:r>
      <w:r w:rsidRPr="00C5537E">
        <w:rPr>
          <w:rFonts w:ascii="Times New Roman" w:hAnsi="Times New Roman" w:cs="Times New Roman"/>
          <w:spacing w:val="-2"/>
          <w:lang w:val="ru-RU"/>
        </w:rPr>
        <w:t>источники знаний или ответ отсутствует.</w:t>
      </w:r>
    </w:p>
    <w:p w:rsidR="008F0D10" w:rsidRDefault="008F0D10" w:rsidP="00640BB8">
      <w:pPr>
        <w:spacing w:line="240" w:lineRule="atLeast"/>
        <w:ind w:firstLine="709"/>
        <w:jc w:val="both"/>
        <w:rPr>
          <w:rFonts w:ascii="Times New Roman" w:hAnsi="Times New Roman" w:cs="Times New Roman"/>
          <w:spacing w:val="-2"/>
          <w:lang w:val="ru-RU"/>
        </w:rPr>
      </w:pPr>
    </w:p>
    <w:p w:rsidR="008F0D10" w:rsidRPr="00C5537E" w:rsidRDefault="008F0D10" w:rsidP="00C5537E">
      <w:pPr>
        <w:pStyle w:val="msotitle3"/>
        <w:spacing w:line="240" w:lineRule="atLeast"/>
        <w:rPr>
          <w:b/>
          <w:bCs/>
          <w:color w:val="auto"/>
          <w:sz w:val="32"/>
          <w:szCs w:val="32"/>
        </w:rPr>
      </w:pPr>
      <w:r w:rsidRPr="00C5537E">
        <w:rPr>
          <w:b/>
          <w:bCs/>
          <w:color w:val="auto"/>
          <w:sz w:val="32"/>
          <w:szCs w:val="32"/>
        </w:rPr>
        <w:t>Требования к выполнению практи</w:t>
      </w:r>
      <w:r>
        <w:rPr>
          <w:b/>
          <w:bCs/>
          <w:color w:val="auto"/>
          <w:sz w:val="32"/>
          <w:szCs w:val="32"/>
        </w:rPr>
        <w:t>ческих работ на контурной карте:</w:t>
      </w:r>
    </w:p>
    <w:p w:rsidR="008F0D10" w:rsidRPr="00C5537E" w:rsidRDefault="008F0D10" w:rsidP="00640BB8">
      <w:pPr>
        <w:pStyle w:val="BodyText3"/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8F0D10" w:rsidRPr="00C5537E" w:rsidRDefault="008F0D10" w:rsidP="00640BB8">
      <w:pPr>
        <w:pStyle w:val="BodyText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8F0D10" w:rsidRPr="00C5537E" w:rsidRDefault="008F0D10" w:rsidP="00640BB8">
      <w:pPr>
        <w:pStyle w:val="BodyText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8F0D10" w:rsidRPr="00C5537E" w:rsidRDefault="008F0D10" w:rsidP="00640BB8">
      <w:pPr>
        <w:pStyle w:val="BodyText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>2. При нанесении на контурную карту географических объектов используйте линии градусной сетки, речные системы, берегов</w:t>
      </w:r>
      <w:r>
        <w:rPr>
          <w:rFonts w:ascii="Times New Roman" w:hAnsi="Times New Roman" w:cs="Times New Roman"/>
          <w:sz w:val="24"/>
          <w:szCs w:val="24"/>
        </w:rPr>
        <w:t>ую линию и границы государств (</w:t>
      </w:r>
      <w:r w:rsidRPr="00C5537E">
        <w:rPr>
          <w:rFonts w:ascii="Times New Roman" w:hAnsi="Times New Roman" w:cs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8F0D10" w:rsidRPr="00C5537E" w:rsidRDefault="008F0D10" w:rsidP="00640BB8">
      <w:pPr>
        <w:pStyle w:val="BodyText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8F0D10" w:rsidRPr="00C5537E" w:rsidRDefault="008F0D10" w:rsidP="00640BB8">
      <w:pPr>
        <w:pStyle w:val="BodyText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C5537E">
        <w:rPr>
          <w:rFonts w:ascii="Times New Roman" w:hAnsi="Times New Roman" w:cs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C5537E">
        <w:rPr>
          <w:rFonts w:ascii="Times New Roman" w:hAnsi="Times New Roman" w:cs="Times New Roman"/>
          <w:sz w:val="24"/>
          <w:szCs w:val="24"/>
        </w:rPr>
        <w:t>)</w:t>
      </w:r>
    </w:p>
    <w:p w:rsidR="008F0D10" w:rsidRPr="00C5537E" w:rsidRDefault="008F0D10" w:rsidP="00640BB8">
      <w:pPr>
        <w:pStyle w:val="BodyText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8F0D10" w:rsidRPr="00C5537E" w:rsidRDefault="008F0D10" w:rsidP="00640BB8">
      <w:pPr>
        <w:pStyle w:val="BodyText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</w:t>
      </w:r>
      <w:r w:rsidRPr="00C5537E">
        <w:rPr>
          <w:rFonts w:ascii="Times New Roman" w:hAnsi="Times New Roman" w:cs="Times New Roman"/>
          <w:b/>
          <w:bCs/>
          <w:sz w:val="24"/>
          <w:szCs w:val="24"/>
        </w:rPr>
        <w:t xml:space="preserve">отметка за работу может быть снижена за небрежность и грамматические ошибки в географических </w:t>
      </w:r>
      <w:r>
        <w:rPr>
          <w:rFonts w:ascii="Times New Roman" w:hAnsi="Times New Roman" w:cs="Times New Roman"/>
          <w:b/>
          <w:bCs/>
          <w:sz w:val="24"/>
          <w:szCs w:val="24"/>
        </w:rPr>
        <w:t>названиях на один</w:t>
      </w:r>
      <w:r w:rsidRPr="00C5537E">
        <w:rPr>
          <w:rFonts w:ascii="Times New Roman" w:hAnsi="Times New Roman" w:cs="Times New Roman"/>
          <w:sz w:val="24"/>
          <w:szCs w:val="24"/>
        </w:rPr>
        <w:t>).</w:t>
      </w:r>
    </w:p>
    <w:p w:rsidR="008F0D10" w:rsidRDefault="008F0D10" w:rsidP="00640BB8">
      <w:pPr>
        <w:pStyle w:val="BodyText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0D10" w:rsidRDefault="008F0D10" w:rsidP="00640BB8">
      <w:pPr>
        <w:pStyle w:val="BodyText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587E4D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Правила работы с контурной картой</w:t>
      </w:r>
      <w:r w:rsidRPr="00C5537E">
        <w:rPr>
          <w:rFonts w:ascii="Times New Roman" w:hAnsi="Times New Roman" w:cs="Times New Roman"/>
          <w:b/>
          <w:bCs/>
          <w:lang w:val="ru-RU"/>
        </w:rPr>
        <w:t>.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1.</w:t>
      </w:r>
      <w:r w:rsidRPr="00C5537E">
        <w:rPr>
          <w:rFonts w:ascii="Times New Roman" w:hAnsi="Times New Roman" w:cs="Times New Roman"/>
        </w:rPr>
        <w:t> </w:t>
      </w:r>
      <w:r w:rsidRPr="00C5537E">
        <w:rPr>
          <w:rFonts w:ascii="Times New Roman" w:hAnsi="Times New Roman" w:cs="Times New Roman"/>
          <w:lang w:val="ru-RU"/>
        </w:rPr>
        <w:t>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2.</w:t>
      </w:r>
      <w:r w:rsidRPr="00C5537E">
        <w:rPr>
          <w:rFonts w:ascii="Times New Roman" w:hAnsi="Times New Roman" w:cs="Times New Roman"/>
        </w:rPr>
        <w:t> </w:t>
      </w:r>
      <w:r w:rsidRPr="00C5537E">
        <w:rPr>
          <w:rFonts w:ascii="Times New Roman" w:hAnsi="Times New Roman" w:cs="Times New Roman"/>
          <w:lang w:val="ru-RU"/>
        </w:rPr>
        <w:t>Проранжируйте показатели по 2-3 уровням – высокие, средние, низкие.</w:t>
      </w:r>
    </w:p>
    <w:p w:rsidR="008F0D10" w:rsidRPr="00C5537E" w:rsidRDefault="008F0D10" w:rsidP="00640BB8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3.</w:t>
      </w:r>
      <w:r w:rsidRPr="00C5537E">
        <w:rPr>
          <w:rFonts w:ascii="Times New Roman" w:hAnsi="Times New Roman" w:cs="Times New Roman"/>
        </w:rPr>
        <w:t> </w:t>
      </w:r>
      <w:r w:rsidRPr="00C5537E">
        <w:rPr>
          <w:rFonts w:ascii="Times New Roman" w:hAnsi="Times New Roman" w:cs="Times New Roman"/>
          <w:lang w:val="ru-RU"/>
        </w:rPr>
        <w:t>При помощи условных знаков, выбранных вами, выполните задание, условные знаки отобразите в легенде карты.</w:t>
      </w:r>
    </w:p>
    <w:p w:rsidR="008F0D10" w:rsidRDefault="008F0D10" w:rsidP="00640BB8">
      <w:pPr>
        <w:spacing w:line="240" w:lineRule="atLeast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4.</w:t>
      </w:r>
      <w:r w:rsidRPr="00C5537E">
        <w:rPr>
          <w:rFonts w:ascii="Times New Roman" w:hAnsi="Times New Roman" w:cs="Times New Roman"/>
        </w:rPr>
        <w:t> </w:t>
      </w:r>
      <w:r w:rsidRPr="00C5537E">
        <w:rPr>
          <w:rFonts w:ascii="Times New Roman" w:hAnsi="Times New Roman" w:cs="Times New Roman"/>
          <w:lang w:val="ru-RU"/>
        </w:rPr>
        <w:t>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</w:t>
      </w:r>
      <w:r w:rsidRPr="00C5537E">
        <w:rPr>
          <w:rFonts w:ascii="Times New Roman" w:hAnsi="Times New Roman" w:cs="Times New Roman"/>
        </w:rPr>
        <w:t> </w:t>
      </w:r>
      <w:r w:rsidRPr="00C5537E">
        <w:rPr>
          <w:rFonts w:ascii="Times New Roman" w:hAnsi="Times New Roman" w:cs="Times New Roman"/>
          <w:lang w:val="ru-RU"/>
        </w:rPr>
        <w:t>Над северной рамкой (вверху карты) не забудьте написать название выполненной работы .</w:t>
      </w:r>
    </w:p>
    <w:p w:rsidR="008F0D10" w:rsidRDefault="008F0D10" w:rsidP="00640BB8">
      <w:pPr>
        <w:spacing w:line="240" w:lineRule="atLeast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6.</w:t>
      </w:r>
      <w:r w:rsidRPr="00C5537E">
        <w:rPr>
          <w:rFonts w:ascii="Times New Roman" w:hAnsi="Times New Roman" w:cs="Times New Roman"/>
        </w:rPr>
        <w:t> </w:t>
      </w:r>
      <w:r w:rsidRPr="00C5537E">
        <w:rPr>
          <w:rFonts w:ascii="Times New Roman" w:hAnsi="Times New Roman" w:cs="Times New Roman"/>
          <w:lang w:val="ru-RU"/>
        </w:rPr>
        <w:t xml:space="preserve">Не забудьте подписать работу внизу карты!                                                                                                    </w:t>
      </w:r>
    </w:p>
    <w:p w:rsidR="008F0D10" w:rsidRDefault="008F0D10" w:rsidP="002F65B7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Помните: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5537E">
        <w:rPr>
          <w:rFonts w:ascii="Times New Roman" w:hAnsi="Times New Roman" w:cs="Times New Roman"/>
          <w:b/>
          <w:bCs/>
          <w:lang w:val="ru-RU"/>
        </w:rPr>
        <w:t>работать в контурных картах фломастерами и маркерами запрещено!</w:t>
      </w:r>
    </w:p>
    <w:p w:rsidR="008F0D10" w:rsidRDefault="008F0D10" w:rsidP="002F65B7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2F65B7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2F65B7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2F65B7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2F65B7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2F65B7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2F65B7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</w:p>
    <w:p w:rsidR="008F0D10" w:rsidRDefault="008F0D10" w:rsidP="002F65B7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Учебно-тематический план:</w:t>
      </w:r>
    </w:p>
    <w:p w:rsidR="008F0D10" w:rsidRDefault="008F0D10" w:rsidP="00C6303D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2"/>
        <w:gridCol w:w="3701"/>
        <w:gridCol w:w="1559"/>
        <w:gridCol w:w="1701"/>
        <w:gridCol w:w="1843"/>
        <w:gridCol w:w="1701"/>
        <w:gridCol w:w="1701"/>
        <w:gridCol w:w="1984"/>
      </w:tblGrid>
      <w:tr w:rsidR="008F0D10" w:rsidRPr="00777074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№п/п</w:t>
            </w: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Темы курса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Кол-во часов по плану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Кол-во часов по факту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Программные практические</w:t>
            </w:r>
          </w:p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Оценочные практические</w:t>
            </w:r>
          </w:p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Тестовые</w:t>
            </w:r>
          </w:p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работы-</w:t>
            </w:r>
          </w:p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зачеты</w:t>
            </w: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АКР  и </w:t>
            </w: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КДР</w:t>
            </w:r>
          </w:p>
        </w:tc>
      </w:tr>
      <w:tr w:rsidR="008F0D10" w:rsidRPr="000F66AB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Введение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F0D10" w:rsidRPr="000F66AB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Человек и ресурсы Земли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F0D10" w:rsidRPr="000F66AB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Население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F0D10" w:rsidRPr="000F66AB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География культуры, религий, цивилизации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F0D10" w:rsidRPr="000F66AB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Политическая карта мира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F0D10" w:rsidRPr="000F66AB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География мировой экономики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F0D10" w:rsidRPr="000F66AB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Деление земного пространства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F0D10" w:rsidRPr="000F66AB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Регионы и страны мира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F0D10" w:rsidRPr="000F66AB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Глобальные проблемы человечества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F0D10" w:rsidRPr="000F66AB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60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68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8F0D10" w:rsidRPr="000F66AB">
        <w:tc>
          <w:tcPr>
            <w:tcW w:w="802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Резерв</w:t>
            </w:r>
          </w:p>
        </w:tc>
        <w:tc>
          <w:tcPr>
            <w:tcW w:w="1559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843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4" w:type="dxa"/>
          </w:tcPr>
          <w:p w:rsidR="008F0D10" w:rsidRPr="000F66AB" w:rsidRDefault="008F0D10" w:rsidP="000F66A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8F0D10" w:rsidRPr="003E5D85" w:rsidRDefault="008F0D10" w:rsidP="00782968">
      <w:pPr>
        <w:rPr>
          <w:rFonts w:ascii="Times New Roman" w:hAnsi="Times New Roman" w:cs="Times New Roman"/>
          <w:b/>
          <w:bCs/>
          <w:lang w:val="ru-RU"/>
        </w:rPr>
        <w:sectPr w:rsidR="008F0D10" w:rsidRPr="003E5D85" w:rsidSect="00020BF8">
          <w:footerReference w:type="default" r:id="rId14"/>
          <w:pgSz w:w="16838" w:h="11906" w:orient="landscape"/>
          <w:pgMar w:top="567" w:right="1134" w:bottom="851" w:left="851" w:header="709" w:footer="709" w:gutter="0"/>
          <w:cols w:space="720"/>
          <w:docGrid w:linePitch="326"/>
        </w:sectPr>
      </w:pPr>
    </w:p>
    <w:p w:rsidR="008F0D10" w:rsidRDefault="008F0D10" w:rsidP="002F65B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36CF6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Календарн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о – тематическое планирование </w:t>
      </w:r>
      <w:r w:rsidRPr="00436CF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10-11 класс по курсу</w:t>
      </w:r>
    </w:p>
    <w:p w:rsidR="008F0D10" w:rsidRPr="00436CF6" w:rsidRDefault="008F0D10" w:rsidP="002F65B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36CF6">
        <w:rPr>
          <w:rFonts w:ascii="Times New Roman" w:hAnsi="Times New Roman" w:cs="Times New Roman"/>
          <w:b/>
          <w:bCs/>
          <w:sz w:val="32"/>
          <w:szCs w:val="32"/>
          <w:lang w:val="ru-RU"/>
        </w:rPr>
        <w:t>«Социально – экономическая география мира»</w:t>
      </w:r>
    </w:p>
    <w:p w:rsidR="008F0D10" w:rsidRPr="00436CF6" w:rsidRDefault="008F0D10" w:rsidP="00C553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15668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09"/>
        <w:gridCol w:w="2977"/>
        <w:gridCol w:w="1276"/>
        <w:gridCol w:w="231"/>
        <w:gridCol w:w="383"/>
        <w:gridCol w:w="425"/>
        <w:gridCol w:w="632"/>
        <w:gridCol w:w="360"/>
        <w:gridCol w:w="1134"/>
        <w:gridCol w:w="1134"/>
        <w:gridCol w:w="1559"/>
        <w:gridCol w:w="992"/>
        <w:gridCol w:w="1418"/>
        <w:gridCol w:w="1134"/>
        <w:gridCol w:w="737"/>
      </w:tblGrid>
      <w:tr w:rsidR="008F0D10" w:rsidRPr="000F66AB" w:rsidTr="002F20B9">
        <w:tc>
          <w:tcPr>
            <w:tcW w:w="567" w:type="dxa"/>
            <w:tcBorders>
              <w:right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 урока по теме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урока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Формы контроля</w:t>
            </w:r>
          </w:p>
        </w:tc>
        <w:tc>
          <w:tcPr>
            <w:tcW w:w="2693" w:type="dxa"/>
            <w:gridSpan w:val="2"/>
          </w:tcPr>
          <w:p w:rsidR="008F0D10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2410" w:type="dxa"/>
            <w:gridSpan w:val="2"/>
          </w:tcPr>
          <w:p w:rsidR="008F0D10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задание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Дата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урока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 плану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(месяц)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Дата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урока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факту</w:t>
            </w: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10класс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0D10" w:rsidRPr="000F66AB" w:rsidTr="002F20B9">
        <w:tc>
          <w:tcPr>
            <w:tcW w:w="567" w:type="dxa"/>
            <w:tcBorders>
              <w:right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Что изучает курс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географии «Современный мир»</w:t>
            </w:r>
          </w:p>
        </w:tc>
        <w:tc>
          <w:tcPr>
            <w:tcW w:w="2315" w:type="dxa"/>
            <w:gridSpan w:val="4"/>
            <w:tcBorders>
              <w:right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вводный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8F0D10" w:rsidRPr="000F66AB" w:rsidRDefault="008F0D10" w:rsidP="000F66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ind w:firstLine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Знакомство с УМК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Обдумать и выбрать темы проектов на учебный год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09.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2F65B7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Человек и ресурсы Земли (9</w:t>
            </w:r>
            <w:r w:rsidRPr="000F66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rPr>
          <w:trHeight w:val="2362"/>
        </w:trPr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древности до наших дней Современное освоение планеты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Вводный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вристическая беседа с использованием и сопоставлением карт атласа Учебное исследование по картам,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таблицы по результатам сравнения карт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Выявление изменения характера связей человека с окружающей средой на протяжении истории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§1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с.4 в.1-2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Природные ресурсы и экономическое развитие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практикум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 карт, работа на к/к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дбор информации о направлениях рационального природопользования природных ресурсов из материалов СМИ, Интернета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§3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с.5 в.4-5,8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Ископаемые ресурсы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практикум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 карт,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таблицы в тетради, работа на к/к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§4 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с.7 в.15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Составить картосхему районов мира  крупнейших месторождений ископаемых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Земельные  ресурсы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практикум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картам, решение географических задач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§5,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Составить диаграмму «Структура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фонда мира»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Водные ресурсы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практикум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карт, заполнение таблицы в тетради, работа на к/к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§6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с.6-7 в.10-13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Лесные ресурсы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практикум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ое исследование по картам и стат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.материалам, решение географических задач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§7,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с.5 в.6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Ресурсы Мирового океана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семинар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картам, решение географических задач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5A1F46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§8 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с.5 в.7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виды ресурсов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Актуализации знаний и умений,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семинар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картам, решение географических задач</w:t>
            </w:r>
          </w:p>
        </w:tc>
        <w:tc>
          <w:tcPr>
            <w:tcW w:w="2693" w:type="dxa"/>
            <w:gridSpan w:val="2"/>
          </w:tcPr>
          <w:p w:rsidR="008F0D10" w:rsidRDefault="008F0D10" w:rsidP="000F66A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№1. Оценка ресурсообеспеченности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стран мира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§9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 5 в.9,14.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Природопользование и устойчивое развитие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- зачет по теме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знаний по теме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 по теме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§10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с.8-9 в.18-27.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География населения мира (6 часов)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 населения Земли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Вводная лекция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Эвристическая беседа с использованием карт атласа и стат.материала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типов воспроизводства различных стран.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§11,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Решение задач ЕГЭ С2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С6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Этническая и языковая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моза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Лекция с элементами беседы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карти стат. таблиц, работа по заполнению к/к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Сравнение показателей качества населения отдельных стран, взятых из различных источников информации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12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Возрастно-половой состав и занятость  населения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и стат.материалов,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задач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и сравнение половозрастных пирамид развитой и развивающейся стран.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§13 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с.10-11 в.1-5.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задач ЕГЭ С6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Расселение: жители городов и деревень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на к/к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§14,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Обозначение на к/к крупнейших агломераций и мегалополисов мира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Миграция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задач,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по заполнению к/к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§15,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Составить картосхему миграций в мире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97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– зачет по теме</w:t>
            </w:r>
          </w:p>
        </w:tc>
        <w:tc>
          <w:tcPr>
            <w:tcW w:w="2315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знаний по теме</w:t>
            </w:r>
          </w:p>
        </w:tc>
        <w:tc>
          <w:tcPr>
            <w:tcW w:w="2126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тестовый контроль по теме,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словарная работа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№2.Составление сравнительной оценки трудовых ресурсов стран и регионов мира.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с.12-13 в.6-13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2F65B7" w:rsidTr="002F20B9">
        <w:trPr>
          <w:trHeight w:val="70"/>
        </w:trPr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География культуры, религий, цивилизаций (4 часа)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2031" w:type="dxa"/>
            <w:gridSpan w:val="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§16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с.14 в.1-2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722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 религий</w:t>
            </w:r>
          </w:p>
        </w:tc>
        <w:tc>
          <w:tcPr>
            <w:tcW w:w="2031" w:type="dxa"/>
            <w:gridSpan w:val="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Описание одного из памятников Всемирного культурного наследия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§17,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проект «Мировые религии»  Тренажер с.14-16 в.5,6,8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Цивилизации Востока</w:t>
            </w:r>
          </w:p>
        </w:tc>
        <w:tc>
          <w:tcPr>
            <w:tcW w:w="2031" w:type="dxa"/>
            <w:gridSpan w:val="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Эвристическая беседа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видеоматериалов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проекта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§18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с.14-15 в.3,7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Цивилизации  Запада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Урок-зачет по теме</w:t>
            </w:r>
          </w:p>
        </w:tc>
        <w:tc>
          <w:tcPr>
            <w:tcW w:w="2031" w:type="dxa"/>
            <w:gridSpan w:val="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знаний по теме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 по теме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проекта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§19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с.14-17 в.13-17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Политическая карта мира (5 часов)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политической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031" w:type="dxa"/>
            <w:gridSpan w:val="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Составить таблицу «Этапы формирования политической карты мира»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§20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с.18 в. 1-2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rPr>
          <w:trHeight w:val="2563"/>
        </w:trPr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Государство – главный объект политической карты</w:t>
            </w:r>
          </w:p>
        </w:tc>
        <w:tc>
          <w:tcPr>
            <w:tcW w:w="2031" w:type="dxa"/>
            <w:gridSpan w:val="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 и журнала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«География»,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таблиц для 10 кл.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№3. Составление классификационной таблицы  «Государственный строй и формы правления крупнейших стран мира »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§21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с.19 в. 3-6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Типы государств</w:t>
            </w:r>
          </w:p>
        </w:tc>
        <w:tc>
          <w:tcPr>
            <w:tcW w:w="2031" w:type="dxa"/>
            <w:gridSpan w:val="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 и таблиц, работа по заполнению к/к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§22,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с.21 в. 10-13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к/к нанести страны </w:t>
            </w: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8,НИС,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ОПЕК, Ключевые, беднейшие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rPr>
          <w:trHeight w:val="481"/>
        </w:trPr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Политическая география и геополитика</w:t>
            </w:r>
          </w:p>
        </w:tc>
        <w:tc>
          <w:tcPr>
            <w:tcW w:w="2031" w:type="dxa"/>
            <w:gridSpan w:val="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материалов СМИ и сайтов Интернета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§23,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Характеристика  особенностей геополитического положения России по сравнению с СССР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 и политика. Урок – зачет по теме.</w:t>
            </w:r>
          </w:p>
        </w:tc>
        <w:tc>
          <w:tcPr>
            <w:tcW w:w="2031" w:type="dxa"/>
            <w:gridSpan w:val="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 проверка знаний по теме.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Тестовый контроль по теме.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Словарная работа терминов.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№4. Характеристика ПГП страны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с.20 в.8-9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География мировой экономики (9 часов)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rPr>
          <w:trHeight w:val="692"/>
        </w:trPr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7" w:type="dxa"/>
            <w:gridSpan w:val="4"/>
          </w:tcPr>
          <w:p w:rsidR="008F0D10" w:rsidRPr="000F66AB" w:rsidRDefault="008F0D10" w:rsidP="000F66A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Мировой экономика: состав, Динамика, глобализация.</w:t>
            </w:r>
          </w:p>
          <w:p w:rsidR="008F0D10" w:rsidRPr="000F66AB" w:rsidRDefault="008F0D10" w:rsidP="000F66A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0D10" w:rsidRPr="000F66AB" w:rsidRDefault="008F0D10" w:rsidP="000F66AB">
            <w:pPr>
              <w:pStyle w:val="NoSpacing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лекция</w:t>
            </w:r>
          </w:p>
        </w:tc>
        <w:tc>
          <w:tcPr>
            <w:tcW w:w="2268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с использованием и сопоставлением карт атласа</w:t>
            </w:r>
          </w:p>
        </w:tc>
        <w:tc>
          <w:tcPr>
            <w:tcW w:w="2551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сообщения «Развитие промышленности и экологические проблемы»</w:t>
            </w:r>
          </w:p>
        </w:tc>
        <w:tc>
          <w:tcPr>
            <w:tcW w:w="1418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§24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с.22 в.1-2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67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 – техническая революция</w:t>
            </w:r>
          </w:p>
        </w:tc>
        <w:tc>
          <w:tcPr>
            <w:tcW w:w="1417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лекция с элементами беседы</w:t>
            </w:r>
          </w:p>
        </w:tc>
        <w:tc>
          <w:tcPr>
            <w:tcW w:w="2268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таблицы по результатам групповой работы.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заданий ЕГЭ.</w:t>
            </w:r>
          </w:p>
        </w:tc>
        <w:tc>
          <w:tcPr>
            <w:tcW w:w="2551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№5. Сравнительная характеристика ведущих факторов размещения производительных сил.</w:t>
            </w:r>
          </w:p>
        </w:tc>
        <w:tc>
          <w:tcPr>
            <w:tcW w:w="1418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§24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с.23 в. 3-6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67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Международное разделение труда</w:t>
            </w:r>
          </w:p>
        </w:tc>
        <w:tc>
          <w:tcPr>
            <w:tcW w:w="1417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</w:p>
        </w:tc>
        <w:tc>
          <w:tcPr>
            <w:tcW w:w="2268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</w:t>
            </w:r>
          </w:p>
        </w:tc>
        <w:tc>
          <w:tcPr>
            <w:tcW w:w="2551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§25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с.24 в.7-9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67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Горнодобывающая промышленность. Электроэнергетика мира</w:t>
            </w:r>
          </w:p>
        </w:tc>
        <w:tc>
          <w:tcPr>
            <w:tcW w:w="1417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практикум</w:t>
            </w:r>
          </w:p>
        </w:tc>
        <w:tc>
          <w:tcPr>
            <w:tcW w:w="2268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 и стат.материалам.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таблицы.</w:t>
            </w:r>
          </w:p>
        </w:tc>
        <w:tc>
          <w:tcPr>
            <w:tcW w:w="2551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к/к нанести крупнейшие мировые центры добычи нефти, газа, угля и их основные грузопотоки(см.табл.28 стр.30)</w:t>
            </w:r>
          </w:p>
        </w:tc>
        <w:tc>
          <w:tcPr>
            <w:tcW w:w="1418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§26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с.25 в.10-11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67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Черная и цветная металлургия мира.</w:t>
            </w:r>
          </w:p>
        </w:tc>
        <w:tc>
          <w:tcPr>
            <w:tcW w:w="1417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практикум</w:t>
            </w:r>
          </w:p>
        </w:tc>
        <w:tc>
          <w:tcPr>
            <w:tcW w:w="2268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 Фронтальный устный опрос.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таблицы.</w:t>
            </w:r>
          </w:p>
        </w:tc>
        <w:tc>
          <w:tcPr>
            <w:tcW w:w="2551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№6. Характеристика отрасли промышленности</w:t>
            </w:r>
          </w:p>
        </w:tc>
        <w:tc>
          <w:tcPr>
            <w:tcW w:w="1418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§27 Тренажер с.26. в. 12-13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67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Машиностроение мира.  Химическая промышленность.</w:t>
            </w:r>
          </w:p>
        </w:tc>
        <w:tc>
          <w:tcPr>
            <w:tcW w:w="1417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практикум</w:t>
            </w:r>
          </w:p>
        </w:tc>
        <w:tc>
          <w:tcPr>
            <w:tcW w:w="2268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 и др. источникам информации. Составление таблицы.</w:t>
            </w:r>
          </w:p>
        </w:tc>
        <w:tc>
          <w:tcPr>
            <w:tcW w:w="2551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Обозначение на к/к мировых центров производства важнейших отраслей продукции промышленности</w:t>
            </w:r>
          </w:p>
        </w:tc>
        <w:tc>
          <w:tcPr>
            <w:tcW w:w="1418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§27 Тренажер с.26 в.14-15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заданий ЕГЭ С4,С5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67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Сельское  хозяйство мира</w:t>
            </w:r>
          </w:p>
        </w:tc>
        <w:tc>
          <w:tcPr>
            <w:tcW w:w="1417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таблицы.Тест «Промышленность мира»</w:t>
            </w:r>
          </w:p>
        </w:tc>
        <w:tc>
          <w:tcPr>
            <w:tcW w:w="2551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§28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с.27. в.16-18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67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 и сфера услуг</w:t>
            </w:r>
          </w:p>
        </w:tc>
        <w:tc>
          <w:tcPr>
            <w:tcW w:w="1417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Урок-семинар</w:t>
            </w:r>
          </w:p>
        </w:tc>
        <w:tc>
          <w:tcPr>
            <w:tcW w:w="2268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 «Сельское хозяйство мира»</w:t>
            </w:r>
          </w:p>
        </w:tc>
        <w:tc>
          <w:tcPr>
            <w:tcW w:w="2551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§29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с.28-29 в.20-24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67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Мирохозяйственные связи и интеграция</w:t>
            </w:r>
          </w:p>
        </w:tc>
        <w:tc>
          <w:tcPr>
            <w:tcW w:w="1417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семинар</w:t>
            </w:r>
          </w:p>
        </w:tc>
        <w:tc>
          <w:tcPr>
            <w:tcW w:w="2268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тест.</w:t>
            </w:r>
          </w:p>
        </w:tc>
        <w:tc>
          <w:tcPr>
            <w:tcW w:w="2551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Проложение на к/к маршрута международного туризма</w:t>
            </w:r>
          </w:p>
        </w:tc>
        <w:tc>
          <w:tcPr>
            <w:tcW w:w="1418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§30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11 класс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7" w:type="dxa"/>
            <w:gridSpan w:val="4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поделить земное пространство.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лекция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опрос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Нанесите на к/к страны: Средиземноморского региона; Балканского региона; Карибского региона; Латинской Америки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§31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с.36. в.1-3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67" w:type="dxa"/>
            <w:gridSpan w:val="4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Центры экономической мощи и полюсы бедности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-практикум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 фронтальный опрос.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§32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Задание на к/к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5668" w:type="dxa"/>
            <w:gridSpan w:val="16"/>
            <w:tcBorders>
              <w:left w:val="nil"/>
              <w:bottom w:val="nil"/>
              <w:right w:val="nil"/>
            </w:tcBorders>
          </w:tcPr>
          <w:p w:rsidR="008F0D10" w:rsidRDefault="008F0D10" w:rsidP="00C76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0D10" w:rsidRDefault="008F0D10" w:rsidP="00C76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0D10" w:rsidRPr="00C76D81" w:rsidRDefault="008F0D10" w:rsidP="002F65B7">
            <w:pPr>
              <w:ind w:left="-360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Pr="00C76D81">
              <w:rPr>
                <w:b/>
                <w:bCs/>
                <w:sz w:val="32"/>
                <w:szCs w:val="32"/>
                <w:lang w:val="ru-RU"/>
              </w:rPr>
              <w:t>Календарно-тематический план по географии 10 класс для индивидуального домашнего обучения</w:t>
            </w:r>
          </w:p>
          <w:tbl>
            <w:tblPr>
              <w:tblW w:w="16577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35"/>
              <w:gridCol w:w="32"/>
              <w:gridCol w:w="6340"/>
              <w:gridCol w:w="7560"/>
              <w:gridCol w:w="1740"/>
              <w:gridCol w:w="370"/>
            </w:tblGrid>
            <w:tr w:rsidR="008F0D10" w:rsidRPr="00A640C1" w:rsidTr="002F65B7">
              <w:trPr>
                <w:gridAfter w:val="1"/>
                <w:wAfter w:w="370" w:type="dxa"/>
              </w:trPr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A640C1">
                    <w:rPr>
                      <w:b/>
                      <w:bCs/>
                      <w:sz w:val="32"/>
                      <w:szCs w:val="32"/>
                    </w:rPr>
                    <w:t>№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A640C1">
                    <w:rPr>
                      <w:b/>
                      <w:bCs/>
                      <w:sz w:val="32"/>
                      <w:szCs w:val="32"/>
                    </w:rPr>
                    <w:t xml:space="preserve">                       Тема урока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A640C1">
                    <w:rPr>
                      <w:b/>
                      <w:bCs/>
                      <w:sz w:val="32"/>
                      <w:szCs w:val="32"/>
                    </w:rPr>
                    <w:t xml:space="preserve">                          Домашнее задание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A640C1">
                    <w:rPr>
                      <w:b/>
                      <w:bCs/>
                      <w:sz w:val="32"/>
                      <w:szCs w:val="32"/>
                    </w:rPr>
                    <w:t>Дата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Введение. Что изучает курс географии «Современный мир»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 w:rsidRPr="00A640C1">
                    <w:rPr>
                      <w:sz w:val="32"/>
                      <w:szCs w:val="32"/>
                    </w:rPr>
                    <w:t>§</w:t>
                  </w:r>
                  <w:r>
                    <w:t>1,2 тренажер с.4 в.1-2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09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 w:rsidRPr="00A640C1">
                    <w:rPr>
                      <w:lang w:val="ru-RU"/>
                    </w:rPr>
                    <w:t xml:space="preserve">От древности до наших дней. </w:t>
                  </w:r>
                  <w:r>
                    <w:t>Современное освоение планеты.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§3 тренажер с.5 в.4-8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09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3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Природные ресурсы и экономическое развитие.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§4 тренажер с.7 в.15 Составить картосхему районов мира «Крупнейшие месторождения ископаемых»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09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4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Ископаемые ресурсы.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§5 Составить диаграмму «Структура земельного фонда мира»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09</w:t>
                  </w:r>
                </w:p>
              </w:tc>
            </w:tr>
            <w:tr w:rsidR="008F0D10" w:rsidRPr="00A640C1" w:rsidTr="002F65B7">
              <w:trPr>
                <w:trHeight w:val="196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5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Земельные ресурсы.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§6 тренажер с.6-7 в.10-13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10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6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Водные ресурсы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§7 тренажер с.5 в.6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10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7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Лесные ресурсы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§8 тренажер с.5 в.7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10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8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Ресурсы Мирового океана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§9 тренажер с.5 в.9-14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10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9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Другие виды ресурсов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Практическая работа №1 «Ресурсообеспеченность стран»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10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10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Природопользование и устойчивое развитие. Урок –зачет по теме «Человек и ресурсы Земли»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§10 тест в тренажере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11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11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Рост населения Земли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§11 Решение задач ЕГЭ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11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12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Этническая и языковая мозаика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§12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11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13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Возрастно-половой состав и занятость населения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§13 Обозначить на к/к численность 10 стран мира, районы с наибольшей плотностью населения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12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14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Расселение: жители городов и деревень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§14 Обозначить на к/к крупнейшие агломерации и мегалополисы мира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12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15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Миграции населения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§15 Обозначить на к/к направления миграций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12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16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Урок-зачет по теме «Население мира»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Практическая работа №2 «Сравнительная характеристика населения 2-х стран», тест в тренажере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12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17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География культуры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§16 тренажер с.14 в. 1-2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01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18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География религий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§17 тренажер с.14-16 в.5-8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01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19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Цивилизации Востока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§18 тренажер с.14-15 в.3-7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01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20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Цивилизации Запада. Урок-зачет по теме «География культуры, религий, цивилизаций»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 xml:space="preserve"> Тест в тренажере, словарь терминов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02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21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Формирование политической карты мира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§20 тренажер с.18 в.1-2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02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22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Государство-главный объект политической карты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Составление систематизирующей таблицы «Государственный строй стран мира»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02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23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Типы государств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§21,22 Нанести на к/к страны Большой 7,НИС, ОПЕК, Ключевые, НАТО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02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24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Политическая география и геополитика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Практическая работа №3 «Сравнительная характеристика 2-х стран мира»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03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25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География и политика. Урок-зачет по теме «Политическая карта мира»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 w:rsidRPr="00A640C1">
                    <w:rPr>
                      <w:lang w:val="ru-RU"/>
                    </w:rPr>
                    <w:t xml:space="preserve">Характеристика особенностей геополитического положения России по сравнению с СССР. </w:t>
                  </w:r>
                  <w:r>
                    <w:t>Тест в тренажере.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03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26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Мировая экономика: состав, динамика, глобализация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§24 тренажер с.22 в.1-2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03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27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Научно – техническая революция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Схема структуры экономики. Сравнительная характеристика главных факторов размещения производительных сил.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04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28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Международное разделение труда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§25 тренажер с.24 в.7-10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04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29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Горнодобывающая промышленность. Электроэнергетика мира.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На к/к нанести крупнейшие мировые центры добычи сырья и производства готовой продукции одной из отраслей промышленности ( по выбору)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04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30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Черная и цветная металлургия мира.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Решение задач ЕГЭ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04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31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Машиностроение мира. Химическая промышленность.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Характеристика отрасли промышленности по типовому плану.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04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32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Сельское хозяйство мира.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29 тренажер с.28-29 в.20-24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05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33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Мирохозяйственные связи и интеграция.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Pr="00A640C1" w:rsidRDefault="008F0D10">
                  <w:pPr>
                    <w:rPr>
                      <w:lang w:val="ru-RU"/>
                    </w:rPr>
                  </w:pPr>
                  <w:r w:rsidRPr="00A640C1">
                    <w:rPr>
                      <w:lang w:val="ru-RU"/>
                    </w:rPr>
                    <w:t>Проложить на к/к маршрут международного туризма.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05</w:t>
                  </w:r>
                </w:p>
              </w:tc>
            </w:tr>
            <w:tr w:rsidR="008F0D10" w:rsidRPr="00A640C1" w:rsidTr="002F65B7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34</w:t>
                  </w:r>
                </w:p>
              </w:tc>
              <w:tc>
                <w:tcPr>
                  <w:tcW w:w="6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Обобщающий урок по курсу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/>
              </w:tc>
              <w:tc>
                <w:tcPr>
                  <w:tcW w:w="2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D10" w:rsidRDefault="008F0D10">
                  <w:r>
                    <w:t>05</w:t>
                  </w:r>
                </w:p>
              </w:tc>
            </w:tr>
          </w:tbl>
          <w:p w:rsidR="008F0D10" w:rsidRPr="00C76D81" w:rsidRDefault="008F0D10" w:rsidP="00C76D81">
            <w:pPr>
              <w:rPr>
                <w:rFonts w:cs="Times New Roman"/>
              </w:rPr>
            </w:pPr>
          </w:p>
          <w:p w:rsidR="008F0D10" w:rsidRDefault="008F0D10" w:rsidP="00C76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2F65B7" w:rsidTr="002F20B9">
        <w:trPr>
          <w:trHeight w:val="562"/>
        </w:trPr>
        <w:tc>
          <w:tcPr>
            <w:tcW w:w="15668" w:type="dxa"/>
            <w:gridSpan w:val="16"/>
            <w:tcBorders>
              <w:top w:val="nil"/>
              <w:left w:val="nil"/>
              <w:right w:val="nil"/>
            </w:tcBorders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Регионы и страны (28 часов)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Англоязычная Америка</w:t>
            </w: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84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Соединенные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Штаты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Америки</w:t>
            </w:r>
          </w:p>
        </w:tc>
        <w:tc>
          <w:tcPr>
            <w:tcW w:w="1440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-лекция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карт, фронтальный устный опрос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№7 Составление картосхемы районов загрязнения окружающей среды США, выявление источников загрязнений, предположение путей решения экологических проблем.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§33,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с.36-38 в.1-4 к/к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Экономика США</w:t>
            </w:r>
          </w:p>
        </w:tc>
        <w:tc>
          <w:tcPr>
            <w:tcW w:w="1440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 по теме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с.38-39 в.5-7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Канада</w:t>
            </w:r>
          </w:p>
        </w:tc>
        <w:tc>
          <w:tcPr>
            <w:tcW w:w="1440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устный опрос.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№8. Составление  экономико-географической характеристики Канады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§34,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Тренажер с.39 в.8-10  к/к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Латинская Америка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Географическое положение. Политическая карта региона. Природные условия и ресурсы</w:t>
            </w:r>
          </w:p>
        </w:tc>
        <w:tc>
          <w:tcPr>
            <w:tcW w:w="1440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-лекция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на к/к.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§35,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с.43 в. 1-2  к/к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Население</w:t>
            </w:r>
          </w:p>
        </w:tc>
        <w:tc>
          <w:tcPr>
            <w:tcW w:w="1440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по группам.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проект «Страны Латинской Америки»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1440" w:type="dxa"/>
            <w:gridSpan w:val="3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-семинар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картосхем и таблиц.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 по теме.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Оценка природных условий и ресурсов одной из стран для жизни и хозяйственной деятельности человека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§36 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с.44 в.3-6,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с.48 в.15-21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Запад</w:t>
            </w:r>
            <w:r w:rsidRPr="000F66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 </w:t>
            </w:r>
            <w:r w:rsidRPr="000F66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Европа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Западная  Европа. Географическое положение и состав региона.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-лекция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Индивидуальный,фронтальный опрос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№9. Сравнительная характеристика двух стран «Большой семерки»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§37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с.49-51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в.1-5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Германия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Индивидуальный,фронтальный опрос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§38,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с.49-50 в.1-5 к/к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Великобритания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Индивидуальный,фронтальный опрос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§39,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с.51 в.6-11  к/к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Франция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-конференция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проектов.</w:t>
            </w:r>
          </w:p>
        </w:tc>
        <w:tc>
          <w:tcPr>
            <w:tcW w:w="2693" w:type="dxa"/>
            <w:gridSpan w:val="2"/>
          </w:tcPr>
          <w:p w:rsidR="008F0D10" w:rsidRPr="004A0AEF" w:rsidRDefault="008F0D10" w:rsidP="000F66A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A0A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 Характеристика страны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§40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с.52 в.13-15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Италия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-семинар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 по теме.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на к/к.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§41,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с.52. в.16-18  к/к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Центрально-Восточная  Европа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Центрально-Восточная  Европа. Географическое положение. Состав региона.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лекция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и таблиц.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§42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с.54-55 в.19-21  к/к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Постсоветский регион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картами, фронтальный опрос.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§43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с.62-63 в.1-5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rPr>
          <w:trHeight w:val="1258"/>
        </w:trPr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и проблемы развития промышленности, сельского хозяйства.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-конференция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проектов.</w:t>
            </w:r>
          </w:p>
        </w:tc>
        <w:tc>
          <w:tcPr>
            <w:tcW w:w="2693" w:type="dxa"/>
            <w:gridSpan w:val="2"/>
          </w:tcPr>
          <w:p w:rsidR="008F0D10" w:rsidRPr="004A0AEF" w:rsidRDefault="008F0D10" w:rsidP="000F66A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A0A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Характеристика страны.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с.64-65 в.7-11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8694" w:type="dxa"/>
            <w:gridSpan w:val="10"/>
          </w:tcPr>
          <w:p w:rsidR="008F0D10" w:rsidRPr="00011522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115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Зарубежная Азия</w:t>
            </w:r>
          </w:p>
        </w:tc>
        <w:tc>
          <w:tcPr>
            <w:tcW w:w="2693" w:type="dxa"/>
            <w:gridSpan w:val="2"/>
          </w:tcPr>
          <w:p w:rsidR="008F0D10" w:rsidRPr="00011522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Зарубежная Азия. Состав региона. Природное своеобразие и ресурсы. Население.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-семинар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 Групповая форма работы.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§44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проекты «Страны Азии». Тренажер с.65 в.1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Китайская Народная Республика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опрос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§45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с.66-67 в.4-6 к/к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Япония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конференция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проектов.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№10 Отражение на картосхеме международных экономических связей Японии.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 46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с.68 в.9-11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Юго-Восточная Азия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 по теме.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§47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с.69 в.12-14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ЮжнаяАзия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Южная Азия. Географическое положение. Состав региона.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 Индивидуальный,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опрос.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§48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с.71 в.19-21 к/к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экономического развития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проектов.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с.73-74 в.28-36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2F65B7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Юго-Западная Азия и Северная Африка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Юго-Западная Азия и Северная Африка. Состав региона. Особенности географического положения. Природные условия и ресурсы.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 и таблиц.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на к/к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§49 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с.75-76 в.1-5 к/к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Население. Особенности развития экономики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проекта.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Тропическая Африка и ЮАР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Тропическая Африка и ЮАР. Состав региона. Географическое положение. Природные условия и ресурсы.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статистических материалов и карт.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на к/к.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§50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проектов «Страны Африки»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Население и хозяйство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Урок-семинар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 фронтальный опрос.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с.77 в.7-8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ЮАР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проекта.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с.78 в.9-11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Австралия и Океания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Австралия и Океания. Географическое положение, ресурсы и население Австралии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на к/к.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 и текста учебника.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№11 Составление картосхемы,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отражающей международные экономические связи Австралийского Союза, объяснение полученного результата.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с.78-79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в.12-15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к/к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развития экономики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Урок-семинар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 по теме.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§51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Океания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проекта.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14931" w:type="dxa"/>
            <w:gridSpan w:val="15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Глобальные проблемы человечества (4 часа)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Глобальные проблемы человечества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–конференция.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картами, материалами СМИ,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групповыми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компьютерными презентациями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основе различных источников информации показать общие и специфические проявления одной из глобальных проблем человечества.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С.87 в.9-13.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Отсталость, голод, болезни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проектов.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№12. На примере одной из глобальных проблем человечества раскрыть ее причины, сущность, предложить пути решения.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Энергетическая и сырьевая проблема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проектов.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Составить таблицу «Глобальные проблемы человечества»</w:t>
            </w: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 54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0D10" w:rsidRPr="000F66AB" w:rsidTr="002F20B9">
        <w:tc>
          <w:tcPr>
            <w:tcW w:w="56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 проблема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Урок-зачет по теме.</w:t>
            </w:r>
          </w:p>
        </w:tc>
        <w:tc>
          <w:tcPr>
            <w:tcW w:w="1671" w:type="dxa"/>
            <w:gridSpan w:val="4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Урок-семинар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94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 по теме.</w:t>
            </w:r>
          </w:p>
        </w:tc>
        <w:tc>
          <w:tcPr>
            <w:tcW w:w="2693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37" w:type="dxa"/>
          </w:tcPr>
          <w:p w:rsidR="008F0D10" w:rsidRPr="000F66AB" w:rsidRDefault="008F0D10" w:rsidP="000F6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F0D10" w:rsidRDefault="008F0D10">
      <w:pPr>
        <w:rPr>
          <w:rFonts w:cs="Times New Roman"/>
          <w:lang w:val="ru-RU"/>
        </w:rPr>
      </w:pPr>
    </w:p>
    <w:p w:rsidR="008F0D10" w:rsidRDefault="008F0D10">
      <w:pPr>
        <w:rPr>
          <w:rFonts w:cs="Times New Roman"/>
          <w:lang w:val="ru-RU"/>
        </w:rPr>
      </w:pPr>
    </w:p>
    <w:p w:rsidR="008F0D10" w:rsidRDefault="008F0D10">
      <w:pPr>
        <w:rPr>
          <w:rFonts w:cs="Times New Roman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  <w:r w:rsidRPr="00593E28">
        <w:rPr>
          <w:b/>
          <w:bCs/>
          <w:sz w:val="32"/>
          <w:szCs w:val="32"/>
          <w:lang w:val="ru-RU"/>
        </w:rPr>
        <w:t xml:space="preserve">        </w:t>
      </w: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Default="008F0D10" w:rsidP="00593E28">
      <w:pPr>
        <w:rPr>
          <w:rFonts w:cs="Times New Roman"/>
          <w:b/>
          <w:bCs/>
          <w:sz w:val="32"/>
          <w:szCs w:val="32"/>
          <w:lang w:val="ru-RU"/>
        </w:rPr>
      </w:pPr>
    </w:p>
    <w:p w:rsidR="008F0D10" w:rsidRPr="00593E28" w:rsidRDefault="008F0D10" w:rsidP="00593E28">
      <w:pPr>
        <w:rPr>
          <w:b/>
          <w:bCs/>
          <w:sz w:val="32"/>
          <w:szCs w:val="32"/>
          <w:lang w:val="ru-RU"/>
        </w:rPr>
      </w:pPr>
      <w:r w:rsidRPr="00593E28">
        <w:rPr>
          <w:b/>
          <w:bCs/>
          <w:sz w:val="32"/>
          <w:szCs w:val="32"/>
          <w:lang w:val="ru-RU"/>
        </w:rPr>
        <w:t>Календарно-тематическое планирование 11 класс для индивидуального домашнего обучения.</w:t>
      </w:r>
    </w:p>
    <w:p w:rsidR="008F0D10" w:rsidRPr="00593E28" w:rsidRDefault="008F0D10" w:rsidP="00593E28">
      <w:pPr>
        <w:tabs>
          <w:tab w:val="left" w:pos="14317"/>
        </w:tabs>
        <w:rPr>
          <w:rFonts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1"/>
        <w:gridCol w:w="6346"/>
        <w:gridCol w:w="7017"/>
        <w:gridCol w:w="872"/>
      </w:tblGrid>
      <w:tr w:rsidR="008F0D10">
        <w:tc>
          <w:tcPr>
            <w:tcW w:w="551" w:type="dxa"/>
          </w:tcPr>
          <w:p w:rsidR="008F0D10" w:rsidRPr="006978A5" w:rsidRDefault="008F0D10" w:rsidP="009222A4">
            <w:pPr>
              <w:rPr>
                <w:b/>
                <w:bCs/>
                <w:sz w:val="32"/>
                <w:szCs w:val="32"/>
              </w:rPr>
            </w:pPr>
            <w:r w:rsidRPr="006978A5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b/>
                <w:bCs/>
                <w:sz w:val="32"/>
                <w:szCs w:val="32"/>
              </w:rPr>
            </w:pPr>
            <w:r w:rsidRPr="006978A5">
              <w:rPr>
                <w:b/>
                <w:bCs/>
                <w:sz w:val="32"/>
                <w:szCs w:val="32"/>
              </w:rPr>
              <w:t xml:space="preserve">                            Тема урока</w:t>
            </w:r>
          </w:p>
        </w:tc>
        <w:tc>
          <w:tcPr>
            <w:tcW w:w="7579" w:type="dxa"/>
          </w:tcPr>
          <w:p w:rsidR="008F0D10" w:rsidRPr="006978A5" w:rsidRDefault="008F0D10" w:rsidP="009222A4">
            <w:pPr>
              <w:rPr>
                <w:b/>
                <w:bCs/>
                <w:sz w:val="32"/>
                <w:szCs w:val="32"/>
              </w:rPr>
            </w:pPr>
            <w:r w:rsidRPr="006978A5">
              <w:rPr>
                <w:b/>
                <w:bCs/>
                <w:sz w:val="32"/>
                <w:szCs w:val="32"/>
              </w:rPr>
              <w:t xml:space="preserve">                                       Домашняя работа</w:t>
            </w:r>
          </w:p>
        </w:tc>
        <w:tc>
          <w:tcPr>
            <w:tcW w:w="872" w:type="dxa"/>
          </w:tcPr>
          <w:p w:rsidR="008F0D10" w:rsidRPr="006978A5" w:rsidRDefault="008F0D10" w:rsidP="009222A4">
            <w:pPr>
              <w:rPr>
                <w:b/>
                <w:bCs/>
                <w:sz w:val="32"/>
                <w:szCs w:val="32"/>
              </w:rPr>
            </w:pPr>
            <w:r w:rsidRPr="006978A5">
              <w:rPr>
                <w:b/>
                <w:bCs/>
                <w:sz w:val="32"/>
                <w:szCs w:val="32"/>
              </w:rPr>
              <w:t xml:space="preserve">Дата                                                   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1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Как поделить земное пространство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6978A5">
              <w:rPr>
                <w:lang w:val="ru-RU"/>
              </w:rPr>
              <w:t xml:space="preserve">§31 На к/к нанести страны Средиземноморья. </w:t>
            </w:r>
            <w:r w:rsidRPr="009B450A">
              <w:t>Карибского региона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09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2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Центры экономической мощи и полюсы бедности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6978A5">
              <w:rPr>
                <w:lang w:val="ru-RU"/>
              </w:rPr>
              <w:t xml:space="preserve">§32 На к/к нанести страны Балканского региона, Латинской Америки. </w:t>
            </w:r>
            <w:r w:rsidRPr="009B450A">
              <w:t xml:space="preserve">Подготовиться к географическому диктанту. 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09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3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Соединенные Штаты Америки</w:t>
            </w:r>
          </w:p>
        </w:tc>
        <w:tc>
          <w:tcPr>
            <w:tcW w:w="7579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§33 тренажер с.36-38 в.1-4 Задание на к/к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09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4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Экономика США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Тренажер с.38-39 в.5-7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09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5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Канада</w:t>
            </w:r>
          </w:p>
        </w:tc>
        <w:tc>
          <w:tcPr>
            <w:tcW w:w="7579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§34 Составление экономико-географической характеристики Канады по типовому плану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10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6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Латинская Америка: Географическое положение,  состав региона, природные ресурсы и условия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§35 тренажер с.43 в.1-2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10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7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Население</w:t>
            </w:r>
          </w:p>
        </w:tc>
        <w:tc>
          <w:tcPr>
            <w:tcW w:w="7579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Подготовить проект «Страны Латинской Америки»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10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8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Экономика</w:t>
            </w:r>
          </w:p>
        </w:tc>
        <w:tc>
          <w:tcPr>
            <w:tcW w:w="7579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§36 Оценка природных условий и ресурсов одной из стран для жизни и хозяйственной деятельности человека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10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9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Западная Европа: Географическое положение, состав региона</w:t>
            </w:r>
          </w:p>
        </w:tc>
        <w:tc>
          <w:tcPr>
            <w:tcW w:w="7579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§37 Сравнительная характеристика 2-х стран « Большой 7»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10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10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Германия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§38 тренажер с.49-51 в. 1-5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11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11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Великобритания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§39 задание на к/к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11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12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Франция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§40 тренажер с.52 в.13-15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11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13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Италия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§41 задание на к/к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12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14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Центрально-Восточная Европа: Географическое положение, состав региона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§42 тренажер с.54-55 в.19-21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12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15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Постсоветский регион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§43 тренажер с.62-63 в.1-5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12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16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Особенности и проблемы развития промышленности, сельского хозяйства</w:t>
            </w:r>
          </w:p>
        </w:tc>
        <w:tc>
          <w:tcPr>
            <w:tcW w:w="7579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Характеристика страны по типовому плану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12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17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Зарубежная Азия: Состав региона, население, природное  своеобразие и ресурсы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§44 Подготовить проект «Страны Азии»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01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18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Китайская Народная Республика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§45 тренажер  с.66-67 в.4-6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01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19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Япония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§46 Задание на к/к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01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20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Юго-Восточная Азия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§47 тренажер с.69 в.12-14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02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21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Южная Азия: Географическое положение, состав региона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§48 тренажер с.71 в.19-21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02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22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Уровень экономического развития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Тренажер  с.73-74 в.28-36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02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23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Юго-Западная Азия и Северная Африка: Состав региона, особенности географического положения, природные условия и ресурсы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§49 Задание на к/к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02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24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Население. Особенности развития экономики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Решение заданий ЕГЭ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03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25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Тропическая Африка и ЮАР: Состав региона, географическое положение, природные условия и ресурсы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§50 подготовить проект «Страны Африки2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03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26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Население и хозяйство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Тренажер с.77-78 в.7-11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03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27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ЮАР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Задание на к/к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04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28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Австралия и Океания: Географическое положение, население и природные ресурсы</w:t>
            </w:r>
          </w:p>
        </w:tc>
        <w:tc>
          <w:tcPr>
            <w:tcW w:w="7579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Составить картосхему международных экономических связей Австралийского Союза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04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29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Особенности развития экономики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§51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04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30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Океания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Тест ЕГЭ  Задания А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04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31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Глобальные проблемы человечества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§52 тренажер с.87 в.9-13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04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32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Отсталость, голод, болезни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§53 Таблица «Глобальные проблемы  человечества»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05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33</w:t>
            </w:r>
          </w:p>
        </w:tc>
        <w:tc>
          <w:tcPr>
            <w:tcW w:w="6841" w:type="dxa"/>
          </w:tcPr>
          <w:p w:rsidR="008F0D10" w:rsidRPr="009B450A" w:rsidRDefault="008F0D10" w:rsidP="009222A4">
            <w:r w:rsidRPr="009B450A">
              <w:t>Энергетическая и сырьевая проблема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§54 Задания ЕГЭ В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05</w:t>
            </w:r>
          </w:p>
        </w:tc>
      </w:tr>
      <w:tr w:rsidR="008F0D10" w:rsidRPr="009B450A">
        <w:tc>
          <w:tcPr>
            <w:tcW w:w="551" w:type="dxa"/>
          </w:tcPr>
          <w:p w:rsidR="008F0D10" w:rsidRPr="009B450A" w:rsidRDefault="008F0D10" w:rsidP="009222A4">
            <w:r w:rsidRPr="009B450A">
              <w:t>34</w:t>
            </w:r>
          </w:p>
        </w:tc>
        <w:tc>
          <w:tcPr>
            <w:tcW w:w="6841" w:type="dxa"/>
          </w:tcPr>
          <w:p w:rsidR="008F0D10" w:rsidRPr="006978A5" w:rsidRDefault="008F0D10" w:rsidP="009222A4">
            <w:pPr>
              <w:rPr>
                <w:lang w:val="ru-RU"/>
              </w:rPr>
            </w:pPr>
            <w:r w:rsidRPr="006978A5">
              <w:rPr>
                <w:lang w:val="ru-RU"/>
              </w:rPr>
              <w:t>Экологическая проблема. Урок-зачет по теме</w:t>
            </w:r>
          </w:p>
        </w:tc>
        <w:tc>
          <w:tcPr>
            <w:tcW w:w="7579" w:type="dxa"/>
          </w:tcPr>
          <w:p w:rsidR="008F0D10" w:rsidRPr="009B450A" w:rsidRDefault="008F0D10" w:rsidP="009222A4">
            <w:r w:rsidRPr="009B450A">
              <w:t>Итоговый тест по курсу</w:t>
            </w:r>
          </w:p>
        </w:tc>
        <w:tc>
          <w:tcPr>
            <w:tcW w:w="872" w:type="dxa"/>
          </w:tcPr>
          <w:p w:rsidR="008F0D10" w:rsidRPr="009B450A" w:rsidRDefault="008F0D10" w:rsidP="009222A4">
            <w:r w:rsidRPr="009B450A">
              <w:t>05</w:t>
            </w:r>
          </w:p>
        </w:tc>
      </w:tr>
    </w:tbl>
    <w:p w:rsidR="008F0D10" w:rsidRPr="009B450A" w:rsidRDefault="008F0D10" w:rsidP="00593E28">
      <w:pPr>
        <w:rPr>
          <w:rFonts w:cs="Times New Roman"/>
        </w:rPr>
      </w:pPr>
    </w:p>
    <w:p w:rsidR="008F0D10" w:rsidRPr="00CA096D" w:rsidRDefault="008F0D10">
      <w:pPr>
        <w:rPr>
          <w:rFonts w:cs="Times New Roman"/>
          <w:lang w:val="ru-RU"/>
        </w:rPr>
      </w:pPr>
      <w:bookmarkStart w:id="0" w:name="_GoBack"/>
      <w:bookmarkEnd w:id="0"/>
    </w:p>
    <w:sectPr w:rsidR="008F0D10" w:rsidRPr="00CA096D" w:rsidSect="00436C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D10" w:rsidRDefault="008F0D10" w:rsidP="00FF1F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F0D10" w:rsidRDefault="008F0D10" w:rsidP="00FF1F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10" w:rsidRDefault="008F0D10">
    <w:pPr>
      <w:pStyle w:val="Footer"/>
      <w:jc w:val="right"/>
      <w:rPr>
        <w:rFonts w:cs="Times New Roman"/>
      </w:rPr>
    </w:pPr>
    <w:fldSimple w:instr="PAGE   \* MERGEFORMAT">
      <w:r w:rsidRPr="002F20B9">
        <w:rPr>
          <w:noProof/>
          <w:lang w:val="ru-RU"/>
        </w:rPr>
        <w:t>40</w:t>
      </w:r>
    </w:fldSimple>
  </w:p>
  <w:p w:rsidR="008F0D10" w:rsidRDefault="008F0D1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D10" w:rsidRDefault="008F0D10" w:rsidP="00FF1F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F0D10" w:rsidRDefault="008F0D10" w:rsidP="00FF1F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4F602A9"/>
    <w:multiLevelType w:val="hybridMultilevel"/>
    <w:tmpl w:val="82D6B5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11C74359"/>
    <w:multiLevelType w:val="hybridMultilevel"/>
    <w:tmpl w:val="E012A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A50604"/>
    <w:multiLevelType w:val="hybridMultilevel"/>
    <w:tmpl w:val="D60622F2"/>
    <w:lvl w:ilvl="0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9">
    <w:nsid w:val="16E8695E"/>
    <w:multiLevelType w:val="hybridMultilevel"/>
    <w:tmpl w:val="ED3E0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01248A"/>
    <w:multiLevelType w:val="hybridMultilevel"/>
    <w:tmpl w:val="75E2C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4">
    <w:nsid w:val="2E54046F"/>
    <w:multiLevelType w:val="hybridMultilevel"/>
    <w:tmpl w:val="DB4CA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A068EB"/>
    <w:multiLevelType w:val="hybridMultilevel"/>
    <w:tmpl w:val="AE046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6DF4E6D"/>
    <w:multiLevelType w:val="hybridMultilevel"/>
    <w:tmpl w:val="743C9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70F8A"/>
    <w:multiLevelType w:val="hybridMultilevel"/>
    <w:tmpl w:val="9DA8A0D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4811652E"/>
    <w:multiLevelType w:val="hybridMultilevel"/>
    <w:tmpl w:val="C6A40D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9BE4D0A"/>
    <w:multiLevelType w:val="hybridMultilevel"/>
    <w:tmpl w:val="9D5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107EF8"/>
    <w:multiLevelType w:val="hybridMultilevel"/>
    <w:tmpl w:val="DD48A8C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5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126EA4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E7C97"/>
    <w:multiLevelType w:val="hybridMultilevel"/>
    <w:tmpl w:val="DB32A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9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0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C16D8B"/>
    <w:multiLevelType w:val="hybridMultilevel"/>
    <w:tmpl w:val="82E04B8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3">
    <w:nsid w:val="7BA83CF6"/>
    <w:multiLevelType w:val="hybridMultilevel"/>
    <w:tmpl w:val="37B0C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9"/>
  </w:num>
  <w:num w:numId="6">
    <w:abstractNumId w:val="10"/>
  </w:num>
  <w:num w:numId="7">
    <w:abstractNumId w:val="2"/>
  </w:num>
  <w:num w:numId="8">
    <w:abstractNumId w:val="33"/>
  </w:num>
  <w:num w:numId="9">
    <w:abstractNumId w:val="14"/>
  </w:num>
  <w:num w:numId="10">
    <w:abstractNumId w:val="15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32"/>
  </w:num>
  <w:num w:numId="21">
    <w:abstractNumId w:val="29"/>
  </w:num>
  <w:num w:numId="22">
    <w:abstractNumId w:val="4"/>
  </w:num>
  <w:num w:numId="23">
    <w:abstractNumId w:val="28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3"/>
  </w:num>
  <w:num w:numId="27">
    <w:abstractNumId w:val="1"/>
  </w:num>
  <w:num w:numId="28">
    <w:abstractNumId w:val="11"/>
  </w:num>
  <w:num w:numId="29">
    <w:abstractNumId w:val="24"/>
  </w:num>
  <w:num w:numId="30">
    <w:abstractNumId w:val="21"/>
  </w:num>
  <w:num w:numId="31">
    <w:abstractNumId w:val="31"/>
  </w:num>
  <w:num w:numId="32">
    <w:abstractNumId w:val="27"/>
  </w:num>
  <w:num w:numId="33">
    <w:abstractNumId w:val="5"/>
  </w:num>
  <w:num w:numId="34">
    <w:abstractNumId w:val="17"/>
  </w:num>
  <w:num w:numId="35">
    <w:abstractNumId w:val="8"/>
  </w:num>
  <w:num w:numId="36">
    <w:abstractNumId w:val="19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968"/>
    <w:rsid w:val="00011522"/>
    <w:rsid w:val="0001332C"/>
    <w:rsid w:val="0001622A"/>
    <w:rsid w:val="00020BF8"/>
    <w:rsid w:val="00024E74"/>
    <w:rsid w:val="00031363"/>
    <w:rsid w:val="0003228A"/>
    <w:rsid w:val="00050A90"/>
    <w:rsid w:val="00060B27"/>
    <w:rsid w:val="00064950"/>
    <w:rsid w:val="000A017A"/>
    <w:rsid w:val="000C5460"/>
    <w:rsid w:val="000D6107"/>
    <w:rsid w:val="000E5A1B"/>
    <w:rsid w:val="000E5AD0"/>
    <w:rsid w:val="000F66AB"/>
    <w:rsid w:val="00103C8D"/>
    <w:rsid w:val="00104D80"/>
    <w:rsid w:val="001221CB"/>
    <w:rsid w:val="00153F83"/>
    <w:rsid w:val="00154046"/>
    <w:rsid w:val="00154BB1"/>
    <w:rsid w:val="00155BF1"/>
    <w:rsid w:val="00161D7F"/>
    <w:rsid w:val="001729AA"/>
    <w:rsid w:val="00177BCC"/>
    <w:rsid w:val="00183098"/>
    <w:rsid w:val="001A533C"/>
    <w:rsid w:val="001A6BD0"/>
    <w:rsid w:val="001E7512"/>
    <w:rsid w:val="00212BF9"/>
    <w:rsid w:val="002219CB"/>
    <w:rsid w:val="002414F6"/>
    <w:rsid w:val="00247776"/>
    <w:rsid w:val="002519C7"/>
    <w:rsid w:val="002550AA"/>
    <w:rsid w:val="002618C9"/>
    <w:rsid w:val="0026580A"/>
    <w:rsid w:val="002734FE"/>
    <w:rsid w:val="0027504E"/>
    <w:rsid w:val="00285EDD"/>
    <w:rsid w:val="002963DF"/>
    <w:rsid w:val="002D28A9"/>
    <w:rsid w:val="002D742A"/>
    <w:rsid w:val="002F20B9"/>
    <w:rsid w:val="002F65B7"/>
    <w:rsid w:val="003113D8"/>
    <w:rsid w:val="0031283E"/>
    <w:rsid w:val="00317117"/>
    <w:rsid w:val="00317A59"/>
    <w:rsid w:val="00322752"/>
    <w:rsid w:val="003513DE"/>
    <w:rsid w:val="003562D2"/>
    <w:rsid w:val="00361B48"/>
    <w:rsid w:val="00367A55"/>
    <w:rsid w:val="00381281"/>
    <w:rsid w:val="0039229F"/>
    <w:rsid w:val="00393ADD"/>
    <w:rsid w:val="003C08F4"/>
    <w:rsid w:val="003C5542"/>
    <w:rsid w:val="003D0EF6"/>
    <w:rsid w:val="003E2CB2"/>
    <w:rsid w:val="003E5D85"/>
    <w:rsid w:val="00407B6A"/>
    <w:rsid w:val="00421944"/>
    <w:rsid w:val="004352C0"/>
    <w:rsid w:val="00435BD5"/>
    <w:rsid w:val="00436CF6"/>
    <w:rsid w:val="00450466"/>
    <w:rsid w:val="00453F20"/>
    <w:rsid w:val="004562D3"/>
    <w:rsid w:val="00480B4B"/>
    <w:rsid w:val="00485C70"/>
    <w:rsid w:val="00486B87"/>
    <w:rsid w:val="00497890"/>
    <w:rsid w:val="004A0AEF"/>
    <w:rsid w:val="004A1550"/>
    <w:rsid w:val="004A5C2D"/>
    <w:rsid w:val="004C3027"/>
    <w:rsid w:val="004F3AFD"/>
    <w:rsid w:val="004F4DBA"/>
    <w:rsid w:val="00505840"/>
    <w:rsid w:val="005138D1"/>
    <w:rsid w:val="005511B8"/>
    <w:rsid w:val="00553068"/>
    <w:rsid w:val="0058113A"/>
    <w:rsid w:val="00584451"/>
    <w:rsid w:val="0058686A"/>
    <w:rsid w:val="00587E4D"/>
    <w:rsid w:val="00593E28"/>
    <w:rsid w:val="005A1F46"/>
    <w:rsid w:val="005A2142"/>
    <w:rsid w:val="005A4C15"/>
    <w:rsid w:val="005D2D6B"/>
    <w:rsid w:val="005E1DA7"/>
    <w:rsid w:val="005E609C"/>
    <w:rsid w:val="005F3969"/>
    <w:rsid w:val="005F7CA0"/>
    <w:rsid w:val="006117F3"/>
    <w:rsid w:val="00617C9C"/>
    <w:rsid w:val="00620556"/>
    <w:rsid w:val="006257F8"/>
    <w:rsid w:val="00633427"/>
    <w:rsid w:val="00640BB8"/>
    <w:rsid w:val="006468B5"/>
    <w:rsid w:val="00654B95"/>
    <w:rsid w:val="00655A87"/>
    <w:rsid w:val="0066285E"/>
    <w:rsid w:val="0069536B"/>
    <w:rsid w:val="006978A5"/>
    <w:rsid w:val="006F2199"/>
    <w:rsid w:val="00702D0A"/>
    <w:rsid w:val="00710374"/>
    <w:rsid w:val="00722B58"/>
    <w:rsid w:val="00737D16"/>
    <w:rsid w:val="00777074"/>
    <w:rsid w:val="00781972"/>
    <w:rsid w:val="00782968"/>
    <w:rsid w:val="007A02A0"/>
    <w:rsid w:val="007A2907"/>
    <w:rsid w:val="007A4073"/>
    <w:rsid w:val="007A45B5"/>
    <w:rsid w:val="007B320F"/>
    <w:rsid w:val="007B6D39"/>
    <w:rsid w:val="007F30BB"/>
    <w:rsid w:val="007F386D"/>
    <w:rsid w:val="008102A2"/>
    <w:rsid w:val="008165FB"/>
    <w:rsid w:val="00834DA9"/>
    <w:rsid w:val="00844840"/>
    <w:rsid w:val="00845B9D"/>
    <w:rsid w:val="00854C2A"/>
    <w:rsid w:val="00876967"/>
    <w:rsid w:val="00896E75"/>
    <w:rsid w:val="008C4518"/>
    <w:rsid w:val="008D5DC0"/>
    <w:rsid w:val="008E5C6F"/>
    <w:rsid w:val="008E67EB"/>
    <w:rsid w:val="008F0D10"/>
    <w:rsid w:val="008F6836"/>
    <w:rsid w:val="009100E0"/>
    <w:rsid w:val="0091105A"/>
    <w:rsid w:val="00914B1A"/>
    <w:rsid w:val="009222A4"/>
    <w:rsid w:val="00945F44"/>
    <w:rsid w:val="00950BA5"/>
    <w:rsid w:val="00955CED"/>
    <w:rsid w:val="00961923"/>
    <w:rsid w:val="00962933"/>
    <w:rsid w:val="00965B62"/>
    <w:rsid w:val="009764A1"/>
    <w:rsid w:val="009809BF"/>
    <w:rsid w:val="009A1C76"/>
    <w:rsid w:val="009B450A"/>
    <w:rsid w:val="009E5DCA"/>
    <w:rsid w:val="009F53C9"/>
    <w:rsid w:val="00A00A8B"/>
    <w:rsid w:val="00A3574D"/>
    <w:rsid w:val="00A40885"/>
    <w:rsid w:val="00A432DF"/>
    <w:rsid w:val="00A52464"/>
    <w:rsid w:val="00A6114A"/>
    <w:rsid w:val="00A640C1"/>
    <w:rsid w:val="00A70089"/>
    <w:rsid w:val="00A73AFE"/>
    <w:rsid w:val="00A75513"/>
    <w:rsid w:val="00A80608"/>
    <w:rsid w:val="00A818A1"/>
    <w:rsid w:val="00A848F8"/>
    <w:rsid w:val="00A96CF5"/>
    <w:rsid w:val="00AA1A28"/>
    <w:rsid w:val="00AB2B89"/>
    <w:rsid w:val="00AB39C2"/>
    <w:rsid w:val="00AC4962"/>
    <w:rsid w:val="00AD0BB5"/>
    <w:rsid w:val="00AE386B"/>
    <w:rsid w:val="00AE729E"/>
    <w:rsid w:val="00AF0B11"/>
    <w:rsid w:val="00AF225B"/>
    <w:rsid w:val="00AF7629"/>
    <w:rsid w:val="00AF7A43"/>
    <w:rsid w:val="00B1694D"/>
    <w:rsid w:val="00B21490"/>
    <w:rsid w:val="00B24B32"/>
    <w:rsid w:val="00B45AC8"/>
    <w:rsid w:val="00B51288"/>
    <w:rsid w:val="00B54960"/>
    <w:rsid w:val="00B77ADE"/>
    <w:rsid w:val="00C12157"/>
    <w:rsid w:val="00C32585"/>
    <w:rsid w:val="00C41257"/>
    <w:rsid w:val="00C42DE2"/>
    <w:rsid w:val="00C517EE"/>
    <w:rsid w:val="00C5537E"/>
    <w:rsid w:val="00C6303D"/>
    <w:rsid w:val="00C76D81"/>
    <w:rsid w:val="00C84ED7"/>
    <w:rsid w:val="00C87A94"/>
    <w:rsid w:val="00C9119C"/>
    <w:rsid w:val="00CA096D"/>
    <w:rsid w:val="00CE220D"/>
    <w:rsid w:val="00CE6993"/>
    <w:rsid w:val="00D20550"/>
    <w:rsid w:val="00D248C9"/>
    <w:rsid w:val="00D26EDD"/>
    <w:rsid w:val="00D30353"/>
    <w:rsid w:val="00D3244F"/>
    <w:rsid w:val="00D46BC2"/>
    <w:rsid w:val="00D61132"/>
    <w:rsid w:val="00D64188"/>
    <w:rsid w:val="00D71E80"/>
    <w:rsid w:val="00D7244C"/>
    <w:rsid w:val="00D92F54"/>
    <w:rsid w:val="00E0363D"/>
    <w:rsid w:val="00E0631F"/>
    <w:rsid w:val="00E242D1"/>
    <w:rsid w:val="00E4065B"/>
    <w:rsid w:val="00E65A9F"/>
    <w:rsid w:val="00E86A6E"/>
    <w:rsid w:val="00EB2EFD"/>
    <w:rsid w:val="00EB559E"/>
    <w:rsid w:val="00ED038D"/>
    <w:rsid w:val="00F02491"/>
    <w:rsid w:val="00F07B41"/>
    <w:rsid w:val="00F20B4A"/>
    <w:rsid w:val="00F35285"/>
    <w:rsid w:val="00F36088"/>
    <w:rsid w:val="00FA2B79"/>
    <w:rsid w:val="00FA31C7"/>
    <w:rsid w:val="00FA7DE7"/>
    <w:rsid w:val="00FB2008"/>
    <w:rsid w:val="00FC5AE8"/>
    <w:rsid w:val="00FC7F1F"/>
    <w:rsid w:val="00FF1BFE"/>
    <w:rsid w:val="00FF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68"/>
    <w:rPr>
      <w:rFonts w:eastAsia="Times New Roman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782968"/>
    <w:pPr>
      <w:ind w:firstLine="540"/>
    </w:pPr>
    <w:rPr>
      <w:rFonts w:eastAsia="Calibri" w:cs="Times New Roman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82968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782968"/>
  </w:style>
  <w:style w:type="paragraph" w:styleId="ListParagraph">
    <w:name w:val="List Paragraph"/>
    <w:basedOn w:val="Normal"/>
    <w:uiPriority w:val="99"/>
    <w:qFormat/>
    <w:rsid w:val="00782968"/>
    <w:pPr>
      <w:ind w:left="720"/>
    </w:pPr>
  </w:style>
  <w:style w:type="paragraph" w:customStyle="1" w:styleId="1">
    <w:name w:val="Основной 1 см"/>
    <w:basedOn w:val="Normal"/>
    <w:uiPriority w:val="99"/>
    <w:rsid w:val="00782968"/>
    <w:pPr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782968"/>
    <w:rPr>
      <w:rFonts w:eastAsia="Times New Roman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A6114A"/>
  </w:style>
  <w:style w:type="paragraph" w:styleId="Header">
    <w:name w:val="header"/>
    <w:basedOn w:val="Normal"/>
    <w:link w:val="HeaderChar"/>
    <w:uiPriority w:val="99"/>
    <w:rsid w:val="00FF1F2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1F2C"/>
    <w:rPr>
      <w:rFonts w:eastAsia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F1F2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1F2C"/>
    <w:rPr>
      <w:rFonts w:eastAsia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060B27"/>
    <w:rPr>
      <w:i/>
      <w:iCs/>
    </w:rPr>
  </w:style>
  <w:style w:type="character" w:styleId="Strong">
    <w:name w:val="Strong"/>
    <w:basedOn w:val="DefaultParagraphFont"/>
    <w:uiPriority w:val="99"/>
    <w:qFormat/>
    <w:rsid w:val="00060B27"/>
    <w:rPr>
      <w:b/>
      <w:bCs/>
    </w:rPr>
  </w:style>
  <w:style w:type="paragraph" w:styleId="NormalWeb">
    <w:name w:val="Normal (Web)"/>
    <w:basedOn w:val="Normal"/>
    <w:uiPriority w:val="99"/>
    <w:semiHidden/>
    <w:rsid w:val="00640BB8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rsid w:val="00640BB8"/>
    <w:pPr>
      <w:spacing w:after="120" w:line="276" w:lineRule="auto"/>
    </w:pPr>
    <w:rPr>
      <w:rFonts w:eastAsia="Calibri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0BB8"/>
    <w:rPr>
      <w:rFonts w:ascii="Calibri" w:hAnsi="Calibri" w:cs="Calibri"/>
      <w:sz w:val="16"/>
      <w:szCs w:val="16"/>
      <w:lang w:eastAsia="ru-RU"/>
    </w:rPr>
  </w:style>
  <w:style w:type="paragraph" w:customStyle="1" w:styleId="msotitle3">
    <w:name w:val="msotitle3"/>
    <w:basedOn w:val="Normal"/>
    <w:uiPriority w:val="99"/>
    <w:rsid w:val="00640BB8"/>
    <w:rPr>
      <w:rFonts w:ascii="Times New Roman" w:hAnsi="Times New Roman" w:cs="Times New Roman"/>
      <w:color w:val="3399FF"/>
      <w:sz w:val="48"/>
      <w:szCs w:val="48"/>
      <w:lang w:val="ru-RU" w:eastAsia="ru-RU"/>
    </w:rPr>
  </w:style>
  <w:style w:type="paragraph" w:customStyle="1" w:styleId="FR1">
    <w:name w:val="FR1"/>
    <w:uiPriority w:val="99"/>
    <w:rsid w:val="00640BB8"/>
    <w:pPr>
      <w:widowControl w:val="0"/>
      <w:snapToGrid w:val="0"/>
      <w:spacing w:before="380" w:line="256" w:lineRule="auto"/>
      <w:ind w:left="320" w:right="20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81972"/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972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26580A"/>
    <w:pPr>
      <w:overflowPunct w:val="0"/>
      <w:autoSpaceDE w:val="0"/>
      <w:autoSpaceDN w:val="0"/>
      <w:adjustRightInd w:val="0"/>
      <w:jc w:val="center"/>
    </w:pPr>
    <w:rPr>
      <w:rFonts w:eastAsia="Calibri" w:cs="Times New Roman"/>
      <w:b/>
      <w:bCs/>
      <w:sz w:val="20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6580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414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org" TargetMode="External"/><Relationship Id="rId13" Type="http://schemas.openxmlformats.org/officeDocument/2006/relationships/hyperlink" Target="http://www.unfccc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ostat.fao.org/default.aspx?lang=ru" TargetMode="External"/><Relationship Id="rId12" Type="http://schemas.openxmlformats.org/officeDocument/2006/relationships/hyperlink" Target="http://www.wri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id.unep.ch/data/index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ea.org/Textbase/stats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erals.usgs.gov/minerals/pubs/m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1337</TotalTime>
  <Pages>40</Pages>
  <Words>12698</Words>
  <Characters>-32766</Characters>
  <Application>Microsoft Office Outlook</Application>
  <DocSecurity>0</DocSecurity>
  <Lines>0</Lines>
  <Paragraphs>0</Paragraphs>
  <ScaleCrop>false</ScaleCrop>
  <Company>104 школа СПб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113</cp:revision>
  <cp:lastPrinted>2013-06-14T11:59:00Z</cp:lastPrinted>
  <dcterms:created xsi:type="dcterms:W3CDTF">2012-12-28T15:39:00Z</dcterms:created>
  <dcterms:modified xsi:type="dcterms:W3CDTF">2014-06-09T07:32:00Z</dcterms:modified>
</cp:coreProperties>
</file>