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7C" w:rsidRPr="0056725C" w:rsidRDefault="006C397C" w:rsidP="0056725C">
      <w:pPr>
        <w:jc w:val="center"/>
        <w:rPr>
          <w:sz w:val="36"/>
          <w:szCs w:val="36"/>
        </w:rPr>
      </w:pPr>
      <w:r w:rsidRPr="0056725C">
        <w:rPr>
          <w:sz w:val="36"/>
          <w:szCs w:val="36"/>
        </w:rPr>
        <w:t>Муниципальное общеобразовательное учреждение лицей №20 г.Ульяновск</w:t>
      </w:r>
    </w:p>
    <w:p w:rsidR="006C397C" w:rsidRPr="0056725C" w:rsidRDefault="006C397C" w:rsidP="0056725C">
      <w:pPr>
        <w:jc w:val="center"/>
        <w:rPr>
          <w:sz w:val="36"/>
          <w:szCs w:val="36"/>
        </w:rPr>
      </w:pPr>
    </w:p>
    <w:p w:rsidR="006C397C" w:rsidRPr="0056725C" w:rsidRDefault="006C397C" w:rsidP="0056725C">
      <w:pPr>
        <w:jc w:val="center"/>
        <w:rPr>
          <w:sz w:val="36"/>
          <w:szCs w:val="36"/>
        </w:rPr>
      </w:pPr>
    </w:p>
    <w:p w:rsidR="006C397C" w:rsidRPr="0056725C" w:rsidRDefault="006C397C" w:rsidP="0056725C">
      <w:pPr>
        <w:jc w:val="center"/>
        <w:rPr>
          <w:sz w:val="36"/>
          <w:szCs w:val="36"/>
        </w:rPr>
      </w:pPr>
    </w:p>
    <w:p w:rsidR="006C397C" w:rsidRPr="0056725C" w:rsidRDefault="006C397C" w:rsidP="0056725C">
      <w:pPr>
        <w:jc w:val="center"/>
        <w:rPr>
          <w:sz w:val="36"/>
          <w:szCs w:val="36"/>
        </w:rPr>
      </w:pPr>
    </w:p>
    <w:p w:rsidR="006C397C" w:rsidRPr="0056725C" w:rsidRDefault="006C397C" w:rsidP="0056725C">
      <w:pPr>
        <w:jc w:val="center"/>
        <w:rPr>
          <w:sz w:val="36"/>
          <w:szCs w:val="36"/>
        </w:rPr>
      </w:pPr>
    </w:p>
    <w:p w:rsidR="006C397C" w:rsidRPr="0056725C" w:rsidRDefault="006C397C" w:rsidP="0056725C">
      <w:pPr>
        <w:jc w:val="center"/>
        <w:rPr>
          <w:sz w:val="36"/>
          <w:szCs w:val="36"/>
        </w:rPr>
      </w:pPr>
    </w:p>
    <w:p w:rsidR="006C397C" w:rsidRPr="0056725C" w:rsidRDefault="006C397C" w:rsidP="0056725C">
      <w:pPr>
        <w:jc w:val="center"/>
        <w:rPr>
          <w:sz w:val="36"/>
          <w:szCs w:val="36"/>
        </w:rPr>
      </w:pPr>
    </w:p>
    <w:p w:rsidR="006C397C" w:rsidRPr="0056725C" w:rsidRDefault="006C397C" w:rsidP="0056725C">
      <w:pPr>
        <w:jc w:val="center"/>
        <w:rPr>
          <w:sz w:val="36"/>
          <w:szCs w:val="36"/>
        </w:rPr>
      </w:pPr>
    </w:p>
    <w:p w:rsidR="006C397C" w:rsidRPr="0056725C" w:rsidRDefault="006C397C" w:rsidP="0056725C">
      <w:pPr>
        <w:jc w:val="center"/>
        <w:rPr>
          <w:sz w:val="36"/>
          <w:szCs w:val="36"/>
        </w:rPr>
      </w:pPr>
    </w:p>
    <w:p w:rsidR="006C397C" w:rsidRPr="0056725C" w:rsidRDefault="006C397C" w:rsidP="0056725C">
      <w:pPr>
        <w:jc w:val="center"/>
        <w:rPr>
          <w:sz w:val="36"/>
          <w:szCs w:val="36"/>
        </w:rPr>
      </w:pPr>
    </w:p>
    <w:p w:rsidR="006C397C" w:rsidRPr="0056725C" w:rsidRDefault="006C397C" w:rsidP="0056725C">
      <w:pPr>
        <w:jc w:val="center"/>
        <w:rPr>
          <w:sz w:val="36"/>
          <w:szCs w:val="36"/>
        </w:rPr>
      </w:pPr>
    </w:p>
    <w:p w:rsidR="006C397C" w:rsidRPr="0056725C" w:rsidRDefault="006C397C" w:rsidP="0056725C">
      <w:pPr>
        <w:jc w:val="center"/>
        <w:rPr>
          <w:sz w:val="36"/>
          <w:szCs w:val="36"/>
        </w:rPr>
      </w:pPr>
    </w:p>
    <w:p w:rsidR="006C397C" w:rsidRPr="0056725C" w:rsidRDefault="006C397C" w:rsidP="0056725C">
      <w:pPr>
        <w:jc w:val="center"/>
        <w:rPr>
          <w:b/>
          <w:bCs/>
          <w:sz w:val="56"/>
          <w:szCs w:val="56"/>
        </w:rPr>
      </w:pPr>
      <w:r w:rsidRPr="0056725C">
        <w:rPr>
          <w:b/>
          <w:bCs/>
          <w:sz w:val="56"/>
          <w:szCs w:val="56"/>
        </w:rPr>
        <w:t>КОНСПЕКТ</w:t>
      </w:r>
    </w:p>
    <w:p w:rsidR="006C397C" w:rsidRPr="0056725C" w:rsidRDefault="006C397C" w:rsidP="0056725C">
      <w:pPr>
        <w:jc w:val="center"/>
        <w:rPr>
          <w:sz w:val="56"/>
          <w:szCs w:val="56"/>
        </w:rPr>
      </w:pPr>
    </w:p>
    <w:p w:rsidR="006C397C" w:rsidRPr="0056725C" w:rsidRDefault="006C397C" w:rsidP="0056725C">
      <w:pPr>
        <w:jc w:val="center"/>
        <w:rPr>
          <w:b/>
          <w:bCs/>
          <w:sz w:val="52"/>
          <w:szCs w:val="52"/>
        </w:rPr>
      </w:pPr>
      <w:r w:rsidRPr="0056725C">
        <w:rPr>
          <w:b/>
          <w:bCs/>
          <w:sz w:val="52"/>
          <w:szCs w:val="52"/>
        </w:rPr>
        <w:t>Открытого урока по теме</w:t>
      </w:r>
    </w:p>
    <w:p w:rsidR="006C397C" w:rsidRPr="0056725C" w:rsidRDefault="006C397C" w:rsidP="0056725C">
      <w:pPr>
        <w:jc w:val="center"/>
        <w:rPr>
          <w:b/>
          <w:bCs/>
          <w:sz w:val="52"/>
          <w:szCs w:val="52"/>
        </w:rPr>
      </w:pPr>
      <w:r w:rsidRPr="0056725C">
        <w:rPr>
          <w:b/>
          <w:bCs/>
          <w:sz w:val="52"/>
          <w:szCs w:val="52"/>
        </w:rPr>
        <w:t>«Все работы хороши, выбирай на вкус»</w:t>
      </w:r>
    </w:p>
    <w:p w:rsidR="006C397C" w:rsidRPr="0056725C" w:rsidRDefault="006C397C" w:rsidP="0056725C">
      <w:pPr>
        <w:jc w:val="center"/>
        <w:rPr>
          <w:b/>
          <w:bCs/>
          <w:sz w:val="52"/>
          <w:szCs w:val="52"/>
          <w:lang w:val="en-US"/>
        </w:rPr>
      </w:pPr>
      <w:r w:rsidRPr="0056725C">
        <w:rPr>
          <w:b/>
          <w:bCs/>
          <w:sz w:val="52"/>
          <w:szCs w:val="52"/>
        </w:rPr>
        <w:t xml:space="preserve"> </w:t>
      </w:r>
      <w:r w:rsidRPr="0056725C">
        <w:rPr>
          <w:b/>
          <w:bCs/>
          <w:sz w:val="52"/>
          <w:szCs w:val="52"/>
          <w:lang w:val="en-US"/>
        </w:rPr>
        <w:t>(All works are good, choose to your liking)</w:t>
      </w:r>
    </w:p>
    <w:p w:rsidR="006C397C" w:rsidRPr="003A1D7F" w:rsidRDefault="006C397C" w:rsidP="003A1D7F">
      <w:pPr>
        <w:jc w:val="center"/>
        <w:rPr>
          <w:sz w:val="40"/>
          <w:szCs w:val="40"/>
        </w:rPr>
      </w:pPr>
      <w:r>
        <w:rPr>
          <w:sz w:val="40"/>
          <w:szCs w:val="40"/>
        </w:rPr>
        <w:t>д</w:t>
      </w:r>
      <w:r w:rsidRPr="003A1D7F">
        <w:rPr>
          <w:sz w:val="40"/>
          <w:szCs w:val="40"/>
        </w:rPr>
        <w:t xml:space="preserve">ля </w:t>
      </w:r>
      <w:r>
        <w:rPr>
          <w:sz w:val="40"/>
          <w:szCs w:val="40"/>
        </w:rPr>
        <w:t>8 класса (углубленное изучение</w:t>
      </w:r>
      <w:r w:rsidRPr="003A1D7F">
        <w:rPr>
          <w:sz w:val="40"/>
          <w:szCs w:val="40"/>
        </w:rPr>
        <w:t>)</w:t>
      </w:r>
    </w:p>
    <w:p w:rsidR="006C397C" w:rsidRPr="003A1D7F" w:rsidRDefault="006C397C" w:rsidP="0056725C">
      <w:pPr>
        <w:rPr>
          <w:b/>
          <w:bCs/>
          <w:sz w:val="52"/>
          <w:szCs w:val="52"/>
        </w:rPr>
      </w:pPr>
    </w:p>
    <w:p w:rsidR="006C397C" w:rsidRPr="003A1D7F" w:rsidRDefault="006C397C" w:rsidP="0056725C">
      <w:pPr>
        <w:rPr>
          <w:b/>
          <w:bCs/>
          <w:sz w:val="52"/>
          <w:szCs w:val="52"/>
        </w:rPr>
      </w:pPr>
    </w:p>
    <w:p w:rsidR="006C397C" w:rsidRPr="003A1D7F" w:rsidRDefault="006C397C" w:rsidP="0056725C">
      <w:pPr>
        <w:rPr>
          <w:b/>
          <w:bCs/>
          <w:sz w:val="52"/>
          <w:szCs w:val="52"/>
        </w:rPr>
      </w:pPr>
    </w:p>
    <w:p w:rsidR="006C397C" w:rsidRPr="003A1D7F" w:rsidRDefault="006C397C" w:rsidP="0056725C">
      <w:pPr>
        <w:rPr>
          <w:b/>
          <w:bCs/>
          <w:sz w:val="52"/>
          <w:szCs w:val="52"/>
        </w:rPr>
      </w:pPr>
    </w:p>
    <w:p w:rsidR="006C397C" w:rsidRPr="003A1D7F" w:rsidRDefault="006C397C" w:rsidP="0056725C">
      <w:pPr>
        <w:rPr>
          <w:b/>
          <w:bCs/>
          <w:sz w:val="52"/>
          <w:szCs w:val="52"/>
        </w:rPr>
      </w:pPr>
    </w:p>
    <w:p w:rsidR="006C397C" w:rsidRPr="003A1D7F" w:rsidRDefault="006C397C" w:rsidP="0056725C">
      <w:pPr>
        <w:rPr>
          <w:b/>
          <w:bCs/>
          <w:sz w:val="52"/>
          <w:szCs w:val="52"/>
        </w:rPr>
      </w:pPr>
    </w:p>
    <w:p w:rsidR="006C397C" w:rsidRPr="0056725C" w:rsidRDefault="006C397C" w:rsidP="0056725C">
      <w:pPr>
        <w:jc w:val="right"/>
        <w:rPr>
          <w:b/>
          <w:bCs/>
          <w:sz w:val="36"/>
          <w:szCs w:val="36"/>
        </w:rPr>
      </w:pPr>
      <w:r w:rsidRPr="0056725C">
        <w:rPr>
          <w:b/>
          <w:bCs/>
          <w:sz w:val="36"/>
          <w:szCs w:val="36"/>
        </w:rPr>
        <w:t xml:space="preserve">Учитель английского языка </w:t>
      </w:r>
    </w:p>
    <w:p w:rsidR="006C397C" w:rsidRPr="0056725C" w:rsidRDefault="006C397C" w:rsidP="0056725C">
      <w:pPr>
        <w:jc w:val="right"/>
        <w:rPr>
          <w:b/>
          <w:bCs/>
          <w:sz w:val="36"/>
          <w:szCs w:val="36"/>
        </w:rPr>
      </w:pPr>
      <w:r w:rsidRPr="0056725C">
        <w:rPr>
          <w:b/>
          <w:bCs/>
          <w:sz w:val="36"/>
          <w:szCs w:val="36"/>
        </w:rPr>
        <w:t>первой квалификационной категории</w:t>
      </w:r>
    </w:p>
    <w:p w:rsidR="006C397C" w:rsidRPr="0056725C" w:rsidRDefault="006C397C" w:rsidP="0056725C">
      <w:pPr>
        <w:jc w:val="right"/>
        <w:rPr>
          <w:b/>
          <w:bCs/>
          <w:sz w:val="36"/>
          <w:szCs w:val="36"/>
        </w:rPr>
      </w:pPr>
      <w:r w:rsidRPr="0056725C">
        <w:rPr>
          <w:b/>
          <w:bCs/>
          <w:sz w:val="36"/>
          <w:szCs w:val="36"/>
        </w:rPr>
        <w:t>Решетникова Юлия Юрьевна</w:t>
      </w:r>
    </w:p>
    <w:p w:rsidR="006C397C" w:rsidRPr="0056725C" w:rsidRDefault="006C397C" w:rsidP="0056725C">
      <w:pPr>
        <w:rPr>
          <w:b/>
          <w:bCs/>
          <w:sz w:val="52"/>
          <w:szCs w:val="52"/>
        </w:rPr>
      </w:pPr>
    </w:p>
    <w:p w:rsidR="006C397C" w:rsidRPr="0056725C" w:rsidRDefault="006C397C" w:rsidP="0056725C">
      <w:pPr>
        <w:ind w:left="-900"/>
        <w:rPr>
          <w:sz w:val="28"/>
          <w:szCs w:val="28"/>
        </w:rPr>
      </w:pPr>
      <w:r w:rsidRPr="0056725C">
        <w:rPr>
          <w:b/>
          <w:bCs/>
          <w:sz w:val="28"/>
          <w:szCs w:val="28"/>
        </w:rPr>
        <w:t xml:space="preserve">Тема: </w:t>
      </w:r>
      <w:r w:rsidRPr="0056725C">
        <w:rPr>
          <w:sz w:val="28"/>
          <w:szCs w:val="28"/>
        </w:rPr>
        <w:t>Все работы хороши, выбирай на вкус</w:t>
      </w:r>
    </w:p>
    <w:p w:rsidR="006C397C" w:rsidRPr="0056725C" w:rsidRDefault="006C397C" w:rsidP="0056725C">
      <w:pPr>
        <w:ind w:left="-900"/>
        <w:rPr>
          <w:b/>
          <w:bCs/>
          <w:sz w:val="28"/>
          <w:szCs w:val="28"/>
        </w:rPr>
      </w:pPr>
      <w:r w:rsidRPr="0056725C">
        <w:rPr>
          <w:b/>
          <w:bCs/>
          <w:sz w:val="28"/>
          <w:szCs w:val="28"/>
        </w:rPr>
        <w:t>Цели:</w:t>
      </w:r>
    </w:p>
    <w:p w:rsidR="006C397C" w:rsidRPr="0056725C" w:rsidRDefault="006C397C" w:rsidP="0056725C">
      <w:pPr>
        <w:ind w:left="-900"/>
        <w:rPr>
          <w:sz w:val="28"/>
          <w:szCs w:val="28"/>
        </w:rPr>
      </w:pPr>
      <w:r w:rsidRPr="0056725C">
        <w:rPr>
          <w:b/>
          <w:bCs/>
          <w:sz w:val="28"/>
          <w:szCs w:val="28"/>
        </w:rPr>
        <w:t xml:space="preserve">- обучающая: </w:t>
      </w:r>
      <w:r w:rsidRPr="0056725C">
        <w:rPr>
          <w:sz w:val="28"/>
          <w:szCs w:val="28"/>
        </w:rPr>
        <w:t xml:space="preserve">совершенствование лексических навыков </w:t>
      </w:r>
    </w:p>
    <w:p w:rsidR="006C397C" w:rsidRPr="0056725C" w:rsidRDefault="006C397C" w:rsidP="0056725C">
      <w:pPr>
        <w:ind w:left="-900"/>
        <w:rPr>
          <w:sz w:val="28"/>
          <w:szCs w:val="28"/>
        </w:rPr>
      </w:pPr>
      <w:r w:rsidRPr="0056725C">
        <w:rPr>
          <w:b/>
          <w:bCs/>
          <w:sz w:val="28"/>
          <w:szCs w:val="28"/>
        </w:rPr>
        <w:t xml:space="preserve">- воспитывающая: </w:t>
      </w:r>
      <w:r w:rsidRPr="0056725C">
        <w:rPr>
          <w:sz w:val="28"/>
          <w:szCs w:val="28"/>
        </w:rPr>
        <w:t>воспитание уважительного отношения и формирование интереса к разным профессиям</w:t>
      </w:r>
    </w:p>
    <w:p w:rsidR="006C397C" w:rsidRPr="0056725C" w:rsidRDefault="006C397C" w:rsidP="0056725C">
      <w:pPr>
        <w:ind w:left="-900"/>
        <w:rPr>
          <w:sz w:val="28"/>
          <w:szCs w:val="28"/>
        </w:rPr>
      </w:pPr>
      <w:r w:rsidRPr="0056725C">
        <w:rPr>
          <w:b/>
          <w:bCs/>
          <w:sz w:val="28"/>
          <w:szCs w:val="28"/>
        </w:rPr>
        <w:t>Задачи:</w:t>
      </w:r>
    </w:p>
    <w:p w:rsidR="006C397C" w:rsidRPr="0056725C" w:rsidRDefault="006C397C" w:rsidP="0056725C">
      <w:pPr>
        <w:numPr>
          <w:ilvl w:val="0"/>
          <w:numId w:val="1"/>
        </w:numPr>
        <w:rPr>
          <w:sz w:val="28"/>
          <w:szCs w:val="28"/>
        </w:rPr>
      </w:pPr>
      <w:r w:rsidRPr="0056725C">
        <w:rPr>
          <w:sz w:val="28"/>
          <w:szCs w:val="28"/>
        </w:rPr>
        <w:t>Активизировать ранее изученную лексику по теме «Профессии».</w:t>
      </w:r>
    </w:p>
    <w:p w:rsidR="006C397C" w:rsidRPr="0056725C" w:rsidRDefault="006C397C" w:rsidP="0056725C">
      <w:pPr>
        <w:numPr>
          <w:ilvl w:val="0"/>
          <w:numId w:val="1"/>
        </w:numPr>
        <w:rPr>
          <w:sz w:val="28"/>
          <w:szCs w:val="28"/>
        </w:rPr>
      </w:pPr>
      <w:r w:rsidRPr="0056725C">
        <w:rPr>
          <w:sz w:val="28"/>
          <w:szCs w:val="28"/>
        </w:rPr>
        <w:t>Развивать навыки монологической речи.</w:t>
      </w:r>
    </w:p>
    <w:p w:rsidR="006C397C" w:rsidRPr="0056725C" w:rsidRDefault="006C397C" w:rsidP="0056725C">
      <w:pPr>
        <w:numPr>
          <w:ilvl w:val="0"/>
          <w:numId w:val="1"/>
        </w:numPr>
        <w:rPr>
          <w:sz w:val="28"/>
          <w:szCs w:val="28"/>
        </w:rPr>
      </w:pPr>
      <w:r w:rsidRPr="0056725C">
        <w:rPr>
          <w:sz w:val="28"/>
          <w:szCs w:val="28"/>
        </w:rPr>
        <w:t>Развивать навыки аудирования.</w:t>
      </w:r>
    </w:p>
    <w:p w:rsidR="006C397C" w:rsidRPr="0056725C" w:rsidRDefault="006C397C" w:rsidP="0056725C">
      <w:pPr>
        <w:numPr>
          <w:ilvl w:val="0"/>
          <w:numId w:val="1"/>
        </w:numPr>
        <w:rPr>
          <w:sz w:val="28"/>
          <w:szCs w:val="28"/>
        </w:rPr>
      </w:pPr>
      <w:r w:rsidRPr="0056725C">
        <w:rPr>
          <w:sz w:val="28"/>
          <w:szCs w:val="28"/>
        </w:rPr>
        <w:t>Формировать и совершенствовать коммуникативную компетенцию учащихся, развивать интерес к языку.</w:t>
      </w:r>
    </w:p>
    <w:p w:rsidR="006C397C" w:rsidRPr="0056725C" w:rsidRDefault="006C397C" w:rsidP="0056725C">
      <w:pPr>
        <w:ind w:left="-750"/>
        <w:rPr>
          <w:rStyle w:val="apple-style-span"/>
          <w:color w:val="333333"/>
          <w:sz w:val="28"/>
          <w:szCs w:val="28"/>
        </w:rPr>
      </w:pPr>
      <w:r w:rsidRPr="0056725C">
        <w:rPr>
          <w:rStyle w:val="apple-style-span"/>
          <w:b/>
          <w:bCs/>
          <w:color w:val="333333"/>
          <w:sz w:val="28"/>
          <w:szCs w:val="28"/>
        </w:rPr>
        <w:t>Тип урока</w:t>
      </w:r>
      <w:r w:rsidRPr="0056725C">
        <w:rPr>
          <w:rStyle w:val="apple-style-span"/>
          <w:color w:val="333333"/>
          <w:sz w:val="28"/>
          <w:szCs w:val="28"/>
        </w:rPr>
        <w:t>- урок изучения нового материала и систематизации ранее полученных знаний по теме.</w:t>
      </w:r>
    </w:p>
    <w:p w:rsidR="006C397C" w:rsidRPr="0056725C" w:rsidRDefault="006C397C" w:rsidP="0056725C">
      <w:pPr>
        <w:ind w:left="-750"/>
        <w:rPr>
          <w:rStyle w:val="apple-style-span"/>
          <w:color w:val="333333"/>
          <w:sz w:val="28"/>
          <w:szCs w:val="28"/>
        </w:rPr>
      </w:pPr>
      <w:r w:rsidRPr="0056725C">
        <w:rPr>
          <w:rStyle w:val="apple-style-span"/>
          <w:b/>
          <w:bCs/>
          <w:color w:val="333333"/>
          <w:sz w:val="28"/>
          <w:szCs w:val="28"/>
        </w:rPr>
        <w:t>Методы обучения</w:t>
      </w:r>
      <w:r w:rsidRPr="0056725C">
        <w:rPr>
          <w:rStyle w:val="apple-style-span"/>
          <w:color w:val="333333"/>
          <w:sz w:val="28"/>
          <w:szCs w:val="28"/>
        </w:rPr>
        <w:t>: ролевая игра, диалог,  с</w:t>
      </w:r>
      <w:r w:rsidRPr="0056725C">
        <w:rPr>
          <w:rStyle w:val="apple-style-span"/>
          <w:color w:val="333333"/>
          <w:sz w:val="28"/>
          <w:szCs w:val="28"/>
          <w:lang w:val="en-US"/>
        </w:rPr>
        <w:t>o</w:t>
      </w:r>
      <w:r w:rsidRPr="0056725C">
        <w:rPr>
          <w:rStyle w:val="apple-style-span"/>
          <w:color w:val="333333"/>
          <w:sz w:val="28"/>
          <w:szCs w:val="28"/>
        </w:rPr>
        <w:t>здание ситуации новизны.</w:t>
      </w:r>
    </w:p>
    <w:p w:rsidR="006C397C" w:rsidRPr="0056725C" w:rsidRDefault="006C397C" w:rsidP="0056725C">
      <w:pPr>
        <w:ind w:left="-750"/>
        <w:rPr>
          <w:rStyle w:val="apple-style-span"/>
          <w:color w:val="333333"/>
          <w:sz w:val="28"/>
          <w:szCs w:val="28"/>
        </w:rPr>
      </w:pPr>
      <w:r w:rsidRPr="0056725C">
        <w:rPr>
          <w:rStyle w:val="apple-style-span"/>
          <w:b/>
          <w:bCs/>
          <w:color w:val="333333"/>
          <w:sz w:val="28"/>
          <w:szCs w:val="28"/>
        </w:rPr>
        <w:t>Формы организации познавательной деятельности</w:t>
      </w:r>
      <w:r w:rsidRPr="0056725C">
        <w:rPr>
          <w:rStyle w:val="apple-style-span"/>
          <w:color w:val="333333"/>
          <w:sz w:val="28"/>
          <w:szCs w:val="28"/>
        </w:rPr>
        <w:t xml:space="preserve"> учащихся</w:t>
      </w:r>
    </w:p>
    <w:p w:rsidR="006C397C" w:rsidRPr="0056725C" w:rsidRDefault="006C397C" w:rsidP="0056725C">
      <w:pPr>
        <w:ind w:left="-750"/>
        <w:rPr>
          <w:rStyle w:val="apple-style-span"/>
          <w:color w:val="333333"/>
          <w:sz w:val="28"/>
          <w:szCs w:val="28"/>
        </w:rPr>
      </w:pPr>
      <w:r w:rsidRPr="0056725C">
        <w:rPr>
          <w:rStyle w:val="apple-style-span"/>
          <w:color w:val="333333"/>
          <w:sz w:val="28"/>
          <w:szCs w:val="28"/>
        </w:rPr>
        <w:t>фронтальная, парная, индивидуальная.</w:t>
      </w:r>
    </w:p>
    <w:p w:rsidR="006C397C" w:rsidRPr="0056725C" w:rsidRDefault="006C397C" w:rsidP="0056725C">
      <w:pPr>
        <w:ind w:left="-750"/>
        <w:rPr>
          <w:sz w:val="28"/>
          <w:szCs w:val="28"/>
        </w:rPr>
      </w:pPr>
      <w:r w:rsidRPr="0056725C">
        <w:rPr>
          <w:b/>
          <w:bCs/>
          <w:sz w:val="28"/>
          <w:szCs w:val="28"/>
        </w:rPr>
        <w:t xml:space="preserve">Оснащение урока: </w:t>
      </w:r>
      <w:r w:rsidRPr="0056725C">
        <w:rPr>
          <w:sz w:val="28"/>
          <w:szCs w:val="28"/>
        </w:rPr>
        <w:t>УМК, доска, мультимедийная презентация, аудиоматериал, раздаточный материал.</w:t>
      </w:r>
    </w:p>
    <w:p w:rsidR="006C397C" w:rsidRPr="0056725C" w:rsidRDefault="006C397C" w:rsidP="0056725C">
      <w:pPr>
        <w:ind w:left="-750"/>
        <w:rPr>
          <w:sz w:val="28"/>
          <w:szCs w:val="28"/>
        </w:rPr>
      </w:pPr>
    </w:p>
    <w:p w:rsidR="006C397C" w:rsidRPr="0056725C" w:rsidRDefault="006C397C" w:rsidP="0056725C">
      <w:pPr>
        <w:ind w:left="-750"/>
        <w:jc w:val="center"/>
        <w:rPr>
          <w:b/>
          <w:bCs/>
          <w:sz w:val="28"/>
          <w:szCs w:val="28"/>
        </w:rPr>
      </w:pPr>
      <w:r w:rsidRPr="0056725C">
        <w:rPr>
          <w:b/>
          <w:bCs/>
          <w:sz w:val="28"/>
          <w:szCs w:val="28"/>
        </w:rPr>
        <w:t>ХОД УРОКА</w:t>
      </w:r>
    </w:p>
    <w:p w:rsidR="006C397C" w:rsidRPr="0056725C" w:rsidRDefault="006C397C" w:rsidP="0056725C">
      <w:pPr>
        <w:ind w:left="-750"/>
        <w:jc w:val="center"/>
        <w:rPr>
          <w:b/>
          <w:bCs/>
          <w:sz w:val="28"/>
          <w:szCs w:val="28"/>
        </w:rPr>
      </w:pPr>
    </w:p>
    <w:p w:rsidR="006C397C" w:rsidRPr="0056725C" w:rsidRDefault="006C397C" w:rsidP="0056725C">
      <w:pPr>
        <w:ind w:left="-750"/>
        <w:rPr>
          <w:b/>
          <w:bCs/>
        </w:rPr>
      </w:pPr>
      <w:r w:rsidRPr="0056725C">
        <w:rPr>
          <w:b/>
          <w:bCs/>
        </w:rPr>
        <w:t>1.Организационный момент, постановка задач урока</w:t>
      </w:r>
    </w:p>
    <w:p w:rsidR="006C397C" w:rsidRPr="0056725C" w:rsidRDefault="006C397C" w:rsidP="0056725C">
      <w:pPr>
        <w:ind w:left="-750"/>
        <w:rPr>
          <w:lang w:val="en-US"/>
        </w:rPr>
      </w:pPr>
      <w:r w:rsidRPr="0056725C">
        <w:rPr>
          <w:lang w:val="en-US"/>
        </w:rPr>
        <w:t xml:space="preserve">Good morning, everyone! Take your seats and we’ll start our lesson. First, I would like you to look at the screen, read today’s epigraph and tell me what we’re going to talk about at the lesson. </w:t>
      </w:r>
    </w:p>
    <w:p w:rsidR="006C397C" w:rsidRPr="0056725C" w:rsidRDefault="006C397C" w:rsidP="0056725C">
      <w:pPr>
        <w:ind w:left="-750"/>
        <w:rPr>
          <w:lang w:val="en-US"/>
        </w:rPr>
      </w:pPr>
    </w:p>
    <w:p w:rsidR="006C397C" w:rsidRPr="0056725C" w:rsidRDefault="006C397C" w:rsidP="0056725C">
      <w:pPr>
        <w:ind w:left="-750"/>
        <w:rPr>
          <w:lang w:val="en-US"/>
        </w:rPr>
      </w:pPr>
      <w:r w:rsidRPr="0056725C">
        <w:rPr>
          <w:b/>
          <w:bCs/>
          <w:lang w:val="en-US"/>
        </w:rPr>
        <w:t>P: (reads)</w:t>
      </w:r>
      <w:r w:rsidRPr="0056725C">
        <w:rPr>
          <w:lang w:val="en-US"/>
        </w:rPr>
        <w:t xml:space="preserve"> “Every man is the architect of his own fortune”. An English proverb</w:t>
      </w:r>
    </w:p>
    <w:p w:rsidR="006C397C" w:rsidRPr="0056725C" w:rsidRDefault="006C397C" w:rsidP="0056725C">
      <w:pPr>
        <w:ind w:left="-750"/>
        <w:rPr>
          <w:lang w:val="en-US"/>
        </w:rPr>
      </w:pPr>
    </w:p>
    <w:p w:rsidR="006C397C" w:rsidRPr="0056725C" w:rsidRDefault="006C397C" w:rsidP="0056725C">
      <w:pPr>
        <w:ind w:left="-750"/>
        <w:rPr>
          <w:lang w:val="en-US"/>
        </w:rPr>
      </w:pPr>
      <w:r w:rsidRPr="0056725C">
        <w:rPr>
          <w:lang w:val="en-US"/>
        </w:rPr>
        <w:t>“Choose a job you love, and you will never have to work a day in your life.” (Unknown Author)</w:t>
      </w:r>
    </w:p>
    <w:p w:rsidR="006C397C" w:rsidRPr="0056725C" w:rsidRDefault="006C397C" w:rsidP="0056725C">
      <w:pPr>
        <w:ind w:left="-750"/>
        <w:rPr>
          <w:lang w:val="en-US"/>
        </w:rPr>
      </w:pPr>
      <w:r w:rsidRPr="0056725C">
        <w:rPr>
          <w:lang w:val="en-US"/>
        </w:rPr>
        <w:t>(</w:t>
      </w:r>
      <w:r w:rsidRPr="0056725C">
        <w:t>ответы</w:t>
      </w:r>
      <w:r w:rsidRPr="0056725C">
        <w:rPr>
          <w:lang w:val="en-US"/>
        </w:rPr>
        <w:t xml:space="preserve"> </w:t>
      </w:r>
      <w:r w:rsidRPr="0056725C">
        <w:t>учеников</w:t>
      </w:r>
      <w:r w:rsidRPr="0056725C">
        <w:rPr>
          <w:lang w:val="en-US"/>
        </w:rPr>
        <w:t>)</w:t>
      </w:r>
    </w:p>
    <w:p w:rsidR="006C397C" w:rsidRPr="0056725C" w:rsidRDefault="006C397C" w:rsidP="0056725C">
      <w:pPr>
        <w:ind w:left="-750"/>
        <w:rPr>
          <w:lang w:val="en-US"/>
        </w:rPr>
      </w:pPr>
      <w:r w:rsidRPr="0056725C">
        <w:rPr>
          <w:b/>
          <w:bCs/>
          <w:lang w:val="en-US"/>
        </w:rPr>
        <w:t>T</w:t>
      </w:r>
      <w:r w:rsidRPr="0056725C">
        <w:rPr>
          <w:lang w:val="en-US"/>
        </w:rPr>
        <w:t>: You are right. So, we should continue our talk on the topic « The world of jobs. All works are good, choose to your liking». Today we’ll do some lexical exercises to improve your speech.</w:t>
      </w:r>
    </w:p>
    <w:p w:rsidR="006C397C" w:rsidRPr="0056725C" w:rsidRDefault="006C397C" w:rsidP="0056725C">
      <w:pPr>
        <w:ind w:left="-750"/>
        <w:rPr>
          <w:lang w:val="en-US"/>
        </w:rPr>
      </w:pPr>
    </w:p>
    <w:p w:rsidR="006C397C" w:rsidRPr="0056725C" w:rsidRDefault="006C397C" w:rsidP="0056725C">
      <w:pPr>
        <w:ind w:left="-750"/>
        <w:rPr>
          <w:b/>
          <w:bCs/>
        </w:rPr>
      </w:pPr>
      <w:r w:rsidRPr="0056725C">
        <w:rPr>
          <w:b/>
          <w:bCs/>
        </w:rPr>
        <w:t>2.Фонетическая зарядка</w:t>
      </w:r>
    </w:p>
    <w:p w:rsidR="006C397C" w:rsidRPr="0056725C" w:rsidRDefault="006C397C" w:rsidP="0056725C"/>
    <w:p w:rsidR="006C397C" w:rsidRPr="0056725C" w:rsidRDefault="006C397C" w:rsidP="0056725C">
      <w:pPr>
        <w:ind w:left="-720"/>
        <w:jc w:val="both"/>
      </w:pPr>
      <w:r w:rsidRPr="0056725C">
        <w:t>На доске – слова, учащиеся тренируются в чтении существительных и прилагательных.</w:t>
      </w:r>
    </w:p>
    <w:p w:rsidR="006C397C" w:rsidRPr="0056725C" w:rsidRDefault="006C397C" w:rsidP="0056725C">
      <w:pPr>
        <w:ind w:left="-720"/>
        <w:jc w:val="both"/>
      </w:pPr>
    </w:p>
    <w:p w:rsidR="006C397C" w:rsidRPr="0056725C" w:rsidRDefault="006C397C" w:rsidP="0056725C">
      <w:pPr>
        <w:ind w:left="-720"/>
        <w:jc w:val="both"/>
        <w:rPr>
          <w:lang w:val="en-US"/>
        </w:rPr>
      </w:pPr>
      <w:r w:rsidRPr="0056725C">
        <w:rPr>
          <w:b/>
          <w:bCs/>
          <w:lang w:val="en-US"/>
        </w:rPr>
        <w:t>Teacher:</w:t>
      </w:r>
      <w:r w:rsidRPr="0056725C">
        <w:rPr>
          <w:lang w:val="en-US"/>
        </w:rPr>
        <w:t xml:space="preserve"> Let’s do a phonetic drill . Look at the blackboard and read the words which end with suffixes:</w:t>
      </w:r>
    </w:p>
    <w:p w:rsidR="006C397C" w:rsidRPr="0056725C" w:rsidRDefault="006C397C" w:rsidP="0056725C">
      <w:pPr>
        <w:ind w:left="-720"/>
        <w:jc w:val="both"/>
        <w:rPr>
          <w:lang w:val="en-US"/>
        </w:rPr>
      </w:pPr>
    </w:p>
    <w:p w:rsidR="006C397C" w:rsidRPr="0056725C" w:rsidRDefault="006C397C" w:rsidP="0056725C">
      <w:pPr>
        <w:ind w:left="-720"/>
        <w:jc w:val="both"/>
        <w:rPr>
          <w:lang w:val="en-US"/>
        </w:rPr>
      </w:pPr>
      <w:r w:rsidRPr="0056725C">
        <w:rPr>
          <w:lang w:val="en-US"/>
        </w:rPr>
        <w:t>NOUNS:</w:t>
      </w:r>
    </w:p>
    <w:p w:rsidR="006C397C" w:rsidRPr="0056725C" w:rsidRDefault="006C397C" w:rsidP="0056725C">
      <w:pPr>
        <w:ind w:left="-720"/>
        <w:jc w:val="both"/>
        <w:rPr>
          <w:lang w:val="en-US"/>
        </w:rPr>
      </w:pPr>
      <w:r w:rsidRPr="0056725C">
        <w:rPr>
          <w:lang w:val="en-US"/>
        </w:rPr>
        <w:t>-cian  physician,</w:t>
      </w:r>
    </w:p>
    <w:p w:rsidR="006C397C" w:rsidRPr="0056725C" w:rsidRDefault="006C397C" w:rsidP="0056725C">
      <w:pPr>
        <w:ind w:left="-720"/>
        <w:jc w:val="both"/>
        <w:rPr>
          <w:lang w:val="en-US"/>
        </w:rPr>
      </w:pPr>
      <w:r w:rsidRPr="0056725C">
        <w:rPr>
          <w:lang w:val="en-US"/>
        </w:rPr>
        <w:t xml:space="preserve"> -ist  physicist,</w:t>
      </w:r>
    </w:p>
    <w:p w:rsidR="006C397C" w:rsidRPr="0056725C" w:rsidRDefault="006C397C" w:rsidP="0056725C">
      <w:pPr>
        <w:ind w:left="-720"/>
        <w:jc w:val="both"/>
        <w:rPr>
          <w:lang w:val="en-US"/>
        </w:rPr>
      </w:pPr>
      <w:r w:rsidRPr="0056725C">
        <w:rPr>
          <w:lang w:val="en-US"/>
        </w:rPr>
        <w:t xml:space="preserve"> -er  photographer, programmer, manager, cashier, teacher, fashion designer, bricklayer, bus driver </w:t>
      </w:r>
    </w:p>
    <w:p w:rsidR="006C397C" w:rsidRPr="0056725C" w:rsidRDefault="006C397C" w:rsidP="0056725C">
      <w:pPr>
        <w:ind w:left="-720"/>
        <w:jc w:val="both"/>
        <w:rPr>
          <w:lang w:val="en-US"/>
        </w:rPr>
      </w:pPr>
      <w:r w:rsidRPr="0056725C">
        <w:rPr>
          <w:lang w:val="en-US"/>
        </w:rPr>
        <w:t xml:space="preserve"> -or  conductor, tailor</w:t>
      </w:r>
    </w:p>
    <w:p w:rsidR="006C397C" w:rsidRPr="0056725C" w:rsidRDefault="006C397C" w:rsidP="0056725C">
      <w:pPr>
        <w:ind w:left="-720"/>
        <w:jc w:val="both"/>
        <w:rPr>
          <w:lang w:val="en-US"/>
        </w:rPr>
      </w:pPr>
      <w:r w:rsidRPr="0056725C">
        <w:rPr>
          <w:lang w:val="en-US"/>
        </w:rPr>
        <w:t xml:space="preserve"> -ant  accountant</w:t>
      </w:r>
    </w:p>
    <w:p w:rsidR="006C397C" w:rsidRPr="0056725C" w:rsidRDefault="006C397C" w:rsidP="0056725C">
      <w:pPr>
        <w:ind w:left="-720"/>
        <w:jc w:val="both"/>
        <w:rPr>
          <w:lang w:val="en-US"/>
        </w:rPr>
      </w:pPr>
    </w:p>
    <w:p w:rsidR="006C397C" w:rsidRPr="0056725C" w:rsidRDefault="006C397C" w:rsidP="0056725C">
      <w:pPr>
        <w:ind w:left="-720"/>
        <w:jc w:val="both"/>
        <w:rPr>
          <w:lang w:val="en-US"/>
        </w:rPr>
      </w:pPr>
      <w:r w:rsidRPr="0056725C">
        <w:rPr>
          <w:lang w:val="en-US"/>
        </w:rPr>
        <w:t>ADJECTIVES:</w:t>
      </w:r>
    </w:p>
    <w:p w:rsidR="006C397C" w:rsidRPr="0056725C" w:rsidRDefault="006C397C" w:rsidP="0056725C">
      <w:pPr>
        <w:ind w:left="-720"/>
        <w:jc w:val="both"/>
        <w:rPr>
          <w:lang w:val="en-US"/>
        </w:rPr>
      </w:pPr>
      <w:r w:rsidRPr="0056725C">
        <w:rPr>
          <w:lang w:val="en-US"/>
        </w:rPr>
        <w:t>-al rational, practical</w:t>
      </w:r>
    </w:p>
    <w:p w:rsidR="006C397C" w:rsidRPr="0056725C" w:rsidRDefault="006C397C" w:rsidP="0056725C">
      <w:pPr>
        <w:ind w:left="-720"/>
        <w:jc w:val="both"/>
        <w:rPr>
          <w:lang w:val="en-US"/>
        </w:rPr>
      </w:pPr>
      <w:r w:rsidRPr="0056725C">
        <w:rPr>
          <w:lang w:val="en-US"/>
        </w:rPr>
        <w:t xml:space="preserve"> -ive communicative, creative</w:t>
      </w:r>
    </w:p>
    <w:p w:rsidR="006C397C" w:rsidRPr="0056725C" w:rsidRDefault="006C397C" w:rsidP="0056725C">
      <w:pPr>
        <w:ind w:left="-720"/>
        <w:jc w:val="both"/>
        <w:rPr>
          <w:lang w:val="en-US"/>
        </w:rPr>
      </w:pPr>
      <w:r w:rsidRPr="0056725C">
        <w:rPr>
          <w:lang w:val="en-US"/>
        </w:rPr>
        <w:t xml:space="preserve"> -ic artistic</w:t>
      </w:r>
    </w:p>
    <w:p w:rsidR="006C397C" w:rsidRPr="0056725C" w:rsidRDefault="006C397C" w:rsidP="0056725C">
      <w:pPr>
        <w:ind w:left="-720"/>
        <w:jc w:val="both"/>
        <w:rPr>
          <w:lang w:val="en-US"/>
        </w:rPr>
      </w:pPr>
      <w:r w:rsidRPr="0056725C">
        <w:rPr>
          <w:lang w:val="en-US"/>
        </w:rPr>
        <w:t xml:space="preserve"> -ful helpful</w:t>
      </w:r>
    </w:p>
    <w:p w:rsidR="006C397C" w:rsidRPr="0056725C" w:rsidRDefault="006C397C" w:rsidP="0056725C">
      <w:pPr>
        <w:ind w:left="-720"/>
        <w:jc w:val="both"/>
        <w:rPr>
          <w:lang w:val="en-US"/>
        </w:rPr>
      </w:pPr>
      <w:r w:rsidRPr="0056725C">
        <w:rPr>
          <w:lang w:val="en-US"/>
        </w:rPr>
        <w:t xml:space="preserve"> -able sociable</w:t>
      </w:r>
    </w:p>
    <w:p w:rsidR="006C397C" w:rsidRPr="0056725C" w:rsidRDefault="006C397C" w:rsidP="0056725C">
      <w:pPr>
        <w:ind w:left="-720"/>
        <w:jc w:val="both"/>
        <w:rPr>
          <w:lang w:val="en-US"/>
        </w:rPr>
      </w:pPr>
      <w:r w:rsidRPr="0056725C">
        <w:rPr>
          <w:lang w:val="en-US"/>
        </w:rPr>
        <w:t>Other helpful words: prestigious, organized, observant, reliable, imaginative, humanities</w:t>
      </w:r>
    </w:p>
    <w:p w:rsidR="006C397C" w:rsidRPr="0056725C" w:rsidRDefault="006C397C" w:rsidP="0056725C">
      <w:pPr>
        <w:ind w:left="-720"/>
        <w:jc w:val="both"/>
        <w:rPr>
          <w:lang w:val="en-US"/>
        </w:rPr>
      </w:pPr>
    </w:p>
    <w:p w:rsidR="006C397C" w:rsidRPr="0056725C" w:rsidRDefault="006C397C" w:rsidP="0056725C">
      <w:pPr>
        <w:ind w:hanging="720"/>
        <w:rPr>
          <w:b/>
          <w:bCs/>
          <w:lang w:val="en-US"/>
        </w:rPr>
      </w:pPr>
      <w:r w:rsidRPr="0056725C">
        <w:rPr>
          <w:b/>
          <w:bCs/>
          <w:lang w:val="en-US"/>
        </w:rPr>
        <w:t>3. Речевая зарядка</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b/>
          <w:bCs/>
          <w:lang w:val="en-US"/>
        </w:rPr>
        <w:t>Teacher</w:t>
      </w:r>
      <w:r w:rsidRPr="0056725C">
        <w:rPr>
          <w:lang w:val="en-US"/>
        </w:rPr>
        <w:t>: First of all, I’d like to tell you about  the difference between the words: profession, job, occupation and work.(</w:t>
      </w:r>
      <w:r w:rsidRPr="0056725C">
        <w:t>определения</w:t>
      </w:r>
      <w:r w:rsidRPr="0056725C">
        <w:rPr>
          <w:lang w:val="en-US"/>
        </w:rPr>
        <w:t xml:space="preserve"> </w:t>
      </w:r>
      <w:r w:rsidRPr="0056725C">
        <w:t>выводятся</w:t>
      </w:r>
      <w:r w:rsidRPr="0056725C">
        <w:rPr>
          <w:lang w:val="en-US"/>
        </w:rPr>
        <w:t xml:space="preserve"> </w:t>
      </w:r>
      <w:r w:rsidRPr="0056725C">
        <w:t>на</w:t>
      </w:r>
      <w:r w:rsidRPr="0056725C">
        <w:rPr>
          <w:lang w:val="en-US"/>
        </w:rPr>
        <w:t xml:space="preserve"> </w:t>
      </w:r>
      <w:r w:rsidRPr="0056725C">
        <w:t>экран</w:t>
      </w:r>
      <w:r w:rsidRPr="0056725C">
        <w:rPr>
          <w:lang w:val="en-US"/>
        </w:rPr>
        <w:t>)</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u w:val="single"/>
          <w:lang w:val="en-US"/>
        </w:rPr>
        <w:t>Profession</w:t>
      </w:r>
      <w:r w:rsidRPr="0056725C">
        <w:rPr>
          <w:lang w:val="en-US"/>
        </w:rPr>
        <w:t xml:space="preserve"> – a job that needs a special education and training.</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u w:val="single"/>
          <w:lang w:val="en-US"/>
        </w:rPr>
        <w:t xml:space="preserve">Job </w:t>
      </w:r>
      <w:r w:rsidRPr="0056725C">
        <w:rPr>
          <w:lang w:val="en-US"/>
        </w:rPr>
        <w:t>– the regular paid work that you do for an employer.</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u w:val="single"/>
          <w:lang w:val="en-US"/>
        </w:rPr>
        <w:t>Occupation</w:t>
      </w:r>
      <w:r w:rsidRPr="0056725C">
        <w:rPr>
          <w:lang w:val="en-US"/>
        </w:rPr>
        <w:t xml:space="preserve"> – a job or profession.</w:t>
      </w:r>
    </w:p>
    <w:p w:rsidR="006C397C" w:rsidRPr="0056725C" w:rsidRDefault="006C397C" w:rsidP="0056725C">
      <w:pPr>
        <w:ind w:hanging="720"/>
        <w:rPr>
          <w:lang w:val="en-US"/>
        </w:rPr>
      </w:pPr>
      <w:r w:rsidRPr="0056725C">
        <w:rPr>
          <w:u w:val="single"/>
          <w:lang w:val="en-US"/>
        </w:rPr>
        <w:t xml:space="preserve"> Work</w:t>
      </w:r>
      <w:r w:rsidRPr="0056725C">
        <w:rPr>
          <w:lang w:val="en-US"/>
        </w:rPr>
        <w:t xml:space="preserve"> – to do the job that you are paid for.</w:t>
      </w:r>
    </w:p>
    <w:p w:rsidR="006C397C" w:rsidRPr="0056725C" w:rsidRDefault="006C397C" w:rsidP="0056725C">
      <w:pPr>
        <w:ind w:hanging="720"/>
        <w:rPr>
          <w:lang w:val="en-US"/>
        </w:rPr>
      </w:pPr>
      <w:r w:rsidRPr="0056725C">
        <w:rPr>
          <w:lang w:val="en-US"/>
        </w:rPr>
        <w:t xml:space="preserve"> </w:t>
      </w:r>
    </w:p>
    <w:p w:rsidR="006C397C" w:rsidRPr="0056725C" w:rsidRDefault="006C397C" w:rsidP="0056725C">
      <w:pPr>
        <w:ind w:hanging="720"/>
        <w:rPr>
          <w:lang w:val="en-US"/>
        </w:rPr>
      </w:pPr>
      <w:r w:rsidRPr="0056725C">
        <w:rPr>
          <w:b/>
          <w:bCs/>
          <w:lang w:val="en-US"/>
        </w:rPr>
        <w:t>Teacher</w:t>
      </w:r>
      <w:r w:rsidRPr="0056725C">
        <w:rPr>
          <w:lang w:val="en-US"/>
        </w:rPr>
        <w:t>: Now answer the questions using the word combinations on the screen (get/find, take/accept, lose, leave/quit a job, apply/try to get a job, job satisfaction, change jobs,Saturday/summer/holiday job,by profession/choose sth as a profession.)</w:t>
      </w:r>
    </w:p>
    <w:p w:rsidR="006C397C" w:rsidRPr="0056725C" w:rsidRDefault="006C397C" w:rsidP="0056725C">
      <w:pPr>
        <w:ind w:hanging="720"/>
        <w:rPr>
          <w:lang w:val="en-US"/>
        </w:rPr>
      </w:pPr>
      <w:r w:rsidRPr="0056725C">
        <w:rPr>
          <w:lang w:val="en-US"/>
        </w:rPr>
        <w:t xml:space="preserve"> 1. What is your mother by profession?</w:t>
      </w:r>
    </w:p>
    <w:p w:rsidR="006C397C" w:rsidRPr="0056725C" w:rsidRDefault="006C397C" w:rsidP="0056725C">
      <w:pPr>
        <w:ind w:hanging="720"/>
        <w:rPr>
          <w:lang w:val="en-US"/>
        </w:rPr>
      </w:pPr>
      <w:r w:rsidRPr="0056725C">
        <w:rPr>
          <w:lang w:val="en-US"/>
        </w:rPr>
        <w:t xml:space="preserve"> 2. What is your father by profession?</w:t>
      </w:r>
    </w:p>
    <w:p w:rsidR="006C397C" w:rsidRPr="0056725C" w:rsidRDefault="006C397C" w:rsidP="0056725C">
      <w:pPr>
        <w:ind w:hanging="720"/>
        <w:rPr>
          <w:lang w:val="en-US"/>
        </w:rPr>
      </w:pPr>
      <w:r w:rsidRPr="0056725C">
        <w:rPr>
          <w:lang w:val="en-US"/>
        </w:rPr>
        <w:t xml:space="preserve"> 3. What company does your father work for?</w:t>
      </w:r>
    </w:p>
    <w:p w:rsidR="006C397C" w:rsidRPr="0056725C" w:rsidRDefault="006C397C" w:rsidP="0056725C">
      <w:pPr>
        <w:ind w:hanging="720"/>
        <w:rPr>
          <w:lang w:val="en-US"/>
        </w:rPr>
      </w:pPr>
      <w:r w:rsidRPr="0056725C">
        <w:rPr>
          <w:lang w:val="en-US"/>
        </w:rPr>
        <w:t xml:space="preserve"> 4. Is it an easy matter to get a job nowadays?</w:t>
      </w:r>
    </w:p>
    <w:p w:rsidR="006C397C" w:rsidRPr="0056725C" w:rsidRDefault="006C397C" w:rsidP="0056725C">
      <w:pPr>
        <w:ind w:hanging="720"/>
        <w:rPr>
          <w:lang w:val="en-US"/>
        </w:rPr>
      </w:pPr>
      <w:r w:rsidRPr="0056725C">
        <w:rPr>
          <w:lang w:val="en-US"/>
        </w:rPr>
        <w:t xml:space="preserve"> 5. What profession will you choose?  </w:t>
      </w:r>
    </w:p>
    <w:p w:rsidR="006C397C" w:rsidRPr="0056725C" w:rsidRDefault="006C397C" w:rsidP="0056725C">
      <w:pPr>
        <w:ind w:hanging="720"/>
        <w:rPr>
          <w:lang w:val="en-US"/>
        </w:rPr>
      </w:pPr>
      <w:r w:rsidRPr="0056725C">
        <w:rPr>
          <w:lang w:val="en-US"/>
        </w:rPr>
        <w:t xml:space="preserve">        </w:t>
      </w:r>
    </w:p>
    <w:p w:rsidR="006C397C" w:rsidRPr="0056725C" w:rsidRDefault="006C397C" w:rsidP="0056725C">
      <w:pPr>
        <w:ind w:hanging="720"/>
        <w:rPr>
          <w:b/>
          <w:bCs/>
        </w:rPr>
      </w:pPr>
      <w:r w:rsidRPr="0056725C">
        <w:rPr>
          <w:b/>
          <w:bCs/>
        </w:rPr>
        <w:t xml:space="preserve">4. Активизация использования лексики. Игра “Угадай профессию” </w:t>
      </w:r>
    </w:p>
    <w:p w:rsidR="006C397C" w:rsidRPr="0056725C" w:rsidRDefault="006C397C" w:rsidP="0056725C">
      <w:pPr>
        <w:ind w:hanging="720"/>
      </w:pPr>
    </w:p>
    <w:p w:rsidR="006C397C" w:rsidRPr="0056725C" w:rsidRDefault="006C397C" w:rsidP="0056725C">
      <w:pPr>
        <w:ind w:hanging="720"/>
        <w:rPr>
          <w:lang w:val="en-US"/>
        </w:rPr>
      </w:pPr>
      <w:r w:rsidRPr="0056725C">
        <w:rPr>
          <w:b/>
          <w:bCs/>
          <w:lang w:val="en-US"/>
        </w:rPr>
        <w:t>Teacher</w:t>
      </w:r>
      <w:r w:rsidRPr="0056725C">
        <w:rPr>
          <w:lang w:val="en-US"/>
        </w:rPr>
        <w:t>: Now it’s time for a guessing-game “What profession is it?” (</w:t>
      </w:r>
      <w:r w:rsidRPr="0056725C">
        <w:t>учащиеся</w:t>
      </w:r>
      <w:r w:rsidRPr="0056725C">
        <w:rPr>
          <w:lang w:val="en-US"/>
        </w:rPr>
        <w:t xml:space="preserve"> </w:t>
      </w:r>
      <w:r w:rsidRPr="0056725C">
        <w:t>выбирают</w:t>
      </w:r>
      <w:r w:rsidRPr="0056725C">
        <w:rPr>
          <w:lang w:val="en-US"/>
        </w:rPr>
        <w:t xml:space="preserve"> </w:t>
      </w:r>
      <w:r w:rsidRPr="0056725C">
        <w:t>карточку</w:t>
      </w:r>
      <w:r w:rsidRPr="0056725C">
        <w:rPr>
          <w:lang w:val="en-US"/>
        </w:rPr>
        <w:t xml:space="preserve"> </w:t>
      </w:r>
      <w:r w:rsidRPr="0056725C">
        <w:t>с</w:t>
      </w:r>
      <w:r w:rsidRPr="0056725C">
        <w:rPr>
          <w:lang w:val="en-US"/>
        </w:rPr>
        <w:t xml:space="preserve"> </w:t>
      </w:r>
      <w:r w:rsidRPr="0056725C">
        <w:t>описанием</w:t>
      </w:r>
      <w:r w:rsidRPr="0056725C">
        <w:rPr>
          <w:lang w:val="en-US"/>
        </w:rPr>
        <w:t xml:space="preserve"> </w:t>
      </w:r>
      <w:r w:rsidRPr="0056725C">
        <w:t>и</w:t>
      </w:r>
      <w:r w:rsidRPr="0056725C">
        <w:rPr>
          <w:lang w:val="en-US"/>
        </w:rPr>
        <w:t xml:space="preserve"> </w:t>
      </w:r>
      <w:r w:rsidRPr="0056725C">
        <w:t>называют</w:t>
      </w:r>
      <w:r w:rsidRPr="0056725C">
        <w:rPr>
          <w:lang w:val="en-US"/>
        </w:rPr>
        <w:t xml:space="preserve"> </w:t>
      </w:r>
      <w:r w:rsidRPr="0056725C">
        <w:t>профессию</w:t>
      </w:r>
      <w:r w:rsidRPr="0056725C">
        <w:rPr>
          <w:lang w:val="en-US"/>
        </w:rPr>
        <w:t>)</w:t>
      </w:r>
    </w:p>
    <w:p w:rsidR="006C397C" w:rsidRPr="0056725C" w:rsidRDefault="006C397C" w:rsidP="0056725C">
      <w:pPr>
        <w:ind w:hanging="720"/>
        <w:rPr>
          <w:lang w:val="en-US"/>
        </w:rPr>
      </w:pPr>
      <w:r w:rsidRPr="0056725C">
        <w:rPr>
          <w:lang w:val="en-US"/>
        </w:rPr>
        <w:t>1. someone who can count well and keeps the money records of a business</w:t>
      </w:r>
    </w:p>
    <w:p w:rsidR="006C397C" w:rsidRPr="0056725C" w:rsidRDefault="006C397C" w:rsidP="0056725C">
      <w:pPr>
        <w:ind w:hanging="720"/>
        <w:rPr>
          <w:lang w:val="en-US"/>
        </w:rPr>
      </w:pPr>
      <w:r w:rsidRPr="0056725C">
        <w:rPr>
          <w:lang w:val="en-US"/>
        </w:rPr>
        <w:t xml:space="preserve"> 2. someone who makes walls with bricks</w:t>
      </w:r>
    </w:p>
    <w:p w:rsidR="006C397C" w:rsidRPr="0056725C" w:rsidRDefault="006C397C" w:rsidP="0056725C">
      <w:pPr>
        <w:ind w:hanging="720"/>
        <w:rPr>
          <w:lang w:val="en-US"/>
        </w:rPr>
      </w:pPr>
      <w:r w:rsidRPr="0056725C">
        <w:rPr>
          <w:lang w:val="en-US"/>
        </w:rPr>
        <w:t xml:space="preserve"> 3. someone who designs clothes</w:t>
      </w:r>
    </w:p>
    <w:p w:rsidR="006C397C" w:rsidRPr="0056725C" w:rsidRDefault="006C397C" w:rsidP="0056725C">
      <w:pPr>
        <w:ind w:hanging="720"/>
        <w:rPr>
          <w:lang w:val="en-US"/>
        </w:rPr>
      </w:pPr>
      <w:r w:rsidRPr="0056725C">
        <w:rPr>
          <w:lang w:val="en-US"/>
        </w:rPr>
        <w:t xml:space="preserve"> 4. someone who writes computer programs</w:t>
      </w:r>
    </w:p>
    <w:p w:rsidR="006C397C" w:rsidRPr="0056725C" w:rsidRDefault="006C397C" w:rsidP="0056725C">
      <w:pPr>
        <w:ind w:hanging="720"/>
        <w:rPr>
          <w:lang w:val="en-US"/>
        </w:rPr>
      </w:pPr>
      <w:r w:rsidRPr="0056725C">
        <w:rPr>
          <w:lang w:val="en-US"/>
        </w:rPr>
        <w:t xml:space="preserve"> 5. someone who stands in front of the group of musicians or singers and directs their playing or singing</w:t>
      </w:r>
    </w:p>
    <w:p w:rsidR="006C397C" w:rsidRPr="0056725C" w:rsidRDefault="006C397C" w:rsidP="0056725C">
      <w:pPr>
        <w:ind w:hanging="720"/>
        <w:rPr>
          <w:lang w:val="en-US"/>
        </w:rPr>
      </w:pPr>
      <w:r w:rsidRPr="0056725C">
        <w:rPr>
          <w:lang w:val="en-US"/>
        </w:rPr>
        <w:t xml:space="preserve"> 6. someone who gets cash or pays out money in a shop</w:t>
      </w:r>
    </w:p>
    <w:p w:rsidR="006C397C" w:rsidRPr="0056725C" w:rsidRDefault="006C397C" w:rsidP="0056725C">
      <w:pPr>
        <w:ind w:hanging="720"/>
        <w:rPr>
          <w:lang w:val="en-US"/>
        </w:rPr>
      </w:pPr>
      <w:r w:rsidRPr="0056725C">
        <w:rPr>
          <w:lang w:val="en-US"/>
        </w:rPr>
        <w:t xml:space="preserve"> 7. someone who works at the reception desk of a hotel</w:t>
      </w:r>
    </w:p>
    <w:p w:rsidR="006C397C" w:rsidRPr="0056725C" w:rsidRDefault="006C397C" w:rsidP="0056725C">
      <w:pPr>
        <w:ind w:hanging="720"/>
        <w:rPr>
          <w:lang w:val="en-US"/>
        </w:rPr>
      </w:pPr>
      <w:r w:rsidRPr="0056725C">
        <w:rPr>
          <w:lang w:val="en-US"/>
        </w:rPr>
        <w:t xml:space="preserve"> 8. someone who changes spoken words from one language to another</w:t>
      </w:r>
    </w:p>
    <w:p w:rsidR="006C397C" w:rsidRPr="0056725C" w:rsidRDefault="006C397C" w:rsidP="0056725C">
      <w:pPr>
        <w:ind w:hanging="720"/>
        <w:rPr>
          <w:lang w:val="en-US"/>
        </w:rPr>
      </w:pPr>
      <w:r w:rsidRPr="0056725C">
        <w:rPr>
          <w:lang w:val="en-US"/>
        </w:rPr>
        <w:t xml:space="preserve"> 9. someone whose job is to design buildings</w:t>
      </w:r>
    </w:p>
    <w:p w:rsidR="006C397C" w:rsidRPr="0056725C" w:rsidRDefault="006C397C" w:rsidP="0056725C">
      <w:pPr>
        <w:ind w:hanging="720"/>
        <w:rPr>
          <w:lang w:val="en-US"/>
        </w:rPr>
      </w:pPr>
      <w:r w:rsidRPr="0056725C">
        <w:rPr>
          <w:lang w:val="en-US"/>
        </w:rPr>
        <w:t xml:space="preserve"> 10. someone whose job is to manage a company</w:t>
      </w:r>
    </w:p>
    <w:p w:rsidR="006C397C" w:rsidRPr="0056725C" w:rsidRDefault="006C397C" w:rsidP="0056725C">
      <w:pPr>
        <w:ind w:hanging="720"/>
        <w:rPr>
          <w:lang w:val="en-US"/>
        </w:rPr>
      </w:pPr>
      <w:r w:rsidRPr="0056725C">
        <w:rPr>
          <w:lang w:val="en-US"/>
        </w:rPr>
        <w:t xml:space="preserve"> 11. someone who studies or works in physics</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 xml:space="preserve">                   </w:t>
      </w:r>
    </w:p>
    <w:p w:rsidR="006C397C" w:rsidRPr="0056725C" w:rsidRDefault="006C397C" w:rsidP="0056725C">
      <w:pPr>
        <w:numPr>
          <w:ilvl w:val="0"/>
          <w:numId w:val="1"/>
        </w:numPr>
        <w:rPr>
          <w:b/>
          <w:bCs/>
          <w:lang w:val="en-US"/>
        </w:rPr>
      </w:pPr>
      <w:r w:rsidRPr="0056725C">
        <w:rPr>
          <w:b/>
          <w:bCs/>
        </w:rPr>
        <w:t>Совершенствование навыков</w:t>
      </w:r>
      <w:r w:rsidRPr="0056725C">
        <w:t xml:space="preserve"> </w:t>
      </w:r>
      <w:r w:rsidRPr="0056725C">
        <w:rPr>
          <w:b/>
          <w:bCs/>
        </w:rPr>
        <w:t>говорения</w:t>
      </w:r>
      <w:r w:rsidRPr="0056725C">
        <w:rPr>
          <w:b/>
          <w:bCs/>
          <w:lang w:val="en-US"/>
        </w:rPr>
        <w:t>.</w:t>
      </w:r>
    </w:p>
    <w:p w:rsidR="006C397C" w:rsidRPr="0056725C" w:rsidRDefault="006C397C" w:rsidP="0056725C">
      <w:pPr>
        <w:numPr>
          <w:ilvl w:val="0"/>
          <w:numId w:val="2"/>
        </w:numPr>
        <w:ind w:hanging="720"/>
        <w:rPr>
          <w:lang w:val="en-US"/>
        </w:rPr>
      </w:pPr>
      <w:r w:rsidRPr="0056725C">
        <w:rPr>
          <w:b/>
          <w:bCs/>
        </w:rPr>
        <w:t>Вопросно-ответная форма работы</w:t>
      </w:r>
    </w:p>
    <w:p w:rsidR="006C397C" w:rsidRPr="0056725C" w:rsidRDefault="006C397C" w:rsidP="0056725C">
      <w:pPr>
        <w:ind w:left="-750"/>
        <w:rPr>
          <w:lang w:val="en-US"/>
        </w:rPr>
      </w:pPr>
      <w:r w:rsidRPr="0056725C">
        <w:rPr>
          <w:b/>
          <w:bCs/>
          <w:lang w:val="en-US"/>
        </w:rPr>
        <w:t>Teacher</w:t>
      </w:r>
      <w:r w:rsidRPr="0056725C">
        <w:rPr>
          <w:lang w:val="en-US"/>
        </w:rPr>
        <w:t>: You know, among professions we can find modern and ancient, noble, dangerous, prestigious. Will you describe some of the professions giving some more details? What professions can be dangerous?</w:t>
      </w:r>
    </w:p>
    <w:p w:rsidR="006C397C" w:rsidRPr="0056725C" w:rsidRDefault="006C397C" w:rsidP="0056725C">
      <w:pPr>
        <w:ind w:left="-750"/>
        <w:rPr>
          <w:lang w:val="en-US"/>
        </w:rPr>
      </w:pPr>
      <w:r w:rsidRPr="0056725C">
        <w:rPr>
          <w:b/>
          <w:bCs/>
          <w:lang w:val="en-US"/>
        </w:rPr>
        <w:t>T:</w:t>
      </w:r>
      <w:r w:rsidRPr="0056725C">
        <w:rPr>
          <w:lang w:val="en-US"/>
        </w:rPr>
        <w:t xml:space="preserve"> Can you describe one of them?</w:t>
      </w:r>
    </w:p>
    <w:p w:rsidR="006C397C" w:rsidRPr="0056725C" w:rsidRDefault="006C397C" w:rsidP="0056725C">
      <w:pPr>
        <w:ind w:left="-750"/>
        <w:rPr>
          <w:lang w:val="en-US"/>
        </w:rPr>
      </w:pPr>
      <w:r w:rsidRPr="0056725C">
        <w:rPr>
          <w:b/>
          <w:bCs/>
          <w:lang w:val="en-US"/>
        </w:rPr>
        <w:t>T:</w:t>
      </w:r>
      <w:r w:rsidRPr="0056725C">
        <w:rPr>
          <w:lang w:val="en-US"/>
        </w:rPr>
        <w:t xml:space="preserve"> Good. Thank you. And what professions are considered to be noble? Do you know them? </w:t>
      </w:r>
    </w:p>
    <w:p w:rsidR="006C397C" w:rsidRPr="0056725C" w:rsidRDefault="006C397C" w:rsidP="0056725C">
      <w:pPr>
        <w:ind w:left="-750"/>
        <w:rPr>
          <w:lang w:val="en-US"/>
        </w:rPr>
      </w:pPr>
      <w:r w:rsidRPr="0056725C">
        <w:rPr>
          <w:b/>
          <w:bCs/>
          <w:lang w:val="en-US"/>
        </w:rPr>
        <w:t xml:space="preserve">T: </w:t>
      </w:r>
      <w:r w:rsidRPr="0056725C">
        <w:rPr>
          <w:lang w:val="en-US"/>
        </w:rPr>
        <w:t>Thank you. Are there any doctors in your family?  Do you know what  most of the girls dream of?</w:t>
      </w:r>
    </w:p>
    <w:p w:rsidR="006C397C" w:rsidRPr="0056725C" w:rsidRDefault="006C397C" w:rsidP="0056725C">
      <w:pPr>
        <w:ind w:left="-750"/>
        <w:rPr>
          <w:lang w:val="en-US"/>
        </w:rPr>
      </w:pPr>
      <w:r w:rsidRPr="0056725C">
        <w:rPr>
          <w:b/>
          <w:bCs/>
          <w:lang w:val="en-US"/>
        </w:rPr>
        <w:t xml:space="preserve">T: </w:t>
      </w:r>
      <w:r w:rsidRPr="0056725C">
        <w:rPr>
          <w:lang w:val="en-US"/>
        </w:rPr>
        <w:t>Well, girls did you used to dream of such professions?</w:t>
      </w:r>
    </w:p>
    <w:p w:rsidR="006C397C" w:rsidRPr="0056725C" w:rsidRDefault="006C397C" w:rsidP="0056725C">
      <w:pPr>
        <w:ind w:left="-750"/>
        <w:rPr>
          <w:lang w:val="en-US"/>
        </w:rPr>
      </w:pPr>
      <w:r w:rsidRPr="0056725C">
        <w:rPr>
          <w:b/>
          <w:bCs/>
          <w:lang w:val="en-US"/>
        </w:rPr>
        <w:t>T:</w:t>
      </w:r>
      <w:r w:rsidRPr="0056725C">
        <w:rPr>
          <w:lang w:val="en-US"/>
        </w:rPr>
        <w:t xml:space="preserve">There is one special profession. You meet those people every day. What is more – I think they influence your life, your mood and even your future… Have you guessed what kind of profession it is? </w:t>
      </w:r>
    </w:p>
    <w:p w:rsidR="006C397C" w:rsidRPr="0056725C" w:rsidRDefault="006C397C" w:rsidP="0056725C">
      <w:pPr>
        <w:ind w:left="-750"/>
        <w:rPr>
          <w:lang w:val="en-US"/>
        </w:rPr>
      </w:pPr>
      <w:r w:rsidRPr="0056725C">
        <w:rPr>
          <w:b/>
          <w:bCs/>
          <w:lang w:val="en-US"/>
        </w:rPr>
        <w:t>T:</w:t>
      </w:r>
      <w:r w:rsidRPr="0056725C">
        <w:rPr>
          <w:lang w:val="en-US"/>
        </w:rPr>
        <w:t xml:space="preserve">And what do you think of this profession? </w:t>
      </w:r>
    </w:p>
    <w:p w:rsidR="006C397C" w:rsidRPr="0056725C" w:rsidRDefault="006C397C" w:rsidP="0056725C">
      <w:pPr>
        <w:ind w:left="-750"/>
        <w:rPr>
          <w:lang w:val="en-US"/>
        </w:rPr>
      </w:pPr>
      <w:r w:rsidRPr="0056725C">
        <w:rPr>
          <w:b/>
          <w:bCs/>
          <w:lang w:val="en-US"/>
        </w:rPr>
        <w:t>b) Now let’s play a game which is called “a hot chair”.</w:t>
      </w:r>
      <w:r w:rsidRPr="0056725C">
        <w:rPr>
          <w:lang w:val="en-US"/>
        </w:rPr>
        <w:t xml:space="preserve"> The game is simple. One of you will come up here and sit down on the “hot” chair,  the others will speak honestly about his(her) traits of character and give their advice or recommend what occupation suits him/her most. </w:t>
      </w:r>
    </w:p>
    <w:p w:rsidR="006C397C" w:rsidRPr="0056725C" w:rsidRDefault="006C397C" w:rsidP="0056725C">
      <w:pPr>
        <w:ind w:left="-750"/>
        <w:rPr>
          <w:lang w:val="en-US"/>
        </w:rPr>
      </w:pPr>
    </w:p>
    <w:p w:rsidR="006C397C" w:rsidRPr="0056725C" w:rsidRDefault="006C397C" w:rsidP="0056725C">
      <w:pPr>
        <w:ind w:left="-750"/>
        <w:rPr>
          <w:lang w:val="en-US"/>
        </w:rPr>
      </w:pPr>
      <w:r w:rsidRPr="0056725C">
        <w:rPr>
          <w:lang w:val="en-US"/>
        </w:rPr>
        <w:t>Remember, you may agree with him/her or disagree, support him or not.</w:t>
      </w:r>
    </w:p>
    <w:p w:rsidR="006C397C" w:rsidRPr="0056725C" w:rsidRDefault="006C397C" w:rsidP="0056725C">
      <w:pPr>
        <w:ind w:left="-750"/>
        <w:rPr>
          <w:lang w:val="en-US"/>
        </w:rPr>
      </w:pPr>
    </w:p>
    <w:p w:rsidR="006C397C" w:rsidRPr="0056725C" w:rsidRDefault="006C397C" w:rsidP="0056725C">
      <w:pPr>
        <w:ind w:left="-750"/>
        <w:rPr>
          <w:lang w:val="en-US"/>
        </w:rPr>
      </w:pPr>
      <w:r w:rsidRPr="0056725C">
        <w:rPr>
          <w:lang w:val="en-US"/>
        </w:rPr>
        <w:t xml:space="preserve">o What do you want to be (to become)? </w:t>
      </w:r>
    </w:p>
    <w:p w:rsidR="006C397C" w:rsidRPr="0056725C" w:rsidRDefault="006C397C" w:rsidP="0056725C">
      <w:pPr>
        <w:ind w:left="-750"/>
        <w:rPr>
          <w:lang w:val="en-US"/>
        </w:rPr>
      </w:pPr>
    </w:p>
    <w:p w:rsidR="006C397C" w:rsidRPr="0056725C" w:rsidRDefault="006C397C" w:rsidP="0056725C">
      <w:pPr>
        <w:ind w:left="-750"/>
        <w:rPr>
          <w:lang w:val="en-US"/>
        </w:rPr>
      </w:pPr>
      <w:r w:rsidRPr="0056725C">
        <w:rPr>
          <w:lang w:val="en-US"/>
        </w:rPr>
        <w:t>o Why do you want to be…? (Why did you choose this occupation?)</w:t>
      </w:r>
    </w:p>
    <w:p w:rsidR="006C397C" w:rsidRPr="0056725C" w:rsidRDefault="006C397C" w:rsidP="0056725C">
      <w:pPr>
        <w:ind w:left="-750"/>
        <w:rPr>
          <w:lang w:val="en-US"/>
        </w:rPr>
      </w:pPr>
    </w:p>
    <w:p w:rsidR="006C397C" w:rsidRPr="0056725C" w:rsidRDefault="006C397C" w:rsidP="0056725C">
      <w:pPr>
        <w:ind w:left="-750"/>
        <w:rPr>
          <w:lang w:val="en-US"/>
        </w:rPr>
      </w:pPr>
      <w:r w:rsidRPr="0056725C">
        <w:rPr>
          <w:lang w:val="en-US"/>
        </w:rPr>
        <w:t>o Who helped you to choose it?</w:t>
      </w:r>
    </w:p>
    <w:p w:rsidR="006C397C" w:rsidRPr="0056725C" w:rsidRDefault="006C397C" w:rsidP="0056725C">
      <w:pPr>
        <w:ind w:left="-750"/>
        <w:rPr>
          <w:lang w:val="en-US"/>
        </w:rPr>
      </w:pPr>
    </w:p>
    <w:p w:rsidR="006C397C" w:rsidRPr="0056725C" w:rsidRDefault="006C397C" w:rsidP="0056725C">
      <w:pPr>
        <w:ind w:left="-750"/>
        <w:rPr>
          <w:lang w:val="en-US"/>
        </w:rPr>
      </w:pPr>
      <w:r w:rsidRPr="0056725C">
        <w:rPr>
          <w:lang w:val="en-US"/>
        </w:rPr>
        <w:t>o Where will you get education?</w:t>
      </w:r>
    </w:p>
    <w:p w:rsidR="006C397C" w:rsidRPr="0056725C" w:rsidRDefault="006C397C" w:rsidP="0056725C">
      <w:pPr>
        <w:ind w:left="-750"/>
        <w:rPr>
          <w:lang w:val="en-US"/>
        </w:rPr>
      </w:pPr>
    </w:p>
    <w:p w:rsidR="006C397C" w:rsidRPr="0056725C" w:rsidRDefault="006C397C" w:rsidP="0056725C">
      <w:pPr>
        <w:ind w:left="-750"/>
        <w:rPr>
          <w:lang w:val="en-US"/>
        </w:rPr>
      </w:pPr>
      <w:r w:rsidRPr="0056725C">
        <w:rPr>
          <w:lang w:val="en-US"/>
        </w:rPr>
        <w:t>o Do you think you have qualities required for this job?</w:t>
      </w:r>
    </w:p>
    <w:p w:rsidR="006C397C" w:rsidRPr="0056725C" w:rsidRDefault="006C397C" w:rsidP="0056725C">
      <w:pPr>
        <w:ind w:left="-750"/>
        <w:rPr>
          <w:lang w:val="en-US"/>
        </w:rPr>
      </w:pPr>
    </w:p>
    <w:p w:rsidR="006C397C" w:rsidRPr="0056725C" w:rsidRDefault="006C397C" w:rsidP="0056725C">
      <w:pPr>
        <w:ind w:left="-750"/>
        <w:rPr>
          <w:lang w:val="en-US"/>
        </w:rPr>
      </w:pPr>
    </w:p>
    <w:p w:rsidR="006C397C" w:rsidRPr="0056725C" w:rsidRDefault="006C397C" w:rsidP="0056725C">
      <w:pPr>
        <w:ind w:left="-720"/>
        <w:rPr>
          <w:lang w:val="en-US"/>
        </w:rPr>
      </w:pPr>
      <w:r w:rsidRPr="0056725C">
        <w:rPr>
          <w:b/>
          <w:bCs/>
          <w:lang w:val="en-US"/>
        </w:rPr>
        <w:t>c) Say what jobs you would recommend these school leavers to take up if you were a school career adviser. (</w:t>
      </w:r>
      <w:r w:rsidRPr="0056725C">
        <w:rPr>
          <w:b/>
          <w:bCs/>
        </w:rPr>
        <w:t>учащиеся</w:t>
      </w:r>
      <w:r w:rsidRPr="0056725C">
        <w:rPr>
          <w:b/>
          <w:bCs/>
          <w:lang w:val="en-US"/>
        </w:rPr>
        <w:t xml:space="preserve"> </w:t>
      </w:r>
      <w:r w:rsidRPr="0056725C">
        <w:rPr>
          <w:b/>
          <w:bCs/>
        </w:rPr>
        <w:t>выбирают</w:t>
      </w:r>
      <w:r w:rsidRPr="0056725C">
        <w:rPr>
          <w:b/>
          <w:bCs/>
          <w:lang w:val="en-US"/>
        </w:rPr>
        <w:t xml:space="preserve"> </w:t>
      </w:r>
      <w:r w:rsidRPr="0056725C">
        <w:rPr>
          <w:b/>
          <w:bCs/>
        </w:rPr>
        <w:t>карточку</w:t>
      </w:r>
      <w:r w:rsidRPr="0056725C">
        <w:rPr>
          <w:b/>
          <w:bCs/>
          <w:lang w:val="en-US"/>
        </w:rPr>
        <w:t>)</w:t>
      </w:r>
    </w:p>
    <w:p w:rsidR="006C397C" w:rsidRPr="0056725C" w:rsidRDefault="006C397C" w:rsidP="0056725C">
      <w:pPr>
        <w:ind w:hanging="720"/>
        <w:rPr>
          <w:lang w:val="en-US"/>
        </w:rPr>
      </w:pPr>
      <w:r w:rsidRPr="0056725C">
        <w:t>Примеры</w:t>
      </w:r>
      <w:r w:rsidRPr="0056725C">
        <w:rPr>
          <w:lang w:val="en-US"/>
        </w:rPr>
        <w:t xml:space="preserve"> </w:t>
      </w:r>
      <w:r w:rsidRPr="0056725C">
        <w:t>карточек</w:t>
      </w:r>
      <w:r w:rsidRPr="0056725C">
        <w:rPr>
          <w:lang w:val="en-US"/>
        </w:rPr>
        <w:t>:</w:t>
      </w:r>
    </w:p>
    <w:p w:rsidR="006C397C" w:rsidRPr="0056725C" w:rsidRDefault="006C397C" w:rsidP="0056725C">
      <w:pPr>
        <w:ind w:hanging="720"/>
        <w:rPr>
          <w:lang w:val="en-US"/>
        </w:rPr>
      </w:pPr>
      <w:r w:rsidRPr="0056725C">
        <w:rPr>
          <w:lang w:val="en-US"/>
        </w:rPr>
        <w:t>a) Name-Mike</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Surname-Peterson</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Qualification and experience-1 am quite a good driver, I have a driving license, I have been driving for two years.</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Preferences-1 am not sure that I want to go to university. I like working with machines but I don't mind working with people.</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Other information- Me hobby is taking pictures. I like giving pictures to my friends as presents.</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t>б</w:t>
      </w:r>
      <w:r w:rsidRPr="0056725C">
        <w:rPr>
          <w:lang w:val="en-US"/>
        </w:rPr>
        <w:t>) Name – Mary</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Surname – Colins</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 xml:space="preserve">Qualification and experience-1 sometimes babysit for my neighbours Preferences-I'd like to work with children. Other information- I'm good at languages and history </w:t>
      </w:r>
    </w:p>
    <w:p w:rsidR="006C397C" w:rsidRPr="0056725C" w:rsidRDefault="006C397C" w:rsidP="0056725C">
      <w:pPr>
        <w:ind w:left="-750" w:hanging="720"/>
        <w:rPr>
          <w:lang w:val="en-US"/>
        </w:rPr>
      </w:pPr>
    </w:p>
    <w:p w:rsidR="006C397C" w:rsidRPr="0056725C" w:rsidRDefault="006C397C" w:rsidP="0056725C">
      <w:pPr>
        <w:ind w:left="-750"/>
        <w:rPr>
          <w:lang w:val="en-US"/>
        </w:rPr>
      </w:pPr>
      <w:r w:rsidRPr="0056725C">
        <w:rPr>
          <w:b/>
          <w:bCs/>
          <w:lang w:val="en-US"/>
        </w:rPr>
        <w:t>T:</w:t>
      </w:r>
      <w:r w:rsidRPr="0056725C">
        <w:rPr>
          <w:lang w:val="en-US"/>
        </w:rPr>
        <w:t xml:space="preserve"> What would you recommend these school-leavers if you were a school career adviser.</w:t>
      </w:r>
    </w:p>
    <w:p w:rsidR="006C397C" w:rsidRPr="0056725C" w:rsidRDefault="006C397C" w:rsidP="0056725C">
      <w:pPr>
        <w:ind w:left="-750"/>
        <w:rPr>
          <w:lang w:val="en-US"/>
        </w:rPr>
      </w:pPr>
    </w:p>
    <w:p w:rsidR="006C397C" w:rsidRPr="0056725C" w:rsidRDefault="006C397C" w:rsidP="0056725C">
      <w:pPr>
        <w:ind w:left="-750"/>
        <w:rPr>
          <w:lang w:val="en-US"/>
        </w:rPr>
      </w:pPr>
      <w:r w:rsidRPr="0056725C">
        <w:rPr>
          <w:b/>
          <w:bCs/>
          <w:lang w:val="en-US"/>
        </w:rPr>
        <w:t>P:</w:t>
      </w:r>
      <w:r w:rsidRPr="0056725C">
        <w:rPr>
          <w:lang w:val="en-US"/>
        </w:rPr>
        <w:t xml:space="preserve"> If I were a school career adviser I would recommend Sam (Lisa, Melissa…)to become a ... </w:t>
      </w:r>
    </w:p>
    <w:p w:rsidR="006C397C" w:rsidRPr="0056725C" w:rsidRDefault="006C397C" w:rsidP="0056725C">
      <w:pPr>
        <w:ind w:left="-750"/>
        <w:rPr>
          <w:b/>
          <w:bCs/>
          <w:lang w:val="en-US"/>
        </w:rPr>
      </w:pPr>
    </w:p>
    <w:p w:rsidR="006C397C" w:rsidRPr="0056725C" w:rsidRDefault="006C397C" w:rsidP="0056725C">
      <w:pPr>
        <w:ind w:hanging="720"/>
        <w:rPr>
          <w:b/>
          <w:bCs/>
          <w:lang w:val="en-US"/>
        </w:rPr>
      </w:pPr>
      <w:r w:rsidRPr="0056725C">
        <w:rPr>
          <w:b/>
          <w:bCs/>
          <w:lang w:val="en-US"/>
        </w:rPr>
        <w:t xml:space="preserve">6. </w:t>
      </w:r>
      <w:r w:rsidRPr="0056725C">
        <w:rPr>
          <w:b/>
          <w:bCs/>
        </w:rPr>
        <w:t>Подготовка</w:t>
      </w:r>
      <w:r w:rsidRPr="0056725C">
        <w:rPr>
          <w:b/>
          <w:bCs/>
          <w:lang w:val="en-US"/>
        </w:rPr>
        <w:t xml:space="preserve"> </w:t>
      </w:r>
      <w:r w:rsidRPr="0056725C">
        <w:rPr>
          <w:b/>
          <w:bCs/>
        </w:rPr>
        <w:t>к</w:t>
      </w:r>
      <w:r w:rsidRPr="0056725C">
        <w:rPr>
          <w:b/>
          <w:bCs/>
          <w:lang w:val="en-US"/>
        </w:rPr>
        <w:t xml:space="preserve"> </w:t>
      </w:r>
      <w:r w:rsidRPr="0056725C">
        <w:rPr>
          <w:b/>
          <w:bCs/>
        </w:rPr>
        <w:t>аудированию</w:t>
      </w:r>
      <w:r w:rsidRPr="0056725C">
        <w:rPr>
          <w:b/>
          <w:bCs/>
          <w:lang w:val="en-US"/>
        </w:rPr>
        <w:t xml:space="preserve"> (Listening and speaking, Macmillan, Unit 12)</w:t>
      </w:r>
    </w:p>
    <w:p w:rsidR="006C397C" w:rsidRPr="0056725C" w:rsidRDefault="006C397C" w:rsidP="0056725C">
      <w:pPr>
        <w:ind w:hanging="720"/>
        <w:rPr>
          <w:b/>
          <w:bCs/>
          <w:lang w:val="en-US"/>
        </w:rPr>
      </w:pPr>
    </w:p>
    <w:p w:rsidR="006C397C" w:rsidRPr="0056725C" w:rsidRDefault="006C397C" w:rsidP="0056725C">
      <w:pPr>
        <w:ind w:hanging="720"/>
        <w:rPr>
          <w:lang w:val="en-US"/>
        </w:rPr>
      </w:pPr>
      <w:r w:rsidRPr="0056725C">
        <w:rPr>
          <w:b/>
          <w:bCs/>
          <w:lang w:val="en-US"/>
        </w:rPr>
        <w:t>Teacher:</w:t>
      </w:r>
      <w:r w:rsidRPr="0056725C">
        <w:rPr>
          <w:lang w:val="en-US"/>
        </w:rPr>
        <w:t xml:space="preserve"> Now we are going to listen to how these people describe their everyday duties. Look at the screen and say what  professions of these people are .</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t>Ученики</w:t>
      </w:r>
      <w:r w:rsidRPr="0056725C">
        <w:rPr>
          <w:lang w:val="en-US"/>
        </w:rPr>
        <w:t xml:space="preserve"> </w:t>
      </w:r>
      <w:r w:rsidRPr="0056725C">
        <w:t>смотрят</w:t>
      </w:r>
      <w:r w:rsidRPr="0056725C">
        <w:rPr>
          <w:lang w:val="en-US"/>
        </w:rPr>
        <w:t xml:space="preserve"> </w:t>
      </w:r>
      <w:r w:rsidRPr="0056725C">
        <w:t>на</w:t>
      </w:r>
      <w:r w:rsidRPr="0056725C">
        <w:rPr>
          <w:lang w:val="en-US"/>
        </w:rPr>
        <w:t xml:space="preserve"> </w:t>
      </w:r>
      <w:r w:rsidRPr="0056725C">
        <w:t>экран</w:t>
      </w:r>
      <w:r w:rsidRPr="0056725C">
        <w:rPr>
          <w:lang w:val="en-US"/>
        </w:rPr>
        <w:t xml:space="preserve"> </w:t>
      </w:r>
      <w:r w:rsidRPr="0056725C">
        <w:t>и</w:t>
      </w:r>
      <w:r w:rsidRPr="0056725C">
        <w:rPr>
          <w:lang w:val="en-US"/>
        </w:rPr>
        <w:t xml:space="preserve"> </w:t>
      </w:r>
      <w:r w:rsidRPr="0056725C">
        <w:t>называют</w:t>
      </w:r>
      <w:r w:rsidRPr="0056725C">
        <w:rPr>
          <w:lang w:val="en-US"/>
        </w:rPr>
        <w:t xml:space="preserve">: photographer, teacher, cook, judge, shop assistant, radio DJ. </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b/>
          <w:bCs/>
          <w:lang w:val="en-US"/>
        </w:rPr>
        <w:t>Teacher:</w:t>
      </w:r>
      <w:r w:rsidRPr="0056725C">
        <w:rPr>
          <w:lang w:val="en-US"/>
        </w:rPr>
        <w:t xml:space="preserve"> Say what they usually do every day?</w:t>
      </w:r>
    </w:p>
    <w:p w:rsidR="006C397C" w:rsidRPr="0056725C" w:rsidRDefault="006C397C" w:rsidP="0056725C">
      <w:pPr>
        <w:ind w:hanging="720"/>
        <w:rPr>
          <w:lang w:val="en-US"/>
        </w:rPr>
      </w:pPr>
    </w:p>
    <w:p w:rsidR="006C397C" w:rsidRPr="0056725C" w:rsidRDefault="006C397C" w:rsidP="0056725C">
      <w:pPr>
        <w:ind w:hanging="720"/>
      </w:pPr>
      <w:r w:rsidRPr="0056725C">
        <w:t>Ученики описывают их профессиональные каждодневные обязанности.</w:t>
      </w:r>
    </w:p>
    <w:p w:rsidR="006C397C" w:rsidRPr="0056725C" w:rsidRDefault="006C397C" w:rsidP="0056725C">
      <w:pPr>
        <w:ind w:hanging="720"/>
      </w:pPr>
    </w:p>
    <w:p w:rsidR="006C397C" w:rsidRPr="0056725C" w:rsidRDefault="006C397C" w:rsidP="0056725C">
      <w:pPr>
        <w:ind w:hanging="720"/>
        <w:rPr>
          <w:b/>
          <w:bCs/>
          <w:lang w:val="en-US"/>
        </w:rPr>
      </w:pPr>
      <w:r w:rsidRPr="0056725C">
        <w:rPr>
          <w:b/>
          <w:bCs/>
          <w:lang w:val="en-US"/>
        </w:rPr>
        <w:t xml:space="preserve">7. </w:t>
      </w:r>
      <w:r w:rsidRPr="0056725C">
        <w:rPr>
          <w:b/>
          <w:bCs/>
        </w:rPr>
        <w:t>Развитие</w:t>
      </w:r>
      <w:r w:rsidRPr="0056725C">
        <w:rPr>
          <w:b/>
          <w:bCs/>
          <w:lang w:val="en-US"/>
        </w:rPr>
        <w:t xml:space="preserve"> </w:t>
      </w:r>
      <w:r w:rsidRPr="0056725C">
        <w:rPr>
          <w:b/>
          <w:bCs/>
        </w:rPr>
        <w:t>навыков</w:t>
      </w:r>
      <w:r w:rsidRPr="0056725C">
        <w:rPr>
          <w:b/>
          <w:bCs/>
          <w:lang w:val="en-US"/>
        </w:rPr>
        <w:t xml:space="preserve"> </w:t>
      </w:r>
      <w:r w:rsidRPr="0056725C">
        <w:rPr>
          <w:b/>
          <w:bCs/>
        </w:rPr>
        <w:t>аудирования</w:t>
      </w:r>
      <w:r w:rsidRPr="0056725C">
        <w:rPr>
          <w:b/>
          <w:bCs/>
          <w:lang w:val="en-US"/>
        </w:rPr>
        <w:t xml:space="preserve"> </w:t>
      </w:r>
      <w:r w:rsidRPr="0056725C">
        <w:rPr>
          <w:b/>
          <w:bCs/>
        </w:rPr>
        <w:t>по</w:t>
      </w:r>
      <w:r w:rsidRPr="0056725C">
        <w:rPr>
          <w:b/>
          <w:bCs/>
          <w:lang w:val="en-US"/>
        </w:rPr>
        <w:t xml:space="preserve"> </w:t>
      </w:r>
      <w:r w:rsidRPr="0056725C">
        <w:rPr>
          <w:b/>
          <w:bCs/>
        </w:rPr>
        <w:t>теме</w:t>
      </w:r>
    </w:p>
    <w:p w:rsidR="006C397C" w:rsidRPr="0056725C" w:rsidRDefault="006C397C" w:rsidP="0056725C">
      <w:pPr>
        <w:ind w:hanging="720"/>
        <w:rPr>
          <w:b/>
          <w:bCs/>
          <w:lang w:val="en-US"/>
        </w:rPr>
      </w:pPr>
    </w:p>
    <w:p w:rsidR="006C397C" w:rsidRPr="0056725C" w:rsidRDefault="006C397C" w:rsidP="0056725C">
      <w:pPr>
        <w:ind w:hanging="720"/>
        <w:rPr>
          <w:b/>
          <w:bCs/>
        </w:rPr>
      </w:pPr>
      <w:r w:rsidRPr="0056725C">
        <w:rPr>
          <w:b/>
          <w:bCs/>
          <w:lang w:val="en-US"/>
        </w:rPr>
        <w:t>Teacher</w:t>
      </w:r>
      <w:r w:rsidRPr="0056725C">
        <w:rPr>
          <w:lang w:val="en-US"/>
        </w:rPr>
        <w:t xml:space="preserve">: Now you will listen to these people. </w:t>
      </w:r>
      <w:r w:rsidRPr="0056725C">
        <w:t>(учащиеся выполняют письменно задание после прослушивания)</w:t>
      </w:r>
    </w:p>
    <w:p w:rsidR="006C397C" w:rsidRPr="0056725C" w:rsidRDefault="006C397C" w:rsidP="0056725C">
      <w:pPr>
        <w:ind w:hanging="720"/>
        <w:rPr>
          <w:b/>
          <w:bCs/>
        </w:rPr>
      </w:pPr>
    </w:p>
    <w:p w:rsidR="006C397C" w:rsidRPr="0056725C" w:rsidRDefault="006C397C" w:rsidP="0056725C">
      <w:pPr>
        <w:ind w:hanging="720"/>
        <w:rPr>
          <w:b/>
          <w:bCs/>
          <w:lang w:val="en-US"/>
        </w:rPr>
      </w:pPr>
      <w:r w:rsidRPr="0056725C">
        <w:rPr>
          <w:b/>
          <w:bCs/>
        </w:rPr>
        <w:t>8. Подведение итогов урока. Выставление оценок. Домашнее</w:t>
      </w:r>
      <w:r w:rsidRPr="0056725C">
        <w:rPr>
          <w:b/>
          <w:bCs/>
          <w:lang w:val="en-US"/>
        </w:rPr>
        <w:t xml:space="preserve"> </w:t>
      </w:r>
      <w:r w:rsidRPr="0056725C">
        <w:rPr>
          <w:b/>
          <w:bCs/>
        </w:rPr>
        <w:t>задание</w:t>
      </w:r>
      <w:r w:rsidRPr="0056725C">
        <w:rPr>
          <w:b/>
          <w:bCs/>
          <w:lang w:val="en-US"/>
        </w:rPr>
        <w:t>.</w:t>
      </w:r>
    </w:p>
    <w:p w:rsidR="006C397C" w:rsidRPr="0056725C" w:rsidRDefault="006C397C" w:rsidP="0056725C">
      <w:pPr>
        <w:ind w:hanging="720"/>
      </w:pPr>
      <w:r w:rsidRPr="0056725C">
        <w:rPr>
          <w:b/>
          <w:bCs/>
          <w:lang w:val="en-US"/>
        </w:rPr>
        <w:t xml:space="preserve">T:  </w:t>
      </w:r>
      <w:r w:rsidRPr="0056725C">
        <w:rPr>
          <w:lang w:val="en-US"/>
        </w:rPr>
        <w:t xml:space="preserve">And I want to finish our lesson with a poem. </w:t>
      </w:r>
      <w:r w:rsidRPr="0056725C">
        <w:t>(На экран выводится следующий слайд презентации со стихотворением)</w:t>
      </w:r>
    </w:p>
    <w:p w:rsidR="006C397C" w:rsidRPr="0056725C" w:rsidRDefault="006C397C" w:rsidP="0056725C">
      <w:pPr>
        <w:ind w:hanging="720"/>
      </w:pPr>
    </w:p>
    <w:p w:rsidR="006C397C" w:rsidRPr="0056725C" w:rsidRDefault="006C397C" w:rsidP="0056725C">
      <w:pPr>
        <w:ind w:hanging="720"/>
        <w:rPr>
          <w:lang w:val="en-US"/>
        </w:rPr>
      </w:pPr>
      <w:r w:rsidRPr="0056725C">
        <w:t xml:space="preserve"> </w:t>
      </w:r>
      <w:r w:rsidRPr="0056725C">
        <w:rPr>
          <w:lang w:val="en-US"/>
        </w:rPr>
        <w:t xml:space="preserve">I Want to Ве </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 xml:space="preserve">Some people often say to mе: </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 xml:space="preserve">“Have уоu decided what уоu want to bе?” </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 xml:space="preserve">I usually answer, “I don’t know,” </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 xml:space="preserve">But it isn’t really so. </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 xml:space="preserve">I want to win аn Olympic race, </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 xml:space="preserve">I want to see the Earth from space, </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 xml:space="preserve">I want to travel to Katmandu </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 xml:space="preserve">I want to bе rich and famous, too. </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I want to bе оn Hollywood’s screen,</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 xml:space="preserve">I want to invent а new machine, </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 xml:space="preserve">I want to bе very clever and wise, </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I want to win the Nobel prize,</w:t>
      </w: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lang w:val="en-US"/>
        </w:rPr>
        <w:t>But most of all, I want to bе</w:t>
      </w:r>
    </w:p>
    <w:p w:rsidR="006C397C" w:rsidRPr="0056725C" w:rsidRDefault="006C397C" w:rsidP="0056725C">
      <w:pPr>
        <w:ind w:hanging="720"/>
        <w:rPr>
          <w:b/>
          <w:bCs/>
          <w:lang w:val="en-US"/>
        </w:rPr>
      </w:pPr>
    </w:p>
    <w:p w:rsidR="006C397C" w:rsidRPr="0056725C" w:rsidRDefault="006C397C" w:rsidP="0056725C">
      <w:pPr>
        <w:ind w:hanging="720"/>
        <w:rPr>
          <w:lang w:val="en-US"/>
        </w:rPr>
      </w:pPr>
      <w:r w:rsidRPr="0056725C">
        <w:rPr>
          <w:lang w:val="en-US"/>
        </w:rPr>
        <w:t xml:space="preserve">Healthy and strong, and nice. </w:t>
      </w:r>
    </w:p>
    <w:p w:rsidR="006C397C" w:rsidRPr="0056725C" w:rsidRDefault="006C397C" w:rsidP="0056725C">
      <w:pPr>
        <w:ind w:hanging="720"/>
        <w:rPr>
          <w:lang w:val="en-US"/>
        </w:rPr>
      </w:pPr>
    </w:p>
    <w:p w:rsidR="006C397C" w:rsidRPr="0056725C" w:rsidRDefault="006C397C" w:rsidP="0056725C">
      <w:pPr>
        <w:ind w:hanging="720"/>
        <w:rPr>
          <w:lang w:val="en-US"/>
        </w:rPr>
      </w:pPr>
    </w:p>
    <w:p w:rsidR="006C397C" w:rsidRPr="0056725C" w:rsidRDefault="006C397C" w:rsidP="0056725C">
      <w:pPr>
        <w:ind w:hanging="720"/>
        <w:rPr>
          <w:lang w:val="en-US"/>
        </w:rPr>
      </w:pPr>
      <w:r w:rsidRPr="0056725C">
        <w:rPr>
          <w:b/>
          <w:bCs/>
          <w:lang w:val="en-US"/>
        </w:rPr>
        <w:t>T</w:t>
      </w:r>
      <w:r w:rsidRPr="0056725C">
        <w:rPr>
          <w:lang w:val="en-US"/>
        </w:rPr>
        <w:t>: Really, whatever you chose, become healthy, kind and just good people.</w:t>
      </w:r>
    </w:p>
    <w:p w:rsidR="006C397C" w:rsidRPr="0056725C" w:rsidRDefault="006C397C" w:rsidP="0056725C">
      <w:pPr>
        <w:ind w:hanging="720"/>
        <w:rPr>
          <w:b/>
          <w:bCs/>
          <w:lang w:val="en-US"/>
        </w:rPr>
      </w:pPr>
    </w:p>
    <w:p w:rsidR="006C397C" w:rsidRPr="0056725C" w:rsidRDefault="006C397C" w:rsidP="0056725C">
      <w:pPr>
        <w:ind w:hanging="720"/>
        <w:rPr>
          <w:b/>
          <w:bCs/>
          <w:lang w:val="en-US"/>
        </w:rPr>
      </w:pPr>
    </w:p>
    <w:p w:rsidR="006C397C" w:rsidRPr="0056725C" w:rsidRDefault="006C397C" w:rsidP="0056725C">
      <w:pPr>
        <w:ind w:hanging="720"/>
        <w:rPr>
          <w:b/>
          <w:bCs/>
          <w:lang w:val="en-US"/>
        </w:rPr>
      </w:pPr>
    </w:p>
    <w:p w:rsidR="006C397C" w:rsidRPr="0056725C" w:rsidRDefault="006C397C" w:rsidP="0056725C">
      <w:pPr>
        <w:ind w:hanging="720"/>
        <w:rPr>
          <w:b/>
          <w:bCs/>
          <w:lang w:val="en-US"/>
        </w:rPr>
      </w:pPr>
    </w:p>
    <w:p w:rsidR="006C397C" w:rsidRPr="0056725C" w:rsidRDefault="006C397C" w:rsidP="0056725C">
      <w:pPr>
        <w:ind w:hanging="720"/>
        <w:jc w:val="center"/>
        <w:rPr>
          <w:b/>
          <w:bCs/>
          <w:sz w:val="36"/>
          <w:szCs w:val="36"/>
          <w:lang w:val="en-US"/>
        </w:rPr>
      </w:pPr>
    </w:p>
    <w:p w:rsidR="006C397C" w:rsidRPr="0056725C" w:rsidRDefault="006C397C" w:rsidP="0056725C">
      <w:pPr>
        <w:ind w:hanging="720"/>
        <w:jc w:val="center"/>
        <w:rPr>
          <w:b/>
          <w:bCs/>
          <w:sz w:val="36"/>
          <w:szCs w:val="36"/>
          <w:lang w:val="en-US"/>
        </w:rPr>
      </w:pPr>
    </w:p>
    <w:p w:rsidR="006C397C" w:rsidRPr="0056725C" w:rsidRDefault="006C397C" w:rsidP="0056725C">
      <w:pPr>
        <w:ind w:hanging="720"/>
        <w:jc w:val="center"/>
        <w:rPr>
          <w:b/>
          <w:bCs/>
          <w:sz w:val="36"/>
          <w:szCs w:val="36"/>
          <w:lang w:val="en-US"/>
        </w:rPr>
      </w:pPr>
    </w:p>
    <w:p w:rsidR="006C397C" w:rsidRPr="0056725C" w:rsidRDefault="006C397C" w:rsidP="0056725C">
      <w:pPr>
        <w:ind w:hanging="720"/>
        <w:jc w:val="center"/>
        <w:rPr>
          <w:b/>
          <w:bCs/>
          <w:sz w:val="36"/>
          <w:szCs w:val="36"/>
          <w:lang w:val="en-US"/>
        </w:rPr>
      </w:pPr>
    </w:p>
    <w:p w:rsidR="006C397C" w:rsidRPr="0056725C" w:rsidRDefault="006C397C" w:rsidP="0056725C">
      <w:pPr>
        <w:ind w:hanging="720"/>
        <w:jc w:val="center"/>
        <w:rPr>
          <w:b/>
          <w:bCs/>
          <w:sz w:val="36"/>
          <w:szCs w:val="36"/>
          <w:lang w:val="en-US"/>
        </w:rPr>
      </w:pPr>
    </w:p>
    <w:p w:rsidR="006C397C" w:rsidRPr="00286720" w:rsidRDefault="006C397C" w:rsidP="00CF019B">
      <w:pPr>
        <w:jc w:val="center"/>
        <w:rPr>
          <w:b/>
          <w:bCs/>
          <w:sz w:val="36"/>
          <w:szCs w:val="36"/>
          <w:lang w:val="en-US"/>
        </w:rPr>
      </w:pPr>
    </w:p>
    <w:p w:rsidR="006C397C" w:rsidRPr="00286720" w:rsidRDefault="006C397C" w:rsidP="00CF019B">
      <w:pPr>
        <w:jc w:val="center"/>
        <w:rPr>
          <w:b/>
          <w:bCs/>
          <w:sz w:val="36"/>
          <w:szCs w:val="36"/>
          <w:lang w:val="en-US"/>
        </w:rPr>
      </w:pPr>
    </w:p>
    <w:p w:rsidR="006C397C" w:rsidRPr="00286720" w:rsidRDefault="006C397C" w:rsidP="00CF019B">
      <w:pPr>
        <w:rPr>
          <w:b/>
          <w:bCs/>
          <w:sz w:val="32"/>
          <w:szCs w:val="32"/>
          <w:lang w:val="en-US"/>
        </w:rPr>
      </w:pPr>
    </w:p>
    <w:p w:rsidR="006C397C" w:rsidRPr="00CF019B" w:rsidRDefault="006C397C">
      <w:pPr>
        <w:rPr>
          <w:lang w:val="en-US"/>
        </w:rPr>
      </w:pPr>
    </w:p>
    <w:sectPr w:rsidR="006C397C" w:rsidRPr="00CF019B" w:rsidSect="0056725C">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97C" w:rsidRDefault="006C397C" w:rsidP="00492643">
      <w:r>
        <w:separator/>
      </w:r>
    </w:p>
  </w:endnote>
  <w:endnote w:type="continuationSeparator" w:id="1">
    <w:p w:rsidR="006C397C" w:rsidRDefault="006C397C" w:rsidP="00492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97C" w:rsidRDefault="006C397C" w:rsidP="00492643">
      <w:r>
        <w:separator/>
      </w:r>
    </w:p>
  </w:footnote>
  <w:footnote w:type="continuationSeparator" w:id="1">
    <w:p w:rsidR="006C397C" w:rsidRDefault="006C397C" w:rsidP="004926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23260"/>
    <w:multiLevelType w:val="hybridMultilevel"/>
    <w:tmpl w:val="67C44724"/>
    <w:lvl w:ilvl="0" w:tplc="B0DA2EBC">
      <w:start w:val="1"/>
      <w:numFmt w:val="lowerLetter"/>
      <w:lvlText w:val="%1)"/>
      <w:lvlJc w:val="left"/>
      <w:pPr>
        <w:ind w:left="-30" w:hanging="360"/>
      </w:pPr>
      <w:rPr>
        <w:rFonts w:hint="default"/>
        <w:b/>
        <w:bCs/>
      </w:rPr>
    </w:lvl>
    <w:lvl w:ilvl="1" w:tplc="04190019">
      <w:start w:val="1"/>
      <w:numFmt w:val="lowerLetter"/>
      <w:lvlText w:val="%2."/>
      <w:lvlJc w:val="left"/>
      <w:pPr>
        <w:ind w:left="690" w:hanging="360"/>
      </w:pPr>
    </w:lvl>
    <w:lvl w:ilvl="2" w:tplc="0419001B">
      <w:start w:val="1"/>
      <w:numFmt w:val="lowerRoman"/>
      <w:lvlText w:val="%3."/>
      <w:lvlJc w:val="right"/>
      <w:pPr>
        <w:ind w:left="1410" w:hanging="180"/>
      </w:pPr>
    </w:lvl>
    <w:lvl w:ilvl="3" w:tplc="0419000F">
      <w:start w:val="1"/>
      <w:numFmt w:val="decimal"/>
      <w:lvlText w:val="%4."/>
      <w:lvlJc w:val="left"/>
      <w:pPr>
        <w:ind w:left="2130" w:hanging="360"/>
      </w:pPr>
    </w:lvl>
    <w:lvl w:ilvl="4" w:tplc="04190019">
      <w:start w:val="1"/>
      <w:numFmt w:val="lowerLetter"/>
      <w:lvlText w:val="%5."/>
      <w:lvlJc w:val="left"/>
      <w:pPr>
        <w:ind w:left="2850" w:hanging="360"/>
      </w:pPr>
    </w:lvl>
    <w:lvl w:ilvl="5" w:tplc="0419001B">
      <w:start w:val="1"/>
      <w:numFmt w:val="lowerRoman"/>
      <w:lvlText w:val="%6."/>
      <w:lvlJc w:val="right"/>
      <w:pPr>
        <w:ind w:left="3570" w:hanging="180"/>
      </w:pPr>
    </w:lvl>
    <w:lvl w:ilvl="6" w:tplc="0419000F">
      <w:start w:val="1"/>
      <w:numFmt w:val="decimal"/>
      <w:lvlText w:val="%7."/>
      <w:lvlJc w:val="left"/>
      <w:pPr>
        <w:ind w:left="4290" w:hanging="360"/>
      </w:pPr>
    </w:lvl>
    <w:lvl w:ilvl="7" w:tplc="04190019">
      <w:start w:val="1"/>
      <w:numFmt w:val="lowerLetter"/>
      <w:lvlText w:val="%8."/>
      <w:lvlJc w:val="left"/>
      <w:pPr>
        <w:ind w:left="5010" w:hanging="360"/>
      </w:pPr>
    </w:lvl>
    <w:lvl w:ilvl="8" w:tplc="0419001B">
      <w:start w:val="1"/>
      <w:numFmt w:val="lowerRoman"/>
      <w:lvlText w:val="%9."/>
      <w:lvlJc w:val="right"/>
      <w:pPr>
        <w:ind w:left="5730" w:hanging="180"/>
      </w:pPr>
    </w:lvl>
  </w:abstractNum>
  <w:abstractNum w:abstractNumId="1">
    <w:nsid w:val="5DDE5A71"/>
    <w:multiLevelType w:val="hybridMultilevel"/>
    <w:tmpl w:val="C80C12D0"/>
    <w:lvl w:ilvl="0" w:tplc="3F8893DC">
      <w:start w:val="1"/>
      <w:numFmt w:val="decimal"/>
      <w:lvlText w:val="%1."/>
      <w:lvlJc w:val="left"/>
      <w:pPr>
        <w:tabs>
          <w:tab w:val="num" w:pos="-390"/>
        </w:tabs>
        <w:ind w:left="-390" w:hanging="360"/>
      </w:pPr>
      <w:rPr>
        <w:rFonts w:hint="default"/>
      </w:rPr>
    </w:lvl>
    <w:lvl w:ilvl="1" w:tplc="04190019">
      <w:start w:val="1"/>
      <w:numFmt w:val="lowerLetter"/>
      <w:lvlText w:val="%2."/>
      <w:lvlJc w:val="left"/>
      <w:pPr>
        <w:tabs>
          <w:tab w:val="num" w:pos="330"/>
        </w:tabs>
        <w:ind w:left="330" w:hanging="360"/>
      </w:pPr>
    </w:lvl>
    <w:lvl w:ilvl="2" w:tplc="0419001B">
      <w:start w:val="1"/>
      <w:numFmt w:val="lowerRoman"/>
      <w:lvlText w:val="%3."/>
      <w:lvlJc w:val="right"/>
      <w:pPr>
        <w:tabs>
          <w:tab w:val="num" w:pos="1050"/>
        </w:tabs>
        <w:ind w:left="1050" w:hanging="180"/>
      </w:pPr>
    </w:lvl>
    <w:lvl w:ilvl="3" w:tplc="0419000F">
      <w:start w:val="1"/>
      <w:numFmt w:val="decimal"/>
      <w:lvlText w:val="%4."/>
      <w:lvlJc w:val="left"/>
      <w:pPr>
        <w:tabs>
          <w:tab w:val="num" w:pos="1770"/>
        </w:tabs>
        <w:ind w:left="1770" w:hanging="360"/>
      </w:pPr>
    </w:lvl>
    <w:lvl w:ilvl="4" w:tplc="04190019">
      <w:start w:val="1"/>
      <w:numFmt w:val="lowerLetter"/>
      <w:lvlText w:val="%5."/>
      <w:lvlJc w:val="left"/>
      <w:pPr>
        <w:tabs>
          <w:tab w:val="num" w:pos="2490"/>
        </w:tabs>
        <w:ind w:left="2490" w:hanging="360"/>
      </w:pPr>
    </w:lvl>
    <w:lvl w:ilvl="5" w:tplc="0419001B">
      <w:start w:val="1"/>
      <w:numFmt w:val="lowerRoman"/>
      <w:lvlText w:val="%6."/>
      <w:lvlJc w:val="right"/>
      <w:pPr>
        <w:tabs>
          <w:tab w:val="num" w:pos="3210"/>
        </w:tabs>
        <w:ind w:left="3210" w:hanging="180"/>
      </w:pPr>
    </w:lvl>
    <w:lvl w:ilvl="6" w:tplc="0419000F">
      <w:start w:val="1"/>
      <w:numFmt w:val="decimal"/>
      <w:lvlText w:val="%7."/>
      <w:lvlJc w:val="left"/>
      <w:pPr>
        <w:tabs>
          <w:tab w:val="num" w:pos="3930"/>
        </w:tabs>
        <w:ind w:left="3930" w:hanging="360"/>
      </w:pPr>
    </w:lvl>
    <w:lvl w:ilvl="7" w:tplc="04190019">
      <w:start w:val="1"/>
      <w:numFmt w:val="lowerLetter"/>
      <w:lvlText w:val="%8."/>
      <w:lvlJc w:val="left"/>
      <w:pPr>
        <w:tabs>
          <w:tab w:val="num" w:pos="4650"/>
        </w:tabs>
        <w:ind w:left="4650" w:hanging="360"/>
      </w:pPr>
    </w:lvl>
    <w:lvl w:ilvl="8" w:tplc="0419001B">
      <w:start w:val="1"/>
      <w:numFmt w:val="lowerRoman"/>
      <w:lvlText w:val="%9."/>
      <w:lvlJc w:val="right"/>
      <w:pPr>
        <w:tabs>
          <w:tab w:val="num" w:pos="5370"/>
        </w:tabs>
        <w:ind w:left="53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019B"/>
    <w:rsid w:val="000547B8"/>
    <w:rsid w:val="001F4F9A"/>
    <w:rsid w:val="002153D8"/>
    <w:rsid w:val="00286720"/>
    <w:rsid w:val="00295325"/>
    <w:rsid w:val="002A197F"/>
    <w:rsid w:val="002B20FE"/>
    <w:rsid w:val="002E4C1A"/>
    <w:rsid w:val="0036487C"/>
    <w:rsid w:val="00381C0E"/>
    <w:rsid w:val="003A1D7F"/>
    <w:rsid w:val="00446CF0"/>
    <w:rsid w:val="004679BC"/>
    <w:rsid w:val="00492643"/>
    <w:rsid w:val="004F5DE6"/>
    <w:rsid w:val="00551099"/>
    <w:rsid w:val="005605DF"/>
    <w:rsid w:val="0056725C"/>
    <w:rsid w:val="00640DEA"/>
    <w:rsid w:val="006932CA"/>
    <w:rsid w:val="00693396"/>
    <w:rsid w:val="006C397C"/>
    <w:rsid w:val="00700632"/>
    <w:rsid w:val="00717751"/>
    <w:rsid w:val="00720AB2"/>
    <w:rsid w:val="008E5750"/>
    <w:rsid w:val="00977E5B"/>
    <w:rsid w:val="00994785"/>
    <w:rsid w:val="009D2627"/>
    <w:rsid w:val="009D2E26"/>
    <w:rsid w:val="00AA3A8A"/>
    <w:rsid w:val="00C138A5"/>
    <w:rsid w:val="00CC7CFD"/>
    <w:rsid w:val="00CF019B"/>
    <w:rsid w:val="00DC2E8C"/>
    <w:rsid w:val="00DC7B89"/>
    <w:rsid w:val="00DE6F65"/>
    <w:rsid w:val="00EF5C4C"/>
    <w:rsid w:val="00FE42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9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92643"/>
    <w:pPr>
      <w:tabs>
        <w:tab w:val="center" w:pos="4677"/>
        <w:tab w:val="right" w:pos="9355"/>
      </w:tabs>
    </w:pPr>
  </w:style>
  <w:style w:type="character" w:customStyle="1" w:styleId="HeaderChar">
    <w:name w:val="Header Char"/>
    <w:basedOn w:val="DefaultParagraphFont"/>
    <w:link w:val="Header"/>
    <w:uiPriority w:val="99"/>
    <w:semiHidden/>
    <w:locked/>
    <w:rsid w:val="00492643"/>
    <w:rPr>
      <w:rFonts w:ascii="Times New Roman" w:hAnsi="Times New Roman" w:cs="Times New Roman"/>
      <w:sz w:val="24"/>
      <w:szCs w:val="24"/>
      <w:lang w:eastAsia="ru-RU"/>
    </w:rPr>
  </w:style>
  <w:style w:type="paragraph" w:styleId="Footer">
    <w:name w:val="footer"/>
    <w:basedOn w:val="Normal"/>
    <w:link w:val="FooterChar"/>
    <w:uiPriority w:val="99"/>
    <w:semiHidden/>
    <w:rsid w:val="00492643"/>
    <w:pPr>
      <w:tabs>
        <w:tab w:val="center" w:pos="4677"/>
        <w:tab w:val="right" w:pos="9355"/>
      </w:tabs>
    </w:pPr>
  </w:style>
  <w:style w:type="character" w:customStyle="1" w:styleId="FooterChar">
    <w:name w:val="Footer Char"/>
    <w:basedOn w:val="DefaultParagraphFont"/>
    <w:link w:val="Footer"/>
    <w:uiPriority w:val="99"/>
    <w:semiHidden/>
    <w:locked/>
    <w:rsid w:val="00492643"/>
    <w:rPr>
      <w:rFonts w:ascii="Times New Roman" w:hAnsi="Times New Roman" w:cs="Times New Roman"/>
      <w:sz w:val="24"/>
      <w:szCs w:val="24"/>
      <w:lang w:eastAsia="ru-RU"/>
    </w:rPr>
  </w:style>
  <w:style w:type="character" w:customStyle="1" w:styleId="apple-style-span">
    <w:name w:val="apple-style-span"/>
    <w:basedOn w:val="DefaultParagraphFont"/>
    <w:uiPriority w:val="99"/>
    <w:rsid w:val="00DC2E8C"/>
  </w:style>
  <w:style w:type="paragraph" w:styleId="ListParagraph">
    <w:name w:val="List Paragraph"/>
    <w:basedOn w:val="Normal"/>
    <w:uiPriority w:val="99"/>
    <w:qFormat/>
    <w:rsid w:val="00DC2E8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5</Pages>
  <Words>1139</Words>
  <Characters>6493</Characters>
  <Application>Microsoft Office Outlook</Application>
  <DocSecurity>0</DocSecurity>
  <Lines>0</Lines>
  <Paragraphs>0</Paragraphs>
  <ScaleCrop>false</ScaleCrop>
  <Company>МОУ многопрофильный лицей №20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7</cp:revision>
  <dcterms:created xsi:type="dcterms:W3CDTF">2002-03-16T15:30:00Z</dcterms:created>
  <dcterms:modified xsi:type="dcterms:W3CDTF">2012-02-17T09:49:00Z</dcterms:modified>
</cp:coreProperties>
</file>