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C3" w:rsidRPr="006061D9" w:rsidRDefault="00EA64C3" w:rsidP="006061D9">
      <w:pPr>
        <w:jc w:val="center"/>
        <w:rPr>
          <w:b/>
          <w:i/>
          <w:sz w:val="28"/>
          <w:szCs w:val="28"/>
        </w:rPr>
      </w:pPr>
      <w:r w:rsidRPr="006061D9">
        <w:rPr>
          <w:b/>
          <w:i/>
          <w:sz w:val="28"/>
          <w:szCs w:val="28"/>
        </w:rPr>
        <w:t xml:space="preserve">Тестовая проверочная работа по истории по теме : </w:t>
      </w:r>
    </w:p>
    <w:p w:rsidR="00EA64C3" w:rsidRPr="006061D9" w:rsidRDefault="00EA64C3" w:rsidP="006061D9">
      <w:pPr>
        <w:jc w:val="center"/>
        <w:rPr>
          <w:b/>
          <w:i/>
          <w:sz w:val="28"/>
          <w:szCs w:val="28"/>
        </w:rPr>
      </w:pPr>
      <w:r w:rsidRPr="006061D9">
        <w:rPr>
          <w:b/>
          <w:i/>
          <w:sz w:val="28"/>
          <w:szCs w:val="28"/>
        </w:rPr>
        <w:t>« История нашей страны древнейшего периода» 7 класс.</w:t>
      </w:r>
    </w:p>
    <w:p w:rsidR="00EA64C3" w:rsidRPr="006061D9" w:rsidRDefault="00EA64C3" w:rsidP="0005374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061D9">
        <w:rPr>
          <w:b/>
          <w:sz w:val="24"/>
          <w:szCs w:val="24"/>
        </w:rPr>
        <w:t>Древляне жили вблизи</w:t>
      </w:r>
    </w:p>
    <w:p w:rsidR="00EA64C3" w:rsidRDefault="00EA64C3" w:rsidP="00053747">
      <w:pPr>
        <w:pStyle w:val="ListParagraph"/>
        <w:jc w:val="both"/>
      </w:pPr>
      <w:r>
        <w:t>А) Полей.</w:t>
      </w:r>
    </w:p>
    <w:p w:rsidR="00EA64C3" w:rsidRDefault="00EA64C3" w:rsidP="00053747">
      <w:pPr>
        <w:pStyle w:val="ListParagraph"/>
        <w:jc w:val="both"/>
      </w:pPr>
      <w:r>
        <w:t>Б) Болот.</w:t>
      </w:r>
    </w:p>
    <w:p w:rsidR="00EA64C3" w:rsidRDefault="00EA64C3" w:rsidP="00053747">
      <w:pPr>
        <w:pStyle w:val="ListParagraph"/>
        <w:jc w:val="both"/>
      </w:pPr>
      <w:r>
        <w:t>В) Лесов.</w:t>
      </w:r>
    </w:p>
    <w:p w:rsidR="00EA64C3" w:rsidRPr="006061D9" w:rsidRDefault="00EA64C3" w:rsidP="00053747">
      <w:pPr>
        <w:jc w:val="both"/>
        <w:rPr>
          <w:b/>
          <w:sz w:val="24"/>
          <w:szCs w:val="24"/>
        </w:rPr>
      </w:pPr>
      <w:r w:rsidRPr="006061D9">
        <w:rPr>
          <w:b/>
          <w:sz w:val="24"/>
          <w:szCs w:val="24"/>
        </w:rPr>
        <w:t xml:space="preserve">       2.  Вече-  это</w:t>
      </w:r>
    </w:p>
    <w:p w:rsidR="00EA64C3" w:rsidRDefault="00EA64C3" w:rsidP="00053747">
      <w:pPr>
        <w:spacing w:after="120"/>
        <w:jc w:val="both"/>
      </w:pPr>
      <w:r>
        <w:t xml:space="preserve">           А) Княжеское войско.</w:t>
      </w:r>
    </w:p>
    <w:p w:rsidR="00EA64C3" w:rsidRDefault="00EA64C3" w:rsidP="00053747">
      <w:pPr>
        <w:spacing w:after="120"/>
        <w:jc w:val="both"/>
      </w:pPr>
      <w:r>
        <w:t xml:space="preserve">           Б) Народное собрание.</w:t>
      </w:r>
    </w:p>
    <w:p w:rsidR="00EA64C3" w:rsidRPr="006061D9" w:rsidRDefault="00EA64C3" w:rsidP="00053747">
      <w:pPr>
        <w:spacing w:after="120"/>
        <w:jc w:val="both"/>
        <w:rPr>
          <w:b/>
          <w:sz w:val="24"/>
          <w:szCs w:val="24"/>
        </w:rPr>
      </w:pPr>
      <w:r w:rsidRPr="006061D9">
        <w:rPr>
          <w:b/>
          <w:sz w:val="24"/>
          <w:szCs w:val="24"/>
        </w:rPr>
        <w:t xml:space="preserve">       3. Выбери занятие восточных славян, которое не сохранилось до нашего времени.</w:t>
      </w:r>
    </w:p>
    <w:p w:rsidR="00EA64C3" w:rsidRDefault="00EA64C3" w:rsidP="00053747">
      <w:pPr>
        <w:spacing w:after="120"/>
        <w:jc w:val="both"/>
      </w:pPr>
      <w:r>
        <w:t xml:space="preserve">            А) Земледелие.                      В) Рыболовство.</w:t>
      </w:r>
    </w:p>
    <w:p w:rsidR="00EA64C3" w:rsidRDefault="00EA64C3" w:rsidP="00053747">
      <w:pPr>
        <w:tabs>
          <w:tab w:val="left" w:pos="2940"/>
          <w:tab w:val="left" w:pos="3300"/>
        </w:tabs>
        <w:spacing w:after="120"/>
        <w:jc w:val="both"/>
      </w:pPr>
      <w:r>
        <w:t xml:space="preserve">            Б) Охота.</w:t>
      </w:r>
      <w:r>
        <w:tab/>
        <w:t xml:space="preserve">     Г) Бортничество.</w:t>
      </w:r>
    </w:p>
    <w:p w:rsidR="00EA64C3" w:rsidRPr="006061D9" w:rsidRDefault="00EA64C3" w:rsidP="00053747">
      <w:pPr>
        <w:tabs>
          <w:tab w:val="left" w:pos="2940"/>
          <w:tab w:val="left" w:pos="3300"/>
        </w:tabs>
        <w:spacing w:after="120"/>
        <w:jc w:val="both"/>
        <w:rPr>
          <w:b/>
          <w:sz w:val="24"/>
          <w:szCs w:val="24"/>
        </w:rPr>
      </w:pPr>
      <w:r w:rsidRPr="006061D9">
        <w:rPr>
          <w:b/>
          <w:sz w:val="24"/>
          <w:szCs w:val="24"/>
        </w:rPr>
        <w:t xml:space="preserve">          4.  Из каких материалов изготавливал свои изделия гончар?</w:t>
      </w:r>
    </w:p>
    <w:p w:rsidR="00EA64C3" w:rsidRDefault="00EA64C3" w:rsidP="00053747">
      <w:pPr>
        <w:tabs>
          <w:tab w:val="left" w:pos="2940"/>
          <w:tab w:val="left" w:pos="3300"/>
        </w:tabs>
        <w:spacing w:after="120"/>
        <w:ind w:firstLine="708"/>
        <w:jc w:val="both"/>
      </w:pPr>
      <w:r>
        <w:t xml:space="preserve">  А) Из металла.</w:t>
      </w:r>
    </w:p>
    <w:p w:rsidR="00EA64C3" w:rsidRDefault="00EA64C3" w:rsidP="00053747">
      <w:pPr>
        <w:tabs>
          <w:tab w:val="left" w:pos="2940"/>
          <w:tab w:val="left" w:pos="3300"/>
        </w:tabs>
        <w:spacing w:after="120"/>
        <w:ind w:firstLine="708"/>
        <w:jc w:val="both"/>
      </w:pPr>
      <w:r>
        <w:t xml:space="preserve">   Б) Из глины.</w:t>
      </w:r>
    </w:p>
    <w:p w:rsidR="00EA64C3" w:rsidRPr="006061D9" w:rsidRDefault="00EA64C3" w:rsidP="00053747">
      <w:pPr>
        <w:tabs>
          <w:tab w:val="left" w:pos="2940"/>
          <w:tab w:val="left" w:pos="3300"/>
        </w:tabs>
        <w:spacing w:after="120"/>
        <w:jc w:val="both"/>
        <w:rPr>
          <w:b/>
          <w:sz w:val="24"/>
          <w:szCs w:val="24"/>
        </w:rPr>
      </w:pPr>
      <w:r w:rsidRPr="006061D9">
        <w:rPr>
          <w:b/>
          <w:sz w:val="24"/>
          <w:szCs w:val="24"/>
        </w:rPr>
        <w:t xml:space="preserve">          5. Кто изготавливал свои изделия из металла?</w:t>
      </w:r>
    </w:p>
    <w:p w:rsidR="00EA64C3" w:rsidRDefault="00EA64C3" w:rsidP="00053747">
      <w:pPr>
        <w:tabs>
          <w:tab w:val="left" w:pos="2940"/>
          <w:tab w:val="left" w:pos="3300"/>
        </w:tabs>
        <w:spacing w:after="120"/>
        <w:ind w:firstLine="708"/>
        <w:jc w:val="both"/>
      </w:pPr>
      <w:r>
        <w:t>А) Кузнец.</w:t>
      </w:r>
    </w:p>
    <w:p w:rsidR="00EA64C3" w:rsidRDefault="00EA64C3" w:rsidP="00053747">
      <w:pPr>
        <w:tabs>
          <w:tab w:val="left" w:pos="2940"/>
          <w:tab w:val="left" w:pos="3300"/>
        </w:tabs>
        <w:spacing w:after="120"/>
        <w:ind w:firstLine="708"/>
        <w:jc w:val="both"/>
      </w:pPr>
      <w:r>
        <w:t>Б) Бондарь.</w:t>
      </w:r>
    </w:p>
    <w:p w:rsidR="00EA64C3" w:rsidRDefault="00EA64C3" w:rsidP="00053747">
      <w:pPr>
        <w:tabs>
          <w:tab w:val="left" w:pos="2940"/>
          <w:tab w:val="left" w:pos="3300"/>
        </w:tabs>
        <w:spacing w:after="120"/>
        <w:ind w:firstLine="708"/>
        <w:jc w:val="both"/>
      </w:pPr>
      <w:r>
        <w:t>В) Гончар.</w:t>
      </w:r>
    </w:p>
    <w:p w:rsidR="00EA64C3" w:rsidRPr="006061D9" w:rsidRDefault="00EA64C3" w:rsidP="00053747">
      <w:pPr>
        <w:tabs>
          <w:tab w:val="left" w:pos="2940"/>
          <w:tab w:val="left" w:pos="3300"/>
        </w:tabs>
        <w:spacing w:after="120"/>
        <w:jc w:val="both"/>
        <w:rPr>
          <w:b/>
          <w:sz w:val="24"/>
          <w:szCs w:val="24"/>
        </w:rPr>
      </w:pPr>
      <w:r w:rsidRPr="006061D9">
        <w:rPr>
          <w:b/>
          <w:sz w:val="24"/>
          <w:szCs w:val="24"/>
        </w:rPr>
        <w:t xml:space="preserve">          6. Тризна- это</w:t>
      </w:r>
    </w:p>
    <w:p w:rsidR="00EA64C3" w:rsidRDefault="00EA64C3" w:rsidP="00053747">
      <w:pPr>
        <w:tabs>
          <w:tab w:val="left" w:pos="2940"/>
          <w:tab w:val="left" w:pos="3300"/>
        </w:tabs>
        <w:spacing w:after="120"/>
        <w:ind w:firstLine="708"/>
        <w:jc w:val="both"/>
      </w:pPr>
      <w:r>
        <w:t>А) Праздник.</w:t>
      </w:r>
    </w:p>
    <w:p w:rsidR="00EA64C3" w:rsidRDefault="00EA64C3" w:rsidP="00053747">
      <w:pPr>
        <w:tabs>
          <w:tab w:val="left" w:pos="2940"/>
          <w:tab w:val="left" w:pos="3300"/>
        </w:tabs>
        <w:spacing w:after="120"/>
        <w:ind w:firstLine="708"/>
        <w:jc w:val="both"/>
      </w:pPr>
      <w:r>
        <w:t>Б) Прощальный пир.</w:t>
      </w:r>
    </w:p>
    <w:p w:rsidR="00EA64C3" w:rsidRPr="006061D9" w:rsidRDefault="00EA64C3" w:rsidP="00053747">
      <w:pPr>
        <w:tabs>
          <w:tab w:val="left" w:pos="2940"/>
          <w:tab w:val="left" w:pos="3300"/>
        </w:tabs>
        <w:spacing w:after="120"/>
        <w:jc w:val="both"/>
        <w:rPr>
          <w:b/>
          <w:sz w:val="24"/>
          <w:szCs w:val="24"/>
        </w:rPr>
      </w:pPr>
      <w:r w:rsidRPr="006061D9">
        <w:rPr>
          <w:sz w:val="24"/>
          <w:szCs w:val="24"/>
        </w:rPr>
        <w:t xml:space="preserve">         </w:t>
      </w:r>
      <w:r>
        <w:t xml:space="preserve"> </w:t>
      </w:r>
      <w:r w:rsidRPr="006061D9">
        <w:rPr>
          <w:b/>
          <w:sz w:val="24"/>
          <w:szCs w:val="24"/>
        </w:rPr>
        <w:t>7. Вера в природных богов называется</w:t>
      </w:r>
    </w:p>
    <w:p w:rsidR="00EA64C3" w:rsidRDefault="00EA64C3" w:rsidP="00053747">
      <w:pPr>
        <w:tabs>
          <w:tab w:val="left" w:pos="2940"/>
          <w:tab w:val="left" w:pos="3300"/>
        </w:tabs>
        <w:spacing w:after="120"/>
        <w:ind w:firstLine="708"/>
        <w:jc w:val="both"/>
      </w:pPr>
      <w:r>
        <w:t>А) Христианская.</w:t>
      </w:r>
    </w:p>
    <w:p w:rsidR="00EA64C3" w:rsidRDefault="00EA64C3" w:rsidP="00053747">
      <w:pPr>
        <w:tabs>
          <w:tab w:val="left" w:pos="2940"/>
          <w:tab w:val="left" w:pos="3300"/>
        </w:tabs>
        <w:spacing w:after="120"/>
        <w:ind w:firstLine="708"/>
        <w:jc w:val="both"/>
      </w:pPr>
      <w:r>
        <w:t>Б) Языческая.</w:t>
      </w:r>
    </w:p>
    <w:p w:rsidR="00EA64C3" w:rsidRPr="006061D9" w:rsidRDefault="00EA64C3" w:rsidP="00053747">
      <w:pPr>
        <w:tabs>
          <w:tab w:val="left" w:pos="2940"/>
          <w:tab w:val="left" w:pos="3300"/>
        </w:tabs>
        <w:spacing w:after="120"/>
        <w:jc w:val="both"/>
        <w:rPr>
          <w:b/>
          <w:sz w:val="24"/>
          <w:szCs w:val="24"/>
        </w:rPr>
      </w:pPr>
      <w:r w:rsidRPr="006061D9">
        <w:rPr>
          <w:b/>
          <w:sz w:val="24"/>
          <w:szCs w:val="24"/>
        </w:rPr>
        <w:t xml:space="preserve">          8. Напиши, кого из славянских богатырей ты знаешь?</w:t>
      </w:r>
    </w:p>
    <w:tbl>
      <w:tblPr>
        <w:tblStyle w:val="TableGrid"/>
        <w:tblpPr w:leftFromText="180" w:rightFromText="180" w:vertAnchor="text" w:horzAnchor="page" w:tblpX="2134" w:tblpY="208"/>
        <w:tblW w:w="0" w:type="auto"/>
        <w:tblLook w:val="01E0"/>
      </w:tblPr>
      <w:tblGrid>
        <w:gridCol w:w="5760"/>
      </w:tblGrid>
      <w:tr w:rsidR="00EA64C3" w:rsidTr="004B1768">
        <w:tc>
          <w:tcPr>
            <w:tcW w:w="5760" w:type="dxa"/>
          </w:tcPr>
          <w:p w:rsidR="00EA64C3" w:rsidRDefault="00EA64C3" w:rsidP="004B1768">
            <w:pPr>
              <w:spacing w:after="12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A64C3" w:rsidTr="004B1768">
        <w:tc>
          <w:tcPr>
            <w:tcW w:w="5760" w:type="dxa"/>
          </w:tcPr>
          <w:p w:rsidR="00EA64C3" w:rsidRDefault="00EA64C3" w:rsidP="004B1768">
            <w:pPr>
              <w:spacing w:after="12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EA64C3" w:rsidRPr="006061D9" w:rsidRDefault="00EA64C3" w:rsidP="00053747">
      <w:pPr>
        <w:spacing w:after="120"/>
        <w:jc w:val="both"/>
        <w:rPr>
          <w:b/>
          <w:sz w:val="24"/>
          <w:szCs w:val="24"/>
        </w:rPr>
      </w:pPr>
      <w:r w:rsidRPr="006061D9">
        <w:rPr>
          <w:b/>
          <w:sz w:val="24"/>
          <w:szCs w:val="24"/>
        </w:rPr>
        <w:t xml:space="preserve">             </w:t>
      </w:r>
    </w:p>
    <w:p w:rsidR="00EA64C3" w:rsidRPr="006061D9" w:rsidRDefault="00EA64C3" w:rsidP="00053747">
      <w:pPr>
        <w:spacing w:after="120"/>
        <w:jc w:val="both"/>
        <w:rPr>
          <w:b/>
          <w:sz w:val="24"/>
          <w:szCs w:val="24"/>
        </w:rPr>
      </w:pPr>
    </w:p>
    <w:sectPr w:rsidR="00EA64C3" w:rsidRPr="006061D9" w:rsidSect="00E7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21FD"/>
    <w:multiLevelType w:val="hybridMultilevel"/>
    <w:tmpl w:val="6162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F5B"/>
    <w:rsid w:val="00053747"/>
    <w:rsid w:val="00064F5B"/>
    <w:rsid w:val="004B1768"/>
    <w:rsid w:val="006061D9"/>
    <w:rsid w:val="0080361D"/>
    <w:rsid w:val="00A02C47"/>
    <w:rsid w:val="00E7230E"/>
    <w:rsid w:val="00EA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3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4F5B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4B176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125</Words>
  <Characters>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2</cp:revision>
  <cp:lastPrinted>2013-10-14T13:23:00Z</cp:lastPrinted>
  <dcterms:created xsi:type="dcterms:W3CDTF">2013-10-14T12:58:00Z</dcterms:created>
  <dcterms:modified xsi:type="dcterms:W3CDTF">2014-01-30T16:17:00Z</dcterms:modified>
</cp:coreProperties>
</file>