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АДМИНИСТРАЦИИ   МУНИЦИПАЛЬНОГО ОБРАЗОВАНИЯ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ГОРОДСКОГО ОКРУГА «УСИНСК»</w:t>
      </w:r>
    </w:p>
    <w:p w:rsidR="00A15935" w:rsidRPr="004531D3" w:rsidRDefault="00A15935" w:rsidP="004531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МУНИЦИПАЛЬНОЕ БЮДЖЕТНОЕ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«ОСНОВНАЯ ОБЩЕОБРАЗОВАТЕЛЬНАЯ ШКОЛА» пгт ПАРМА</w:t>
      </w:r>
    </w:p>
    <w:p w:rsidR="00A15935" w:rsidRPr="003808EB" w:rsidRDefault="00A15935" w:rsidP="004531D3">
      <w:pPr>
        <w:jc w:val="center"/>
        <w:rPr>
          <w:b/>
          <w:sz w:val="28"/>
          <w:szCs w:val="28"/>
        </w:rPr>
      </w:pPr>
    </w:p>
    <w:p w:rsidR="00A15935" w:rsidRPr="003808EB" w:rsidRDefault="00A15935" w:rsidP="004531D3">
      <w:pPr>
        <w:jc w:val="center"/>
        <w:rPr>
          <w:b/>
          <w:sz w:val="28"/>
          <w:szCs w:val="28"/>
        </w:rPr>
      </w:pP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31D3">
        <w:rPr>
          <w:rFonts w:ascii="Times New Roman" w:hAnsi="Times New Roman"/>
          <w:b/>
          <w:sz w:val="36"/>
          <w:szCs w:val="36"/>
        </w:rPr>
        <w:t>МЕТОДИЧЕСКАЯ РАЗРАБОТКА УРОКА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531D3">
        <w:rPr>
          <w:rFonts w:ascii="Times New Roman" w:hAnsi="Times New Roman"/>
          <w:b/>
          <w:sz w:val="36"/>
          <w:szCs w:val="36"/>
        </w:rPr>
        <w:t xml:space="preserve">ГЕОМЕТРИИ В 7 КЛАССЕ 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531D3">
        <w:rPr>
          <w:rFonts w:ascii="Times New Roman" w:hAnsi="Times New Roman"/>
          <w:b/>
          <w:sz w:val="36"/>
          <w:szCs w:val="36"/>
        </w:rPr>
        <w:t>ПО ТЕМЕ</w:t>
      </w:r>
    </w:p>
    <w:p w:rsidR="00A15935" w:rsidRPr="004531D3" w:rsidRDefault="00A15935" w:rsidP="004531D3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531D3">
        <w:rPr>
          <w:rFonts w:ascii="Times New Roman" w:hAnsi="Times New Roman"/>
          <w:b/>
          <w:sz w:val="36"/>
          <w:szCs w:val="36"/>
        </w:rPr>
        <w:t>«СУММА УГЛОВ ТРЕУГОЛЬНИКА»</w:t>
      </w:r>
    </w:p>
    <w:p w:rsidR="00A15935" w:rsidRDefault="00A15935" w:rsidP="004531D3">
      <w:pPr>
        <w:jc w:val="center"/>
        <w:rPr>
          <w:b/>
          <w:sz w:val="28"/>
          <w:szCs w:val="28"/>
        </w:rPr>
      </w:pPr>
    </w:p>
    <w:p w:rsidR="00A15935" w:rsidRDefault="00A15935" w:rsidP="004531D3">
      <w:pPr>
        <w:rPr>
          <w:b/>
          <w:sz w:val="28"/>
          <w:szCs w:val="28"/>
        </w:rPr>
      </w:pPr>
    </w:p>
    <w:p w:rsidR="00A15935" w:rsidRPr="004531D3" w:rsidRDefault="00A15935" w:rsidP="004531D3">
      <w:pPr>
        <w:jc w:val="right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Составитель: Бычко Г.М., учитель математики</w:t>
      </w:r>
    </w:p>
    <w:p w:rsidR="00A15935" w:rsidRPr="004531D3" w:rsidRDefault="00A15935" w:rsidP="004531D3">
      <w:pPr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rPr>
          <w:rFonts w:ascii="Times New Roman" w:hAnsi="Times New Roman"/>
          <w:b/>
          <w:sz w:val="28"/>
          <w:szCs w:val="28"/>
        </w:rPr>
      </w:pPr>
    </w:p>
    <w:p w:rsidR="00A15935" w:rsidRDefault="00A15935" w:rsidP="004531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35" w:rsidRDefault="00A15935" w:rsidP="004531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35" w:rsidRDefault="00A15935" w:rsidP="004531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35" w:rsidRDefault="00A15935" w:rsidP="004531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35" w:rsidRPr="004531D3" w:rsidRDefault="00A15935" w:rsidP="004531D3">
      <w:pPr>
        <w:jc w:val="center"/>
        <w:rPr>
          <w:rFonts w:ascii="Times New Roman" w:hAnsi="Times New Roman"/>
          <w:b/>
          <w:sz w:val="28"/>
          <w:szCs w:val="28"/>
        </w:rPr>
      </w:pPr>
      <w:r w:rsidRPr="004531D3">
        <w:rPr>
          <w:rFonts w:ascii="Times New Roman" w:hAnsi="Times New Roman"/>
          <w:b/>
          <w:sz w:val="28"/>
          <w:szCs w:val="28"/>
        </w:rPr>
        <w:t>Парма 2013</w:t>
      </w:r>
    </w:p>
    <w:p w:rsidR="00A15935" w:rsidRDefault="00A1593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  <w:t xml:space="preserve">                                                                                                      Слайд 1</w:t>
      </w:r>
    </w:p>
    <w:p w:rsidR="00A15935" w:rsidRPr="00A34F0D" w:rsidRDefault="00A15935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 w:rsidRPr="00A34F0D">
        <w:rPr>
          <w:b/>
          <w:sz w:val="32"/>
          <w:szCs w:val="32"/>
        </w:rPr>
        <w:t xml:space="preserve"> Сумма углов треугольника</w:t>
      </w:r>
    </w:p>
    <w:p w:rsidR="00A15935" w:rsidRPr="00A34F0D" w:rsidRDefault="00A159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 и задачи урока</w:t>
      </w:r>
      <w:r w:rsidRPr="00A34F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слайд 2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 xml:space="preserve"> 1. Повторить и обобщить знания о треугольнике, доказать теорему о сумме углов треугольника, и научить  применять её при решении задач;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2. Формировать умения: анализировать, обобщать, показывать, использовать элементы исследования;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3. Развивать математическую речь.</w:t>
      </w:r>
    </w:p>
    <w:p w:rsidR="00A15935" w:rsidRDefault="00A15935">
      <w:pPr>
        <w:rPr>
          <w:sz w:val="28"/>
          <w:szCs w:val="28"/>
        </w:rPr>
      </w:pPr>
      <w:r w:rsidRPr="00C9051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мультимедийный проектор, экран, магнитная доска, транспортиры, треугольники разных видов (у каждого ученика)</w:t>
      </w:r>
    </w:p>
    <w:p w:rsidR="00A15935" w:rsidRPr="00A34F0D" w:rsidRDefault="00A15935">
      <w:pPr>
        <w:rPr>
          <w:b/>
          <w:sz w:val="28"/>
          <w:szCs w:val="28"/>
        </w:rPr>
      </w:pPr>
      <w:r w:rsidRPr="00A34F0D">
        <w:rPr>
          <w:b/>
          <w:sz w:val="28"/>
          <w:szCs w:val="28"/>
        </w:rPr>
        <w:t>Ход урока:</w:t>
      </w:r>
      <w:r>
        <w:rPr>
          <w:b/>
          <w:sz w:val="28"/>
          <w:szCs w:val="28"/>
        </w:rPr>
        <w:t xml:space="preserve">                                                                                              Слайд 3</w:t>
      </w:r>
    </w:p>
    <w:p w:rsidR="00A15935" w:rsidRPr="00C90514" w:rsidRDefault="00A15935" w:rsidP="002E3342">
      <w:pPr>
        <w:pStyle w:val="ListParagraph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</w:t>
      </w:r>
      <w:r w:rsidRPr="00C90514">
        <w:rPr>
          <w:b/>
          <w:sz w:val="28"/>
          <w:szCs w:val="28"/>
        </w:rPr>
        <w:t xml:space="preserve"> момент </w:t>
      </w:r>
      <w:r>
        <w:rPr>
          <w:b/>
          <w:sz w:val="28"/>
          <w:szCs w:val="28"/>
        </w:rPr>
        <w:t xml:space="preserve"> (1-2 мин)</w:t>
      </w:r>
    </w:p>
    <w:p w:rsidR="00A15935" w:rsidRDefault="00A15935" w:rsidP="00872C8E">
      <w:pPr>
        <w:pStyle w:val="ListParagraph"/>
        <w:ind w:left="284"/>
        <w:rPr>
          <w:sz w:val="28"/>
          <w:szCs w:val="28"/>
        </w:rPr>
      </w:pPr>
      <w:r>
        <w:rPr>
          <w:sz w:val="28"/>
          <w:szCs w:val="28"/>
        </w:rPr>
        <w:t>Китайская мудрость гласит:</w:t>
      </w:r>
    </w:p>
    <w:p w:rsidR="00A15935" w:rsidRPr="00C90514" w:rsidRDefault="00A15935" w:rsidP="00872C8E">
      <w:pPr>
        <w:pStyle w:val="ListParagraph"/>
        <w:ind w:left="284"/>
        <w:rPr>
          <w:i/>
          <w:sz w:val="28"/>
          <w:szCs w:val="28"/>
        </w:rPr>
      </w:pPr>
      <w:r w:rsidRPr="00C90514">
        <w:rPr>
          <w:i/>
          <w:sz w:val="28"/>
          <w:szCs w:val="28"/>
        </w:rPr>
        <w:t>«Я слышу – я забываю, я вижу – я запоминаю, я делаю- я усваиваю».</w:t>
      </w:r>
    </w:p>
    <w:p w:rsidR="00A15935" w:rsidRDefault="00A15935" w:rsidP="00872C8E">
      <w:pPr>
        <w:pStyle w:val="ListParagraph"/>
        <w:ind w:left="284"/>
        <w:rPr>
          <w:sz w:val="28"/>
          <w:szCs w:val="28"/>
        </w:rPr>
      </w:pPr>
      <w:r>
        <w:rPr>
          <w:sz w:val="28"/>
          <w:szCs w:val="28"/>
        </w:rPr>
        <w:t>Это эпиграф нашего урока.</w:t>
      </w:r>
    </w:p>
    <w:p w:rsidR="00A15935" w:rsidRDefault="00A15935" w:rsidP="00872C8E">
      <w:pPr>
        <w:pStyle w:val="ListParagraph"/>
        <w:ind w:left="284"/>
        <w:rPr>
          <w:sz w:val="28"/>
          <w:szCs w:val="28"/>
        </w:rPr>
      </w:pPr>
      <w:r>
        <w:rPr>
          <w:sz w:val="28"/>
          <w:szCs w:val="28"/>
        </w:rPr>
        <w:t>Что нам предстоит делать? (действовать, запоминать и усваивать)</w:t>
      </w:r>
    </w:p>
    <w:p w:rsidR="00A15935" w:rsidRPr="003D11FD" w:rsidRDefault="00A15935" w:rsidP="002E3342">
      <w:pPr>
        <w:pStyle w:val="ListParagraph"/>
        <w:numPr>
          <w:ilvl w:val="0"/>
          <w:numId w:val="1"/>
        </w:numPr>
        <w:ind w:left="426" w:hanging="426"/>
        <w:rPr>
          <w:b/>
          <w:sz w:val="28"/>
          <w:szCs w:val="28"/>
        </w:rPr>
      </w:pPr>
      <w:r w:rsidRPr="003D11FD">
        <w:rPr>
          <w:b/>
          <w:sz w:val="28"/>
          <w:szCs w:val="28"/>
        </w:rPr>
        <w:t>Повторение. Актуализация зна</w:t>
      </w:r>
      <w:r>
        <w:rPr>
          <w:b/>
          <w:sz w:val="28"/>
          <w:szCs w:val="28"/>
        </w:rPr>
        <w:t>ний (5 минут)</w:t>
      </w:r>
    </w:p>
    <w:p w:rsidR="00A15935" w:rsidRDefault="00A15935" w:rsidP="002D400D">
      <w:pPr>
        <w:pStyle w:val="ListParagraph"/>
        <w:ind w:left="426"/>
        <w:rPr>
          <w:sz w:val="28"/>
          <w:szCs w:val="28"/>
        </w:rPr>
      </w:pPr>
      <w:r>
        <w:rPr>
          <w:sz w:val="28"/>
          <w:szCs w:val="28"/>
        </w:rPr>
        <w:t>На магнитной  доске прикреплена фигура – треугольник</w:t>
      </w:r>
    </w:p>
    <w:p w:rsidR="00A15935" w:rsidRDefault="00A15935" w:rsidP="002E3342">
      <w:pPr>
        <w:pStyle w:val="ListParagraph"/>
        <w:ind w:left="426"/>
        <w:rPr>
          <w:sz w:val="28"/>
          <w:szCs w:val="28"/>
        </w:rPr>
      </w:pPr>
      <w:r>
        <w:rPr>
          <w:sz w:val="28"/>
          <w:szCs w:val="28"/>
        </w:rPr>
        <w:t>- С какой фигурой работаем сегодня на уроке? ( с треугольником)</w:t>
      </w:r>
    </w:p>
    <w:p w:rsidR="00A15935" w:rsidRDefault="00A15935" w:rsidP="002E3342">
      <w:pPr>
        <w:pStyle w:val="ListParagraph"/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- Что такое треугольник?</w:t>
      </w:r>
    </w:p>
    <w:p w:rsidR="00A15935" w:rsidRDefault="00A15935" w:rsidP="002E3342">
      <w:pPr>
        <w:pStyle w:val="ListParagraph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Какие типы треугольников вы знаете? </w:t>
      </w:r>
    </w:p>
    <w:p w:rsidR="00A15935" w:rsidRPr="00C44E58" w:rsidRDefault="00A15935" w:rsidP="00C44E58">
      <w:pPr>
        <w:rPr>
          <w:sz w:val="28"/>
          <w:szCs w:val="28"/>
        </w:rPr>
      </w:pPr>
      <w:r>
        <w:rPr>
          <w:sz w:val="28"/>
          <w:szCs w:val="28"/>
        </w:rPr>
        <w:t xml:space="preserve"> а ) </w:t>
      </w:r>
      <w:r w:rsidRPr="00C44E58">
        <w:rPr>
          <w:sz w:val="28"/>
          <w:szCs w:val="28"/>
        </w:rPr>
        <w:t>По сторонам: разносторонние,</w:t>
      </w:r>
      <w:r>
        <w:rPr>
          <w:sz w:val="28"/>
          <w:szCs w:val="28"/>
        </w:rPr>
        <w:t xml:space="preserve"> равносторонние, равнобедренные</w:t>
      </w: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>Треугольники по сторонам                                                               Слайд 4</w:t>
      </w:r>
    </w:p>
    <w:p w:rsidR="00A15935" w:rsidRDefault="00A15935" w:rsidP="00B67919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alt="File:Triangle.Isosceles.svg" style="position:absolute;margin-left:301.95pt;margin-top:5.55pt;width:57.5pt;height:86pt;z-index:251658240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19" o:spid="_x0000_s1027" type="#_x0000_t75" alt="File:Triangle-equilateral.svg" style="position:absolute;margin-left:147.45pt;margin-top:11.55pt;width:99.5pt;height:86pt;z-index:251659264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13" o:spid="_x0000_s1028" type="#_x0000_t75" alt="File:Triangle-scalene.svg" style="position:absolute;margin-left:-22.05pt;margin-top:5.25pt;width:104pt;height:104pt;z-index:251660288;visibility:visible">
            <v:imagedata r:id="rId7" o:title=""/>
          </v:shape>
        </w:pict>
      </w:r>
    </w:p>
    <w:p w:rsidR="00A15935" w:rsidRDefault="00A15935" w:rsidP="00B67919">
      <w:pPr>
        <w:rPr>
          <w:sz w:val="28"/>
          <w:szCs w:val="28"/>
        </w:rPr>
      </w:pP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>разносторонний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равносторонний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равнобедренный</w:t>
      </w: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>б) Треугольники классифицируют и по углам</w:t>
      </w:r>
      <w:r w:rsidRPr="00B67919">
        <w:rPr>
          <w:sz w:val="28"/>
          <w:szCs w:val="28"/>
        </w:rPr>
        <w:t xml:space="preserve"> </w:t>
      </w: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>Сначала вспомним об угле</w:t>
      </w:r>
    </w:p>
    <w:p w:rsidR="00A15935" w:rsidRDefault="00A15935" w:rsidP="00B67919">
      <w:pPr>
        <w:rPr>
          <w:sz w:val="28"/>
          <w:szCs w:val="28"/>
        </w:rPr>
      </w:pPr>
      <w:r>
        <w:rPr>
          <w:sz w:val="28"/>
          <w:szCs w:val="28"/>
        </w:rPr>
        <w:t>Составьте ответ по теме «Угол» по следующему плану (на доске написан):</w:t>
      </w:r>
    </w:p>
    <w:p w:rsidR="00A15935" w:rsidRDefault="00A15935" w:rsidP="002B25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Угол – это фигура …</w:t>
      </w:r>
    </w:p>
    <w:p w:rsidR="00A15935" w:rsidRDefault="00A15935" w:rsidP="002B25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Если…, то угол называют…</w:t>
      </w:r>
    </w:p>
    <w:p w:rsidR="00A15935" w:rsidRDefault="00A15935" w:rsidP="002B25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Внутренний угол треугольника – это…</w:t>
      </w:r>
    </w:p>
    <w:p w:rsidR="00A15935" w:rsidRDefault="00A15935" w:rsidP="002B25AB">
      <w:pPr>
        <w:rPr>
          <w:sz w:val="28"/>
          <w:szCs w:val="28"/>
        </w:rPr>
      </w:pPr>
      <w:r>
        <w:rPr>
          <w:sz w:val="28"/>
          <w:szCs w:val="28"/>
        </w:rPr>
        <w:t>-  Начертите в тетради угол угол:</w:t>
      </w:r>
    </w:p>
    <w:p w:rsidR="00A15935" w:rsidRDefault="00A15935" w:rsidP="00B45984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Острый, тупой и прямой</w:t>
      </w:r>
    </w:p>
    <w:p w:rsidR="00A15935" w:rsidRDefault="00A15935" w:rsidP="002B25AB">
      <w:pPr>
        <w:rPr>
          <w:sz w:val="28"/>
          <w:szCs w:val="28"/>
        </w:rPr>
      </w:pPr>
      <w:r>
        <w:rPr>
          <w:sz w:val="28"/>
          <w:szCs w:val="28"/>
        </w:rPr>
        <w:t>- Дополните рисунок до треугольника. Что для этого надо сделать?</w:t>
      </w:r>
    </w:p>
    <w:p w:rsidR="00A15935" w:rsidRDefault="00A15935" w:rsidP="002B25AB">
      <w:pPr>
        <w:rPr>
          <w:sz w:val="28"/>
          <w:szCs w:val="28"/>
        </w:rPr>
      </w:pPr>
      <w:r>
        <w:rPr>
          <w:sz w:val="28"/>
          <w:szCs w:val="28"/>
        </w:rPr>
        <w:t>- Полученные треугольники можно назвать по углам: остроугольный, тупоугольный, прямоугольный                                                                Слайд 5</w:t>
      </w:r>
    </w:p>
    <w:p w:rsidR="00A15935" w:rsidRDefault="00A15935" w:rsidP="002B25AB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22" o:spid="_x0000_i1025" type="#_x0000_t75" alt="&amp;Ocy;&amp;scy;&amp;tcy;&amp;rcy;&amp;ocy;&amp;ucy;&amp;gcy;&amp;ocy;&amp;lcy;&amp;softcy;&amp;ncy;&amp;ycy;&amp;jcy; &amp;tcy;&amp;rcy;&amp;iecy;&amp;ucy;&amp;gcy;&amp;ocy;&amp;lcy;&amp;softcy;&amp;ncy;&amp;icy;&amp;kcy;" style="width:117pt;height:72.75pt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25" o:spid="_x0000_i1026" type="#_x0000_t75" alt="&amp;Tcy;&amp;ucy;&amp;pcy;&amp;ocy;&amp;ucy;&amp;gcy;&amp;ocy;&amp;lcy;&amp;softcy;&amp;ncy;&amp;ycy;&amp;jcy; &amp;tcy;&amp;rcy;&amp;iecy;&amp;ucy;&amp;gcy;&amp;ocy;&amp;lcy;&amp;softcy;&amp;ncy;&amp;icy;&amp;kcy;" style="width:90pt;height:90pt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31" o:spid="_x0000_i1027" type="#_x0000_t75" alt="&amp;Pcy;&amp;rcy;&amp;yacy;&amp;mcy;&amp;ocy;&amp;ucy;&amp;gcy;&amp;ocy;&amp;lcy;&amp;softcy;&amp;ncy;&amp;ycy;&amp;jcy; &amp;tcy;&amp;rcy;&amp;iecy;&amp;ucy;&amp;gcy;&amp;ocy;&amp;lcy;&amp;softcy;&amp;ncy;&amp;icy;&amp;kcy;" style="width:90pt;height:85.5pt;visibility:visible">
            <v:imagedata r:id="rId10" o:title=""/>
          </v:shape>
        </w:pict>
      </w:r>
    </w:p>
    <w:p w:rsidR="00A15935" w:rsidRDefault="00A15935" w:rsidP="002B25AB">
      <w:pPr>
        <w:rPr>
          <w:sz w:val="28"/>
          <w:szCs w:val="28"/>
        </w:rPr>
      </w:pPr>
      <w:r>
        <w:rPr>
          <w:sz w:val="28"/>
          <w:szCs w:val="28"/>
        </w:rPr>
        <w:t>остроугольный</w:t>
      </w:r>
      <w:r>
        <w:rPr>
          <w:sz w:val="28"/>
          <w:szCs w:val="28"/>
        </w:rPr>
        <w:tab/>
        <w:t>тупоугольный</w:t>
      </w:r>
      <w:r>
        <w:rPr>
          <w:sz w:val="28"/>
          <w:szCs w:val="28"/>
        </w:rPr>
        <w:tab/>
        <w:t>прямоугольник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( учащиеся сами дают определение этих треугольников)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 xml:space="preserve">Сделать соответствующие записи в тетради:                            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Слайд 6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Запомните: У остроугольного треугольника все углы острые.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- Сколько тупых (прямых) углов может быть в треугольнике?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- Как это обосновать?</w:t>
      </w:r>
    </w:p>
    <w:p w:rsidR="00A15935" w:rsidRDefault="00A159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4F0D">
        <w:rPr>
          <w:b/>
          <w:sz w:val="28"/>
          <w:szCs w:val="28"/>
          <w:lang w:val="en-US"/>
        </w:rPr>
        <w:t>III</w:t>
      </w:r>
      <w:r w:rsidRPr="00A34F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729B">
        <w:rPr>
          <w:b/>
          <w:sz w:val="28"/>
          <w:szCs w:val="28"/>
        </w:rPr>
        <w:t xml:space="preserve">Практическая </w:t>
      </w:r>
      <w:r>
        <w:rPr>
          <w:b/>
          <w:sz w:val="28"/>
          <w:szCs w:val="28"/>
        </w:rPr>
        <w:t xml:space="preserve">(исследовательская) </w:t>
      </w:r>
      <w:r w:rsidRPr="0078729B">
        <w:rPr>
          <w:b/>
          <w:sz w:val="28"/>
          <w:szCs w:val="28"/>
        </w:rPr>
        <w:t>работа в группах</w:t>
      </w:r>
      <w:r>
        <w:rPr>
          <w:b/>
          <w:sz w:val="28"/>
          <w:szCs w:val="28"/>
        </w:rPr>
        <w:t xml:space="preserve"> (6 – 7 минут) </w:t>
      </w:r>
    </w:p>
    <w:p w:rsidR="00A15935" w:rsidRPr="0078729B" w:rsidRDefault="00A15935" w:rsidP="00587C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A15935" w:rsidRPr="000B3E06" w:rsidRDefault="00A15935" w:rsidP="000B3E0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B3E06">
        <w:rPr>
          <w:sz w:val="28"/>
          <w:szCs w:val="28"/>
        </w:rPr>
        <w:t>Измерить углы треугольника (остроугольный, тупоугольный, прямоугольный) и вычислить сумму этих углов</w:t>
      </w:r>
    </w:p>
    <w:p w:rsidR="00A15935" w:rsidRDefault="00A15935" w:rsidP="000B3E0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Вырезать углы и сложить  их вершинами вместе (демонстрационный материал разместить на магнитной доске)</w:t>
      </w:r>
    </w:p>
    <w:p w:rsidR="00A15935" w:rsidRDefault="00A15935" w:rsidP="000B3E0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Сравним ответы практической работы и сделаем вывод о сумме углов треугольника</w:t>
      </w:r>
    </w:p>
    <w:p w:rsidR="00A15935" w:rsidRPr="003D1944" w:rsidRDefault="00A15935" w:rsidP="000B3E06">
      <w:pPr>
        <w:rPr>
          <w:b/>
          <w:sz w:val="28"/>
          <w:szCs w:val="28"/>
        </w:rPr>
      </w:pPr>
      <w:r w:rsidRPr="00A34F0D">
        <w:rPr>
          <w:b/>
          <w:sz w:val="28"/>
          <w:szCs w:val="28"/>
          <w:lang w:val="en-US"/>
        </w:rPr>
        <w:t>IV</w:t>
      </w:r>
      <w:r w:rsidRPr="00A34F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нового</w:t>
      </w:r>
      <w:r w:rsidRPr="003D1944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а (9 минут)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 xml:space="preserve"> Докажем теорему, «собрав» все углы треугольника в одну вершину (чертим рисунок 1)                                                                                             Слайд 8</w:t>
      </w:r>
    </w:p>
    <w:p w:rsidR="00A15935" w:rsidRDefault="00A15935" w:rsidP="00762C2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- Когда    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28" type="#_x0000_t75" style="width:67.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13595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F135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4=в€ 3?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29" type="#_x0000_t75" style="width:67.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13595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F135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4=в€ 3?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516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30" type="#_x0000_t75" style="width:63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07288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70728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 5=в€ 1?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31" type="#_x0000_t75" style="width:63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07288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70728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 5=в€ 1?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51678A">
      <w:pPr>
        <w:ind w:left="4248" w:firstLine="708"/>
        <w:rPr>
          <w:sz w:val="28"/>
          <w:szCs w:val="28"/>
        </w:rPr>
      </w:pPr>
      <w:r>
        <w:rPr>
          <w:noProof/>
          <w:lang w:eastAsia="ru-RU"/>
        </w:rPr>
        <w:pict>
          <v:shape id="Рисунок 35" o:spid="_x0000_s1029" type="#_x0000_t75" style="position:absolute;left:0;text-align:left;margin-left:-23.55pt;margin-top:-48.7pt;width:199.5pt;height:139pt;z-index:-251655168;visibility:visible">
            <v:imagedata r:id="rId13" o:title=""/>
          </v:shape>
        </w:pict>
      </w:r>
      <w:r>
        <w:rPr>
          <w:sz w:val="28"/>
          <w:szCs w:val="28"/>
        </w:rPr>
        <w:t>Известно, что</w:t>
      </w:r>
    </w:p>
    <w:p w:rsidR="00A15935" w:rsidRPr="0051678A" w:rsidRDefault="00A15935" w:rsidP="0051678A">
      <w:pPr>
        <w:ind w:left="4248" w:firstLine="708"/>
        <w:rPr>
          <w:sz w:val="28"/>
          <w:szCs w:val="28"/>
        </w:rPr>
      </w:pPr>
      <w:r>
        <w:pict>
          <v:shape id="_x0000_i1032" type="#_x0000_t75" style="width:215.2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81C6C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281C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5+в€ 2+в€ 4=180В° (СЂР°Р·РІ. СѓРіРѕР»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33" type="#_x0000_t75" style="width:142.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126A8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126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1+в€ 2+в€ 3=180В°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34" type="#_x0000_t75" style="width:142.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126A8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126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1+в€ 2+в€ 3=180В°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- Запись в тетради доказательства теоремы</w:t>
      </w:r>
    </w:p>
    <w:p w:rsidR="00A15935" w:rsidRDefault="00A15935">
      <w:pPr>
        <w:rPr>
          <w:sz w:val="28"/>
          <w:szCs w:val="28"/>
        </w:rPr>
      </w:pPr>
      <w:r>
        <w:rPr>
          <w:sz w:val="28"/>
          <w:szCs w:val="28"/>
        </w:rPr>
        <w:t>Дано: ∆АВС                                                                                          Слайд 9</w:t>
      </w:r>
    </w:p>
    <w:p w:rsidR="00A15935" w:rsidRDefault="00A15935" w:rsidP="00A31EE0">
      <w:pPr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35" type="#_x0000_t75" style="width:148.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11F0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C11F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 1+в€ 2+в€ 3=180В°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36" type="#_x0000_t75" style="width:148.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11F0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C11F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 1+в€ 2+в€ 3=180В°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A31EE0">
      <w:pPr>
        <w:rPr>
          <w:sz w:val="28"/>
          <w:szCs w:val="28"/>
        </w:rPr>
      </w:pPr>
      <w:r>
        <w:rPr>
          <w:sz w:val="28"/>
          <w:szCs w:val="28"/>
        </w:rPr>
        <w:t>Доказательство:</w:t>
      </w:r>
    </w:p>
    <w:p w:rsidR="00A15935" w:rsidRDefault="00A15935" w:rsidP="00420D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7D54">
        <w:rPr>
          <w:sz w:val="28"/>
          <w:szCs w:val="28"/>
        </w:rPr>
        <w:t xml:space="preserve">Проведем АК </w:t>
      </w:r>
      <w:r w:rsidRPr="00457D54">
        <w:rPr>
          <w:sz w:val="28"/>
          <w:szCs w:val="28"/>
          <w:lang w:val="en-US"/>
        </w:rPr>
        <w:t>II</w:t>
      </w:r>
      <w:r w:rsidRPr="00457D54">
        <w:rPr>
          <w:sz w:val="28"/>
          <w:szCs w:val="28"/>
        </w:rPr>
        <w:t xml:space="preserve"> ВС</w:t>
      </w:r>
    </w:p>
    <w:p w:rsidR="00A15935" w:rsidRPr="00457D54" w:rsidRDefault="00A15935" w:rsidP="00420D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37" type="#_x0000_t75" style="width:56.2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0220E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30220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5=в€ 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 w:rsidRPr="00037FF7">
        <w:rPr>
          <w:position w:val="-6"/>
          <w:sz w:val="28"/>
          <w:szCs w:val="28"/>
        </w:rPr>
        <w:object w:dxaOrig="900" w:dyaOrig="279">
          <v:shape id="_x0000_i1038" type="#_x0000_t75" style="width:63.75pt;height:20.25pt" o:ole="">
            <v:imagedata r:id="rId18" o:title=""/>
          </v:shape>
          <o:OLEObject Type="Embed" ProgID="Equation.3" ShapeID="_x0000_i1038" DrawAspect="Content" ObjectID="_1422873018" r:id="rId19"/>
        </w:object>
      </w:r>
      <w:r w:rsidRPr="00AE1390">
        <w:rPr>
          <w:sz w:val="28"/>
          <w:szCs w:val="28"/>
        </w:rPr>
        <w:fldChar w:fldCharType="end"/>
      </w:r>
      <w:r w:rsidRPr="00457D54">
        <w:rPr>
          <w:sz w:val="28"/>
          <w:szCs w:val="28"/>
        </w:rPr>
        <w:t xml:space="preserve"> (внутренние накрест лежащие при </w:t>
      </w:r>
      <w:r>
        <w:rPr>
          <w:sz w:val="28"/>
          <w:szCs w:val="28"/>
        </w:rPr>
        <w:t>АК</w:t>
      </w:r>
      <w:r w:rsidRPr="00457D54">
        <w:rPr>
          <w:sz w:val="28"/>
          <w:szCs w:val="28"/>
        </w:rPr>
        <w:t xml:space="preserve"> </w:t>
      </w:r>
      <w:r w:rsidRPr="00457D54">
        <w:rPr>
          <w:sz w:val="28"/>
          <w:szCs w:val="28"/>
          <w:lang w:val="en-US"/>
        </w:rPr>
        <w:t>II</w:t>
      </w:r>
      <w:r w:rsidRPr="00457D54">
        <w:rPr>
          <w:sz w:val="28"/>
          <w:szCs w:val="28"/>
        </w:rPr>
        <w:t xml:space="preserve"> ВС и секущей ВА)</w:t>
      </w:r>
      <w:r>
        <w:rPr>
          <w:sz w:val="28"/>
          <w:szCs w:val="28"/>
        </w:rPr>
        <w:t xml:space="preserve"> , 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39" type="#_x0000_t75" style="width:56.2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16AB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716A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4=в€ 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 w:rsidRPr="00037FF7">
        <w:rPr>
          <w:position w:val="-6"/>
          <w:sz w:val="28"/>
          <w:szCs w:val="28"/>
        </w:rPr>
        <w:object w:dxaOrig="940" w:dyaOrig="279">
          <v:shape id="_x0000_i1040" type="#_x0000_t75" style="width:63pt;height:18.75pt" o:ole="">
            <v:imagedata r:id="rId21" o:title=""/>
          </v:shape>
          <o:OLEObject Type="Embed" ProgID="Equation.3" ShapeID="_x0000_i1040" DrawAspect="Content" ObjectID="_1422873019" r:id="rId22"/>
        </w:obje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</w:t>
      </w:r>
      <w:r w:rsidRPr="00457D54">
        <w:rPr>
          <w:sz w:val="28"/>
          <w:szCs w:val="28"/>
        </w:rPr>
        <w:t xml:space="preserve">внутренние накрест лежащие </w:t>
      </w:r>
      <w:r>
        <w:rPr>
          <w:sz w:val="28"/>
          <w:szCs w:val="28"/>
        </w:rPr>
        <w:t xml:space="preserve">при АК </w:t>
      </w:r>
      <w:r>
        <w:rPr>
          <w:sz w:val="28"/>
          <w:szCs w:val="28"/>
          <w:lang w:val="en-US"/>
        </w:rPr>
        <w:t>II</w:t>
      </w:r>
      <w:r w:rsidRPr="000A0DBE">
        <w:rPr>
          <w:sz w:val="28"/>
          <w:szCs w:val="28"/>
        </w:rPr>
        <w:t xml:space="preserve"> </w:t>
      </w:r>
      <w:r>
        <w:rPr>
          <w:sz w:val="28"/>
          <w:szCs w:val="28"/>
        </w:rPr>
        <w:t>ВС, секущей АС)</w:t>
      </w:r>
    </w:p>
    <w:p w:rsidR="00A15935" w:rsidRPr="0024047F" w:rsidRDefault="00A15935" w:rsidP="0024047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41" type="#_x0000_t75" style="width:270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B06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2B7B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5+в€ 2+в€ 4=180В° (СЂР°Р·РІРµСЂРЅСѓС‚С‹Р№ СѓРіРѕР»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42" type="#_x0000_t75" style="width:270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B06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2B7B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5+в€ 2+в€ 4=180В° (СЂР°Р·РІРµСЂРЅСѓС‚С‹Р№ СѓРіРѕР»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Pr="00B3720D" w:rsidRDefault="00A15935" w:rsidP="00420D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43" type="#_x0000_t75" style="width:138.7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30226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03022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1+в€ 2+в€ 3=18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44" type="#_x0000_t75" style="width:138.7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30226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03022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1+в€ 2+в€ 3=18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AE1390">
        <w:rPr>
          <w:sz w:val="28"/>
          <w:szCs w:val="28"/>
        </w:rPr>
        <w:fldChar w:fldCharType="end"/>
      </w:r>
      <w:r w:rsidRPr="00B3720D">
        <w:rPr>
          <w:sz w:val="28"/>
          <w:szCs w:val="28"/>
        </w:rPr>
        <w:t xml:space="preserve"> </w:t>
      </w:r>
    </w:p>
    <w:p w:rsidR="00A15935" w:rsidRDefault="00A15935" w:rsidP="009343FE">
      <w:pPr>
        <w:rPr>
          <w:sz w:val="28"/>
          <w:szCs w:val="28"/>
        </w:rPr>
      </w:pPr>
      <w:r>
        <w:rPr>
          <w:sz w:val="28"/>
          <w:szCs w:val="28"/>
        </w:rPr>
        <w:t>Повторим план доказательства:</w:t>
      </w:r>
    </w:p>
    <w:p w:rsidR="00A15935" w:rsidRDefault="00A15935" w:rsidP="00E67D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Провести прямую через одну из вершин треугольника параллельно противолежащей стороне треугольника</w:t>
      </w:r>
    </w:p>
    <w:p w:rsidR="00A15935" w:rsidRDefault="00A15935" w:rsidP="00E67D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Составить пары равных углов</w:t>
      </w:r>
    </w:p>
    <w:p w:rsidR="00A15935" w:rsidRDefault="00A15935" w:rsidP="00E67D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Представить развернутый угол в виде суммы </w:t>
      </w:r>
    </w:p>
    <w:p w:rsidR="00A15935" w:rsidRDefault="00A15935" w:rsidP="00E67D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Заменить слагаемые равными им углами  треугольника</w:t>
      </w:r>
    </w:p>
    <w:p w:rsidR="00A15935" w:rsidRPr="00982557" w:rsidRDefault="00A15935" w:rsidP="00D90ED1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Историческая справка (сообщение ученика)                 </w:t>
      </w:r>
      <w:r>
        <w:rPr>
          <w:rFonts w:ascii="Times New Roman" w:hAnsi="Times New Roman"/>
          <w:b/>
          <w:sz w:val="28"/>
          <w:szCs w:val="28"/>
        </w:rPr>
        <w:t>Слайд 10</w:t>
      </w:r>
    </w:p>
    <w:p w:rsidR="00A15935" w:rsidRPr="007643BB" w:rsidRDefault="00A15935" w:rsidP="00D6564F">
      <w:pPr>
        <w:jc w:val="both"/>
        <w:rPr>
          <w:rFonts w:ascii="Arial" w:hAnsi="Arial" w:cs="Arial"/>
          <w:i/>
          <w:sz w:val="28"/>
          <w:szCs w:val="28"/>
        </w:rPr>
      </w:pPr>
      <w:r w:rsidRPr="007643BB">
        <w:rPr>
          <w:rFonts w:ascii="Arial" w:hAnsi="Arial" w:cs="Arial"/>
          <w:i/>
          <w:sz w:val="28"/>
          <w:szCs w:val="28"/>
        </w:rPr>
        <w:t xml:space="preserve">Теорема о сумме углов треугольника – одна из важнейших теорем в геометрии. Ёе доказательство приписывают древнегреческому математику Пифагору, который жил в </w:t>
      </w:r>
      <w:r w:rsidRPr="007643BB">
        <w:rPr>
          <w:rFonts w:ascii="Arial" w:hAnsi="Arial" w:cs="Arial"/>
          <w:i/>
          <w:sz w:val="28"/>
          <w:szCs w:val="28"/>
          <w:lang w:val="en-US"/>
        </w:rPr>
        <w:t>V</w:t>
      </w:r>
      <w:r w:rsidRPr="007643BB">
        <w:rPr>
          <w:rFonts w:ascii="Arial" w:hAnsi="Arial" w:cs="Arial"/>
          <w:i/>
          <w:sz w:val="28"/>
          <w:szCs w:val="28"/>
        </w:rPr>
        <w:t xml:space="preserve"> веке до нашей эры.</w:t>
      </w:r>
    </w:p>
    <w:p w:rsidR="00A15935" w:rsidRPr="002A7956" w:rsidRDefault="00A15935" w:rsidP="00D90ED1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4" o:spid="_x0000_i1045" type="#_x0000_t75" alt="http://static.ddmcdn.com/gif/numerology-7.jpg" style="width:129pt;height:149.25pt;visibility:visible">
            <v:imagedata r:id="rId25" o:title=""/>
          </v:shape>
        </w:pic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Самооценка учащихся: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Критерии: «5» - хорошо понял новый материал, «4» - не достаточно понял новый материал, «3» - плохо понял новый материал.</w:t>
      </w:r>
    </w:p>
    <w:p w:rsidR="00A15935" w:rsidRPr="00407BFB" w:rsidRDefault="00A15935" w:rsidP="000A5C4C">
      <w:pPr>
        <w:rPr>
          <w:b/>
          <w:sz w:val="28"/>
          <w:szCs w:val="28"/>
        </w:rPr>
      </w:pPr>
      <w:r w:rsidRPr="00A34F0D">
        <w:rPr>
          <w:b/>
          <w:sz w:val="28"/>
          <w:szCs w:val="28"/>
          <w:lang w:val="en-US"/>
        </w:rPr>
        <w:t>V</w:t>
      </w:r>
      <w:r w:rsidRPr="00A34F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7BFB">
        <w:rPr>
          <w:b/>
          <w:sz w:val="28"/>
          <w:szCs w:val="28"/>
        </w:rPr>
        <w:t>Закрепление</w:t>
      </w:r>
      <w:r>
        <w:rPr>
          <w:b/>
          <w:sz w:val="28"/>
          <w:szCs w:val="28"/>
        </w:rPr>
        <w:t xml:space="preserve"> нового материала</w:t>
      </w:r>
    </w:p>
    <w:p w:rsidR="00A15935" w:rsidRDefault="00A15935" w:rsidP="00262E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1.Устно решить задачу (применение знаний в новой ситуации) – 4 минуты</w:t>
      </w:r>
    </w:p>
    <w:p w:rsidR="00A15935" w:rsidRDefault="00A15935" w:rsidP="00262E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Слайд 11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1) Чему равен угол в треугольнике, если один угол 120˚, другой 10˚?</w:t>
      </w:r>
    </w:p>
    <w:p w:rsidR="00A15935" w:rsidRDefault="00A15935" w:rsidP="000A5C4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30" type="#_x0000_t75" alt="File:Triangle-equilateral.svg" style="position:absolute;margin-left:119.45pt;margin-top:25.35pt;width:99.5pt;height:86pt;z-index:251662336;visibility:visible">
            <v:imagedata r:id="rId6" o:title=""/>
          </v:shape>
        </w:pict>
      </w:r>
      <w:r>
        <w:rPr>
          <w:sz w:val="28"/>
          <w:szCs w:val="28"/>
        </w:rPr>
        <w:t>2) Чему равен угол равностороннего треугольника?       Слайд 12</w:t>
      </w:r>
    </w:p>
    <w:p w:rsidR="00A15935" w:rsidRDefault="00A15935" w:rsidP="000A5C4C">
      <w:pPr>
        <w:rPr>
          <w:sz w:val="28"/>
          <w:szCs w:val="28"/>
        </w:rPr>
      </w:pPr>
    </w:p>
    <w:p w:rsidR="00A15935" w:rsidRDefault="00A15935" w:rsidP="000A5C4C">
      <w:pPr>
        <w:rPr>
          <w:sz w:val="28"/>
          <w:szCs w:val="28"/>
        </w:rPr>
      </w:pPr>
    </w:p>
    <w:p w:rsidR="00A15935" w:rsidRDefault="00A15935" w:rsidP="000A5C4C">
      <w:pPr>
        <w:rPr>
          <w:sz w:val="28"/>
          <w:szCs w:val="28"/>
        </w:rPr>
      </w:pP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3) Чему равна сумма острых углов прямоугольного треугольника?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Слайд 13</w:t>
      </w:r>
    </w:p>
    <w:p w:rsidR="00A15935" w:rsidRDefault="00A15935" w:rsidP="000A5C4C">
      <w:pPr>
        <w:rPr>
          <w:sz w:val="28"/>
          <w:szCs w:val="28"/>
        </w:rPr>
      </w:pPr>
      <w:r w:rsidRPr="00E54264">
        <w:rPr>
          <w:noProof/>
          <w:sz w:val="28"/>
          <w:szCs w:val="28"/>
          <w:lang w:eastAsia="ru-RU"/>
        </w:rPr>
        <w:pict>
          <v:shape id="_x0000_i1046" type="#_x0000_t75" alt="&amp;Pcy;&amp;rcy;&amp;yacy;&amp;mcy;&amp;ocy;&amp;ucy;&amp;gcy;&amp;ocy;&amp;lcy;&amp;softcy;&amp;ncy;&amp;ycy;&amp;jcy; &amp;tcy;&amp;rcy;&amp;iecy;&amp;ucy;&amp;gcy;&amp;ocy;&amp;lcy;&amp;softcy;&amp;ncy;&amp;icy;&amp;kcy;" style="width:90pt;height:85.5pt;visibility:visible">
            <v:imagedata r:id="rId10" o:title=""/>
          </v:shape>
        </w:pic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4) Чему равен острый угол прямоугольного равнобедренного треугольника?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Слайд 14</w:t>
      </w:r>
    </w:p>
    <w:p w:rsidR="00A15935" w:rsidRDefault="00A15935" w:rsidP="000A5C4C">
      <w:pPr>
        <w:rPr>
          <w:sz w:val="28"/>
          <w:szCs w:val="28"/>
        </w:rPr>
      </w:pPr>
      <w:r w:rsidRPr="00E54264">
        <w:rPr>
          <w:noProof/>
          <w:sz w:val="28"/>
          <w:szCs w:val="28"/>
          <w:lang w:eastAsia="ru-RU"/>
        </w:rPr>
        <w:pict>
          <v:shape id="_x0000_i1047" type="#_x0000_t75" alt="&amp;Pcy;&amp;rcy;&amp;yacy;&amp;mcy;&amp;ocy;&amp;ucy;&amp;gcy;&amp;ocy;&amp;lcy;&amp;softcy;&amp;ncy;&amp;ycy;&amp;jcy; &amp;tcy;&amp;rcy;&amp;iecy;&amp;ucy;&amp;gcy;&amp;ocy;&amp;lcy;&amp;softcy;&amp;ncy;&amp;icy;&amp;kcy;" style="width:90pt;height:85.5pt;visibility:visible">
            <v:imagedata r:id="rId10" o:title=""/>
          </v:shape>
        </w:pic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 xml:space="preserve">5) Почему в треугольнике не может быть двух прямых (тупых) углов? 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Слайд 15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6) Почему не может быть один угол тупым, а другой – прямым в треугольнике?                                                                                                   Слайд 16</w:t>
      </w:r>
    </w:p>
    <w:p w:rsidR="00A15935" w:rsidRDefault="00A15935" w:rsidP="000A5C4C">
      <w:pPr>
        <w:rPr>
          <w:sz w:val="28"/>
          <w:szCs w:val="28"/>
        </w:rPr>
      </w:pPr>
      <w:r>
        <w:rPr>
          <w:sz w:val="28"/>
          <w:szCs w:val="28"/>
        </w:rPr>
        <w:t>Повторная самооценка учащихся по усвоению нового материала.</w:t>
      </w:r>
    </w:p>
    <w:p w:rsidR="00A15935" w:rsidRDefault="00A15935" w:rsidP="00262E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Решение задачи № 224 из учебника, №228 а (ученик работает у доски, остальные учащиеся работают в тетрадях).</w:t>
      </w:r>
    </w:p>
    <w:p w:rsidR="00A15935" w:rsidRPr="00293202" w:rsidRDefault="00A15935" w:rsidP="00262E94">
      <w:pPr>
        <w:ind w:firstLine="708"/>
        <w:rPr>
          <w:b/>
          <w:sz w:val="28"/>
          <w:szCs w:val="28"/>
        </w:rPr>
      </w:pPr>
      <w:r w:rsidRPr="00293202">
        <w:rPr>
          <w:b/>
          <w:sz w:val="28"/>
          <w:szCs w:val="28"/>
        </w:rPr>
        <w:t>ФИЗМИНУТКА</w:t>
      </w:r>
      <w:r>
        <w:rPr>
          <w:b/>
          <w:sz w:val="28"/>
          <w:szCs w:val="28"/>
        </w:rPr>
        <w:t xml:space="preserve"> для глаз (1 – 2 мин.)</w:t>
      </w:r>
    </w:p>
    <w:p w:rsidR="00A15935" w:rsidRDefault="00A15935" w:rsidP="00262E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Самостоятельная работа (тест) – 7 – 8 минут</w:t>
      </w:r>
    </w:p>
    <w:p w:rsidR="00A15935" w:rsidRDefault="00A15935" w:rsidP="00262E94">
      <w:pPr>
        <w:rPr>
          <w:sz w:val="28"/>
          <w:szCs w:val="28"/>
        </w:rPr>
      </w:pPr>
      <w:r>
        <w:rPr>
          <w:sz w:val="28"/>
          <w:szCs w:val="28"/>
        </w:rPr>
        <w:t>1. Укажите номера верных утверждений:                                              Слайд 17</w:t>
      </w:r>
    </w:p>
    <w:p w:rsidR="00A15935" w:rsidRDefault="00A15935" w:rsidP="00262E94">
      <w:pPr>
        <w:rPr>
          <w:sz w:val="28"/>
          <w:szCs w:val="28"/>
        </w:rPr>
      </w:pPr>
      <w:r>
        <w:rPr>
          <w:sz w:val="28"/>
          <w:szCs w:val="28"/>
        </w:rPr>
        <w:t>а) в тупоугольном треугольнике могут быть 2 тупых угла</w:t>
      </w:r>
    </w:p>
    <w:p w:rsidR="00A15935" w:rsidRDefault="00A15935" w:rsidP="00262E94">
      <w:pPr>
        <w:rPr>
          <w:sz w:val="28"/>
          <w:szCs w:val="28"/>
        </w:rPr>
      </w:pPr>
      <w:r>
        <w:rPr>
          <w:sz w:val="28"/>
          <w:szCs w:val="28"/>
        </w:rPr>
        <w:t>б) сумма углов треугольника равна  180</w:t>
      </w:r>
      <w:r>
        <w:rPr>
          <w:sz w:val="28"/>
          <w:szCs w:val="28"/>
          <w:vertAlign w:val="superscript"/>
        </w:rPr>
        <w:t>0</w:t>
      </w:r>
    </w:p>
    <w:p w:rsidR="00A15935" w:rsidRPr="00037FF7" w:rsidRDefault="00A15935" w:rsidP="00262E94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в) у прямоугольного треугольника все углы прямые</w:t>
      </w:r>
    </w:p>
    <w:p w:rsidR="00A15935" w:rsidRDefault="00A15935" w:rsidP="00262E94">
      <w:pPr>
        <w:rPr>
          <w:sz w:val="28"/>
          <w:szCs w:val="28"/>
        </w:rPr>
      </w:pPr>
      <w:r>
        <w:rPr>
          <w:sz w:val="28"/>
          <w:szCs w:val="28"/>
        </w:rPr>
        <w:t>г) существует треугольник, у которого углы  130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48" type="#_x0000_t75" style="width:18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A1048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7A10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0В°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20</w:t>
      </w:r>
      <w:r>
        <w:rPr>
          <w:sz w:val="28"/>
          <w:szCs w:val="28"/>
          <w:vertAlign w:val="superscript"/>
        </w:rPr>
        <w:t>0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49" type="#_x0000_t75" style="width:44.25pt;height:16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21ED5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D21ED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0В°,2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2. В треугольнике два угла равны 43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65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Чему равен третий угол? </w:t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а) 102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50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D5605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D56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51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D5605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D56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5126FB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52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91017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79101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53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91017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79101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в) 78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54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249A7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4249A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55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249A7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4249A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5126FB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>
        <w:rPr>
          <w:sz w:val="28"/>
          <w:szCs w:val="28"/>
          <w:vertAlign w:val="superscript"/>
        </w:rPr>
        <w:t>0</w:t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3. Один из острых углов прямоугольного треугольника равен 27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56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16DBA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16D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57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16DBA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16D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>, чему равен другой острый угол?                                                                                          Слайд 18</w:t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а)  73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58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B29B0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3B29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59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B29B0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3B29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б) 153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60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3629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C362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61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3629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8C362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в) 23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62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4A4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534A4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63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4A4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534A4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г) 63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64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51160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55116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65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51160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55116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B8273E">
      <w:pPr>
        <w:rPr>
          <w:sz w:val="28"/>
          <w:szCs w:val="28"/>
        </w:rPr>
      </w:pPr>
      <w:r>
        <w:rPr>
          <w:sz w:val="28"/>
          <w:szCs w:val="28"/>
        </w:rPr>
        <w:t>4. В равнобедренном треугольнике угол при основании равен 25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66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wsp:rsid wsp:val=&quot;00FF3C59&quot;/&gt;&lt;/wsp:rsids&gt;&lt;/w:docPr&gt;&lt;w:body&gt;&lt;w:p wsp:rsidR=&quot;00000000&quot; wsp:rsidRDefault=&quot;00FF3C5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67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wsp:rsid wsp:val=&quot;00FF3C59&quot;/&gt;&lt;/wsp:rsids&gt;&lt;/w:docPr&gt;&lt;w:body&gt;&lt;w:p wsp:rsidR=&quot;00000000&quot; wsp:rsidRDefault=&quot;00FF3C5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чему равен угол при вершине?                                                                </w:t>
      </w:r>
    </w:p>
    <w:p w:rsidR="00A15935" w:rsidRDefault="00A15935" w:rsidP="007B19E0">
      <w:pPr>
        <w:rPr>
          <w:sz w:val="28"/>
          <w:szCs w:val="28"/>
        </w:rPr>
      </w:pPr>
      <w:r>
        <w:rPr>
          <w:sz w:val="28"/>
          <w:szCs w:val="28"/>
        </w:rPr>
        <w:t>а)  25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68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D2294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9D22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69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D2294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9D22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7B19E0">
      <w:pPr>
        <w:rPr>
          <w:sz w:val="28"/>
          <w:szCs w:val="28"/>
        </w:rPr>
      </w:pPr>
      <w:r>
        <w:rPr>
          <w:sz w:val="28"/>
          <w:szCs w:val="28"/>
        </w:rPr>
        <w:t>б) 130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70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B7B08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B7B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71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B7B08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B7B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7B19E0">
      <w:pPr>
        <w:rPr>
          <w:sz w:val="28"/>
          <w:szCs w:val="28"/>
        </w:rPr>
      </w:pPr>
      <w:r>
        <w:rPr>
          <w:sz w:val="28"/>
          <w:szCs w:val="28"/>
        </w:rPr>
        <w:t>в) 150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72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2D0C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A2D0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73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2D0C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A2D0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7B19E0">
      <w:pPr>
        <w:rPr>
          <w:sz w:val="28"/>
          <w:szCs w:val="28"/>
        </w:rPr>
      </w:pPr>
      <w:r>
        <w:rPr>
          <w:sz w:val="28"/>
          <w:szCs w:val="28"/>
        </w:rPr>
        <w:t>г) 55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74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0A2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210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75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0A2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210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7B19E0">
      <w:pPr>
        <w:rPr>
          <w:sz w:val="28"/>
          <w:szCs w:val="28"/>
        </w:rPr>
      </w:pPr>
      <w:r>
        <w:rPr>
          <w:sz w:val="28"/>
          <w:szCs w:val="28"/>
        </w:rPr>
        <w:t>5. Найдите углы прямоугольного треугольника зная , что острые углы относятся как 2:3?                                                                                           Слайд 19</w:t>
      </w:r>
    </w:p>
    <w:p w:rsidR="00A15935" w:rsidRDefault="00A15935" w:rsidP="00C76CF4">
      <w:pPr>
        <w:rPr>
          <w:sz w:val="28"/>
          <w:szCs w:val="28"/>
        </w:rPr>
      </w:pPr>
      <w:r>
        <w:rPr>
          <w:sz w:val="28"/>
          <w:szCs w:val="28"/>
        </w:rPr>
        <w:t>а)  48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76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8719F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28719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77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8719F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28719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 42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78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67BDE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167B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79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67BDE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167B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C76CF4">
      <w:pPr>
        <w:rPr>
          <w:sz w:val="28"/>
          <w:szCs w:val="28"/>
        </w:rPr>
      </w:pPr>
      <w:r>
        <w:rPr>
          <w:sz w:val="28"/>
          <w:szCs w:val="28"/>
        </w:rPr>
        <w:t>б) 72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80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EF47C5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F47C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81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EF47C5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F47C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и 108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82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D1648&quot;/&gt;&lt;wsp:rsid wsp:val=&quot;00FE4D86&quot;/&gt;&lt;wsp:rsid wsp:val=&quot;00FE7A55&quot;/&gt;&lt;/wsp:rsids&gt;&lt;/w:docPr&gt;&lt;w:body&gt;&lt;w:p wsp:rsidR=&quot;00000000&quot; wsp:rsidRDefault=&quot;00FD16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83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D1648&quot;/&gt;&lt;wsp:rsid wsp:val=&quot;00FE4D86&quot;/&gt;&lt;wsp:rsid wsp:val=&quot;00FE7A55&quot;/&gt;&lt;/wsp:rsids&gt;&lt;/w:docPr&gt;&lt;w:body&gt;&lt;w:p wsp:rsidR=&quot;00000000&quot; wsp:rsidRDefault=&quot;00FD16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C76CF4">
      <w:pPr>
        <w:rPr>
          <w:sz w:val="28"/>
          <w:szCs w:val="28"/>
        </w:rPr>
      </w:pPr>
      <w:r>
        <w:rPr>
          <w:sz w:val="28"/>
          <w:szCs w:val="28"/>
        </w:rPr>
        <w:t>в) 36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84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61593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615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85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61593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6615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54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86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C3119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3C311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87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C3119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3C311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C76CF4">
      <w:pPr>
        <w:rPr>
          <w:sz w:val="28"/>
          <w:szCs w:val="28"/>
        </w:rPr>
      </w:pPr>
      <w:r>
        <w:rPr>
          <w:sz w:val="28"/>
          <w:szCs w:val="28"/>
        </w:rPr>
        <w:t>г) 60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88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4D59EC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4D59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89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4D59EC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4D59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90</w:t>
      </w:r>
      <w:r w:rsidRPr="00AE1390">
        <w:rPr>
          <w:sz w:val="28"/>
          <w:szCs w:val="28"/>
        </w:rPr>
        <w:fldChar w:fldCharType="begin"/>
      </w:r>
      <w:r w:rsidRPr="00AE1390">
        <w:rPr>
          <w:sz w:val="28"/>
          <w:szCs w:val="28"/>
        </w:rPr>
        <w:instrText xml:space="preserve"> QUOTE </w:instrText>
      </w:r>
      <w:r>
        <w:pict>
          <v:shape id="_x0000_i1090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0091B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0091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instrText xml:space="preserve"> </w:instrText>
      </w:r>
      <w:r w:rsidRPr="00AE1390">
        <w:rPr>
          <w:sz w:val="28"/>
          <w:szCs w:val="28"/>
        </w:rPr>
        <w:fldChar w:fldCharType="separate"/>
      </w:r>
      <w:r>
        <w:pict>
          <v:shape id="_x0000_i1091" type="#_x0000_t75" style="width:9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7FA0&quot;/&gt;&lt;wsp:rsid wsp:val=&quot;00014D09&quot;/&gt;&lt;wsp:rsid wsp:val=&quot;000A0DBE&quot;/&gt;&lt;wsp:rsid wsp:val=&quot;000A5C4C&quot;/&gt;&lt;wsp:rsid wsp:val=&quot;000B3E06&quot;/&gt;&lt;wsp:rsid wsp:val=&quot;000D2060&quot;/&gt;&lt;wsp:rsid wsp:val=&quot;000E3C19&quot;/&gt;&lt;wsp:rsid wsp:val=&quot;000F0652&quot;/&gt;&lt;wsp:rsid wsp:val=&quot;001612A1&quot;/&gt;&lt;wsp:rsid wsp:val=&quot;001700A4&quot;/&gt;&lt;wsp:rsid wsp:val=&quot;0019775D&quot;/&gt;&lt;wsp:rsid wsp:val=&quot;001A04FD&quot;/&gt;&lt;wsp:rsid wsp:val=&quot;001A6B6E&quot;/&gt;&lt;wsp:rsid wsp:val=&quot;001E5048&quot;/&gt;&lt;wsp:rsid wsp:val=&quot;0024047F&quot;/&gt;&lt;wsp:rsid wsp:val=&quot;002626A3&quot;/&gt;&lt;wsp:rsid wsp:val=&quot;00262E94&quot;/&gt;&lt;wsp:rsid wsp:val=&quot;002A7956&quot;/&gt;&lt;wsp:rsid wsp:val=&quot;002B25AB&quot;/&gt;&lt;wsp:rsid wsp:val=&quot;002B7FA0&quot;/&gt;&lt;wsp:rsid wsp:val=&quot;002C4B5A&quot;/&gt;&lt;wsp:rsid wsp:val=&quot;002D400D&quot;/&gt;&lt;wsp:rsid wsp:val=&quot;002E3342&quot;/&gt;&lt;wsp:rsid wsp:val=&quot;002E3B4C&quot;/&gt;&lt;wsp:rsid wsp:val=&quot;003114AC&quot;/&gt;&lt;wsp:rsid wsp:val=&quot;0038453F&quot;/&gt;&lt;wsp:rsid wsp:val=&quot;00390D63&quot;/&gt;&lt;wsp:rsid wsp:val=&quot;003D11FD&quot;/&gt;&lt;wsp:rsid wsp:val=&quot;003D1944&quot;/&gt;&lt;wsp:rsid wsp:val=&quot;003D4488&quot;/&gt;&lt;wsp:rsid wsp:val=&quot;003F214D&quot;/&gt;&lt;wsp:rsid wsp:val=&quot;00407BFB&quot;/&gt;&lt;wsp:rsid wsp:val=&quot;00420DCF&quot;/&gt;&lt;wsp:rsid wsp:val=&quot;00452751&quot;/&gt;&lt;wsp:rsid wsp:val=&quot;0045663E&quot;/&gt;&lt;wsp:rsid wsp:val=&quot;00456B8B&quot;/&gt;&lt;wsp:rsid wsp:val=&quot;00457D54&quot;/&gt;&lt;wsp:rsid wsp:val=&quot;004A3A13&quot;/&gt;&lt;wsp:rsid wsp:val=&quot;004A4E9E&quot;/&gt;&lt;wsp:rsid wsp:val=&quot;004B5B68&quot;/&gt;&lt;wsp:rsid wsp:val=&quot;004C03F8&quot;/&gt;&lt;wsp:rsid wsp:val=&quot;004D4F19&quot;/&gt;&lt;wsp:rsid wsp:val=&quot;00500555&quot;/&gt;&lt;wsp:rsid wsp:val=&quot;00507276&quot;/&gt;&lt;wsp:rsid wsp:val=&quot;005126FB&quot;/&gt;&lt;wsp:rsid wsp:val=&quot;005165B6&quot;/&gt;&lt;wsp:rsid wsp:val=&quot;0051678A&quot;/&gt;&lt;wsp:rsid wsp:val=&quot;00536E0D&quot;/&gt;&lt;wsp:rsid wsp:val=&quot;0054082A&quot;/&gt;&lt;wsp:rsid wsp:val=&quot;0054142D&quot;/&gt;&lt;wsp:rsid wsp:val=&quot;00561639&quot;/&gt;&lt;wsp:rsid wsp:val=&quot;00594129&quot;/&gt;&lt;wsp:rsid wsp:val=&quot;005F3D2B&quot;/&gt;&lt;wsp:rsid wsp:val=&quot;00604B3D&quot;/&gt;&lt;wsp:rsid wsp:val=&quot;0062136D&quot;/&gt;&lt;wsp:rsid wsp:val=&quot;006311C4&quot;/&gt;&lt;wsp:rsid wsp:val=&quot;006800DC&quot;/&gt;&lt;wsp:rsid wsp:val=&quot;006829FB&quot;/&gt;&lt;wsp:rsid wsp:val=&quot;006879AF&quot;/&gt;&lt;wsp:rsid wsp:val=&quot;006F6845&quot;/&gt;&lt;wsp:rsid wsp:val=&quot;00700F2A&quot;/&gt;&lt;wsp:rsid wsp:val=&quot;00762C27&quot;/&gt;&lt;wsp:rsid wsp:val=&quot;007643BB&quot;/&gt;&lt;wsp:rsid wsp:val=&quot;00784F0A&quot;/&gt;&lt;wsp:rsid wsp:val=&quot;0078729B&quot;/&gt;&lt;wsp:rsid wsp:val=&quot;007B19E0&quot;/&gt;&lt;wsp:rsid wsp:val=&quot;007B7733&quot;/&gt;&lt;wsp:rsid wsp:val=&quot;007C452A&quot;/&gt;&lt;wsp:rsid wsp:val=&quot;007D4DC9&quot;/&gt;&lt;wsp:rsid wsp:val=&quot;007F19B7&quot;/&gt;&lt;wsp:rsid wsp:val=&quot;0080616C&quot;/&gt;&lt;wsp:rsid wsp:val=&quot;00813B2D&quot;/&gt;&lt;wsp:rsid wsp:val=&quot;008259BD&quot;/&gt;&lt;wsp:rsid wsp:val=&quot;00830757&quot;/&gt;&lt;wsp:rsid wsp:val=&quot;008338F2&quot;/&gt;&lt;wsp:rsid wsp:val=&quot;00870D22&quot;/&gt;&lt;wsp:rsid wsp:val=&quot;00872C8E&quot;/&gt;&lt;wsp:rsid wsp:val=&quot;008C6CD1&quot;/&gt;&lt;wsp:rsid wsp:val=&quot;008F3C36&quot;/&gt;&lt;wsp:rsid wsp:val=&quot;009228BF&quot;/&gt;&lt;wsp:rsid wsp:val=&quot;00925E13&quot;/&gt;&lt;wsp:rsid wsp:val=&quot;009343FE&quot;/&gt;&lt;wsp:rsid wsp:val=&quot;00962957&quot;/&gt;&lt;wsp:rsid wsp:val=&quot;009C3B52&quot;/&gt;&lt;wsp:rsid wsp:val=&quot;009E350C&quot;/&gt;&lt;wsp:rsid wsp:val=&quot;00A31EE0&quot;/&gt;&lt;wsp:rsid wsp:val=&quot;00A34F0D&quot;/&gt;&lt;wsp:rsid wsp:val=&quot;00A37E14&quot;/&gt;&lt;wsp:rsid wsp:val=&quot;00A4070B&quot;/&gt;&lt;wsp:rsid wsp:val=&quot;00A635B5&quot;/&gt;&lt;wsp:rsid wsp:val=&quot;00AA4D69&quot;/&gt;&lt;wsp:rsid wsp:val=&quot;00AA6B69&quot;/&gt;&lt;wsp:rsid wsp:val=&quot;00AC6818&quot;/&gt;&lt;wsp:rsid wsp:val=&quot;00AE1390&quot;/&gt;&lt;wsp:rsid wsp:val=&quot;00B3720D&quot;/&gt;&lt;wsp:rsid wsp:val=&quot;00B45984&quot;/&gt;&lt;wsp:rsid wsp:val=&quot;00B5574C&quot;/&gt;&lt;wsp:rsid wsp:val=&quot;00B67919&quot;/&gt;&lt;wsp:rsid wsp:val=&quot;00B714AB&quot;/&gt;&lt;wsp:rsid wsp:val=&quot;00B8273E&quot;/&gt;&lt;wsp:rsid wsp:val=&quot;00BA0F31&quot;/&gt;&lt;wsp:rsid wsp:val=&quot;00BC53D7&quot;/&gt;&lt;wsp:rsid wsp:val=&quot;00BF67B3&quot;/&gt;&lt;wsp:rsid wsp:val=&quot;00C37978&quot;/&gt;&lt;wsp:rsid wsp:val=&quot;00C44E58&quot;/&gt;&lt;wsp:rsid wsp:val=&quot;00C75BB7&quot;/&gt;&lt;wsp:rsid wsp:val=&quot;00C76CF4&quot;/&gt;&lt;wsp:rsid wsp:val=&quot;00C8295A&quot;/&gt;&lt;wsp:rsid wsp:val=&quot;00C90514&quot;/&gt;&lt;wsp:rsid wsp:val=&quot;00CD4C1F&quot;/&gt;&lt;wsp:rsid wsp:val=&quot;00D10C9D&quot;/&gt;&lt;wsp:rsid wsp:val=&quot;00D46A6E&quot;/&gt;&lt;wsp:rsid wsp:val=&quot;00D46BFB&quot;/&gt;&lt;wsp:rsid wsp:val=&quot;00D532A4&quot;/&gt;&lt;wsp:rsid wsp:val=&quot;00D53DA9&quot;/&gt;&lt;wsp:rsid wsp:val=&quot;00D6564F&quot;/&gt;&lt;wsp:rsid wsp:val=&quot;00D671AC&quot;/&gt;&lt;wsp:rsid wsp:val=&quot;00D90ED1&quot;/&gt;&lt;wsp:rsid wsp:val=&quot;00D91340&quot;/&gt;&lt;wsp:rsid wsp:val=&quot;00DA2167&quot;/&gt;&lt;wsp:rsid wsp:val=&quot;00DC1DFF&quot;/&gt;&lt;wsp:rsid wsp:val=&quot;00DD2271&quot;/&gt;&lt;wsp:rsid wsp:val=&quot;00E0091B&quot;/&gt;&lt;wsp:rsid wsp:val=&quot;00E26F1E&quot;/&gt;&lt;wsp:rsid wsp:val=&quot;00E60FAF&quot;/&gt;&lt;wsp:rsid wsp:val=&quot;00E67D03&quot;/&gt;&lt;wsp:rsid wsp:val=&quot;00EA3555&quot;/&gt;&lt;wsp:rsid wsp:val=&quot;00EA6EF3&quot;/&gt;&lt;wsp:rsid wsp:val=&quot;00ED3350&quot;/&gt;&lt;wsp:rsid wsp:val=&quot;00ED47E1&quot;/&gt;&lt;wsp:rsid wsp:val=&quot;00EE3B4B&quot;/&gt;&lt;wsp:rsid wsp:val=&quot;00EE5979&quot;/&gt;&lt;wsp:rsid wsp:val=&quot;00F34195&quot;/&gt;&lt;wsp:rsid wsp:val=&quot;00F50874&quot;/&gt;&lt;wsp:rsid wsp:val=&quot;00F82FE9&quot;/&gt;&lt;wsp:rsid wsp:val=&quot;00FA60A6&quot;/&gt;&lt;wsp:rsid wsp:val=&quot;00FE4D86&quot;/&gt;&lt;wsp:rsid wsp:val=&quot;00FE7A55&quot;/&gt;&lt;/wsp:rsids&gt;&lt;/w:docPr&gt;&lt;w:body&gt;&lt;w:p wsp:rsidR=&quot;00000000&quot; wsp:rsidRDefault=&quot;00E0091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E1390">
        <w:rPr>
          <w:sz w:val="28"/>
          <w:szCs w:val="28"/>
        </w:rPr>
        <w:fldChar w:fldCharType="end"/>
      </w:r>
    </w:p>
    <w:p w:rsidR="00A15935" w:rsidRDefault="00A15935" w:rsidP="00C76CF4">
      <w:pPr>
        <w:rPr>
          <w:sz w:val="28"/>
          <w:szCs w:val="28"/>
        </w:rPr>
      </w:pPr>
      <w:r>
        <w:rPr>
          <w:sz w:val="28"/>
          <w:szCs w:val="28"/>
        </w:rPr>
        <w:t>Проверка с помощью экрана                                                                        Слайд 20</w:t>
      </w:r>
    </w:p>
    <w:p w:rsidR="00A15935" w:rsidRDefault="00A15935" w:rsidP="00C76CF4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A15935" w:rsidRDefault="00A15935" w:rsidP="00EA35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б, г</w:t>
      </w:r>
    </w:p>
    <w:p w:rsidR="00A15935" w:rsidRDefault="00A15935" w:rsidP="00EA35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A15935" w:rsidRDefault="00A15935" w:rsidP="00EA35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A15935" w:rsidRDefault="00A15935" w:rsidP="00EA35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A15935" w:rsidRDefault="00A15935" w:rsidP="0096295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A15935" w:rsidRDefault="00A15935" w:rsidP="00962957">
      <w:pPr>
        <w:rPr>
          <w:sz w:val="28"/>
          <w:szCs w:val="28"/>
        </w:rPr>
      </w:pPr>
      <w:r>
        <w:rPr>
          <w:sz w:val="28"/>
          <w:szCs w:val="28"/>
        </w:rPr>
        <w:t>Критерии: «5» - пять заданий, «4» - четыре задания, «3» - три задания</w:t>
      </w:r>
    </w:p>
    <w:p w:rsidR="00A15935" w:rsidRDefault="00A15935" w:rsidP="00962957">
      <w:pPr>
        <w:rPr>
          <w:sz w:val="28"/>
          <w:szCs w:val="28"/>
        </w:rPr>
      </w:pPr>
      <w:r>
        <w:rPr>
          <w:sz w:val="28"/>
          <w:szCs w:val="28"/>
        </w:rPr>
        <w:t>Учащиеся выставляют оценки самостоятельно.</w:t>
      </w:r>
    </w:p>
    <w:p w:rsidR="00A15935" w:rsidRDefault="00A15935" w:rsidP="00962957">
      <w:pPr>
        <w:rPr>
          <w:sz w:val="28"/>
          <w:szCs w:val="28"/>
        </w:rPr>
      </w:pPr>
      <w:r w:rsidRPr="00A34F0D">
        <w:rPr>
          <w:b/>
          <w:sz w:val="28"/>
          <w:szCs w:val="28"/>
          <w:lang w:val="en-US"/>
        </w:rPr>
        <w:t>VI</w:t>
      </w:r>
      <w:r w:rsidRPr="00A34F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733">
        <w:rPr>
          <w:b/>
          <w:sz w:val="28"/>
          <w:szCs w:val="28"/>
        </w:rPr>
        <w:t>Домашнее задание: п</w:t>
      </w:r>
      <w:r>
        <w:rPr>
          <w:b/>
          <w:sz w:val="28"/>
          <w:szCs w:val="28"/>
        </w:rPr>
        <w:t>.</w:t>
      </w:r>
      <w:r w:rsidRPr="007B7733">
        <w:rPr>
          <w:b/>
          <w:sz w:val="28"/>
          <w:szCs w:val="28"/>
        </w:rPr>
        <w:t xml:space="preserve"> 30 № 223а, № 227а, № 228в</w:t>
      </w:r>
      <w:r>
        <w:rPr>
          <w:b/>
          <w:sz w:val="28"/>
          <w:szCs w:val="28"/>
        </w:rPr>
        <w:t>, найти другие способы доказательства теоремы о сумме углов треугольника        Слайд 21</w:t>
      </w:r>
    </w:p>
    <w:p w:rsidR="00A15935" w:rsidRPr="007B7733" w:rsidRDefault="00A15935" w:rsidP="00962957">
      <w:pPr>
        <w:rPr>
          <w:b/>
          <w:sz w:val="28"/>
          <w:szCs w:val="28"/>
        </w:rPr>
      </w:pPr>
      <w:r w:rsidRPr="00A34F0D">
        <w:rPr>
          <w:b/>
          <w:sz w:val="28"/>
          <w:szCs w:val="28"/>
          <w:lang w:val="en-US"/>
        </w:rPr>
        <w:t>VII</w:t>
      </w:r>
      <w:r w:rsidRPr="00A34F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733">
        <w:rPr>
          <w:b/>
          <w:sz w:val="28"/>
          <w:szCs w:val="28"/>
        </w:rPr>
        <w:t>Итог урока</w:t>
      </w:r>
      <w:r>
        <w:rPr>
          <w:b/>
          <w:sz w:val="28"/>
          <w:szCs w:val="28"/>
        </w:rPr>
        <w:t xml:space="preserve">                                                                                       слайд 22</w:t>
      </w:r>
    </w:p>
    <w:p w:rsidR="00A15935" w:rsidRDefault="00A15935" w:rsidP="00962957">
      <w:pPr>
        <w:rPr>
          <w:sz w:val="28"/>
          <w:szCs w:val="28"/>
        </w:rPr>
      </w:pPr>
      <w:r>
        <w:rPr>
          <w:sz w:val="28"/>
          <w:szCs w:val="28"/>
        </w:rPr>
        <w:t>Рефлексия (2 минуты):</w:t>
      </w:r>
    </w:p>
    <w:p w:rsidR="00A15935" w:rsidRDefault="00A15935" w:rsidP="00962957">
      <w:pPr>
        <w:rPr>
          <w:sz w:val="28"/>
          <w:szCs w:val="28"/>
        </w:rPr>
      </w:pPr>
      <w:r>
        <w:rPr>
          <w:sz w:val="28"/>
          <w:szCs w:val="28"/>
        </w:rPr>
        <w:t>-  Сегодня на уроке я повторил…</w:t>
      </w:r>
    </w:p>
    <w:p w:rsidR="00A15935" w:rsidRDefault="00A15935" w:rsidP="00962957">
      <w:pPr>
        <w:rPr>
          <w:sz w:val="28"/>
          <w:szCs w:val="28"/>
        </w:rPr>
      </w:pPr>
      <w:r>
        <w:rPr>
          <w:sz w:val="28"/>
          <w:szCs w:val="28"/>
        </w:rPr>
        <w:t>- Сегодня на уроке я узнал…</w:t>
      </w:r>
    </w:p>
    <w:p w:rsidR="00A15935" w:rsidRPr="008259BD" w:rsidRDefault="00A15935" w:rsidP="00962957">
      <w:pPr>
        <w:rPr>
          <w:sz w:val="28"/>
          <w:szCs w:val="28"/>
        </w:rPr>
      </w:pPr>
      <w:r>
        <w:rPr>
          <w:sz w:val="28"/>
          <w:szCs w:val="28"/>
        </w:rPr>
        <w:t>- Сегодня на уроке я научился…</w:t>
      </w:r>
    </w:p>
    <w:p w:rsidR="00A15935" w:rsidRDefault="00A15935" w:rsidP="00C76CF4">
      <w:pPr>
        <w:rPr>
          <w:sz w:val="28"/>
          <w:szCs w:val="28"/>
        </w:rPr>
      </w:pPr>
    </w:p>
    <w:p w:rsidR="00A15935" w:rsidRDefault="00A15935" w:rsidP="003D4488">
      <w:pPr>
        <w:rPr>
          <w:sz w:val="28"/>
          <w:szCs w:val="28"/>
        </w:rPr>
      </w:pPr>
    </w:p>
    <w:p w:rsidR="00A15935" w:rsidRDefault="00A15935">
      <w:pPr>
        <w:rPr>
          <w:sz w:val="28"/>
          <w:szCs w:val="28"/>
        </w:rPr>
      </w:pPr>
    </w:p>
    <w:p w:rsidR="00A15935" w:rsidRPr="002B25AB" w:rsidRDefault="00A15935" w:rsidP="002B25AB">
      <w:pPr>
        <w:rPr>
          <w:sz w:val="28"/>
          <w:szCs w:val="28"/>
        </w:rPr>
      </w:pPr>
      <w:r w:rsidRPr="002B25AB">
        <w:rPr>
          <w:sz w:val="28"/>
          <w:szCs w:val="28"/>
        </w:rPr>
        <w:t xml:space="preserve"> </w:t>
      </w:r>
    </w:p>
    <w:p w:rsidR="00A15935" w:rsidRPr="00A37E14" w:rsidRDefault="00A159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15935" w:rsidRPr="00A37E14" w:rsidSect="004531D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4C16"/>
    <w:multiLevelType w:val="hybridMultilevel"/>
    <w:tmpl w:val="7A581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04BB4"/>
    <w:multiLevelType w:val="hybridMultilevel"/>
    <w:tmpl w:val="BBC89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C11D17"/>
    <w:multiLevelType w:val="hybridMultilevel"/>
    <w:tmpl w:val="85580EF6"/>
    <w:lvl w:ilvl="0" w:tplc="3EB4E0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C22A0C"/>
    <w:multiLevelType w:val="hybridMultilevel"/>
    <w:tmpl w:val="C1A0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73724F"/>
    <w:multiLevelType w:val="hybridMultilevel"/>
    <w:tmpl w:val="64D4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976B17"/>
    <w:multiLevelType w:val="hybridMultilevel"/>
    <w:tmpl w:val="09F4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E66F1D"/>
    <w:multiLevelType w:val="hybridMultilevel"/>
    <w:tmpl w:val="158CFB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FA0"/>
    <w:rsid w:val="00014D09"/>
    <w:rsid w:val="00037FF7"/>
    <w:rsid w:val="000A0DBE"/>
    <w:rsid w:val="000A5C4C"/>
    <w:rsid w:val="000B3E06"/>
    <w:rsid w:val="000D2060"/>
    <w:rsid w:val="000E3C19"/>
    <w:rsid w:val="000F0652"/>
    <w:rsid w:val="001612A1"/>
    <w:rsid w:val="001700A4"/>
    <w:rsid w:val="0019775D"/>
    <w:rsid w:val="001A04FD"/>
    <w:rsid w:val="001A6B6E"/>
    <w:rsid w:val="001E5048"/>
    <w:rsid w:val="0024047F"/>
    <w:rsid w:val="002626A3"/>
    <w:rsid w:val="00262E94"/>
    <w:rsid w:val="002648B1"/>
    <w:rsid w:val="00293202"/>
    <w:rsid w:val="002A7956"/>
    <w:rsid w:val="002B25AB"/>
    <w:rsid w:val="002B7FA0"/>
    <w:rsid w:val="002C4B5A"/>
    <w:rsid w:val="002D400D"/>
    <w:rsid w:val="002E3342"/>
    <w:rsid w:val="002E3B4C"/>
    <w:rsid w:val="003114AC"/>
    <w:rsid w:val="003808EB"/>
    <w:rsid w:val="0038453F"/>
    <w:rsid w:val="00390D63"/>
    <w:rsid w:val="003D11FD"/>
    <w:rsid w:val="003D1944"/>
    <w:rsid w:val="003D4488"/>
    <w:rsid w:val="003F214D"/>
    <w:rsid w:val="00407BFB"/>
    <w:rsid w:val="00420DCF"/>
    <w:rsid w:val="00452751"/>
    <w:rsid w:val="004531D3"/>
    <w:rsid w:val="0045663E"/>
    <w:rsid w:val="00456B8B"/>
    <w:rsid w:val="00457D54"/>
    <w:rsid w:val="004A3A13"/>
    <w:rsid w:val="004A4E9E"/>
    <w:rsid w:val="004B039F"/>
    <w:rsid w:val="004B5B68"/>
    <w:rsid w:val="004C03F8"/>
    <w:rsid w:val="004C22E2"/>
    <w:rsid w:val="004D4F19"/>
    <w:rsid w:val="00500555"/>
    <w:rsid w:val="00507276"/>
    <w:rsid w:val="005126FB"/>
    <w:rsid w:val="005165B6"/>
    <w:rsid w:val="0051678A"/>
    <w:rsid w:val="00536E0D"/>
    <w:rsid w:val="0054082A"/>
    <w:rsid w:val="0054142D"/>
    <w:rsid w:val="00561639"/>
    <w:rsid w:val="00587CB9"/>
    <w:rsid w:val="00594129"/>
    <w:rsid w:val="005F0674"/>
    <w:rsid w:val="005F3D2B"/>
    <w:rsid w:val="00604B3D"/>
    <w:rsid w:val="00614428"/>
    <w:rsid w:val="0062136D"/>
    <w:rsid w:val="006311C4"/>
    <w:rsid w:val="006800DC"/>
    <w:rsid w:val="006829FB"/>
    <w:rsid w:val="006879AF"/>
    <w:rsid w:val="006F6845"/>
    <w:rsid w:val="00700F2A"/>
    <w:rsid w:val="0070639E"/>
    <w:rsid w:val="00762C27"/>
    <w:rsid w:val="007643BB"/>
    <w:rsid w:val="00784F0A"/>
    <w:rsid w:val="0078729B"/>
    <w:rsid w:val="007B19E0"/>
    <w:rsid w:val="007B7733"/>
    <w:rsid w:val="007C452A"/>
    <w:rsid w:val="007D4DC9"/>
    <w:rsid w:val="007F19B7"/>
    <w:rsid w:val="0080616C"/>
    <w:rsid w:val="00813B2D"/>
    <w:rsid w:val="00820AD5"/>
    <w:rsid w:val="008259BD"/>
    <w:rsid w:val="00830757"/>
    <w:rsid w:val="008338F2"/>
    <w:rsid w:val="00870D22"/>
    <w:rsid w:val="00872C8E"/>
    <w:rsid w:val="008C6CD1"/>
    <w:rsid w:val="008F3C36"/>
    <w:rsid w:val="009228BF"/>
    <w:rsid w:val="00925E13"/>
    <w:rsid w:val="009343FE"/>
    <w:rsid w:val="00962957"/>
    <w:rsid w:val="00982557"/>
    <w:rsid w:val="009C3B52"/>
    <w:rsid w:val="009E350C"/>
    <w:rsid w:val="00A15935"/>
    <w:rsid w:val="00A2151F"/>
    <w:rsid w:val="00A31EE0"/>
    <w:rsid w:val="00A34F0D"/>
    <w:rsid w:val="00A37E14"/>
    <w:rsid w:val="00A4070B"/>
    <w:rsid w:val="00A635B5"/>
    <w:rsid w:val="00AA4D69"/>
    <w:rsid w:val="00AA6B69"/>
    <w:rsid w:val="00AC6818"/>
    <w:rsid w:val="00AE1390"/>
    <w:rsid w:val="00B3720D"/>
    <w:rsid w:val="00B45984"/>
    <w:rsid w:val="00B5574C"/>
    <w:rsid w:val="00B67919"/>
    <w:rsid w:val="00B714AB"/>
    <w:rsid w:val="00B8273E"/>
    <w:rsid w:val="00BA0F31"/>
    <w:rsid w:val="00BC53D7"/>
    <w:rsid w:val="00BF67B3"/>
    <w:rsid w:val="00C35E5C"/>
    <w:rsid w:val="00C37978"/>
    <w:rsid w:val="00C44E58"/>
    <w:rsid w:val="00C75755"/>
    <w:rsid w:val="00C75BB7"/>
    <w:rsid w:val="00C76CF4"/>
    <w:rsid w:val="00C8295A"/>
    <w:rsid w:val="00C90514"/>
    <w:rsid w:val="00C93E99"/>
    <w:rsid w:val="00CD4C1F"/>
    <w:rsid w:val="00D10C9D"/>
    <w:rsid w:val="00D46A6E"/>
    <w:rsid w:val="00D46BFB"/>
    <w:rsid w:val="00D532A4"/>
    <w:rsid w:val="00D53DA9"/>
    <w:rsid w:val="00D6564F"/>
    <w:rsid w:val="00D671AC"/>
    <w:rsid w:val="00D90ED1"/>
    <w:rsid w:val="00D91340"/>
    <w:rsid w:val="00DA2167"/>
    <w:rsid w:val="00DC1DFF"/>
    <w:rsid w:val="00DD2271"/>
    <w:rsid w:val="00E26F1E"/>
    <w:rsid w:val="00E54264"/>
    <w:rsid w:val="00E60FAF"/>
    <w:rsid w:val="00E67D03"/>
    <w:rsid w:val="00EA3555"/>
    <w:rsid w:val="00EA6EF3"/>
    <w:rsid w:val="00ED3350"/>
    <w:rsid w:val="00ED47E1"/>
    <w:rsid w:val="00EE3B4B"/>
    <w:rsid w:val="00EE5979"/>
    <w:rsid w:val="00F34195"/>
    <w:rsid w:val="00F50874"/>
    <w:rsid w:val="00F82FE9"/>
    <w:rsid w:val="00FA60A6"/>
    <w:rsid w:val="00FE4D86"/>
    <w:rsid w:val="00FE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C5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53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C53D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53D7"/>
    <w:rPr>
      <w:rFonts w:ascii="Cambria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99"/>
    <w:qFormat/>
    <w:rsid w:val="00BC53D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C53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678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8</Pages>
  <Words>1161</Words>
  <Characters>6621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103</cp:revision>
  <dcterms:created xsi:type="dcterms:W3CDTF">2013-02-18T13:55:00Z</dcterms:created>
  <dcterms:modified xsi:type="dcterms:W3CDTF">2013-02-20T09:44:00Z</dcterms:modified>
</cp:coreProperties>
</file>