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07" w:rsidRDefault="006C2C07" w:rsidP="006C2C07">
      <w:pPr>
        <w:rPr>
          <w:b/>
          <w:bCs/>
          <w:sz w:val="28"/>
          <w:szCs w:val="28"/>
        </w:rPr>
      </w:pPr>
      <w:r w:rsidRPr="00D87192">
        <w:rPr>
          <w:b/>
          <w:bCs/>
          <w:sz w:val="28"/>
          <w:szCs w:val="28"/>
        </w:rPr>
        <w:t>Календарно-тематическое планирование, 7 класс</w:t>
      </w:r>
    </w:p>
    <w:tbl>
      <w:tblPr>
        <w:tblpPr w:leftFromText="180" w:rightFromText="180" w:vertAnchor="text" w:horzAnchor="page" w:tblpX="658" w:tblpY="1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24"/>
        <w:gridCol w:w="709"/>
        <w:gridCol w:w="2552"/>
        <w:gridCol w:w="992"/>
        <w:gridCol w:w="1843"/>
      </w:tblGrid>
      <w:tr w:rsidR="00D82D6C" w:rsidTr="00D82D6C">
        <w:tc>
          <w:tcPr>
            <w:tcW w:w="720" w:type="dxa"/>
          </w:tcPr>
          <w:p w:rsidR="00D82D6C" w:rsidRPr="00D625B3" w:rsidRDefault="00D82D6C" w:rsidP="00D82D6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D82D6C"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24" w:type="dxa"/>
          </w:tcPr>
          <w:p w:rsidR="00D82D6C" w:rsidRDefault="00D82D6C" w:rsidP="00D82D6C">
            <w:r>
              <w:t>Наименование тем и разделов</w:t>
            </w:r>
          </w:p>
        </w:tc>
        <w:tc>
          <w:tcPr>
            <w:tcW w:w="709" w:type="dxa"/>
          </w:tcPr>
          <w:p w:rsidR="00D82D6C" w:rsidRDefault="00D82D6C" w:rsidP="00D82D6C">
            <w:r>
              <w:t>Кол-во</w:t>
            </w:r>
          </w:p>
          <w:p w:rsidR="00D82D6C" w:rsidRDefault="00D82D6C" w:rsidP="00D82D6C">
            <w:r>
              <w:t>часов</w:t>
            </w:r>
          </w:p>
        </w:tc>
        <w:tc>
          <w:tcPr>
            <w:tcW w:w="2552" w:type="dxa"/>
          </w:tcPr>
          <w:p w:rsidR="00D82D6C" w:rsidRDefault="00D82D6C" w:rsidP="00D82D6C">
            <w:r>
              <w:t>Формы контроля</w:t>
            </w:r>
          </w:p>
        </w:tc>
        <w:tc>
          <w:tcPr>
            <w:tcW w:w="992" w:type="dxa"/>
          </w:tcPr>
          <w:p w:rsidR="00D82D6C" w:rsidRDefault="00D82D6C" w:rsidP="00D82D6C">
            <w:r>
              <w:t>Сроки проведения</w:t>
            </w:r>
          </w:p>
        </w:tc>
        <w:tc>
          <w:tcPr>
            <w:tcW w:w="1843" w:type="dxa"/>
          </w:tcPr>
          <w:p w:rsidR="00D82D6C" w:rsidRDefault="00D82D6C" w:rsidP="00D82D6C">
            <w:r>
              <w:t>Примечания</w:t>
            </w:r>
          </w:p>
        </w:tc>
      </w:tr>
      <w:tr w:rsidR="00D82D6C" w:rsidRPr="00D82D6C" w:rsidTr="00D82D6C">
        <w:tc>
          <w:tcPr>
            <w:tcW w:w="720" w:type="dxa"/>
          </w:tcPr>
          <w:p w:rsidR="00D82D6C" w:rsidRDefault="00D82D6C" w:rsidP="00D82D6C">
            <w:r>
              <w:t>1.</w:t>
            </w:r>
          </w:p>
        </w:tc>
        <w:tc>
          <w:tcPr>
            <w:tcW w:w="3924" w:type="dxa"/>
          </w:tcPr>
          <w:p w:rsidR="00D82D6C" w:rsidRPr="00E10C06" w:rsidRDefault="00D82D6C" w:rsidP="00D82D6C">
            <w:r w:rsidRPr="00E018FE">
              <w:t xml:space="preserve"> </w:t>
            </w:r>
            <w:r w:rsidR="0003637F">
              <w:t xml:space="preserve">Глава 1 </w:t>
            </w:r>
            <w:r>
              <w:t>«Всемирный</w:t>
            </w:r>
            <w:r w:rsidRPr="00E018FE">
              <w:t xml:space="preserve"> </w:t>
            </w:r>
            <w:r>
              <w:t>молодёжный</w:t>
            </w:r>
            <w:r w:rsidRPr="00E018FE">
              <w:t xml:space="preserve"> </w:t>
            </w:r>
            <w:r>
              <w:t>конкурс»</w:t>
            </w:r>
          </w:p>
        </w:tc>
        <w:tc>
          <w:tcPr>
            <w:tcW w:w="709" w:type="dxa"/>
          </w:tcPr>
          <w:p w:rsidR="00D82D6C" w:rsidRPr="009D372F" w:rsidRDefault="00D82D6C" w:rsidP="00D82D6C">
            <w:r>
              <w:t>2</w:t>
            </w:r>
            <w:r w:rsidR="0003637F">
              <w:t>5</w:t>
            </w:r>
          </w:p>
        </w:tc>
        <w:tc>
          <w:tcPr>
            <w:tcW w:w="2552" w:type="dxa"/>
          </w:tcPr>
          <w:p w:rsidR="00D82D6C" w:rsidRPr="00D82D6C" w:rsidRDefault="00D82D6C" w:rsidP="00D82D6C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D82D6C" w:rsidRDefault="00D82D6C" w:rsidP="00D82D6C">
            <w:r>
              <w:t>Недели</w:t>
            </w:r>
          </w:p>
          <w:p w:rsidR="00D82D6C" w:rsidRPr="009D372F" w:rsidRDefault="00D82D6C" w:rsidP="00D82D6C">
            <w:r>
              <w:t xml:space="preserve">  1 - </w:t>
            </w:r>
            <w:r w:rsidR="0003637F">
              <w:t>9</w:t>
            </w:r>
          </w:p>
        </w:tc>
        <w:tc>
          <w:tcPr>
            <w:tcW w:w="1843" w:type="dxa"/>
          </w:tcPr>
          <w:p w:rsidR="00D82D6C" w:rsidRPr="00D82D6C" w:rsidRDefault="00D82D6C" w:rsidP="00D82D6C">
            <w:pPr>
              <w:rPr>
                <w:lang w:val="en-US"/>
              </w:rPr>
            </w:pPr>
          </w:p>
        </w:tc>
      </w:tr>
      <w:tr w:rsidR="00D82D6C" w:rsidRPr="009D372F" w:rsidTr="00D82D6C">
        <w:trPr>
          <w:trHeight w:val="881"/>
        </w:trPr>
        <w:tc>
          <w:tcPr>
            <w:tcW w:w="720" w:type="dxa"/>
          </w:tcPr>
          <w:p w:rsidR="00D82D6C" w:rsidRDefault="00D82D6C" w:rsidP="00D82D6C">
            <w:r>
              <w:t>1.1</w:t>
            </w:r>
          </w:p>
          <w:p w:rsidR="00D82D6C" w:rsidRDefault="00D82D6C" w:rsidP="00D82D6C">
            <w:r>
              <w:t>1.2</w:t>
            </w:r>
          </w:p>
          <w:p w:rsidR="00D82D6C" w:rsidRDefault="00D82D6C" w:rsidP="00D82D6C">
            <w:r>
              <w:t>1.3</w:t>
            </w:r>
          </w:p>
        </w:tc>
        <w:tc>
          <w:tcPr>
            <w:tcW w:w="3924" w:type="dxa"/>
          </w:tcPr>
          <w:p w:rsidR="00D82D6C" w:rsidRPr="00E10C06" w:rsidRDefault="00D82D6C" w:rsidP="00D82D6C">
            <w:r>
              <w:t>Введение в тему, рассказ о себе.</w:t>
            </w:r>
          </w:p>
          <w:p w:rsidR="00D82D6C" w:rsidRDefault="00D82D6C" w:rsidP="00D82D6C">
            <w:r>
              <w:t xml:space="preserve">Мои одноклассники </w:t>
            </w:r>
          </w:p>
          <w:p w:rsidR="00D82D6C" w:rsidRPr="009D372F" w:rsidRDefault="00D82D6C" w:rsidP="00D82D6C">
            <w:r>
              <w:t xml:space="preserve">Диалог-расспрос 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Pr="00E10C06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>
            <w:r>
              <w:t xml:space="preserve">Контроль </w:t>
            </w:r>
            <w:proofErr w:type="spellStart"/>
            <w:r>
              <w:t>монол</w:t>
            </w:r>
            <w:proofErr w:type="spellEnd"/>
            <w:r>
              <w:t>. речи</w:t>
            </w:r>
          </w:p>
          <w:p w:rsidR="00D82D6C" w:rsidRPr="009D372F" w:rsidRDefault="00D82D6C" w:rsidP="00D82D6C">
            <w:r>
              <w:t>Контроль диалогов</w:t>
            </w:r>
          </w:p>
        </w:tc>
        <w:tc>
          <w:tcPr>
            <w:tcW w:w="992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Pr="009D372F" w:rsidRDefault="00D82D6C" w:rsidP="00D82D6C">
            <w:r>
              <w:t>1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rPr>
          <w:trHeight w:val="824"/>
        </w:trPr>
        <w:tc>
          <w:tcPr>
            <w:tcW w:w="720" w:type="dxa"/>
          </w:tcPr>
          <w:p w:rsidR="00D82D6C" w:rsidRDefault="00D82D6C" w:rsidP="00D82D6C">
            <w:r>
              <w:t>1.4</w:t>
            </w:r>
          </w:p>
          <w:p w:rsidR="00D82D6C" w:rsidRDefault="00D82D6C" w:rsidP="00D82D6C"/>
          <w:p w:rsidR="00D82D6C" w:rsidRDefault="00D82D6C" w:rsidP="00D82D6C">
            <w:r>
              <w:t>1.5</w:t>
            </w:r>
          </w:p>
        </w:tc>
        <w:tc>
          <w:tcPr>
            <w:tcW w:w="3924" w:type="dxa"/>
          </w:tcPr>
          <w:p w:rsidR="00D82D6C" w:rsidRDefault="00D82D6C" w:rsidP="00D82D6C">
            <w:r>
              <w:t>Суффиксальное образование прилагательных</w:t>
            </w:r>
          </w:p>
          <w:p w:rsidR="00D82D6C" w:rsidRPr="009D372F" w:rsidRDefault="00D82D6C" w:rsidP="00D82D6C">
            <w:r>
              <w:t>Рассказ о друге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Pr="009D372F" w:rsidRDefault="00D82D6C" w:rsidP="00D82D6C">
            <w:r>
              <w:t xml:space="preserve">Контроль </w:t>
            </w:r>
            <w:proofErr w:type="spellStart"/>
            <w:r>
              <w:t>монол</w:t>
            </w:r>
            <w:proofErr w:type="spellEnd"/>
            <w:r>
              <w:t>. Речи</w:t>
            </w:r>
          </w:p>
        </w:tc>
        <w:tc>
          <w:tcPr>
            <w:tcW w:w="992" w:type="dxa"/>
          </w:tcPr>
          <w:p w:rsidR="00D82D6C" w:rsidRDefault="00D82D6C" w:rsidP="00D82D6C">
            <w:r>
              <w:t>2</w:t>
            </w:r>
          </w:p>
          <w:p w:rsidR="00D82D6C" w:rsidRDefault="00D82D6C" w:rsidP="00D82D6C"/>
          <w:p w:rsidR="00D82D6C" w:rsidRPr="009D372F" w:rsidRDefault="00D82D6C" w:rsidP="00D82D6C">
            <w:r>
              <w:t>2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1.6</w:t>
            </w:r>
          </w:p>
          <w:p w:rsidR="00D82D6C" w:rsidRDefault="00D82D6C" w:rsidP="00D82D6C">
            <w:r>
              <w:t>1.7</w:t>
            </w:r>
          </w:p>
          <w:p w:rsidR="00D82D6C" w:rsidRDefault="00D82D6C" w:rsidP="00D82D6C"/>
        </w:tc>
        <w:tc>
          <w:tcPr>
            <w:tcW w:w="3924" w:type="dxa"/>
          </w:tcPr>
          <w:p w:rsidR="00D82D6C" w:rsidRDefault="00D82D6C" w:rsidP="00D82D6C">
            <w:r>
              <w:t>Чтение о британских традициях</w:t>
            </w:r>
          </w:p>
          <w:p w:rsidR="00D82D6C" w:rsidRPr="009D372F" w:rsidRDefault="00D82D6C" w:rsidP="00D82D6C">
            <w:r>
              <w:t>Закрепление грамматического материала (времена глагола)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>
            <w:r>
              <w:t>Контроль понимания прочитанного</w:t>
            </w:r>
          </w:p>
          <w:p w:rsidR="00D82D6C" w:rsidRPr="009D372F" w:rsidRDefault="00D82D6C" w:rsidP="00D82D6C">
            <w:r>
              <w:t>Грамматический тест</w:t>
            </w:r>
          </w:p>
        </w:tc>
        <w:tc>
          <w:tcPr>
            <w:tcW w:w="992" w:type="dxa"/>
          </w:tcPr>
          <w:p w:rsidR="00D82D6C" w:rsidRDefault="00D82D6C" w:rsidP="00D82D6C">
            <w:r>
              <w:t>2</w:t>
            </w:r>
          </w:p>
          <w:p w:rsidR="00D82D6C" w:rsidRPr="009D372F" w:rsidRDefault="00D82D6C" w:rsidP="00D82D6C">
            <w:r>
              <w:t>3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1.8</w:t>
            </w:r>
          </w:p>
          <w:p w:rsidR="00D82D6C" w:rsidRDefault="00D82D6C" w:rsidP="00D82D6C">
            <w:r>
              <w:t>1.9</w:t>
            </w:r>
          </w:p>
          <w:p w:rsidR="00D82D6C" w:rsidRDefault="00D82D6C" w:rsidP="00D82D6C">
            <w:r>
              <w:t>1.10</w:t>
            </w:r>
          </w:p>
        </w:tc>
        <w:tc>
          <w:tcPr>
            <w:tcW w:w="3924" w:type="dxa"/>
          </w:tcPr>
          <w:p w:rsidR="00D82D6C" w:rsidRDefault="00D82D6C" w:rsidP="00D82D6C">
            <w:r>
              <w:t>Что ты думаешь о своём будущем?</w:t>
            </w:r>
          </w:p>
          <w:p w:rsidR="00D82D6C" w:rsidRDefault="00D82D6C" w:rsidP="00D82D6C">
            <w:r>
              <w:t>Беседа о будущем планеты</w:t>
            </w:r>
          </w:p>
          <w:p w:rsidR="00D82D6C" w:rsidRDefault="00D82D6C" w:rsidP="00D82D6C">
            <w:r>
              <w:t>Урок-дискуссия</w:t>
            </w:r>
          </w:p>
          <w:p w:rsidR="00D82D6C" w:rsidRPr="009D372F" w:rsidRDefault="00D82D6C" w:rsidP="00D82D6C">
            <w:r>
              <w:t>«Какой ты видишь свою планету через 10 лет?»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>
            <w:r>
              <w:t xml:space="preserve">Контроль </w:t>
            </w:r>
            <w:proofErr w:type="spellStart"/>
            <w:r>
              <w:t>монол</w:t>
            </w:r>
            <w:proofErr w:type="spellEnd"/>
            <w:r>
              <w:t>. речи</w:t>
            </w:r>
          </w:p>
          <w:p w:rsidR="00D82D6C" w:rsidRDefault="00D82D6C" w:rsidP="00D82D6C"/>
          <w:p w:rsidR="00D82D6C" w:rsidRPr="009D372F" w:rsidRDefault="00D82D6C" w:rsidP="00D82D6C">
            <w:proofErr w:type="spellStart"/>
            <w:r>
              <w:t>Фронтал</w:t>
            </w:r>
            <w:proofErr w:type="spellEnd"/>
            <w:r>
              <w:t>. опрос</w:t>
            </w:r>
          </w:p>
        </w:tc>
        <w:tc>
          <w:tcPr>
            <w:tcW w:w="992" w:type="dxa"/>
          </w:tcPr>
          <w:p w:rsidR="00D82D6C" w:rsidRDefault="00D82D6C" w:rsidP="00D82D6C">
            <w:r>
              <w:t>3</w:t>
            </w:r>
          </w:p>
          <w:p w:rsidR="00D82D6C" w:rsidRDefault="00D82D6C" w:rsidP="00D82D6C">
            <w:r>
              <w:t>3</w:t>
            </w:r>
          </w:p>
          <w:p w:rsidR="00D82D6C" w:rsidRPr="009D372F" w:rsidRDefault="00D82D6C" w:rsidP="00D82D6C">
            <w:r>
              <w:t>4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1.11</w:t>
            </w:r>
          </w:p>
          <w:p w:rsidR="00D82D6C" w:rsidRDefault="00D82D6C" w:rsidP="00D82D6C"/>
          <w:p w:rsidR="00D82D6C" w:rsidRDefault="00D82D6C" w:rsidP="00D82D6C">
            <w:r>
              <w:t>1.12</w:t>
            </w:r>
          </w:p>
        </w:tc>
        <w:tc>
          <w:tcPr>
            <w:tcW w:w="3924" w:type="dxa"/>
          </w:tcPr>
          <w:p w:rsidR="00D82D6C" w:rsidRDefault="00D82D6C" w:rsidP="00D82D6C">
            <w:proofErr w:type="spellStart"/>
            <w:r>
              <w:t>Аудирование</w:t>
            </w:r>
            <w:proofErr w:type="spellEnd"/>
            <w:r>
              <w:t>. Нужно использовать свой шанс</w:t>
            </w:r>
          </w:p>
          <w:p w:rsidR="00D82D6C" w:rsidRPr="009D372F" w:rsidRDefault="00D82D6C" w:rsidP="00D82D6C">
            <w:r>
              <w:t>Составление текста рекламного объявления по образцу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>
            <w:proofErr w:type="spellStart"/>
            <w:r>
              <w:t>Конроль</w:t>
            </w:r>
            <w:proofErr w:type="spellEnd"/>
            <w:r>
              <w:t xml:space="preserve"> </w:t>
            </w:r>
            <w:proofErr w:type="spellStart"/>
            <w:r>
              <w:t>аудир-я</w:t>
            </w:r>
            <w:proofErr w:type="spellEnd"/>
          </w:p>
          <w:p w:rsidR="00D82D6C" w:rsidRDefault="00D82D6C" w:rsidP="00D82D6C"/>
          <w:p w:rsidR="00D82D6C" w:rsidRPr="009D372F" w:rsidRDefault="00D82D6C" w:rsidP="00D82D6C">
            <w:r>
              <w:t xml:space="preserve">Контроль </w:t>
            </w:r>
            <w:proofErr w:type="spellStart"/>
            <w:r>
              <w:t>вып-я</w:t>
            </w:r>
            <w:proofErr w:type="spellEnd"/>
            <w:r>
              <w:t xml:space="preserve"> инд. зад.</w:t>
            </w:r>
          </w:p>
        </w:tc>
        <w:tc>
          <w:tcPr>
            <w:tcW w:w="992" w:type="dxa"/>
          </w:tcPr>
          <w:p w:rsidR="00D82D6C" w:rsidRDefault="00D82D6C" w:rsidP="00D82D6C">
            <w:r>
              <w:t>4</w:t>
            </w:r>
          </w:p>
          <w:p w:rsidR="00D82D6C" w:rsidRDefault="00D82D6C" w:rsidP="00D82D6C"/>
          <w:p w:rsidR="00D82D6C" w:rsidRPr="009D372F" w:rsidRDefault="00D82D6C" w:rsidP="00D82D6C">
            <w:r>
              <w:t>4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1.13</w:t>
            </w:r>
          </w:p>
          <w:p w:rsidR="00D82D6C" w:rsidRDefault="00D82D6C" w:rsidP="00D82D6C">
            <w:r>
              <w:t>1.14</w:t>
            </w:r>
          </w:p>
        </w:tc>
        <w:tc>
          <w:tcPr>
            <w:tcW w:w="3924" w:type="dxa"/>
          </w:tcPr>
          <w:p w:rsidR="00D82D6C" w:rsidRPr="009D372F" w:rsidRDefault="00D82D6C" w:rsidP="00D82D6C">
            <w:r>
              <w:t>Образование числительных  Степени сравнения прилагательных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Pr="009D372F" w:rsidRDefault="00D82D6C" w:rsidP="00D82D6C"/>
        </w:tc>
        <w:tc>
          <w:tcPr>
            <w:tcW w:w="992" w:type="dxa"/>
          </w:tcPr>
          <w:p w:rsidR="00D82D6C" w:rsidRDefault="00D82D6C" w:rsidP="00D82D6C">
            <w:r>
              <w:t>5</w:t>
            </w:r>
          </w:p>
          <w:p w:rsidR="00D82D6C" w:rsidRPr="009D372F" w:rsidRDefault="00D82D6C" w:rsidP="00D82D6C">
            <w:r>
              <w:t>5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1.15</w:t>
            </w:r>
          </w:p>
          <w:p w:rsidR="00D82D6C" w:rsidRDefault="00D82D6C" w:rsidP="00D82D6C">
            <w:r>
              <w:t>1.16</w:t>
            </w:r>
          </w:p>
        </w:tc>
        <w:tc>
          <w:tcPr>
            <w:tcW w:w="3924" w:type="dxa"/>
          </w:tcPr>
          <w:p w:rsidR="00D82D6C" w:rsidRDefault="00D82D6C" w:rsidP="00D82D6C">
            <w:r>
              <w:t>Поисковое чтение</w:t>
            </w:r>
          </w:p>
          <w:p w:rsidR="00D82D6C" w:rsidRPr="009D372F" w:rsidRDefault="00D82D6C" w:rsidP="00D82D6C">
            <w:r>
              <w:t>Формулирование грамматического правила с опорой на схему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Pr="009D372F" w:rsidRDefault="00D82D6C" w:rsidP="00D82D6C">
            <w:r>
              <w:t>Контроль чтения</w:t>
            </w:r>
          </w:p>
        </w:tc>
        <w:tc>
          <w:tcPr>
            <w:tcW w:w="992" w:type="dxa"/>
          </w:tcPr>
          <w:p w:rsidR="00D82D6C" w:rsidRDefault="00D82D6C" w:rsidP="00D82D6C">
            <w:r>
              <w:t>5</w:t>
            </w:r>
          </w:p>
          <w:p w:rsidR="00D82D6C" w:rsidRPr="009D372F" w:rsidRDefault="00D82D6C" w:rsidP="00D82D6C">
            <w:r>
              <w:t>6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1.17</w:t>
            </w:r>
          </w:p>
          <w:p w:rsidR="00D82D6C" w:rsidRDefault="00D82D6C" w:rsidP="00D82D6C">
            <w:r>
              <w:t>1.18</w:t>
            </w:r>
          </w:p>
        </w:tc>
        <w:tc>
          <w:tcPr>
            <w:tcW w:w="3924" w:type="dxa"/>
          </w:tcPr>
          <w:p w:rsidR="00D82D6C" w:rsidRDefault="00D82D6C" w:rsidP="00D82D6C">
            <w:r>
              <w:t>Как прочитать числа и даты</w:t>
            </w:r>
          </w:p>
          <w:p w:rsidR="00D82D6C" w:rsidRPr="009D372F" w:rsidRDefault="00D82D6C" w:rsidP="00D82D6C">
            <w:r>
              <w:t>Диалоги этикетного характера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Pr="009D372F" w:rsidRDefault="00D82D6C" w:rsidP="00D82D6C">
            <w:r>
              <w:t>Контроль диал. речи</w:t>
            </w:r>
          </w:p>
        </w:tc>
        <w:tc>
          <w:tcPr>
            <w:tcW w:w="992" w:type="dxa"/>
          </w:tcPr>
          <w:p w:rsidR="00D82D6C" w:rsidRDefault="00D82D6C" w:rsidP="00D82D6C">
            <w:r>
              <w:t>6</w:t>
            </w:r>
          </w:p>
          <w:p w:rsidR="00D82D6C" w:rsidRPr="009D372F" w:rsidRDefault="00D82D6C" w:rsidP="00D82D6C">
            <w:r>
              <w:t>6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1.19</w:t>
            </w:r>
          </w:p>
          <w:p w:rsidR="00D82D6C" w:rsidRDefault="00D82D6C" w:rsidP="00D82D6C">
            <w:r>
              <w:t>1.20</w:t>
            </w:r>
          </w:p>
        </w:tc>
        <w:tc>
          <w:tcPr>
            <w:tcW w:w="3924" w:type="dxa"/>
          </w:tcPr>
          <w:p w:rsidR="00D82D6C" w:rsidRDefault="00D82D6C" w:rsidP="00D82D6C">
            <w:r>
              <w:t>Поговорим о знаменитых людях</w:t>
            </w:r>
          </w:p>
          <w:p w:rsidR="00D82D6C" w:rsidRPr="009D372F" w:rsidRDefault="00D82D6C" w:rsidP="00D82D6C">
            <w:r>
              <w:t>Закрепление лексики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Pr="009D372F" w:rsidRDefault="00D82D6C" w:rsidP="00D82D6C">
            <w:proofErr w:type="spellStart"/>
            <w:r>
              <w:t>Фронтал</w:t>
            </w:r>
            <w:proofErr w:type="spellEnd"/>
            <w:r>
              <w:t>. опрос</w:t>
            </w:r>
          </w:p>
        </w:tc>
        <w:tc>
          <w:tcPr>
            <w:tcW w:w="992" w:type="dxa"/>
          </w:tcPr>
          <w:p w:rsidR="00D82D6C" w:rsidRDefault="00D82D6C" w:rsidP="00D82D6C">
            <w:r>
              <w:t>7</w:t>
            </w:r>
          </w:p>
          <w:p w:rsidR="00D82D6C" w:rsidRPr="009D372F" w:rsidRDefault="00D82D6C" w:rsidP="00D82D6C">
            <w:r>
              <w:t>7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1.21</w:t>
            </w:r>
          </w:p>
          <w:p w:rsidR="00D82D6C" w:rsidRDefault="00D82D6C" w:rsidP="00D82D6C">
            <w:r>
              <w:t>1.22</w:t>
            </w:r>
          </w:p>
        </w:tc>
        <w:tc>
          <w:tcPr>
            <w:tcW w:w="3924" w:type="dxa"/>
          </w:tcPr>
          <w:p w:rsidR="00D82D6C" w:rsidRDefault="00D82D6C" w:rsidP="00D82D6C">
            <w:r>
              <w:t>Предубеждения и предрассудки</w:t>
            </w:r>
          </w:p>
          <w:p w:rsidR="00D82D6C" w:rsidRPr="009D372F" w:rsidRDefault="00D82D6C" w:rsidP="00D82D6C">
            <w:r>
              <w:t>Мнение о беседах по телефону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Pr="009D372F" w:rsidRDefault="00D82D6C" w:rsidP="00D82D6C">
            <w:r>
              <w:t xml:space="preserve">Контроль </w:t>
            </w:r>
            <w:proofErr w:type="spellStart"/>
            <w:r>
              <w:t>монол</w:t>
            </w:r>
            <w:proofErr w:type="spellEnd"/>
            <w:r>
              <w:t>. высказываний</w:t>
            </w:r>
          </w:p>
        </w:tc>
        <w:tc>
          <w:tcPr>
            <w:tcW w:w="992" w:type="dxa"/>
          </w:tcPr>
          <w:p w:rsidR="00D82D6C" w:rsidRDefault="00D82D6C" w:rsidP="00D82D6C">
            <w:r>
              <w:t>7</w:t>
            </w:r>
          </w:p>
          <w:p w:rsidR="00D82D6C" w:rsidRPr="009D372F" w:rsidRDefault="00D82D6C" w:rsidP="00D82D6C">
            <w:r>
              <w:t>8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9D372F" w:rsidTr="00D82D6C">
        <w:tc>
          <w:tcPr>
            <w:tcW w:w="720" w:type="dxa"/>
          </w:tcPr>
          <w:p w:rsidR="00D82D6C" w:rsidRDefault="00D82D6C" w:rsidP="00D82D6C">
            <w:r>
              <w:t>1.23</w:t>
            </w:r>
          </w:p>
          <w:p w:rsidR="00D82D6C" w:rsidRDefault="00D82D6C" w:rsidP="00D82D6C"/>
          <w:p w:rsidR="0003637F" w:rsidRDefault="00D82D6C" w:rsidP="00D82D6C">
            <w:r>
              <w:t>1.2</w:t>
            </w:r>
          </w:p>
          <w:p w:rsidR="0003637F" w:rsidRDefault="0003637F" w:rsidP="00D82D6C"/>
          <w:p w:rsidR="0003637F" w:rsidRPr="00501BD0" w:rsidRDefault="0003637F" w:rsidP="00D82D6C">
            <w:r>
              <w:t>1.25</w:t>
            </w:r>
          </w:p>
        </w:tc>
        <w:tc>
          <w:tcPr>
            <w:tcW w:w="3924" w:type="dxa"/>
          </w:tcPr>
          <w:p w:rsidR="00D82D6C" w:rsidRDefault="00D82D6C" w:rsidP="00D82D6C">
            <w:r>
              <w:t>Как использовать компьютер для общения</w:t>
            </w:r>
          </w:p>
          <w:p w:rsidR="00D82D6C" w:rsidRDefault="000316E3" w:rsidP="00D82D6C">
            <w:r>
              <w:t>К. р. по теме «Всемирный молодежный конкурс»</w:t>
            </w:r>
          </w:p>
          <w:p w:rsidR="0003637F" w:rsidRPr="000316E3" w:rsidRDefault="0003637F" w:rsidP="00D82D6C">
            <w:r>
              <w:t>Обобщающий урок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9D372F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Pr="009D372F" w:rsidRDefault="000316E3" w:rsidP="00D82D6C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-та</w:t>
            </w:r>
            <w:proofErr w:type="spellEnd"/>
            <w:r w:rsidR="00D82D6C">
              <w:t xml:space="preserve"> №1 (с.33)</w:t>
            </w:r>
          </w:p>
        </w:tc>
        <w:tc>
          <w:tcPr>
            <w:tcW w:w="992" w:type="dxa"/>
          </w:tcPr>
          <w:p w:rsidR="00D82D6C" w:rsidRDefault="00D82D6C" w:rsidP="00D82D6C">
            <w:r>
              <w:t>8</w:t>
            </w:r>
          </w:p>
          <w:p w:rsidR="00D82D6C" w:rsidRDefault="00D82D6C" w:rsidP="00D82D6C"/>
          <w:p w:rsidR="00D82D6C" w:rsidRDefault="00D82D6C" w:rsidP="00D82D6C">
            <w:r>
              <w:t>8</w:t>
            </w:r>
          </w:p>
          <w:p w:rsidR="0003637F" w:rsidRDefault="0003637F" w:rsidP="00D82D6C"/>
          <w:p w:rsidR="0003637F" w:rsidRPr="009D372F" w:rsidRDefault="0003637F" w:rsidP="00D82D6C">
            <w:r>
              <w:t>9</w:t>
            </w:r>
          </w:p>
        </w:tc>
        <w:tc>
          <w:tcPr>
            <w:tcW w:w="1843" w:type="dxa"/>
          </w:tcPr>
          <w:p w:rsidR="00D82D6C" w:rsidRPr="009D372F" w:rsidRDefault="00D82D6C" w:rsidP="00D82D6C"/>
        </w:tc>
      </w:tr>
      <w:tr w:rsidR="00D82D6C" w:rsidRPr="000316E3" w:rsidTr="00D82D6C">
        <w:tc>
          <w:tcPr>
            <w:tcW w:w="720" w:type="dxa"/>
          </w:tcPr>
          <w:p w:rsidR="00D82D6C" w:rsidRPr="009D372F" w:rsidRDefault="00D82D6C" w:rsidP="00D82D6C">
            <w:r>
              <w:t>2.</w:t>
            </w:r>
          </w:p>
        </w:tc>
        <w:tc>
          <w:tcPr>
            <w:tcW w:w="3924" w:type="dxa"/>
          </w:tcPr>
          <w:p w:rsidR="00D82D6C" w:rsidRPr="000316E3" w:rsidRDefault="0003637F" w:rsidP="00D82D6C">
            <w:r>
              <w:t>Глава</w:t>
            </w:r>
            <w:proofErr w:type="gramStart"/>
            <w:r>
              <w:t>2</w:t>
            </w:r>
            <w:proofErr w:type="gramEnd"/>
            <w:r>
              <w:t xml:space="preserve"> </w:t>
            </w:r>
            <w:r w:rsidR="00D82D6C">
              <w:t>«Встреча победителей»</w:t>
            </w:r>
            <w:r w:rsidR="00D82D6C" w:rsidRPr="000316E3">
              <w:t xml:space="preserve"> </w:t>
            </w:r>
          </w:p>
        </w:tc>
        <w:tc>
          <w:tcPr>
            <w:tcW w:w="709" w:type="dxa"/>
          </w:tcPr>
          <w:p w:rsidR="00D82D6C" w:rsidRPr="009D372F" w:rsidRDefault="00D82D6C" w:rsidP="00D82D6C">
            <w:r>
              <w:t>24</w:t>
            </w:r>
          </w:p>
        </w:tc>
        <w:tc>
          <w:tcPr>
            <w:tcW w:w="2552" w:type="dxa"/>
          </w:tcPr>
          <w:p w:rsidR="00D82D6C" w:rsidRPr="000316E3" w:rsidRDefault="00D82D6C" w:rsidP="00D82D6C"/>
        </w:tc>
        <w:tc>
          <w:tcPr>
            <w:tcW w:w="992" w:type="dxa"/>
          </w:tcPr>
          <w:p w:rsidR="00D82D6C" w:rsidRDefault="00D82D6C" w:rsidP="00D82D6C">
            <w:r>
              <w:t>Недели</w:t>
            </w:r>
          </w:p>
          <w:p w:rsidR="00D82D6C" w:rsidRPr="009D372F" w:rsidRDefault="00D82D6C" w:rsidP="00D82D6C">
            <w:r>
              <w:t xml:space="preserve"> 9 - 1</w:t>
            </w:r>
            <w:r w:rsidR="0003637F">
              <w:t>7</w:t>
            </w:r>
          </w:p>
        </w:tc>
        <w:tc>
          <w:tcPr>
            <w:tcW w:w="1843" w:type="dxa"/>
          </w:tcPr>
          <w:p w:rsidR="00D82D6C" w:rsidRPr="000316E3" w:rsidRDefault="00D82D6C" w:rsidP="00D82D6C"/>
        </w:tc>
      </w:tr>
      <w:tr w:rsidR="00D82D6C" w:rsidRPr="00896DB7" w:rsidTr="00D82D6C">
        <w:tc>
          <w:tcPr>
            <w:tcW w:w="720" w:type="dxa"/>
          </w:tcPr>
          <w:p w:rsidR="00D82D6C" w:rsidRDefault="00D82D6C" w:rsidP="00D82D6C">
            <w:r>
              <w:t>2.1</w:t>
            </w:r>
          </w:p>
        </w:tc>
        <w:tc>
          <w:tcPr>
            <w:tcW w:w="3924" w:type="dxa"/>
          </w:tcPr>
          <w:p w:rsidR="00D82D6C" w:rsidRPr="00896DB7" w:rsidRDefault="00D82D6C" w:rsidP="00D82D6C">
            <w:r>
              <w:t xml:space="preserve"> Диалоги этикетного характера по теме «Знакомство»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Pr="00896DB7" w:rsidRDefault="00D82D6C" w:rsidP="00D82D6C"/>
        </w:tc>
        <w:tc>
          <w:tcPr>
            <w:tcW w:w="2552" w:type="dxa"/>
          </w:tcPr>
          <w:p w:rsidR="00D82D6C" w:rsidRPr="00896DB7" w:rsidRDefault="00D82D6C" w:rsidP="00D82D6C">
            <w:r>
              <w:t>Контроль диал</w:t>
            </w:r>
            <w:proofErr w:type="gramStart"/>
            <w:r>
              <w:t>.р</w:t>
            </w:r>
            <w:proofErr w:type="gramEnd"/>
            <w:r>
              <w:t>ечи</w:t>
            </w:r>
          </w:p>
        </w:tc>
        <w:tc>
          <w:tcPr>
            <w:tcW w:w="992" w:type="dxa"/>
          </w:tcPr>
          <w:p w:rsidR="00D82D6C" w:rsidRPr="00896DB7" w:rsidRDefault="00D82D6C" w:rsidP="00D82D6C">
            <w:r>
              <w:t>9</w:t>
            </w:r>
          </w:p>
        </w:tc>
        <w:tc>
          <w:tcPr>
            <w:tcW w:w="1843" w:type="dxa"/>
          </w:tcPr>
          <w:p w:rsidR="00D82D6C" w:rsidRPr="00896DB7" w:rsidRDefault="00D82D6C" w:rsidP="00D82D6C"/>
        </w:tc>
      </w:tr>
      <w:tr w:rsidR="00D82D6C" w:rsidRPr="00896DB7" w:rsidTr="00D82D6C">
        <w:tc>
          <w:tcPr>
            <w:tcW w:w="720" w:type="dxa"/>
          </w:tcPr>
          <w:p w:rsidR="00D82D6C" w:rsidRDefault="00D82D6C" w:rsidP="00D82D6C"/>
          <w:p w:rsidR="00D82D6C" w:rsidRDefault="00D82D6C" w:rsidP="00D82D6C">
            <w:r>
              <w:t>2.2</w:t>
            </w:r>
          </w:p>
          <w:p w:rsidR="00D82D6C" w:rsidRDefault="00D82D6C" w:rsidP="00D82D6C"/>
          <w:p w:rsidR="00D82D6C" w:rsidRDefault="00D82D6C" w:rsidP="00D82D6C">
            <w:r>
              <w:t>2.3</w:t>
            </w:r>
          </w:p>
        </w:tc>
        <w:tc>
          <w:tcPr>
            <w:tcW w:w="3924" w:type="dxa"/>
          </w:tcPr>
          <w:p w:rsidR="00D82D6C" w:rsidRDefault="00D82D6C" w:rsidP="00D82D6C"/>
          <w:p w:rsidR="00D82D6C" w:rsidRDefault="00D82D6C" w:rsidP="00D82D6C">
            <w:r>
              <w:t>Страны и национальности</w:t>
            </w:r>
          </w:p>
          <w:p w:rsidR="00D82D6C" w:rsidRPr="00896DB7" w:rsidRDefault="00D82D6C" w:rsidP="00D82D6C">
            <w:r>
              <w:lastRenderedPageBreak/>
              <w:t>Краткие высказывания о своей стране</w:t>
            </w:r>
          </w:p>
        </w:tc>
        <w:tc>
          <w:tcPr>
            <w:tcW w:w="709" w:type="dxa"/>
          </w:tcPr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896DB7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Default="00D82D6C" w:rsidP="00D82D6C"/>
          <w:p w:rsidR="00D82D6C" w:rsidRPr="00896DB7" w:rsidRDefault="00D82D6C" w:rsidP="00D82D6C">
            <w:r>
              <w:t xml:space="preserve">Контроль </w:t>
            </w:r>
            <w:proofErr w:type="spellStart"/>
            <w:r>
              <w:t>монол</w:t>
            </w:r>
            <w:proofErr w:type="spellEnd"/>
            <w:r>
              <w:t>.</w:t>
            </w:r>
            <w:r w:rsidR="000316E3">
              <w:t xml:space="preserve"> </w:t>
            </w:r>
            <w:r>
              <w:t>речи</w:t>
            </w:r>
          </w:p>
        </w:tc>
        <w:tc>
          <w:tcPr>
            <w:tcW w:w="992" w:type="dxa"/>
          </w:tcPr>
          <w:p w:rsidR="00D82D6C" w:rsidRDefault="00D82D6C" w:rsidP="00D82D6C"/>
          <w:p w:rsidR="00D82D6C" w:rsidRDefault="00D82D6C" w:rsidP="00D82D6C">
            <w:r>
              <w:t>9</w:t>
            </w:r>
          </w:p>
          <w:p w:rsidR="00D82D6C" w:rsidRDefault="00D82D6C" w:rsidP="00D82D6C"/>
          <w:p w:rsidR="00D82D6C" w:rsidRPr="00896DB7" w:rsidRDefault="0003637F" w:rsidP="00D82D6C">
            <w:r>
              <w:t>10</w:t>
            </w:r>
          </w:p>
        </w:tc>
        <w:tc>
          <w:tcPr>
            <w:tcW w:w="1843" w:type="dxa"/>
          </w:tcPr>
          <w:p w:rsidR="00D82D6C" w:rsidRPr="00896DB7" w:rsidRDefault="00D82D6C" w:rsidP="00D82D6C"/>
        </w:tc>
      </w:tr>
      <w:tr w:rsidR="00D82D6C" w:rsidRPr="006E32E2" w:rsidTr="00D82D6C">
        <w:tc>
          <w:tcPr>
            <w:tcW w:w="720" w:type="dxa"/>
          </w:tcPr>
          <w:p w:rsidR="00D82D6C" w:rsidRDefault="00D82D6C" w:rsidP="00D82D6C">
            <w:r>
              <w:lastRenderedPageBreak/>
              <w:t>2.4</w:t>
            </w:r>
          </w:p>
          <w:p w:rsidR="00D82D6C" w:rsidRDefault="00D82D6C" w:rsidP="00D82D6C"/>
          <w:p w:rsidR="00D82D6C" w:rsidRDefault="00D82D6C" w:rsidP="00D82D6C">
            <w:r>
              <w:t>2.5</w:t>
            </w:r>
          </w:p>
        </w:tc>
        <w:tc>
          <w:tcPr>
            <w:tcW w:w="3924" w:type="dxa"/>
          </w:tcPr>
          <w:p w:rsidR="00D82D6C" w:rsidRPr="006E32E2" w:rsidRDefault="00D82D6C" w:rsidP="00D82D6C">
            <w:proofErr w:type="gramStart"/>
            <w:r>
              <w:t>Придаточные</w:t>
            </w:r>
            <w:proofErr w:type="gramEnd"/>
            <w:r>
              <w:t xml:space="preserve"> дополнительные со словами </w:t>
            </w:r>
            <w:r w:rsidRPr="00D82D6C">
              <w:rPr>
                <w:lang w:val="en-US"/>
              </w:rPr>
              <w:t>that</w:t>
            </w:r>
            <w:r w:rsidRPr="006E32E2">
              <w:t>/</w:t>
            </w:r>
            <w:r w:rsidRPr="00D82D6C">
              <w:rPr>
                <w:lang w:val="en-US"/>
              </w:rPr>
              <w:t>which</w:t>
            </w:r>
            <w:r w:rsidRPr="006E32E2">
              <w:t>/</w:t>
            </w:r>
            <w:r w:rsidRPr="00D82D6C">
              <w:rPr>
                <w:lang w:val="en-US"/>
              </w:rPr>
              <w:t>who</w:t>
            </w:r>
          </w:p>
          <w:p w:rsidR="00D82D6C" w:rsidRPr="006E32E2" w:rsidRDefault="00D82D6C" w:rsidP="00D82D6C">
            <w:r>
              <w:t>Люди говорят на английском во всём мире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6E32E2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Pr="006E32E2" w:rsidRDefault="00D82D6C" w:rsidP="00D82D6C"/>
        </w:tc>
        <w:tc>
          <w:tcPr>
            <w:tcW w:w="992" w:type="dxa"/>
          </w:tcPr>
          <w:p w:rsidR="00D82D6C" w:rsidRDefault="00D82D6C" w:rsidP="00D82D6C">
            <w:r>
              <w:t>10</w:t>
            </w:r>
          </w:p>
          <w:p w:rsidR="00D82D6C" w:rsidRDefault="00D82D6C" w:rsidP="00D82D6C"/>
          <w:p w:rsidR="00D82D6C" w:rsidRPr="006E32E2" w:rsidRDefault="00D82D6C" w:rsidP="00D82D6C">
            <w:r>
              <w:t>10</w:t>
            </w:r>
          </w:p>
        </w:tc>
        <w:tc>
          <w:tcPr>
            <w:tcW w:w="1843" w:type="dxa"/>
          </w:tcPr>
          <w:p w:rsidR="00D82D6C" w:rsidRPr="006E32E2" w:rsidRDefault="00D82D6C" w:rsidP="00D82D6C"/>
        </w:tc>
      </w:tr>
      <w:tr w:rsidR="00D82D6C" w:rsidRPr="006E32E2" w:rsidTr="00D82D6C">
        <w:tc>
          <w:tcPr>
            <w:tcW w:w="720" w:type="dxa"/>
          </w:tcPr>
          <w:p w:rsidR="00D82D6C" w:rsidRDefault="00D82D6C" w:rsidP="00D82D6C">
            <w:r>
              <w:t>2.6</w:t>
            </w:r>
          </w:p>
          <w:p w:rsidR="00D82D6C" w:rsidRDefault="00D82D6C" w:rsidP="00D82D6C"/>
          <w:p w:rsidR="00D82D6C" w:rsidRDefault="00D82D6C" w:rsidP="00D82D6C">
            <w:r>
              <w:t>2.7</w:t>
            </w:r>
          </w:p>
        </w:tc>
        <w:tc>
          <w:tcPr>
            <w:tcW w:w="3924" w:type="dxa"/>
          </w:tcPr>
          <w:p w:rsidR="00D82D6C" w:rsidRDefault="00D82D6C" w:rsidP="00D82D6C">
            <w:r>
              <w:t>Что говорят англичане о своей стране</w:t>
            </w:r>
          </w:p>
          <w:p w:rsidR="00D82D6C" w:rsidRPr="006E32E2" w:rsidRDefault="00D82D6C" w:rsidP="00D82D6C">
            <w:r>
              <w:t xml:space="preserve">Чтение и высказывания об </w:t>
            </w:r>
            <w:proofErr w:type="spellStart"/>
            <w:r>
              <w:t>англогов</w:t>
            </w:r>
            <w:proofErr w:type="spellEnd"/>
            <w:r>
              <w:t>. странах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6E32E2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Pr="006E32E2" w:rsidRDefault="00D82D6C" w:rsidP="00D82D6C">
            <w:proofErr w:type="spellStart"/>
            <w:r>
              <w:t>Фронтал</w:t>
            </w:r>
            <w:proofErr w:type="spellEnd"/>
            <w:r>
              <w:t>. опрос</w:t>
            </w:r>
          </w:p>
        </w:tc>
        <w:tc>
          <w:tcPr>
            <w:tcW w:w="992" w:type="dxa"/>
          </w:tcPr>
          <w:p w:rsidR="00D82D6C" w:rsidRDefault="0003637F" w:rsidP="00D82D6C">
            <w:r>
              <w:t>11</w:t>
            </w:r>
          </w:p>
          <w:p w:rsidR="00D82D6C" w:rsidRDefault="00D82D6C" w:rsidP="00D82D6C"/>
          <w:p w:rsidR="00D82D6C" w:rsidRPr="006E32E2" w:rsidRDefault="00D82D6C" w:rsidP="00D82D6C">
            <w:r>
              <w:t>11</w:t>
            </w:r>
          </w:p>
        </w:tc>
        <w:tc>
          <w:tcPr>
            <w:tcW w:w="1843" w:type="dxa"/>
          </w:tcPr>
          <w:p w:rsidR="00D82D6C" w:rsidRPr="006E32E2" w:rsidRDefault="00D82D6C" w:rsidP="00D82D6C"/>
        </w:tc>
      </w:tr>
      <w:tr w:rsidR="00D82D6C" w:rsidRPr="006E32E2" w:rsidTr="00D82D6C">
        <w:tc>
          <w:tcPr>
            <w:tcW w:w="720" w:type="dxa"/>
          </w:tcPr>
          <w:p w:rsidR="00D82D6C" w:rsidRDefault="00D82D6C" w:rsidP="00D82D6C">
            <w:r>
              <w:t>2.8</w:t>
            </w:r>
          </w:p>
          <w:p w:rsidR="00D82D6C" w:rsidRDefault="00D82D6C" w:rsidP="00D82D6C">
            <w:r>
              <w:t>2.9</w:t>
            </w:r>
          </w:p>
          <w:p w:rsidR="00F70E6D" w:rsidRDefault="00F70E6D" w:rsidP="00D82D6C">
            <w:r>
              <w:t>2.10</w:t>
            </w:r>
          </w:p>
        </w:tc>
        <w:tc>
          <w:tcPr>
            <w:tcW w:w="3924" w:type="dxa"/>
          </w:tcPr>
          <w:p w:rsidR="00D82D6C" w:rsidRPr="00D82D6C" w:rsidRDefault="00D82D6C" w:rsidP="00D82D6C">
            <w:r>
              <w:t>Зачем учить английский? Структуры</w:t>
            </w:r>
            <w:r w:rsidRPr="00D82D6C">
              <w:t xml:space="preserve"> </w:t>
            </w:r>
            <w:r w:rsidRPr="00D82D6C">
              <w:rPr>
                <w:lang w:val="en-US"/>
              </w:rPr>
              <w:t>neither</w:t>
            </w:r>
            <w:r w:rsidRPr="00D82D6C">
              <w:t>/</w:t>
            </w:r>
            <w:r w:rsidRPr="00D82D6C">
              <w:rPr>
                <w:lang w:val="en-US"/>
              </w:rPr>
              <w:t>nor</w:t>
            </w:r>
            <w:r w:rsidRPr="00D82D6C">
              <w:t xml:space="preserve"> </w:t>
            </w:r>
            <w:r w:rsidRPr="00D82D6C">
              <w:rPr>
                <w:lang w:val="en-US"/>
              </w:rPr>
              <w:t>u</w:t>
            </w:r>
            <w:r w:rsidRPr="00D82D6C">
              <w:t xml:space="preserve"> </w:t>
            </w:r>
            <w:r w:rsidRPr="00D82D6C">
              <w:rPr>
                <w:lang w:val="en-US"/>
              </w:rPr>
              <w:t>the</w:t>
            </w:r>
            <w:r w:rsidRPr="00D82D6C">
              <w:t xml:space="preserve"> </w:t>
            </w:r>
            <w:r w:rsidRPr="00D82D6C">
              <w:rPr>
                <w:lang w:val="en-US"/>
              </w:rPr>
              <w:t>only</w:t>
            </w:r>
            <w:r w:rsidRPr="00D82D6C">
              <w:t>.</w:t>
            </w:r>
          </w:p>
          <w:p w:rsidR="00D82D6C" w:rsidRPr="00750565" w:rsidRDefault="00D82D6C" w:rsidP="00D82D6C">
            <w:r>
              <w:t>Образование существительных при помощи суффиксов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F70E6D" w:rsidP="00D82D6C">
            <w:r>
              <w:t>1</w:t>
            </w:r>
          </w:p>
          <w:p w:rsidR="00D82D6C" w:rsidRPr="006E32E2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Pr="006E32E2" w:rsidRDefault="00D82D6C" w:rsidP="00D82D6C">
            <w:r>
              <w:t>Словарный диктант</w:t>
            </w:r>
          </w:p>
        </w:tc>
        <w:tc>
          <w:tcPr>
            <w:tcW w:w="992" w:type="dxa"/>
          </w:tcPr>
          <w:p w:rsidR="00D82D6C" w:rsidRDefault="00D82D6C" w:rsidP="00D82D6C">
            <w:r>
              <w:t>11</w:t>
            </w:r>
          </w:p>
          <w:p w:rsidR="00D82D6C" w:rsidRDefault="0003637F" w:rsidP="00D82D6C">
            <w:r>
              <w:t>12</w:t>
            </w:r>
          </w:p>
          <w:p w:rsidR="00F70E6D" w:rsidRPr="006E32E2" w:rsidRDefault="00F70E6D" w:rsidP="00D82D6C">
            <w:r>
              <w:t>12</w:t>
            </w:r>
          </w:p>
        </w:tc>
        <w:tc>
          <w:tcPr>
            <w:tcW w:w="1843" w:type="dxa"/>
          </w:tcPr>
          <w:p w:rsidR="00D82D6C" w:rsidRPr="006E32E2" w:rsidRDefault="00D82D6C" w:rsidP="00D82D6C"/>
        </w:tc>
      </w:tr>
      <w:tr w:rsidR="00D82D6C" w:rsidRPr="00750565" w:rsidTr="00D82D6C">
        <w:tc>
          <w:tcPr>
            <w:tcW w:w="720" w:type="dxa"/>
          </w:tcPr>
          <w:p w:rsidR="00D82D6C" w:rsidRDefault="00F70E6D" w:rsidP="00D82D6C">
            <w:r>
              <w:t>2.11</w:t>
            </w:r>
          </w:p>
          <w:p w:rsidR="00F70E6D" w:rsidRDefault="00F70E6D" w:rsidP="00D82D6C"/>
          <w:p w:rsidR="00D82D6C" w:rsidRDefault="00F70E6D" w:rsidP="00D82D6C">
            <w:r>
              <w:t>2.12</w:t>
            </w:r>
          </w:p>
        </w:tc>
        <w:tc>
          <w:tcPr>
            <w:tcW w:w="3924" w:type="dxa"/>
          </w:tcPr>
          <w:p w:rsidR="00D82D6C" w:rsidRDefault="00D82D6C" w:rsidP="00D82D6C">
            <w:r>
              <w:t>На скольких языках ты можешь говорить?</w:t>
            </w:r>
          </w:p>
          <w:p w:rsidR="00D82D6C" w:rsidRPr="003D776B" w:rsidRDefault="00D82D6C" w:rsidP="00D82D6C">
            <w:proofErr w:type="spellStart"/>
            <w:r>
              <w:t>Вопорсы</w:t>
            </w:r>
            <w:proofErr w:type="spellEnd"/>
            <w:r>
              <w:t xml:space="preserve"> со словом </w:t>
            </w:r>
            <w:r w:rsidRPr="00370F3F">
              <w:t>“</w:t>
            </w:r>
            <w:r w:rsidRPr="00D82D6C">
              <w:rPr>
                <w:lang w:val="en-US"/>
              </w:rPr>
              <w:t>How</w:t>
            </w:r>
            <w:r w:rsidRPr="00370F3F">
              <w:t>”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370F3F" w:rsidRDefault="00370F3F" w:rsidP="00D82D6C"/>
          <w:p w:rsidR="00D82D6C" w:rsidRPr="00750565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Pr="00750565" w:rsidRDefault="00D82D6C" w:rsidP="00D82D6C">
            <w:r>
              <w:t>Контроль диал</w:t>
            </w:r>
            <w:proofErr w:type="gramStart"/>
            <w:r>
              <w:t>.р</w:t>
            </w:r>
            <w:proofErr w:type="gramEnd"/>
            <w:r>
              <w:t>ечи</w:t>
            </w:r>
          </w:p>
        </w:tc>
        <w:tc>
          <w:tcPr>
            <w:tcW w:w="992" w:type="dxa"/>
          </w:tcPr>
          <w:p w:rsidR="00D82D6C" w:rsidRDefault="00D82D6C" w:rsidP="00D82D6C">
            <w:r>
              <w:t>12</w:t>
            </w:r>
          </w:p>
          <w:p w:rsidR="00D82D6C" w:rsidRDefault="00D82D6C" w:rsidP="00D82D6C"/>
          <w:p w:rsidR="00D82D6C" w:rsidRPr="00750565" w:rsidRDefault="00D82D6C" w:rsidP="00D82D6C">
            <w:r>
              <w:t>1</w:t>
            </w:r>
            <w:r w:rsidR="0003637F">
              <w:t>3</w:t>
            </w:r>
          </w:p>
        </w:tc>
        <w:tc>
          <w:tcPr>
            <w:tcW w:w="1843" w:type="dxa"/>
          </w:tcPr>
          <w:p w:rsidR="00D82D6C" w:rsidRPr="00750565" w:rsidRDefault="00D82D6C" w:rsidP="00D82D6C"/>
        </w:tc>
      </w:tr>
      <w:tr w:rsidR="00D82D6C" w:rsidRPr="008F69F3" w:rsidTr="00D82D6C">
        <w:tc>
          <w:tcPr>
            <w:tcW w:w="720" w:type="dxa"/>
          </w:tcPr>
          <w:p w:rsidR="00D82D6C" w:rsidRDefault="00F70E6D" w:rsidP="00D82D6C">
            <w:r>
              <w:t>2.13</w:t>
            </w:r>
          </w:p>
          <w:p w:rsidR="00D82D6C" w:rsidRDefault="00D82D6C" w:rsidP="00D82D6C"/>
          <w:p w:rsidR="00D82D6C" w:rsidRDefault="00F70E6D" w:rsidP="00D82D6C">
            <w:r>
              <w:t>2.14</w:t>
            </w:r>
          </w:p>
        </w:tc>
        <w:tc>
          <w:tcPr>
            <w:tcW w:w="3924" w:type="dxa"/>
          </w:tcPr>
          <w:p w:rsidR="00D82D6C" w:rsidRDefault="00D82D6C" w:rsidP="00D82D6C">
            <w:r>
              <w:t xml:space="preserve">Является ли русский </w:t>
            </w:r>
            <w:proofErr w:type="spellStart"/>
            <w:r>
              <w:t>междунар</w:t>
            </w:r>
            <w:proofErr w:type="spellEnd"/>
            <w:r>
              <w:t>. языком?</w:t>
            </w:r>
          </w:p>
          <w:p w:rsidR="00D82D6C" w:rsidRPr="008F69F3" w:rsidRDefault="00D82D6C" w:rsidP="00D82D6C">
            <w:proofErr w:type="spellStart"/>
            <w:r>
              <w:t>Аудирование</w:t>
            </w:r>
            <w:proofErr w:type="spellEnd"/>
            <w:r>
              <w:t xml:space="preserve"> стихотворений.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8F69F3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Pr="008F69F3" w:rsidRDefault="00D82D6C" w:rsidP="00D82D6C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992" w:type="dxa"/>
          </w:tcPr>
          <w:p w:rsidR="00D82D6C" w:rsidRDefault="00F70E6D" w:rsidP="00D82D6C">
            <w:r>
              <w:t>13</w:t>
            </w:r>
          </w:p>
          <w:p w:rsidR="00D82D6C" w:rsidRDefault="00D82D6C" w:rsidP="00D82D6C"/>
          <w:p w:rsidR="00D82D6C" w:rsidRPr="008F69F3" w:rsidRDefault="00D82D6C" w:rsidP="00D82D6C">
            <w:r>
              <w:t>13</w:t>
            </w:r>
          </w:p>
        </w:tc>
        <w:tc>
          <w:tcPr>
            <w:tcW w:w="1843" w:type="dxa"/>
          </w:tcPr>
          <w:p w:rsidR="00D82D6C" w:rsidRPr="008F69F3" w:rsidRDefault="00D82D6C" w:rsidP="00D82D6C"/>
        </w:tc>
      </w:tr>
      <w:tr w:rsidR="00D82D6C" w:rsidRPr="008F69F3" w:rsidTr="00D82D6C">
        <w:tc>
          <w:tcPr>
            <w:tcW w:w="720" w:type="dxa"/>
          </w:tcPr>
          <w:p w:rsidR="00D82D6C" w:rsidRDefault="00F70E6D" w:rsidP="00D82D6C">
            <w:r>
              <w:t>2.15</w:t>
            </w:r>
          </w:p>
          <w:p w:rsidR="00D82D6C" w:rsidRDefault="00D82D6C" w:rsidP="00D82D6C"/>
          <w:p w:rsidR="00D82D6C" w:rsidRDefault="00F70E6D" w:rsidP="00D82D6C">
            <w:r>
              <w:t>2.16</w:t>
            </w:r>
          </w:p>
          <w:p w:rsidR="00D82D6C" w:rsidRDefault="00D82D6C" w:rsidP="00D82D6C"/>
        </w:tc>
        <w:tc>
          <w:tcPr>
            <w:tcW w:w="3924" w:type="dxa"/>
          </w:tcPr>
          <w:p w:rsidR="00D82D6C" w:rsidRDefault="00D82D6C" w:rsidP="00D82D6C">
            <w:r>
              <w:t>Употребление страдательного залога</w:t>
            </w:r>
          </w:p>
          <w:p w:rsidR="00D82D6C" w:rsidRPr="008F69F3" w:rsidRDefault="00D82D6C" w:rsidP="00D82D6C">
            <w:r>
              <w:t>Перевод на русский язык страдательных конструкций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8F69F3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Pr="008F69F3" w:rsidRDefault="00D82D6C" w:rsidP="00D82D6C">
            <w:proofErr w:type="spellStart"/>
            <w:r>
              <w:t>Фронтал</w:t>
            </w:r>
            <w:proofErr w:type="spellEnd"/>
            <w:r>
              <w:t xml:space="preserve">. </w:t>
            </w:r>
            <w:r w:rsidR="00370F3F">
              <w:t>О</w:t>
            </w:r>
            <w:r>
              <w:t>прос</w:t>
            </w:r>
          </w:p>
        </w:tc>
        <w:tc>
          <w:tcPr>
            <w:tcW w:w="992" w:type="dxa"/>
          </w:tcPr>
          <w:p w:rsidR="00D82D6C" w:rsidRDefault="0003637F" w:rsidP="00D82D6C">
            <w:r>
              <w:t>14</w:t>
            </w:r>
          </w:p>
          <w:p w:rsidR="00D82D6C" w:rsidRDefault="00D82D6C" w:rsidP="00D82D6C"/>
          <w:p w:rsidR="00D82D6C" w:rsidRPr="008F69F3" w:rsidRDefault="00D82D6C" w:rsidP="00D82D6C">
            <w:r>
              <w:t>1</w:t>
            </w:r>
            <w:r w:rsidR="00F70E6D">
              <w:t>4</w:t>
            </w:r>
          </w:p>
        </w:tc>
        <w:tc>
          <w:tcPr>
            <w:tcW w:w="1843" w:type="dxa"/>
          </w:tcPr>
          <w:p w:rsidR="00D82D6C" w:rsidRPr="008F69F3" w:rsidRDefault="00D82D6C" w:rsidP="00D82D6C"/>
        </w:tc>
      </w:tr>
      <w:tr w:rsidR="00D82D6C" w:rsidRPr="008F69F3" w:rsidTr="00D82D6C">
        <w:tc>
          <w:tcPr>
            <w:tcW w:w="720" w:type="dxa"/>
          </w:tcPr>
          <w:p w:rsidR="00D82D6C" w:rsidRDefault="00F70E6D" w:rsidP="00D82D6C">
            <w:r>
              <w:t>2.17</w:t>
            </w:r>
          </w:p>
          <w:p w:rsidR="00D82D6C" w:rsidRDefault="00F70E6D" w:rsidP="00D82D6C">
            <w:r>
              <w:t>2.18</w:t>
            </w:r>
          </w:p>
          <w:p w:rsidR="00D82D6C" w:rsidRDefault="00F70E6D" w:rsidP="00D82D6C">
            <w:r>
              <w:t>2.19</w:t>
            </w:r>
          </w:p>
        </w:tc>
        <w:tc>
          <w:tcPr>
            <w:tcW w:w="3924" w:type="dxa"/>
          </w:tcPr>
          <w:p w:rsidR="00D82D6C" w:rsidRDefault="00D82D6C" w:rsidP="00D82D6C">
            <w:r>
              <w:t>Кругосветное путешествие</w:t>
            </w:r>
          </w:p>
          <w:p w:rsidR="00D82D6C" w:rsidRDefault="00D82D6C" w:rsidP="00D82D6C">
            <w:r>
              <w:t>Виды транспорта</w:t>
            </w:r>
          </w:p>
          <w:p w:rsidR="00D82D6C" w:rsidRPr="008F69F3" w:rsidRDefault="00D82D6C" w:rsidP="00D82D6C">
            <w:r>
              <w:t>Степени сравнения прилагательных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Pr="008F69F3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Pr="008F69F3" w:rsidRDefault="00D82D6C" w:rsidP="00D82D6C">
            <w:r>
              <w:t>Словарный диктант</w:t>
            </w:r>
          </w:p>
        </w:tc>
        <w:tc>
          <w:tcPr>
            <w:tcW w:w="992" w:type="dxa"/>
          </w:tcPr>
          <w:p w:rsidR="00D82D6C" w:rsidRDefault="00D82D6C" w:rsidP="00D82D6C">
            <w:r>
              <w:t>14</w:t>
            </w:r>
          </w:p>
          <w:p w:rsidR="00D82D6C" w:rsidRDefault="0003637F" w:rsidP="00D82D6C">
            <w:r>
              <w:t>15</w:t>
            </w:r>
          </w:p>
          <w:p w:rsidR="00D82D6C" w:rsidRPr="008F69F3" w:rsidRDefault="00D82D6C" w:rsidP="00D82D6C">
            <w:r>
              <w:t>1</w:t>
            </w:r>
            <w:r w:rsidR="00F70E6D">
              <w:t>5</w:t>
            </w:r>
          </w:p>
        </w:tc>
        <w:tc>
          <w:tcPr>
            <w:tcW w:w="1843" w:type="dxa"/>
          </w:tcPr>
          <w:p w:rsidR="00D82D6C" w:rsidRPr="008F69F3" w:rsidRDefault="00D82D6C" w:rsidP="00D82D6C"/>
        </w:tc>
      </w:tr>
      <w:tr w:rsidR="00D82D6C" w:rsidRPr="00050A96" w:rsidTr="00D82D6C">
        <w:tc>
          <w:tcPr>
            <w:tcW w:w="720" w:type="dxa"/>
          </w:tcPr>
          <w:p w:rsidR="00D82D6C" w:rsidRDefault="00D82D6C" w:rsidP="00D82D6C">
            <w:r w:rsidRPr="00050A96">
              <w:t>2</w:t>
            </w:r>
            <w:r w:rsidR="00F70E6D">
              <w:t>.20</w:t>
            </w:r>
          </w:p>
          <w:p w:rsidR="00D82D6C" w:rsidRDefault="00F70E6D" w:rsidP="00D82D6C">
            <w:r>
              <w:t>2.21</w:t>
            </w:r>
          </w:p>
          <w:p w:rsidR="00370F3F" w:rsidRDefault="00370F3F" w:rsidP="00D82D6C"/>
          <w:p w:rsidR="00F70E6D" w:rsidRDefault="00F70E6D" w:rsidP="00D82D6C">
            <w:r>
              <w:t>2.22</w:t>
            </w:r>
          </w:p>
          <w:p w:rsidR="00370F3F" w:rsidRPr="00F222A8" w:rsidRDefault="00F70E6D" w:rsidP="00D82D6C">
            <w:r>
              <w:t>2.23</w:t>
            </w:r>
            <w:r w:rsidR="00370F3F">
              <w:t xml:space="preserve"> </w:t>
            </w:r>
          </w:p>
        </w:tc>
        <w:tc>
          <w:tcPr>
            <w:tcW w:w="3924" w:type="dxa"/>
          </w:tcPr>
          <w:p w:rsidR="00370F3F" w:rsidRDefault="00370F3F" w:rsidP="00D82D6C">
            <w:r>
              <w:t>Подготовка к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аботе</w:t>
            </w:r>
          </w:p>
          <w:p w:rsidR="00370F3F" w:rsidRDefault="00370F3F" w:rsidP="00D82D6C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 по теме « Встреча победителей»</w:t>
            </w:r>
          </w:p>
          <w:p w:rsidR="00370F3F" w:rsidRDefault="00370F3F" w:rsidP="00D82D6C">
            <w:r>
              <w:t xml:space="preserve">Анализ </w:t>
            </w:r>
            <w:r w:rsidR="00F70E6D">
              <w:t xml:space="preserve">ошибок, допущенных </w:t>
            </w:r>
            <w:proofErr w:type="gramStart"/>
            <w:r w:rsidR="00F70E6D">
              <w:t>в</w:t>
            </w:r>
            <w:proofErr w:type="gramEnd"/>
            <w:r>
              <w:t xml:space="preserve"> к</w:t>
            </w:r>
            <w:r w:rsidR="00F70E6D">
              <w:t>. р.</w:t>
            </w:r>
          </w:p>
          <w:p w:rsidR="00D82D6C" w:rsidRPr="00370F3F" w:rsidRDefault="00D82D6C" w:rsidP="00D82D6C">
            <w:r>
              <w:t>Обобщающ</w:t>
            </w:r>
            <w:r w:rsidR="0003637F">
              <w:t>ие уроки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Default="00D82D6C" w:rsidP="00D82D6C"/>
          <w:p w:rsidR="00F70E6D" w:rsidRDefault="00F70E6D" w:rsidP="00D82D6C">
            <w:r>
              <w:t>1</w:t>
            </w:r>
          </w:p>
          <w:p w:rsidR="00F70E6D" w:rsidRPr="00F222A8" w:rsidRDefault="00F70E6D" w:rsidP="00D82D6C">
            <w:r>
              <w:t>2</w:t>
            </w:r>
          </w:p>
        </w:tc>
        <w:tc>
          <w:tcPr>
            <w:tcW w:w="2552" w:type="dxa"/>
          </w:tcPr>
          <w:p w:rsidR="00370F3F" w:rsidRDefault="00370F3F" w:rsidP="00D82D6C"/>
          <w:p w:rsidR="00D82D6C" w:rsidRPr="00F222A8" w:rsidRDefault="00D82D6C" w:rsidP="00D82D6C">
            <w:r>
              <w:t>К</w:t>
            </w:r>
            <w:r w:rsidR="00370F3F">
              <w:t>онтр</w:t>
            </w:r>
            <w:proofErr w:type="gramStart"/>
            <w:r>
              <w:t>.</w:t>
            </w:r>
            <w:proofErr w:type="gramEnd"/>
            <w:r w:rsidR="00370F3F">
              <w:t xml:space="preserve"> </w:t>
            </w:r>
            <w:proofErr w:type="spellStart"/>
            <w:proofErr w:type="gramStart"/>
            <w:r w:rsidR="00370F3F">
              <w:t>р</w:t>
            </w:r>
            <w:proofErr w:type="gramEnd"/>
            <w:r w:rsidR="00370F3F">
              <w:t>-та</w:t>
            </w:r>
            <w:proofErr w:type="spellEnd"/>
            <w:r>
              <w:t xml:space="preserve"> №2 (с.61)</w:t>
            </w:r>
          </w:p>
        </w:tc>
        <w:tc>
          <w:tcPr>
            <w:tcW w:w="992" w:type="dxa"/>
          </w:tcPr>
          <w:p w:rsidR="00D82D6C" w:rsidRDefault="00D82D6C" w:rsidP="00D82D6C">
            <w:r>
              <w:t>15</w:t>
            </w:r>
          </w:p>
          <w:p w:rsidR="00D82D6C" w:rsidRDefault="0003637F" w:rsidP="00D82D6C">
            <w:r>
              <w:t>16</w:t>
            </w:r>
          </w:p>
          <w:p w:rsidR="00F70E6D" w:rsidRDefault="00F70E6D" w:rsidP="00D82D6C"/>
          <w:p w:rsidR="00F70E6D" w:rsidRDefault="00F70E6D" w:rsidP="00D82D6C">
            <w:r>
              <w:t>16</w:t>
            </w:r>
          </w:p>
          <w:p w:rsidR="00F70E6D" w:rsidRPr="00F222A8" w:rsidRDefault="00F70E6D" w:rsidP="00D82D6C">
            <w:r>
              <w:t>16</w:t>
            </w:r>
            <w:r w:rsidR="0003637F">
              <w:t>-17</w:t>
            </w:r>
          </w:p>
        </w:tc>
        <w:tc>
          <w:tcPr>
            <w:tcW w:w="1843" w:type="dxa"/>
          </w:tcPr>
          <w:p w:rsidR="00D82D6C" w:rsidRPr="00050A96" w:rsidRDefault="00D82D6C" w:rsidP="00D82D6C"/>
        </w:tc>
      </w:tr>
      <w:tr w:rsidR="00D82D6C" w:rsidRPr="00370F3F" w:rsidTr="00D82D6C">
        <w:tc>
          <w:tcPr>
            <w:tcW w:w="720" w:type="dxa"/>
          </w:tcPr>
          <w:p w:rsidR="00D82D6C" w:rsidRDefault="00D82D6C" w:rsidP="00D82D6C">
            <w:r>
              <w:t>3.</w:t>
            </w:r>
          </w:p>
        </w:tc>
        <w:tc>
          <w:tcPr>
            <w:tcW w:w="3924" w:type="dxa"/>
          </w:tcPr>
          <w:p w:rsidR="00D82D6C" w:rsidRPr="001C7A42" w:rsidRDefault="00D82D6C" w:rsidP="00D82D6C">
            <w:r w:rsidRPr="006C43FD">
              <w:t xml:space="preserve"> </w:t>
            </w:r>
            <w:r w:rsidRPr="00D82D6C">
              <w:rPr>
                <w:lang w:val="en-US"/>
              </w:rPr>
              <w:t>Unit</w:t>
            </w:r>
            <w:r w:rsidRPr="006C43FD">
              <w:t xml:space="preserve"> 3</w:t>
            </w:r>
            <w:r>
              <w:t xml:space="preserve">   Глава 3</w:t>
            </w:r>
          </w:p>
          <w:p w:rsidR="00D82D6C" w:rsidRPr="00F222A8" w:rsidRDefault="00D82D6C" w:rsidP="00D82D6C">
            <w:r>
              <w:t>«Проблемы молодёжи: школа»</w:t>
            </w:r>
          </w:p>
        </w:tc>
        <w:tc>
          <w:tcPr>
            <w:tcW w:w="709" w:type="dxa"/>
          </w:tcPr>
          <w:p w:rsidR="00D82D6C" w:rsidRPr="00F222A8" w:rsidRDefault="00D82D6C" w:rsidP="00D82D6C">
            <w:r>
              <w:t>3</w:t>
            </w:r>
            <w:r w:rsidR="0003637F">
              <w:t>1</w:t>
            </w:r>
          </w:p>
        </w:tc>
        <w:tc>
          <w:tcPr>
            <w:tcW w:w="2552" w:type="dxa"/>
          </w:tcPr>
          <w:p w:rsidR="00D82D6C" w:rsidRPr="00370F3F" w:rsidRDefault="00D82D6C" w:rsidP="00D82D6C"/>
        </w:tc>
        <w:tc>
          <w:tcPr>
            <w:tcW w:w="992" w:type="dxa"/>
          </w:tcPr>
          <w:p w:rsidR="00D82D6C" w:rsidRDefault="00D82D6C" w:rsidP="00D82D6C">
            <w:r>
              <w:t xml:space="preserve">Недели </w:t>
            </w:r>
          </w:p>
          <w:p w:rsidR="00D82D6C" w:rsidRPr="00F222A8" w:rsidRDefault="00D82D6C" w:rsidP="00D82D6C">
            <w:r>
              <w:t xml:space="preserve">  17-26</w:t>
            </w:r>
          </w:p>
        </w:tc>
        <w:tc>
          <w:tcPr>
            <w:tcW w:w="1843" w:type="dxa"/>
          </w:tcPr>
          <w:p w:rsidR="00D82D6C" w:rsidRPr="00370F3F" w:rsidRDefault="00D82D6C" w:rsidP="00D82D6C"/>
        </w:tc>
      </w:tr>
      <w:tr w:rsidR="00D82D6C" w:rsidRPr="00F33407" w:rsidTr="00D82D6C">
        <w:tc>
          <w:tcPr>
            <w:tcW w:w="720" w:type="dxa"/>
          </w:tcPr>
          <w:p w:rsidR="00D82D6C" w:rsidRDefault="00F70E6D" w:rsidP="00D82D6C">
            <w:r>
              <w:t>3.1</w:t>
            </w:r>
          </w:p>
          <w:p w:rsidR="00D82D6C" w:rsidRDefault="00D82D6C" w:rsidP="00D82D6C">
            <w:r>
              <w:t>3.2</w:t>
            </w:r>
          </w:p>
          <w:p w:rsidR="00D82D6C" w:rsidRDefault="00D82D6C" w:rsidP="00D82D6C"/>
          <w:p w:rsidR="00D82D6C" w:rsidRDefault="00D82D6C" w:rsidP="00D82D6C">
            <w:r>
              <w:t>3.3</w:t>
            </w:r>
          </w:p>
        </w:tc>
        <w:tc>
          <w:tcPr>
            <w:tcW w:w="3924" w:type="dxa"/>
          </w:tcPr>
          <w:p w:rsidR="00D82D6C" w:rsidRDefault="00D82D6C" w:rsidP="00D82D6C">
            <w:r>
              <w:t>Взгляд на проблемы молодёжи</w:t>
            </w:r>
          </w:p>
          <w:p w:rsidR="00D82D6C" w:rsidRPr="00D82D6C" w:rsidRDefault="00D82D6C" w:rsidP="00D82D6C">
            <w:r>
              <w:t>Структуры</w:t>
            </w:r>
            <w:r w:rsidRPr="00D82D6C">
              <w:t xml:space="preserve"> </w:t>
            </w:r>
            <w:r w:rsidRPr="00D82D6C">
              <w:rPr>
                <w:lang w:val="en-US"/>
              </w:rPr>
              <w:t>be</w:t>
            </w:r>
            <w:r w:rsidRPr="00D82D6C">
              <w:t>/</w:t>
            </w:r>
            <w:r w:rsidRPr="00D82D6C">
              <w:rPr>
                <w:lang w:val="en-US"/>
              </w:rPr>
              <w:t>look</w:t>
            </w:r>
            <w:r w:rsidRPr="00D82D6C">
              <w:t>/</w:t>
            </w:r>
            <w:r w:rsidRPr="00D82D6C">
              <w:rPr>
                <w:lang w:val="en-US"/>
              </w:rPr>
              <w:t>feel</w:t>
            </w:r>
            <w:r w:rsidRPr="00D82D6C">
              <w:t xml:space="preserve"> </w:t>
            </w:r>
            <w:r w:rsidRPr="00D82D6C">
              <w:rPr>
                <w:lang w:val="en-US"/>
              </w:rPr>
              <w:t>adverb</w:t>
            </w:r>
            <w:r w:rsidRPr="00D82D6C">
              <w:t xml:space="preserve"> </w:t>
            </w:r>
            <w:r w:rsidRPr="00D82D6C">
              <w:rPr>
                <w:lang w:val="en-US"/>
              </w:rPr>
              <w:t>or</w:t>
            </w:r>
            <w:r w:rsidRPr="00D82D6C">
              <w:t xml:space="preserve"> </w:t>
            </w:r>
            <w:r w:rsidRPr="00D82D6C">
              <w:rPr>
                <w:lang w:val="en-US"/>
              </w:rPr>
              <w:t>adjective</w:t>
            </w:r>
            <w:r w:rsidRPr="00D82D6C">
              <w:t xml:space="preserve"> </w:t>
            </w:r>
          </w:p>
          <w:p w:rsidR="00D82D6C" w:rsidRPr="00F33407" w:rsidRDefault="00D82D6C" w:rsidP="00D82D6C">
            <w:r>
              <w:t>Личное мнение о школе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F33407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>
            <w:proofErr w:type="spellStart"/>
            <w:r>
              <w:t>Фронтал</w:t>
            </w:r>
            <w:proofErr w:type="spellEnd"/>
            <w:r>
              <w:t>. опрос</w:t>
            </w:r>
          </w:p>
          <w:p w:rsidR="00D82D6C" w:rsidRDefault="00D82D6C" w:rsidP="00D82D6C"/>
          <w:p w:rsidR="00D82D6C" w:rsidRPr="00F33407" w:rsidRDefault="00D82D6C" w:rsidP="00D82D6C">
            <w:r>
              <w:t xml:space="preserve">Контроль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r w:rsidR="00F70E6D">
              <w:t>в</w:t>
            </w:r>
            <w:r>
              <w:t>ысказываний</w:t>
            </w:r>
          </w:p>
        </w:tc>
        <w:tc>
          <w:tcPr>
            <w:tcW w:w="992" w:type="dxa"/>
          </w:tcPr>
          <w:p w:rsidR="00D82D6C" w:rsidRDefault="00D82D6C" w:rsidP="00D82D6C">
            <w:r>
              <w:t>17</w:t>
            </w:r>
          </w:p>
          <w:p w:rsidR="00D82D6C" w:rsidRDefault="00D82D6C" w:rsidP="00D82D6C">
            <w:r>
              <w:t>17</w:t>
            </w:r>
          </w:p>
          <w:p w:rsidR="00D82D6C" w:rsidRDefault="00D82D6C" w:rsidP="00D82D6C"/>
          <w:p w:rsidR="00D82D6C" w:rsidRPr="00F33407" w:rsidRDefault="00D82D6C" w:rsidP="00D82D6C">
            <w:r>
              <w:t>1</w:t>
            </w:r>
            <w:r w:rsidR="0003637F">
              <w:t>8</w:t>
            </w:r>
          </w:p>
        </w:tc>
        <w:tc>
          <w:tcPr>
            <w:tcW w:w="1843" w:type="dxa"/>
          </w:tcPr>
          <w:p w:rsidR="00D82D6C" w:rsidRPr="00F33407" w:rsidRDefault="00D82D6C" w:rsidP="00D82D6C"/>
        </w:tc>
      </w:tr>
      <w:tr w:rsidR="00D82D6C" w:rsidRPr="00F33407" w:rsidTr="00D82D6C">
        <w:tc>
          <w:tcPr>
            <w:tcW w:w="720" w:type="dxa"/>
          </w:tcPr>
          <w:p w:rsidR="00D82D6C" w:rsidRDefault="00D82D6C" w:rsidP="00D82D6C">
            <w:r>
              <w:t>3.4</w:t>
            </w:r>
          </w:p>
          <w:p w:rsidR="00D82D6C" w:rsidRDefault="00D82D6C" w:rsidP="00D82D6C"/>
          <w:p w:rsidR="00D82D6C" w:rsidRDefault="00D82D6C" w:rsidP="00D82D6C">
            <w:r>
              <w:t>3.</w:t>
            </w:r>
            <w:r w:rsidR="00F70E6D">
              <w:t>5</w:t>
            </w:r>
          </w:p>
          <w:p w:rsidR="00D82D6C" w:rsidRDefault="00D82D6C" w:rsidP="00D82D6C">
            <w:r>
              <w:t>3.6</w:t>
            </w:r>
          </w:p>
        </w:tc>
        <w:tc>
          <w:tcPr>
            <w:tcW w:w="3924" w:type="dxa"/>
          </w:tcPr>
          <w:p w:rsidR="00D82D6C" w:rsidRDefault="00D82D6C" w:rsidP="00D82D6C">
            <w:r>
              <w:t>Этикетные диалоги по теме «Как спросить путь»</w:t>
            </w:r>
          </w:p>
          <w:p w:rsidR="00D82D6C" w:rsidRPr="00F70E6D" w:rsidRDefault="00D82D6C" w:rsidP="00D82D6C">
            <w:pPr>
              <w:rPr>
                <w:lang w:val="en-US"/>
              </w:rPr>
            </w:pPr>
            <w:r>
              <w:t>Структура</w:t>
            </w:r>
            <w:r w:rsidRPr="00F70E6D">
              <w:rPr>
                <w:lang w:val="en-US"/>
              </w:rPr>
              <w:t xml:space="preserve"> “</w:t>
            </w:r>
            <w:r w:rsidRPr="00D82D6C">
              <w:rPr>
                <w:lang w:val="en-US"/>
              </w:rPr>
              <w:t>It</w:t>
            </w:r>
            <w:r w:rsidRPr="00F70E6D">
              <w:rPr>
                <w:lang w:val="en-US"/>
              </w:rPr>
              <w:t xml:space="preserve"> </w:t>
            </w:r>
            <w:r w:rsidRPr="00D82D6C">
              <w:rPr>
                <w:lang w:val="en-US"/>
              </w:rPr>
              <w:t>takes</w:t>
            </w:r>
            <w:r w:rsidRPr="00F70E6D">
              <w:rPr>
                <w:lang w:val="en-US"/>
              </w:rPr>
              <w:t xml:space="preserve"> </w:t>
            </w:r>
            <w:proofErr w:type="spellStart"/>
            <w:r w:rsidRPr="00D82D6C">
              <w:rPr>
                <w:lang w:val="en-US"/>
              </w:rPr>
              <w:t>smb</w:t>
            </w:r>
            <w:proofErr w:type="spellEnd"/>
            <w:r w:rsidR="00F70E6D" w:rsidRPr="00F70E6D">
              <w:rPr>
                <w:lang w:val="en-US"/>
              </w:rPr>
              <w:t xml:space="preserve"> </w:t>
            </w:r>
            <w:r w:rsidR="00F70E6D">
              <w:rPr>
                <w:lang w:val="en-US"/>
              </w:rPr>
              <w:t>…</w:t>
            </w:r>
            <w:r w:rsidRPr="00D82D6C">
              <w:rPr>
                <w:lang w:val="en-US"/>
              </w:rPr>
              <w:t>to</w:t>
            </w:r>
            <w:r w:rsidRPr="00F70E6D">
              <w:rPr>
                <w:lang w:val="en-US"/>
              </w:rPr>
              <w:t xml:space="preserve"> </w:t>
            </w:r>
            <w:r w:rsidRPr="00D82D6C">
              <w:rPr>
                <w:lang w:val="en-US"/>
              </w:rPr>
              <w:t>get</w:t>
            </w:r>
            <w:r w:rsidRPr="00F70E6D">
              <w:rPr>
                <w:lang w:val="en-US"/>
              </w:rPr>
              <w:t xml:space="preserve"> </w:t>
            </w:r>
            <w:r w:rsidRPr="00D82D6C">
              <w:rPr>
                <w:lang w:val="en-US"/>
              </w:rPr>
              <w:t>to</w:t>
            </w:r>
            <w:r w:rsidRPr="00F70E6D">
              <w:rPr>
                <w:lang w:val="en-US"/>
              </w:rPr>
              <w:t>”</w:t>
            </w:r>
          </w:p>
          <w:p w:rsidR="00D82D6C" w:rsidRPr="00F33407" w:rsidRDefault="00D82D6C" w:rsidP="00D82D6C">
            <w:proofErr w:type="spellStart"/>
            <w:r>
              <w:t>Аудирование</w:t>
            </w:r>
            <w:proofErr w:type="spellEnd"/>
            <w:r>
              <w:t>, краткие высказывания о маршруте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Pr="00F33407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>
            <w:r>
              <w:t>Контроль диал. речи</w:t>
            </w:r>
          </w:p>
          <w:p w:rsidR="00D82D6C" w:rsidRDefault="00D82D6C" w:rsidP="00D82D6C"/>
          <w:p w:rsidR="00D82D6C" w:rsidRDefault="00D82D6C" w:rsidP="00D82D6C"/>
          <w:p w:rsidR="00D82D6C" w:rsidRPr="00F33407" w:rsidRDefault="00D82D6C" w:rsidP="00D82D6C">
            <w:r>
              <w:t xml:space="preserve">Контроль понимания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992" w:type="dxa"/>
          </w:tcPr>
          <w:p w:rsidR="00D82D6C" w:rsidRDefault="00D82D6C" w:rsidP="00D82D6C">
            <w:r>
              <w:t>18</w:t>
            </w:r>
          </w:p>
          <w:p w:rsidR="00D82D6C" w:rsidRDefault="00D82D6C" w:rsidP="00D82D6C"/>
          <w:p w:rsidR="00D82D6C" w:rsidRDefault="00D82D6C" w:rsidP="00D82D6C">
            <w:r>
              <w:t>18</w:t>
            </w:r>
          </w:p>
          <w:p w:rsidR="00D82D6C" w:rsidRPr="00F33407" w:rsidRDefault="00D82D6C" w:rsidP="00D82D6C">
            <w:r>
              <w:t>1</w:t>
            </w:r>
            <w:r w:rsidR="0003637F">
              <w:t>9</w:t>
            </w:r>
          </w:p>
        </w:tc>
        <w:tc>
          <w:tcPr>
            <w:tcW w:w="1843" w:type="dxa"/>
          </w:tcPr>
          <w:p w:rsidR="00D82D6C" w:rsidRPr="00F33407" w:rsidRDefault="00D82D6C" w:rsidP="00D82D6C"/>
        </w:tc>
      </w:tr>
      <w:tr w:rsidR="00D82D6C" w:rsidRPr="00C14C62" w:rsidTr="00D82D6C">
        <w:tc>
          <w:tcPr>
            <w:tcW w:w="720" w:type="dxa"/>
          </w:tcPr>
          <w:p w:rsidR="00D82D6C" w:rsidRDefault="00D82D6C" w:rsidP="00D82D6C">
            <w:r>
              <w:t>3.7</w:t>
            </w:r>
          </w:p>
          <w:p w:rsidR="00D82D6C" w:rsidRDefault="00D82D6C" w:rsidP="00D82D6C">
            <w:r>
              <w:t>3.8</w:t>
            </w:r>
          </w:p>
          <w:p w:rsidR="00D82D6C" w:rsidRDefault="00D82D6C" w:rsidP="00D82D6C">
            <w:r>
              <w:t>3.9</w:t>
            </w:r>
          </w:p>
        </w:tc>
        <w:tc>
          <w:tcPr>
            <w:tcW w:w="3924" w:type="dxa"/>
          </w:tcPr>
          <w:p w:rsidR="00D82D6C" w:rsidRDefault="00D82D6C" w:rsidP="00D82D6C">
            <w:r>
              <w:t>Оптимистичный взгляд на школу</w:t>
            </w:r>
          </w:p>
          <w:p w:rsidR="00D82D6C" w:rsidRDefault="00D82D6C" w:rsidP="00D82D6C">
            <w:r>
              <w:t>Употребление модальных глаголов</w:t>
            </w:r>
          </w:p>
          <w:p w:rsidR="00D82D6C" w:rsidRPr="00C14C62" w:rsidRDefault="00D82D6C" w:rsidP="00D82D6C">
            <w:proofErr w:type="spellStart"/>
            <w:r>
              <w:t>Аудирование</w:t>
            </w:r>
            <w:proofErr w:type="spellEnd"/>
            <w:r>
              <w:t xml:space="preserve"> и высказывания по тексту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Pr="00C14C62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F70E6D" w:rsidP="00D82D6C">
            <w:proofErr w:type="spellStart"/>
            <w:r>
              <w:t>Фронтал</w:t>
            </w:r>
            <w:proofErr w:type="spellEnd"/>
            <w:r>
              <w:t>. о</w:t>
            </w:r>
            <w:r w:rsidR="00D82D6C">
              <w:t>прос</w:t>
            </w:r>
          </w:p>
          <w:p w:rsidR="00D82D6C" w:rsidRDefault="00D82D6C" w:rsidP="00D82D6C"/>
          <w:p w:rsidR="00D82D6C" w:rsidRPr="00C14C62" w:rsidRDefault="00D82D6C" w:rsidP="00D82D6C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992" w:type="dxa"/>
          </w:tcPr>
          <w:p w:rsidR="00D82D6C" w:rsidRDefault="00D82D6C" w:rsidP="00D82D6C">
            <w:r>
              <w:t>19</w:t>
            </w:r>
          </w:p>
          <w:p w:rsidR="00D82D6C" w:rsidRDefault="00D82D6C" w:rsidP="00D82D6C">
            <w:r>
              <w:t>19</w:t>
            </w:r>
          </w:p>
          <w:p w:rsidR="00D82D6C" w:rsidRPr="00C14C62" w:rsidRDefault="0003637F" w:rsidP="00D82D6C">
            <w:r>
              <w:t>20</w:t>
            </w:r>
          </w:p>
        </w:tc>
        <w:tc>
          <w:tcPr>
            <w:tcW w:w="1843" w:type="dxa"/>
          </w:tcPr>
          <w:p w:rsidR="00D82D6C" w:rsidRPr="00C14C62" w:rsidRDefault="00D82D6C" w:rsidP="00D82D6C"/>
        </w:tc>
      </w:tr>
      <w:tr w:rsidR="00D82D6C" w:rsidRPr="00C14C62" w:rsidTr="00D82D6C">
        <w:tc>
          <w:tcPr>
            <w:tcW w:w="720" w:type="dxa"/>
          </w:tcPr>
          <w:p w:rsidR="00D82D6C" w:rsidRDefault="00D82D6C" w:rsidP="00D82D6C">
            <w:r>
              <w:t>3.10</w:t>
            </w:r>
          </w:p>
          <w:p w:rsidR="00D82D6C" w:rsidRDefault="00D82D6C" w:rsidP="00D82D6C">
            <w:r>
              <w:lastRenderedPageBreak/>
              <w:t>3.11</w:t>
            </w:r>
          </w:p>
          <w:p w:rsidR="00D82D6C" w:rsidRDefault="00D82D6C" w:rsidP="00D82D6C">
            <w:r>
              <w:t>3.12</w:t>
            </w:r>
          </w:p>
        </w:tc>
        <w:tc>
          <w:tcPr>
            <w:tcW w:w="3924" w:type="dxa"/>
          </w:tcPr>
          <w:p w:rsidR="00D82D6C" w:rsidRPr="00F109E0" w:rsidRDefault="00D82D6C" w:rsidP="00D82D6C">
            <w:r>
              <w:lastRenderedPageBreak/>
              <w:t xml:space="preserve">Глаголы </w:t>
            </w:r>
            <w:r w:rsidRPr="00D82D6C">
              <w:rPr>
                <w:lang w:val="en-US"/>
              </w:rPr>
              <w:t>learn</w:t>
            </w:r>
            <w:r w:rsidRPr="004E2F8A">
              <w:t>/</w:t>
            </w:r>
            <w:r w:rsidRPr="00D82D6C">
              <w:rPr>
                <w:lang w:val="en-US"/>
              </w:rPr>
              <w:t>study</w:t>
            </w:r>
          </w:p>
          <w:p w:rsidR="00D82D6C" w:rsidRDefault="00D82D6C" w:rsidP="00D82D6C">
            <w:r>
              <w:lastRenderedPageBreak/>
              <w:t>Школа в англо-говорящих странах</w:t>
            </w:r>
          </w:p>
          <w:p w:rsidR="00D82D6C" w:rsidRPr="004E2F8A" w:rsidRDefault="00D82D6C" w:rsidP="00D82D6C">
            <w:r>
              <w:t>Своё представление об идеальной школе</w:t>
            </w:r>
          </w:p>
        </w:tc>
        <w:tc>
          <w:tcPr>
            <w:tcW w:w="709" w:type="dxa"/>
          </w:tcPr>
          <w:p w:rsidR="00D82D6C" w:rsidRDefault="00D82D6C" w:rsidP="00D82D6C">
            <w:r>
              <w:lastRenderedPageBreak/>
              <w:t>1</w:t>
            </w:r>
          </w:p>
          <w:p w:rsidR="00D82D6C" w:rsidRDefault="00D82D6C" w:rsidP="00D82D6C">
            <w:r>
              <w:lastRenderedPageBreak/>
              <w:t>1</w:t>
            </w:r>
          </w:p>
          <w:p w:rsidR="00D82D6C" w:rsidRPr="00C14C62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>
            <w:r>
              <w:lastRenderedPageBreak/>
              <w:t>Контроль чтения</w:t>
            </w:r>
          </w:p>
          <w:p w:rsidR="00D82D6C" w:rsidRPr="00C14C62" w:rsidRDefault="00D82D6C" w:rsidP="00D82D6C">
            <w:proofErr w:type="spellStart"/>
            <w:r>
              <w:t>Фронтал</w:t>
            </w:r>
            <w:proofErr w:type="spellEnd"/>
            <w:r>
              <w:t>. опрос</w:t>
            </w:r>
          </w:p>
        </w:tc>
        <w:tc>
          <w:tcPr>
            <w:tcW w:w="992" w:type="dxa"/>
          </w:tcPr>
          <w:p w:rsidR="00D82D6C" w:rsidRDefault="00D82D6C" w:rsidP="00D82D6C">
            <w:r>
              <w:lastRenderedPageBreak/>
              <w:t>20</w:t>
            </w:r>
          </w:p>
          <w:p w:rsidR="00D82D6C" w:rsidRDefault="00D82D6C" w:rsidP="00D82D6C">
            <w:r>
              <w:lastRenderedPageBreak/>
              <w:t>20</w:t>
            </w:r>
          </w:p>
          <w:p w:rsidR="00D82D6C" w:rsidRPr="00C14C62" w:rsidRDefault="00D82D6C" w:rsidP="00D82D6C">
            <w:r>
              <w:t>2</w:t>
            </w:r>
            <w:r w:rsidR="0003637F">
              <w:t>1</w:t>
            </w:r>
          </w:p>
        </w:tc>
        <w:tc>
          <w:tcPr>
            <w:tcW w:w="1843" w:type="dxa"/>
          </w:tcPr>
          <w:p w:rsidR="00D82D6C" w:rsidRPr="00C14C62" w:rsidRDefault="00D82D6C" w:rsidP="00D82D6C"/>
        </w:tc>
      </w:tr>
      <w:tr w:rsidR="00D82D6C" w:rsidRPr="005B3E5A" w:rsidTr="00D82D6C">
        <w:tc>
          <w:tcPr>
            <w:tcW w:w="720" w:type="dxa"/>
          </w:tcPr>
          <w:p w:rsidR="00D82D6C" w:rsidRDefault="00D82D6C" w:rsidP="00D82D6C">
            <w:r>
              <w:lastRenderedPageBreak/>
              <w:t>3.13</w:t>
            </w:r>
          </w:p>
          <w:p w:rsidR="00D82D6C" w:rsidRDefault="00D82D6C" w:rsidP="00D82D6C"/>
          <w:p w:rsidR="00D82D6C" w:rsidRDefault="00D82D6C" w:rsidP="00D82D6C">
            <w:r>
              <w:t>3.14</w:t>
            </w:r>
          </w:p>
          <w:p w:rsidR="00D82D6C" w:rsidRDefault="00D82D6C" w:rsidP="00D82D6C"/>
          <w:p w:rsidR="00D82D6C" w:rsidRDefault="00D82D6C" w:rsidP="00D82D6C">
            <w:r>
              <w:t>3.15</w:t>
            </w:r>
          </w:p>
        </w:tc>
        <w:tc>
          <w:tcPr>
            <w:tcW w:w="3924" w:type="dxa"/>
          </w:tcPr>
          <w:p w:rsidR="00D82D6C" w:rsidRDefault="00D82D6C" w:rsidP="00D82D6C">
            <w:proofErr w:type="spellStart"/>
            <w:r>
              <w:t>Аудирование</w:t>
            </w:r>
            <w:proofErr w:type="spellEnd"/>
            <w:r>
              <w:t>. Обучение в частных школах</w:t>
            </w:r>
          </w:p>
          <w:p w:rsidR="00D82D6C" w:rsidRDefault="00D82D6C" w:rsidP="00D82D6C">
            <w:r>
              <w:t>Краткие высказывания по предложенной ситуации</w:t>
            </w:r>
          </w:p>
          <w:p w:rsidR="00D82D6C" w:rsidRPr="005B3E5A" w:rsidRDefault="00D82D6C" w:rsidP="00D82D6C">
            <w:r>
              <w:t>Диалоги-обмены мнениями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201067" w:rsidRDefault="00201067" w:rsidP="00D82D6C"/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5B3E5A" w:rsidRDefault="00D82D6C" w:rsidP="00D82D6C">
            <w:r>
              <w:t>1</w:t>
            </w:r>
          </w:p>
        </w:tc>
        <w:tc>
          <w:tcPr>
            <w:tcW w:w="2552" w:type="dxa"/>
          </w:tcPr>
          <w:p w:rsidR="00201067" w:rsidRDefault="00201067" w:rsidP="00D82D6C">
            <w:r>
              <w:t>Контроль</w:t>
            </w:r>
          </w:p>
          <w:p w:rsidR="00D82D6C" w:rsidRDefault="00D82D6C" w:rsidP="00D82D6C">
            <w:proofErr w:type="spellStart"/>
            <w:r>
              <w:t>аудирования</w:t>
            </w:r>
            <w:proofErr w:type="spellEnd"/>
          </w:p>
          <w:p w:rsidR="00D82D6C" w:rsidRDefault="00D82D6C" w:rsidP="00D82D6C"/>
          <w:p w:rsidR="00D82D6C" w:rsidRDefault="00D82D6C" w:rsidP="00D82D6C"/>
          <w:p w:rsidR="00D82D6C" w:rsidRPr="005B3E5A" w:rsidRDefault="00D82D6C" w:rsidP="00D82D6C">
            <w:r>
              <w:t>Контроль диалогов</w:t>
            </w:r>
          </w:p>
        </w:tc>
        <w:tc>
          <w:tcPr>
            <w:tcW w:w="992" w:type="dxa"/>
          </w:tcPr>
          <w:p w:rsidR="00D82D6C" w:rsidRDefault="00D82D6C" w:rsidP="00D82D6C">
            <w:r>
              <w:t>21</w:t>
            </w:r>
          </w:p>
          <w:p w:rsidR="00D82D6C" w:rsidRDefault="00D82D6C" w:rsidP="00D82D6C"/>
          <w:p w:rsidR="00D82D6C" w:rsidRDefault="00D82D6C" w:rsidP="00D82D6C">
            <w:r>
              <w:t>21</w:t>
            </w:r>
          </w:p>
          <w:p w:rsidR="00D82D6C" w:rsidRDefault="00D82D6C" w:rsidP="00D82D6C"/>
          <w:p w:rsidR="00D82D6C" w:rsidRPr="005B3E5A" w:rsidRDefault="00D82D6C" w:rsidP="00D82D6C">
            <w:r>
              <w:t>2</w:t>
            </w:r>
            <w:r w:rsidR="0003637F">
              <w:t>2</w:t>
            </w:r>
          </w:p>
        </w:tc>
        <w:tc>
          <w:tcPr>
            <w:tcW w:w="1843" w:type="dxa"/>
          </w:tcPr>
          <w:p w:rsidR="00D82D6C" w:rsidRPr="005B3E5A" w:rsidRDefault="00D82D6C" w:rsidP="00D82D6C"/>
        </w:tc>
      </w:tr>
      <w:tr w:rsidR="00D82D6C" w:rsidRPr="005B3E5A" w:rsidTr="00D82D6C">
        <w:tc>
          <w:tcPr>
            <w:tcW w:w="720" w:type="dxa"/>
          </w:tcPr>
          <w:p w:rsidR="00D82D6C" w:rsidRDefault="00D82D6C" w:rsidP="00D82D6C">
            <w:r>
              <w:t>3.16</w:t>
            </w:r>
          </w:p>
          <w:p w:rsidR="00D82D6C" w:rsidRDefault="00D82D6C" w:rsidP="00D82D6C"/>
          <w:p w:rsidR="00D82D6C" w:rsidRDefault="00D82D6C" w:rsidP="00D82D6C">
            <w:r>
              <w:t>3.17</w:t>
            </w:r>
          </w:p>
        </w:tc>
        <w:tc>
          <w:tcPr>
            <w:tcW w:w="3924" w:type="dxa"/>
          </w:tcPr>
          <w:p w:rsidR="00D82D6C" w:rsidRPr="00201067" w:rsidRDefault="00D82D6C" w:rsidP="00D82D6C">
            <w:r>
              <w:t xml:space="preserve">Знакомство с пассивными конструкциями с предлогами </w:t>
            </w:r>
          </w:p>
          <w:p w:rsidR="00D82D6C" w:rsidRPr="005B3E5A" w:rsidRDefault="00D82D6C" w:rsidP="00D82D6C">
            <w:r>
              <w:t xml:space="preserve">Чтение отрывков из 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лит-ры</w:t>
            </w:r>
            <w:proofErr w:type="spellEnd"/>
            <w:proofErr w:type="gramEnd"/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5B3E5A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>
            <w:proofErr w:type="spellStart"/>
            <w:r>
              <w:t>Фронтал</w:t>
            </w:r>
            <w:proofErr w:type="spellEnd"/>
            <w:r>
              <w:t>. опрос</w:t>
            </w:r>
          </w:p>
          <w:p w:rsidR="00D82D6C" w:rsidRDefault="00D82D6C" w:rsidP="00D82D6C"/>
          <w:p w:rsidR="00D82D6C" w:rsidRPr="005B3E5A" w:rsidRDefault="00D82D6C" w:rsidP="00D82D6C">
            <w:r>
              <w:t>Контроль чтения</w:t>
            </w:r>
          </w:p>
        </w:tc>
        <w:tc>
          <w:tcPr>
            <w:tcW w:w="992" w:type="dxa"/>
          </w:tcPr>
          <w:p w:rsidR="00D82D6C" w:rsidRDefault="00D82D6C" w:rsidP="00D82D6C">
            <w:r>
              <w:t>22</w:t>
            </w:r>
          </w:p>
          <w:p w:rsidR="00D82D6C" w:rsidRDefault="00D82D6C" w:rsidP="00D82D6C"/>
          <w:p w:rsidR="00D82D6C" w:rsidRPr="005B3E5A" w:rsidRDefault="00D82D6C" w:rsidP="00D82D6C">
            <w:r>
              <w:t>22</w:t>
            </w:r>
          </w:p>
        </w:tc>
        <w:tc>
          <w:tcPr>
            <w:tcW w:w="1843" w:type="dxa"/>
          </w:tcPr>
          <w:p w:rsidR="00D82D6C" w:rsidRPr="005B3E5A" w:rsidRDefault="00D82D6C" w:rsidP="00D82D6C"/>
        </w:tc>
      </w:tr>
      <w:tr w:rsidR="00D82D6C" w:rsidRPr="00FA3CB6" w:rsidTr="00D82D6C">
        <w:tc>
          <w:tcPr>
            <w:tcW w:w="720" w:type="dxa"/>
          </w:tcPr>
          <w:p w:rsidR="00D82D6C" w:rsidRDefault="00D82D6C" w:rsidP="00D82D6C">
            <w:r>
              <w:t>3.18</w:t>
            </w:r>
          </w:p>
          <w:p w:rsidR="00D82D6C" w:rsidRDefault="00D82D6C" w:rsidP="00D82D6C"/>
          <w:p w:rsidR="00D82D6C" w:rsidRDefault="00D82D6C" w:rsidP="00D82D6C">
            <w:r>
              <w:t>3.19</w:t>
            </w:r>
          </w:p>
          <w:p w:rsidR="00D82D6C" w:rsidRDefault="00D82D6C" w:rsidP="00D82D6C">
            <w:r>
              <w:t>3.20</w:t>
            </w:r>
          </w:p>
          <w:p w:rsidR="00D82D6C" w:rsidRDefault="00D82D6C" w:rsidP="00D82D6C"/>
          <w:p w:rsidR="00D82D6C" w:rsidRDefault="00D82D6C" w:rsidP="00D82D6C">
            <w:r>
              <w:t>3.21</w:t>
            </w:r>
          </w:p>
        </w:tc>
        <w:tc>
          <w:tcPr>
            <w:tcW w:w="3924" w:type="dxa"/>
          </w:tcPr>
          <w:p w:rsidR="00D82D6C" w:rsidRDefault="00D82D6C" w:rsidP="00D82D6C">
            <w:r>
              <w:t>Знакомство с лексикой по теме «Наказание»</w:t>
            </w:r>
          </w:p>
          <w:p w:rsidR="00D82D6C" w:rsidRDefault="00D82D6C" w:rsidP="00D82D6C">
            <w:r>
              <w:t>Мы не идеальные ученики</w:t>
            </w:r>
          </w:p>
          <w:p w:rsidR="00D82D6C" w:rsidRDefault="00D82D6C" w:rsidP="00D82D6C">
            <w:r>
              <w:t xml:space="preserve">Условные предложения 2 типа </w:t>
            </w:r>
            <w:r w:rsidRPr="00FA3CB6">
              <w:t>(</w:t>
            </w:r>
            <w:r w:rsidRPr="00D82D6C">
              <w:rPr>
                <w:lang w:val="en-US"/>
              </w:rPr>
              <w:t>Second</w:t>
            </w:r>
            <w:r w:rsidRPr="00FA3CB6">
              <w:t xml:space="preserve"> </w:t>
            </w:r>
            <w:r w:rsidRPr="00D82D6C">
              <w:rPr>
                <w:lang w:val="en-US"/>
              </w:rPr>
              <w:t>Conditional</w:t>
            </w:r>
            <w:r w:rsidRPr="00FA3CB6">
              <w:t>)</w:t>
            </w:r>
          </w:p>
          <w:p w:rsidR="00D82D6C" w:rsidRPr="00FA3CB6" w:rsidRDefault="00D82D6C" w:rsidP="00D82D6C">
            <w:r>
              <w:t>Ситуации достижения согласия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FA3CB6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Default="00D82D6C" w:rsidP="00D82D6C"/>
          <w:p w:rsidR="00D82D6C" w:rsidRDefault="00D82D6C" w:rsidP="00D82D6C"/>
          <w:p w:rsidR="00D82D6C" w:rsidRPr="00FA3CB6" w:rsidRDefault="00D82D6C" w:rsidP="00D82D6C">
            <w:r>
              <w:t>Контроль диалоговой речи</w:t>
            </w:r>
          </w:p>
        </w:tc>
        <w:tc>
          <w:tcPr>
            <w:tcW w:w="992" w:type="dxa"/>
          </w:tcPr>
          <w:p w:rsidR="00D82D6C" w:rsidRDefault="0003637F" w:rsidP="00D82D6C">
            <w:r>
              <w:t>23</w:t>
            </w:r>
          </w:p>
          <w:p w:rsidR="00D82D6C" w:rsidRDefault="00D82D6C" w:rsidP="00D82D6C"/>
          <w:p w:rsidR="00D82D6C" w:rsidRDefault="00D82D6C" w:rsidP="00D82D6C">
            <w:r>
              <w:t>23</w:t>
            </w:r>
          </w:p>
          <w:p w:rsidR="00D82D6C" w:rsidRDefault="00D82D6C" w:rsidP="00D82D6C">
            <w:r>
              <w:t>23</w:t>
            </w:r>
          </w:p>
          <w:p w:rsidR="00D82D6C" w:rsidRDefault="00D82D6C" w:rsidP="00D82D6C"/>
          <w:p w:rsidR="00D82D6C" w:rsidRPr="00FA3CB6" w:rsidRDefault="00D82D6C" w:rsidP="00D82D6C">
            <w:r>
              <w:t>2</w:t>
            </w:r>
            <w:r w:rsidR="0003637F">
              <w:t>4</w:t>
            </w:r>
          </w:p>
        </w:tc>
        <w:tc>
          <w:tcPr>
            <w:tcW w:w="1843" w:type="dxa"/>
          </w:tcPr>
          <w:p w:rsidR="00D82D6C" w:rsidRPr="00FA3CB6" w:rsidRDefault="00D82D6C" w:rsidP="00D82D6C"/>
        </w:tc>
      </w:tr>
      <w:tr w:rsidR="00D82D6C" w:rsidRPr="00FA3CB6" w:rsidTr="00D82D6C">
        <w:tc>
          <w:tcPr>
            <w:tcW w:w="720" w:type="dxa"/>
          </w:tcPr>
          <w:p w:rsidR="00D82D6C" w:rsidRDefault="00D82D6C" w:rsidP="00D82D6C">
            <w:r>
              <w:t>3.22</w:t>
            </w:r>
          </w:p>
          <w:p w:rsidR="00D82D6C" w:rsidRDefault="00D82D6C" w:rsidP="00D82D6C"/>
          <w:p w:rsidR="00D82D6C" w:rsidRDefault="00D82D6C" w:rsidP="00D82D6C">
            <w:r>
              <w:t>3.23</w:t>
            </w:r>
          </w:p>
          <w:p w:rsidR="00D82D6C" w:rsidRDefault="00D82D6C" w:rsidP="00D82D6C">
            <w:r>
              <w:t>3.24</w:t>
            </w:r>
          </w:p>
          <w:p w:rsidR="00D82D6C" w:rsidRDefault="00D82D6C" w:rsidP="00D82D6C"/>
          <w:p w:rsidR="00D82D6C" w:rsidRDefault="00D82D6C" w:rsidP="00D82D6C">
            <w:r>
              <w:t>3.25</w:t>
            </w:r>
          </w:p>
        </w:tc>
        <w:tc>
          <w:tcPr>
            <w:tcW w:w="3924" w:type="dxa"/>
          </w:tcPr>
          <w:p w:rsidR="00D82D6C" w:rsidRDefault="00D82D6C" w:rsidP="00D82D6C">
            <w:r>
              <w:t xml:space="preserve">Высказывания по теме «хороший друг» </w:t>
            </w:r>
          </w:p>
          <w:p w:rsidR="00D82D6C" w:rsidRDefault="00D82D6C" w:rsidP="00D82D6C">
            <w:r>
              <w:t>Анкета «идеальный друг»</w:t>
            </w:r>
          </w:p>
          <w:p w:rsidR="00D82D6C" w:rsidRPr="00F818DD" w:rsidRDefault="00D82D6C" w:rsidP="00D82D6C">
            <w:r>
              <w:t xml:space="preserve">Сложное дополнение </w:t>
            </w:r>
            <w:r w:rsidRPr="006049A6">
              <w:t>(</w:t>
            </w:r>
            <w:r w:rsidRPr="00D82D6C">
              <w:rPr>
                <w:lang w:val="en-US"/>
              </w:rPr>
              <w:t>Complex</w:t>
            </w:r>
            <w:r w:rsidRPr="006049A6">
              <w:t xml:space="preserve"> </w:t>
            </w:r>
            <w:r w:rsidRPr="00D82D6C">
              <w:rPr>
                <w:lang w:val="en-US"/>
              </w:rPr>
              <w:t>Object</w:t>
            </w:r>
            <w:r w:rsidRPr="006049A6">
              <w:t>)</w:t>
            </w:r>
          </w:p>
          <w:p w:rsidR="00D82D6C" w:rsidRPr="006049A6" w:rsidRDefault="00D82D6C" w:rsidP="00D82D6C">
            <w:r>
              <w:t>Использование сл. дополнения в речевых упражнениях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Pr="00FA3CB6" w:rsidRDefault="00D82D6C" w:rsidP="00D82D6C"/>
        </w:tc>
        <w:tc>
          <w:tcPr>
            <w:tcW w:w="2552" w:type="dxa"/>
          </w:tcPr>
          <w:p w:rsidR="00D82D6C" w:rsidRDefault="00D82D6C" w:rsidP="00D82D6C"/>
          <w:p w:rsidR="00D82D6C" w:rsidRDefault="00D82D6C" w:rsidP="00D82D6C">
            <w:r>
              <w:t>Контроль написания анкет</w:t>
            </w:r>
          </w:p>
          <w:p w:rsidR="00D82D6C" w:rsidRDefault="00D82D6C" w:rsidP="00D82D6C">
            <w:proofErr w:type="spellStart"/>
            <w:r>
              <w:t>Фронтал</w:t>
            </w:r>
            <w:proofErr w:type="spellEnd"/>
            <w:r>
              <w:t>. опрос</w:t>
            </w:r>
          </w:p>
          <w:p w:rsidR="00D82D6C" w:rsidRDefault="00D82D6C" w:rsidP="00D82D6C"/>
          <w:p w:rsidR="00D82D6C" w:rsidRPr="00FA3CB6" w:rsidRDefault="00D82D6C" w:rsidP="00D82D6C">
            <w:r>
              <w:t xml:space="preserve">Контроль </w:t>
            </w:r>
            <w:proofErr w:type="spellStart"/>
            <w:r>
              <w:t>монол</w:t>
            </w:r>
            <w:proofErr w:type="spellEnd"/>
            <w:r>
              <w:t>. речи</w:t>
            </w:r>
          </w:p>
        </w:tc>
        <w:tc>
          <w:tcPr>
            <w:tcW w:w="992" w:type="dxa"/>
          </w:tcPr>
          <w:p w:rsidR="00D82D6C" w:rsidRDefault="00D82D6C" w:rsidP="00D82D6C">
            <w:r>
              <w:t>24</w:t>
            </w:r>
          </w:p>
          <w:p w:rsidR="00D82D6C" w:rsidRDefault="00D82D6C" w:rsidP="00D82D6C"/>
          <w:p w:rsidR="00D82D6C" w:rsidRDefault="00D82D6C" w:rsidP="00D82D6C">
            <w:r>
              <w:t>24</w:t>
            </w:r>
          </w:p>
          <w:p w:rsidR="00D82D6C" w:rsidRDefault="0003637F" w:rsidP="00D82D6C">
            <w:r>
              <w:t>25</w:t>
            </w:r>
          </w:p>
          <w:p w:rsidR="00D82D6C" w:rsidRDefault="00D82D6C" w:rsidP="00D82D6C"/>
          <w:p w:rsidR="00D82D6C" w:rsidRPr="00FA3CB6" w:rsidRDefault="00D82D6C" w:rsidP="00D82D6C">
            <w:r>
              <w:t>25</w:t>
            </w:r>
          </w:p>
        </w:tc>
        <w:tc>
          <w:tcPr>
            <w:tcW w:w="1843" w:type="dxa"/>
          </w:tcPr>
          <w:p w:rsidR="00D82D6C" w:rsidRPr="00FA3CB6" w:rsidRDefault="00D82D6C" w:rsidP="00D82D6C"/>
        </w:tc>
      </w:tr>
      <w:tr w:rsidR="00D82D6C" w:rsidRPr="006049A6" w:rsidTr="00D82D6C">
        <w:tc>
          <w:tcPr>
            <w:tcW w:w="720" w:type="dxa"/>
          </w:tcPr>
          <w:p w:rsidR="00D82D6C" w:rsidRDefault="00D82D6C" w:rsidP="00D82D6C">
            <w:r>
              <w:t>3.26</w:t>
            </w:r>
          </w:p>
          <w:p w:rsidR="00D82D6C" w:rsidRDefault="00D82D6C" w:rsidP="00D82D6C">
            <w:r>
              <w:t>3.27</w:t>
            </w:r>
          </w:p>
          <w:p w:rsidR="00D82D6C" w:rsidRDefault="00D82D6C" w:rsidP="00D82D6C"/>
          <w:p w:rsidR="00D82D6C" w:rsidRDefault="00D82D6C" w:rsidP="00D82D6C">
            <w:r>
              <w:t>3.28</w:t>
            </w:r>
          </w:p>
        </w:tc>
        <w:tc>
          <w:tcPr>
            <w:tcW w:w="3924" w:type="dxa"/>
          </w:tcPr>
          <w:p w:rsidR="00D82D6C" w:rsidRDefault="00D82D6C" w:rsidP="00D82D6C">
            <w:proofErr w:type="gramStart"/>
            <w:r>
              <w:t>Чтение  о проблемах молодёжи»)</w:t>
            </w:r>
            <w:proofErr w:type="gramEnd"/>
          </w:p>
          <w:p w:rsidR="00D82D6C" w:rsidRDefault="00D82D6C" w:rsidP="00D82D6C">
            <w:r>
              <w:t xml:space="preserve">Использование новой лексики в </w:t>
            </w:r>
            <w:proofErr w:type="gramStart"/>
            <w:r>
              <w:t>речевых</w:t>
            </w:r>
            <w:proofErr w:type="gramEnd"/>
            <w:r>
              <w:t xml:space="preserve"> </w:t>
            </w:r>
            <w:proofErr w:type="spellStart"/>
            <w:r>
              <w:t>упр-ях</w:t>
            </w:r>
            <w:proofErr w:type="spellEnd"/>
          </w:p>
          <w:p w:rsidR="00D82D6C" w:rsidRPr="006049A6" w:rsidRDefault="00D82D6C" w:rsidP="00D82D6C">
            <w:r>
              <w:t>Выразительное прочтение диалогических текстов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6049A6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>
            <w:r>
              <w:t>Словарный диктант</w:t>
            </w:r>
          </w:p>
          <w:p w:rsidR="00D82D6C" w:rsidRDefault="00D82D6C" w:rsidP="00D82D6C"/>
          <w:p w:rsidR="00D82D6C" w:rsidRPr="006049A6" w:rsidRDefault="00D82D6C" w:rsidP="00D82D6C">
            <w:r>
              <w:t>Контроль чтения</w:t>
            </w:r>
          </w:p>
        </w:tc>
        <w:tc>
          <w:tcPr>
            <w:tcW w:w="992" w:type="dxa"/>
          </w:tcPr>
          <w:p w:rsidR="00D82D6C" w:rsidRDefault="00D82D6C" w:rsidP="00D82D6C">
            <w:r>
              <w:t>25</w:t>
            </w:r>
          </w:p>
          <w:p w:rsidR="00D82D6C" w:rsidRDefault="0003637F" w:rsidP="00D82D6C">
            <w:r>
              <w:t>26</w:t>
            </w:r>
          </w:p>
          <w:p w:rsidR="00D82D6C" w:rsidRDefault="00D82D6C" w:rsidP="00D82D6C"/>
          <w:p w:rsidR="00D82D6C" w:rsidRPr="006049A6" w:rsidRDefault="00D82D6C" w:rsidP="00D82D6C">
            <w:r>
              <w:t>26</w:t>
            </w:r>
          </w:p>
        </w:tc>
        <w:tc>
          <w:tcPr>
            <w:tcW w:w="1843" w:type="dxa"/>
          </w:tcPr>
          <w:p w:rsidR="00D82D6C" w:rsidRPr="006049A6" w:rsidRDefault="00D82D6C" w:rsidP="00D82D6C"/>
        </w:tc>
      </w:tr>
      <w:tr w:rsidR="00D82D6C" w:rsidRPr="006049A6" w:rsidTr="00D82D6C">
        <w:tc>
          <w:tcPr>
            <w:tcW w:w="720" w:type="dxa"/>
          </w:tcPr>
          <w:p w:rsidR="00D82D6C" w:rsidRDefault="00D82D6C" w:rsidP="00D82D6C">
            <w:r w:rsidRPr="00D82D6C">
              <w:rPr>
                <w:lang w:val="en-US"/>
              </w:rPr>
              <w:t>3</w:t>
            </w:r>
            <w:r>
              <w:t>.29</w:t>
            </w:r>
          </w:p>
          <w:p w:rsidR="00D82D6C" w:rsidRDefault="00D82D6C" w:rsidP="00D82D6C"/>
          <w:p w:rsidR="00D82D6C" w:rsidRPr="00DA022E" w:rsidRDefault="00D82D6C" w:rsidP="00D82D6C">
            <w:r>
              <w:t>3.30</w:t>
            </w:r>
          </w:p>
        </w:tc>
        <w:tc>
          <w:tcPr>
            <w:tcW w:w="3924" w:type="dxa"/>
          </w:tcPr>
          <w:p w:rsidR="00E0400C" w:rsidRDefault="00E0400C" w:rsidP="00D82D6C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-та</w:t>
            </w:r>
            <w:proofErr w:type="spellEnd"/>
            <w:r>
              <w:t xml:space="preserve"> по теме «Проблемы молодежи»</w:t>
            </w:r>
          </w:p>
          <w:p w:rsidR="00D82D6C" w:rsidRPr="00E0400C" w:rsidRDefault="00D82D6C" w:rsidP="00D82D6C">
            <w:r>
              <w:t>Повторение по теме «Проблемы молодёжи»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/>
          <w:p w:rsidR="00D82D6C" w:rsidRDefault="0003637F" w:rsidP="00D82D6C">
            <w:r>
              <w:t>2</w:t>
            </w:r>
          </w:p>
        </w:tc>
        <w:tc>
          <w:tcPr>
            <w:tcW w:w="2552" w:type="dxa"/>
          </w:tcPr>
          <w:p w:rsidR="00D82D6C" w:rsidRPr="006049A6" w:rsidRDefault="00D82D6C" w:rsidP="00D82D6C">
            <w:proofErr w:type="spellStart"/>
            <w:r>
              <w:t>К</w:t>
            </w:r>
            <w:r w:rsidR="00E0400C">
              <w:t>онтр</w:t>
            </w:r>
            <w:proofErr w:type="gramStart"/>
            <w:r w:rsidR="00E0400C">
              <w:t>.р</w:t>
            </w:r>
            <w:proofErr w:type="gramEnd"/>
            <w:r w:rsidR="00E0400C">
              <w:t>-та</w:t>
            </w:r>
            <w:proofErr w:type="spellEnd"/>
            <w:r>
              <w:t xml:space="preserve"> №3 (с.98)</w:t>
            </w:r>
          </w:p>
        </w:tc>
        <w:tc>
          <w:tcPr>
            <w:tcW w:w="992" w:type="dxa"/>
          </w:tcPr>
          <w:p w:rsidR="00D82D6C" w:rsidRDefault="00D82D6C" w:rsidP="00D82D6C">
            <w:r>
              <w:t>26</w:t>
            </w:r>
          </w:p>
          <w:p w:rsidR="00D82D6C" w:rsidRDefault="00D82D6C" w:rsidP="00D82D6C"/>
          <w:p w:rsidR="00D82D6C" w:rsidRDefault="00D82D6C" w:rsidP="00D82D6C"/>
          <w:p w:rsidR="00D82D6C" w:rsidRDefault="00D82D6C" w:rsidP="00D82D6C">
            <w:r>
              <w:t>2</w:t>
            </w:r>
            <w:r w:rsidR="0003637F">
              <w:t>7</w:t>
            </w:r>
          </w:p>
        </w:tc>
        <w:tc>
          <w:tcPr>
            <w:tcW w:w="1843" w:type="dxa"/>
          </w:tcPr>
          <w:p w:rsidR="00D82D6C" w:rsidRPr="006049A6" w:rsidRDefault="00D82D6C" w:rsidP="00D82D6C"/>
        </w:tc>
      </w:tr>
      <w:tr w:rsidR="00D82D6C" w:rsidRPr="006E30A1" w:rsidTr="00D82D6C">
        <w:tc>
          <w:tcPr>
            <w:tcW w:w="720" w:type="dxa"/>
          </w:tcPr>
          <w:p w:rsidR="00D82D6C" w:rsidRPr="00AF22E4" w:rsidRDefault="00D82D6C" w:rsidP="00D82D6C">
            <w:r>
              <w:t>4.</w:t>
            </w:r>
          </w:p>
        </w:tc>
        <w:tc>
          <w:tcPr>
            <w:tcW w:w="3924" w:type="dxa"/>
          </w:tcPr>
          <w:p w:rsidR="00D82D6C" w:rsidRPr="006E30A1" w:rsidRDefault="00D82D6C" w:rsidP="00D82D6C">
            <w:r w:rsidRPr="006E30A1">
              <w:t xml:space="preserve"> </w:t>
            </w:r>
            <w:r w:rsidRPr="00D82D6C">
              <w:rPr>
                <w:lang w:val="en-US"/>
              </w:rPr>
              <w:t>Unit</w:t>
            </w:r>
            <w:r w:rsidRPr="006E30A1">
              <w:t xml:space="preserve"> 4</w:t>
            </w:r>
            <w:r>
              <w:t xml:space="preserve">   Глава 4</w:t>
            </w:r>
          </w:p>
          <w:p w:rsidR="00D82D6C" w:rsidRPr="00AF22E4" w:rsidRDefault="00D82D6C" w:rsidP="00D82D6C">
            <w:r>
              <w:t>«Спорт – это весело»</w:t>
            </w:r>
          </w:p>
        </w:tc>
        <w:tc>
          <w:tcPr>
            <w:tcW w:w="709" w:type="dxa"/>
          </w:tcPr>
          <w:p w:rsidR="00D82D6C" w:rsidRPr="00AF22E4" w:rsidRDefault="00D82D6C" w:rsidP="00D82D6C">
            <w:r>
              <w:t>24</w:t>
            </w:r>
          </w:p>
        </w:tc>
        <w:tc>
          <w:tcPr>
            <w:tcW w:w="2552" w:type="dxa"/>
          </w:tcPr>
          <w:p w:rsidR="00D82D6C" w:rsidRPr="006E30A1" w:rsidRDefault="00D82D6C" w:rsidP="00D82D6C"/>
        </w:tc>
        <w:tc>
          <w:tcPr>
            <w:tcW w:w="992" w:type="dxa"/>
          </w:tcPr>
          <w:p w:rsidR="00D82D6C" w:rsidRDefault="00D82D6C" w:rsidP="00D82D6C">
            <w:r>
              <w:t xml:space="preserve">Недели </w:t>
            </w:r>
          </w:p>
          <w:p w:rsidR="00D82D6C" w:rsidRPr="00AF22E4" w:rsidRDefault="00D82D6C" w:rsidP="00D82D6C">
            <w:r>
              <w:t xml:space="preserve">  27-3</w:t>
            </w:r>
            <w:r w:rsidR="0003637F">
              <w:t>5</w:t>
            </w:r>
          </w:p>
        </w:tc>
        <w:tc>
          <w:tcPr>
            <w:tcW w:w="1843" w:type="dxa"/>
          </w:tcPr>
          <w:p w:rsidR="00D82D6C" w:rsidRPr="006E30A1" w:rsidRDefault="00D82D6C" w:rsidP="00D82D6C"/>
        </w:tc>
      </w:tr>
      <w:tr w:rsidR="00D82D6C" w:rsidRPr="00AF22E4" w:rsidTr="00D82D6C">
        <w:tc>
          <w:tcPr>
            <w:tcW w:w="720" w:type="dxa"/>
          </w:tcPr>
          <w:p w:rsidR="00D82D6C" w:rsidRDefault="00D82D6C" w:rsidP="00D82D6C">
            <w:r>
              <w:t>4.1</w:t>
            </w:r>
          </w:p>
          <w:p w:rsidR="00D82D6C" w:rsidRDefault="00D82D6C" w:rsidP="00D82D6C">
            <w:r>
              <w:t>4.2</w:t>
            </w:r>
          </w:p>
          <w:p w:rsidR="00D82D6C" w:rsidRDefault="00D82D6C" w:rsidP="00D82D6C"/>
          <w:p w:rsidR="00D82D6C" w:rsidRPr="00AF22E4" w:rsidRDefault="00D82D6C" w:rsidP="00D82D6C">
            <w:r>
              <w:t>4.3</w:t>
            </w:r>
          </w:p>
        </w:tc>
        <w:tc>
          <w:tcPr>
            <w:tcW w:w="3924" w:type="dxa"/>
          </w:tcPr>
          <w:p w:rsidR="00D82D6C" w:rsidRDefault="00D82D6C" w:rsidP="00D82D6C">
            <w:r>
              <w:t>Новая лексика по теме «спорт»</w:t>
            </w:r>
          </w:p>
          <w:p w:rsidR="00D82D6C" w:rsidRDefault="00D82D6C" w:rsidP="00D82D6C">
            <w:r>
              <w:t>Диалоги – обмен мнениями о занятии спортом</w:t>
            </w:r>
          </w:p>
          <w:p w:rsidR="00D82D6C" w:rsidRPr="00AF22E4" w:rsidRDefault="00D82D6C" w:rsidP="00D82D6C">
            <w:r>
              <w:t>Чтение о занятиях спортом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Pr="00AF22E4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>
            <w:r>
              <w:t>Контроль диалогов</w:t>
            </w:r>
          </w:p>
          <w:p w:rsidR="00D82D6C" w:rsidRDefault="00D82D6C" w:rsidP="00D82D6C"/>
          <w:p w:rsidR="00D82D6C" w:rsidRPr="00AF22E4" w:rsidRDefault="00D82D6C" w:rsidP="00D82D6C">
            <w:r>
              <w:t>Контроль чтения</w:t>
            </w:r>
          </w:p>
        </w:tc>
        <w:tc>
          <w:tcPr>
            <w:tcW w:w="992" w:type="dxa"/>
          </w:tcPr>
          <w:p w:rsidR="00D82D6C" w:rsidRDefault="00D82D6C" w:rsidP="00D82D6C">
            <w:r>
              <w:t>27</w:t>
            </w:r>
          </w:p>
          <w:p w:rsidR="00D82D6C" w:rsidRDefault="0003637F" w:rsidP="00D82D6C">
            <w:r>
              <w:t>28</w:t>
            </w:r>
          </w:p>
          <w:p w:rsidR="00D82D6C" w:rsidRDefault="00D82D6C" w:rsidP="00D82D6C"/>
          <w:p w:rsidR="00D82D6C" w:rsidRPr="00AF22E4" w:rsidRDefault="00D82D6C" w:rsidP="00D82D6C">
            <w:r>
              <w:t>2</w:t>
            </w:r>
            <w:r w:rsidR="0003637F">
              <w:t>8</w:t>
            </w:r>
          </w:p>
        </w:tc>
        <w:tc>
          <w:tcPr>
            <w:tcW w:w="1843" w:type="dxa"/>
          </w:tcPr>
          <w:p w:rsidR="00D82D6C" w:rsidRPr="00AF22E4" w:rsidRDefault="00D82D6C" w:rsidP="00D82D6C"/>
        </w:tc>
      </w:tr>
      <w:tr w:rsidR="00D82D6C" w:rsidRPr="00AF22E4" w:rsidTr="00D82D6C">
        <w:tc>
          <w:tcPr>
            <w:tcW w:w="720" w:type="dxa"/>
          </w:tcPr>
          <w:p w:rsidR="00D82D6C" w:rsidRDefault="00D82D6C" w:rsidP="00D82D6C">
            <w:r>
              <w:t>4.4</w:t>
            </w:r>
          </w:p>
          <w:p w:rsidR="00D82D6C" w:rsidRDefault="00D82D6C" w:rsidP="00D82D6C"/>
          <w:p w:rsidR="00D82D6C" w:rsidRDefault="00D82D6C" w:rsidP="00D82D6C">
            <w:r>
              <w:t>4.5</w:t>
            </w:r>
          </w:p>
          <w:p w:rsidR="00D82D6C" w:rsidRDefault="00D82D6C" w:rsidP="00D82D6C"/>
          <w:p w:rsidR="00D82D6C" w:rsidRDefault="00D82D6C" w:rsidP="00D82D6C">
            <w:r>
              <w:t>4.6</w:t>
            </w:r>
          </w:p>
          <w:p w:rsidR="00D82D6C" w:rsidRDefault="00D82D6C" w:rsidP="00D82D6C"/>
          <w:p w:rsidR="00D82D6C" w:rsidRDefault="00D82D6C" w:rsidP="00D82D6C">
            <w:r>
              <w:t>4.7</w:t>
            </w:r>
          </w:p>
          <w:p w:rsidR="00D82D6C" w:rsidRDefault="00D82D6C" w:rsidP="00D82D6C">
            <w:r>
              <w:t>4.8</w:t>
            </w:r>
          </w:p>
        </w:tc>
        <w:tc>
          <w:tcPr>
            <w:tcW w:w="3924" w:type="dxa"/>
          </w:tcPr>
          <w:p w:rsidR="00D82D6C" w:rsidRDefault="00D82D6C" w:rsidP="00D82D6C">
            <w:r>
              <w:t xml:space="preserve">Знакомство с наречиями </w:t>
            </w:r>
            <w:r w:rsidRPr="00D82D6C">
              <w:rPr>
                <w:lang w:val="en-US"/>
              </w:rPr>
              <w:t>hard</w:t>
            </w:r>
            <w:r w:rsidRPr="007E7B8E">
              <w:t>/</w:t>
            </w:r>
            <w:r w:rsidRPr="00D82D6C">
              <w:rPr>
                <w:lang w:val="en-US"/>
              </w:rPr>
              <w:t>hardly</w:t>
            </w:r>
            <w:r w:rsidRPr="007E7B8E">
              <w:t xml:space="preserve">, </w:t>
            </w:r>
            <w:r>
              <w:t>и т.д.</w:t>
            </w:r>
          </w:p>
          <w:p w:rsidR="00D82D6C" w:rsidRDefault="00D82D6C" w:rsidP="00D82D6C">
            <w:proofErr w:type="spellStart"/>
            <w:r>
              <w:t>Аудирование</w:t>
            </w:r>
            <w:proofErr w:type="spellEnd"/>
            <w:r>
              <w:t>. Как важно быть в хор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ф</w:t>
            </w:r>
            <w:proofErr w:type="gramEnd"/>
            <w:r>
              <w:t>изич</w:t>
            </w:r>
            <w:proofErr w:type="spellEnd"/>
            <w:r>
              <w:t>. форме</w:t>
            </w:r>
          </w:p>
          <w:p w:rsidR="00D82D6C" w:rsidRDefault="00D82D6C" w:rsidP="00D82D6C">
            <w:r>
              <w:t xml:space="preserve">Названия денежных единиц в Великобритании, США, России </w:t>
            </w:r>
          </w:p>
          <w:p w:rsidR="00D82D6C" w:rsidRPr="007E7B8E" w:rsidRDefault="00D82D6C" w:rsidP="00D82D6C">
            <w:r>
              <w:t>Краткие высказывания  о диетах          Чтение текста о витаминах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Default="00D82D6C" w:rsidP="00D82D6C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  <w:p w:rsidR="00D82D6C" w:rsidRDefault="00D82D6C" w:rsidP="00D82D6C">
            <w:proofErr w:type="spellStart"/>
            <w:r>
              <w:t>Фронтал</w:t>
            </w:r>
            <w:proofErr w:type="spellEnd"/>
            <w:r>
              <w:t>. опрос</w:t>
            </w:r>
          </w:p>
          <w:p w:rsidR="00D82D6C" w:rsidRDefault="00D82D6C" w:rsidP="00D82D6C"/>
          <w:p w:rsidR="00D82D6C" w:rsidRPr="00AF22E4" w:rsidRDefault="00D82D6C" w:rsidP="00D82D6C">
            <w:r>
              <w:t>Контроль чтения текста</w:t>
            </w:r>
          </w:p>
        </w:tc>
        <w:tc>
          <w:tcPr>
            <w:tcW w:w="992" w:type="dxa"/>
          </w:tcPr>
          <w:p w:rsidR="00D82D6C" w:rsidRDefault="00D82D6C" w:rsidP="00D82D6C">
            <w:r>
              <w:t>28</w:t>
            </w:r>
          </w:p>
          <w:p w:rsidR="00D82D6C" w:rsidRDefault="00D82D6C" w:rsidP="00D82D6C"/>
          <w:p w:rsidR="00D82D6C" w:rsidRDefault="0003637F" w:rsidP="00D82D6C">
            <w:r>
              <w:t>29</w:t>
            </w:r>
          </w:p>
          <w:p w:rsidR="00D82D6C" w:rsidRDefault="00D82D6C" w:rsidP="00D82D6C"/>
          <w:p w:rsidR="00D82D6C" w:rsidRDefault="0003637F" w:rsidP="00D82D6C">
            <w:r>
              <w:t>29</w:t>
            </w:r>
          </w:p>
          <w:p w:rsidR="00D82D6C" w:rsidRDefault="00D82D6C" w:rsidP="00D82D6C"/>
          <w:p w:rsidR="00D82D6C" w:rsidRDefault="00D82D6C" w:rsidP="00D82D6C">
            <w:r>
              <w:t>29</w:t>
            </w:r>
          </w:p>
          <w:p w:rsidR="00D82D6C" w:rsidRDefault="0003637F" w:rsidP="00D82D6C">
            <w:r>
              <w:t>30</w:t>
            </w:r>
          </w:p>
        </w:tc>
        <w:tc>
          <w:tcPr>
            <w:tcW w:w="1843" w:type="dxa"/>
          </w:tcPr>
          <w:p w:rsidR="00D82D6C" w:rsidRPr="00AF22E4" w:rsidRDefault="00D82D6C" w:rsidP="00D82D6C"/>
        </w:tc>
      </w:tr>
      <w:tr w:rsidR="00D82D6C" w:rsidRPr="00A612AE" w:rsidTr="00D82D6C">
        <w:tc>
          <w:tcPr>
            <w:tcW w:w="720" w:type="dxa"/>
          </w:tcPr>
          <w:p w:rsidR="00D82D6C" w:rsidRDefault="00D82D6C" w:rsidP="00D82D6C">
            <w:r>
              <w:t>4.9</w:t>
            </w:r>
          </w:p>
          <w:p w:rsidR="00D82D6C" w:rsidRDefault="00D82D6C" w:rsidP="00D82D6C">
            <w:r>
              <w:lastRenderedPageBreak/>
              <w:t>4.10</w:t>
            </w:r>
          </w:p>
          <w:p w:rsidR="00D82D6C" w:rsidRDefault="00D82D6C" w:rsidP="00D82D6C"/>
          <w:p w:rsidR="00D82D6C" w:rsidRDefault="00D82D6C" w:rsidP="00D82D6C">
            <w:r>
              <w:t>4.11</w:t>
            </w:r>
          </w:p>
          <w:p w:rsidR="00D82D6C" w:rsidRDefault="00D82D6C" w:rsidP="00D82D6C">
            <w:r>
              <w:t>4.12</w:t>
            </w:r>
          </w:p>
          <w:p w:rsidR="00D82D6C" w:rsidRDefault="00D82D6C" w:rsidP="00D82D6C">
            <w:r>
              <w:t>4.13</w:t>
            </w:r>
          </w:p>
          <w:p w:rsidR="00D82D6C" w:rsidRDefault="00D82D6C" w:rsidP="00D82D6C"/>
        </w:tc>
        <w:tc>
          <w:tcPr>
            <w:tcW w:w="3924" w:type="dxa"/>
          </w:tcPr>
          <w:p w:rsidR="00D82D6C" w:rsidRDefault="00D82D6C" w:rsidP="00D82D6C">
            <w:r>
              <w:lastRenderedPageBreak/>
              <w:t>Здоровье превыше богатства</w:t>
            </w:r>
          </w:p>
          <w:p w:rsidR="00D82D6C" w:rsidRDefault="00D82D6C" w:rsidP="00D82D6C">
            <w:r>
              <w:lastRenderedPageBreak/>
              <w:t>Новая лексика по темам «больница», «аптека»</w:t>
            </w:r>
          </w:p>
          <w:p w:rsidR="00D82D6C" w:rsidRDefault="00D82D6C" w:rsidP="00D82D6C">
            <w:r>
              <w:t xml:space="preserve">Краткие высказывания по ситуации </w:t>
            </w:r>
          </w:p>
          <w:p w:rsidR="00D82D6C" w:rsidRDefault="00D82D6C" w:rsidP="00D82D6C">
            <w:r>
              <w:t>Чтение о визите к врачу</w:t>
            </w:r>
          </w:p>
          <w:p w:rsidR="00D82D6C" w:rsidRPr="00A612AE" w:rsidRDefault="00D82D6C" w:rsidP="00D82D6C">
            <w:r>
              <w:t>Обмен мнениями об опасных видах спорта</w:t>
            </w:r>
          </w:p>
        </w:tc>
        <w:tc>
          <w:tcPr>
            <w:tcW w:w="709" w:type="dxa"/>
          </w:tcPr>
          <w:p w:rsidR="00D82D6C" w:rsidRDefault="00D82D6C" w:rsidP="00D82D6C">
            <w:r>
              <w:lastRenderedPageBreak/>
              <w:t>1</w:t>
            </w:r>
          </w:p>
          <w:p w:rsidR="00D82D6C" w:rsidRDefault="00D82D6C" w:rsidP="00D82D6C">
            <w:r>
              <w:lastRenderedPageBreak/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Pr="00A612AE" w:rsidRDefault="00D82D6C" w:rsidP="00D82D6C"/>
        </w:tc>
        <w:tc>
          <w:tcPr>
            <w:tcW w:w="2552" w:type="dxa"/>
          </w:tcPr>
          <w:p w:rsidR="00D82D6C" w:rsidRDefault="00D82D6C" w:rsidP="00D82D6C"/>
          <w:p w:rsidR="00D82D6C" w:rsidRDefault="00D82D6C" w:rsidP="00D82D6C">
            <w:proofErr w:type="spellStart"/>
            <w:r>
              <w:lastRenderedPageBreak/>
              <w:t>Фронтал</w:t>
            </w:r>
            <w:proofErr w:type="spellEnd"/>
            <w:r>
              <w:t>. опрос</w:t>
            </w:r>
          </w:p>
          <w:p w:rsidR="00D82D6C" w:rsidRDefault="00D82D6C" w:rsidP="00D82D6C"/>
          <w:p w:rsidR="00D82D6C" w:rsidRDefault="00D82D6C" w:rsidP="00D82D6C"/>
          <w:p w:rsidR="00D82D6C" w:rsidRDefault="00D82D6C" w:rsidP="00D82D6C">
            <w:r>
              <w:t>Контроль чтения</w:t>
            </w:r>
          </w:p>
          <w:p w:rsidR="00D82D6C" w:rsidRPr="00A612AE" w:rsidRDefault="00D82D6C" w:rsidP="00D82D6C">
            <w:r>
              <w:t>Контроль диалогов</w:t>
            </w:r>
          </w:p>
        </w:tc>
        <w:tc>
          <w:tcPr>
            <w:tcW w:w="992" w:type="dxa"/>
          </w:tcPr>
          <w:p w:rsidR="00D82D6C" w:rsidRDefault="0003637F" w:rsidP="00D82D6C">
            <w:r>
              <w:lastRenderedPageBreak/>
              <w:t>30</w:t>
            </w:r>
          </w:p>
          <w:p w:rsidR="00D82D6C" w:rsidRDefault="00D82D6C" w:rsidP="00D82D6C">
            <w:r>
              <w:lastRenderedPageBreak/>
              <w:t>30</w:t>
            </w:r>
          </w:p>
          <w:p w:rsidR="00D82D6C" w:rsidRDefault="00D82D6C" w:rsidP="00D82D6C"/>
          <w:p w:rsidR="00D82D6C" w:rsidRDefault="0003637F" w:rsidP="00D82D6C">
            <w:r>
              <w:t>31</w:t>
            </w:r>
          </w:p>
          <w:p w:rsidR="00D82D6C" w:rsidRDefault="0003637F" w:rsidP="00D82D6C">
            <w:r>
              <w:t>31</w:t>
            </w:r>
          </w:p>
          <w:p w:rsidR="00D82D6C" w:rsidRPr="00A612AE" w:rsidRDefault="00D82D6C" w:rsidP="00D82D6C">
            <w:r>
              <w:t>31</w:t>
            </w:r>
          </w:p>
        </w:tc>
        <w:tc>
          <w:tcPr>
            <w:tcW w:w="1843" w:type="dxa"/>
          </w:tcPr>
          <w:p w:rsidR="00D82D6C" w:rsidRPr="00A612AE" w:rsidRDefault="00D82D6C" w:rsidP="00D82D6C"/>
        </w:tc>
      </w:tr>
      <w:tr w:rsidR="00D82D6C" w:rsidRPr="00A612AE" w:rsidTr="00D82D6C">
        <w:tc>
          <w:tcPr>
            <w:tcW w:w="720" w:type="dxa"/>
          </w:tcPr>
          <w:p w:rsidR="00D82D6C" w:rsidRDefault="00D82D6C" w:rsidP="00D82D6C">
            <w:r>
              <w:lastRenderedPageBreak/>
              <w:t>4.14</w:t>
            </w:r>
          </w:p>
          <w:p w:rsidR="00D82D6C" w:rsidRDefault="00D82D6C" w:rsidP="00D82D6C"/>
          <w:p w:rsidR="00D82D6C" w:rsidRDefault="00D82D6C" w:rsidP="00D82D6C">
            <w:r>
              <w:t>4.15</w:t>
            </w:r>
          </w:p>
          <w:p w:rsidR="00D82D6C" w:rsidRDefault="00D82D6C" w:rsidP="00D82D6C">
            <w:r>
              <w:t>4.16</w:t>
            </w:r>
          </w:p>
          <w:p w:rsidR="00D82D6C" w:rsidRDefault="00D82D6C" w:rsidP="00D82D6C">
            <w:r>
              <w:t>4.17</w:t>
            </w:r>
          </w:p>
        </w:tc>
        <w:tc>
          <w:tcPr>
            <w:tcW w:w="3924" w:type="dxa"/>
          </w:tcPr>
          <w:p w:rsidR="00D82D6C" w:rsidRDefault="00D82D6C" w:rsidP="00D82D6C">
            <w:r>
              <w:t>Лексика по теме «Олимпийские игры»</w:t>
            </w:r>
          </w:p>
          <w:p w:rsidR="00D82D6C" w:rsidRDefault="00D82D6C" w:rsidP="00D82D6C">
            <w:r>
              <w:t>Великие спортсмены России</w:t>
            </w:r>
          </w:p>
          <w:p w:rsidR="00D82D6C" w:rsidRDefault="00D82D6C" w:rsidP="00D82D6C">
            <w:r>
              <w:t>Образование степеней сравнения</w:t>
            </w:r>
          </w:p>
          <w:p w:rsidR="00D82D6C" w:rsidRPr="00A612AE" w:rsidRDefault="00D82D6C" w:rsidP="00D82D6C">
            <w:r>
              <w:t>Чтение текстов о спорте</w:t>
            </w:r>
          </w:p>
        </w:tc>
        <w:tc>
          <w:tcPr>
            <w:tcW w:w="709" w:type="dxa"/>
          </w:tcPr>
          <w:p w:rsidR="00D82D6C" w:rsidRDefault="00D82D6C" w:rsidP="00D82D6C">
            <w:r>
              <w:t>1</w:t>
            </w:r>
          </w:p>
          <w:p w:rsidR="00D82D6C" w:rsidRDefault="00D82D6C" w:rsidP="00D82D6C"/>
          <w:p w:rsidR="00D82D6C" w:rsidRDefault="00D82D6C" w:rsidP="00D82D6C">
            <w:r>
              <w:t>1</w:t>
            </w:r>
          </w:p>
          <w:p w:rsidR="00D82D6C" w:rsidRDefault="00D82D6C" w:rsidP="00D82D6C">
            <w:r>
              <w:t>1</w:t>
            </w:r>
          </w:p>
          <w:p w:rsidR="00D82D6C" w:rsidRPr="00A612AE" w:rsidRDefault="00E12087" w:rsidP="00D82D6C">
            <w:r>
              <w:t>1</w:t>
            </w:r>
          </w:p>
        </w:tc>
        <w:tc>
          <w:tcPr>
            <w:tcW w:w="2552" w:type="dxa"/>
          </w:tcPr>
          <w:p w:rsidR="00D82D6C" w:rsidRDefault="00D82D6C" w:rsidP="00D82D6C"/>
          <w:p w:rsidR="00D82D6C" w:rsidRDefault="00D82D6C" w:rsidP="00D82D6C"/>
          <w:p w:rsidR="00D82D6C" w:rsidRDefault="00D82D6C" w:rsidP="00D82D6C"/>
          <w:p w:rsidR="00D82D6C" w:rsidRDefault="00D82D6C" w:rsidP="00D82D6C"/>
          <w:p w:rsidR="00D82D6C" w:rsidRPr="00A612AE" w:rsidRDefault="00D82D6C" w:rsidP="00D82D6C">
            <w:r>
              <w:t>Контроль чтени</w:t>
            </w:r>
            <w:r w:rsidR="00E12087">
              <w:t>я</w:t>
            </w:r>
          </w:p>
        </w:tc>
        <w:tc>
          <w:tcPr>
            <w:tcW w:w="992" w:type="dxa"/>
          </w:tcPr>
          <w:p w:rsidR="00D82D6C" w:rsidRDefault="0003637F" w:rsidP="00D82D6C">
            <w:r>
              <w:t>32</w:t>
            </w:r>
          </w:p>
          <w:p w:rsidR="00D82D6C" w:rsidRDefault="00D82D6C" w:rsidP="00D82D6C"/>
          <w:p w:rsidR="00D82D6C" w:rsidRDefault="0003637F" w:rsidP="00D82D6C">
            <w:r>
              <w:t>32</w:t>
            </w:r>
          </w:p>
          <w:p w:rsidR="00D82D6C" w:rsidRDefault="00D82D6C" w:rsidP="00D82D6C">
            <w:r>
              <w:t>32</w:t>
            </w:r>
          </w:p>
          <w:p w:rsidR="00D82D6C" w:rsidRPr="00A612AE" w:rsidRDefault="00D82D6C" w:rsidP="00D82D6C">
            <w:r>
              <w:t>3</w:t>
            </w:r>
            <w:r w:rsidR="0003637F">
              <w:t>3</w:t>
            </w:r>
          </w:p>
        </w:tc>
        <w:tc>
          <w:tcPr>
            <w:tcW w:w="1843" w:type="dxa"/>
          </w:tcPr>
          <w:p w:rsidR="00D82D6C" w:rsidRPr="00A612AE" w:rsidRDefault="00D82D6C" w:rsidP="00D82D6C"/>
        </w:tc>
      </w:tr>
      <w:tr w:rsidR="00D82D6C" w:rsidRPr="00A612AE" w:rsidTr="00D82D6C">
        <w:tc>
          <w:tcPr>
            <w:tcW w:w="720" w:type="dxa"/>
          </w:tcPr>
          <w:p w:rsidR="00D82D6C" w:rsidRDefault="00D82D6C" w:rsidP="00D82D6C">
            <w:r w:rsidRPr="00D82D6C">
              <w:rPr>
                <w:lang w:val="en-US"/>
              </w:rPr>
              <w:t>4</w:t>
            </w:r>
            <w:r>
              <w:t>.18</w:t>
            </w:r>
          </w:p>
          <w:p w:rsidR="00D82D6C" w:rsidRDefault="00D82D6C" w:rsidP="00D82D6C">
            <w:r>
              <w:t>4.19</w:t>
            </w:r>
          </w:p>
          <w:p w:rsidR="00D82D6C" w:rsidRDefault="00D82D6C" w:rsidP="00D82D6C">
            <w:r>
              <w:t>4.20</w:t>
            </w:r>
          </w:p>
          <w:p w:rsidR="00D82D6C" w:rsidRDefault="00D82D6C" w:rsidP="00D82D6C">
            <w:r>
              <w:t>4.21</w:t>
            </w:r>
          </w:p>
          <w:p w:rsidR="00D82D6C" w:rsidRPr="00CD0ADA" w:rsidRDefault="00D82D6C" w:rsidP="00D82D6C"/>
        </w:tc>
        <w:tc>
          <w:tcPr>
            <w:tcW w:w="3924" w:type="dxa"/>
          </w:tcPr>
          <w:p w:rsidR="008B312C" w:rsidRDefault="008B312C" w:rsidP="00D82D6C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-та</w:t>
            </w:r>
            <w:proofErr w:type="spellEnd"/>
            <w:r>
              <w:t xml:space="preserve"> по теме «Спорт»</w:t>
            </w:r>
          </w:p>
          <w:p w:rsidR="00D82D6C" w:rsidRPr="008B312C" w:rsidRDefault="00D82D6C" w:rsidP="00D82D6C">
            <w:r>
              <w:t>Итоговое повторение</w:t>
            </w:r>
          </w:p>
          <w:p w:rsidR="00D82D6C" w:rsidRDefault="00D82D6C" w:rsidP="00D82D6C">
            <w:r>
              <w:t>Итоговый тест к учебнику</w:t>
            </w:r>
          </w:p>
          <w:p w:rsidR="00D82D6C" w:rsidRPr="00CD0ADA" w:rsidRDefault="00D82D6C" w:rsidP="00D82D6C">
            <w:r>
              <w:t>Уроки домашнего чтения</w:t>
            </w:r>
          </w:p>
        </w:tc>
        <w:tc>
          <w:tcPr>
            <w:tcW w:w="709" w:type="dxa"/>
          </w:tcPr>
          <w:p w:rsidR="008B312C" w:rsidRDefault="008B312C" w:rsidP="00D82D6C">
            <w:r>
              <w:t>1</w:t>
            </w:r>
          </w:p>
          <w:p w:rsidR="00D82D6C" w:rsidRDefault="00D82D6C" w:rsidP="00D82D6C">
            <w:r>
              <w:t>2</w:t>
            </w:r>
          </w:p>
          <w:p w:rsidR="00D82D6C" w:rsidRDefault="00D82D6C" w:rsidP="00D82D6C">
            <w:r>
              <w:t>1</w:t>
            </w:r>
          </w:p>
          <w:p w:rsidR="00D82D6C" w:rsidRPr="00CD0ADA" w:rsidRDefault="0003637F" w:rsidP="00D82D6C">
            <w:r>
              <w:t>4</w:t>
            </w:r>
          </w:p>
        </w:tc>
        <w:tc>
          <w:tcPr>
            <w:tcW w:w="2552" w:type="dxa"/>
          </w:tcPr>
          <w:p w:rsidR="00D82D6C" w:rsidRPr="006E30A1" w:rsidRDefault="00D82D6C" w:rsidP="00D82D6C">
            <w:proofErr w:type="spellStart"/>
            <w:r>
              <w:t>К</w:t>
            </w:r>
            <w:r w:rsidR="008B312C">
              <w:t>онтр</w:t>
            </w:r>
            <w:proofErr w:type="gramStart"/>
            <w:r>
              <w:t>.р</w:t>
            </w:r>
            <w:proofErr w:type="gramEnd"/>
            <w:r w:rsidR="008B312C">
              <w:t>-та</w:t>
            </w:r>
            <w:proofErr w:type="spellEnd"/>
            <w:r>
              <w:t xml:space="preserve"> №4 (с.122)</w:t>
            </w:r>
          </w:p>
          <w:p w:rsidR="008B312C" w:rsidRDefault="008B312C" w:rsidP="00D82D6C"/>
          <w:p w:rsidR="00D82D6C" w:rsidRPr="00A612AE" w:rsidRDefault="008B312C" w:rsidP="00D82D6C">
            <w:r>
              <w:t>Итоговый</w:t>
            </w:r>
            <w:r w:rsidR="00D82D6C">
              <w:t xml:space="preserve"> тест</w:t>
            </w:r>
          </w:p>
        </w:tc>
        <w:tc>
          <w:tcPr>
            <w:tcW w:w="992" w:type="dxa"/>
          </w:tcPr>
          <w:p w:rsidR="00D82D6C" w:rsidRDefault="0003637F" w:rsidP="00D82D6C">
            <w:r>
              <w:t>33</w:t>
            </w:r>
          </w:p>
          <w:p w:rsidR="00D82D6C" w:rsidRDefault="00D82D6C" w:rsidP="00D82D6C">
            <w:r>
              <w:t>33</w:t>
            </w:r>
            <w:r w:rsidR="0003637F">
              <w:t>-34</w:t>
            </w:r>
          </w:p>
          <w:p w:rsidR="00D82D6C" w:rsidRDefault="0003637F" w:rsidP="00D82D6C">
            <w:r>
              <w:t>34</w:t>
            </w:r>
          </w:p>
          <w:p w:rsidR="00D82D6C" w:rsidRPr="00A612AE" w:rsidRDefault="00D82D6C" w:rsidP="00D82D6C">
            <w:r>
              <w:t>34</w:t>
            </w:r>
            <w:r w:rsidR="0003637F">
              <w:t>-35</w:t>
            </w:r>
          </w:p>
        </w:tc>
        <w:tc>
          <w:tcPr>
            <w:tcW w:w="1843" w:type="dxa"/>
          </w:tcPr>
          <w:p w:rsidR="00D82D6C" w:rsidRPr="00A612AE" w:rsidRDefault="00D82D6C" w:rsidP="00D82D6C"/>
        </w:tc>
      </w:tr>
    </w:tbl>
    <w:p w:rsidR="00EA64FE" w:rsidRDefault="00EA64FE"/>
    <w:sectPr w:rsidR="00EA64FE" w:rsidSect="008378C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37F"/>
    <w:rsid w:val="000316E3"/>
    <w:rsid w:val="0003637F"/>
    <w:rsid w:val="00040B7A"/>
    <w:rsid w:val="00050A96"/>
    <w:rsid w:val="001C7A42"/>
    <w:rsid w:val="00201067"/>
    <w:rsid w:val="00370F3F"/>
    <w:rsid w:val="003D776B"/>
    <w:rsid w:val="004E2F8A"/>
    <w:rsid w:val="00501BD0"/>
    <w:rsid w:val="00567D2A"/>
    <w:rsid w:val="005B3E5A"/>
    <w:rsid w:val="006049A6"/>
    <w:rsid w:val="00656C00"/>
    <w:rsid w:val="00663972"/>
    <w:rsid w:val="006C2C07"/>
    <w:rsid w:val="006C43FD"/>
    <w:rsid w:val="006E30A1"/>
    <w:rsid w:val="006E32E2"/>
    <w:rsid w:val="00750565"/>
    <w:rsid w:val="007E7B8E"/>
    <w:rsid w:val="008378C2"/>
    <w:rsid w:val="00896DB7"/>
    <w:rsid w:val="008B312C"/>
    <w:rsid w:val="008F69F3"/>
    <w:rsid w:val="00916243"/>
    <w:rsid w:val="009D372F"/>
    <w:rsid w:val="009E4F7C"/>
    <w:rsid w:val="00A612AE"/>
    <w:rsid w:val="00AF22E4"/>
    <w:rsid w:val="00C14C62"/>
    <w:rsid w:val="00CD0ADA"/>
    <w:rsid w:val="00D625B3"/>
    <w:rsid w:val="00D82D6C"/>
    <w:rsid w:val="00D87192"/>
    <w:rsid w:val="00DA022E"/>
    <w:rsid w:val="00DD490A"/>
    <w:rsid w:val="00E018FE"/>
    <w:rsid w:val="00E0400C"/>
    <w:rsid w:val="00E10C06"/>
    <w:rsid w:val="00E12087"/>
    <w:rsid w:val="00EA64FE"/>
    <w:rsid w:val="00F109E0"/>
    <w:rsid w:val="00F222A8"/>
    <w:rsid w:val="00F33407"/>
    <w:rsid w:val="00F70E6D"/>
    <w:rsid w:val="00F818DD"/>
    <w:rsid w:val="00FA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2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C2C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378C2"/>
    <w:rPr>
      <w:sz w:val="24"/>
      <w:szCs w:val="24"/>
    </w:rPr>
  </w:style>
  <w:style w:type="character" w:styleId="a6">
    <w:name w:val="page number"/>
    <w:basedOn w:val="a0"/>
    <w:uiPriority w:val="99"/>
    <w:rsid w:val="006C2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72;&#1103;%20&#1087;&#1088;&#1086;&#1075;&#1088;&#1072;&#1084;&#1084;&#1072;\&#1056;&#1072;&#1073;&#1086;&#1095;&#1072;&#1103;%20%20&#1087;&#1088;&#1086;&#1075;&#1088;&#1072;&#1084;&#1084;&#1072;\7%20&#1082;&#1083;&#1072;&#1089;&#1089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 класс планирование.dotx</Template>
  <TotalTime>19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2011-09-21T12:15:00Z</cp:lastPrinted>
  <dcterms:created xsi:type="dcterms:W3CDTF">2011-09-21T11:58:00Z</dcterms:created>
  <dcterms:modified xsi:type="dcterms:W3CDTF">2011-09-21T12:17:00Z</dcterms:modified>
</cp:coreProperties>
</file>