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14" w:rsidRPr="00246AA2" w:rsidRDefault="00964514" w:rsidP="004756C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окружности, вписанной в треугольник. Сформулируйте теорему о центре вписанной окружности. Приведите пример применения теоремы о центре вп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санной окружн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сти.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трапеции. Сформулируйте определение средней л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нии трапеции. Сформулируйте и докажите теорему о средней линии трапеции.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Сторона правильного шестиугольника, описанного около окружности, равна </w:t>
      </w:r>
      <w:smartTag w:uri="urn:schemas-microsoft-com:office:smarttags" w:element="metricconverter">
        <w:smartTagPr>
          <w:attr w:name="ProductID" w:val="2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2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 На</w:t>
      </w:r>
      <w:r w:rsidRPr="00246AA2">
        <w:rPr>
          <w:rFonts w:ascii="Times New Roman" w:hAnsi="Times New Roman"/>
          <w:color w:val="000000"/>
          <w:sz w:val="26"/>
          <w:szCs w:val="26"/>
        </w:rPr>
        <w:t>й</w:t>
      </w:r>
      <w:r w:rsidRPr="00246AA2">
        <w:rPr>
          <w:rFonts w:ascii="Times New Roman" w:hAnsi="Times New Roman"/>
          <w:color w:val="000000"/>
          <w:sz w:val="26"/>
          <w:szCs w:val="26"/>
        </w:rPr>
        <w:t>дите сторону правильного треугольника, вписанного в эту окружность.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ABC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вписан равнобедренный прямоугольный 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DEF </w:t>
      </w:r>
      <w:r w:rsidRPr="00246AA2">
        <w:rPr>
          <w:rFonts w:ascii="Times New Roman" w:hAnsi="Times New Roman"/>
          <w:color w:val="000000"/>
          <w:sz w:val="26"/>
          <w:szCs w:val="26"/>
        </w:rPr>
        <w:t>так, что его гипот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нуза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DF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параллельна стороне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АС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а вершина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Е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лежит на стороне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АС</w:t>
      </w:r>
      <w:r w:rsidRPr="00246AA2">
        <w:rPr>
          <w:rFonts w:ascii="Times New Roman" w:hAnsi="Times New Roman"/>
          <w:color w:val="000000"/>
          <w:sz w:val="26"/>
          <w:szCs w:val="26"/>
        </w:rPr>
        <w:t>. Найдите высоту треугол</w:t>
      </w:r>
      <w:r w:rsidRPr="00246AA2">
        <w:rPr>
          <w:rFonts w:ascii="Times New Roman" w:hAnsi="Times New Roman"/>
          <w:color w:val="000000"/>
          <w:sz w:val="26"/>
          <w:szCs w:val="26"/>
        </w:rPr>
        <w:t>ь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ника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ABC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если  </w:t>
      </w:r>
      <w:r w:rsidRPr="00246AA2">
        <w:rPr>
          <w:rFonts w:ascii="Times New Roman" w:hAnsi="Times New Roman"/>
          <w:color w:val="000000"/>
          <w:sz w:val="26"/>
          <w:szCs w:val="26"/>
          <w:lang w:val="en-US"/>
        </w:rPr>
        <w:t>AC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16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16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DF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8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2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синуса острого угла прямоугольного треугольника. Прив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дите пример его применения при решении прямоугольных треугольников.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равнобедренного треугольника. Сформулируйте и докаж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те пр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знак равнобедренного треугольника.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Стороны треугольника равны </w:t>
      </w:r>
      <w:smartTag w:uri="urn:schemas-microsoft-com:office:smarttags" w:element="metricconverter">
        <w:smartTagPr>
          <w:attr w:name="ProductID" w:val="3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3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2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2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 xml:space="preserve"> и  </w:t>
      </w:r>
      <w:smartTag w:uri="urn:schemas-microsoft-com:office:smarttags" w:element="metricconverter">
        <w:smartTagPr>
          <w:attr w:name="ProductID" w:val="3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3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 Определите вид этого треугол</w:t>
      </w:r>
      <w:r w:rsidRPr="00246AA2">
        <w:rPr>
          <w:rFonts w:ascii="Times New Roman" w:hAnsi="Times New Roman"/>
          <w:color w:val="000000"/>
          <w:sz w:val="26"/>
          <w:szCs w:val="26"/>
        </w:rPr>
        <w:t>ь</w:t>
      </w:r>
      <w:r w:rsidRPr="00246AA2">
        <w:rPr>
          <w:rFonts w:ascii="Times New Roman" w:hAnsi="Times New Roman"/>
          <w:color w:val="000000"/>
          <w:sz w:val="26"/>
          <w:szCs w:val="26"/>
        </w:rPr>
        <w:t>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На стороне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параллелограмма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ABC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D </w:t>
      </w:r>
      <w:r w:rsidRPr="00246AA2">
        <w:rPr>
          <w:rFonts w:ascii="Times New Roman" w:hAnsi="Times New Roman"/>
          <w:color w:val="000000"/>
          <w:sz w:val="26"/>
          <w:szCs w:val="26"/>
        </w:rPr>
        <w:t>как на диаметре построена о</w:t>
      </w:r>
      <w:r w:rsidRPr="00246AA2">
        <w:rPr>
          <w:rFonts w:ascii="Times New Roman" w:hAnsi="Times New Roman"/>
          <w:color w:val="000000"/>
          <w:sz w:val="26"/>
          <w:szCs w:val="26"/>
        </w:rPr>
        <w:t>к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ружность, проходящая через точку пересечения диагоналей и середину стороны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AD</w:t>
      </w:r>
      <w:r w:rsidRPr="00246AA2">
        <w:rPr>
          <w:rFonts w:ascii="Times New Roman" w:hAnsi="Times New Roman"/>
          <w:color w:val="000000"/>
          <w:sz w:val="26"/>
          <w:szCs w:val="26"/>
        </w:rPr>
        <w:t>. Найдите углы пара</w:t>
      </w:r>
      <w:r w:rsidRPr="00246AA2">
        <w:rPr>
          <w:rFonts w:ascii="Times New Roman" w:hAnsi="Times New Roman"/>
          <w:color w:val="000000"/>
          <w:sz w:val="26"/>
          <w:szCs w:val="26"/>
        </w:rPr>
        <w:t>л</w:t>
      </w:r>
      <w:r w:rsidRPr="00246AA2">
        <w:rPr>
          <w:rFonts w:ascii="Times New Roman" w:hAnsi="Times New Roman"/>
          <w:color w:val="000000"/>
          <w:sz w:val="26"/>
          <w:szCs w:val="26"/>
        </w:rPr>
        <w:t>лелограмма.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3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теорему Фалеса. Приведите пример ее применения.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равнобедренного треугольника. Сформулируйте и докаж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те сво</w:t>
      </w:r>
      <w:r w:rsidRPr="00246AA2">
        <w:rPr>
          <w:rFonts w:ascii="Times New Roman" w:hAnsi="Times New Roman"/>
          <w:color w:val="000000"/>
          <w:sz w:val="26"/>
          <w:szCs w:val="26"/>
        </w:rPr>
        <w:t>й</w:t>
      </w:r>
      <w:r w:rsidRPr="00246AA2">
        <w:rPr>
          <w:rFonts w:ascii="Times New Roman" w:hAnsi="Times New Roman"/>
          <w:color w:val="000000"/>
          <w:sz w:val="26"/>
          <w:szCs w:val="26"/>
        </w:rPr>
        <w:t>ство углов при основании равнобедренного треугольника.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Угол между высотами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BK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BL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параллелограмма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ABC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D</w:t>
      </w:r>
      <w:r w:rsidRPr="00246AA2">
        <w:rPr>
          <w:rFonts w:ascii="Times New Roman" w:hAnsi="Times New Roman"/>
          <w:color w:val="000000"/>
          <w:sz w:val="26"/>
          <w:szCs w:val="26"/>
        </w:rPr>
        <w:t>, проведенными из ве</w:t>
      </w:r>
      <w:r w:rsidRPr="00246AA2">
        <w:rPr>
          <w:rFonts w:ascii="Times New Roman" w:hAnsi="Times New Roman"/>
          <w:color w:val="000000"/>
          <w:sz w:val="26"/>
          <w:szCs w:val="26"/>
        </w:rPr>
        <w:t>р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шины его острого 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B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в четыре раза больше самого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АВС. </w:t>
      </w:r>
      <w:r w:rsidRPr="00246AA2">
        <w:rPr>
          <w:rFonts w:ascii="Times New Roman" w:hAnsi="Times New Roman"/>
          <w:color w:val="000000"/>
          <w:sz w:val="26"/>
          <w:szCs w:val="26"/>
        </w:rPr>
        <w:t>Найдите углы параллел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грамма.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Через вершину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равнобедренного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параллельно основанию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проведена прямая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ВD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Через точку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К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– середину высоты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ВH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проведен луч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АК</w:t>
      </w:r>
      <w:r w:rsidRPr="00246AA2">
        <w:rPr>
          <w:rFonts w:ascii="Times New Roman" w:hAnsi="Times New Roman"/>
          <w:color w:val="000000"/>
          <w:sz w:val="26"/>
          <w:szCs w:val="26"/>
        </w:rPr>
        <w:t>, перес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кающий прямую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точке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D</w:t>
      </w:r>
      <w:r w:rsidRPr="00246AA2">
        <w:rPr>
          <w:rFonts w:ascii="Times New Roman" w:hAnsi="Times New Roman"/>
          <w:color w:val="000000"/>
          <w:sz w:val="26"/>
          <w:szCs w:val="26"/>
        </w:rPr>
        <w:t>, а ст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рону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точке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N.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Определите, в каком отношении точка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N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делит сторону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ВС</w: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4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окружности. Приведите формулу длины окружности. Пр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ведите формулу длины дуги окружности. Приведите примеры применения либо формулы дл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ны окружности, либо формулы длины дуги окружности.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медианы треугольника. Сформулируйте и докажите сво</w:t>
      </w:r>
      <w:r w:rsidRPr="00246AA2">
        <w:rPr>
          <w:rFonts w:ascii="Times New Roman" w:hAnsi="Times New Roman"/>
          <w:color w:val="000000"/>
          <w:sz w:val="26"/>
          <w:szCs w:val="26"/>
        </w:rPr>
        <w:t>й</w:t>
      </w:r>
      <w:r w:rsidRPr="00246AA2">
        <w:rPr>
          <w:rFonts w:ascii="Times New Roman" w:hAnsi="Times New Roman"/>
          <w:color w:val="000000"/>
          <w:sz w:val="26"/>
          <w:szCs w:val="26"/>
        </w:rPr>
        <w:t>ство м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дианы равнобедренного треугольника.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Задача</w:t>
      </w:r>
      <w:r w:rsidRPr="00246AA2">
        <w:rPr>
          <w:rFonts w:ascii="Times New Roman" w:hAnsi="Times New Roman"/>
          <w:color w:val="000000"/>
          <w:sz w:val="26"/>
          <w:szCs w:val="26"/>
        </w:rPr>
        <w:t>: Сторона ромба равна 10, а один из его углов равен 30°. Найдите радиус окру</w:t>
      </w:r>
      <w:r w:rsidRPr="00246AA2">
        <w:rPr>
          <w:rFonts w:ascii="Times New Roman" w:hAnsi="Times New Roman"/>
          <w:color w:val="000000"/>
          <w:sz w:val="26"/>
          <w:szCs w:val="26"/>
        </w:rPr>
        <w:t>ж</w:t>
      </w:r>
      <w:r w:rsidRPr="00246AA2">
        <w:rPr>
          <w:rFonts w:ascii="Times New Roman" w:hAnsi="Times New Roman"/>
          <w:color w:val="000000"/>
          <w:sz w:val="26"/>
          <w:szCs w:val="26"/>
        </w:rPr>
        <w:t>ности, вписанной в ромб.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Одна из диагоналей прямоугольной трапеции делит эту трапецию на два прям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угольных равнобедренных треугольника. Какова площадь этой трапеции, если ее меньшая б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ковая сторона равна 4?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5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неравенство треугольника. Приведите пример его применения.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параллелограмма. Сформулируйте и докажите свойство диагон</w:t>
      </w:r>
      <w:r w:rsidRPr="00246AA2">
        <w:rPr>
          <w:rFonts w:ascii="Times New Roman" w:hAnsi="Times New Roman"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>лей параллелограмма.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Найдите больший угол треугольника, если две его стороны видны из це</w:t>
      </w:r>
      <w:r w:rsidRPr="00246AA2">
        <w:rPr>
          <w:rFonts w:ascii="Times New Roman" w:hAnsi="Times New Roman"/>
          <w:color w:val="000000"/>
          <w:sz w:val="26"/>
          <w:szCs w:val="26"/>
        </w:rPr>
        <w:t>н</w:t>
      </w:r>
      <w:r w:rsidRPr="00246AA2">
        <w:rPr>
          <w:rFonts w:ascii="Times New Roman" w:hAnsi="Times New Roman"/>
          <w:color w:val="000000"/>
          <w:sz w:val="26"/>
          <w:szCs w:val="26"/>
        </w:rPr>
        <w:t>тра описанной окружности под углами 100° и 120°.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Известно, что в равнобокую трапецию с боковой стороной, равной 5, можно вписать окружность. Найдите длину средней линии трапеции.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6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Приведите формулы площади прямоугольника и площади параллелограмма. Пр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ведите прим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ры применения площади прямоугольника либо площади параллелограмма.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равных треугольников. Сформулируйте признаки равенс</w:t>
      </w:r>
      <w:r w:rsidRPr="00246AA2">
        <w:rPr>
          <w:rFonts w:ascii="Times New Roman" w:hAnsi="Times New Roman"/>
          <w:color w:val="000000"/>
          <w:sz w:val="26"/>
          <w:szCs w:val="26"/>
        </w:rPr>
        <w:t>т</w:t>
      </w:r>
      <w:r w:rsidRPr="00246AA2">
        <w:rPr>
          <w:rFonts w:ascii="Times New Roman" w:hAnsi="Times New Roman"/>
          <w:color w:val="000000"/>
          <w:sz w:val="26"/>
          <w:szCs w:val="26"/>
        </w:rPr>
        <w:t>ва тр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угольников и докажите один из них по выбору.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Определите вид четырехугольника, вершины которого являются серед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нами сторон произвольного выпуклого четырехугольника.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АВС 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вписана окружность, которая касается сторон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точках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E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F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соответственно. Касательная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MK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к этой окружности пересекает стороны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BC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color w:val="000000"/>
          <w:sz w:val="26"/>
          <w:szCs w:val="26"/>
        </w:rPr>
        <w:t>соответстве</w:t>
      </w:r>
      <w:r w:rsidRPr="00246AA2">
        <w:rPr>
          <w:rFonts w:ascii="Times New Roman" w:hAnsi="Times New Roman"/>
          <w:color w:val="000000"/>
          <w:sz w:val="26"/>
          <w:szCs w:val="26"/>
        </w:rPr>
        <w:t>н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но в точках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M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K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Найдите периметр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В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MK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если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BE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6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6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7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1. Приведите формулы для радиусов вписанных и описанных окружностей правильных многоугольников. Приведите пример их применения для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n-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угольников для любого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n </w:t>
      </w:r>
      <w:r w:rsidRPr="00246AA2">
        <w:rPr>
          <w:rFonts w:ascii="Times New Roman" w:hAnsi="Times New Roman"/>
          <w:color w:val="000000"/>
          <w:sz w:val="26"/>
          <w:szCs w:val="26"/>
        </w:rPr>
        <w:t>≤ 6 (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n 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п</w:t>
      </w:r>
      <w:r w:rsidRPr="00246AA2">
        <w:rPr>
          <w:rFonts w:ascii="Times New Roman" w:hAnsi="Times New Roman"/>
          <w:color w:val="000000"/>
          <w:sz w:val="26"/>
          <w:szCs w:val="26"/>
        </w:rPr>
        <w:t>ределяет уч</w:t>
      </w:r>
      <w:r w:rsidRPr="00246AA2">
        <w:rPr>
          <w:rFonts w:ascii="Times New Roman" w:hAnsi="Times New Roman"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>щийся).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параллельных прямых. Сформулируйте аксиому пара</w:t>
      </w:r>
      <w:r w:rsidRPr="00246AA2">
        <w:rPr>
          <w:rFonts w:ascii="Times New Roman" w:hAnsi="Times New Roman"/>
          <w:color w:val="000000"/>
          <w:sz w:val="26"/>
          <w:szCs w:val="26"/>
        </w:rPr>
        <w:t>л</w:t>
      </w:r>
      <w:r w:rsidRPr="00246AA2">
        <w:rPr>
          <w:rFonts w:ascii="Times New Roman" w:hAnsi="Times New Roman"/>
          <w:color w:val="000000"/>
          <w:sz w:val="26"/>
          <w:szCs w:val="26"/>
        </w:rPr>
        <w:t>лельных прямых. Сформулируйте признаки параллельности прямых и докажите один из них по выбору.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трапеции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ABCD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диагональ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является биссектрисой прямого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ADC</w:t>
      </w:r>
      <w:r w:rsidRPr="00246AA2">
        <w:rPr>
          <w:rFonts w:ascii="Times New Roman" w:hAnsi="Times New Roman"/>
          <w:color w:val="000000"/>
          <w:sz w:val="26"/>
          <w:szCs w:val="26"/>
        </w:rPr>
        <w:t>. Найд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те отн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шение диагонали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к стороне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AB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трапеции, если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BAD </w:t>
      </w:r>
      <w:r w:rsidRPr="00246AA2">
        <w:rPr>
          <w:rFonts w:ascii="Times New Roman" w:hAnsi="Times New Roman"/>
          <w:color w:val="000000"/>
          <w:sz w:val="26"/>
          <w:szCs w:val="26"/>
        </w:rPr>
        <w:t>= 30°.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ABC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стороны которого </w:t>
      </w:r>
      <w:smartTag w:uri="urn:schemas-microsoft-com:office:smarttags" w:element="metricconverter">
        <w:smartTagPr>
          <w:attr w:name="ProductID" w:val="13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13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 xml:space="preserve">,14 см и </w:t>
      </w:r>
      <w:smartTag w:uri="urn:schemas-microsoft-com:office:smarttags" w:element="metricconverter">
        <w:smartTagPr>
          <w:attr w:name="ProductID" w:val="15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15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, разбит на три треугольника о</w:t>
      </w:r>
      <w:r w:rsidRPr="00246AA2">
        <w:rPr>
          <w:rFonts w:ascii="Times New Roman" w:hAnsi="Times New Roman"/>
          <w:color w:val="000000"/>
          <w:sz w:val="26"/>
          <w:szCs w:val="26"/>
        </w:rPr>
        <w:t>т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резками, соединяющими точку пересечения медиан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М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с вершинами треугольника. Найдите площадь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BMC</w: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8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определения круга и сектора. Приведите формулы площади круга и площади сектора. Приведите пример применения одной из формул: либо площади кр</w:t>
      </w:r>
      <w:r w:rsidRPr="00246AA2">
        <w:rPr>
          <w:rFonts w:ascii="Times New Roman" w:hAnsi="Times New Roman"/>
          <w:color w:val="000000"/>
          <w:sz w:val="26"/>
          <w:szCs w:val="26"/>
        </w:rPr>
        <w:t>у</w:t>
      </w:r>
      <w:r w:rsidRPr="00246AA2">
        <w:rPr>
          <w:rFonts w:ascii="Times New Roman" w:hAnsi="Times New Roman"/>
          <w:color w:val="000000"/>
          <w:sz w:val="26"/>
          <w:szCs w:val="26"/>
        </w:rPr>
        <w:t>га, либо площади сектора по выбору учащегося.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прямоугольного треугольника. Сформулируйте и докажите теор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му Пифагора.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Площадь треугольника, описанного около окружности, равна 84 см</w:t>
      </w:r>
      <w:r w:rsidRPr="00246AA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Найдите периметр треугольника, если радиус окружности равен </w:t>
      </w:r>
      <w:smartTag w:uri="urn:schemas-microsoft-com:office:smarttags" w:element="metricconverter">
        <w:smartTagPr>
          <w:attr w:name="ProductID" w:val="7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7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В равнобокой трапеции одно из оснований в два раза больше другого. Диаг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наль трап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ции является биссектрисой острого угла. Найдите меньшее основание трапеции, если ее площадь равна 2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7</w:t>
      </w:r>
      <w:r w:rsidRPr="009A4869">
        <w:rPr>
          <w:rFonts w:ascii="Times New Roman" w:hAnsi="Times New Roman"/>
          <w:color w:val="000000"/>
          <w:position w:val="-8"/>
          <w:sz w:val="26"/>
          <w:szCs w:val="2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5" o:title=""/>
          </v:shape>
          <o:OLEObject Type="Embed" ProgID="Equation.3" ShapeID="_x0000_i1025" DrawAspect="Content" ObjectID="_1333304647" r:id="rId6"/>
        </w:objec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см</w:t>
      </w:r>
      <w:r w:rsidRPr="00246AA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9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окружности, описанной около треугольника. Сформул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руйте теорему о центре описанной окружности. Приведите пример применения теоремы о це</w:t>
      </w:r>
      <w:r w:rsidRPr="00246AA2">
        <w:rPr>
          <w:rFonts w:ascii="Times New Roman" w:hAnsi="Times New Roman"/>
          <w:color w:val="000000"/>
          <w:sz w:val="26"/>
          <w:szCs w:val="26"/>
        </w:rPr>
        <w:t>н</w:t>
      </w:r>
      <w:r w:rsidRPr="00246AA2">
        <w:rPr>
          <w:rFonts w:ascii="Times New Roman" w:hAnsi="Times New Roman"/>
          <w:color w:val="000000"/>
          <w:sz w:val="26"/>
          <w:szCs w:val="26"/>
        </w:rPr>
        <w:t>тре описанной о</w:t>
      </w:r>
      <w:r w:rsidRPr="00246AA2">
        <w:rPr>
          <w:rFonts w:ascii="Times New Roman" w:hAnsi="Times New Roman"/>
          <w:color w:val="000000"/>
          <w:sz w:val="26"/>
          <w:szCs w:val="26"/>
        </w:rPr>
        <w:t>к</w:t>
      </w:r>
      <w:r w:rsidRPr="00246AA2">
        <w:rPr>
          <w:rFonts w:ascii="Times New Roman" w:hAnsi="Times New Roman"/>
          <w:color w:val="000000"/>
          <w:sz w:val="26"/>
          <w:szCs w:val="26"/>
        </w:rPr>
        <w:t>ружности.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средней линии треугольника. Сформулируйте и докажите теорему о средней линии треугольника.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Из вершины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ABC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проведены высота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BH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биссектриса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BD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Найдите угол между высотой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BH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биссектрисой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BD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если 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BAC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20° и 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BCA =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60°.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Две окружности, радиусы которых равны </w:t>
      </w:r>
      <w:smartTag w:uri="urn:schemas-microsoft-com:office:smarttags" w:element="metricconverter">
        <w:smartTagPr>
          <w:attr w:name="ProductID" w:val="9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9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3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, касаются внешним обр</w:t>
      </w:r>
      <w:r w:rsidRPr="00246AA2">
        <w:rPr>
          <w:rFonts w:ascii="Times New Roman" w:hAnsi="Times New Roman"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зом в точке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Через точку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проходит их общая секущая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ВС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причем точка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 </w:t>
      </w:r>
      <w:r w:rsidRPr="00246AA2">
        <w:rPr>
          <w:rFonts w:ascii="Times New Roman" w:hAnsi="Times New Roman"/>
          <w:color w:val="000000"/>
          <w:sz w:val="26"/>
          <w:szCs w:val="26"/>
        </w:rPr>
        <w:t>пр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надлежит большей окружности. Найдите длину отрезка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AB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если отрезок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AC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равен </w:t>
      </w:r>
      <w:smartTag w:uri="urn:schemas-microsoft-com:office:smarttags" w:element="metricconverter">
        <w:smartTagPr>
          <w:attr w:name="ProductID" w:val="5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5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10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теорему о сумме углов треугольника. Приведите пример ее пр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менения.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ромба. Сформулируйте и докажите свойство диагоналей ромба.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Внутри равностороннего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ABC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отмечена точка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D,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такая, что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BAD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BCD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15°. Найдите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ADC</w: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Default="00964514" w:rsidP="004756C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Окружность радиуса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R </w:t>
      </w:r>
      <w:r w:rsidRPr="00246AA2">
        <w:rPr>
          <w:rFonts w:ascii="Times New Roman" w:hAnsi="Times New Roman"/>
          <w:color w:val="000000"/>
          <w:sz w:val="26"/>
          <w:szCs w:val="26"/>
        </w:rPr>
        <w:t>касается гипотенузы равнобедренного прямоугольного тр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угольника в вершине его острого угла и проходит через вершину прямого угла. Найдите длину дуги, заключенной внутри треугольника, если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R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</w:t>
      </w:r>
      <w:r w:rsidRPr="00246AA2">
        <w:rPr>
          <w:rFonts w:ascii="Times New Roman" w:hAnsi="Times New Roman"/>
          <w:color w:val="000000"/>
          <w:position w:val="-24"/>
          <w:sz w:val="26"/>
          <w:szCs w:val="26"/>
        </w:rPr>
        <w:object w:dxaOrig="320" w:dyaOrig="620">
          <v:shape id="_x0000_i1026" type="#_x0000_t75" style="width:15.75pt;height:30.75pt" o:ole="">
            <v:imagedata r:id="rId7" o:title=""/>
          </v:shape>
          <o:OLEObject Type="Embed" ProgID="Equation.3" ShapeID="_x0000_i1026" DrawAspect="Content" ObjectID="_1333304648" r:id="rId8"/>
        </w:objec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4756C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11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выпуклого многоугольника. Сформулируйте теор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му о сумме у</w:t>
      </w:r>
      <w:r w:rsidRPr="00246AA2">
        <w:rPr>
          <w:rFonts w:ascii="Times New Roman" w:hAnsi="Times New Roman"/>
          <w:color w:val="000000"/>
          <w:sz w:val="26"/>
          <w:szCs w:val="26"/>
        </w:rPr>
        <w:t>г</w:t>
      </w:r>
      <w:r w:rsidRPr="00246AA2">
        <w:rPr>
          <w:rFonts w:ascii="Times New Roman" w:hAnsi="Times New Roman"/>
          <w:color w:val="000000"/>
          <w:sz w:val="26"/>
          <w:szCs w:val="26"/>
        </w:rPr>
        <w:t>лов выпуклого многоугольника. Приведите пример ее применения.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прямоугольника. Сформулируйте и докажите сво</w:t>
      </w:r>
      <w:r w:rsidRPr="00246AA2">
        <w:rPr>
          <w:rFonts w:ascii="Times New Roman" w:hAnsi="Times New Roman"/>
          <w:color w:val="000000"/>
          <w:sz w:val="26"/>
          <w:szCs w:val="26"/>
        </w:rPr>
        <w:t>й</w:t>
      </w:r>
      <w:r w:rsidRPr="00246AA2">
        <w:rPr>
          <w:rFonts w:ascii="Times New Roman" w:hAnsi="Times New Roman"/>
          <w:color w:val="000000"/>
          <w:sz w:val="26"/>
          <w:szCs w:val="26"/>
        </w:rPr>
        <w:t>ство диагоналей прямоугольника.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Через вершины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А, В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ромба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АВСО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проведена окружность, центром которой является вершина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Найдите длину </w:t>
      </w:r>
      <w:r>
        <w:rPr>
          <w:rFonts w:ascii="Times New Roman" w:hAnsi="Times New Roman"/>
          <w:color w:val="000000"/>
          <w:sz w:val="26"/>
          <w:szCs w:val="26"/>
        </w:rPr>
        <w:t>дуги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 АС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содержащей вершину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В</w:t>
      </w:r>
      <w:r w:rsidRPr="00246AA2">
        <w:rPr>
          <w:rFonts w:ascii="Times New Roman" w:hAnsi="Times New Roman"/>
          <w:color w:val="000000"/>
          <w:sz w:val="26"/>
          <w:szCs w:val="26"/>
        </w:rPr>
        <w:t>, если длина всей окру</w:t>
      </w:r>
      <w:r w:rsidRPr="00246AA2">
        <w:rPr>
          <w:rFonts w:ascii="Times New Roman" w:hAnsi="Times New Roman"/>
          <w:color w:val="000000"/>
          <w:sz w:val="26"/>
          <w:szCs w:val="26"/>
        </w:rPr>
        <w:t>ж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ности равна </w:t>
      </w:r>
      <w:smartTag w:uri="urn:schemas-microsoft-com:office:smarttags" w:element="metricconverter">
        <w:smartTagPr>
          <w:attr w:name="ProductID" w:val="30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30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При пересечении двух прямых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n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m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секущей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k </w:t>
      </w:r>
      <w:r w:rsidRPr="00246AA2">
        <w:rPr>
          <w:rFonts w:ascii="Times New Roman" w:hAnsi="Times New Roman"/>
          <w:color w:val="000000"/>
          <w:sz w:val="26"/>
          <w:szCs w:val="26"/>
        </w:rPr>
        <w:t>образовалось восемь углов. Ч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тыре из них равны 60°, а четыре другие – 120°. Определите взаимное располож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ние прямых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n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m</w: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12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Приведите формулы площади треугольника. Приведите примеры их применения.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параллелограмма. Сформулируйте и докажите признак п</w:t>
      </w:r>
      <w:r w:rsidRPr="00246AA2">
        <w:rPr>
          <w:rFonts w:ascii="Times New Roman" w:hAnsi="Times New Roman"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>раллел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грамма по выбору учащегося.</w:t>
      </w:r>
    </w:p>
    <w:p w:rsidR="00964514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Точки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A, B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C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делят окружность на три части так, что </w:t>
      </w:r>
      <w:r>
        <w:rPr>
          <w:rFonts w:ascii="Times New Roman" w:hAnsi="Times New Roman"/>
          <w:color w:val="000000"/>
          <w:sz w:val="26"/>
          <w:szCs w:val="26"/>
        </w:rPr>
        <w:t xml:space="preserve">отношение 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дуг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AB :  BC : AC = 4 : 7 : 9. Определите наибольший угол треугольника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ABC</w: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Углы при основании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трапеции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ABCD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равны 60° и 30°,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17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17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BC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7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7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 На</w:t>
      </w:r>
      <w:r w:rsidRPr="00246AA2">
        <w:rPr>
          <w:rFonts w:ascii="Times New Roman" w:hAnsi="Times New Roman"/>
          <w:color w:val="000000"/>
          <w:sz w:val="26"/>
          <w:szCs w:val="26"/>
        </w:rPr>
        <w:t>й</w:t>
      </w:r>
      <w:r w:rsidRPr="00246AA2">
        <w:rPr>
          <w:rFonts w:ascii="Times New Roman" w:hAnsi="Times New Roman"/>
          <w:color w:val="000000"/>
          <w:sz w:val="26"/>
          <w:szCs w:val="26"/>
        </w:rPr>
        <w:t>дите боковые стороны.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13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тангенса острого угла прямоугольного треугольника. Пр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ведите пример его применения при решении прямоугольных треугольников.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параллелограмма. Сформулируйте и докажите свойства углов и сторон параллелограмма.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Длины двух сторон равнобедренного треугольника равны соответственно </w:t>
      </w:r>
      <w:smartTag w:uri="urn:schemas-microsoft-com:office:smarttags" w:element="metricconverter">
        <w:smartTagPr>
          <w:attr w:name="ProductID" w:val="6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6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2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2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. Определите длину третьей стороны этого треугольника.</w:t>
      </w:r>
    </w:p>
    <w:p w:rsidR="00964514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Два круга, радиусы которых равны </w:t>
      </w:r>
      <w:smartTag w:uri="urn:schemas-microsoft-com:office:smarttags" w:element="metricconverter">
        <w:smartTagPr>
          <w:attr w:name="ProductID" w:val="5 см"/>
        </w:smartTagPr>
        <w:r w:rsidRPr="00246AA2">
          <w:rPr>
            <w:rFonts w:ascii="Times New Roman" w:hAnsi="Times New Roman"/>
            <w:color w:val="000000"/>
            <w:sz w:val="26"/>
            <w:szCs w:val="26"/>
          </w:rPr>
          <w:t>5 см</w:t>
        </w:r>
      </w:smartTag>
      <w:r w:rsidRPr="00246AA2">
        <w:rPr>
          <w:rFonts w:ascii="Times New Roman" w:hAnsi="Times New Roman"/>
          <w:color w:val="000000"/>
          <w:sz w:val="26"/>
          <w:szCs w:val="26"/>
        </w:rPr>
        <w:t>, имеют общую хорду длины 5</w:t>
      </w:r>
      <w:r w:rsidRPr="00E43462">
        <w:rPr>
          <w:rFonts w:ascii="Times New Roman" w:hAnsi="Times New Roman"/>
          <w:color w:val="000000"/>
          <w:position w:val="-6"/>
          <w:sz w:val="26"/>
          <w:szCs w:val="26"/>
        </w:rPr>
        <w:object w:dxaOrig="380" w:dyaOrig="340">
          <v:shape id="_x0000_i1027" type="#_x0000_t75" style="width:18.75pt;height:17.25pt" o:ole="">
            <v:imagedata r:id="rId9" o:title=""/>
          </v:shape>
          <o:OLEObject Type="Embed" ProgID="Equation.3" ShapeID="_x0000_i1027" DrawAspect="Content" ObjectID="_1333304649" r:id="rId10"/>
        </w:objec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см. Найдите площадь общей части этих кругов.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14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внешнего угла треугольника. Сформулируйте теорему о свойстве внешнего угла треугольника. Приведите пример ее применения.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и докажите теорему косинусов. Приведите пример ее применения для решения треугольников.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Стороны треугольника равны 4 см, 5 см и 8 см. Найдите длину медианы, пров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денной из вершины большего угла.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параллелограмме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ABC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диагональ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перпендикулярна стороне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AD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Найдите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АС</w:t>
      </w:r>
      <w:r w:rsidRPr="00246AA2">
        <w:rPr>
          <w:rFonts w:ascii="Times New Roman" w:hAnsi="Times New Roman"/>
          <w:color w:val="000000"/>
          <w:sz w:val="26"/>
          <w:szCs w:val="26"/>
        </w:rPr>
        <w:t>, е</w:t>
      </w:r>
      <w:r w:rsidRPr="00246AA2">
        <w:rPr>
          <w:rFonts w:ascii="Times New Roman" w:hAnsi="Times New Roman"/>
          <w:color w:val="000000"/>
          <w:sz w:val="26"/>
          <w:szCs w:val="26"/>
        </w:rPr>
        <w:t>с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ли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= 6 см,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BD </w:t>
      </w:r>
      <w:r w:rsidRPr="00246AA2">
        <w:rPr>
          <w:rFonts w:ascii="Times New Roman" w:hAnsi="Times New Roman"/>
          <w:color w:val="000000"/>
          <w:sz w:val="26"/>
          <w:szCs w:val="26"/>
        </w:rPr>
        <w:t>= 5 см.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15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Приведите формулу площади трапеции. Приведите пример ее применения.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равных треугольников. Сформулируйте признаки равенс</w:t>
      </w:r>
      <w:r w:rsidRPr="00246AA2">
        <w:rPr>
          <w:rFonts w:ascii="Times New Roman" w:hAnsi="Times New Roman"/>
          <w:color w:val="000000"/>
          <w:sz w:val="26"/>
          <w:szCs w:val="26"/>
        </w:rPr>
        <w:t>т</w:t>
      </w:r>
      <w:r w:rsidRPr="00246AA2">
        <w:rPr>
          <w:rFonts w:ascii="Times New Roman" w:hAnsi="Times New Roman"/>
          <w:color w:val="000000"/>
          <w:sz w:val="26"/>
          <w:szCs w:val="26"/>
        </w:rPr>
        <w:t>ва пр</w:t>
      </w:r>
      <w:r w:rsidRPr="00246AA2">
        <w:rPr>
          <w:rFonts w:ascii="Times New Roman" w:hAnsi="Times New Roman"/>
          <w:color w:val="000000"/>
          <w:sz w:val="26"/>
          <w:szCs w:val="26"/>
        </w:rPr>
        <w:t>я</w:t>
      </w:r>
      <w:r w:rsidRPr="00246AA2">
        <w:rPr>
          <w:rFonts w:ascii="Times New Roman" w:hAnsi="Times New Roman"/>
          <w:color w:val="000000"/>
          <w:sz w:val="26"/>
          <w:szCs w:val="26"/>
        </w:rPr>
        <w:t>моугольных треугольников и докажите один из них по выбору.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Большая диагональ ромба равна 12 см, а один из его углов равен 60°. Найдите длину вписанной в него окружности.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Задача</w:t>
      </w:r>
      <w:r w:rsidRPr="00246AA2">
        <w:rPr>
          <w:rFonts w:ascii="Times New Roman" w:hAnsi="Times New Roman"/>
          <w:color w:val="000000"/>
          <w:sz w:val="26"/>
          <w:szCs w:val="26"/>
        </w:rPr>
        <w:t>: В равнобедренном треугольнике центр вписанной окружности делит высоту в отношении 17 : 15, а боковая сторона равна 34 см. Найдите основание треугольн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964514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16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теорему о зависимости между сторонами и углами треугольника. Пр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ведите пример ее применения.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подобных треугольников. Сформулируйте признаки под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бия тр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угольников и докажите один из них по выбору.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Найдите меньший угол параллелограмма, если его стороны равны 1 и </w:t>
      </w:r>
      <w:r w:rsidRPr="009A4869">
        <w:rPr>
          <w:rFonts w:ascii="Times New Roman" w:hAnsi="Times New Roman"/>
          <w:color w:val="000000"/>
          <w:position w:val="-8"/>
          <w:sz w:val="26"/>
          <w:szCs w:val="26"/>
        </w:rPr>
        <w:object w:dxaOrig="360" w:dyaOrig="360">
          <v:shape id="_x0000_i1028" type="#_x0000_t75" style="width:18pt;height:18pt" o:ole="">
            <v:imagedata r:id="rId11" o:title=""/>
          </v:shape>
          <o:OLEObject Type="Embed" ProgID="Equation.3" ShapeID="_x0000_i1028" DrawAspect="Content" ObjectID="_1333304650" r:id="rId12"/>
        </w:object>
      </w:r>
      <w:r w:rsidRPr="00246AA2">
        <w:rPr>
          <w:rFonts w:ascii="Times New Roman" w:hAnsi="Times New Roman"/>
          <w:color w:val="000000"/>
          <w:sz w:val="26"/>
          <w:szCs w:val="26"/>
        </w:rPr>
        <w:t>, а о</w:t>
      </w:r>
      <w:r w:rsidRPr="00246AA2">
        <w:rPr>
          <w:rFonts w:ascii="Times New Roman" w:hAnsi="Times New Roman"/>
          <w:color w:val="000000"/>
          <w:sz w:val="26"/>
          <w:szCs w:val="26"/>
        </w:rPr>
        <w:t>д</w:t>
      </w:r>
      <w:r w:rsidRPr="00246AA2">
        <w:rPr>
          <w:rFonts w:ascii="Times New Roman" w:hAnsi="Times New Roman"/>
          <w:color w:val="000000"/>
          <w:sz w:val="26"/>
          <w:szCs w:val="26"/>
        </w:rPr>
        <w:t>на из диаг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налей равна  </w:t>
      </w:r>
      <w:r w:rsidRPr="009A4869">
        <w:rPr>
          <w:rFonts w:ascii="Times New Roman" w:hAnsi="Times New Roman"/>
          <w:color w:val="000000"/>
          <w:position w:val="-8"/>
          <w:sz w:val="26"/>
          <w:szCs w:val="26"/>
        </w:rPr>
        <w:object w:dxaOrig="380" w:dyaOrig="360">
          <v:shape id="_x0000_i1029" type="#_x0000_t75" style="width:18.75pt;height:18pt" o:ole="">
            <v:imagedata r:id="rId13" o:title=""/>
          </v:shape>
          <o:OLEObject Type="Embed" ProgID="Equation.3" ShapeID="_x0000_i1029" DrawAspect="Content" ObjectID="_1333304651" r:id="rId14"/>
        </w:objec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треугольник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вписан квадрат так, что две его вершины лежат на стороне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АB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по одной вершине – на сторонах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АC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ВС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Найдите площадь квадрата, если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АB </w:t>
      </w:r>
      <w:r w:rsidRPr="00246AA2">
        <w:rPr>
          <w:rFonts w:ascii="Times New Roman" w:hAnsi="Times New Roman"/>
          <w:color w:val="000000"/>
          <w:sz w:val="26"/>
          <w:szCs w:val="26"/>
        </w:rPr>
        <w:t>= 40 см, а высота, пров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денная из вершины 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С</w:t>
      </w:r>
      <w:r w:rsidRPr="00246AA2">
        <w:rPr>
          <w:rFonts w:ascii="Times New Roman" w:hAnsi="Times New Roman"/>
          <w:color w:val="000000"/>
          <w:sz w:val="26"/>
          <w:szCs w:val="26"/>
        </w:rPr>
        <w:t>, имеет длину 24 см.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17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вектора. Сформулируйте определение суммы векторов. Сформулируйте свойства сложения векторов. Приведите примеры сложения вект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ров.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и докажите теорему синусов. Приведите пример ее применения для р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шения треугольников.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>Вписанный угол, образованный хордой и диаметром окружности, равен 72°. Определ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те, что больше: хорда или радиус окружности.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трапеции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АВСD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стороны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СD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равны, биссектриса тупого угла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 </w:t>
      </w:r>
      <w:r w:rsidRPr="00246AA2">
        <w:rPr>
          <w:rFonts w:ascii="Times New Roman" w:hAnsi="Times New Roman"/>
          <w:color w:val="000000"/>
          <w:sz w:val="26"/>
          <w:szCs w:val="26"/>
        </w:rPr>
        <w:t>перпе</w:t>
      </w:r>
      <w:r w:rsidRPr="00246AA2">
        <w:rPr>
          <w:rFonts w:ascii="Times New Roman" w:hAnsi="Times New Roman"/>
          <w:color w:val="000000"/>
          <w:sz w:val="26"/>
          <w:szCs w:val="26"/>
        </w:rPr>
        <w:t>н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дикулярна диагонали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отсекает от данной трапеции параллелограмм. Найдите величину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ВСD</w: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64514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18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вектора. Сформулируйте определение произведения ве</w:t>
      </w:r>
      <w:r w:rsidRPr="00246AA2">
        <w:rPr>
          <w:rFonts w:ascii="Times New Roman" w:hAnsi="Times New Roman"/>
          <w:color w:val="000000"/>
          <w:sz w:val="26"/>
          <w:szCs w:val="26"/>
        </w:rPr>
        <w:t>к</w:t>
      </w:r>
      <w:r w:rsidRPr="00246AA2">
        <w:rPr>
          <w:rFonts w:ascii="Times New Roman" w:hAnsi="Times New Roman"/>
          <w:color w:val="000000"/>
          <w:sz w:val="26"/>
          <w:szCs w:val="26"/>
        </w:rPr>
        <w:t>тора на число. Сформулируйте свойства произведения вектора на число. Приведите примеры произведения ве</w:t>
      </w:r>
      <w:r w:rsidRPr="00246AA2">
        <w:rPr>
          <w:rFonts w:ascii="Times New Roman" w:hAnsi="Times New Roman"/>
          <w:color w:val="000000"/>
          <w:sz w:val="26"/>
          <w:szCs w:val="26"/>
        </w:rPr>
        <w:t>к</w:t>
      </w:r>
      <w:r w:rsidRPr="00246AA2">
        <w:rPr>
          <w:rFonts w:ascii="Times New Roman" w:hAnsi="Times New Roman"/>
          <w:color w:val="000000"/>
          <w:sz w:val="26"/>
          <w:szCs w:val="26"/>
        </w:rPr>
        <w:t>тора на число.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определения центрального угла окружности и угла, вписанного в о</w:t>
      </w:r>
      <w:r w:rsidRPr="00246AA2">
        <w:rPr>
          <w:rFonts w:ascii="Times New Roman" w:hAnsi="Times New Roman"/>
          <w:color w:val="000000"/>
          <w:sz w:val="26"/>
          <w:szCs w:val="26"/>
        </w:rPr>
        <w:t>к</w:t>
      </w:r>
      <w:r w:rsidRPr="00246AA2">
        <w:rPr>
          <w:rFonts w:ascii="Times New Roman" w:hAnsi="Times New Roman"/>
          <w:color w:val="000000"/>
          <w:sz w:val="26"/>
          <w:szCs w:val="26"/>
        </w:rPr>
        <w:t>ружность. Сформулируйте и докажите теорему об измерении вписанного угла.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Медиана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ВМ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перпендикулярна его биссектрисе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A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D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Найдите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АВ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если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АС </w:t>
      </w:r>
      <w:r w:rsidRPr="00246AA2">
        <w:rPr>
          <w:rFonts w:ascii="Times New Roman" w:hAnsi="Times New Roman"/>
          <w:color w:val="000000"/>
          <w:sz w:val="26"/>
          <w:szCs w:val="26"/>
        </w:rPr>
        <w:t>= 12 см.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Задача: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 прямоугольной трапеции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ABCD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с основаниями 17 см и 25 см диагональ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AC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является биссектрисой острого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D0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A</w:t>
      </w:r>
      <w:r w:rsidRPr="00246AA2">
        <w:rPr>
          <w:rFonts w:ascii="Times New Roman" w:hAnsi="Times New Roman"/>
          <w:color w:val="000000"/>
          <w:sz w:val="26"/>
          <w:szCs w:val="26"/>
        </w:rPr>
        <w:t>. Найдите меньшую боковую сторону трапеции.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64514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19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скалярного произведения векторов и определение угла между векторами. Приведите пример применения скалярного произведения векторов для опр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деления угла между векторами.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серединного перпендикуляра к отрезку. Сформул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руйте и док</w:t>
      </w:r>
      <w:r w:rsidRPr="00246AA2">
        <w:rPr>
          <w:rFonts w:ascii="Times New Roman" w:hAnsi="Times New Roman"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>жите свойство серединного перпендикуляра к отрезку.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Задача:</w:t>
      </w:r>
    </w:p>
    <w:tbl>
      <w:tblPr>
        <w:tblW w:w="0" w:type="auto"/>
        <w:tblLook w:val="00A0"/>
      </w:tblPr>
      <w:tblGrid>
        <w:gridCol w:w="5254"/>
        <w:gridCol w:w="5734"/>
      </w:tblGrid>
      <w:tr w:rsidR="00964514" w:rsidRPr="00246AA2" w:rsidTr="003B46D4">
        <w:tc>
          <w:tcPr>
            <w:tcW w:w="5494" w:type="dxa"/>
          </w:tcPr>
          <w:p w:rsidR="00964514" w:rsidRPr="00246AA2" w:rsidRDefault="00964514" w:rsidP="000D04A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:rsidR="00964514" w:rsidRPr="00246AA2" w:rsidRDefault="00964514" w:rsidP="000D04A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t>На рисунке:</w:t>
            </w:r>
          </w:p>
          <w:p w:rsidR="00964514" w:rsidRPr="00246AA2" w:rsidRDefault="00964514" w:rsidP="000D04A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D0"/>
            </w: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= 55°; </w:t>
            </w: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D0"/>
            </w: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= 125°; </w:t>
            </w: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D0"/>
            </w: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t>3 = 123°.</w:t>
            </w:r>
          </w:p>
          <w:p w:rsidR="00964514" w:rsidRPr="00246AA2" w:rsidRDefault="00964514" w:rsidP="000D04A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Найдите: </w:t>
            </w: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D0"/>
            </w:r>
            <w:r w:rsidRPr="00246AA2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494" w:type="dxa"/>
          </w:tcPr>
          <w:p w:rsidR="00964514" w:rsidRPr="00246AA2" w:rsidRDefault="00964514" w:rsidP="000D04A2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246AA2">
              <w:rPr>
                <w:rFonts w:eastAsia="Times New Roman"/>
                <w:sz w:val="26"/>
                <w:szCs w:val="26"/>
              </w:rPr>
              <w:object w:dxaOrig="4950" w:dyaOrig="2865">
                <v:shape id="_x0000_i1030" type="#_x0000_t75" style="width:247.5pt;height:143.25pt" o:ole="">
                  <v:imagedata r:id="rId15" o:title=""/>
                </v:shape>
                <o:OLEObject Type="Embed" ProgID="Paint.Picture" ShapeID="_x0000_i1030" DrawAspect="Content" ObjectID="_1333304652" r:id="rId16"/>
              </w:object>
            </w:r>
          </w:p>
        </w:tc>
      </w:tr>
    </w:tbl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Задача: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color w:val="000000"/>
          <w:sz w:val="26"/>
          <w:szCs w:val="26"/>
        </w:rPr>
        <w:sym w:font="Symbol" w:char="F044"/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АВС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– равносторонний со стороной, равной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 расстоянии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 </w:t>
      </w:r>
      <w:r w:rsidRPr="00246AA2">
        <w:rPr>
          <w:rFonts w:ascii="Times New Roman" w:hAnsi="Times New Roman"/>
          <w:color w:val="000000"/>
          <w:sz w:val="26"/>
          <w:szCs w:val="26"/>
        </w:rPr>
        <w:t>от ве</w:t>
      </w:r>
      <w:r w:rsidRPr="00246AA2">
        <w:rPr>
          <w:rFonts w:ascii="Times New Roman" w:hAnsi="Times New Roman"/>
          <w:color w:val="000000"/>
          <w:sz w:val="26"/>
          <w:szCs w:val="26"/>
        </w:rPr>
        <w:t>р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шины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А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взята точка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D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, отличная от точек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В 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С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. Найдите угол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BDC</w:t>
      </w:r>
      <w:r w:rsidRPr="00246AA2">
        <w:rPr>
          <w:rFonts w:ascii="Times New Roman" w:hAnsi="Times New Roman"/>
          <w:color w:val="000000"/>
          <w:sz w:val="26"/>
          <w:szCs w:val="26"/>
        </w:rPr>
        <w:t>.</w:t>
      </w:r>
    </w:p>
    <w:p w:rsidR="00964514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val="en-US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20.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свойство углов, образованных при пересечении параллельных прямых секущей. Приведите пример вычисления углов при пересечении параллельных прямых сек</w:t>
      </w:r>
      <w:r w:rsidRPr="00246AA2">
        <w:rPr>
          <w:rFonts w:ascii="Times New Roman" w:hAnsi="Times New Roman"/>
          <w:color w:val="000000"/>
          <w:sz w:val="26"/>
          <w:szCs w:val="26"/>
        </w:rPr>
        <w:t>у</w:t>
      </w:r>
      <w:r w:rsidRPr="00246AA2">
        <w:rPr>
          <w:rFonts w:ascii="Times New Roman" w:hAnsi="Times New Roman"/>
          <w:color w:val="000000"/>
          <w:sz w:val="26"/>
          <w:szCs w:val="26"/>
        </w:rPr>
        <w:t>щей.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теоремы о пропорциональных отрезках в прямоугольном тр</w:t>
      </w:r>
      <w:r w:rsidRPr="00246AA2">
        <w:rPr>
          <w:rFonts w:ascii="Times New Roman" w:hAnsi="Times New Roman"/>
          <w:color w:val="000000"/>
          <w:sz w:val="26"/>
          <w:szCs w:val="26"/>
        </w:rPr>
        <w:t>е</w:t>
      </w:r>
      <w:r w:rsidRPr="00246AA2">
        <w:rPr>
          <w:rFonts w:ascii="Times New Roman" w:hAnsi="Times New Roman"/>
          <w:color w:val="000000"/>
          <w:sz w:val="26"/>
          <w:szCs w:val="26"/>
        </w:rPr>
        <w:t>угольнике и док</w:t>
      </w:r>
      <w:r w:rsidRPr="00246AA2">
        <w:rPr>
          <w:rFonts w:ascii="Times New Roman" w:hAnsi="Times New Roman"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>жите один из них по выбору.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Задача</w:t>
      </w:r>
      <w:r w:rsidRPr="00246AA2">
        <w:rPr>
          <w:rFonts w:ascii="Times New Roman" w:hAnsi="Times New Roman"/>
          <w:color w:val="000000"/>
          <w:sz w:val="26"/>
          <w:szCs w:val="26"/>
        </w:rPr>
        <w:t>: Из точки, лежащей на гипотенузе равнобедренного прямоугольного треугольн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ка, на катеты треугольника опущены перпендикуляры. Найдите катет треугольника, если пер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метр получе</w:t>
      </w:r>
      <w:r w:rsidRPr="00246AA2">
        <w:rPr>
          <w:rFonts w:ascii="Times New Roman" w:hAnsi="Times New Roman"/>
          <w:color w:val="000000"/>
          <w:sz w:val="26"/>
          <w:szCs w:val="26"/>
        </w:rPr>
        <w:t>н</w:t>
      </w:r>
      <w:r w:rsidRPr="00246AA2">
        <w:rPr>
          <w:rFonts w:ascii="Times New Roman" w:hAnsi="Times New Roman"/>
          <w:color w:val="000000"/>
          <w:sz w:val="26"/>
          <w:szCs w:val="26"/>
        </w:rPr>
        <w:t>ного четырехугольника равен 12 см.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Задача</w:t>
      </w:r>
      <w:r w:rsidRPr="00246AA2">
        <w:rPr>
          <w:rFonts w:ascii="Times New Roman" w:hAnsi="Times New Roman"/>
          <w:color w:val="000000"/>
          <w:sz w:val="26"/>
          <w:szCs w:val="26"/>
        </w:rPr>
        <w:t>: Около правильного шестиугольника со стороной 8,5 описана окружность. Около этой окружности описан правильный четырехугольник. Найдите сторону чет</w:t>
      </w:r>
      <w:r w:rsidRPr="00246AA2">
        <w:rPr>
          <w:rFonts w:ascii="Times New Roman" w:hAnsi="Times New Roman"/>
          <w:color w:val="000000"/>
          <w:sz w:val="26"/>
          <w:szCs w:val="26"/>
        </w:rPr>
        <w:t>ы</w:t>
      </w:r>
      <w:r w:rsidRPr="00246AA2">
        <w:rPr>
          <w:rFonts w:ascii="Times New Roman" w:hAnsi="Times New Roman"/>
          <w:color w:val="000000"/>
          <w:sz w:val="26"/>
          <w:szCs w:val="26"/>
        </w:rPr>
        <w:t>рехугольника.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246AA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Билет № 21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1. Сформулируйте определение косинуса острого угла прямоугольного треугольника. Пр</w:t>
      </w:r>
      <w:r w:rsidRPr="00246AA2">
        <w:rPr>
          <w:rFonts w:ascii="Times New Roman" w:hAnsi="Times New Roman"/>
          <w:color w:val="000000"/>
          <w:sz w:val="26"/>
          <w:szCs w:val="26"/>
        </w:rPr>
        <w:t>и</w:t>
      </w:r>
      <w:r w:rsidRPr="00246AA2">
        <w:rPr>
          <w:rFonts w:ascii="Times New Roman" w:hAnsi="Times New Roman"/>
          <w:color w:val="000000"/>
          <w:sz w:val="26"/>
          <w:szCs w:val="26"/>
        </w:rPr>
        <w:t>ведите пример его применения при решении прямоугольных треугольников.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>2. Сформулируйте определение биссектрисы угла. Сформулируйте и докажите свойство биссе</w:t>
      </w:r>
      <w:r w:rsidRPr="00246AA2">
        <w:rPr>
          <w:rFonts w:ascii="Times New Roman" w:hAnsi="Times New Roman"/>
          <w:color w:val="000000"/>
          <w:sz w:val="26"/>
          <w:szCs w:val="26"/>
        </w:rPr>
        <w:t>к</w:t>
      </w:r>
      <w:r w:rsidRPr="00246AA2">
        <w:rPr>
          <w:rFonts w:ascii="Times New Roman" w:hAnsi="Times New Roman"/>
          <w:color w:val="000000"/>
          <w:sz w:val="26"/>
          <w:szCs w:val="26"/>
        </w:rPr>
        <w:t>трисы треугольника.</w:t>
      </w:r>
    </w:p>
    <w:p w:rsidR="00964514" w:rsidRPr="00246AA2" w:rsidRDefault="00964514" w:rsidP="00B527C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Задача</w:t>
      </w:r>
      <w:r w:rsidRPr="00246AA2">
        <w:rPr>
          <w:rFonts w:ascii="Times New Roman" w:hAnsi="Times New Roman"/>
          <w:color w:val="000000"/>
          <w:sz w:val="26"/>
          <w:szCs w:val="26"/>
        </w:rPr>
        <w:t xml:space="preserve">: Площадь ромба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 xml:space="preserve">ABCD </w:t>
      </w:r>
      <w:r w:rsidRPr="00246AA2">
        <w:rPr>
          <w:rFonts w:ascii="Times New Roman" w:hAnsi="Times New Roman"/>
          <w:color w:val="000000"/>
          <w:sz w:val="26"/>
          <w:szCs w:val="26"/>
        </w:rPr>
        <w:t>равна 242</w:t>
      </w:r>
      <w:r w:rsidRPr="00246AA2">
        <w:rPr>
          <w:rFonts w:ascii="Times New Roman" w:hAnsi="Times New Roman"/>
          <w:color w:val="000000"/>
          <w:position w:val="-6"/>
          <w:sz w:val="26"/>
          <w:szCs w:val="26"/>
        </w:rPr>
        <w:object w:dxaOrig="380" w:dyaOrig="340">
          <v:shape id="_x0000_i1031" type="#_x0000_t75" style="width:18.75pt;height:17.25pt" o:ole="">
            <v:imagedata r:id="rId17" o:title=""/>
          </v:shape>
          <o:OLEObject Type="Embed" ProgID="Equation.3" ShapeID="_x0000_i1031" DrawAspect="Content" ObjectID="_1333304653" r:id="rId18"/>
        </w:object>
      </w:r>
      <w:r w:rsidRPr="00246AA2">
        <w:rPr>
          <w:rFonts w:ascii="Times New Roman" w:hAnsi="Times New Roman"/>
          <w:color w:val="000000"/>
          <w:sz w:val="26"/>
          <w:szCs w:val="26"/>
        </w:rPr>
        <w:t>. Вычислите сторону ромба, если один из его углов равен 135°.</w:t>
      </w:r>
    </w:p>
    <w:p w:rsidR="00964514" w:rsidRPr="00246AA2" w:rsidRDefault="00964514" w:rsidP="00AA005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</w:rPr>
      </w:pPr>
      <w:r w:rsidRPr="00246AA2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246AA2">
        <w:rPr>
          <w:rFonts w:ascii="Times New Roman" w:hAnsi="Times New Roman"/>
          <w:i/>
          <w:iCs/>
          <w:color w:val="000000"/>
          <w:sz w:val="26"/>
          <w:szCs w:val="26"/>
        </w:rPr>
        <w:t>Задача</w:t>
      </w:r>
      <w:r w:rsidRPr="00246AA2">
        <w:rPr>
          <w:rFonts w:ascii="Times New Roman" w:hAnsi="Times New Roman"/>
          <w:color w:val="000000"/>
          <w:sz w:val="26"/>
          <w:szCs w:val="26"/>
        </w:rPr>
        <w:t>: К окружности, радиус которой равен 3, из точки, удаленной от центра окружн</w:t>
      </w:r>
      <w:r w:rsidRPr="00246AA2">
        <w:rPr>
          <w:rFonts w:ascii="Times New Roman" w:hAnsi="Times New Roman"/>
          <w:color w:val="000000"/>
          <w:sz w:val="26"/>
          <w:szCs w:val="26"/>
        </w:rPr>
        <w:t>о</w:t>
      </w:r>
      <w:r w:rsidRPr="00246AA2">
        <w:rPr>
          <w:rFonts w:ascii="Times New Roman" w:hAnsi="Times New Roman"/>
          <w:color w:val="000000"/>
          <w:sz w:val="26"/>
          <w:szCs w:val="26"/>
        </w:rPr>
        <w:t>сти на расстояние 5, проведены две касательные. Вычислите расстояние между точками кас</w:t>
      </w:r>
      <w:r w:rsidRPr="00246AA2">
        <w:rPr>
          <w:rFonts w:ascii="Times New Roman" w:hAnsi="Times New Roman"/>
          <w:color w:val="000000"/>
          <w:sz w:val="26"/>
          <w:szCs w:val="26"/>
        </w:rPr>
        <w:t>а</w:t>
      </w:r>
      <w:r w:rsidRPr="00246AA2">
        <w:rPr>
          <w:rFonts w:ascii="Times New Roman" w:hAnsi="Times New Roman"/>
          <w:color w:val="000000"/>
          <w:sz w:val="26"/>
          <w:szCs w:val="26"/>
        </w:rPr>
        <w:t>ния.</w:t>
      </w:r>
    </w:p>
    <w:sectPr w:rsidR="00964514" w:rsidRPr="00246AA2" w:rsidSect="00246AA2">
      <w:pgSz w:w="11906" w:h="16838"/>
      <w:pgMar w:top="540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2CBC"/>
    <w:multiLevelType w:val="hybridMultilevel"/>
    <w:tmpl w:val="C5A6E3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8D4F29"/>
    <w:multiLevelType w:val="hybridMultilevel"/>
    <w:tmpl w:val="9020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56F0A"/>
    <w:multiLevelType w:val="hybridMultilevel"/>
    <w:tmpl w:val="534A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592"/>
    <w:rsid w:val="000963A4"/>
    <w:rsid w:val="000A0B03"/>
    <w:rsid w:val="000D04A2"/>
    <w:rsid w:val="001600CE"/>
    <w:rsid w:val="00246AA2"/>
    <w:rsid w:val="002A57CD"/>
    <w:rsid w:val="002F5C26"/>
    <w:rsid w:val="002F6A53"/>
    <w:rsid w:val="00332C6F"/>
    <w:rsid w:val="00385AFE"/>
    <w:rsid w:val="003B46D4"/>
    <w:rsid w:val="004756CA"/>
    <w:rsid w:val="005642FF"/>
    <w:rsid w:val="005F04FF"/>
    <w:rsid w:val="006524CB"/>
    <w:rsid w:val="00964514"/>
    <w:rsid w:val="009A4869"/>
    <w:rsid w:val="00A4583B"/>
    <w:rsid w:val="00A62A10"/>
    <w:rsid w:val="00AA0057"/>
    <w:rsid w:val="00B31592"/>
    <w:rsid w:val="00B47E75"/>
    <w:rsid w:val="00B527CD"/>
    <w:rsid w:val="00B67C00"/>
    <w:rsid w:val="00E43462"/>
    <w:rsid w:val="00FE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9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39A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E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527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6</Pages>
  <Words>1894</Words>
  <Characters>10802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2010-03-29T17:37:00Z</dcterms:created>
  <dcterms:modified xsi:type="dcterms:W3CDTF">2010-04-20T17:38:00Z</dcterms:modified>
</cp:coreProperties>
</file>