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F1" w:rsidRDefault="004D51F1" w:rsidP="00691E36">
      <w:pPr>
        <w:spacing w:after="0"/>
        <w:jc w:val="center"/>
        <w:outlineLvl w:val="0"/>
      </w:pPr>
      <w:r>
        <w:t>Муниципальное автономное общеобразовательное учреждение</w:t>
      </w:r>
    </w:p>
    <w:p w:rsidR="004D51F1" w:rsidRDefault="004D51F1" w:rsidP="00691E36">
      <w:pPr>
        <w:spacing w:after="0"/>
        <w:jc w:val="center"/>
      </w:pPr>
      <w:r>
        <w:t>средняя общеобразовательная школа №1 с углубленным изучением математики, физики и литературы</w:t>
      </w:r>
    </w:p>
    <w:tbl>
      <w:tblPr>
        <w:tblpPr w:leftFromText="180" w:rightFromText="180" w:vertAnchor="text" w:horzAnchor="page" w:tblpX="2305" w:tblpY="51"/>
        <w:tblW w:w="0" w:type="auto"/>
        <w:tblLook w:val="00A0"/>
      </w:tblPr>
      <w:tblGrid>
        <w:gridCol w:w="4388"/>
        <w:gridCol w:w="4293"/>
        <w:gridCol w:w="4294"/>
      </w:tblGrid>
      <w:tr w:rsidR="004D51F1" w:rsidTr="00691E36">
        <w:trPr>
          <w:trHeight w:val="249"/>
        </w:trPr>
        <w:tc>
          <w:tcPr>
            <w:tcW w:w="4388" w:type="dxa"/>
          </w:tcPr>
          <w:p w:rsidR="004D51F1" w:rsidRDefault="004D51F1">
            <w:pPr>
              <w:spacing w:after="0" w:line="240" w:lineRule="auto"/>
              <w:jc w:val="center"/>
            </w:pPr>
            <w:r>
              <w:t>«Рассмотрено»</w:t>
            </w:r>
          </w:p>
        </w:tc>
        <w:tc>
          <w:tcPr>
            <w:tcW w:w="4293" w:type="dxa"/>
          </w:tcPr>
          <w:p w:rsidR="004D51F1" w:rsidRDefault="004D51F1">
            <w:pPr>
              <w:spacing w:after="0" w:line="240" w:lineRule="auto"/>
              <w:jc w:val="center"/>
            </w:pPr>
            <w:r>
              <w:t>«Согласованно»</w:t>
            </w:r>
          </w:p>
        </w:tc>
        <w:tc>
          <w:tcPr>
            <w:tcW w:w="4294" w:type="dxa"/>
          </w:tcPr>
          <w:p w:rsidR="004D51F1" w:rsidRDefault="004D51F1">
            <w:pPr>
              <w:spacing w:after="0" w:line="240" w:lineRule="auto"/>
              <w:jc w:val="center"/>
            </w:pPr>
            <w:r>
              <w:t>«Утверждено»</w:t>
            </w:r>
          </w:p>
        </w:tc>
      </w:tr>
      <w:tr w:rsidR="004D51F1" w:rsidTr="00691E36">
        <w:trPr>
          <w:trHeight w:val="1810"/>
        </w:trPr>
        <w:tc>
          <w:tcPr>
            <w:tcW w:w="4388" w:type="dxa"/>
          </w:tcPr>
          <w:p w:rsidR="004D51F1" w:rsidRDefault="004D51F1">
            <w:pPr>
              <w:spacing w:after="0" w:line="240" w:lineRule="auto"/>
            </w:pPr>
            <w:r>
              <w:t>На заседании методического объединения учителей физико-математического цикла</w:t>
            </w:r>
          </w:p>
          <w:p w:rsidR="004D51F1" w:rsidRDefault="004D51F1">
            <w:pPr>
              <w:spacing w:after="0" w:line="240" w:lineRule="auto"/>
            </w:pPr>
            <w:r>
              <w:t>Протокол №1</w:t>
            </w:r>
          </w:p>
          <w:p w:rsidR="004D51F1" w:rsidRDefault="004D51F1">
            <w:pPr>
              <w:spacing w:after="0" w:line="240" w:lineRule="auto"/>
            </w:pPr>
            <w:r>
              <w:t>От «.»</w:t>
            </w:r>
          </w:p>
          <w:p w:rsidR="004D51F1" w:rsidRDefault="004D51F1">
            <w:pPr>
              <w:spacing w:after="0" w:line="240" w:lineRule="auto"/>
            </w:pPr>
            <w:r>
              <w:t>Руководитель:__________</w:t>
            </w:r>
          </w:p>
          <w:p w:rsidR="004D51F1" w:rsidRDefault="004D51F1">
            <w:pPr>
              <w:spacing w:after="0" w:line="240" w:lineRule="auto"/>
            </w:pPr>
            <w:r>
              <w:t>Заболоцкая Е.К.</w:t>
            </w:r>
          </w:p>
        </w:tc>
        <w:tc>
          <w:tcPr>
            <w:tcW w:w="4293" w:type="dxa"/>
          </w:tcPr>
          <w:p w:rsidR="004D51F1" w:rsidRDefault="004D51F1">
            <w:pPr>
              <w:spacing w:after="0" w:line="240" w:lineRule="auto"/>
            </w:pPr>
            <w:r>
              <w:t>Заместитель директора по учебно-воспитательной работе</w:t>
            </w:r>
          </w:p>
          <w:p w:rsidR="004D51F1" w:rsidRDefault="004D51F1">
            <w:pPr>
              <w:spacing w:after="0" w:line="240" w:lineRule="auto"/>
            </w:pPr>
          </w:p>
          <w:p w:rsidR="004D51F1" w:rsidRDefault="004D51F1">
            <w:pPr>
              <w:spacing w:after="0" w:line="240" w:lineRule="auto"/>
            </w:pPr>
            <w:r>
              <w:t>______________________</w:t>
            </w:r>
          </w:p>
          <w:p w:rsidR="004D51F1" w:rsidRDefault="004D51F1">
            <w:pPr>
              <w:spacing w:after="0" w:line="240" w:lineRule="auto"/>
            </w:pPr>
            <w:r>
              <w:t xml:space="preserve">Т.В. Баранова </w:t>
            </w:r>
          </w:p>
          <w:p w:rsidR="004D51F1" w:rsidRDefault="004D51F1">
            <w:pPr>
              <w:spacing w:after="0" w:line="240" w:lineRule="auto"/>
            </w:pPr>
            <w:r>
              <w:t>От «___» ___________2012г.</w:t>
            </w:r>
          </w:p>
        </w:tc>
        <w:tc>
          <w:tcPr>
            <w:tcW w:w="4294" w:type="dxa"/>
          </w:tcPr>
          <w:p w:rsidR="004D51F1" w:rsidRDefault="004D51F1">
            <w:pPr>
              <w:spacing w:after="0" w:line="240" w:lineRule="auto"/>
            </w:pPr>
            <w:r>
              <w:t>Директор МАОУСОШ №1</w:t>
            </w:r>
          </w:p>
          <w:p w:rsidR="004D51F1" w:rsidRDefault="004D51F1">
            <w:pPr>
              <w:spacing w:after="0" w:line="240" w:lineRule="auto"/>
            </w:pPr>
          </w:p>
          <w:p w:rsidR="004D51F1" w:rsidRDefault="004D51F1">
            <w:pPr>
              <w:spacing w:after="0" w:line="240" w:lineRule="auto"/>
            </w:pPr>
          </w:p>
          <w:p w:rsidR="004D51F1" w:rsidRDefault="004D51F1">
            <w:pPr>
              <w:spacing w:after="0" w:line="240" w:lineRule="auto"/>
            </w:pPr>
            <w:r>
              <w:t>__________________</w:t>
            </w:r>
          </w:p>
          <w:p w:rsidR="004D51F1" w:rsidRDefault="004D51F1">
            <w:pPr>
              <w:spacing w:after="0" w:line="240" w:lineRule="auto"/>
            </w:pPr>
            <w:r>
              <w:t>Н.В. Богданова</w:t>
            </w:r>
          </w:p>
        </w:tc>
      </w:tr>
    </w:tbl>
    <w:p w:rsidR="004D51F1" w:rsidRDefault="004D51F1" w:rsidP="00691E36"/>
    <w:p w:rsidR="004D51F1" w:rsidRDefault="004D51F1" w:rsidP="00691E36"/>
    <w:p w:rsidR="004D51F1" w:rsidRDefault="004D51F1" w:rsidP="00691E36"/>
    <w:p w:rsidR="004D51F1" w:rsidRDefault="004D51F1" w:rsidP="00691E36"/>
    <w:p w:rsidR="004D51F1" w:rsidRDefault="004D51F1" w:rsidP="00691E36"/>
    <w:p w:rsidR="004D51F1" w:rsidRDefault="004D51F1" w:rsidP="00691E36">
      <w:pPr>
        <w:jc w:val="center"/>
        <w:outlineLvl w:val="0"/>
        <w:rPr>
          <w:sz w:val="28"/>
        </w:rPr>
      </w:pPr>
      <w:r>
        <w:rPr>
          <w:sz w:val="28"/>
        </w:rPr>
        <w:t>Рабочая программа учебного курса</w:t>
      </w:r>
    </w:p>
    <w:p w:rsidR="004D51F1" w:rsidRDefault="004D51F1" w:rsidP="00691E36">
      <w:pPr>
        <w:jc w:val="center"/>
        <w:rPr>
          <w:sz w:val="28"/>
        </w:rPr>
      </w:pPr>
      <w:r>
        <w:rPr>
          <w:sz w:val="28"/>
        </w:rPr>
        <w:t>МАТЕМАТИКА</w:t>
      </w:r>
    </w:p>
    <w:p w:rsidR="004D51F1" w:rsidRDefault="004D51F1" w:rsidP="00691E36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Предмет: </w:t>
      </w:r>
      <w:r>
        <w:rPr>
          <w:color w:val="000000"/>
          <w:sz w:val="24"/>
          <w:u w:val="single"/>
        </w:rPr>
        <w:t>геометрия</w:t>
      </w:r>
    </w:p>
    <w:p w:rsidR="004D51F1" w:rsidRDefault="004D51F1" w:rsidP="00691E36">
      <w:pPr>
        <w:spacing w:before="20" w:after="20" w:line="360" w:lineRule="auto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Класс   </w:t>
      </w:r>
      <w:r>
        <w:rPr>
          <w:color w:val="000000"/>
          <w:sz w:val="24"/>
          <w:u w:val="single"/>
        </w:rPr>
        <w:t>9 «А»</w:t>
      </w:r>
    </w:p>
    <w:p w:rsidR="004D51F1" w:rsidRDefault="004D51F1" w:rsidP="00691E36">
      <w:pPr>
        <w:spacing w:before="20" w:after="20" w:line="360" w:lineRule="auto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</w:rPr>
        <w:t xml:space="preserve">Профили: </w:t>
      </w:r>
      <w:r>
        <w:rPr>
          <w:color w:val="000000"/>
          <w:sz w:val="24"/>
          <w:u w:val="single"/>
        </w:rPr>
        <w:t>социально-экономический/углубленное изучение</w:t>
      </w:r>
      <w:r>
        <w:rPr>
          <w:color w:val="000000"/>
          <w:sz w:val="24"/>
          <w:u w:val="single"/>
          <w:vertAlign w:val="superscript"/>
        </w:rPr>
        <w:t>*</w:t>
      </w:r>
    </w:p>
    <w:p w:rsidR="004D51F1" w:rsidRDefault="004D51F1" w:rsidP="00691E36">
      <w:pPr>
        <w:spacing w:before="20" w:after="20" w:line="360" w:lineRule="auto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</w:rPr>
        <w:t xml:space="preserve">Всего часов на изучение программы </w:t>
      </w:r>
      <w:r>
        <w:rPr>
          <w:color w:val="000000"/>
          <w:sz w:val="24"/>
          <w:u w:val="single"/>
        </w:rPr>
        <w:t>___102</w:t>
      </w:r>
    </w:p>
    <w:p w:rsidR="004D51F1" w:rsidRDefault="004D51F1" w:rsidP="00691E36">
      <w:pPr>
        <w:spacing w:before="20" w:after="20" w:line="360" w:lineRule="auto"/>
        <w:jc w:val="center"/>
        <w:rPr>
          <w:sz w:val="28"/>
          <w:vertAlign w:val="superscript"/>
        </w:rPr>
      </w:pPr>
      <w:r>
        <w:rPr>
          <w:color w:val="000000"/>
          <w:sz w:val="24"/>
        </w:rPr>
        <w:t xml:space="preserve">Количество часов в неделю  </w:t>
      </w:r>
      <w:r>
        <w:rPr>
          <w:color w:val="000000"/>
          <w:sz w:val="24"/>
          <w:u w:val="single"/>
        </w:rPr>
        <w:t>3</w:t>
      </w:r>
    </w:p>
    <w:p w:rsidR="004D51F1" w:rsidRDefault="004D51F1" w:rsidP="00691E36">
      <w:pPr>
        <w:spacing w:after="120"/>
        <w:jc w:val="right"/>
      </w:pPr>
      <w:r>
        <w:t>Составитель:</w:t>
      </w:r>
    </w:p>
    <w:p w:rsidR="004D51F1" w:rsidRDefault="004D51F1" w:rsidP="00691E36">
      <w:pPr>
        <w:spacing w:after="120"/>
        <w:jc w:val="right"/>
      </w:pPr>
      <w:r>
        <w:t xml:space="preserve">Учитель математики </w:t>
      </w:r>
    </w:p>
    <w:p w:rsidR="004D51F1" w:rsidRDefault="004D51F1" w:rsidP="00691E36">
      <w:pPr>
        <w:spacing w:after="120"/>
        <w:jc w:val="right"/>
      </w:pPr>
      <w:r>
        <w:t>МАОУСОШ №1</w:t>
      </w:r>
    </w:p>
    <w:p w:rsidR="004D51F1" w:rsidRDefault="004D51F1" w:rsidP="00691E36">
      <w:pPr>
        <w:spacing w:after="120"/>
        <w:jc w:val="right"/>
      </w:pPr>
      <w:r>
        <w:t xml:space="preserve">Г. Старая Русса </w:t>
      </w:r>
    </w:p>
    <w:p w:rsidR="004D51F1" w:rsidRDefault="004D51F1" w:rsidP="00691E36">
      <w:pPr>
        <w:spacing w:after="120"/>
        <w:jc w:val="right"/>
      </w:pPr>
      <w:r>
        <w:t xml:space="preserve">Е.К.Заболоцкая </w:t>
      </w:r>
    </w:p>
    <w:p w:rsidR="004D51F1" w:rsidRDefault="004D51F1" w:rsidP="00691E36">
      <w:pPr>
        <w:ind w:firstLine="540"/>
        <w:jc w:val="center"/>
      </w:pPr>
      <w:r>
        <w:t>2012-2013 учебный год</w:t>
      </w:r>
    </w:p>
    <w:p w:rsidR="004D51F1" w:rsidRPr="006C6D55" w:rsidRDefault="004D51F1" w:rsidP="00691E36">
      <w:pPr>
        <w:pStyle w:val="BodyText3"/>
        <w:widowControl w:val="0"/>
        <w:spacing w:after="0"/>
        <w:ind w:firstLine="567"/>
        <w:jc w:val="center"/>
        <w:outlineLvl w:val="0"/>
        <w:rPr>
          <w:b/>
          <w:i/>
          <w:sz w:val="24"/>
          <w:szCs w:val="24"/>
        </w:rPr>
      </w:pPr>
      <w:r w:rsidRPr="006C6D55">
        <w:rPr>
          <w:b/>
          <w:i/>
          <w:sz w:val="24"/>
          <w:szCs w:val="24"/>
        </w:rPr>
        <w:t>Пояснительная записка</w:t>
      </w:r>
    </w:p>
    <w:p w:rsidR="004D51F1" w:rsidRPr="009B0A51" w:rsidRDefault="004D51F1" w:rsidP="009B0A51">
      <w:pPr>
        <w:pStyle w:val="BodyText3"/>
        <w:widowControl w:val="0"/>
        <w:spacing w:after="0"/>
        <w:ind w:firstLine="567"/>
        <w:jc w:val="both"/>
        <w:rPr>
          <w:sz w:val="24"/>
          <w:szCs w:val="24"/>
        </w:rPr>
      </w:pPr>
      <w:r w:rsidRPr="009B0A51">
        <w:rPr>
          <w:sz w:val="24"/>
          <w:szCs w:val="24"/>
        </w:rPr>
        <w:t>Рабочая программа составлена на основе программы по геометрии для 7-9 классов общеобразовательных учреждений в соответствии с Федеральным компонентом стандарта основного общего образования по математике обязательным минимумам содержания основных образовательных программ, требованиями  уровню подготовки выпускников авторы программы: Геометрия 7-9 классы, Т.А.Бурмистрова,»Просвещение», 2008</w:t>
      </w:r>
      <w:r>
        <w:rPr>
          <w:sz w:val="24"/>
          <w:szCs w:val="24"/>
        </w:rPr>
        <w:t xml:space="preserve">. Учебник </w:t>
      </w:r>
    </w:p>
    <w:p w:rsidR="004D51F1" w:rsidRPr="009B0A51" w:rsidRDefault="004D51F1" w:rsidP="009B0A51">
      <w:pPr>
        <w:pStyle w:val="BodyTextIndent"/>
        <w:spacing w:after="0"/>
        <w:rPr>
          <w:b/>
          <w:sz w:val="24"/>
          <w:szCs w:val="24"/>
        </w:rPr>
      </w:pPr>
      <w:r w:rsidRPr="009B0A51">
        <w:rPr>
          <w:sz w:val="24"/>
          <w:szCs w:val="24"/>
        </w:rPr>
        <w:t xml:space="preserve">Федеральный компонент направлен на реализацию следующих основных </w:t>
      </w:r>
      <w:r w:rsidRPr="009B0A51">
        <w:rPr>
          <w:b/>
          <w:i/>
          <w:sz w:val="24"/>
          <w:szCs w:val="24"/>
        </w:rPr>
        <w:t>целей:</w:t>
      </w:r>
    </w:p>
    <w:p w:rsidR="004D51F1" w:rsidRPr="009B0A51" w:rsidRDefault="004D51F1" w:rsidP="009B0A51">
      <w:pPr>
        <w:pStyle w:val="BodyTextInden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B0A51">
        <w:rPr>
          <w:i/>
          <w:sz w:val="24"/>
          <w:szCs w:val="24"/>
        </w:rPr>
        <w:t>формирование</w:t>
      </w:r>
      <w:r w:rsidRPr="009B0A51">
        <w:rPr>
          <w:sz w:val="24"/>
          <w:szCs w:val="24"/>
        </w:rPr>
        <w:t xml:space="preserve"> целостного представления о мире, основанного на</w:t>
      </w:r>
      <w:r w:rsidRPr="009B0A51">
        <w:rPr>
          <w:b/>
          <w:sz w:val="24"/>
          <w:szCs w:val="24"/>
        </w:rPr>
        <w:t xml:space="preserve"> </w:t>
      </w:r>
      <w:r w:rsidRPr="00335483">
        <w:rPr>
          <w:sz w:val="24"/>
          <w:szCs w:val="24"/>
        </w:rPr>
        <w:t>приобретенных</w:t>
      </w:r>
      <w:r w:rsidRPr="009B0A51">
        <w:rPr>
          <w:b/>
          <w:sz w:val="24"/>
          <w:szCs w:val="24"/>
        </w:rPr>
        <w:t xml:space="preserve"> </w:t>
      </w:r>
      <w:r w:rsidRPr="009B0A51">
        <w:rPr>
          <w:sz w:val="24"/>
          <w:szCs w:val="24"/>
        </w:rPr>
        <w:t>знаниях, умениях, навыках и способах деятельности;</w:t>
      </w:r>
    </w:p>
    <w:p w:rsidR="004D51F1" w:rsidRPr="009B0A51" w:rsidRDefault="004D51F1" w:rsidP="009B0A51">
      <w:pPr>
        <w:pStyle w:val="BodyTextInden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B0A51">
        <w:rPr>
          <w:i/>
          <w:sz w:val="24"/>
          <w:szCs w:val="24"/>
        </w:rPr>
        <w:t>приобретение опыта</w:t>
      </w:r>
      <w:r w:rsidRPr="009B0A51">
        <w:rPr>
          <w:sz w:val="24"/>
          <w:szCs w:val="24"/>
        </w:rPr>
        <w:t xml:space="preserve"> разнообразной деятельности (индивидуальной и коллективной), опыта познания и самопознания;</w:t>
      </w:r>
    </w:p>
    <w:p w:rsidR="004D51F1" w:rsidRPr="009B0A51" w:rsidRDefault="004D51F1" w:rsidP="009B0A51">
      <w:pPr>
        <w:pStyle w:val="BodyTextInden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B0A51">
        <w:rPr>
          <w:i/>
          <w:sz w:val="24"/>
          <w:szCs w:val="24"/>
        </w:rPr>
        <w:t>подготовка</w:t>
      </w:r>
      <w:r w:rsidRPr="009B0A51">
        <w:rPr>
          <w:sz w:val="24"/>
          <w:szCs w:val="24"/>
        </w:rPr>
        <w:t xml:space="preserve"> к осуществлению осознанного выбора индивидуальной образовательной или профессиональной траектории.</w:t>
      </w:r>
    </w:p>
    <w:p w:rsidR="004D51F1" w:rsidRDefault="004D51F1" w:rsidP="003354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9B0A51">
        <w:rPr>
          <w:rFonts w:ascii="Times New Roman" w:eastAsia="TimesNewRomanPSMT" w:hAnsi="Times New Roman"/>
          <w:sz w:val="24"/>
          <w:szCs w:val="24"/>
        </w:rPr>
        <w:t xml:space="preserve">Важнейшая задача курса геометрии в 9 классе – познакомить выпускников основной школы с более современными (по сравнению с классической геометрией) </w:t>
      </w:r>
      <w:r w:rsidRPr="009B0A51">
        <w:rPr>
          <w:rFonts w:ascii="Times New Roman" w:eastAsia="TimesNewRomanPS-ItalicMT" w:hAnsi="Times New Roman"/>
          <w:i/>
          <w:iCs/>
          <w:sz w:val="24"/>
          <w:szCs w:val="24"/>
        </w:rPr>
        <w:t>методами геометрии</w:t>
      </w:r>
      <w:r w:rsidRPr="009B0A51">
        <w:rPr>
          <w:rFonts w:ascii="Times New Roman" w:eastAsia="TimesNewRomanPSMT" w:hAnsi="Times New Roman"/>
          <w:sz w:val="24"/>
          <w:szCs w:val="24"/>
        </w:rPr>
        <w:t>: векторным методом, методом координат и методом преобразований. Именно этим методам посвящены два первых раздела (два модуля) пособия: раздел "Векторы и координаты" и раздел "Преобразования"</w:t>
      </w:r>
      <w:r w:rsidRPr="009B0A51">
        <w:rPr>
          <w:rFonts w:ascii="Times New Roman" w:eastAsia="TimesNewRomanPSMT" w:hAnsi="Times New Roman"/>
          <w:b/>
          <w:bCs/>
          <w:sz w:val="24"/>
          <w:szCs w:val="24"/>
        </w:rPr>
        <w:t xml:space="preserve">. </w:t>
      </w:r>
    </w:p>
    <w:p w:rsidR="004D51F1" w:rsidRPr="00F16D7B" w:rsidRDefault="004D51F1" w:rsidP="00F16D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Данная программа </w:t>
      </w:r>
      <w:r>
        <w:rPr>
          <w:rFonts w:ascii="TimesNewRomanPSMT" w:eastAsia="TimesNewRomanPSMT" w:cs="TimesNewRomanPSMT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>предоставляет учителю и ученику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>возможность дифференцированного подхода к изучению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 геометрии: от опытной, наглядной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геометрии до углубленного уровня путем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>рассмотрения более серьезных вопросов, касающихся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тонкостей теории. </w:t>
      </w:r>
      <w:r>
        <w:rPr>
          <w:rFonts w:ascii="Times New Roman" w:eastAsia="TimesNewRomanPSMT" w:hAnsi="Times New Roman"/>
          <w:sz w:val="24"/>
          <w:szCs w:val="24"/>
        </w:rPr>
        <w:t xml:space="preserve">Курс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 рассчитан </w:t>
      </w:r>
      <w:r>
        <w:rPr>
          <w:rFonts w:ascii="Times New Roman" w:eastAsia="TimesNewRomanPSMT" w:hAnsi="Times New Roman"/>
          <w:sz w:val="24"/>
          <w:szCs w:val="24"/>
        </w:rPr>
        <w:t xml:space="preserve">  на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 3 часа в неделю в классе с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>углубленным изучением геометрии.</w:t>
      </w:r>
    </w:p>
    <w:p w:rsidR="004D51F1" w:rsidRPr="00F16D7B" w:rsidRDefault="004D51F1" w:rsidP="00E93C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16D7B">
        <w:rPr>
          <w:rFonts w:ascii="Times New Roman" w:eastAsia="TimesNewRomanPS-ItalicMT" w:hAnsi="Times New Roman"/>
          <w:iCs/>
          <w:sz w:val="24"/>
          <w:szCs w:val="24"/>
        </w:rPr>
        <w:t>Данная программа содержит три уровня изучения материала: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D51F1" w:rsidRPr="00E93CD9" w:rsidRDefault="004D51F1" w:rsidP="00E93C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E93CD9">
        <w:rPr>
          <w:rFonts w:ascii="Times New Roman" w:eastAsia="TimesNewRomanPSMT" w:hAnsi="Times New Roman"/>
          <w:sz w:val="24"/>
          <w:szCs w:val="24"/>
        </w:rPr>
        <w:t xml:space="preserve">Первый  уровень -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общеобразовательный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. Он включает содержание, которым должен овладеть каждый ученик. В него входят  определения понятий, сопровождаемые большим количеством иллюстраций, формулировки теорем, объяснение  их смысла на чертежах, простейшие логические выводы (в том числе и не сложные доказательства). В учебнике  этот материал составляет большую часть. В задачном  материале ему соответствуют рубрики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Смотрим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Рисуем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Вычисляем </w:t>
      </w:r>
      <w:r w:rsidRPr="00E93CD9">
        <w:rPr>
          <w:rFonts w:ascii="Times New Roman" w:eastAsia="TimesNewRomanPSMT" w:hAnsi="Times New Roman"/>
          <w:sz w:val="24"/>
          <w:szCs w:val="24"/>
        </w:rPr>
        <w:t>(по готовым формулам), некоторые  задачи и из других  рубрик.</w:t>
      </w:r>
    </w:p>
    <w:p w:rsidR="004D51F1" w:rsidRPr="00E93CD9" w:rsidRDefault="004D51F1" w:rsidP="00E93C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E93CD9">
        <w:rPr>
          <w:rFonts w:ascii="Times New Roman" w:eastAsia="TimesNewRomanPSMT" w:hAnsi="Times New Roman"/>
          <w:sz w:val="24"/>
          <w:szCs w:val="24"/>
        </w:rPr>
        <w:t xml:space="preserve">Изучение геометрии в 9 классе на общеобразовательном уровне поданному учебнику соответствует </w:t>
      </w:r>
      <w:r w:rsidRPr="00E93CD9">
        <w:rPr>
          <w:rFonts w:ascii="Times New Roman" w:eastAsia="TimesNewRomanPSMT" w:hAnsi="Times New Roman"/>
          <w:b/>
          <w:bCs/>
          <w:sz w:val="24"/>
          <w:szCs w:val="24"/>
        </w:rPr>
        <w:t xml:space="preserve">Требованиям к уровню подготовки выпускников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 xml:space="preserve">Стандарта основного образования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по разделу </w:t>
      </w:r>
      <w:r w:rsidRPr="00E93CD9">
        <w:rPr>
          <w:rFonts w:ascii="Times New Roman" w:eastAsia="TimesNewRomanPSMT" w:hAnsi="Times New Roman"/>
          <w:b/>
          <w:bCs/>
          <w:sz w:val="24"/>
          <w:szCs w:val="24"/>
        </w:rPr>
        <w:t>Геометрия</w:t>
      </w:r>
      <w:r w:rsidRPr="00E93CD9">
        <w:rPr>
          <w:rFonts w:ascii="Times New Roman" w:eastAsia="TimesNewRomanPSMT" w:hAnsi="Times New Roman"/>
          <w:sz w:val="24"/>
          <w:szCs w:val="24"/>
        </w:rPr>
        <w:t>.</w:t>
      </w:r>
    </w:p>
    <w:p w:rsidR="004D51F1" w:rsidRDefault="004D51F1" w:rsidP="00E93C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E93CD9">
        <w:rPr>
          <w:rFonts w:ascii="Times New Roman" w:eastAsia="TimesNewRomanPSMT" w:hAnsi="Times New Roman"/>
          <w:sz w:val="24"/>
          <w:szCs w:val="24"/>
        </w:rPr>
        <w:t xml:space="preserve">Второй уровень –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расширенный.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На этом уровне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>общеобразовательный минимум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расширяется за счет дополнительных фактов в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>теории (не относящихся к минимальному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содержанию), а также и в задачном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>материале. В задачном материале этому уровню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соответствуют задачи рубрик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Планируем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Применяем геометрию.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</w:p>
    <w:p w:rsidR="004D51F1" w:rsidRPr="00E93CD9" w:rsidRDefault="004D51F1" w:rsidP="00E93C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E93CD9">
        <w:rPr>
          <w:rFonts w:ascii="Times New Roman" w:eastAsia="TimesNewRomanPSMT" w:hAnsi="Times New Roman"/>
          <w:sz w:val="24"/>
          <w:szCs w:val="24"/>
        </w:rPr>
        <w:t xml:space="preserve">Третий уровень -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углубленный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. Этот уровень включает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>более трудные доказательства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>теорем, теоретические задачи, большинство задач рубрики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Доказываем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>Исследуем</w:t>
      </w:r>
      <w:r w:rsidRPr="00E93CD9">
        <w:rPr>
          <w:rFonts w:ascii="Times New Roman" w:eastAsia="TimesNewRomanPSMT" w:hAnsi="Times New Roman"/>
          <w:sz w:val="24"/>
          <w:szCs w:val="24"/>
        </w:rPr>
        <w:t>. Можно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>сказать, что третий уровень обращен к ученикам, профессия которых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 в дальнейшем существенно</w:t>
      </w:r>
    </w:p>
    <w:p w:rsidR="004D51F1" w:rsidRPr="00F16D7B" w:rsidRDefault="004D51F1" w:rsidP="00E93C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E93CD9">
        <w:rPr>
          <w:rFonts w:ascii="Times New Roman" w:eastAsia="TimesNewRomanPSMT" w:hAnsi="Times New Roman"/>
          <w:sz w:val="24"/>
          <w:szCs w:val="24"/>
        </w:rPr>
        <w:t>связана с математикой.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Если к расширенному или углубленному уровню относится </w:t>
      </w:r>
      <w:r w:rsidRPr="00E93CD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весь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пункт,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>то после названия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этого пункта ставится </w:t>
      </w:r>
      <w:r w:rsidRPr="00E93CD9">
        <w:rPr>
          <w:rFonts w:ascii="Times New Roman" w:eastAsia="TimesNewRomanPSMT" w:hAnsi="Times New Roman"/>
          <w:b/>
          <w:bCs/>
          <w:sz w:val="24"/>
          <w:szCs w:val="24"/>
        </w:rPr>
        <w:t xml:space="preserve">(Р) </w:t>
      </w:r>
      <w:r w:rsidRPr="00E93CD9">
        <w:rPr>
          <w:rFonts w:ascii="Times New Roman" w:eastAsia="TimesNewRomanPSMT" w:hAnsi="Times New Roman"/>
          <w:sz w:val="24"/>
          <w:szCs w:val="24"/>
        </w:rPr>
        <w:t xml:space="preserve">или </w:t>
      </w:r>
      <w:r w:rsidRPr="00E93CD9">
        <w:rPr>
          <w:rFonts w:ascii="Times New Roman" w:eastAsia="TimesNewRomanPSMT" w:hAnsi="Times New Roman"/>
          <w:b/>
          <w:bCs/>
          <w:sz w:val="24"/>
          <w:szCs w:val="24"/>
        </w:rPr>
        <w:t>(У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).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Если в пункте часть его содержания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>относится к общеобразовательному (первому) уровню,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а другая часть – ко второму или </w:t>
      </w:r>
      <w:r>
        <w:rPr>
          <w:rFonts w:ascii="Times New Roman" w:eastAsia="TimesNewRomanPSMT" w:hAnsi="Times New Roman"/>
          <w:sz w:val="24"/>
          <w:szCs w:val="24"/>
        </w:rPr>
        <w:t>т</w:t>
      </w:r>
      <w:r w:rsidRPr="00F16D7B">
        <w:rPr>
          <w:rFonts w:ascii="Times New Roman" w:eastAsia="TimesNewRomanPSMT" w:hAnsi="Times New Roman"/>
          <w:sz w:val="24"/>
          <w:szCs w:val="24"/>
        </w:rPr>
        <w:t>ретьему уровням, то в начале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 текста, относящегося </w:t>
      </w:r>
      <w:r w:rsidRPr="00E93CD9">
        <w:rPr>
          <w:rFonts w:ascii="Times New Roman" w:eastAsia="TimesNewRomanPSMT" w:hAnsi="Times New Roman"/>
          <w:sz w:val="24"/>
          <w:szCs w:val="20"/>
        </w:rPr>
        <w:t xml:space="preserve">ко второму или третьему уровню ставится знак </w:t>
      </w:r>
      <w:r>
        <w:rPr>
          <w:rFonts w:ascii="Times New Roman" w:eastAsia="TimesNewRomanPSMT" w:hAnsi="Times New Roman"/>
          <w:sz w:val="24"/>
          <w:szCs w:val="20"/>
        </w:rPr>
        <w:t xml:space="preserve"> </w:t>
      </w:r>
      <w:r w:rsidRPr="00F16D7B">
        <w:rPr>
          <w:rFonts w:ascii="Times New Roman" w:eastAsia="TimesNewRomanPSMT" w:hAnsi="Times New Roman"/>
          <w:b/>
          <w:bCs/>
          <w:sz w:val="24"/>
          <w:szCs w:val="24"/>
        </w:rPr>
        <w:t xml:space="preserve">(Р)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или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b/>
          <w:bCs/>
          <w:sz w:val="24"/>
          <w:szCs w:val="24"/>
        </w:rPr>
        <w:t>(У)</w:t>
      </w:r>
      <w:r w:rsidRPr="00F16D7B">
        <w:rPr>
          <w:rFonts w:ascii="Times New Roman" w:eastAsia="TimesNewRomanPSMT" w:hAnsi="Times New Roman"/>
          <w:sz w:val="24"/>
          <w:szCs w:val="24"/>
        </w:rPr>
        <w:t>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D51F1" w:rsidRPr="00F16D7B" w:rsidRDefault="004D51F1" w:rsidP="00F16D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16D7B">
        <w:rPr>
          <w:rFonts w:ascii="Times New Roman" w:eastAsia="TimesNewRomanPS-ItalicMT" w:hAnsi="Times New Roman"/>
          <w:i/>
          <w:iCs/>
          <w:sz w:val="24"/>
          <w:szCs w:val="24"/>
        </w:rPr>
        <w:t>Общие принципы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Pr="00F16D7B">
        <w:rPr>
          <w:rFonts w:ascii="Times New Roman" w:eastAsia="TimesNewRomanPS-ItalicMT" w:hAnsi="Times New Roman"/>
          <w:i/>
          <w:iCs/>
          <w:sz w:val="24"/>
          <w:szCs w:val="24"/>
        </w:rPr>
        <w:t xml:space="preserve"> формирования межпредметных связей. </w:t>
      </w:r>
      <w:r w:rsidRPr="00F16D7B">
        <w:rPr>
          <w:rFonts w:ascii="Times New Roman" w:eastAsia="TimesNewRomanPSMT" w:hAnsi="Times New Roman"/>
          <w:sz w:val="24"/>
          <w:szCs w:val="24"/>
        </w:rPr>
        <w:t>Геометрия возникла из практики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>и применяется на практике. Поэтому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 в данном </w:t>
      </w:r>
      <w:r>
        <w:rPr>
          <w:rFonts w:ascii="Times New Roman" w:eastAsia="TimesNewRomanPSMT" w:hAnsi="Times New Roman"/>
          <w:sz w:val="24"/>
          <w:szCs w:val="24"/>
        </w:rPr>
        <w:t>учебнике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 геометрия постоянно связывается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>реальными вещами: векторы идут от физики,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 координаты – от географии,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движения в геометрии </w:t>
      </w:r>
    </w:p>
    <w:p w:rsidR="004D51F1" w:rsidRPr="00F16D7B" w:rsidRDefault="004D51F1" w:rsidP="00E93C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  <w:r w:rsidRPr="00F16D7B">
        <w:rPr>
          <w:rFonts w:ascii="Times New Roman" w:eastAsia="TimesNewRomanPSMT" w:hAnsi="Times New Roman"/>
          <w:sz w:val="24"/>
          <w:szCs w:val="24"/>
        </w:rPr>
        <w:t xml:space="preserve">от реальных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механических движений, симметрии – от архитектуры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6D7B">
        <w:rPr>
          <w:rFonts w:ascii="Times New Roman" w:eastAsia="TimesNewRomanPSMT" w:hAnsi="Times New Roman"/>
          <w:sz w:val="24"/>
          <w:szCs w:val="24"/>
        </w:rPr>
        <w:t xml:space="preserve">и искусства и т.д., и т.п. </w:t>
      </w:r>
    </w:p>
    <w:p w:rsidR="004D51F1" w:rsidRPr="00E3157C" w:rsidRDefault="004D51F1" w:rsidP="00691E36">
      <w:pPr>
        <w:spacing w:after="0"/>
        <w:jc w:val="center"/>
        <w:outlineLvl w:val="0"/>
        <w:rPr>
          <w:rFonts w:ascii="Times New Roman" w:hAnsi="Times New Roman"/>
          <w:b/>
          <w:noProof/>
        </w:rPr>
      </w:pPr>
      <w:r w:rsidRPr="00191855">
        <w:rPr>
          <w:rFonts w:ascii="Times New Roman" w:hAnsi="Times New Roman"/>
          <w:b/>
          <w:noProof/>
        </w:rPr>
        <w:t>Календарно-тематическое планирование</w:t>
      </w:r>
    </w:p>
    <w:p w:rsidR="004D51F1" w:rsidRPr="00191855" w:rsidRDefault="004D51F1" w:rsidP="009B0A51">
      <w:pPr>
        <w:spacing w:after="0"/>
        <w:jc w:val="center"/>
        <w:rPr>
          <w:rFonts w:ascii="Times New Roman" w:hAnsi="Times New Roman"/>
          <w:b/>
          <w:i/>
        </w:rPr>
      </w:pPr>
      <w:r w:rsidRPr="00191855">
        <w:rPr>
          <w:rFonts w:ascii="Times New Roman" w:hAnsi="Times New Roman"/>
          <w:b/>
          <w:i/>
        </w:rPr>
        <w:t xml:space="preserve">УЧЕБНОГО МАТЕРИАЛА ПО </w:t>
      </w:r>
      <w:r>
        <w:rPr>
          <w:rFonts w:ascii="Times New Roman" w:hAnsi="Times New Roman"/>
          <w:b/>
          <w:i/>
          <w:u w:val="single"/>
        </w:rPr>
        <w:t xml:space="preserve">ГЕОМЕТРИИ  В 9 </w:t>
      </w:r>
      <w:r w:rsidRPr="00191855">
        <w:rPr>
          <w:rFonts w:ascii="Times New Roman" w:hAnsi="Times New Roman"/>
          <w:b/>
          <w:i/>
          <w:u w:val="single"/>
        </w:rPr>
        <w:t>«А»</w:t>
      </w:r>
      <w:r w:rsidRPr="00191855">
        <w:rPr>
          <w:rFonts w:ascii="Times New Roman" w:hAnsi="Times New Roman"/>
          <w:b/>
          <w:i/>
        </w:rPr>
        <w:t xml:space="preserve"> КЛАССЕ МАОУСОШ №1</w:t>
      </w:r>
    </w:p>
    <w:p w:rsidR="004D51F1" w:rsidRPr="00191855" w:rsidRDefault="004D51F1" w:rsidP="009B0A51">
      <w:pPr>
        <w:spacing w:after="0"/>
        <w:jc w:val="center"/>
        <w:rPr>
          <w:rFonts w:ascii="Times New Roman" w:hAnsi="Times New Roman"/>
          <w:b/>
          <w:i/>
        </w:rPr>
      </w:pPr>
      <w:r w:rsidRPr="00191855">
        <w:rPr>
          <w:rFonts w:ascii="Times New Roman" w:hAnsi="Times New Roman"/>
          <w:b/>
          <w:i/>
        </w:rPr>
        <w:t>НА 201</w:t>
      </w:r>
      <w:r>
        <w:rPr>
          <w:rFonts w:ascii="Times New Roman" w:hAnsi="Times New Roman"/>
          <w:b/>
          <w:i/>
        </w:rPr>
        <w:t>2</w:t>
      </w:r>
      <w:r w:rsidRPr="00191855">
        <w:rPr>
          <w:rFonts w:ascii="Times New Roman" w:hAnsi="Times New Roman"/>
          <w:b/>
          <w:i/>
        </w:rPr>
        <w:t>-20</w:t>
      </w:r>
      <w:r>
        <w:rPr>
          <w:rFonts w:ascii="Times New Roman" w:hAnsi="Times New Roman"/>
          <w:b/>
          <w:i/>
        </w:rPr>
        <w:t>13</w:t>
      </w:r>
      <w:r w:rsidRPr="00191855">
        <w:rPr>
          <w:rFonts w:ascii="Times New Roman" w:hAnsi="Times New Roman"/>
          <w:b/>
          <w:i/>
        </w:rPr>
        <w:t xml:space="preserve"> ГОД</w:t>
      </w:r>
    </w:p>
    <w:p w:rsidR="004D51F1" w:rsidRDefault="004D51F1" w:rsidP="009B0A51">
      <w:pPr>
        <w:spacing w:after="0"/>
        <w:rPr>
          <w:rStyle w:val="FontStyle24"/>
          <w:sz w:val="24"/>
        </w:rPr>
      </w:pPr>
      <w:r>
        <w:rPr>
          <w:rStyle w:val="FontStyle25"/>
          <w:b/>
          <w:sz w:val="24"/>
        </w:rPr>
        <w:t>3</w:t>
      </w:r>
      <w:r>
        <w:rPr>
          <w:rStyle w:val="FontStyle24"/>
          <w:sz w:val="24"/>
        </w:rPr>
        <w:t>ч в неделю, всего 102ч</w:t>
      </w:r>
    </w:p>
    <w:p w:rsidR="004D51F1" w:rsidRDefault="004D51F1" w:rsidP="00691E36">
      <w:pPr>
        <w:spacing w:after="0"/>
        <w:outlineLvl w:val="0"/>
        <w:rPr>
          <w:sz w:val="24"/>
          <w:szCs w:val="24"/>
        </w:rPr>
      </w:pPr>
      <w:r>
        <w:rPr>
          <w:rStyle w:val="FontStyle24"/>
          <w:sz w:val="24"/>
        </w:rPr>
        <w:t>Учебник А.Д. Александрова и др.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3260"/>
        <w:gridCol w:w="851"/>
        <w:gridCol w:w="1843"/>
        <w:gridCol w:w="2552"/>
        <w:gridCol w:w="2694"/>
        <w:gridCol w:w="1417"/>
        <w:gridCol w:w="851"/>
        <w:gridCol w:w="992"/>
      </w:tblGrid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 xml:space="preserve">  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 xml:space="preserve"> № урока</w:t>
            </w:r>
          </w:p>
        </w:tc>
        <w:tc>
          <w:tcPr>
            <w:tcW w:w="3260" w:type="dxa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>Тип</w:t>
            </w:r>
          </w:p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>урока</w:t>
            </w:r>
          </w:p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>Элементы содержания</w:t>
            </w:r>
          </w:p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>урока</w:t>
            </w: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>Требования к уровню подготовки учащихся</w:t>
            </w: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339966"/>
                <w:szCs w:val="44"/>
              </w:rPr>
            </w:pPr>
            <w:r w:rsidRPr="00557057">
              <w:rPr>
                <w:rFonts w:ascii="Times New Roman" w:hAnsi="Times New Roman"/>
                <w:szCs w:val="24"/>
              </w:rPr>
              <w:t>Д\З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557057">
              <w:rPr>
                <w:rFonts w:ascii="Times New Roman" w:hAnsi="Times New Roman"/>
                <w:szCs w:val="24"/>
              </w:rPr>
              <w:t>Оборудование, ИКТ</w:t>
            </w:r>
          </w:p>
        </w:tc>
      </w:tr>
      <w:tr w:rsidR="004D51F1" w:rsidRPr="00557057" w:rsidTr="00557057">
        <w:tc>
          <w:tcPr>
            <w:tcW w:w="15276" w:type="dxa"/>
            <w:gridSpan w:val="9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57057">
              <w:rPr>
                <w:rFonts w:ascii="Cambria" w:hAnsi="Cambria"/>
                <w:b/>
                <w:sz w:val="24"/>
                <w:szCs w:val="24"/>
              </w:rPr>
              <w:t>Векторы и координаты – 42 часа</w:t>
            </w:r>
          </w:p>
          <w:p w:rsidR="004D51F1" w:rsidRPr="00557057" w:rsidRDefault="004D51F1" w:rsidP="00557057">
            <w:pPr>
              <w:pStyle w:val="ListParagraph"/>
              <w:spacing w:after="0" w:line="240" w:lineRule="auto"/>
              <w:ind w:left="1080"/>
              <w:rPr>
                <w:b/>
                <w:i/>
              </w:rPr>
            </w:pPr>
            <w:r w:rsidRPr="00557057">
              <w:rPr>
                <w:rFonts w:ascii="Cambria" w:hAnsi="Cambria"/>
                <w:b/>
                <w:i/>
                <w:sz w:val="24"/>
                <w:szCs w:val="24"/>
              </w:rPr>
              <w:t xml:space="preserve">Цель: </w:t>
            </w:r>
            <w:r w:rsidRPr="00557057">
              <w:rPr>
                <w:rStyle w:val="FontStyle12"/>
                <w:rFonts w:ascii="Cambria" w:hAnsi="Cambria"/>
                <w:b/>
                <w:i/>
                <w:sz w:val="24"/>
                <w:szCs w:val="24"/>
              </w:rPr>
              <w:t>ввести понятия вектора и координат вектора; сформировать представления о векторном и координат</w:t>
            </w:r>
            <w:r w:rsidRPr="00557057">
              <w:rPr>
                <w:rStyle w:val="FontStyle12"/>
                <w:rFonts w:ascii="Cambria" w:hAnsi="Cambria"/>
                <w:b/>
                <w:i/>
                <w:sz w:val="24"/>
                <w:szCs w:val="24"/>
              </w:rPr>
              <w:softHyphen/>
              <w:t>ном методах; выработать умения выполнять действия над векто</w:t>
            </w:r>
            <w:r w:rsidRPr="00557057">
              <w:rPr>
                <w:rStyle w:val="FontStyle12"/>
                <w:rFonts w:ascii="Cambria" w:hAnsi="Cambria"/>
                <w:b/>
                <w:i/>
                <w:sz w:val="24"/>
                <w:szCs w:val="24"/>
              </w:rPr>
              <w:softHyphen/>
              <w:t>рами и их координатами</w:t>
            </w: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Векторы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rPr>
          <w:trHeight w:val="77"/>
        </w:trPr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Скалярные и векторные величины. Направленные отрезки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 w:val="restart"/>
          </w:tcPr>
          <w:p w:rsidR="004D51F1" w:rsidRDefault="004D51F1" w:rsidP="00557057">
            <w:pPr>
              <w:pStyle w:val="NormalWeb"/>
              <w:spacing w:before="0" w:beforeAutospacing="0" w:after="0" w:afterAutospacing="0"/>
            </w:pPr>
            <w:r>
              <w:t xml:space="preserve"> Определение вектора</w:t>
            </w:r>
          </w:p>
          <w:p w:rsidR="004D51F1" w:rsidRDefault="004D51F1" w:rsidP="00557057">
            <w:pPr>
              <w:pStyle w:val="NormalWeb"/>
              <w:spacing w:before="0" w:beforeAutospacing="0" w:after="0" w:afterAutospacing="0"/>
            </w:pPr>
            <w:r>
              <w:t>Равенство векторов</w:t>
            </w:r>
          </w:p>
          <w:p w:rsidR="004D51F1" w:rsidRDefault="004D51F1" w:rsidP="00557057">
            <w:pPr>
              <w:pStyle w:val="NormalWeb"/>
              <w:spacing w:before="0" w:beforeAutospacing="0" w:after="0" w:afterAutospacing="0"/>
            </w:pPr>
            <w:r>
              <w:t>Угол между векторами</w:t>
            </w: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Default="004D51F1" w:rsidP="00557057">
            <w:pPr>
              <w:pStyle w:val="NormalWeb"/>
              <w:spacing w:before="0" w:beforeAutospacing="0" w:after="0" w:afterAutospacing="0"/>
            </w:pPr>
            <w:r>
              <w:t>Действия над векторами</w:t>
            </w: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Default="004D51F1" w:rsidP="00557057">
            <w:pPr>
              <w:pStyle w:val="NormalWeb"/>
              <w:spacing w:before="0" w:beforeAutospacing="0" w:after="0" w:afterAutospacing="0"/>
            </w:pPr>
            <w:r>
              <w:t>Проекция вектора на ось</w:t>
            </w: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9B0A51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Default="004D51F1" w:rsidP="00557057">
            <w:pPr>
              <w:pStyle w:val="NormalWeb"/>
              <w:spacing w:before="0" w:beforeAutospacing="0" w:after="0" w:afterAutospacing="0"/>
            </w:pPr>
            <w:r>
              <w:t>Координаты вектора</w:t>
            </w: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Default="004D51F1" w:rsidP="00557057">
            <w:pPr>
              <w:pStyle w:val="NormalWeb"/>
              <w:spacing w:before="0" w:beforeAutospacing="0" w:after="0" w:afterAutospacing="0"/>
            </w:pPr>
            <w:r>
              <w:t>Скалярное произведение</w:t>
            </w: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Pr="00C960D8" w:rsidRDefault="004D51F1" w:rsidP="00557057">
            <w:pPr>
              <w:pStyle w:val="NormalWeb"/>
              <w:spacing w:before="0" w:beforeAutospacing="0" w:after="0" w:afterAutospacing="0"/>
            </w:pPr>
          </w:p>
          <w:p w:rsidR="004D51F1" w:rsidRDefault="004D51F1" w:rsidP="00557057">
            <w:pPr>
              <w:pStyle w:val="NormalWeb"/>
              <w:spacing w:before="0" w:beforeAutospacing="0" w:after="0" w:afterAutospacing="0"/>
            </w:pPr>
            <w:r>
              <w:t>Векторный метод.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Уравнение геометрических фигур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Задание фигур неравенствами.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b/>
                <w:sz w:val="22"/>
              </w:rPr>
            </w:pPr>
            <w:r w:rsidRPr="00557057">
              <w:rPr>
                <w:b/>
                <w:sz w:val="22"/>
              </w:rPr>
              <w:t>Уметь:</w:t>
            </w: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57057">
              <w:rPr>
                <w:sz w:val="22"/>
              </w:rPr>
              <w:t>1. переводить геометрический язык на аналитический для одного типа задач и с аналитического на геометрический для другого;</w:t>
            </w: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57057">
              <w:rPr>
                <w:sz w:val="22"/>
              </w:rPr>
              <w:t>2. строить точку по заданным координатам;</w:t>
            </w: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57057">
              <w:rPr>
                <w:sz w:val="22"/>
              </w:rPr>
              <w:t>3. находить координаты заданных точек;</w:t>
            </w: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57057">
              <w:rPr>
                <w:sz w:val="22"/>
              </w:rPr>
              <w:t>4. вычислять расстояние между точками, заданными координатами;</w:t>
            </w: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57057">
              <w:rPr>
                <w:sz w:val="22"/>
              </w:rPr>
              <w:t>5. оптимально выбирать систему координат;</w:t>
            </w: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57057">
              <w:rPr>
                <w:sz w:val="22"/>
              </w:rPr>
              <w:t>6. составлять уравнения заданных фигур;</w:t>
            </w: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57057">
              <w:rPr>
                <w:sz w:val="22"/>
              </w:rPr>
              <w:t>7. видеть за уравнением конкретный геометрический образ;</w:t>
            </w:r>
          </w:p>
          <w:p w:rsidR="004D51F1" w:rsidRPr="00557057" w:rsidRDefault="004D51F1" w:rsidP="0055705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57057">
              <w:rPr>
                <w:sz w:val="22"/>
              </w:rPr>
              <w:t>8. выполнять преобразование алгебраических соотношений.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П.1.1 №1.2, 1.9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Сонаправленность и равенство векторов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П.1.2 №1.14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О понятии вектора. Ноль-вектор. Угол между векторами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П.1.3 1.21, 1.27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Применение понятия вектора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П.1.4 №1.35, 1.38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Сложение векторов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Сложение векторов. Свойства сложения.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П.2.1 -2.3 №2.4,2.9, 2.14,2.31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Противоположные векторы. Вычитание векторов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П.2.4 №2.41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Действие над векторами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П.2.5 -2.6 №2.45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П.3</w:t>
            </w:r>
            <w:r w:rsidRPr="00557057">
              <w:rPr>
                <w:rFonts w:ascii="Times New Roman" w:hAnsi="Times New Roman"/>
                <w:lang w:val="en-US"/>
              </w:rPr>
              <w:t>.1</w:t>
            </w:r>
            <w:r w:rsidRPr="00557057">
              <w:rPr>
                <w:rFonts w:ascii="Times New Roman" w:hAnsi="Times New Roman"/>
              </w:rPr>
              <w:t>, №3.4, 3.6,3,14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Распределительные законы умножения векторов на число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 3.2 №3.21, 3.27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Действие с векторами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П.3.</w:t>
            </w:r>
            <w:r w:rsidRPr="00557057">
              <w:rPr>
                <w:rFonts w:ascii="Times New Roman" w:hAnsi="Times New Roman"/>
                <w:lang w:val="en-US"/>
              </w:rPr>
              <w:t>3</w:t>
            </w:r>
            <w:r w:rsidRPr="00557057">
              <w:rPr>
                <w:rFonts w:ascii="Times New Roman" w:hAnsi="Times New Roman"/>
              </w:rPr>
              <w:t>,№ 3.41,3.40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Проекция вектора на ось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Проекция вектора на ось и ее свойства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П.3.</w:t>
            </w:r>
            <w:r w:rsidRPr="00557057">
              <w:rPr>
                <w:rFonts w:ascii="Times New Roman" w:hAnsi="Times New Roman"/>
                <w:lang w:val="en-US"/>
              </w:rPr>
              <w:t>4</w:t>
            </w:r>
            <w:r w:rsidRPr="00557057">
              <w:rPr>
                <w:rFonts w:ascii="Times New Roman" w:hAnsi="Times New Roman"/>
              </w:rPr>
              <w:t>№3.44,3.46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Нахождение проекции  вектора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П.3.</w:t>
            </w:r>
            <w:r w:rsidRPr="00557057">
              <w:rPr>
                <w:rFonts w:ascii="Times New Roman" w:hAnsi="Times New Roman"/>
                <w:lang w:val="en-US"/>
              </w:rPr>
              <w:t>5</w:t>
            </w:r>
            <w:r w:rsidRPr="00557057">
              <w:rPr>
                <w:rFonts w:ascii="Times New Roman" w:hAnsi="Times New Roman"/>
              </w:rPr>
              <w:t>№3.52,3.53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Координаты вектора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Векторы на координатной оси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усвоения новых знаний, умений и навыков.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П.3.</w:t>
            </w:r>
            <w:r w:rsidRPr="00557057">
              <w:rPr>
                <w:rFonts w:ascii="Times New Roman" w:hAnsi="Times New Roman"/>
                <w:lang w:val="en-US"/>
              </w:rPr>
              <w:t>6</w:t>
            </w:r>
            <w:r w:rsidRPr="00557057">
              <w:rPr>
                <w:rFonts w:ascii="Times New Roman" w:hAnsi="Times New Roman"/>
              </w:rPr>
              <w:t>№3.74,3.76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Векторы на координатной плоскости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П.3.</w:t>
            </w:r>
            <w:r w:rsidRPr="00557057">
              <w:rPr>
                <w:rFonts w:ascii="Times New Roman" w:hAnsi="Times New Roman"/>
                <w:lang w:val="en-US"/>
              </w:rPr>
              <w:t>7</w:t>
            </w:r>
            <w:r w:rsidRPr="00557057">
              <w:rPr>
                <w:rFonts w:ascii="Times New Roman" w:hAnsi="Times New Roman"/>
              </w:rPr>
              <w:t>№3.88,3.89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Действие с векторами в координатной форме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П.3.8№3.74,3.76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Действие с векторами в координатной форме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П.3.9№3.88,3.89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Скалярное умножение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t>Скалярное произведение векторов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П.4.1-4.2№4.1,4.3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Нахождение скалярного произведения векторов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усвоения новых знаний, умений и навыков.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П.4.3№4.6,4.8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Векторный метод. Решение задач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Средняя линия треугольника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П.4.4№4.12,4.14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Средняя линия трапеции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П.4.5№4.21,4.22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Об истории теории векторов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5705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П.4.6№4.27,4.28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Применение векторного метода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П.4.7№4.32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Применение векторного метода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П.4.8№4.33.4.33.5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Обобщение материала по теме: «Векторы»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П.4.8 №33.10, 33.12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Контрольная работа № 1</w:t>
            </w:r>
          </w:p>
        </w:tc>
        <w:tc>
          <w:tcPr>
            <w:tcW w:w="851" w:type="dxa"/>
            <w:vMerge w:val="restart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контроля, оценки и коррекции знаний учащихся.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  <w:lang w:val="en-US"/>
              </w:rPr>
              <w:t>П</w:t>
            </w:r>
            <w:r w:rsidRPr="00557057">
              <w:rPr>
                <w:rFonts w:ascii="Times New Roman" w:hAnsi="Times New Roman"/>
              </w:rPr>
              <w:t xml:space="preserve"> 1.1-4.8</w:t>
            </w:r>
          </w:p>
        </w:tc>
        <w:tc>
          <w:tcPr>
            <w:tcW w:w="992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</w:rPr>
            </w:pPr>
            <w:r w:rsidRPr="00557057">
              <w:rPr>
                <w:rStyle w:val="FontStyle13"/>
                <w:sz w:val="22"/>
              </w:rPr>
              <w:t xml:space="preserve">Понятие об уравнении фигуры. 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5"/>
              <w:widowControl/>
              <w:jc w:val="center"/>
              <w:rPr>
                <w:b/>
                <w:sz w:val="22"/>
              </w:rPr>
            </w:pPr>
            <w:r w:rsidRPr="00557057">
              <w:rPr>
                <w:b/>
                <w:sz w:val="22"/>
              </w:rPr>
              <w:t>9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 xml:space="preserve">Уравнение окружности. 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усвоения новых знаний, умений и навыков.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П.5.1№5.4,5.6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Решение задач по теме: «Уравнение окружности»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П.5.1 №5.13, 5.10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Уравнение прямой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П.5.1 № 5.16,518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Решение задач по теме: «Уравнение прямой»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П.5.2 №5.20,5.21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Задание фигур неравенствами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5705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П.5.3№5.29,5.30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Построение фигур заданных неравенствами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П.5.4№5.34,5.35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Элипс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П.5.4 № 5.40, 5.43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Парабола, гипербола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П.5.5 №5.49,5.51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Обобщение материала по теме:»Понятие об уравнении фигур»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П.5.1-5.5 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</w:rPr>
            </w:pPr>
            <w:r w:rsidRPr="00557057">
              <w:rPr>
                <w:rStyle w:val="FontStyle13"/>
                <w:sz w:val="22"/>
              </w:rPr>
              <w:t>Метод координат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</w:rPr>
            </w:pPr>
            <w:r w:rsidRPr="00557057">
              <w:rPr>
                <w:rStyle w:val="FontStyle13"/>
                <w:sz w:val="22"/>
              </w:rPr>
              <w:t>5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Применение метода координат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Применение метода координат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Применение метода координат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Применение метода координат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</w:rPr>
            </w:pPr>
            <w:r w:rsidRPr="00557057">
              <w:rPr>
                <w:rStyle w:val="FontStyle13"/>
                <w:b w:val="0"/>
                <w:sz w:val="22"/>
              </w:rPr>
              <w:t>Обобщающий урок по теме: «Векторы и координаты»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</w:rPr>
            </w:pPr>
            <w:r w:rsidRPr="00557057">
              <w:rPr>
                <w:rStyle w:val="FontStyle13"/>
                <w:sz w:val="22"/>
              </w:rPr>
              <w:t>Контрольная работа № 2</w:t>
            </w:r>
          </w:p>
        </w:tc>
        <w:tc>
          <w:tcPr>
            <w:tcW w:w="851" w:type="dxa"/>
            <w:vMerge w:val="restart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</w:rPr>
            </w:pPr>
            <w:r w:rsidRPr="00557057">
              <w:rPr>
                <w:rStyle w:val="FontStyle13"/>
                <w:sz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контроля, оценки и коррекции знаний учащихся.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П.5.1-5.5</w:t>
            </w:r>
          </w:p>
        </w:tc>
        <w:tc>
          <w:tcPr>
            <w:tcW w:w="992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rPr>
          <w:trHeight w:val="1169"/>
        </w:trPr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15276" w:type="dxa"/>
            <w:gridSpan w:val="9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57057">
              <w:rPr>
                <w:rFonts w:ascii="Times New Roman" w:hAnsi="Times New Roman"/>
                <w:b/>
              </w:rPr>
              <w:t>Преобразования (29 часов)</w:t>
            </w: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Движение и равенство фигур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Понятия преобразования. Определения и простейшие свойства движения.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-лекция</w:t>
            </w:r>
          </w:p>
        </w:tc>
        <w:tc>
          <w:tcPr>
            <w:tcW w:w="2552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Отображение плоскости на себя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 xml:space="preserve">Осевая симметрия 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Центральная симметрия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Поворот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Зеркальная симметрия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Равенство фигур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Параллельный перенос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Знать: виды движения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Уметь: объяснять и строить виды движения.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</w:t>
            </w:r>
            <w:r w:rsidRPr="00557057">
              <w:rPr>
                <w:rFonts w:ascii="Times New Roman" w:hAnsi="Times New Roman"/>
                <w:lang w:val="en-US"/>
              </w:rPr>
              <w:t xml:space="preserve">7.1 </w:t>
            </w:r>
            <w:r w:rsidRPr="00557057">
              <w:rPr>
                <w:rFonts w:ascii="Times New Roman" w:hAnsi="Times New Roman"/>
              </w:rPr>
              <w:t>№7.7,7.8 П.6.1№6.2,6.4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Свойства фигур, сохраняющиеся при движении.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П.6.2№6.20,6.22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Равенство фигур и движения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Решение задач на движение и равенства фигур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П.7.1№7.4,7.5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Перенос. Метод параллельного переноса.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Осевая симметрия. Метод симметрии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П.7.2-7.3 №7.10,7.10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Осевая симметрия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П.7.4№7.20, 7.21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Зеркальная симметрия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П.7.4 №7.30,7.33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Поворот. Метод поворота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Поворот на плоскости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 8.7 № 8.4, 8.8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Центральная симметрия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П.8.8№8.20,8.21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Классификация движения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Практическая работа: осевая и центральная симметрия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Графическая работа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Практическая работа: поворот и параллельный перенос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Графическая работа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Проекты учащихся 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-практикум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 xml:space="preserve">Проект 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Симметрия фигур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Общее понятие о симметрии фигур. Виды симметрии фигур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П.9.1, 9.2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Симметрия правильных многоугольников и многогранников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П.9.3-9.5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Обобщение материала по теме: «Движение»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П.7.1-9.5 дидактический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Контрольная работа №3</w:t>
            </w:r>
          </w:p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Движение и равенство фигур</w:t>
            </w:r>
          </w:p>
        </w:tc>
        <w:tc>
          <w:tcPr>
            <w:tcW w:w="851" w:type="dxa"/>
            <w:vMerge w:val="restart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контроля, оценки и коррекции знаний учащ-ся.</w:t>
            </w: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П.7.1-9.5</w:t>
            </w:r>
          </w:p>
        </w:tc>
        <w:tc>
          <w:tcPr>
            <w:tcW w:w="992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 xml:space="preserve">Подобие 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Преобразования подобия и его свойства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-лекция</w:t>
            </w:r>
          </w:p>
        </w:tc>
        <w:tc>
          <w:tcPr>
            <w:tcW w:w="2552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 xml:space="preserve">Гомотетия 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Признаки подобия Пропорциональные отрезки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Сходственные стороны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Знать: определение пропорциональных отрезков; признаки подобия; о точке пересечения медиан в треугольнике; о пропорциональных отрезках в прямоугольном треугольнике.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Уметь: применять при решении задач</w:t>
            </w: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lang w:val="en-US"/>
              </w:rPr>
            </w:pPr>
            <w:r w:rsidRPr="00557057">
              <w:rPr>
                <w:rFonts w:ascii="Times New Roman" w:hAnsi="Times New Roman"/>
              </w:rPr>
              <w:t>П10.1 №</w:t>
            </w:r>
            <w:r w:rsidRPr="00557057">
              <w:rPr>
                <w:rFonts w:ascii="Times New Roman" w:hAnsi="Times New Roman"/>
                <w:lang w:val="en-US"/>
              </w:rPr>
              <w:t xml:space="preserve"> 10.4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Гомотетия 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lang w:val="en-US"/>
              </w:rPr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>10.2,</w:t>
            </w:r>
            <w:r w:rsidRPr="00557057">
              <w:rPr>
                <w:rFonts w:ascii="Times New Roman" w:hAnsi="Times New Roman"/>
              </w:rPr>
              <w:t xml:space="preserve"> №</w:t>
            </w:r>
            <w:r w:rsidRPr="00557057">
              <w:rPr>
                <w:rFonts w:ascii="Times New Roman" w:hAnsi="Times New Roman"/>
                <w:lang w:val="en-US"/>
              </w:rPr>
              <w:t>10.13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Свойства подобных фигур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lang w:val="en-US"/>
              </w:rPr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>10.3,</w:t>
            </w:r>
            <w:r w:rsidRPr="00557057">
              <w:rPr>
                <w:rFonts w:ascii="Times New Roman" w:hAnsi="Times New Roman"/>
              </w:rPr>
              <w:t xml:space="preserve"> №</w:t>
            </w:r>
            <w:r w:rsidRPr="00557057">
              <w:rPr>
                <w:rFonts w:ascii="Times New Roman" w:hAnsi="Times New Roman"/>
                <w:lang w:val="en-US"/>
              </w:rPr>
              <w:t>10.22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  <w:lang w:val="en-US"/>
              </w:rPr>
              <w:t>I</w:t>
            </w: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 признак подобия фигур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lang w:val="en-US"/>
              </w:rPr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 xml:space="preserve">10.4 </w:t>
            </w:r>
            <w:r w:rsidRPr="00557057">
              <w:rPr>
                <w:rFonts w:ascii="Times New Roman" w:hAnsi="Times New Roman"/>
              </w:rPr>
              <w:t>стр.107</w:t>
            </w:r>
            <w:r w:rsidRPr="00557057">
              <w:rPr>
                <w:rFonts w:ascii="Times New Roman" w:hAnsi="Times New Roman"/>
                <w:lang w:val="en-US"/>
              </w:rPr>
              <w:t>,</w:t>
            </w:r>
            <w:r w:rsidRPr="00557057">
              <w:rPr>
                <w:rFonts w:ascii="Times New Roman" w:hAnsi="Times New Roman"/>
              </w:rPr>
              <w:t xml:space="preserve"> №</w:t>
            </w:r>
            <w:r w:rsidRPr="00557057">
              <w:rPr>
                <w:rFonts w:ascii="Times New Roman" w:hAnsi="Times New Roman"/>
                <w:lang w:val="en-US"/>
              </w:rPr>
              <w:t>10.30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  <w:lang w:val="en-US"/>
              </w:rPr>
            </w:pPr>
            <w:r w:rsidRPr="00557057">
              <w:rPr>
                <w:rStyle w:val="FontStyle13"/>
                <w:b w:val="0"/>
                <w:sz w:val="22"/>
                <w:szCs w:val="22"/>
                <w:lang w:val="en-US"/>
              </w:rPr>
              <w:t>II</w:t>
            </w: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 признак подобия фигур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lang w:val="en-US"/>
              </w:rPr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>10.4 </w:t>
            </w:r>
            <w:r w:rsidRPr="00557057">
              <w:rPr>
                <w:rFonts w:ascii="Times New Roman" w:hAnsi="Times New Roman"/>
              </w:rPr>
              <w:t>стр107</w:t>
            </w:r>
            <w:r w:rsidRPr="00557057">
              <w:rPr>
                <w:rFonts w:ascii="Times New Roman" w:hAnsi="Times New Roman"/>
                <w:lang w:val="en-US"/>
              </w:rPr>
              <w:t xml:space="preserve">, </w:t>
            </w:r>
            <w:r w:rsidRPr="00557057">
              <w:rPr>
                <w:rFonts w:ascii="Times New Roman" w:hAnsi="Times New Roman"/>
              </w:rPr>
              <w:t>№</w:t>
            </w:r>
            <w:r w:rsidRPr="00557057">
              <w:rPr>
                <w:rFonts w:ascii="Times New Roman" w:hAnsi="Times New Roman"/>
                <w:lang w:val="en-US"/>
              </w:rPr>
              <w:t>10.31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  <w:lang w:val="en-US"/>
              </w:rPr>
              <w:t>III</w:t>
            </w: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 признак подобия фигур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 xml:space="preserve">10.4 </w:t>
            </w:r>
            <w:r w:rsidRPr="00557057">
              <w:rPr>
                <w:rFonts w:ascii="Times New Roman" w:hAnsi="Times New Roman"/>
              </w:rPr>
              <w:t>стр</w:t>
            </w:r>
            <w:r w:rsidRPr="00557057">
              <w:rPr>
                <w:rFonts w:ascii="Times New Roman" w:hAnsi="Times New Roman"/>
                <w:lang w:val="en-US"/>
              </w:rPr>
              <w:t xml:space="preserve">108,  </w:t>
            </w:r>
            <w:r w:rsidRPr="00557057">
              <w:rPr>
                <w:rFonts w:ascii="Times New Roman" w:hAnsi="Times New Roman"/>
              </w:rPr>
              <w:t>№</w:t>
            </w:r>
            <w:r w:rsidRPr="00557057">
              <w:rPr>
                <w:rFonts w:ascii="Times New Roman" w:hAnsi="Times New Roman"/>
                <w:lang w:val="en-US"/>
              </w:rPr>
              <w:t>10.25(</w:t>
            </w:r>
            <w:r w:rsidRPr="00557057">
              <w:rPr>
                <w:rFonts w:ascii="Times New Roman" w:hAnsi="Times New Roman"/>
              </w:rPr>
              <w:t>д,е)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Решение задач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Применение </w:t>
            </w:r>
            <w:r w:rsidRPr="00557057">
              <w:rPr>
                <w:rStyle w:val="FontStyle13"/>
                <w:b w:val="0"/>
                <w:sz w:val="22"/>
                <w:szCs w:val="22"/>
                <w:lang w:val="en-US"/>
              </w:rPr>
              <w:t>I</w:t>
            </w: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 признака подобия фигур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lang w:val="en-US"/>
              </w:rPr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 xml:space="preserve">.10.1-10.4, </w:t>
            </w: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Применение </w:t>
            </w:r>
            <w:r w:rsidRPr="00557057">
              <w:rPr>
                <w:rStyle w:val="FontStyle13"/>
                <w:b w:val="0"/>
                <w:sz w:val="22"/>
                <w:szCs w:val="22"/>
                <w:lang w:val="en-US"/>
              </w:rPr>
              <w:t>II</w:t>
            </w: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 признака подобия фигур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 xml:space="preserve">.10.1-10.4, </w:t>
            </w: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Применение </w:t>
            </w:r>
            <w:r w:rsidRPr="00557057">
              <w:rPr>
                <w:rStyle w:val="FontStyle13"/>
                <w:b w:val="0"/>
                <w:sz w:val="22"/>
                <w:szCs w:val="22"/>
                <w:lang w:val="en-US"/>
              </w:rPr>
              <w:t>III</w:t>
            </w: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 признака подобия фигур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 xml:space="preserve">.10.1-10.4, </w:t>
            </w: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t>Практикум по решению задач.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 xml:space="preserve">.10.1-10.4, </w:t>
            </w: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t>Практикум по решению задач.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 Проверочная С/Р. Индивидуальный контроль.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 xml:space="preserve">.10.1-10.4, </w:t>
            </w: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  <w:lang w:val="en-US"/>
              </w:rPr>
            </w:pPr>
            <w:r w:rsidRPr="00557057">
              <w:rPr>
                <w:rStyle w:val="FontStyle13"/>
                <w:sz w:val="22"/>
                <w:szCs w:val="22"/>
              </w:rPr>
              <w:t>Контрольная работа №</w:t>
            </w:r>
            <w:r w:rsidRPr="00557057">
              <w:rPr>
                <w:rStyle w:val="FontStyle13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  <w:lang w:val="en-US"/>
              </w:rPr>
            </w:pPr>
            <w:r w:rsidRPr="00557057">
              <w:rPr>
                <w:rStyle w:val="FontStyle13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Урок контроля, оценки и коррекции знаний учащ-ся.</w:t>
            </w: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57057">
              <w:rPr>
                <w:rFonts w:ascii="Times New Roman" w:hAnsi="Times New Roman"/>
              </w:rPr>
              <w:t>П</w:t>
            </w:r>
            <w:r w:rsidRPr="00557057">
              <w:rPr>
                <w:rFonts w:ascii="Times New Roman" w:hAnsi="Times New Roman"/>
                <w:lang w:val="en-US"/>
              </w:rPr>
              <w:t>.10.1-10.4</w:t>
            </w:r>
            <w:r w:rsidRPr="005570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4076" w:type="dxa"/>
            <w:gridSpan w:val="2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Глава</w:t>
            </w:r>
            <w:r w:rsidRPr="00557057">
              <w:rPr>
                <w:rStyle w:val="FontStyle13"/>
                <w:sz w:val="22"/>
                <w:szCs w:val="22"/>
                <w:lang w:val="en-US"/>
              </w:rPr>
              <w:t>IV</w:t>
            </w:r>
            <w:r w:rsidRPr="00557057">
              <w:rPr>
                <w:rStyle w:val="FontStyle13"/>
                <w:sz w:val="22"/>
                <w:szCs w:val="22"/>
              </w:rPr>
              <w:t>. Основания планиметрии</w:t>
            </w:r>
          </w:p>
        </w:tc>
        <w:tc>
          <w:tcPr>
            <w:tcW w:w="851" w:type="dxa"/>
          </w:tcPr>
          <w:p w:rsidR="004D51F1" w:rsidRPr="00557057" w:rsidRDefault="004D51F1" w:rsidP="00557057">
            <w:pPr>
              <w:pStyle w:val="Style8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557057">
              <w:rPr>
                <w:rStyle w:val="FontStyle13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4D51F1" w:rsidRPr="00557057" w:rsidRDefault="004D51F1" w:rsidP="00557057">
            <w:pPr>
              <w:spacing w:after="0" w:line="240" w:lineRule="auto"/>
            </w:pPr>
          </w:p>
        </w:tc>
        <w:tc>
          <w:tcPr>
            <w:tcW w:w="255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bCs/>
              </w:rPr>
              <w:t>Аксиомы принадлежности.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-лекция</w:t>
            </w:r>
          </w:p>
        </w:tc>
        <w:tc>
          <w:tcPr>
            <w:tcW w:w="2552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аксиомы планиметрии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Знать: аксиомы планиметрии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Уметь: применять при решении задач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bCs/>
              </w:rPr>
              <w:t>Аксиомы расположения.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-лекция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Применение </w:t>
            </w:r>
            <w:r w:rsidRPr="00557057">
              <w:rPr>
                <w:bCs/>
              </w:rPr>
              <w:t>аксиом принадлежности и аксиом расположения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bCs/>
              </w:rPr>
              <w:t>Аксиомы измерения.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-лекция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Применение </w:t>
            </w:r>
            <w:r w:rsidRPr="00557057">
              <w:rPr>
                <w:bCs/>
              </w:rPr>
              <w:t>аксиом измерения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bCs/>
              </w:rPr>
              <w:t>Аксиомы откладывания.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-лекция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Применение </w:t>
            </w:r>
            <w:r w:rsidRPr="00557057">
              <w:rPr>
                <w:bCs/>
              </w:rPr>
              <w:t>аксиом откладывания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sz w:val="22"/>
                <w:szCs w:val="22"/>
              </w:rPr>
            </w:pPr>
            <w:r w:rsidRPr="00557057">
              <w:rPr>
                <w:bCs/>
              </w:rPr>
              <w:t>Аксиома параллельности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Урок -лекция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 xml:space="preserve">Применение </w:t>
            </w:r>
            <w:r w:rsidRPr="00557057">
              <w:rPr>
                <w:bCs/>
              </w:rPr>
              <w:t>аксиом параллельности при решении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Практикум по решению задач.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FontStyle13"/>
                <w:b w:val="0"/>
                <w:sz w:val="22"/>
                <w:szCs w:val="22"/>
              </w:rPr>
              <w:t>Обобщающий урок по теме:</w:t>
            </w:r>
            <w:r w:rsidRPr="00557057">
              <w:rPr>
                <w:rStyle w:val="FontStyle13"/>
                <w:sz w:val="22"/>
                <w:szCs w:val="22"/>
              </w:rPr>
              <w:t xml:space="preserve"> </w:t>
            </w:r>
            <w:r w:rsidRPr="00557057">
              <w:rPr>
                <w:rStyle w:val="FontStyle13"/>
                <w:b w:val="0"/>
                <w:sz w:val="22"/>
                <w:szCs w:val="22"/>
              </w:rPr>
              <w:t>Основания планиметрии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Практикум по решению задач. Проверочная С/Р. Индивидуальный контроль.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15276" w:type="dxa"/>
            <w:gridSpan w:val="9"/>
          </w:tcPr>
          <w:p w:rsidR="004D51F1" w:rsidRPr="00557057" w:rsidRDefault="004D51F1" w:rsidP="00557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7057">
              <w:rPr>
                <w:rFonts w:ascii="Times New Roman" w:hAnsi="Times New Roman"/>
                <w:b/>
                <w:sz w:val="24"/>
              </w:rPr>
              <w:t>Обобщающие повторение планиметрии и подготовка к экзамену – 20 часов</w:t>
            </w: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050432">
            <w:pPr>
              <w:pStyle w:val="rvps7"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rvts6"/>
              </w:rPr>
              <w:t xml:space="preserve">Углы    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 xml:space="preserve">Основные </w:t>
            </w:r>
          </w:p>
        </w:tc>
        <w:tc>
          <w:tcPr>
            <w:tcW w:w="2694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Знать: формулировки аксиом и теорем; геометрические формулы</w:t>
            </w:r>
          </w:p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  <w:r w:rsidRPr="00557057">
              <w:rPr>
                <w:rFonts w:ascii="Times New Roman" w:hAnsi="Times New Roman"/>
              </w:rPr>
              <w:t>Уметь: доказывать теоремы, решать комплексные задачи</w:t>
            </w: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rvts6"/>
              </w:rPr>
            </w:pPr>
            <w:r w:rsidRPr="00557057"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rvts6"/>
              </w:rPr>
              <w:t>Параллельные прямые  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rvts6"/>
              </w:rPr>
            </w:pPr>
            <w:r w:rsidRPr="00557057"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rvts8"/>
              </w:rPr>
              <w:t>п</w:t>
            </w:r>
            <w:r w:rsidRPr="00557057">
              <w:rPr>
                <w:rStyle w:val="rvts6"/>
              </w:rPr>
              <w:t>ерпендикулярные прямые   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spacing w:after="0" w:line="240" w:lineRule="auto"/>
              <w:rPr>
                <w:rStyle w:val="rvts6"/>
              </w:rPr>
            </w:pPr>
            <w:r w:rsidRPr="00557057"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Style w:val="rvts6"/>
              </w:rPr>
              <w:t xml:space="preserve">Решение треугольников    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spacing w:after="0" w:line="240" w:lineRule="auto"/>
              <w:rPr>
                <w:rStyle w:val="rvts6"/>
              </w:rPr>
            </w:pPr>
            <w:r w:rsidRPr="00557057"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Style w:val="rvts6"/>
              </w:rPr>
              <w:t xml:space="preserve">Решение треугольников    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rvts6"/>
              </w:rPr>
            </w:pPr>
            <w:r w:rsidRPr="00557057"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rvts6"/>
              </w:rPr>
              <w:t>Окружность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rvts6"/>
              </w:rPr>
            </w:pPr>
            <w:r w:rsidRPr="00557057"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rvts6"/>
              </w:rPr>
              <w:t>Вписанные и описанные многоугольники   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rvts6"/>
              </w:rPr>
            </w:pPr>
            <w:r w:rsidRPr="00557057"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rvts6"/>
              </w:rPr>
              <w:t>Четырехугольники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rvts6"/>
              </w:rPr>
            </w:pPr>
            <w:r w:rsidRPr="00557057"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557057">
            <w:pPr>
              <w:pStyle w:val="Style8"/>
              <w:widowControl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rvts6"/>
              </w:rPr>
              <w:t>Правильные многоугольники   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050432">
            <w:pPr>
              <w:pStyle w:val="rvps7"/>
              <w:rPr>
                <w:rStyle w:val="rvts9"/>
              </w:rPr>
            </w:pPr>
            <w:r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050432">
            <w:pPr>
              <w:pStyle w:val="rvps7"/>
              <w:rPr>
                <w:rStyle w:val="FontStyle13"/>
                <w:b w:val="0"/>
                <w:sz w:val="22"/>
                <w:szCs w:val="22"/>
              </w:rPr>
            </w:pPr>
            <w:r w:rsidRPr="00557057">
              <w:rPr>
                <w:rStyle w:val="rvts9"/>
              </w:rPr>
              <w:t>.</w:t>
            </w:r>
            <w:r w:rsidRPr="00557057">
              <w:rPr>
                <w:rStyle w:val="rvts6"/>
              </w:rPr>
              <w:t>Площади фигур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51F1" w:rsidRPr="00557057" w:rsidTr="00557057">
        <w:tc>
          <w:tcPr>
            <w:tcW w:w="816" w:type="dxa"/>
          </w:tcPr>
          <w:p w:rsidR="004D51F1" w:rsidRPr="00557057" w:rsidRDefault="004D51F1" w:rsidP="00557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D51F1" w:rsidRPr="00557057" w:rsidRDefault="004D51F1" w:rsidP="00050432">
            <w:pPr>
              <w:pStyle w:val="rvps7"/>
              <w:rPr>
                <w:rStyle w:val="rvts9"/>
              </w:rPr>
            </w:pPr>
            <w:r>
              <w:rPr>
                <w:rStyle w:val="rvts6"/>
              </w:rPr>
              <w:t>Практикум по решению задач</w:t>
            </w:r>
          </w:p>
        </w:tc>
        <w:tc>
          <w:tcPr>
            <w:tcW w:w="2694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52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D51F1" w:rsidRPr="00557057" w:rsidRDefault="004D51F1" w:rsidP="00557057">
            <w:pPr>
              <w:spacing w:after="0" w:line="240" w:lineRule="auto"/>
            </w:pPr>
            <w:r w:rsidRPr="00557057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992" w:type="dxa"/>
          </w:tcPr>
          <w:p w:rsidR="004D51F1" w:rsidRPr="00557057" w:rsidRDefault="004D51F1" w:rsidP="00557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51F1" w:rsidRPr="00587161" w:rsidRDefault="004D51F1"/>
    <w:sectPr w:rsidR="004D51F1" w:rsidRPr="00587161" w:rsidSect="004B79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6BE"/>
    <w:multiLevelType w:val="hybridMultilevel"/>
    <w:tmpl w:val="E5D0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D11D9"/>
    <w:multiLevelType w:val="hybridMultilevel"/>
    <w:tmpl w:val="C35C44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D894054"/>
    <w:multiLevelType w:val="hybridMultilevel"/>
    <w:tmpl w:val="17F8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5935"/>
    <w:multiLevelType w:val="hybridMultilevel"/>
    <w:tmpl w:val="24425EF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94815"/>
    <w:multiLevelType w:val="hybridMultilevel"/>
    <w:tmpl w:val="B834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800C50"/>
    <w:multiLevelType w:val="hybridMultilevel"/>
    <w:tmpl w:val="66401F5C"/>
    <w:lvl w:ilvl="0" w:tplc="55CA99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A83A83"/>
    <w:multiLevelType w:val="hybridMultilevel"/>
    <w:tmpl w:val="C69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6C4889"/>
    <w:multiLevelType w:val="hybridMultilevel"/>
    <w:tmpl w:val="C43A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965"/>
    <w:rsid w:val="00050432"/>
    <w:rsid w:val="000B5C9E"/>
    <w:rsid w:val="00123676"/>
    <w:rsid w:val="00191855"/>
    <w:rsid w:val="001F26A7"/>
    <w:rsid w:val="00335483"/>
    <w:rsid w:val="0037017A"/>
    <w:rsid w:val="0038349A"/>
    <w:rsid w:val="003A4ADB"/>
    <w:rsid w:val="003E0C31"/>
    <w:rsid w:val="004B15AE"/>
    <w:rsid w:val="004B7965"/>
    <w:rsid w:val="004D51F1"/>
    <w:rsid w:val="004E1C15"/>
    <w:rsid w:val="00557057"/>
    <w:rsid w:val="00587161"/>
    <w:rsid w:val="005C2CB9"/>
    <w:rsid w:val="006134E2"/>
    <w:rsid w:val="00615AFF"/>
    <w:rsid w:val="00625B58"/>
    <w:rsid w:val="006539D7"/>
    <w:rsid w:val="00691E36"/>
    <w:rsid w:val="006C6D55"/>
    <w:rsid w:val="00785D9C"/>
    <w:rsid w:val="00806220"/>
    <w:rsid w:val="00822559"/>
    <w:rsid w:val="00845C7C"/>
    <w:rsid w:val="0084721A"/>
    <w:rsid w:val="00917E79"/>
    <w:rsid w:val="009672F7"/>
    <w:rsid w:val="009B0A51"/>
    <w:rsid w:val="00A3566C"/>
    <w:rsid w:val="00A60D8B"/>
    <w:rsid w:val="00B64708"/>
    <w:rsid w:val="00C960D8"/>
    <w:rsid w:val="00CB07A8"/>
    <w:rsid w:val="00D57BCC"/>
    <w:rsid w:val="00D61C22"/>
    <w:rsid w:val="00D65192"/>
    <w:rsid w:val="00D87657"/>
    <w:rsid w:val="00E3157C"/>
    <w:rsid w:val="00E33A2D"/>
    <w:rsid w:val="00E84EAF"/>
    <w:rsid w:val="00E93CD9"/>
    <w:rsid w:val="00EA5CD4"/>
    <w:rsid w:val="00EC68DE"/>
    <w:rsid w:val="00F16D7B"/>
    <w:rsid w:val="00F92D64"/>
    <w:rsid w:val="00FA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A60E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0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0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0E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0E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0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0E5"/>
    <w:rPr>
      <w:rFonts w:ascii="Cambria" w:hAnsi="Cambria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FA60E5"/>
    <w:rPr>
      <w:lang w:eastAsia="en-US"/>
    </w:rPr>
  </w:style>
  <w:style w:type="character" w:styleId="BookTitle">
    <w:name w:val="Book Title"/>
    <w:basedOn w:val="DefaultParagraphFont"/>
    <w:uiPriority w:val="99"/>
    <w:qFormat/>
    <w:rsid w:val="00FA60E5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A60E5"/>
    <w:pPr>
      <w:outlineLvl w:val="9"/>
    </w:pPr>
  </w:style>
  <w:style w:type="table" w:styleId="TableGrid">
    <w:name w:val="Table Grid"/>
    <w:basedOn w:val="TableNormal"/>
    <w:uiPriority w:val="99"/>
    <w:rsid w:val="004B7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7965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4B7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4B796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A60D8B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370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33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9B0A5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B0A51"/>
    <w:rPr>
      <w:rFonts w:ascii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B0A5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0A5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basedOn w:val="DefaultParagraphFont"/>
    <w:uiPriority w:val="99"/>
    <w:rsid w:val="009B0A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9B0A51"/>
    <w:rPr>
      <w:rFonts w:ascii="Times New Roman" w:hAnsi="Times New Roman" w:cs="Times New Roman"/>
      <w:sz w:val="20"/>
      <w:szCs w:val="20"/>
    </w:rPr>
  </w:style>
  <w:style w:type="paragraph" w:customStyle="1" w:styleId="rvps7">
    <w:name w:val="rvps_7"/>
    <w:basedOn w:val="Normal"/>
    <w:uiPriority w:val="99"/>
    <w:rsid w:val="00050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_6"/>
    <w:basedOn w:val="DefaultParagraphFont"/>
    <w:uiPriority w:val="99"/>
    <w:rsid w:val="00050432"/>
    <w:rPr>
      <w:rFonts w:cs="Times New Roman"/>
    </w:rPr>
  </w:style>
  <w:style w:type="character" w:customStyle="1" w:styleId="rvts9">
    <w:name w:val="rvts_9"/>
    <w:basedOn w:val="DefaultParagraphFont"/>
    <w:uiPriority w:val="99"/>
    <w:rsid w:val="00050432"/>
    <w:rPr>
      <w:rFonts w:cs="Times New Roman"/>
    </w:rPr>
  </w:style>
  <w:style w:type="character" w:customStyle="1" w:styleId="rvts8">
    <w:name w:val="rvts_8"/>
    <w:basedOn w:val="DefaultParagraphFont"/>
    <w:uiPriority w:val="99"/>
    <w:rsid w:val="0005043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91E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9D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9</Pages>
  <Words>2275</Words>
  <Characters>12968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</cp:lastModifiedBy>
  <cp:revision>13</cp:revision>
  <cp:lastPrinted>2011-09-20T03:42:00Z</cp:lastPrinted>
  <dcterms:created xsi:type="dcterms:W3CDTF">2011-08-29T16:22:00Z</dcterms:created>
  <dcterms:modified xsi:type="dcterms:W3CDTF">2012-09-13T05:23:00Z</dcterms:modified>
</cp:coreProperties>
</file>