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97" w:rsidRDefault="002E0997" w:rsidP="00145E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: «Hello! Nice to see you again! 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Привет! Рады снова встретиться с вами!»</w:t>
      </w:r>
    </w:p>
    <w:p w:rsidR="002E0997" w:rsidRPr="009D5925" w:rsidRDefault="002E0997" w:rsidP="00145E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. Fill in the blanks with </w:t>
      </w:r>
      <w:r w:rsidRPr="006810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miss, spend, abroad, shopping, pictures, Maths, age.</w:t>
      </w:r>
    </w:p>
    <w:p w:rsidR="002E0997" w:rsidRPr="00681009" w:rsidRDefault="002E0997" w:rsidP="00145E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Every summer I ___________________my holidays in the country near a  nice  river.</w:t>
      </w:r>
    </w:p>
    <w:p w:rsidR="002E0997" w:rsidRPr="00681009" w:rsidRDefault="002E0997" w:rsidP="00145E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. I like to take _______________________ of this river.</w:t>
      </w:r>
    </w:p>
    <w:p w:rsidR="002E0997" w:rsidRPr="00681009" w:rsidRDefault="002E0997" w:rsidP="00145E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3.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My mother likes to go_________________________.</w:t>
      </w:r>
    </w:p>
    <w:p w:rsidR="002E0997" w:rsidRPr="009D5925" w:rsidRDefault="002E0997" w:rsidP="00145E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4.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My friend went ________________________last year. He is in France now.  </w:t>
      </w:r>
      <w:r w:rsidRPr="009D5925">
        <w:rPr>
          <w:rFonts w:ascii="Times New Roman" w:hAnsi="Times New Roman" w:cs="Times New Roman"/>
          <w:sz w:val="24"/>
          <w:szCs w:val="24"/>
          <w:lang w:val="en-US" w:eastAsia="ru-RU"/>
        </w:rPr>
        <w:t>I ______________him very much.</w:t>
      </w:r>
    </w:p>
    <w:p w:rsidR="002E0997" w:rsidRPr="00681009" w:rsidRDefault="002E0997" w:rsidP="00145E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. You must not miss _____________________ lessons.</w:t>
      </w:r>
    </w:p>
    <w:p w:rsidR="002E0997" w:rsidRPr="00145EEA" w:rsidRDefault="002E0997" w:rsidP="00145E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6.</w:t>
      </w:r>
      <w:r w:rsidRPr="00145EE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What is her _________________________________?</w:t>
      </w:r>
    </w:p>
    <w:p w:rsidR="002E0997" w:rsidRPr="009D5925" w:rsidRDefault="002E0997" w:rsidP="00145E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E0997" w:rsidRPr="00145EEA" w:rsidRDefault="002E0997" w:rsidP="00145E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. Fill in the blanks with </w:t>
      </w:r>
      <w:r w:rsidRPr="006810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speak, tell or say.</w:t>
      </w: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2E0997" w:rsidRPr="009D5925" w:rsidRDefault="002E0997" w:rsidP="00145E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She’ll________________ us about her visit to Samara.</w:t>
      </w: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.  “Don’t ask too many questions,” my father ________.</w:t>
      </w: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3.</w:t>
      </w:r>
      <w:r w:rsidRPr="00145EEA">
        <w:rPr>
          <w:rFonts w:ascii="Times New Roman" w:hAnsi="Times New Roman" w:cs="Times New Roman"/>
          <w:sz w:val="24"/>
          <w:szCs w:val="24"/>
          <w:lang w:val="en-US" w:eastAsia="ru-RU"/>
        </w:rPr>
        <w:t>Fren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ch students ___</w:t>
      </w:r>
      <w:r w:rsidRPr="00145EE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English well.</w:t>
      </w: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4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The doctor _____ that I must drink a lot of carrot juice.</w:t>
      </w: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5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“Can I__________ to Mary, please?”- </w:t>
      </w:r>
      <w:r w:rsidRPr="00145EEA">
        <w:rPr>
          <w:rFonts w:ascii="Times New Roman" w:hAnsi="Times New Roman" w:cs="Times New Roman"/>
          <w:sz w:val="24"/>
          <w:szCs w:val="24"/>
          <w:lang w:val="en-US" w:eastAsia="ru-RU"/>
        </w:rPr>
        <w:t>“Just a minute”</w:t>
      </w:r>
      <w:r w:rsidRPr="009D592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2E0997" w:rsidRDefault="002E0997" w:rsidP="00EE368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. Write sentences .</w:t>
      </w: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Autumn </w:t>
      </w:r>
      <w:r w:rsidRPr="00145EE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is___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season of the year. </w:t>
      </w:r>
      <w:r w:rsidRPr="006810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(beautiful)</w:t>
      </w:r>
      <w:r w:rsidRPr="00145EE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2.</w:t>
      </w:r>
      <w:r w:rsidRPr="00145EE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Autumn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is </w:t>
      </w:r>
      <w:r w:rsidRPr="00145EE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than </w:t>
      </w:r>
      <w:r w:rsidRPr="00145EE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summer. </w:t>
      </w:r>
      <w:r w:rsidRPr="00145E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(cold)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3.</w:t>
      </w:r>
      <w:r w:rsidRPr="00EE36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Summer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________ season of the year. </w:t>
      </w:r>
      <w:r w:rsidRPr="00145E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(good)</w:t>
      </w:r>
      <w:r w:rsidRPr="00EE36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4.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house is ______ than that one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45E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(old)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5.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Winter is_______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season of the year. </w:t>
      </w:r>
      <w:r w:rsidRPr="00145E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(bad)</w:t>
      </w:r>
    </w:p>
    <w:p w:rsidR="002E0997" w:rsidRDefault="002E0997" w:rsidP="00EE368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4.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Fill in </w:t>
      </w:r>
      <w:r w:rsidRPr="006810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‘s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or </w:t>
      </w:r>
      <w:r w:rsidRPr="006810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s’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where necessary.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2E0997" w:rsidRDefault="002E0997" w:rsidP="00EE36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Thi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 kitten is Tom _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EE368E">
        <w:rPr>
          <w:rFonts w:ascii="Times New Roman" w:hAnsi="Times New Roman" w:cs="Times New Roman"/>
          <w:sz w:val="24"/>
          <w:szCs w:val="24"/>
          <w:lang w:val="en-US" w:eastAsia="ru-RU"/>
        </w:rPr>
        <w:t>pet.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The girls_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toys are in the box.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We have got three pets. The pet…..food is on the shelf.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4.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Mike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_ 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brother must help them.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The gi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rls are ill. The girl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softHyphen/>
        <w:t>_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doctor came yesterday.</w:t>
      </w:r>
    </w:p>
    <w:p w:rsidR="002E0997" w:rsidRPr="00145EEA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Choose the right answers:</w:t>
      </w:r>
    </w:p>
    <w:p w:rsidR="002E0997" w:rsidRDefault="002E0997" w:rsidP="00EE3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1 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.I usually ________________ my Granny on Saturday.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a) visits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b) visited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c) visit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d) will visit</w:t>
      </w:r>
    </w:p>
    <w:p w:rsidR="002E0997" w:rsidRPr="00681009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There ________________ 30 pupils in our class last year.</w:t>
      </w: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a) were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b) was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c) are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d) is</w:t>
      </w:r>
    </w:p>
    <w:p w:rsidR="002E0997" w:rsidRPr="00681009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3.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 can _________ English   very well.</w:t>
      </w: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a) spoke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b) speaks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c) speak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d) will speak</w:t>
      </w:r>
    </w:p>
    <w:p w:rsidR="002E0997" w:rsidRPr="00681009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4.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_____________ they go to the Zoo with us next week?</w:t>
      </w: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a) does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b) will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c) do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d) did</w:t>
      </w:r>
    </w:p>
    <w:p w:rsidR="002E0997" w:rsidRPr="00681009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8100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Pr="00681009">
        <w:rPr>
          <w:rFonts w:ascii="Times New Roman" w:hAnsi="Times New Roman" w:cs="Times New Roman"/>
          <w:sz w:val="24"/>
          <w:szCs w:val="24"/>
          <w:lang w:val="en-US" w:eastAsia="ru-RU"/>
        </w:rPr>
        <w:t>.  I ___________ to my friend’s place yesterday.</w:t>
      </w: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a) goed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b) went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c) goes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d) will go</w:t>
      </w:r>
    </w:p>
    <w:p w:rsidR="002E0997" w:rsidRPr="00EE368E" w:rsidRDefault="002E0997" w:rsidP="00EE36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368E">
        <w:rPr>
          <w:rFonts w:ascii="Times New Roman" w:hAnsi="Times New Roman" w:cs="Times New Roman"/>
          <w:b/>
          <w:bCs/>
          <w:sz w:val="24"/>
          <w:szCs w:val="24"/>
          <w:lang w:val="en-US"/>
        </w:rPr>
        <w:t>6.Match the verb on the left with a word on the right</w:t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0997" w:rsidRPr="00EE368E" w:rsidRDefault="002E0997" w:rsidP="00EE36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368E">
        <w:rPr>
          <w:rFonts w:ascii="Times New Roman" w:hAnsi="Times New Roman" w:cs="Times New Roman"/>
          <w:sz w:val="24"/>
          <w:szCs w:val="24"/>
          <w:lang w:val="en-US"/>
        </w:rPr>
        <w:t>1) answer</w:t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  <w:t>a) a uniform</w:t>
      </w:r>
    </w:p>
    <w:p w:rsidR="002E0997" w:rsidRPr="00EE368E" w:rsidRDefault="002E0997" w:rsidP="00EE36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368E">
        <w:rPr>
          <w:rFonts w:ascii="Times New Roman" w:hAnsi="Times New Roman" w:cs="Times New Roman"/>
          <w:sz w:val="24"/>
          <w:szCs w:val="24"/>
          <w:lang w:val="en-US"/>
        </w:rPr>
        <w:t>2) discuss</w:t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  <w:t>b) poems by heart</w:t>
      </w:r>
    </w:p>
    <w:p w:rsidR="002E0997" w:rsidRPr="00EE368E" w:rsidRDefault="002E0997" w:rsidP="00EE36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368E">
        <w:rPr>
          <w:rFonts w:ascii="Times New Roman" w:hAnsi="Times New Roman" w:cs="Times New Roman"/>
          <w:sz w:val="24"/>
          <w:szCs w:val="24"/>
          <w:lang w:val="en-US"/>
        </w:rPr>
        <w:t>3) explain</w:t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  <w:t>c) questions</w:t>
      </w:r>
    </w:p>
    <w:p w:rsidR="002E0997" w:rsidRPr="00EE368E" w:rsidRDefault="002E0997" w:rsidP="00EE36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368E">
        <w:rPr>
          <w:rFonts w:ascii="Times New Roman" w:hAnsi="Times New Roman" w:cs="Times New Roman"/>
          <w:sz w:val="24"/>
          <w:szCs w:val="24"/>
          <w:lang w:val="en-US"/>
        </w:rPr>
        <w:t>4) wear</w:t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  <w:t>d) problems</w:t>
      </w:r>
    </w:p>
    <w:p w:rsidR="002E0997" w:rsidRPr="00EE368E" w:rsidRDefault="002E0997" w:rsidP="00EE36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368E">
        <w:rPr>
          <w:rFonts w:ascii="Times New Roman" w:hAnsi="Times New Roman" w:cs="Times New Roman"/>
          <w:sz w:val="24"/>
          <w:szCs w:val="24"/>
          <w:lang w:val="en-US"/>
        </w:rPr>
        <w:t>5) listen to</w:t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  <w:t>e) rules</w:t>
      </w:r>
    </w:p>
    <w:p w:rsidR="002E0997" w:rsidRPr="00EE368E" w:rsidRDefault="002E0997" w:rsidP="00EE36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368E">
        <w:rPr>
          <w:rFonts w:ascii="Times New Roman" w:hAnsi="Times New Roman" w:cs="Times New Roman"/>
          <w:sz w:val="24"/>
          <w:szCs w:val="24"/>
          <w:lang w:val="en-US"/>
        </w:rPr>
        <w:t>6) learn</w:t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68E">
        <w:rPr>
          <w:rFonts w:ascii="Times New Roman" w:hAnsi="Times New Roman" w:cs="Times New Roman"/>
          <w:sz w:val="24"/>
          <w:szCs w:val="24"/>
          <w:lang w:val="en-US"/>
        </w:rPr>
        <w:tab/>
        <w:t>f) a walkman</w:t>
      </w:r>
    </w:p>
    <w:p w:rsidR="002E0997" w:rsidRPr="00EE368E" w:rsidRDefault="002E0997" w:rsidP="00EE36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368E">
        <w:rPr>
          <w:rFonts w:ascii="Times New Roman" w:hAnsi="Times New Roman" w:cs="Times New Roman"/>
          <w:sz w:val="24"/>
          <w:szCs w:val="24"/>
          <w:lang w:val="en-US" w:eastAsia="ru-RU"/>
        </w:rPr>
        <w:t>7.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Translate from Russian into English.</w:t>
      </w:r>
    </w:p>
    <w:p w:rsidR="002E0997" w:rsidRPr="00EE368E" w:rsidRDefault="002E0997" w:rsidP="00EE3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68E">
        <w:rPr>
          <w:rFonts w:ascii="Times New Roman" w:hAnsi="Times New Roman" w:cs="Times New Roman"/>
          <w:sz w:val="24"/>
          <w:szCs w:val="24"/>
        </w:rPr>
        <w:t>Проводить время, ездить за границу, фотографировать, пропускать уроки, проводить выходные, рассказывать детям сказки, останавливаться у родителей, говорить на английском языке.</w:t>
      </w:r>
    </w:p>
    <w:p w:rsidR="002E0997" w:rsidRPr="00EE368E" w:rsidRDefault="002E0997" w:rsidP="00EE368E">
      <w:pPr>
        <w:rPr>
          <w:rFonts w:ascii="Times New Roman" w:hAnsi="Times New Roman" w:cs="Times New Roman"/>
          <w:sz w:val="24"/>
          <w:szCs w:val="24"/>
        </w:rPr>
      </w:pP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997" w:rsidRPr="00EE368E" w:rsidRDefault="002E0997" w:rsidP="00EE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8E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E36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2E0997" w:rsidRPr="00EE368E" w:rsidSect="009D5925">
      <w:pgSz w:w="11906" w:h="16838"/>
      <w:pgMar w:top="53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EA"/>
    <w:rsid w:val="00145EEA"/>
    <w:rsid w:val="002E0997"/>
    <w:rsid w:val="00367C34"/>
    <w:rsid w:val="004E71D3"/>
    <w:rsid w:val="00605423"/>
    <w:rsid w:val="00681009"/>
    <w:rsid w:val="008D2BA6"/>
    <w:rsid w:val="009D5925"/>
    <w:rsid w:val="00D80DC0"/>
    <w:rsid w:val="00EE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339</Words>
  <Characters>1938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Kabinet9</cp:lastModifiedBy>
  <cp:revision>3</cp:revision>
  <cp:lastPrinted>2012-11-09T06:31:00Z</cp:lastPrinted>
  <dcterms:created xsi:type="dcterms:W3CDTF">2012-11-08T18:47:00Z</dcterms:created>
  <dcterms:modified xsi:type="dcterms:W3CDTF">2012-11-09T06:38:00Z</dcterms:modified>
</cp:coreProperties>
</file>