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CE" w:rsidRPr="008F7983" w:rsidRDefault="00147FCE" w:rsidP="00042AB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7983">
        <w:rPr>
          <w:rFonts w:ascii="Times New Roman" w:hAnsi="Times New Roman"/>
          <w:b/>
          <w:sz w:val="28"/>
          <w:szCs w:val="28"/>
        </w:rPr>
        <w:t>ГБСУВУ «Тверская специальная школа»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7FCE" w:rsidRDefault="00147FCE" w:rsidP="00BF1874">
      <w:pPr>
        <w:tabs>
          <w:tab w:val="left" w:pos="6180"/>
        </w:tabs>
        <w:rPr>
          <w:rFonts w:ascii="Arial" w:hAnsi="Arial" w:cs="Arial"/>
          <w:bCs/>
        </w:rPr>
      </w:pPr>
    </w:p>
    <w:p w:rsidR="00147FCE" w:rsidRPr="00962655" w:rsidRDefault="00147FCE" w:rsidP="00BF1874">
      <w:pPr>
        <w:tabs>
          <w:tab w:val="left" w:pos="6180"/>
        </w:tabs>
        <w:rPr>
          <w:rFonts w:ascii="Arial" w:hAnsi="Arial" w:cs="Arial"/>
          <w:bCs/>
        </w:rPr>
      </w:pPr>
      <w:r w:rsidRPr="00962655">
        <w:rPr>
          <w:rFonts w:ascii="Arial" w:hAnsi="Arial" w:cs="Arial"/>
          <w:bCs/>
        </w:rPr>
        <w:t>Согласовано</w:t>
      </w:r>
      <w:r>
        <w:rPr>
          <w:rFonts w:ascii="Arial" w:hAnsi="Arial" w:cs="Arial"/>
          <w:bCs/>
        </w:rPr>
        <w:tab/>
        <w:t xml:space="preserve">            </w:t>
      </w:r>
      <w:r w:rsidRPr="00962655">
        <w:rPr>
          <w:rFonts w:ascii="Arial" w:hAnsi="Arial" w:cs="Arial"/>
          <w:bCs/>
        </w:rPr>
        <w:t>Утверждаю</w:t>
      </w:r>
    </w:p>
    <w:p w:rsidR="00147FCE" w:rsidRPr="00962655" w:rsidRDefault="00147FCE" w:rsidP="00962655">
      <w:pPr>
        <w:tabs>
          <w:tab w:val="left" w:pos="8280"/>
        </w:tabs>
        <w:rPr>
          <w:rFonts w:ascii="Arial" w:hAnsi="Arial" w:cs="Arial"/>
          <w:b/>
        </w:rPr>
      </w:pPr>
    </w:p>
    <w:p w:rsidR="00147FCE" w:rsidRPr="008F7983" w:rsidRDefault="00147FCE" w:rsidP="00113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FCE" w:rsidRPr="008F7983" w:rsidRDefault="00147FCE" w:rsidP="00113674">
      <w:pPr>
        <w:jc w:val="center"/>
        <w:rPr>
          <w:rFonts w:ascii="Times New Roman" w:hAnsi="Times New Roman"/>
          <w:b/>
          <w:sz w:val="28"/>
          <w:szCs w:val="28"/>
        </w:rPr>
      </w:pPr>
      <w:r w:rsidRPr="008F7983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147FCE" w:rsidRPr="008F7983" w:rsidRDefault="00147FCE" w:rsidP="00113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FCE" w:rsidRPr="008F7983" w:rsidRDefault="00147FCE" w:rsidP="00113674">
      <w:pPr>
        <w:jc w:val="center"/>
        <w:rPr>
          <w:rFonts w:ascii="Times New Roman" w:hAnsi="Times New Roman"/>
          <w:b/>
          <w:sz w:val="28"/>
          <w:szCs w:val="28"/>
        </w:rPr>
      </w:pPr>
      <w:r w:rsidRPr="008F7983">
        <w:rPr>
          <w:rFonts w:ascii="Times New Roman" w:hAnsi="Times New Roman"/>
          <w:b/>
          <w:sz w:val="28"/>
          <w:szCs w:val="28"/>
        </w:rPr>
        <w:t>по Истории России.6-9 классы.</w:t>
      </w:r>
    </w:p>
    <w:p w:rsidR="00147FCE" w:rsidRPr="008F7983" w:rsidRDefault="00147FCE" w:rsidP="00113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FCE" w:rsidRPr="008F7983" w:rsidRDefault="00147FCE" w:rsidP="00D342BF">
      <w:pPr>
        <w:jc w:val="center"/>
        <w:rPr>
          <w:rFonts w:ascii="Times New Roman" w:hAnsi="Times New Roman"/>
          <w:b/>
          <w:sz w:val="28"/>
          <w:szCs w:val="28"/>
        </w:rPr>
      </w:pPr>
      <w:r w:rsidRPr="008F7983">
        <w:rPr>
          <w:rFonts w:ascii="Times New Roman" w:hAnsi="Times New Roman"/>
          <w:b/>
          <w:sz w:val="28"/>
          <w:szCs w:val="28"/>
        </w:rPr>
        <w:t>для воспитанников</w:t>
      </w:r>
    </w:p>
    <w:p w:rsidR="00147FCE" w:rsidRPr="008F7983" w:rsidRDefault="00147FCE" w:rsidP="00113674">
      <w:pPr>
        <w:rPr>
          <w:rFonts w:ascii="Times New Roman" w:hAnsi="Times New Roman"/>
          <w:sz w:val="24"/>
          <w:szCs w:val="24"/>
        </w:rPr>
      </w:pPr>
    </w:p>
    <w:p w:rsidR="00147FCE" w:rsidRPr="008F7983" w:rsidRDefault="00147FCE" w:rsidP="00482104">
      <w:pPr>
        <w:rPr>
          <w:rFonts w:ascii="Times New Roman" w:hAnsi="Times New Roman"/>
          <w:sz w:val="24"/>
          <w:szCs w:val="24"/>
        </w:rPr>
      </w:pPr>
      <w:r w:rsidRPr="008F7983">
        <w:rPr>
          <w:rFonts w:ascii="Times New Roman" w:hAnsi="Times New Roman"/>
          <w:sz w:val="24"/>
          <w:szCs w:val="24"/>
        </w:rPr>
        <w:t xml:space="preserve">Рабочая программа составлена  для </w:t>
      </w:r>
      <w:r>
        <w:rPr>
          <w:rFonts w:ascii="Times New Roman" w:hAnsi="Times New Roman"/>
          <w:sz w:val="24"/>
          <w:szCs w:val="24"/>
        </w:rPr>
        <w:t>6</w:t>
      </w:r>
      <w:r w:rsidRPr="008F7983">
        <w:rPr>
          <w:rFonts w:ascii="Times New Roman" w:hAnsi="Times New Roman"/>
          <w:sz w:val="24"/>
          <w:szCs w:val="24"/>
        </w:rPr>
        <w:t>-9 классов к  учебникам по истории:</w:t>
      </w:r>
    </w:p>
    <w:p w:rsidR="00147FCE" w:rsidRPr="008F7983" w:rsidRDefault="00147FCE" w:rsidP="00B16444">
      <w:pPr>
        <w:rPr>
          <w:rFonts w:ascii="Times New Roman" w:hAnsi="Times New Roman"/>
          <w:sz w:val="24"/>
          <w:szCs w:val="24"/>
        </w:rPr>
      </w:pPr>
      <w:r w:rsidRPr="008F7983">
        <w:rPr>
          <w:rFonts w:ascii="Times New Roman" w:hAnsi="Times New Roman"/>
          <w:sz w:val="24"/>
          <w:szCs w:val="24"/>
        </w:rPr>
        <w:t>1</w:t>
      </w:r>
      <w:r w:rsidRPr="008F7983">
        <w:rPr>
          <w:rFonts w:ascii="Times New Roman" w:hAnsi="Times New Roman"/>
          <w:i/>
          <w:iCs/>
          <w:sz w:val="24"/>
          <w:szCs w:val="24"/>
        </w:rPr>
        <w:t>. Данилов А.А., Косулина Л.Г</w:t>
      </w:r>
      <w:r w:rsidRPr="008F7983">
        <w:rPr>
          <w:rFonts w:ascii="Times New Roman" w:hAnsi="Times New Roman"/>
          <w:sz w:val="24"/>
          <w:szCs w:val="24"/>
        </w:rPr>
        <w:t>. История России. С древнейших времён до конца  XVI  века. 6 класс. М., «Просвещение»,2006;</w:t>
      </w:r>
    </w:p>
    <w:p w:rsidR="00147FCE" w:rsidRPr="008F7983" w:rsidRDefault="00147FCE" w:rsidP="00113674">
      <w:pPr>
        <w:rPr>
          <w:rFonts w:ascii="Times New Roman" w:hAnsi="Times New Roman"/>
          <w:sz w:val="24"/>
          <w:szCs w:val="24"/>
        </w:rPr>
      </w:pPr>
      <w:r w:rsidRPr="008F7983">
        <w:rPr>
          <w:rFonts w:ascii="Times New Roman" w:hAnsi="Times New Roman"/>
          <w:sz w:val="24"/>
          <w:szCs w:val="24"/>
        </w:rPr>
        <w:t>2.</w:t>
      </w:r>
      <w:r w:rsidRPr="008F7983">
        <w:rPr>
          <w:rFonts w:ascii="Times New Roman" w:hAnsi="Times New Roman"/>
          <w:i/>
          <w:iCs/>
          <w:sz w:val="24"/>
          <w:szCs w:val="24"/>
        </w:rPr>
        <w:t xml:space="preserve"> Данилов А.А., Косулина Л.Г</w:t>
      </w:r>
      <w:r w:rsidRPr="008F7983">
        <w:rPr>
          <w:rFonts w:ascii="Times New Roman" w:hAnsi="Times New Roman"/>
          <w:sz w:val="24"/>
          <w:szCs w:val="24"/>
        </w:rPr>
        <w:t>. История России. Конец XVI-XVIII век.7 класс. М., «Пр</w:t>
      </w:r>
      <w:r w:rsidRPr="008F7983">
        <w:rPr>
          <w:rFonts w:ascii="Times New Roman" w:hAnsi="Times New Roman"/>
          <w:sz w:val="24"/>
          <w:szCs w:val="24"/>
        </w:rPr>
        <w:t>о</w:t>
      </w:r>
      <w:r w:rsidRPr="008F7983">
        <w:rPr>
          <w:rFonts w:ascii="Times New Roman" w:hAnsi="Times New Roman"/>
          <w:sz w:val="24"/>
          <w:szCs w:val="24"/>
        </w:rPr>
        <w:t>свещение», 2010;</w:t>
      </w:r>
    </w:p>
    <w:p w:rsidR="00147FCE" w:rsidRPr="008F7983" w:rsidRDefault="00147FCE" w:rsidP="00AD6AD7">
      <w:pPr>
        <w:rPr>
          <w:rFonts w:ascii="Times New Roman" w:hAnsi="Times New Roman"/>
          <w:sz w:val="24"/>
          <w:szCs w:val="24"/>
        </w:rPr>
      </w:pPr>
      <w:r w:rsidRPr="008F7983">
        <w:rPr>
          <w:rFonts w:ascii="Times New Roman" w:hAnsi="Times New Roman"/>
          <w:sz w:val="24"/>
          <w:szCs w:val="24"/>
        </w:rPr>
        <w:t>3. .</w:t>
      </w:r>
      <w:r w:rsidRPr="008F7983">
        <w:rPr>
          <w:rFonts w:ascii="Times New Roman" w:hAnsi="Times New Roman"/>
          <w:i/>
          <w:iCs/>
          <w:sz w:val="24"/>
          <w:szCs w:val="24"/>
        </w:rPr>
        <w:t xml:space="preserve"> Данилов А.А., Косулина Л.Г</w:t>
      </w:r>
      <w:r w:rsidRPr="008F7983">
        <w:rPr>
          <w:rFonts w:ascii="Times New Roman" w:hAnsi="Times New Roman"/>
          <w:sz w:val="24"/>
          <w:szCs w:val="24"/>
        </w:rPr>
        <w:t>.История России .XX век. 8 класс. М., «Просвещение», 2010.</w:t>
      </w:r>
    </w:p>
    <w:p w:rsidR="00147FCE" w:rsidRPr="008F7983" w:rsidRDefault="00147FCE" w:rsidP="00042ABB">
      <w:pPr>
        <w:jc w:val="center"/>
        <w:rPr>
          <w:rFonts w:ascii="Times New Roman" w:hAnsi="Times New Roman"/>
          <w:sz w:val="24"/>
          <w:szCs w:val="24"/>
        </w:rPr>
      </w:pPr>
      <w:r w:rsidRPr="008F7983">
        <w:rPr>
          <w:rFonts w:ascii="Times New Roman" w:hAnsi="Times New Roman"/>
          <w:sz w:val="24"/>
          <w:szCs w:val="24"/>
        </w:rPr>
        <w:tab/>
      </w:r>
      <w:r w:rsidRPr="008F7983">
        <w:rPr>
          <w:rFonts w:ascii="Times New Roman" w:hAnsi="Times New Roman"/>
          <w:b/>
          <w:sz w:val="24"/>
          <w:szCs w:val="24"/>
        </w:rPr>
        <w:t>Программу составил учитель истории Степанов</w:t>
      </w:r>
      <w:r w:rsidRPr="008F7983">
        <w:rPr>
          <w:rFonts w:ascii="Times New Roman" w:hAnsi="Times New Roman"/>
          <w:sz w:val="24"/>
          <w:szCs w:val="24"/>
        </w:rPr>
        <w:t xml:space="preserve"> М.М.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7FCE" w:rsidRPr="008F7983" w:rsidRDefault="00147FCE">
      <w:pPr>
        <w:rPr>
          <w:rFonts w:ascii="Times New Roman" w:hAnsi="Times New Roman"/>
          <w:sz w:val="24"/>
          <w:szCs w:val="24"/>
        </w:rPr>
      </w:pPr>
    </w:p>
    <w:p w:rsidR="00147FCE" w:rsidRPr="008F7983" w:rsidRDefault="00147FCE" w:rsidP="00113674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147FCE" w:rsidRPr="008F7983" w:rsidRDefault="00147FCE" w:rsidP="00113674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147FCE" w:rsidRPr="008F7983" w:rsidRDefault="00147FCE" w:rsidP="00113674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147FCE" w:rsidRDefault="00147FCE" w:rsidP="00113674">
      <w:pPr>
        <w:tabs>
          <w:tab w:val="left" w:pos="3765"/>
        </w:tabs>
        <w:rPr>
          <w:rFonts w:ascii="Arial" w:hAnsi="Arial" w:cs="Arial"/>
        </w:rPr>
      </w:pPr>
    </w:p>
    <w:p w:rsidR="00147FCE" w:rsidRDefault="00147FCE" w:rsidP="00113674">
      <w:pPr>
        <w:tabs>
          <w:tab w:val="left" w:pos="3765"/>
        </w:tabs>
        <w:rPr>
          <w:rFonts w:ascii="Arial" w:hAnsi="Arial" w:cs="Arial"/>
        </w:rPr>
      </w:pPr>
    </w:p>
    <w:p w:rsidR="00147FCE" w:rsidRDefault="00147FCE" w:rsidP="00113674">
      <w:pPr>
        <w:tabs>
          <w:tab w:val="left" w:pos="3765"/>
        </w:tabs>
        <w:rPr>
          <w:rFonts w:ascii="Arial" w:hAnsi="Arial" w:cs="Arial"/>
        </w:rPr>
      </w:pPr>
    </w:p>
    <w:p w:rsidR="00147FCE" w:rsidRDefault="00147FCE" w:rsidP="00113674">
      <w:pPr>
        <w:tabs>
          <w:tab w:val="left" w:pos="3765"/>
        </w:tabs>
        <w:rPr>
          <w:rFonts w:ascii="Arial" w:hAnsi="Arial" w:cs="Arial"/>
        </w:rPr>
      </w:pPr>
    </w:p>
    <w:p w:rsidR="00147FCE" w:rsidRDefault="00147FCE" w:rsidP="00A37CE6">
      <w:pPr>
        <w:tabs>
          <w:tab w:val="left" w:pos="315"/>
          <w:tab w:val="left" w:pos="3765"/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Кимры-2014г.</w:t>
      </w:r>
    </w:p>
    <w:p w:rsidR="00147FCE" w:rsidRDefault="00147FCE" w:rsidP="00A37CE6">
      <w:pPr>
        <w:tabs>
          <w:tab w:val="left" w:pos="315"/>
          <w:tab w:val="left" w:pos="3765"/>
          <w:tab w:val="center" w:pos="4677"/>
        </w:tabs>
        <w:rPr>
          <w:rFonts w:ascii="Arial" w:hAnsi="Arial" w:cs="Arial"/>
        </w:rPr>
      </w:pPr>
    </w:p>
    <w:p w:rsidR="00147FCE" w:rsidRPr="00042ABB" w:rsidRDefault="00147FCE" w:rsidP="00BE6859">
      <w:pPr>
        <w:tabs>
          <w:tab w:val="left" w:pos="315"/>
          <w:tab w:val="left" w:pos="3765"/>
          <w:tab w:val="center" w:pos="4677"/>
        </w:tabs>
        <w:jc w:val="center"/>
        <w:rPr>
          <w:rFonts w:ascii="Times New Roman" w:hAnsi="Times New Roman"/>
          <w:b/>
          <w:bCs/>
        </w:rPr>
      </w:pPr>
      <w:r w:rsidRPr="00042ABB">
        <w:rPr>
          <w:rFonts w:ascii="Times New Roman" w:hAnsi="Times New Roman"/>
          <w:b/>
          <w:bCs/>
        </w:rPr>
        <w:t>Пояснительная записка</w:t>
      </w:r>
    </w:p>
    <w:p w:rsidR="00147FCE" w:rsidRPr="00042ABB" w:rsidRDefault="00147FCE" w:rsidP="00113674">
      <w:pPr>
        <w:tabs>
          <w:tab w:val="left" w:pos="376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Государство гарантирует любому ребенку независимо от национальности, вероисповедания, с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стояния здоровья право на получение бесплатного общего образования (смотри Федеральный з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кон « Об образовании в Российской Федерации». М.,Эксмо,2013,статья 5 пп.2,5).</w:t>
      </w:r>
    </w:p>
    <w:p w:rsidR="00147FCE" w:rsidRPr="00042ABB" w:rsidRDefault="00147FCE" w:rsidP="00D342BF">
      <w:pPr>
        <w:tabs>
          <w:tab w:val="left" w:pos="2355"/>
        </w:tabs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При работе с воспитанниками </w:t>
      </w:r>
      <w:r w:rsidRPr="00042ABB">
        <w:rPr>
          <w:rFonts w:ascii="Times New Roman" w:hAnsi="Times New Roman"/>
          <w:color w:val="000000"/>
          <w:shd w:val="clear" w:color="auto" w:fill="FFFFFF"/>
        </w:rPr>
        <w:t>привлекаются  дополнительный наглядный материал, технические средства обучения, а также необходимо  учить детей работать с учебником. Большую роль в об</w:t>
      </w:r>
      <w:r w:rsidRPr="00042ABB">
        <w:rPr>
          <w:rFonts w:ascii="Times New Roman" w:hAnsi="Times New Roman"/>
          <w:color w:val="000000"/>
          <w:shd w:val="clear" w:color="auto" w:fill="FFFFFF"/>
        </w:rPr>
        <w:t>у</w:t>
      </w:r>
      <w:r w:rsidRPr="00042ABB">
        <w:rPr>
          <w:rFonts w:ascii="Times New Roman" w:hAnsi="Times New Roman"/>
          <w:color w:val="000000"/>
          <w:shd w:val="clear" w:color="auto" w:fill="FFFFFF"/>
        </w:rPr>
        <w:t xml:space="preserve">чении детей играет использование контурных карт, работа </w:t>
      </w:r>
      <w:r w:rsidRPr="00042ABB">
        <w:rPr>
          <w:rFonts w:ascii="Times New Roman" w:hAnsi="Times New Roman"/>
        </w:rPr>
        <w:t>настенной картой,</w:t>
      </w:r>
      <w:r w:rsidRPr="00042ABB">
        <w:rPr>
          <w:rFonts w:ascii="Times New Roman" w:hAnsi="Times New Roman"/>
          <w:color w:val="000000"/>
          <w:shd w:val="clear" w:color="auto" w:fill="FFFFFF"/>
        </w:rPr>
        <w:t xml:space="preserve">  составление разн</w:t>
      </w:r>
      <w:r w:rsidRPr="00042ABB">
        <w:rPr>
          <w:rFonts w:ascii="Times New Roman" w:hAnsi="Times New Roman"/>
          <w:color w:val="000000"/>
          <w:shd w:val="clear" w:color="auto" w:fill="FFFFFF"/>
        </w:rPr>
        <w:t>о</w:t>
      </w:r>
      <w:r w:rsidRPr="00042ABB">
        <w:rPr>
          <w:rFonts w:ascii="Times New Roman" w:hAnsi="Times New Roman"/>
          <w:color w:val="000000"/>
          <w:shd w:val="clear" w:color="auto" w:fill="FFFFFF"/>
        </w:rPr>
        <w:t>образных опорных памяток, словариков, таблиц и схем; определенный эффект достигается пр</w:t>
      </w:r>
      <w:r w:rsidRPr="00042ABB">
        <w:rPr>
          <w:rFonts w:ascii="Times New Roman" w:hAnsi="Times New Roman"/>
          <w:color w:val="000000"/>
          <w:shd w:val="clear" w:color="auto" w:fill="FFFFFF"/>
        </w:rPr>
        <w:t>и</w:t>
      </w:r>
      <w:r w:rsidRPr="00042ABB">
        <w:rPr>
          <w:rFonts w:ascii="Times New Roman" w:hAnsi="Times New Roman"/>
          <w:color w:val="000000"/>
          <w:shd w:val="clear" w:color="auto" w:fill="FFFFFF"/>
        </w:rPr>
        <w:t>влечением произведений художественной литературы и живописи, организацией экскурсий в м</w:t>
      </w:r>
      <w:r w:rsidRPr="00042ABB">
        <w:rPr>
          <w:rFonts w:ascii="Times New Roman" w:hAnsi="Times New Roman"/>
          <w:color w:val="000000"/>
          <w:shd w:val="clear" w:color="auto" w:fill="FFFFFF"/>
        </w:rPr>
        <w:t>у</w:t>
      </w:r>
      <w:r w:rsidRPr="00042ABB">
        <w:rPr>
          <w:rFonts w:ascii="Times New Roman" w:hAnsi="Times New Roman"/>
          <w:color w:val="000000"/>
          <w:shd w:val="clear" w:color="auto" w:fill="FFFFFF"/>
        </w:rPr>
        <w:t>зеи, к памятникам истории, на производство.</w:t>
      </w:r>
    </w:p>
    <w:p w:rsidR="00147FCE" w:rsidRPr="00042ABB" w:rsidRDefault="00147FCE" w:rsidP="00871350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</w:rPr>
        <w:t xml:space="preserve">Изучение истории на ступени основного общего образования  направлено на достижение </w:t>
      </w:r>
      <w:r w:rsidRPr="00042ABB">
        <w:rPr>
          <w:rFonts w:ascii="Times New Roman" w:hAnsi="Times New Roman"/>
          <w:b/>
        </w:rPr>
        <w:t>главной цели изучения истории в современной школе</w:t>
      </w:r>
      <w:r w:rsidRPr="00042ABB">
        <w:rPr>
          <w:rFonts w:ascii="Times New Roman" w:hAnsi="Times New Roman"/>
        </w:rPr>
        <w:t>: образование, развитие и воспитание личности школьника.</w:t>
      </w:r>
    </w:p>
    <w:p w:rsidR="00147FCE" w:rsidRPr="00042ABB" w:rsidRDefault="00147FCE" w:rsidP="00871350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  <w:b/>
          <w:bCs/>
        </w:rPr>
        <w:t>Цели</w:t>
      </w:r>
      <w:r w:rsidRPr="00042ABB">
        <w:rPr>
          <w:rFonts w:ascii="Times New Roman" w:hAnsi="Times New Roman"/>
        </w:rPr>
        <w:t xml:space="preserve"> изучения курса </w:t>
      </w:r>
      <w:r w:rsidRPr="00042ABB">
        <w:rPr>
          <w:rFonts w:ascii="Times New Roman" w:hAnsi="Times New Roman"/>
          <w:b/>
        </w:rPr>
        <w:t xml:space="preserve">«История России» </w:t>
      </w:r>
      <w:r w:rsidRPr="00042ABB">
        <w:rPr>
          <w:rFonts w:ascii="Times New Roman" w:hAnsi="Times New Roman"/>
        </w:rPr>
        <w:t>в 6-9 классах:</w:t>
      </w:r>
    </w:p>
    <w:p w:rsidR="00147FCE" w:rsidRPr="00042ABB" w:rsidRDefault="00147FCE" w:rsidP="00871350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</w:rPr>
        <w:t>-формирование у учащихся целостного представления  об историческом пути России и судьбах населяющих её народов, основных этапах, важнейших событиях и крупных деятелях отечестве</w:t>
      </w:r>
      <w:r w:rsidRPr="00042ABB">
        <w:rPr>
          <w:rFonts w:ascii="Times New Roman" w:hAnsi="Times New Roman"/>
        </w:rPr>
        <w:t>н</w:t>
      </w:r>
      <w:r w:rsidRPr="00042ABB">
        <w:rPr>
          <w:rFonts w:ascii="Times New Roman" w:hAnsi="Times New Roman"/>
        </w:rPr>
        <w:t>ной истории;</w:t>
      </w:r>
    </w:p>
    <w:p w:rsidR="00147FCE" w:rsidRPr="00042ABB" w:rsidRDefault="00147FCE" w:rsidP="00875DC6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</w:rPr>
        <w:t>-воспитание гражданских и патриотических качеств учащихся, воспитание учащихся в духе  ув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жения к истории России;</w:t>
      </w:r>
    </w:p>
    <w:p w:rsidR="00147FCE" w:rsidRPr="00042ABB" w:rsidRDefault="00147FCE" w:rsidP="00871350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  <w:color w:val="000000"/>
          <w:shd w:val="clear" w:color="auto" w:fill="FFFFFF"/>
        </w:rPr>
        <w:t>-развитие способности учащихся анализировать информацию, содержащую в исторических док</w:t>
      </w:r>
      <w:r w:rsidRPr="00042ABB">
        <w:rPr>
          <w:rFonts w:ascii="Times New Roman" w:hAnsi="Times New Roman"/>
          <w:color w:val="000000"/>
          <w:shd w:val="clear" w:color="auto" w:fill="FFFFFF"/>
        </w:rPr>
        <w:t>у</w:t>
      </w:r>
      <w:r w:rsidRPr="00042ABB">
        <w:rPr>
          <w:rFonts w:ascii="Times New Roman" w:hAnsi="Times New Roman"/>
          <w:color w:val="000000"/>
          <w:shd w:val="clear" w:color="auto" w:fill="FFFFFF"/>
        </w:rPr>
        <w:t xml:space="preserve">ментах. </w:t>
      </w:r>
    </w:p>
    <w:p w:rsidR="00147FCE" w:rsidRPr="00042ABB" w:rsidRDefault="00147FCE" w:rsidP="00871350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</w:rPr>
        <w:t>В результате изучения  Истории России в основной школе учащиеся должны овладеть следующ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ми знаниями и умениями: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  <w:b/>
          <w:bCs/>
        </w:rPr>
      </w:pPr>
      <w:r w:rsidRPr="00042ABB">
        <w:rPr>
          <w:rFonts w:ascii="Times New Roman" w:hAnsi="Times New Roman"/>
          <w:b/>
          <w:bCs/>
        </w:rPr>
        <w:t>знать/ понимать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основные события  и выдающихся деятелей  отечественной истории;</w:t>
      </w:r>
    </w:p>
    <w:p w:rsidR="00147FCE" w:rsidRPr="00042ABB" w:rsidRDefault="00147FCE" w:rsidP="000A02AC">
      <w:pPr>
        <w:rPr>
          <w:rFonts w:ascii="Times New Roman" w:hAnsi="Times New Roman"/>
          <w:color w:val="000000"/>
          <w:shd w:val="clear" w:color="auto" w:fill="FFFFFF"/>
        </w:rPr>
      </w:pPr>
      <w:r w:rsidRPr="00042ABB">
        <w:rPr>
          <w:rFonts w:ascii="Times New Roman" w:hAnsi="Times New Roman"/>
        </w:rPr>
        <w:t>- важнейшие достижения культуры и системы ценностей, сформировавшиеся в ходе историческ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го развития;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  <w:b/>
          <w:bCs/>
        </w:rPr>
      </w:pPr>
      <w:r w:rsidRPr="00042ABB">
        <w:rPr>
          <w:rFonts w:ascii="Times New Roman" w:hAnsi="Times New Roman"/>
          <w:b/>
          <w:bCs/>
        </w:rPr>
        <w:t>уметь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соотносить год с веком, эрой, устанавливать последовательность и длительность исторических событий;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использовать текст исторического источника, помещённого в учебнике, при ответе на вопросы, решении различных учебных задач;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читать  историческую  карту с опорой на легенду, ориентироваться в ней, соотносить местонах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 xml:space="preserve">ждение и состояние исторического объекта в разные эпохи, века, периоды; 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последовательно строить рассказ (устно или письменно) об исторических событиях, их участн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ках;</w:t>
      </w:r>
    </w:p>
    <w:p w:rsidR="00147FCE" w:rsidRPr="00042ABB" w:rsidRDefault="00147FCE" w:rsidP="002B0DFE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характеризовать условия и образ жизни, занятия людей, их достижения в различные  историч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ские эпохи;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 на основе текста и иллюстраций учебника составлять описание исторических объектов, памятн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ков.</w:t>
      </w:r>
    </w:p>
    <w:p w:rsidR="00147FCE" w:rsidRPr="00042ABB" w:rsidRDefault="00147FCE" w:rsidP="000A02AC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-раскрывать смысл, значение важнейших исторических понятий;</w:t>
      </w:r>
    </w:p>
    <w:p w:rsidR="00147FCE" w:rsidRPr="00042ABB" w:rsidRDefault="00147FCE" w:rsidP="002B0DFE">
      <w:pPr>
        <w:tabs>
          <w:tab w:val="left" w:pos="2025"/>
        </w:tabs>
        <w:rPr>
          <w:rFonts w:ascii="Times New Roman" w:hAnsi="Times New Roman"/>
        </w:rPr>
      </w:pPr>
      <w:r w:rsidRPr="00042ABB">
        <w:rPr>
          <w:rFonts w:ascii="Times New Roman" w:hAnsi="Times New Roman"/>
        </w:rPr>
        <w:t>-сравнивать исторические события и явления, определять в них общее и различия.</w:t>
      </w:r>
    </w:p>
    <w:p w:rsidR="00147FCE" w:rsidRPr="00042ABB" w:rsidRDefault="00147FCE" w:rsidP="007C5F80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Рабочая программа по Истории России разработана на основе  программы: А.А.Данилов, Л.Г.Косулина, А.Ю.Морозов. </w:t>
      </w:r>
      <w:r w:rsidRPr="00042ABB">
        <w:rPr>
          <w:rFonts w:ascii="Times New Roman" w:hAnsi="Times New Roman"/>
          <w:b/>
          <w:bCs/>
        </w:rPr>
        <w:t>История России</w:t>
      </w:r>
      <w:r w:rsidRPr="00042ABB">
        <w:rPr>
          <w:rFonts w:ascii="Times New Roman" w:hAnsi="Times New Roman"/>
        </w:rPr>
        <w:t>. Рабочие программы. Предметная линия учебников А.А. Данилова, Л.Г.Косулиной.6-9 классы.  М., «Просвещение»,2011;</w:t>
      </w:r>
      <w:r w:rsidRPr="00042ABB">
        <w:rPr>
          <w:rFonts w:ascii="Times New Roman" w:hAnsi="Times New Roman"/>
          <w:b/>
          <w:bCs/>
        </w:rPr>
        <w:t>Программы</w:t>
      </w:r>
      <w:r w:rsidRPr="00042ABB">
        <w:rPr>
          <w:rFonts w:ascii="Times New Roman" w:hAnsi="Times New Roman"/>
        </w:rPr>
        <w:t xml:space="preserve"> общеобразов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тельных учреждений. История. Обществознание. 5-11 классы.  М.,»Просвещение».2007.</w:t>
      </w:r>
    </w:p>
    <w:p w:rsidR="00147FCE" w:rsidRPr="00042ABB" w:rsidRDefault="00147FCE" w:rsidP="006959E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  <w:bCs/>
        </w:rPr>
        <w:t>УМК</w:t>
      </w:r>
      <w:r w:rsidRPr="00042ABB">
        <w:rPr>
          <w:rFonts w:ascii="Times New Roman" w:hAnsi="Times New Roman"/>
        </w:rPr>
        <w:t>:1.</w:t>
      </w:r>
      <w:r w:rsidRPr="00042ABB">
        <w:rPr>
          <w:rFonts w:ascii="Times New Roman" w:hAnsi="Times New Roman"/>
          <w:i/>
          <w:iCs/>
        </w:rPr>
        <w:t>А.А.Данилов, Л.Г.Косулина</w:t>
      </w:r>
      <w:r w:rsidRPr="00042ABB">
        <w:rPr>
          <w:rFonts w:ascii="Times New Roman" w:hAnsi="Times New Roman"/>
        </w:rPr>
        <w:t>. История России с древнейших времён до конца XVI века: учеб.для 6 кл.общеобразоват. учреждений. М., «Просвещение»,2006.</w:t>
      </w:r>
    </w:p>
    <w:p w:rsidR="00147FCE" w:rsidRPr="00042ABB" w:rsidRDefault="00147FCE" w:rsidP="000F76FC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>2. .</w:t>
      </w:r>
      <w:r w:rsidRPr="00042ABB">
        <w:rPr>
          <w:rFonts w:ascii="Times New Roman" w:hAnsi="Times New Roman"/>
          <w:i/>
          <w:iCs/>
        </w:rPr>
        <w:t>А.А.Данилов, Л.Г.Косулина</w:t>
      </w:r>
      <w:r w:rsidRPr="00042ABB">
        <w:rPr>
          <w:rFonts w:ascii="Times New Roman" w:hAnsi="Times New Roman"/>
        </w:rPr>
        <w:t>. История России. Конец XVI-XVIII век.7 класс: учеб. общеобраз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ват. учреждений. - М., «Просвещение»,2010.</w:t>
      </w:r>
    </w:p>
    <w:p w:rsidR="00147FCE" w:rsidRPr="00042ABB" w:rsidRDefault="00147FCE" w:rsidP="00BC2D21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>3. .А.А.Данилов, Л.Г.Косулина. История России. XIX век.8 класс:  учеб. общеобразоват. учрежд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 xml:space="preserve">ний. - М., «Просвещение»,2010. </w:t>
      </w:r>
    </w:p>
    <w:p w:rsidR="00147FCE" w:rsidRPr="00042ABB" w:rsidRDefault="00147FCE" w:rsidP="00791CB4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4. </w:t>
      </w:r>
      <w:r w:rsidRPr="00042ABB">
        <w:rPr>
          <w:rFonts w:ascii="Times New Roman" w:hAnsi="Times New Roman"/>
          <w:i/>
          <w:iCs/>
        </w:rPr>
        <w:t>А.А.Данилов, Л.Г.Косулина</w:t>
      </w:r>
      <w:r w:rsidRPr="00042ABB">
        <w:rPr>
          <w:rFonts w:ascii="Times New Roman" w:hAnsi="Times New Roman"/>
        </w:rPr>
        <w:t>,М.Ю.Брандт. История России. XX –начало XXI века.9 класс:  учеб. общеобразоват. учреждений. - М., «Просвещение»,2011.</w:t>
      </w:r>
    </w:p>
    <w:p w:rsidR="00147FCE" w:rsidRPr="00042ABB" w:rsidRDefault="00147FCE" w:rsidP="00526332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5. </w:t>
      </w:r>
      <w:r w:rsidRPr="00042ABB">
        <w:rPr>
          <w:rFonts w:ascii="Times New Roman" w:hAnsi="Times New Roman"/>
          <w:i/>
          <w:iCs/>
        </w:rPr>
        <w:t>А.А.Данилов, Л.Г.Косулина</w:t>
      </w:r>
      <w:r w:rsidRPr="00042ABB">
        <w:rPr>
          <w:rFonts w:ascii="Times New Roman" w:hAnsi="Times New Roman"/>
        </w:rPr>
        <w:t>. История России. XX –начало XXI века. Поурочные разработки. 9 класс. - М., «Просвещение»,2009.</w:t>
      </w:r>
    </w:p>
    <w:p w:rsidR="00147FCE" w:rsidRPr="00042ABB" w:rsidRDefault="00147FCE" w:rsidP="003165C7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>6.Е</w:t>
      </w:r>
      <w:r w:rsidRPr="00042ABB">
        <w:rPr>
          <w:rFonts w:ascii="Times New Roman" w:hAnsi="Times New Roman"/>
          <w:i/>
          <w:iCs/>
        </w:rPr>
        <w:t>.В. Симонова</w:t>
      </w:r>
      <w:r w:rsidRPr="00042ABB">
        <w:rPr>
          <w:rFonts w:ascii="Times New Roman" w:hAnsi="Times New Roman"/>
        </w:rPr>
        <w:t>. Поурочные разработки по истории России: 6 класс: к учебнику А.А.Давыдова, Л.Г.Косулиной «История России. С древнейших времён до конца XVI века». М., «Экзамен»,2006.</w:t>
      </w:r>
    </w:p>
    <w:p w:rsidR="00147FCE" w:rsidRPr="00042ABB" w:rsidRDefault="00147FCE" w:rsidP="003165C7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>7.</w:t>
      </w:r>
      <w:r w:rsidRPr="00042ABB">
        <w:rPr>
          <w:rFonts w:ascii="Times New Roman" w:hAnsi="Times New Roman"/>
          <w:i/>
          <w:iCs/>
        </w:rPr>
        <w:t>Б.Н. Серов, Л.М.Гаркуша, М.В. Лескинен</w:t>
      </w:r>
      <w:r w:rsidRPr="00042ABB">
        <w:rPr>
          <w:rFonts w:ascii="Times New Roman" w:hAnsi="Times New Roman"/>
        </w:rPr>
        <w:t xml:space="preserve"> .Поурочные разработки по истории России с древне</w:t>
      </w:r>
      <w:r w:rsidRPr="00042ABB">
        <w:rPr>
          <w:rFonts w:ascii="Times New Roman" w:hAnsi="Times New Roman"/>
        </w:rPr>
        <w:t>й</w:t>
      </w:r>
      <w:r w:rsidRPr="00042ABB">
        <w:rPr>
          <w:rFonts w:ascii="Times New Roman" w:hAnsi="Times New Roman"/>
        </w:rPr>
        <w:t>ших времён до конца XVI века. 6 класс. М., «ВАКО»,2004.</w:t>
      </w:r>
    </w:p>
    <w:p w:rsidR="00147FCE" w:rsidRPr="00042ABB" w:rsidRDefault="00147FCE" w:rsidP="003B5CE1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>8</w:t>
      </w:r>
      <w:r w:rsidRPr="00042ABB">
        <w:rPr>
          <w:rFonts w:ascii="Times New Roman" w:hAnsi="Times New Roman"/>
          <w:i/>
          <w:iCs/>
        </w:rPr>
        <w:t>. А.А.Данилов, Л.Г.Косулина</w:t>
      </w:r>
      <w:r w:rsidRPr="00042ABB">
        <w:rPr>
          <w:rFonts w:ascii="Times New Roman" w:hAnsi="Times New Roman"/>
        </w:rPr>
        <w:t>. История России. Конец XVI-XVIII век. Поурочные разработки. 7 класс. - М., «Просвещение»,2007.</w:t>
      </w:r>
    </w:p>
    <w:p w:rsidR="00147FCE" w:rsidRPr="00042ABB" w:rsidRDefault="00147FCE" w:rsidP="003165C7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9. </w:t>
      </w:r>
      <w:r w:rsidRPr="00042ABB">
        <w:rPr>
          <w:rFonts w:ascii="Times New Roman" w:hAnsi="Times New Roman"/>
          <w:i/>
          <w:iCs/>
        </w:rPr>
        <w:t>Б.Н. Серов, Л.М.Гаркуша, М.В. Лескинен</w:t>
      </w:r>
      <w:r w:rsidRPr="00042ABB">
        <w:rPr>
          <w:rFonts w:ascii="Times New Roman" w:hAnsi="Times New Roman"/>
        </w:rPr>
        <w:t xml:space="preserve"> .Поурочные разработки по истории России с конца XVI века до конца XVIII века. 7 класс. М., «ВАКО»,2004</w:t>
      </w:r>
    </w:p>
    <w:p w:rsidR="00147FCE" w:rsidRPr="00042ABB" w:rsidRDefault="00147FCE" w:rsidP="003165C7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10. </w:t>
      </w:r>
      <w:r w:rsidRPr="00042ABB">
        <w:rPr>
          <w:rFonts w:ascii="Times New Roman" w:hAnsi="Times New Roman"/>
          <w:i/>
          <w:iCs/>
        </w:rPr>
        <w:t>Колганова Е.В., Сумакова Н.В</w:t>
      </w:r>
      <w:r w:rsidRPr="00042ABB">
        <w:rPr>
          <w:rFonts w:ascii="Times New Roman" w:hAnsi="Times New Roman"/>
        </w:rPr>
        <w:t>. Поурочные разработки по истории России XIX в. М., «ВАКО».2005.</w:t>
      </w:r>
    </w:p>
    <w:p w:rsidR="00147FCE" w:rsidRPr="00042ABB" w:rsidRDefault="00147FCE" w:rsidP="00F556BC">
      <w:pPr>
        <w:rPr>
          <w:rFonts w:ascii="Times New Roman" w:hAnsi="Times New Roman"/>
          <w:b/>
          <w:i/>
          <w:iCs/>
        </w:rPr>
      </w:pPr>
      <w:r w:rsidRPr="00042ABB">
        <w:rPr>
          <w:rFonts w:ascii="Times New Roman" w:hAnsi="Times New Roman"/>
        </w:rPr>
        <w:t xml:space="preserve">На изучение  истории в </w:t>
      </w:r>
      <w:r w:rsidRPr="00042ABB">
        <w:rPr>
          <w:rFonts w:ascii="Times New Roman" w:hAnsi="Times New Roman"/>
          <w:bCs/>
        </w:rPr>
        <w:t>ГБСУВУ «Тверская специальная школа» отводится 74 часа, так как уче</w:t>
      </w:r>
      <w:r w:rsidRPr="00042ABB">
        <w:rPr>
          <w:rFonts w:ascii="Times New Roman" w:hAnsi="Times New Roman"/>
          <w:bCs/>
        </w:rPr>
        <w:t>б</w:t>
      </w:r>
      <w:r w:rsidRPr="00042ABB">
        <w:rPr>
          <w:rFonts w:ascii="Times New Roman" w:hAnsi="Times New Roman"/>
          <w:bCs/>
        </w:rPr>
        <w:t xml:space="preserve">ный год кончается  15 июня. Вследствие этого  на преподавание истории отводится:  </w:t>
      </w:r>
      <w:r w:rsidRPr="00042ABB">
        <w:rPr>
          <w:rFonts w:ascii="Times New Roman" w:hAnsi="Times New Roman"/>
          <w:b/>
        </w:rPr>
        <w:t>5 класс</w:t>
      </w:r>
      <w:r w:rsidRPr="00042ABB">
        <w:rPr>
          <w:rFonts w:ascii="Times New Roman" w:hAnsi="Times New Roman"/>
          <w:bCs/>
        </w:rPr>
        <w:t xml:space="preserve"> </w:t>
      </w:r>
      <w:r w:rsidRPr="00042ABB">
        <w:rPr>
          <w:rFonts w:ascii="Times New Roman" w:hAnsi="Times New Roman"/>
          <w:b/>
          <w:i/>
          <w:iCs/>
        </w:rPr>
        <w:t xml:space="preserve">- </w:t>
      </w:r>
      <w:r w:rsidRPr="00042ABB">
        <w:rPr>
          <w:rFonts w:ascii="Times New Roman" w:hAnsi="Times New Roman"/>
          <w:bCs/>
        </w:rPr>
        <w:t xml:space="preserve">Древний мир-74 ч; </w:t>
      </w:r>
      <w:r w:rsidRPr="00042ABB">
        <w:rPr>
          <w:rFonts w:ascii="Times New Roman" w:hAnsi="Times New Roman"/>
          <w:b/>
        </w:rPr>
        <w:t>6 класс</w:t>
      </w:r>
      <w:r w:rsidRPr="00042ABB">
        <w:rPr>
          <w:rFonts w:ascii="Times New Roman" w:hAnsi="Times New Roman"/>
          <w:bCs/>
        </w:rPr>
        <w:t xml:space="preserve"> - Средние века-</w:t>
      </w:r>
      <w:r w:rsidRPr="00042ABB">
        <w:rPr>
          <w:rFonts w:ascii="Times New Roman" w:hAnsi="Times New Roman"/>
          <w:b/>
          <w:bCs/>
          <w:color w:val="000000"/>
          <w:shd w:val="clear" w:color="auto" w:fill="FFFFFF"/>
        </w:rPr>
        <w:t>33</w:t>
      </w:r>
      <w:r w:rsidRPr="00042ABB">
        <w:rPr>
          <w:rFonts w:ascii="Times New Roman" w:hAnsi="Times New Roman"/>
          <w:bCs/>
        </w:rPr>
        <w:t>ч</w:t>
      </w:r>
      <w:r w:rsidRPr="00042ABB">
        <w:rPr>
          <w:rFonts w:ascii="Times New Roman" w:hAnsi="Times New Roman"/>
          <w:b/>
        </w:rPr>
        <w:t xml:space="preserve">, </w:t>
      </w:r>
      <w:r w:rsidRPr="00042ABB">
        <w:rPr>
          <w:rFonts w:ascii="Times New Roman" w:hAnsi="Times New Roman"/>
          <w:bCs/>
        </w:rPr>
        <w:t>История России-</w:t>
      </w:r>
      <w:r w:rsidRPr="00042ABB">
        <w:rPr>
          <w:rFonts w:ascii="Times New Roman" w:hAnsi="Times New Roman"/>
          <w:b/>
          <w:bCs/>
          <w:color w:val="000000"/>
          <w:shd w:val="clear" w:color="auto" w:fill="FFFFFF"/>
        </w:rPr>
        <w:t>41ч;</w:t>
      </w:r>
      <w:r w:rsidRPr="00042ABB">
        <w:rPr>
          <w:rFonts w:ascii="Times New Roman" w:hAnsi="Times New Roman"/>
          <w:bCs/>
        </w:rPr>
        <w:t xml:space="preserve"> </w:t>
      </w:r>
      <w:r w:rsidRPr="00042ABB">
        <w:rPr>
          <w:rFonts w:ascii="Times New Roman" w:hAnsi="Times New Roman"/>
          <w:b/>
        </w:rPr>
        <w:t xml:space="preserve">7 класс - </w:t>
      </w:r>
      <w:r w:rsidRPr="00042ABB">
        <w:rPr>
          <w:rFonts w:ascii="Times New Roman" w:hAnsi="Times New Roman"/>
          <w:bCs/>
        </w:rPr>
        <w:t>Новая история</w:t>
      </w:r>
      <w:r w:rsidRPr="00042ABB">
        <w:rPr>
          <w:rFonts w:ascii="Times New Roman" w:hAnsi="Times New Roman"/>
          <w:b/>
        </w:rPr>
        <w:t xml:space="preserve"> </w:t>
      </w:r>
      <w:r w:rsidRPr="00042ABB">
        <w:rPr>
          <w:rFonts w:ascii="Times New Roman" w:hAnsi="Times New Roman"/>
          <w:bCs/>
        </w:rPr>
        <w:t>-</w:t>
      </w:r>
      <w:r w:rsidRPr="00042ABB">
        <w:rPr>
          <w:rFonts w:ascii="Times New Roman" w:hAnsi="Times New Roman"/>
          <w:b/>
        </w:rPr>
        <w:t>31</w:t>
      </w:r>
      <w:r w:rsidRPr="00042ABB">
        <w:rPr>
          <w:rFonts w:ascii="Times New Roman" w:hAnsi="Times New Roman"/>
          <w:bCs/>
        </w:rPr>
        <w:t>ч, История России-</w:t>
      </w:r>
      <w:r w:rsidRPr="00042ABB">
        <w:rPr>
          <w:rFonts w:ascii="Times New Roman" w:hAnsi="Times New Roman"/>
          <w:b/>
          <w:bCs/>
          <w:color w:val="000000"/>
          <w:shd w:val="clear" w:color="auto" w:fill="FFFFFF"/>
        </w:rPr>
        <w:t>43ч</w:t>
      </w:r>
      <w:r w:rsidRPr="00042ABB">
        <w:rPr>
          <w:rFonts w:ascii="Times New Roman" w:hAnsi="Times New Roman"/>
          <w:bCs/>
        </w:rPr>
        <w:t xml:space="preserve">, </w:t>
      </w:r>
      <w:r w:rsidRPr="00042ABB">
        <w:rPr>
          <w:rFonts w:ascii="Times New Roman" w:hAnsi="Times New Roman"/>
          <w:b/>
        </w:rPr>
        <w:t xml:space="preserve">8 класс - </w:t>
      </w:r>
      <w:r w:rsidRPr="00042ABB">
        <w:rPr>
          <w:rFonts w:ascii="Times New Roman" w:hAnsi="Times New Roman"/>
          <w:bCs/>
        </w:rPr>
        <w:t>Новая история-</w:t>
      </w:r>
      <w:r w:rsidRPr="00042ABB">
        <w:rPr>
          <w:rFonts w:ascii="Times New Roman" w:hAnsi="Times New Roman"/>
          <w:b/>
        </w:rPr>
        <w:t>28ч</w:t>
      </w:r>
      <w:r w:rsidRPr="00042ABB">
        <w:rPr>
          <w:rFonts w:ascii="Times New Roman" w:hAnsi="Times New Roman"/>
          <w:bCs/>
        </w:rPr>
        <w:t>, История России-</w:t>
      </w:r>
      <w:r w:rsidRPr="00042ABB">
        <w:rPr>
          <w:rFonts w:ascii="Times New Roman" w:hAnsi="Times New Roman"/>
          <w:b/>
        </w:rPr>
        <w:t>46ч</w:t>
      </w:r>
      <w:r w:rsidRPr="00042ABB">
        <w:rPr>
          <w:rFonts w:ascii="Times New Roman" w:hAnsi="Times New Roman"/>
          <w:bCs/>
        </w:rPr>
        <w:t>,</w:t>
      </w:r>
      <w:r w:rsidRPr="00042ABB">
        <w:rPr>
          <w:rFonts w:ascii="Times New Roman" w:hAnsi="Times New Roman"/>
          <w:b/>
        </w:rPr>
        <w:t xml:space="preserve"> но в 9 классе - </w:t>
      </w:r>
      <w:r w:rsidRPr="00042ABB">
        <w:rPr>
          <w:rFonts w:ascii="Times New Roman" w:hAnsi="Times New Roman"/>
          <w:bCs/>
        </w:rPr>
        <w:t>Новейшая история-</w:t>
      </w:r>
      <w:r w:rsidRPr="00042ABB">
        <w:rPr>
          <w:rFonts w:ascii="Times New Roman" w:hAnsi="Times New Roman"/>
          <w:b/>
        </w:rPr>
        <w:t>34ч</w:t>
      </w:r>
      <w:r w:rsidRPr="00042ABB">
        <w:rPr>
          <w:rFonts w:ascii="Times New Roman" w:hAnsi="Times New Roman"/>
          <w:bCs/>
        </w:rPr>
        <w:t>, История России-</w:t>
      </w:r>
      <w:r w:rsidRPr="00042ABB">
        <w:rPr>
          <w:rFonts w:ascii="Times New Roman" w:hAnsi="Times New Roman"/>
          <w:b/>
        </w:rPr>
        <w:t>68ч.</w:t>
      </w: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782E8A">
      <w:pPr>
        <w:shd w:val="clear" w:color="auto" w:fill="FFFFFF"/>
        <w:spacing w:line="360" w:lineRule="auto"/>
        <w:ind w:left="34"/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  <w:bCs/>
          <w:color w:val="000000"/>
          <w:spacing w:val="2"/>
        </w:rPr>
        <w:t>Нормы оценки знаний,</w:t>
      </w:r>
      <w:r w:rsidRPr="00042ABB">
        <w:rPr>
          <w:rFonts w:ascii="Times New Roman" w:hAnsi="Times New Roman"/>
          <w:b/>
        </w:rPr>
        <w:t xml:space="preserve">  </w:t>
      </w:r>
      <w:r w:rsidRPr="00042ABB">
        <w:rPr>
          <w:rFonts w:ascii="Times New Roman" w:hAnsi="Times New Roman"/>
          <w:b/>
          <w:bCs/>
          <w:color w:val="000000"/>
        </w:rPr>
        <w:t>умений и навыков воспитанников</w:t>
      </w:r>
    </w:p>
    <w:p w:rsidR="00147FCE" w:rsidRPr="00042ABB" w:rsidRDefault="00147FCE" w:rsidP="00782E8A">
      <w:pPr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по истории </w:t>
      </w:r>
    </w:p>
    <w:p w:rsidR="00147FCE" w:rsidRPr="00042ABB" w:rsidRDefault="00147FCE" w:rsidP="00782E8A">
      <w:pPr>
        <w:ind w:left="900" w:hanging="900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Оценка 5: </w:t>
      </w:r>
    </w:p>
    <w:p w:rsidR="00147FCE" w:rsidRPr="00042ABB" w:rsidRDefault="00147FCE" w:rsidP="00782E8A">
      <w:pPr>
        <w:ind w:left="900" w:hanging="900"/>
        <w:jc w:val="both"/>
        <w:rPr>
          <w:rFonts w:ascii="Times New Roman" w:hAnsi="Times New Roman"/>
          <w:b/>
        </w:rPr>
      </w:pPr>
      <w:r w:rsidRPr="00042ABB">
        <w:rPr>
          <w:rFonts w:ascii="Times New Roman" w:hAnsi="Times New Roman"/>
        </w:rPr>
        <w:t xml:space="preserve">        Ответ полный, правильный, отражающий основной материал курса: правильно раскрыто с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держание вопроса и использование карты и других источников знаний, ответ самосто</w:t>
      </w:r>
      <w:r w:rsidRPr="00042ABB">
        <w:rPr>
          <w:rFonts w:ascii="Times New Roman" w:hAnsi="Times New Roman"/>
        </w:rPr>
        <w:t>я</w:t>
      </w:r>
      <w:r w:rsidRPr="00042ABB">
        <w:rPr>
          <w:rFonts w:ascii="Times New Roman" w:hAnsi="Times New Roman"/>
        </w:rPr>
        <w:t>тельный с ссылкой на дополнительные сведения.</w:t>
      </w:r>
    </w:p>
    <w:p w:rsidR="00147FCE" w:rsidRPr="00042ABB" w:rsidRDefault="00147FCE" w:rsidP="00782E8A">
      <w:pPr>
        <w:ind w:left="900" w:hanging="900"/>
        <w:rPr>
          <w:rFonts w:ascii="Times New Roman" w:hAnsi="Times New Roman"/>
          <w:b/>
        </w:rPr>
      </w:pPr>
    </w:p>
    <w:p w:rsidR="00147FCE" w:rsidRPr="00042ABB" w:rsidRDefault="00147FCE" w:rsidP="00782E8A">
      <w:pPr>
        <w:ind w:left="900" w:hanging="900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Оценка 4: </w:t>
      </w:r>
    </w:p>
    <w:p w:rsidR="00147FCE" w:rsidRPr="00042ABB" w:rsidRDefault="00147FCE" w:rsidP="00782E8A">
      <w:pPr>
        <w:ind w:left="900" w:hanging="9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        </w:t>
      </w:r>
      <w:r w:rsidRPr="00042ABB">
        <w:rPr>
          <w:rFonts w:ascii="Times New Roman" w:hAnsi="Times New Roman"/>
        </w:rPr>
        <w:t>Ответ удовлетворяет раннее названным требованиям, он полный, правильный, есть неточн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сти в изложении исторического материала, легко исправляемые по дополнительным 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просам учителя.</w:t>
      </w:r>
    </w:p>
    <w:p w:rsidR="00147FCE" w:rsidRPr="00042ABB" w:rsidRDefault="00147FCE" w:rsidP="00782E8A">
      <w:pPr>
        <w:ind w:left="900" w:hanging="1800"/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        </w:t>
      </w:r>
    </w:p>
    <w:p w:rsidR="00147FCE" w:rsidRPr="00042ABB" w:rsidRDefault="00147FCE" w:rsidP="00782E8A">
      <w:pPr>
        <w:ind w:left="900" w:hanging="1800"/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         Оценка 3:</w:t>
      </w:r>
      <w:r w:rsidRPr="00042ABB">
        <w:rPr>
          <w:rFonts w:ascii="Times New Roman" w:hAnsi="Times New Roman"/>
        </w:rPr>
        <w:t xml:space="preserve"> </w:t>
      </w:r>
    </w:p>
    <w:p w:rsidR="00147FCE" w:rsidRPr="00042ABB" w:rsidRDefault="00147FCE" w:rsidP="00782E8A">
      <w:pPr>
        <w:ind w:left="900" w:hanging="18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                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147FCE" w:rsidRPr="00042ABB" w:rsidRDefault="00147FCE" w:rsidP="00782E8A">
      <w:pPr>
        <w:ind w:left="900" w:hanging="900"/>
        <w:rPr>
          <w:rFonts w:ascii="Times New Roman" w:hAnsi="Times New Roman"/>
          <w:b/>
        </w:rPr>
      </w:pPr>
    </w:p>
    <w:p w:rsidR="00147FCE" w:rsidRPr="00042ABB" w:rsidRDefault="00147FCE" w:rsidP="00782E8A">
      <w:pPr>
        <w:ind w:left="900" w:hanging="9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Оценка 2:</w:t>
      </w:r>
      <w:r w:rsidRPr="00042ABB">
        <w:rPr>
          <w:rFonts w:ascii="Times New Roman" w:hAnsi="Times New Roman"/>
        </w:rPr>
        <w:t xml:space="preserve"> </w:t>
      </w:r>
    </w:p>
    <w:p w:rsidR="00147FCE" w:rsidRPr="00042ABB" w:rsidRDefault="00147FCE" w:rsidP="00782E8A">
      <w:pPr>
        <w:ind w:left="900" w:hanging="9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          Ответ неправильный, не раскрыто основное содержание учебного материала, не даются о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>веты на вспомогательные вопросы учителя.</w:t>
      </w:r>
    </w:p>
    <w:p w:rsidR="00147FCE" w:rsidRPr="00042ABB" w:rsidRDefault="00147FCE" w:rsidP="00782E8A">
      <w:pPr>
        <w:ind w:left="900" w:firstLine="900"/>
        <w:rPr>
          <w:rFonts w:ascii="Times New Roman" w:hAnsi="Times New Roman"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</w:p>
    <w:p w:rsidR="00147FCE" w:rsidRPr="00042ABB" w:rsidRDefault="00147FCE" w:rsidP="0024518B">
      <w:pPr>
        <w:tabs>
          <w:tab w:val="left" w:pos="2745"/>
        </w:tabs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Содержание курса</w:t>
      </w:r>
    </w:p>
    <w:p w:rsidR="00147FCE" w:rsidRPr="00042ABB" w:rsidRDefault="00147FCE" w:rsidP="006E28A2">
      <w:pPr>
        <w:tabs>
          <w:tab w:val="left" w:pos="2745"/>
        </w:tabs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         </w:t>
      </w:r>
      <w:r w:rsidRPr="00042ABB">
        <w:rPr>
          <w:rFonts w:ascii="Times New Roman" w:hAnsi="Times New Roman"/>
          <w:b/>
        </w:rPr>
        <w:t>История  России с древнейших времён до конца XVI в.</w:t>
      </w:r>
    </w:p>
    <w:p w:rsidR="00147FCE" w:rsidRPr="00042ABB" w:rsidRDefault="00147FCE" w:rsidP="00AB78C8">
      <w:pPr>
        <w:tabs>
          <w:tab w:val="left" w:pos="3525"/>
        </w:tabs>
        <w:rPr>
          <w:rFonts w:ascii="Times New Roman" w:hAnsi="Times New Roman"/>
          <w:b/>
          <w:bCs/>
        </w:rPr>
      </w:pPr>
      <w:r w:rsidRPr="00042ABB">
        <w:rPr>
          <w:rFonts w:ascii="Times New Roman" w:hAnsi="Times New Roman"/>
        </w:rPr>
        <w:tab/>
      </w:r>
      <w:r w:rsidRPr="00042ABB">
        <w:rPr>
          <w:rFonts w:ascii="Times New Roman" w:hAnsi="Times New Roman"/>
          <w:b/>
          <w:bCs/>
        </w:rPr>
        <w:t>6 класс (41ч)</w:t>
      </w:r>
    </w:p>
    <w:p w:rsidR="00147FCE" w:rsidRPr="00042ABB" w:rsidRDefault="00147FCE" w:rsidP="004F045F">
      <w:pPr>
        <w:rPr>
          <w:rFonts w:ascii="Times New Roman" w:hAnsi="Times New Roman"/>
          <w:b/>
          <w:i/>
        </w:rPr>
      </w:pPr>
      <w:r w:rsidRPr="00042ABB">
        <w:rPr>
          <w:rFonts w:ascii="Times New Roman" w:hAnsi="Times New Roman"/>
          <w:b/>
        </w:rPr>
        <w:t>Введение</w:t>
      </w:r>
      <w:r w:rsidRPr="00042ABB">
        <w:rPr>
          <w:rFonts w:ascii="Times New Roman" w:hAnsi="Times New Roman"/>
        </w:rPr>
        <w:t xml:space="preserve">. Что изучает история Отечества. </w:t>
      </w:r>
      <w:r w:rsidRPr="00042ABB">
        <w:rPr>
          <w:rFonts w:ascii="Times New Roman" w:hAnsi="Times New Roman"/>
          <w:bCs/>
          <w:iCs/>
        </w:rPr>
        <w:t>Источники по российской истории</w:t>
      </w:r>
      <w:r w:rsidRPr="00042ABB">
        <w:rPr>
          <w:rFonts w:ascii="Times New Roman" w:hAnsi="Times New Roman"/>
          <w:b/>
          <w:iCs/>
        </w:rPr>
        <w:t>(1ч)</w:t>
      </w:r>
      <w:r w:rsidRPr="00042ABB">
        <w:rPr>
          <w:rFonts w:ascii="Times New Roman" w:hAnsi="Times New Roman"/>
          <w:b/>
          <w:i/>
        </w:rPr>
        <w:t>.</w:t>
      </w:r>
    </w:p>
    <w:p w:rsidR="00147FCE" w:rsidRPr="00042ABB" w:rsidRDefault="00147FCE" w:rsidP="00AB78C8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1.  Древняя Русь в VIII – первой половине XII в.(11ч)</w:t>
      </w:r>
    </w:p>
    <w:p w:rsidR="00147FCE" w:rsidRPr="00042ABB" w:rsidRDefault="00147FCE" w:rsidP="003D18D1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Восточные славяне.</w:t>
      </w:r>
      <w:r w:rsidRPr="00042ABB">
        <w:rPr>
          <w:rFonts w:ascii="Times New Roman" w:hAnsi="Times New Roman"/>
          <w:b/>
          <w:i/>
        </w:rPr>
        <w:t xml:space="preserve"> </w:t>
      </w:r>
      <w:r w:rsidRPr="00042ABB">
        <w:rPr>
          <w:rFonts w:ascii="Times New Roman" w:hAnsi="Times New Roman"/>
          <w:iCs/>
        </w:rPr>
        <w:t>Расселение</w:t>
      </w:r>
      <w:r w:rsidRPr="00042ABB">
        <w:rPr>
          <w:rFonts w:ascii="Times New Roman" w:hAnsi="Times New Roman"/>
          <w:i/>
        </w:rPr>
        <w:t xml:space="preserve">, </w:t>
      </w:r>
      <w:r w:rsidRPr="00042ABB">
        <w:rPr>
          <w:rFonts w:ascii="Times New Roman" w:hAnsi="Times New Roman"/>
          <w:iCs/>
        </w:rPr>
        <w:t>занятия</w:t>
      </w:r>
      <w:r w:rsidRPr="00042ABB">
        <w:rPr>
          <w:rFonts w:ascii="Times New Roman" w:hAnsi="Times New Roman"/>
          <w:i/>
        </w:rPr>
        <w:t xml:space="preserve">, </w:t>
      </w:r>
      <w:r w:rsidRPr="00042ABB">
        <w:rPr>
          <w:rFonts w:ascii="Times New Roman" w:hAnsi="Times New Roman"/>
          <w:iCs/>
        </w:rPr>
        <w:t xml:space="preserve">быт, верования, общественное устройство восточных славян. </w:t>
      </w:r>
    </w:p>
    <w:p w:rsidR="00147FCE" w:rsidRPr="00042ABB" w:rsidRDefault="00147FCE" w:rsidP="00EE76CF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Соседи восточных славян.</w:t>
      </w:r>
      <w:r w:rsidRPr="00042ABB">
        <w:rPr>
          <w:rFonts w:ascii="Times New Roman" w:hAnsi="Times New Roman"/>
          <w:i/>
        </w:rPr>
        <w:t xml:space="preserve"> </w:t>
      </w:r>
      <w:r w:rsidRPr="00042ABB">
        <w:rPr>
          <w:rFonts w:ascii="Times New Roman" w:hAnsi="Times New Roman"/>
          <w:iCs/>
        </w:rPr>
        <w:t>Взаимоотношения восточных славян с соседними племенами и гос</w:t>
      </w:r>
      <w:r w:rsidRPr="00042ABB">
        <w:rPr>
          <w:rFonts w:ascii="Times New Roman" w:hAnsi="Times New Roman"/>
          <w:iCs/>
        </w:rPr>
        <w:t>у</w:t>
      </w:r>
      <w:r w:rsidRPr="00042ABB">
        <w:rPr>
          <w:rFonts w:ascii="Times New Roman" w:hAnsi="Times New Roman"/>
          <w:iCs/>
        </w:rPr>
        <w:t>дарствами.</w:t>
      </w:r>
    </w:p>
    <w:p w:rsidR="00147FCE" w:rsidRPr="00042ABB" w:rsidRDefault="00147FCE" w:rsidP="000F12A5">
      <w:pPr>
        <w:rPr>
          <w:rFonts w:ascii="Times New Roman" w:hAnsi="Times New Roman"/>
          <w:bCs/>
        </w:rPr>
      </w:pPr>
      <w:r w:rsidRPr="00042ABB">
        <w:rPr>
          <w:rFonts w:ascii="Times New Roman" w:hAnsi="Times New Roman"/>
          <w:b/>
        </w:rPr>
        <w:t xml:space="preserve">Формирование Древнерусского государства. </w:t>
      </w:r>
      <w:r w:rsidRPr="00042ABB">
        <w:rPr>
          <w:rFonts w:ascii="Times New Roman" w:hAnsi="Times New Roman"/>
          <w:bCs/>
        </w:rPr>
        <w:t>Предпосылки, причины и время образования, п</w:t>
      </w:r>
      <w:r w:rsidRPr="00042ABB">
        <w:rPr>
          <w:rFonts w:ascii="Times New Roman" w:hAnsi="Times New Roman"/>
          <w:bCs/>
        </w:rPr>
        <w:t>о</w:t>
      </w:r>
      <w:r w:rsidRPr="00042ABB">
        <w:rPr>
          <w:rFonts w:ascii="Times New Roman" w:hAnsi="Times New Roman"/>
          <w:bCs/>
        </w:rPr>
        <w:t>нятия государство, князь, дружина, полюдье.</w:t>
      </w:r>
    </w:p>
    <w:p w:rsidR="00147FCE" w:rsidRPr="00042ABB" w:rsidRDefault="00147FCE" w:rsidP="000F12A5">
      <w:pPr>
        <w:rPr>
          <w:rFonts w:ascii="Times New Roman" w:hAnsi="Times New Roman"/>
          <w:bCs/>
          <w:i/>
        </w:rPr>
      </w:pPr>
      <w:r w:rsidRPr="00042ABB">
        <w:rPr>
          <w:rFonts w:ascii="Times New Roman" w:hAnsi="Times New Roman"/>
          <w:b/>
        </w:rPr>
        <w:t xml:space="preserve">Первые киевские князья. </w:t>
      </w:r>
      <w:r w:rsidRPr="00042ABB">
        <w:rPr>
          <w:rFonts w:ascii="Times New Roman" w:hAnsi="Times New Roman"/>
          <w:bCs/>
        </w:rPr>
        <w:t>Деятельность Олега, Игоря, Ольги. Походы князя Святослава.</w:t>
      </w:r>
    </w:p>
    <w:p w:rsidR="00147FCE" w:rsidRPr="00042ABB" w:rsidRDefault="00147FCE" w:rsidP="00507A1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Владимир Святославич. Принятие  христианства.</w:t>
      </w:r>
      <w:r w:rsidRPr="00042ABB">
        <w:rPr>
          <w:rFonts w:ascii="Times New Roman" w:hAnsi="Times New Roman"/>
        </w:rPr>
        <w:t xml:space="preserve"> Внутренняя и внешняя политика Владимира Святославича. Крещение Руси. Значение принятия христианства.</w:t>
      </w:r>
    </w:p>
    <w:p w:rsidR="00147FCE" w:rsidRPr="00042ABB" w:rsidRDefault="00147FCE" w:rsidP="009B0251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</w:rPr>
        <w:t xml:space="preserve">Расцвет  Древнерусского государства при Ярославе Мудром. </w:t>
      </w:r>
      <w:r w:rsidRPr="00042ABB">
        <w:rPr>
          <w:rFonts w:ascii="Times New Roman" w:hAnsi="Times New Roman"/>
        </w:rPr>
        <w:t xml:space="preserve">Внутренняя и внешняя политика, </w:t>
      </w:r>
      <w:r w:rsidRPr="00042ABB">
        <w:rPr>
          <w:rFonts w:ascii="Times New Roman" w:hAnsi="Times New Roman"/>
          <w:iCs/>
        </w:rPr>
        <w:t>Русская, Правда, основные социальные слои древнерусского общества</w:t>
      </w:r>
      <w:r w:rsidRPr="00042ABB">
        <w:rPr>
          <w:rFonts w:ascii="Times New Roman" w:hAnsi="Times New Roman"/>
          <w:i/>
        </w:rPr>
        <w:t>.</w:t>
      </w:r>
    </w:p>
    <w:p w:rsidR="00147FCE" w:rsidRPr="00042ABB" w:rsidRDefault="00147FCE" w:rsidP="0068491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Древнерусское государство при сыновьях и внуках Ярослава Мудрого.</w:t>
      </w:r>
      <w:r w:rsidRPr="00042ABB">
        <w:rPr>
          <w:rFonts w:ascii="Times New Roman" w:hAnsi="Times New Roman"/>
        </w:rPr>
        <w:t xml:space="preserve"> Правление Ярослав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чей</w:t>
      </w:r>
      <w:r w:rsidRPr="00042ABB">
        <w:rPr>
          <w:rFonts w:ascii="Times New Roman" w:hAnsi="Times New Roman"/>
          <w:i/>
        </w:rPr>
        <w:t xml:space="preserve">, </w:t>
      </w:r>
      <w:r w:rsidRPr="00042ABB">
        <w:rPr>
          <w:rFonts w:ascii="Times New Roman" w:hAnsi="Times New Roman"/>
          <w:iCs/>
        </w:rPr>
        <w:t>Любечский съезд князей, Князь Владимир Мономах</w:t>
      </w:r>
      <w:r w:rsidRPr="00042ABB">
        <w:rPr>
          <w:rFonts w:ascii="Times New Roman" w:hAnsi="Times New Roman"/>
        </w:rPr>
        <w:t>.</w:t>
      </w:r>
    </w:p>
    <w:p w:rsidR="00147FCE" w:rsidRPr="00042ABB" w:rsidRDefault="00147FCE" w:rsidP="005453D7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Культура Древней Руси.</w:t>
      </w:r>
      <w:r w:rsidRPr="00042ABB">
        <w:rPr>
          <w:rFonts w:ascii="Times New Roman" w:hAnsi="Times New Roman"/>
        </w:rPr>
        <w:t xml:space="preserve">   Устное народное творчество, былинный эпос. Письменность и грамо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 xml:space="preserve">ность. Литература. Зодчество и изобразительное искусство. Художественное ремесло. </w:t>
      </w:r>
    </w:p>
    <w:p w:rsidR="00147FCE" w:rsidRPr="00042ABB" w:rsidRDefault="00147FCE" w:rsidP="004C3EED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Быт и нравы Древней Руси.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>Образ жизни земледельцев и горожан. Развитие городов. ремесёл  и торговли. Военное дело. Жилище. Одежда.</w:t>
      </w:r>
    </w:p>
    <w:p w:rsidR="00147FCE" w:rsidRPr="00042ABB" w:rsidRDefault="00147FCE" w:rsidP="0048271D">
      <w:pPr>
        <w:rPr>
          <w:rFonts w:ascii="Times New Roman" w:hAnsi="Times New Roman"/>
          <w:b/>
        </w:rPr>
      </w:pPr>
    </w:p>
    <w:p w:rsidR="00147FCE" w:rsidRPr="00042ABB" w:rsidRDefault="00147FCE" w:rsidP="00AB78C8">
      <w:pPr>
        <w:ind w:firstLine="708"/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Повторительно-обобщающий урок по теме « Древняя Русь в VIII – первой половине XII в.»(2ч).</w:t>
      </w:r>
      <w:r w:rsidRPr="00042ABB">
        <w:rPr>
          <w:rFonts w:ascii="Times New Roman" w:hAnsi="Times New Roman"/>
          <w:i/>
        </w:rPr>
        <w:t xml:space="preserve"> </w:t>
      </w:r>
      <w:r w:rsidRPr="00042ABB">
        <w:rPr>
          <w:rFonts w:ascii="Times New Roman" w:hAnsi="Times New Roman"/>
          <w:iCs/>
        </w:rPr>
        <w:t>Систематизировать изученный материал по изученному периоду.</w:t>
      </w:r>
    </w:p>
    <w:p w:rsidR="00147FCE" w:rsidRPr="00042ABB" w:rsidRDefault="00147FCE" w:rsidP="00F03E11">
      <w:pPr>
        <w:rPr>
          <w:rFonts w:ascii="Times New Roman" w:hAnsi="Times New Roman"/>
          <w:b/>
        </w:rPr>
      </w:pPr>
    </w:p>
    <w:p w:rsidR="00147FCE" w:rsidRPr="00042ABB" w:rsidRDefault="00147FCE" w:rsidP="00AB78C8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2. Русь удельная в  XII-XIII вв.(10ч).</w:t>
      </w:r>
    </w:p>
    <w:p w:rsidR="00147FCE" w:rsidRPr="00042ABB" w:rsidRDefault="00147FCE" w:rsidP="00654ECF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Раздробление Древнерусского государства.</w:t>
      </w:r>
      <w:r w:rsidRPr="00042ABB">
        <w:rPr>
          <w:rFonts w:ascii="Times New Roman" w:hAnsi="Times New Roman"/>
        </w:rPr>
        <w:t xml:space="preserve"> Причины раздробления Древнерусского государс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 xml:space="preserve">ва. </w:t>
      </w:r>
      <w:r w:rsidRPr="00042ABB">
        <w:rPr>
          <w:rFonts w:ascii="Times New Roman" w:hAnsi="Times New Roman"/>
          <w:iCs/>
        </w:rPr>
        <w:t>Характер политической власти в период раздробленности. Последствия раздробления Древн</w:t>
      </w:r>
      <w:r w:rsidRPr="00042ABB">
        <w:rPr>
          <w:rFonts w:ascii="Times New Roman" w:hAnsi="Times New Roman"/>
          <w:iCs/>
        </w:rPr>
        <w:t>е</w:t>
      </w:r>
      <w:r w:rsidRPr="00042ABB">
        <w:rPr>
          <w:rFonts w:ascii="Times New Roman" w:hAnsi="Times New Roman"/>
          <w:iCs/>
        </w:rPr>
        <w:t>русского государства.</w:t>
      </w:r>
    </w:p>
    <w:p w:rsidR="00147FCE" w:rsidRPr="00042ABB" w:rsidRDefault="00147FCE" w:rsidP="00D558E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Крупнейшие самостоятельные центры Руси. </w:t>
      </w:r>
      <w:r w:rsidRPr="00042ABB">
        <w:rPr>
          <w:rFonts w:ascii="Times New Roman" w:hAnsi="Times New Roman"/>
          <w:iCs/>
        </w:rPr>
        <w:t>Владимиро-Суздальское княжество</w:t>
      </w:r>
      <w:r w:rsidRPr="00042ABB">
        <w:rPr>
          <w:rFonts w:ascii="Times New Roman" w:hAnsi="Times New Roman"/>
          <w:i/>
        </w:rPr>
        <w:t xml:space="preserve">. </w:t>
      </w:r>
      <w:r w:rsidRPr="00042ABB">
        <w:rPr>
          <w:rFonts w:ascii="Times New Roman" w:hAnsi="Times New Roman"/>
          <w:iCs/>
        </w:rPr>
        <w:t xml:space="preserve">Новгородская земля. </w:t>
      </w:r>
      <w:r w:rsidRPr="00042ABB">
        <w:rPr>
          <w:rFonts w:ascii="Times New Roman" w:hAnsi="Times New Roman"/>
        </w:rPr>
        <w:t>Галицко-волынское княжество.</w:t>
      </w:r>
    </w:p>
    <w:p w:rsidR="00147FCE" w:rsidRPr="00042ABB" w:rsidRDefault="00147FCE" w:rsidP="00AE32C8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  <w:bCs/>
        </w:rPr>
        <w:t>Нашествие с Востока</w:t>
      </w:r>
      <w:r w:rsidRPr="00042ABB">
        <w:rPr>
          <w:rFonts w:ascii="Times New Roman" w:hAnsi="Times New Roman"/>
        </w:rPr>
        <w:t xml:space="preserve">. Создание державы Чингисхана. Сражение на реке Калке. </w:t>
      </w:r>
      <w:r w:rsidRPr="00042ABB">
        <w:rPr>
          <w:rFonts w:ascii="Times New Roman" w:hAnsi="Times New Roman"/>
          <w:iCs/>
        </w:rPr>
        <w:t>Героическая борьба русского народа против завоевателей и её историческое значение.</w:t>
      </w:r>
    </w:p>
    <w:p w:rsidR="00147FCE" w:rsidRPr="00042ABB" w:rsidRDefault="00147FCE" w:rsidP="000C438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Борьба русских земель с западными завоевателями.</w:t>
      </w:r>
      <w:r w:rsidRPr="00042ABB">
        <w:rPr>
          <w:rFonts w:ascii="Times New Roman" w:hAnsi="Times New Roman"/>
        </w:rPr>
        <w:t xml:space="preserve"> Походы шведов на Русь. Ливонский и Те</w:t>
      </w:r>
      <w:r w:rsidRPr="00042ABB">
        <w:rPr>
          <w:rFonts w:ascii="Times New Roman" w:hAnsi="Times New Roman"/>
        </w:rPr>
        <w:t>в</w:t>
      </w:r>
      <w:r w:rsidRPr="00042ABB">
        <w:rPr>
          <w:rFonts w:ascii="Times New Roman" w:hAnsi="Times New Roman"/>
        </w:rPr>
        <w:t>тонский ордены. Князь Александр Невский. Невская битва. Ледовое побоище. Значение победы над крестоносцами.</w:t>
      </w:r>
    </w:p>
    <w:p w:rsidR="00147FCE" w:rsidRPr="00042ABB" w:rsidRDefault="00147FCE" w:rsidP="002F69CC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Русь и Орда. </w:t>
      </w:r>
      <w:r w:rsidRPr="00042ABB">
        <w:rPr>
          <w:rFonts w:ascii="Times New Roman" w:hAnsi="Times New Roman"/>
        </w:rPr>
        <w:t xml:space="preserve">Образование Золотой Орды. </w:t>
      </w:r>
      <w:r w:rsidRPr="00042ABB">
        <w:rPr>
          <w:rFonts w:ascii="Times New Roman" w:hAnsi="Times New Roman"/>
          <w:iCs/>
        </w:rPr>
        <w:t>Политическая зависимость русских земель русских з</w:t>
      </w:r>
      <w:r w:rsidRPr="00042ABB">
        <w:rPr>
          <w:rFonts w:ascii="Times New Roman" w:hAnsi="Times New Roman"/>
          <w:iCs/>
        </w:rPr>
        <w:t>е</w:t>
      </w:r>
      <w:r w:rsidRPr="00042ABB">
        <w:rPr>
          <w:rFonts w:ascii="Times New Roman" w:hAnsi="Times New Roman"/>
          <w:iCs/>
        </w:rPr>
        <w:t>мель. Повинности русского населения. Борьба русского народа против ордынского владычества. Последствия ордынского владычества.</w:t>
      </w:r>
    </w:p>
    <w:p w:rsidR="00147FCE" w:rsidRPr="00042ABB" w:rsidRDefault="00147FCE" w:rsidP="008D287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Русь и Литва. </w:t>
      </w:r>
      <w:r w:rsidRPr="00042ABB">
        <w:rPr>
          <w:rFonts w:ascii="Times New Roman" w:hAnsi="Times New Roman"/>
        </w:rPr>
        <w:t>Формирование Литовско-Русского государства. Политика литовских князей. Зн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чение присоединения русских земель к Литве.</w:t>
      </w:r>
    </w:p>
    <w:p w:rsidR="00147FCE" w:rsidRPr="00042ABB" w:rsidRDefault="00147FCE" w:rsidP="00BE349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Культура  русских земель</w:t>
      </w:r>
      <w:r w:rsidRPr="00042ABB">
        <w:rPr>
          <w:rFonts w:ascii="Times New Roman" w:hAnsi="Times New Roman"/>
          <w:bCs/>
        </w:rPr>
        <w:t>. О</w:t>
      </w:r>
      <w:r w:rsidRPr="00042ABB">
        <w:rPr>
          <w:rFonts w:ascii="Times New Roman" w:hAnsi="Times New Roman"/>
        </w:rPr>
        <w:t>собенности в</w:t>
      </w:r>
      <w:r w:rsidRPr="00042ABB">
        <w:rPr>
          <w:rFonts w:ascii="Times New Roman" w:hAnsi="Times New Roman"/>
          <w:b/>
        </w:rPr>
        <w:t xml:space="preserve"> </w:t>
      </w:r>
      <w:r w:rsidRPr="00042ABB">
        <w:rPr>
          <w:rFonts w:ascii="Times New Roman" w:hAnsi="Times New Roman"/>
          <w:bCs/>
        </w:rPr>
        <w:t>культуры XII-XIII вв</w:t>
      </w:r>
      <w:r w:rsidRPr="00042ABB">
        <w:rPr>
          <w:rFonts w:ascii="Times New Roman" w:hAnsi="Times New Roman"/>
          <w:b/>
        </w:rPr>
        <w:t>.</w:t>
      </w:r>
      <w:r w:rsidRPr="00042ABB">
        <w:rPr>
          <w:rFonts w:ascii="Times New Roman" w:hAnsi="Times New Roman"/>
        </w:rPr>
        <w:t xml:space="preserve">   Накопление научных знаний. Литература. Зодчество. Живопись.</w:t>
      </w:r>
    </w:p>
    <w:p w:rsidR="00147FCE" w:rsidRPr="00042ABB" w:rsidRDefault="00147FCE" w:rsidP="00AB78C8">
      <w:pPr>
        <w:ind w:firstLine="708"/>
        <w:rPr>
          <w:rFonts w:ascii="Times New Roman" w:hAnsi="Times New Roman"/>
          <w:b/>
          <w:bCs/>
          <w:iCs/>
        </w:rPr>
      </w:pPr>
      <w:r w:rsidRPr="00042ABB">
        <w:rPr>
          <w:rFonts w:ascii="Times New Roman" w:hAnsi="Times New Roman"/>
          <w:b/>
        </w:rPr>
        <w:t xml:space="preserve">Повторительно- обобщающий урок по теме  « Русь удельная в  XII-XIII вв.» </w:t>
      </w:r>
      <w:r w:rsidRPr="00042ABB">
        <w:rPr>
          <w:rFonts w:ascii="Times New Roman" w:hAnsi="Times New Roman"/>
          <w:iCs/>
        </w:rPr>
        <w:t>Систем</w:t>
      </w:r>
      <w:r w:rsidRPr="00042ABB">
        <w:rPr>
          <w:rFonts w:ascii="Times New Roman" w:hAnsi="Times New Roman"/>
          <w:iCs/>
        </w:rPr>
        <w:t>а</w:t>
      </w:r>
      <w:r w:rsidRPr="00042ABB">
        <w:rPr>
          <w:rFonts w:ascii="Times New Roman" w:hAnsi="Times New Roman"/>
          <w:iCs/>
        </w:rPr>
        <w:t>тизировать изученный материал по изученному периоду(</w:t>
      </w:r>
      <w:r w:rsidRPr="00042ABB">
        <w:rPr>
          <w:rFonts w:ascii="Times New Roman" w:hAnsi="Times New Roman"/>
          <w:b/>
          <w:bCs/>
          <w:iCs/>
        </w:rPr>
        <w:t>2ч)</w:t>
      </w:r>
    </w:p>
    <w:p w:rsidR="00147FCE" w:rsidRPr="00042ABB" w:rsidRDefault="00147FCE" w:rsidP="00AB78C8">
      <w:pPr>
        <w:ind w:firstLine="708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3.Московская Русь в XIV-XVI вв.(14 ч)</w:t>
      </w:r>
    </w:p>
    <w:p w:rsidR="00147FCE" w:rsidRPr="00042ABB" w:rsidRDefault="00147FCE" w:rsidP="0081766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Предпосылки объединения русских земель. Усиление Московского княжества в Северо-Восточной Руси.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 xml:space="preserve">Причины и предпосылки объединения  русских земель. </w:t>
      </w:r>
      <w:r w:rsidRPr="00042ABB">
        <w:rPr>
          <w:rFonts w:ascii="Times New Roman" w:hAnsi="Times New Roman"/>
        </w:rPr>
        <w:t>Политическая система. Москва и Тверь: борьба за великое княжение. Правление Ивана Калиты. Причины возвышения Москвы.</w:t>
      </w:r>
    </w:p>
    <w:p w:rsidR="00147FCE" w:rsidRPr="00042ABB" w:rsidRDefault="00147FCE" w:rsidP="00F46D3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  <w:bCs/>
        </w:rPr>
        <w:t>Москва – центр борьбы с ордынским владычеством. Куликовская битва</w:t>
      </w:r>
      <w:r w:rsidRPr="00042ABB">
        <w:rPr>
          <w:rFonts w:ascii="Times New Roman" w:hAnsi="Times New Roman"/>
        </w:rPr>
        <w:t>. Борьба Москвы за политическое первенство. Взаимоотношения Москвы с Золотой Ордой и Литвой. Дмитрий До</w:t>
      </w:r>
      <w:r w:rsidRPr="00042ABB">
        <w:rPr>
          <w:rFonts w:ascii="Times New Roman" w:hAnsi="Times New Roman"/>
        </w:rPr>
        <w:t>н</w:t>
      </w:r>
      <w:r w:rsidRPr="00042ABB">
        <w:rPr>
          <w:rFonts w:ascii="Times New Roman" w:hAnsi="Times New Roman"/>
        </w:rPr>
        <w:t>ской. Куликовская битва её историческое значение. Поход на Русь Тохтамыша.</w:t>
      </w:r>
    </w:p>
    <w:p w:rsidR="00147FCE" w:rsidRPr="00042ABB" w:rsidRDefault="00147FCE" w:rsidP="00AB6A4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Московское княжество и его соседи в конце XIV- середине XV в. </w:t>
      </w:r>
      <w:r w:rsidRPr="00042ABB">
        <w:rPr>
          <w:rFonts w:ascii="Times New Roman" w:hAnsi="Times New Roman"/>
        </w:rPr>
        <w:t>Василий I. Московская ус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 xml:space="preserve">бица, её значение для процесса объединения русских земель. Распад Золотой Орды. Союз Литвы и Польши. Образование русской. Украинской и белорусской народностей.    </w:t>
      </w:r>
    </w:p>
    <w:p w:rsidR="00147FCE" w:rsidRPr="00042ABB" w:rsidRDefault="00147FCE" w:rsidP="00AB6A4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Создание единого государства. Конец ордынского владычества</w:t>
      </w:r>
      <w:r w:rsidRPr="00042ABB">
        <w:rPr>
          <w:rFonts w:ascii="Times New Roman" w:hAnsi="Times New Roman"/>
        </w:rPr>
        <w:t>. Иван III. Присоединение Но</w:t>
      </w:r>
      <w:r w:rsidRPr="00042ABB">
        <w:rPr>
          <w:rFonts w:ascii="Times New Roman" w:hAnsi="Times New Roman"/>
        </w:rPr>
        <w:t>в</w:t>
      </w:r>
      <w:r w:rsidRPr="00042ABB">
        <w:rPr>
          <w:rFonts w:ascii="Times New Roman" w:hAnsi="Times New Roman"/>
        </w:rPr>
        <w:t>города к Москве. Ликвидация ордынского владычества. Присоединение Твери. Борьба за возвр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щение западных  земель. Василий III. Завершение политического объединения русских земель и создание единого государства.</w:t>
      </w:r>
    </w:p>
    <w:p w:rsidR="00147FCE" w:rsidRPr="00042ABB" w:rsidRDefault="00147FCE" w:rsidP="004129FE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Московское государство в конце XV- начале XVI в.</w:t>
      </w:r>
      <w:r w:rsidRPr="00042ABB">
        <w:rPr>
          <w:rFonts w:ascii="Times New Roman" w:hAnsi="Times New Roman"/>
        </w:rPr>
        <w:t xml:space="preserve"> Усиление великокняжеской власти. Органы управления государством. Преобразования в войске. Зарождение поместной системы. Огранич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ние свободы крестьян. Появление казачества.</w:t>
      </w:r>
    </w:p>
    <w:p w:rsidR="00147FCE" w:rsidRPr="00042ABB" w:rsidRDefault="00147FCE" w:rsidP="00772B72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Церковь и государство в конце XV- начале XVI в.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>Взаимоотношения церкви с великокняжеской властью. Ереси. Нестяжатели и иосифляне. Теория «Москва-Третий Рим».</w:t>
      </w:r>
    </w:p>
    <w:p w:rsidR="00147FCE" w:rsidRPr="00042ABB" w:rsidRDefault="00147FCE" w:rsidP="00AB78C8">
      <w:pPr>
        <w:ind w:firstLine="708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Московское  государство в XVI в.</w:t>
      </w:r>
    </w:p>
    <w:p w:rsidR="00147FCE" w:rsidRPr="00042ABB" w:rsidRDefault="00147FCE" w:rsidP="00EF7808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Начало правления Ивана IV. Реформы Избранной рады</w:t>
      </w:r>
      <w:r w:rsidRPr="00042ABB">
        <w:rPr>
          <w:rFonts w:ascii="Times New Roman" w:hAnsi="Times New Roman"/>
        </w:rPr>
        <w:t>. Боярское правление. Венчание Ивана IV на царство. Укрепление центральной власти. Избранная рада. Реформы  центрального и мес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 xml:space="preserve">ного управления. Стоглавый собор. Военная реформа. </w:t>
      </w:r>
    </w:p>
    <w:p w:rsidR="00147FCE" w:rsidRPr="00042ABB" w:rsidRDefault="00147FCE" w:rsidP="00A26A10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Внешняя политика Ивана IV</w:t>
      </w:r>
      <w:r w:rsidRPr="00042ABB">
        <w:rPr>
          <w:rFonts w:ascii="Times New Roman" w:hAnsi="Times New Roman"/>
        </w:rPr>
        <w:t xml:space="preserve">. </w:t>
      </w:r>
      <w:r w:rsidRPr="00042ABB">
        <w:rPr>
          <w:rFonts w:ascii="Times New Roman" w:hAnsi="Times New Roman"/>
          <w:iCs/>
        </w:rPr>
        <w:t>Присоединение Казанского и Астраханского ханств. Покорение Западной Сибири. Ливонская война (причины, ход, итоги).</w:t>
      </w:r>
    </w:p>
    <w:p w:rsidR="00147FCE" w:rsidRPr="00042ABB" w:rsidRDefault="00147FCE" w:rsidP="000054B1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Опричнина</w:t>
      </w:r>
      <w:r w:rsidRPr="00042ABB">
        <w:rPr>
          <w:rFonts w:ascii="Times New Roman" w:hAnsi="Times New Roman"/>
        </w:rPr>
        <w:t>. Падение избранной рады</w:t>
      </w:r>
      <w:r w:rsidRPr="00042ABB">
        <w:rPr>
          <w:rFonts w:ascii="Times New Roman" w:hAnsi="Times New Roman"/>
          <w:b/>
        </w:rPr>
        <w:t xml:space="preserve">. </w:t>
      </w:r>
      <w:r w:rsidRPr="00042ABB">
        <w:rPr>
          <w:rFonts w:ascii="Times New Roman" w:hAnsi="Times New Roman"/>
        </w:rPr>
        <w:t xml:space="preserve">Смена внутриполитического курса. </w:t>
      </w:r>
      <w:r w:rsidRPr="00042ABB">
        <w:rPr>
          <w:rFonts w:ascii="Times New Roman" w:hAnsi="Times New Roman"/>
          <w:iCs/>
        </w:rPr>
        <w:t>Опричнина. Итоги царствования Ивана IV.</w:t>
      </w:r>
    </w:p>
    <w:p w:rsidR="00147FCE" w:rsidRPr="00042ABB" w:rsidRDefault="00147FCE" w:rsidP="00FF14FB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Просвещение, устное народное творчество, литература в  XIV-XVI вв. </w:t>
      </w:r>
      <w:r w:rsidRPr="00042ABB">
        <w:rPr>
          <w:rFonts w:ascii="Times New Roman" w:hAnsi="Times New Roman"/>
        </w:rPr>
        <w:t xml:space="preserve">Особенности развития русской культуры в  XIV-XVI вв. </w:t>
      </w:r>
      <w:r w:rsidRPr="00042ABB">
        <w:rPr>
          <w:rFonts w:ascii="Times New Roman" w:hAnsi="Times New Roman"/>
          <w:iCs/>
        </w:rPr>
        <w:t>Просвещение. Начало книгопечатания. Устное творчество. Л</w:t>
      </w:r>
      <w:r w:rsidRPr="00042ABB">
        <w:rPr>
          <w:rFonts w:ascii="Times New Roman" w:hAnsi="Times New Roman"/>
          <w:iCs/>
        </w:rPr>
        <w:t>и</w:t>
      </w:r>
      <w:r w:rsidRPr="00042ABB">
        <w:rPr>
          <w:rFonts w:ascii="Times New Roman" w:hAnsi="Times New Roman"/>
          <w:iCs/>
        </w:rPr>
        <w:t>тература  XIV-XVI вв.</w:t>
      </w:r>
    </w:p>
    <w:p w:rsidR="00147FCE" w:rsidRPr="00042ABB" w:rsidRDefault="00147FCE" w:rsidP="00541740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Архитектура и живопись в XIV-XVI вв. 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>Зодчество в XIV-XVI вв. Архитектура Московского государства в XVI в.  Русская живопись XIV-XVI вв. Феофан Грек. Андрей Рублёв.</w:t>
      </w:r>
    </w:p>
    <w:p w:rsidR="00147FCE" w:rsidRPr="00042ABB" w:rsidRDefault="00147FCE" w:rsidP="002A6F71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Быт и нравы XIV-XVI вв.</w:t>
      </w:r>
      <w:r w:rsidRPr="00042ABB">
        <w:rPr>
          <w:rFonts w:ascii="Times New Roman" w:hAnsi="Times New Roman"/>
        </w:rPr>
        <w:t xml:space="preserve"> Город и село. </w:t>
      </w:r>
      <w:r w:rsidRPr="00042ABB">
        <w:rPr>
          <w:rFonts w:ascii="Times New Roman" w:hAnsi="Times New Roman"/>
          <w:iCs/>
        </w:rPr>
        <w:t>Особенности материальной культуры:  одежда, еда, ж</w:t>
      </w:r>
      <w:r w:rsidRPr="00042ABB">
        <w:rPr>
          <w:rFonts w:ascii="Times New Roman" w:hAnsi="Times New Roman"/>
          <w:iCs/>
        </w:rPr>
        <w:t>и</w:t>
      </w:r>
      <w:r w:rsidRPr="00042ABB">
        <w:rPr>
          <w:rFonts w:ascii="Times New Roman" w:hAnsi="Times New Roman"/>
          <w:iCs/>
        </w:rPr>
        <w:t>лище.</w:t>
      </w:r>
    </w:p>
    <w:p w:rsidR="00147FCE" w:rsidRPr="00042ABB" w:rsidRDefault="00147FCE" w:rsidP="00AB78C8">
      <w:pPr>
        <w:ind w:firstLine="708"/>
        <w:rPr>
          <w:rFonts w:ascii="Times New Roman" w:hAnsi="Times New Roman"/>
          <w:b/>
          <w:bCs/>
          <w:iCs/>
        </w:rPr>
      </w:pPr>
      <w:r w:rsidRPr="00042ABB">
        <w:rPr>
          <w:rFonts w:ascii="Times New Roman" w:hAnsi="Times New Roman"/>
          <w:b/>
        </w:rPr>
        <w:t xml:space="preserve">Повторительно- обобщающий урок по теме «.Московская Русь в XIV-XVI вв» </w:t>
      </w:r>
      <w:r w:rsidRPr="00042ABB">
        <w:rPr>
          <w:rFonts w:ascii="Times New Roman" w:hAnsi="Times New Roman"/>
          <w:iCs/>
        </w:rPr>
        <w:t>Сист</w:t>
      </w:r>
      <w:r w:rsidRPr="00042ABB">
        <w:rPr>
          <w:rFonts w:ascii="Times New Roman" w:hAnsi="Times New Roman"/>
          <w:iCs/>
        </w:rPr>
        <w:t>е</w:t>
      </w:r>
      <w:r w:rsidRPr="00042ABB">
        <w:rPr>
          <w:rFonts w:ascii="Times New Roman" w:hAnsi="Times New Roman"/>
          <w:iCs/>
        </w:rPr>
        <w:t>матизировать изученный материал по изученному периоду</w:t>
      </w:r>
      <w:r w:rsidRPr="00042ABB">
        <w:rPr>
          <w:rFonts w:ascii="Times New Roman" w:hAnsi="Times New Roman"/>
          <w:b/>
          <w:bCs/>
          <w:iCs/>
        </w:rPr>
        <w:t xml:space="preserve">(2ч) </w:t>
      </w:r>
    </w:p>
    <w:p w:rsidR="00147FCE" w:rsidRPr="00042ABB" w:rsidRDefault="00147FCE" w:rsidP="000B557E">
      <w:pPr>
        <w:rPr>
          <w:rFonts w:ascii="Times New Roman" w:hAnsi="Times New Roman"/>
          <w:b/>
          <w:bCs/>
          <w:iCs/>
        </w:rPr>
      </w:pPr>
      <w:r w:rsidRPr="00042ABB">
        <w:rPr>
          <w:rFonts w:ascii="Times New Roman" w:hAnsi="Times New Roman"/>
          <w:b/>
        </w:rPr>
        <w:t>Итоговое повторение и обобщение</w:t>
      </w:r>
      <w:r w:rsidRPr="00042ABB">
        <w:rPr>
          <w:rFonts w:ascii="Times New Roman" w:hAnsi="Times New Roman"/>
        </w:rPr>
        <w:t xml:space="preserve">. </w:t>
      </w:r>
      <w:r w:rsidRPr="00042ABB">
        <w:rPr>
          <w:rFonts w:ascii="Times New Roman" w:hAnsi="Times New Roman"/>
          <w:iCs/>
        </w:rPr>
        <w:t>Систематизировать исторический материал по истории Руси с древнейших времён до конца XVI в</w:t>
      </w:r>
      <w:r w:rsidRPr="00042ABB">
        <w:rPr>
          <w:rFonts w:ascii="Times New Roman" w:hAnsi="Times New Roman"/>
          <w:b/>
          <w:bCs/>
          <w:iCs/>
        </w:rPr>
        <w:t>.(5ч)</w:t>
      </w:r>
    </w:p>
    <w:p w:rsidR="00147FCE" w:rsidRPr="00042ABB" w:rsidRDefault="00147FCE" w:rsidP="004C5396">
      <w:pPr>
        <w:tabs>
          <w:tab w:val="left" w:pos="8355"/>
        </w:tabs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История России. Конец XVI-XVIII в. 7 класс(43 ч)</w:t>
      </w:r>
    </w:p>
    <w:p w:rsidR="00147FCE" w:rsidRPr="00042ABB" w:rsidRDefault="00147FCE" w:rsidP="0010412A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</w:rPr>
        <w:t>Вводное занятие</w:t>
      </w:r>
      <w:r w:rsidRPr="00042ABB">
        <w:rPr>
          <w:rFonts w:ascii="Times New Roman" w:hAnsi="Times New Roman"/>
          <w:b/>
          <w:i/>
        </w:rPr>
        <w:t xml:space="preserve">. </w:t>
      </w:r>
      <w:r w:rsidRPr="00042ABB">
        <w:rPr>
          <w:rFonts w:ascii="Times New Roman" w:hAnsi="Times New Roman"/>
          <w:iCs/>
        </w:rPr>
        <w:t>Хронология и сущность нового этапа российской истории. Источники по ро</w:t>
      </w:r>
      <w:r w:rsidRPr="00042ABB">
        <w:rPr>
          <w:rFonts w:ascii="Times New Roman" w:hAnsi="Times New Roman"/>
          <w:iCs/>
        </w:rPr>
        <w:t>с</w:t>
      </w:r>
      <w:r w:rsidRPr="00042ABB">
        <w:rPr>
          <w:rFonts w:ascii="Times New Roman" w:hAnsi="Times New Roman"/>
          <w:iCs/>
        </w:rPr>
        <w:t>сийской истории XVII-XVIII столетий(</w:t>
      </w:r>
      <w:r w:rsidRPr="00042ABB">
        <w:rPr>
          <w:rFonts w:ascii="Times New Roman" w:hAnsi="Times New Roman"/>
          <w:b/>
          <w:bCs/>
          <w:iCs/>
        </w:rPr>
        <w:t>1ч</w:t>
      </w:r>
      <w:r w:rsidRPr="00042ABB">
        <w:rPr>
          <w:rFonts w:ascii="Times New Roman" w:hAnsi="Times New Roman"/>
          <w:iCs/>
        </w:rPr>
        <w:t>)</w:t>
      </w:r>
      <w:r w:rsidRPr="00042ABB">
        <w:rPr>
          <w:rFonts w:ascii="Times New Roman" w:hAnsi="Times New Roman"/>
          <w:i/>
        </w:rPr>
        <w:t>.</w:t>
      </w:r>
    </w:p>
    <w:p w:rsidR="00147FCE" w:rsidRPr="00042ABB" w:rsidRDefault="00147FCE" w:rsidP="00A45E07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1.Россия на рубеже XVI-XVII вв. (4ч)</w:t>
      </w:r>
    </w:p>
    <w:p w:rsidR="00147FCE" w:rsidRPr="00042ABB" w:rsidRDefault="00147FCE" w:rsidP="00A45E07">
      <w:pPr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  </w:t>
      </w:r>
      <w:r w:rsidRPr="00042ABB">
        <w:rPr>
          <w:rFonts w:ascii="Times New Roman" w:hAnsi="Times New Roman"/>
          <w:b/>
        </w:rPr>
        <w:t xml:space="preserve">Внутренняя и внешняя политика Бориса Годунова. </w:t>
      </w:r>
      <w:r w:rsidRPr="00042ABB">
        <w:rPr>
          <w:rFonts w:ascii="Times New Roman" w:hAnsi="Times New Roman"/>
        </w:rPr>
        <w:t>Внутренняя политика Бориса Годунова. Учреждение патриаршества. Внешняя политика. Пресечение ветви династии  Рюриковичей. И</w:t>
      </w:r>
      <w:r w:rsidRPr="00042ABB">
        <w:rPr>
          <w:rFonts w:ascii="Times New Roman" w:hAnsi="Times New Roman"/>
        </w:rPr>
        <w:t>з</w:t>
      </w:r>
      <w:r w:rsidRPr="00042ABB">
        <w:rPr>
          <w:rFonts w:ascii="Times New Roman" w:hAnsi="Times New Roman"/>
        </w:rPr>
        <w:t>брание на царство Бориса Годунова. Голод 1601-1603 гг. Обострение социальных противоречий. Появление Лжедмитрия I.</w:t>
      </w:r>
    </w:p>
    <w:p w:rsidR="00147FCE" w:rsidRPr="00042ABB" w:rsidRDefault="00147FCE" w:rsidP="000263D2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Смута.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>Причины и суть Смутного времени</w:t>
      </w:r>
      <w:r w:rsidRPr="00042ABB">
        <w:rPr>
          <w:rFonts w:ascii="Times New Roman" w:hAnsi="Times New Roman"/>
        </w:rPr>
        <w:t>. Царствование   Лжедмитрия I. Боярский заговор. 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царение  Василия Шуйского. Восстание Ивана   Болотникова. Лжедмитрий II. Начало патриотич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ского подъёма.  Вторжение войск Польши и Швеции.</w:t>
      </w:r>
    </w:p>
    <w:p w:rsidR="00147FCE" w:rsidRPr="00042ABB" w:rsidRDefault="00147FCE" w:rsidP="00564ED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Окончание Смутного времени. </w:t>
      </w:r>
      <w:r w:rsidRPr="00042ABB">
        <w:rPr>
          <w:rFonts w:ascii="Times New Roman" w:hAnsi="Times New Roman"/>
        </w:rPr>
        <w:t xml:space="preserve">Распад тушинского лагеря. Семибоярщина. </w:t>
      </w:r>
      <w:r w:rsidRPr="00042ABB">
        <w:rPr>
          <w:rFonts w:ascii="Times New Roman" w:hAnsi="Times New Roman"/>
          <w:iCs/>
        </w:rPr>
        <w:t xml:space="preserve">Первое и Второе  ополчения. </w:t>
      </w:r>
      <w:r w:rsidRPr="00042ABB">
        <w:rPr>
          <w:rFonts w:ascii="Times New Roman" w:hAnsi="Times New Roman"/>
        </w:rPr>
        <w:t>Освобождение Москвы. Земский собор 1613 г.</w:t>
      </w:r>
    </w:p>
    <w:p w:rsidR="00147FCE" w:rsidRPr="00042ABB" w:rsidRDefault="00147FCE" w:rsidP="0058077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Повторительно-обобщающий урок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b/>
        </w:rPr>
        <w:t>по теме «Россия на рубеже XVI-XVII вв. »</w:t>
      </w:r>
      <w:r w:rsidRPr="00042ABB">
        <w:rPr>
          <w:rFonts w:ascii="Times New Roman" w:hAnsi="Times New Roman"/>
          <w:iCs/>
        </w:rPr>
        <w:t>Систематизир</w:t>
      </w:r>
      <w:r w:rsidRPr="00042ABB">
        <w:rPr>
          <w:rFonts w:ascii="Times New Roman" w:hAnsi="Times New Roman"/>
          <w:iCs/>
        </w:rPr>
        <w:t>о</w:t>
      </w:r>
      <w:r w:rsidRPr="00042ABB">
        <w:rPr>
          <w:rFonts w:ascii="Times New Roman" w:hAnsi="Times New Roman"/>
          <w:iCs/>
        </w:rPr>
        <w:t>вать исторический материал  о Смутном времени</w:t>
      </w:r>
      <w:r w:rsidRPr="00042ABB">
        <w:rPr>
          <w:rFonts w:ascii="Times New Roman" w:hAnsi="Times New Roman"/>
          <w:b/>
          <w:bCs/>
          <w:iCs/>
        </w:rPr>
        <w:t>(1ч)</w:t>
      </w:r>
      <w:r w:rsidRPr="00042ABB">
        <w:rPr>
          <w:rFonts w:ascii="Times New Roman" w:hAnsi="Times New Roman"/>
          <w:b/>
          <w:bCs/>
          <w:i/>
        </w:rPr>
        <w:t>.</w:t>
      </w:r>
      <w:r w:rsidRPr="00042ABB">
        <w:rPr>
          <w:rFonts w:ascii="Times New Roman" w:hAnsi="Times New Roman"/>
          <w:b/>
        </w:rPr>
        <w:t xml:space="preserve"> </w:t>
      </w:r>
    </w:p>
    <w:p w:rsidR="00147FCE" w:rsidRPr="00042ABB" w:rsidRDefault="00147FCE" w:rsidP="0018065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Тема 2. Россия в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b/>
        </w:rPr>
        <w:t>XVII в. (9ч)</w:t>
      </w:r>
    </w:p>
    <w:p w:rsidR="00147FCE" w:rsidRPr="00042ABB" w:rsidRDefault="00147FCE" w:rsidP="0050068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Новые явления в экономике. </w:t>
      </w:r>
      <w:r w:rsidRPr="00042ABB">
        <w:rPr>
          <w:rFonts w:ascii="Times New Roman" w:hAnsi="Times New Roman"/>
          <w:iCs/>
        </w:rPr>
        <w:t>Экономические последствия</w:t>
      </w:r>
      <w:r w:rsidRPr="00042ABB">
        <w:rPr>
          <w:rFonts w:ascii="Times New Roman" w:hAnsi="Times New Roman"/>
          <w:b/>
          <w:iCs/>
        </w:rPr>
        <w:t xml:space="preserve"> </w:t>
      </w:r>
      <w:r w:rsidRPr="00042ABB">
        <w:rPr>
          <w:rFonts w:ascii="Times New Roman" w:hAnsi="Times New Roman"/>
          <w:iCs/>
        </w:rPr>
        <w:t>Смуты и их преодоление.</w:t>
      </w:r>
      <w:r w:rsidRPr="00042ABB">
        <w:rPr>
          <w:rFonts w:ascii="Times New Roman" w:hAnsi="Times New Roman"/>
        </w:rPr>
        <w:t xml:space="preserve"> Развитие сельского хозяйства  и ремесла. Возникновение мануфактур. Торговля. Рост городов.</w:t>
      </w:r>
    </w:p>
    <w:p w:rsidR="00147FCE" w:rsidRPr="00042ABB" w:rsidRDefault="00147FCE" w:rsidP="0034179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Оформление сословного строя. </w:t>
      </w:r>
      <w:r w:rsidRPr="00042ABB">
        <w:rPr>
          <w:rFonts w:ascii="Times New Roman" w:hAnsi="Times New Roman"/>
        </w:rPr>
        <w:t>Бояре и дворяне. Крестьяне. Окончательное закрепощение кр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стьян. Основные категории городского населения. Духовенство. Казачество.</w:t>
      </w:r>
    </w:p>
    <w:p w:rsidR="00147FCE" w:rsidRPr="00042ABB" w:rsidRDefault="00147FCE" w:rsidP="005218B0">
      <w:pPr>
        <w:rPr>
          <w:rFonts w:ascii="Times New Roman" w:hAnsi="Times New Roman"/>
          <w:b/>
          <w:i/>
        </w:rPr>
      </w:pPr>
      <w:r w:rsidRPr="00042ABB">
        <w:rPr>
          <w:rFonts w:ascii="Times New Roman" w:hAnsi="Times New Roman"/>
          <w:b/>
        </w:rPr>
        <w:t xml:space="preserve">Политическое развитие страны. </w:t>
      </w:r>
      <w:r w:rsidRPr="00042ABB">
        <w:rPr>
          <w:rFonts w:ascii="Times New Roman" w:hAnsi="Times New Roman"/>
          <w:iCs/>
        </w:rPr>
        <w:t>Первые Романовы: усиление самодержавной власти</w:t>
      </w:r>
      <w:r w:rsidRPr="00042ABB">
        <w:rPr>
          <w:rFonts w:ascii="Times New Roman" w:hAnsi="Times New Roman"/>
          <w:i/>
        </w:rPr>
        <w:t>. О</w:t>
      </w:r>
      <w:r w:rsidRPr="00042ABB">
        <w:rPr>
          <w:rFonts w:ascii="Times New Roman" w:hAnsi="Times New Roman"/>
        </w:rPr>
        <w:t>слабл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 xml:space="preserve">ние роли Земских соборов и Боярской думы. Приказная система. Местное управление. Законы. </w:t>
      </w:r>
      <w:r w:rsidRPr="00042ABB">
        <w:rPr>
          <w:rFonts w:ascii="Times New Roman" w:hAnsi="Times New Roman"/>
          <w:iCs/>
        </w:rPr>
        <w:t>Соборное уложение  1649 г.</w:t>
      </w:r>
      <w:r w:rsidRPr="00042ABB">
        <w:rPr>
          <w:rFonts w:ascii="Times New Roman" w:hAnsi="Times New Roman"/>
          <w:b/>
          <w:i/>
        </w:rPr>
        <w:t xml:space="preserve"> </w:t>
      </w:r>
    </w:p>
    <w:p w:rsidR="00147FCE" w:rsidRPr="00042ABB" w:rsidRDefault="00147FCE" w:rsidP="00722A54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Власть и церковь. Церковный раскол. </w:t>
      </w:r>
      <w:r w:rsidRPr="00042ABB">
        <w:rPr>
          <w:rFonts w:ascii="Times New Roman" w:hAnsi="Times New Roman"/>
        </w:rPr>
        <w:t>Церковь после Смуты. Патриарх Филарет. Патриарх Н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 xml:space="preserve">кон и его реформы.  </w:t>
      </w:r>
      <w:r w:rsidRPr="00042ABB">
        <w:rPr>
          <w:rFonts w:ascii="Times New Roman" w:hAnsi="Times New Roman"/>
          <w:iCs/>
        </w:rPr>
        <w:t xml:space="preserve">Усиление разногласий между церковной и светской властью. </w:t>
      </w:r>
      <w:r w:rsidRPr="00042ABB">
        <w:rPr>
          <w:rFonts w:ascii="Times New Roman" w:hAnsi="Times New Roman"/>
        </w:rPr>
        <w:t>Церковный с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бор 1666-1667 гг. Протопоп Аввакум.</w:t>
      </w:r>
    </w:p>
    <w:p w:rsidR="00147FCE" w:rsidRPr="00042ABB" w:rsidRDefault="00147FCE" w:rsidP="00577C2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Народные движения.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>Причины и особенности народных волнений</w:t>
      </w:r>
      <w:r w:rsidRPr="00042ABB">
        <w:rPr>
          <w:rFonts w:ascii="Times New Roman" w:hAnsi="Times New Roman"/>
        </w:rPr>
        <w:t>. Городские восстания (Сол</w:t>
      </w:r>
      <w:r w:rsidRPr="00042ABB">
        <w:rPr>
          <w:rFonts w:ascii="Times New Roman" w:hAnsi="Times New Roman"/>
        </w:rPr>
        <w:t>я</w:t>
      </w:r>
      <w:r w:rsidRPr="00042ABB">
        <w:rPr>
          <w:rFonts w:ascii="Times New Roman" w:hAnsi="Times New Roman"/>
        </w:rPr>
        <w:t xml:space="preserve">ной бунт, Медный бунт). Восстание Степана Разина. Выступления старообрядцев. </w:t>
      </w:r>
    </w:p>
    <w:p w:rsidR="00147FCE" w:rsidRPr="00042ABB" w:rsidRDefault="00147FCE" w:rsidP="001428E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Внешняя политика</w:t>
      </w:r>
      <w:r w:rsidRPr="00042ABB">
        <w:rPr>
          <w:rFonts w:ascii="Times New Roman" w:hAnsi="Times New Roman"/>
        </w:rPr>
        <w:t xml:space="preserve">. </w:t>
      </w:r>
      <w:r w:rsidRPr="00042ABB">
        <w:rPr>
          <w:rFonts w:ascii="Times New Roman" w:hAnsi="Times New Roman"/>
          <w:iCs/>
        </w:rPr>
        <w:t>Россия и Речь Посполитая. Смоленская война. Воссоединение Украины с Россией. Русско-польская война 1654-1667 гг. Русско-турецкая война 1676-1681 гг. Крымские п</w:t>
      </w:r>
      <w:r w:rsidRPr="00042ABB">
        <w:rPr>
          <w:rFonts w:ascii="Times New Roman" w:hAnsi="Times New Roman"/>
          <w:iCs/>
        </w:rPr>
        <w:t>о</w:t>
      </w:r>
      <w:r w:rsidRPr="00042ABB">
        <w:rPr>
          <w:rFonts w:ascii="Times New Roman" w:hAnsi="Times New Roman"/>
          <w:iCs/>
        </w:rPr>
        <w:t>ходы. Освоение Сибири и Дальнего Востока.</w:t>
      </w:r>
    </w:p>
    <w:p w:rsidR="00147FCE" w:rsidRPr="00042ABB" w:rsidRDefault="00147FCE" w:rsidP="00E36D0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Образование и культура в XVII в.  </w:t>
      </w:r>
      <w:r w:rsidRPr="00042ABB">
        <w:rPr>
          <w:rFonts w:ascii="Times New Roman" w:hAnsi="Times New Roman"/>
        </w:rPr>
        <w:t xml:space="preserve"> Образование и просвещение. Научные знания. Русские пе</w:t>
      </w:r>
      <w:r w:rsidRPr="00042ABB">
        <w:rPr>
          <w:rFonts w:ascii="Times New Roman" w:hAnsi="Times New Roman"/>
        </w:rPr>
        <w:t>р</w:t>
      </w:r>
      <w:r w:rsidRPr="00042ABB">
        <w:rPr>
          <w:rFonts w:ascii="Times New Roman" w:hAnsi="Times New Roman"/>
        </w:rPr>
        <w:t>вопроходцы. Литература. Архитектура. Живопись. Театр.</w:t>
      </w:r>
    </w:p>
    <w:p w:rsidR="00147FCE" w:rsidRPr="00042ABB" w:rsidRDefault="00147FCE" w:rsidP="00C4356C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</w:rPr>
        <w:t>Сословный быт. Обычаи и нравы</w:t>
      </w:r>
      <w:r w:rsidRPr="00042ABB">
        <w:rPr>
          <w:rFonts w:ascii="Times New Roman" w:hAnsi="Times New Roman"/>
        </w:rPr>
        <w:t xml:space="preserve">. Царский </w:t>
      </w:r>
      <w:r w:rsidRPr="00042ABB">
        <w:rPr>
          <w:rFonts w:ascii="Times New Roman" w:hAnsi="Times New Roman"/>
          <w:i/>
        </w:rPr>
        <w:t xml:space="preserve">двор. </w:t>
      </w:r>
      <w:r w:rsidRPr="00042ABB">
        <w:rPr>
          <w:rFonts w:ascii="Times New Roman" w:hAnsi="Times New Roman"/>
          <w:iCs/>
        </w:rPr>
        <w:t>Боярский и дворянский быт. Жизнь посадск</w:t>
      </w:r>
      <w:r w:rsidRPr="00042ABB">
        <w:rPr>
          <w:rFonts w:ascii="Times New Roman" w:hAnsi="Times New Roman"/>
          <w:iCs/>
        </w:rPr>
        <w:t>о</w:t>
      </w:r>
      <w:r w:rsidRPr="00042ABB">
        <w:rPr>
          <w:rFonts w:ascii="Times New Roman" w:hAnsi="Times New Roman"/>
          <w:iCs/>
        </w:rPr>
        <w:t>го населения. Крестьянство: повседневный быт и обычаи.</w:t>
      </w:r>
    </w:p>
    <w:p w:rsidR="00147FCE" w:rsidRPr="00042ABB" w:rsidRDefault="00147FCE" w:rsidP="00356A14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Повторительно- обобщающий урок по теме « Россия в XVII в.»  </w:t>
      </w:r>
      <w:r w:rsidRPr="00042ABB">
        <w:rPr>
          <w:rFonts w:ascii="Times New Roman" w:hAnsi="Times New Roman"/>
          <w:iCs/>
        </w:rPr>
        <w:t>Систематизировать историч</w:t>
      </w:r>
      <w:r w:rsidRPr="00042ABB">
        <w:rPr>
          <w:rFonts w:ascii="Times New Roman" w:hAnsi="Times New Roman"/>
          <w:iCs/>
        </w:rPr>
        <w:t>е</w:t>
      </w:r>
      <w:r w:rsidRPr="00042ABB">
        <w:rPr>
          <w:rFonts w:ascii="Times New Roman" w:hAnsi="Times New Roman"/>
          <w:iCs/>
        </w:rPr>
        <w:t>ский материал по изученному периоду(</w:t>
      </w:r>
      <w:r w:rsidRPr="00042ABB">
        <w:rPr>
          <w:rFonts w:ascii="Times New Roman" w:hAnsi="Times New Roman"/>
          <w:b/>
          <w:bCs/>
          <w:iCs/>
        </w:rPr>
        <w:t>1ч)</w:t>
      </w:r>
      <w:r w:rsidRPr="00042ABB">
        <w:rPr>
          <w:rFonts w:ascii="Times New Roman" w:hAnsi="Times New Roman"/>
          <w:iCs/>
        </w:rPr>
        <w:t>.</w:t>
      </w:r>
    </w:p>
    <w:p w:rsidR="00147FCE" w:rsidRPr="00042ABB" w:rsidRDefault="00147FCE" w:rsidP="0041275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Тема 3. Россия в первой четверти XVIII в.(9ч)</w:t>
      </w:r>
    </w:p>
    <w:p w:rsidR="00147FCE" w:rsidRPr="00042ABB" w:rsidRDefault="00147FCE" w:rsidP="000E64A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Предпосылки петровских преобразований. </w:t>
      </w:r>
      <w:r w:rsidRPr="00042ABB">
        <w:rPr>
          <w:rFonts w:ascii="Times New Roman" w:hAnsi="Times New Roman"/>
        </w:rPr>
        <w:t xml:space="preserve">Усиление западного влияния на Россию. </w:t>
      </w:r>
      <w:r w:rsidRPr="00042ABB">
        <w:rPr>
          <w:rFonts w:ascii="Times New Roman" w:hAnsi="Times New Roman"/>
          <w:iCs/>
        </w:rPr>
        <w:t>Реформы А.Л. Ордина- Нащокина. Преобразовательные планы В.В. Голицына</w:t>
      </w:r>
      <w:r w:rsidRPr="00042ABB">
        <w:rPr>
          <w:rFonts w:ascii="Times New Roman" w:hAnsi="Times New Roman"/>
          <w:i/>
        </w:rPr>
        <w:t xml:space="preserve">. </w:t>
      </w:r>
      <w:r w:rsidRPr="00042ABB">
        <w:rPr>
          <w:rFonts w:ascii="Times New Roman" w:hAnsi="Times New Roman"/>
        </w:rPr>
        <w:t>Юрий Крижанич.</w:t>
      </w:r>
    </w:p>
    <w:p w:rsidR="00147FCE" w:rsidRPr="00042ABB" w:rsidRDefault="00147FCE" w:rsidP="00463BEC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Пётр I. Россия на рубеже веков. </w:t>
      </w:r>
      <w:r w:rsidRPr="00042ABB">
        <w:rPr>
          <w:rFonts w:ascii="Times New Roman" w:hAnsi="Times New Roman"/>
        </w:rPr>
        <w:t>Детство Петра. Двоецарствие. Царевна Софья. Начало царств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 xml:space="preserve">вания Петра. </w:t>
      </w:r>
      <w:r w:rsidRPr="00042ABB">
        <w:rPr>
          <w:rFonts w:ascii="Times New Roman" w:hAnsi="Times New Roman"/>
          <w:iCs/>
        </w:rPr>
        <w:t>Азовские походы. Великое посольство 1697-1698 гг.</w:t>
      </w:r>
    </w:p>
    <w:p w:rsidR="00147FCE" w:rsidRPr="00042ABB" w:rsidRDefault="00147FCE" w:rsidP="00A356B1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Северная война. </w:t>
      </w:r>
      <w:r w:rsidRPr="00042ABB">
        <w:rPr>
          <w:rFonts w:ascii="Times New Roman" w:hAnsi="Times New Roman"/>
          <w:iCs/>
        </w:rPr>
        <w:t>Причины войны. Начало войны. «Нарвская  конфузия». Реорганизация армии. Первые успехи России.  Основание Санкт-Петербурга. Полтавская битва.  Прутский поход. Мо</w:t>
      </w:r>
      <w:r w:rsidRPr="00042ABB">
        <w:rPr>
          <w:rFonts w:ascii="Times New Roman" w:hAnsi="Times New Roman"/>
          <w:iCs/>
        </w:rPr>
        <w:t>р</w:t>
      </w:r>
      <w:r w:rsidRPr="00042ABB">
        <w:rPr>
          <w:rFonts w:ascii="Times New Roman" w:hAnsi="Times New Roman"/>
          <w:iCs/>
        </w:rPr>
        <w:t>ские победы. Ништадтский мир.</w:t>
      </w:r>
    </w:p>
    <w:p w:rsidR="00147FCE" w:rsidRPr="00042ABB" w:rsidRDefault="00147FCE" w:rsidP="003E6770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Реформы Петра I. </w:t>
      </w:r>
      <w:r w:rsidRPr="00042ABB">
        <w:rPr>
          <w:rFonts w:ascii="Times New Roman" w:hAnsi="Times New Roman"/>
          <w:iCs/>
        </w:rPr>
        <w:t>Реформа государственно управления. Указ о единонаследии. Табель о рангах. Областная реформа. Изменение системы городского управления. Церковная реформа. Выступл</w:t>
      </w:r>
      <w:r w:rsidRPr="00042ABB">
        <w:rPr>
          <w:rFonts w:ascii="Times New Roman" w:hAnsi="Times New Roman"/>
          <w:iCs/>
        </w:rPr>
        <w:t>е</w:t>
      </w:r>
      <w:r w:rsidRPr="00042ABB">
        <w:rPr>
          <w:rFonts w:ascii="Times New Roman" w:hAnsi="Times New Roman"/>
          <w:iCs/>
        </w:rPr>
        <w:t>ния против реформ. «Дело царевича Алексея». Значение реформ.</w:t>
      </w:r>
    </w:p>
    <w:p w:rsidR="00147FCE" w:rsidRPr="00042ABB" w:rsidRDefault="00147FCE" w:rsidP="0054716A">
      <w:pPr>
        <w:tabs>
          <w:tab w:val="right" w:pos="9355"/>
        </w:tabs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Экономика России в первой четверти XVIII в. </w:t>
      </w:r>
      <w:r w:rsidRPr="00042ABB">
        <w:rPr>
          <w:rFonts w:ascii="Times New Roman" w:hAnsi="Times New Roman"/>
        </w:rPr>
        <w:t>Состояние экономики к началу XVIII в. Экон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мическая политика Петра I.</w:t>
      </w:r>
      <w:r w:rsidRPr="00042ABB">
        <w:rPr>
          <w:rFonts w:ascii="Times New Roman" w:hAnsi="Times New Roman"/>
          <w:b/>
        </w:rPr>
        <w:t xml:space="preserve">  </w:t>
      </w:r>
      <w:r w:rsidRPr="00042ABB">
        <w:rPr>
          <w:rFonts w:ascii="Times New Roman" w:hAnsi="Times New Roman"/>
        </w:rPr>
        <w:t>Сельское хозяйство</w:t>
      </w:r>
      <w:r w:rsidRPr="00042ABB">
        <w:rPr>
          <w:rFonts w:ascii="Times New Roman" w:hAnsi="Times New Roman"/>
          <w:b/>
        </w:rPr>
        <w:t xml:space="preserve">. </w:t>
      </w:r>
      <w:r w:rsidRPr="00042ABB">
        <w:rPr>
          <w:rFonts w:ascii="Times New Roman" w:hAnsi="Times New Roman"/>
        </w:rPr>
        <w:t>Мануфактуры, ремесленное производство, то</w:t>
      </w:r>
      <w:r w:rsidRPr="00042ABB">
        <w:rPr>
          <w:rFonts w:ascii="Times New Roman" w:hAnsi="Times New Roman"/>
        </w:rPr>
        <w:t>р</w:t>
      </w:r>
      <w:r w:rsidRPr="00042ABB">
        <w:rPr>
          <w:rFonts w:ascii="Times New Roman" w:hAnsi="Times New Roman"/>
        </w:rPr>
        <w:t>говля. Денежная и налоговая реформы</w:t>
      </w:r>
      <w:r w:rsidRPr="00042ABB">
        <w:rPr>
          <w:rFonts w:ascii="Times New Roman" w:hAnsi="Times New Roman"/>
          <w:i/>
        </w:rPr>
        <w:t xml:space="preserve">. </w:t>
      </w:r>
      <w:r w:rsidRPr="00042ABB">
        <w:rPr>
          <w:rFonts w:ascii="Times New Roman" w:hAnsi="Times New Roman"/>
          <w:iCs/>
        </w:rPr>
        <w:t>Итоги экономического развития.</w:t>
      </w:r>
    </w:p>
    <w:p w:rsidR="00147FCE" w:rsidRPr="00042ABB" w:rsidRDefault="00147FCE" w:rsidP="009B7CDC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Народные движения первой четверти XVIII века (Социальные движения  первой четверти XVIII века). </w:t>
      </w:r>
      <w:r w:rsidRPr="00042ABB">
        <w:rPr>
          <w:rFonts w:ascii="Times New Roman" w:hAnsi="Times New Roman"/>
        </w:rPr>
        <w:t>Причины народных восстаний. Астраханское восстание. Восстание К.А. Булавина. Башкирское восстание. Религиозные выступления. Восстание работных людей. Значение наро</w:t>
      </w:r>
      <w:r w:rsidRPr="00042ABB">
        <w:rPr>
          <w:rFonts w:ascii="Times New Roman" w:hAnsi="Times New Roman"/>
        </w:rPr>
        <w:t>д</w:t>
      </w:r>
      <w:r w:rsidRPr="00042ABB">
        <w:rPr>
          <w:rFonts w:ascii="Times New Roman" w:hAnsi="Times New Roman"/>
        </w:rPr>
        <w:t>ных восстаний.</w:t>
      </w:r>
    </w:p>
    <w:p w:rsidR="00147FCE" w:rsidRPr="00042ABB" w:rsidRDefault="00147FCE" w:rsidP="00285C2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Изменения в культуре и быте в первой четверти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b/>
        </w:rPr>
        <w:t xml:space="preserve">XVIII века. </w:t>
      </w:r>
      <w:r w:rsidRPr="00042ABB">
        <w:rPr>
          <w:rFonts w:ascii="Times New Roman" w:hAnsi="Times New Roman"/>
        </w:rPr>
        <w:t>Образование. Расширение сети школ и специальных учебных заведений. Наука. Открытие Академии наук. Развитие техники. Х</w:t>
      </w:r>
      <w:r w:rsidRPr="00042ABB">
        <w:rPr>
          <w:rFonts w:ascii="Times New Roman" w:hAnsi="Times New Roman"/>
        </w:rPr>
        <w:t>у</w:t>
      </w:r>
      <w:r w:rsidRPr="00042ABB">
        <w:rPr>
          <w:rFonts w:ascii="Times New Roman" w:hAnsi="Times New Roman"/>
        </w:rPr>
        <w:t>дожественная культура. Перемены в быте. Значение культурного наследия Петровской эпохи.</w:t>
      </w:r>
    </w:p>
    <w:p w:rsidR="00147FCE" w:rsidRPr="00042ABB" w:rsidRDefault="00147FCE" w:rsidP="000C49C9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Повторительно- обобщающий урок по теме «Россия в первой четверти XVIII в.»  </w:t>
      </w:r>
      <w:r w:rsidRPr="00042ABB">
        <w:rPr>
          <w:rFonts w:ascii="Times New Roman" w:hAnsi="Times New Roman"/>
          <w:iCs/>
        </w:rPr>
        <w:t>Системат</w:t>
      </w:r>
      <w:r w:rsidRPr="00042ABB">
        <w:rPr>
          <w:rFonts w:ascii="Times New Roman" w:hAnsi="Times New Roman"/>
          <w:iCs/>
        </w:rPr>
        <w:t>и</w:t>
      </w:r>
      <w:r w:rsidRPr="00042ABB">
        <w:rPr>
          <w:rFonts w:ascii="Times New Roman" w:hAnsi="Times New Roman"/>
          <w:iCs/>
        </w:rPr>
        <w:t>зировать исторический материал по изученному периоду (</w:t>
      </w:r>
      <w:r w:rsidRPr="00042ABB">
        <w:rPr>
          <w:rFonts w:ascii="Times New Roman" w:hAnsi="Times New Roman"/>
          <w:b/>
          <w:bCs/>
          <w:iCs/>
        </w:rPr>
        <w:t>1ч)</w:t>
      </w:r>
    </w:p>
    <w:p w:rsidR="00147FCE" w:rsidRPr="00042ABB" w:rsidRDefault="00147FCE" w:rsidP="0041275D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4. Россия в 1725-1762 гг. (5ч)</w:t>
      </w:r>
    </w:p>
    <w:p w:rsidR="00147FCE" w:rsidRPr="00042ABB" w:rsidRDefault="00147FCE" w:rsidP="00D412A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Дворцовые перевороты.  </w:t>
      </w:r>
      <w:r w:rsidRPr="00042ABB">
        <w:rPr>
          <w:rFonts w:ascii="Times New Roman" w:hAnsi="Times New Roman"/>
        </w:rPr>
        <w:t>Причины и сущность дворцовых переворотов. Екатерина. Пётр II. П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пытка ограничения власти монарха Верховным тайным советом в 1730 г.  и её  неудача. Анна И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анновна. Иван Антонович. Правление  Елизаветы Петровны. Пётр III и его свержение.</w:t>
      </w:r>
    </w:p>
    <w:p w:rsidR="00147FCE" w:rsidRPr="00042ABB" w:rsidRDefault="00147FCE" w:rsidP="00021C02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</w:rPr>
        <w:t xml:space="preserve">Внутренняя политика в 1725-1762 годах. </w:t>
      </w:r>
      <w:r w:rsidRPr="00042ABB">
        <w:rPr>
          <w:rFonts w:ascii="Times New Roman" w:hAnsi="Times New Roman"/>
          <w:iCs/>
        </w:rPr>
        <w:t>Изменения в системе центрального управления. Ра</w:t>
      </w:r>
      <w:r w:rsidRPr="00042ABB">
        <w:rPr>
          <w:rFonts w:ascii="Times New Roman" w:hAnsi="Times New Roman"/>
          <w:iCs/>
        </w:rPr>
        <w:t>с</w:t>
      </w:r>
      <w:r w:rsidRPr="00042ABB">
        <w:rPr>
          <w:rFonts w:ascii="Times New Roman" w:hAnsi="Times New Roman"/>
          <w:iCs/>
        </w:rPr>
        <w:t>ширение привилегий дворянства. Ужесточение политики в отношении крестьянства. Изменения в системе городского управления. Политика в отношении казачества. Рост мануфактурного прои</w:t>
      </w:r>
      <w:r w:rsidRPr="00042ABB">
        <w:rPr>
          <w:rFonts w:ascii="Times New Roman" w:hAnsi="Times New Roman"/>
          <w:iCs/>
        </w:rPr>
        <w:t>з</w:t>
      </w:r>
      <w:r w:rsidRPr="00042ABB">
        <w:rPr>
          <w:rFonts w:ascii="Times New Roman" w:hAnsi="Times New Roman"/>
          <w:iCs/>
        </w:rPr>
        <w:t>водства</w:t>
      </w:r>
      <w:r w:rsidRPr="00042ABB">
        <w:rPr>
          <w:rFonts w:ascii="Times New Roman" w:hAnsi="Times New Roman"/>
          <w:i/>
        </w:rPr>
        <w:t xml:space="preserve">. </w:t>
      </w:r>
    </w:p>
    <w:p w:rsidR="00147FCE" w:rsidRPr="00042ABB" w:rsidRDefault="00147FCE" w:rsidP="00A56B50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Внешняя политика в1725-1762 гг. </w:t>
      </w:r>
      <w:r w:rsidRPr="00042ABB">
        <w:rPr>
          <w:rFonts w:ascii="Times New Roman" w:hAnsi="Times New Roman"/>
          <w:iCs/>
        </w:rPr>
        <w:t>Основные направления внешней политики. Россия и Речь П</w:t>
      </w:r>
      <w:r w:rsidRPr="00042ABB">
        <w:rPr>
          <w:rFonts w:ascii="Times New Roman" w:hAnsi="Times New Roman"/>
          <w:iCs/>
        </w:rPr>
        <w:t>о</w:t>
      </w:r>
      <w:r w:rsidRPr="00042ABB">
        <w:rPr>
          <w:rFonts w:ascii="Times New Roman" w:hAnsi="Times New Roman"/>
          <w:iCs/>
        </w:rPr>
        <w:t>сполитая. Русско-турецкая война 1735-1739 гг. Русско-шведская война 1741-1743 гг. Продвижение России на Восток. Россия в Семилетней войне 1756-1762 гг. Итоги внешней политики.</w:t>
      </w:r>
    </w:p>
    <w:p w:rsidR="00147FCE" w:rsidRPr="00042ABB" w:rsidRDefault="00147FCE" w:rsidP="008B4B87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Повторительно- обобщающий урок по теме «Россия в 1725-1762 гг.»  </w:t>
      </w:r>
      <w:r w:rsidRPr="00042ABB">
        <w:rPr>
          <w:rFonts w:ascii="Times New Roman" w:hAnsi="Times New Roman"/>
          <w:iCs/>
        </w:rPr>
        <w:t>Систематизировать ист</w:t>
      </w:r>
      <w:r w:rsidRPr="00042ABB">
        <w:rPr>
          <w:rFonts w:ascii="Times New Roman" w:hAnsi="Times New Roman"/>
          <w:iCs/>
        </w:rPr>
        <w:t>о</w:t>
      </w:r>
      <w:r w:rsidRPr="00042ABB">
        <w:rPr>
          <w:rFonts w:ascii="Times New Roman" w:hAnsi="Times New Roman"/>
          <w:iCs/>
        </w:rPr>
        <w:t>рический материал по изученному периоду</w:t>
      </w:r>
      <w:r w:rsidRPr="00042ABB">
        <w:rPr>
          <w:rFonts w:ascii="Times New Roman" w:hAnsi="Times New Roman"/>
          <w:b/>
          <w:bCs/>
          <w:iCs/>
        </w:rPr>
        <w:t>(1ч</w:t>
      </w:r>
      <w:r w:rsidRPr="00042ABB">
        <w:rPr>
          <w:rFonts w:ascii="Times New Roman" w:hAnsi="Times New Roman"/>
          <w:iCs/>
        </w:rPr>
        <w:t xml:space="preserve">). </w:t>
      </w:r>
    </w:p>
    <w:p w:rsidR="00147FCE" w:rsidRPr="00042ABB" w:rsidRDefault="00147FCE" w:rsidP="0041275D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5. Россия в 1762-1800 гг.(12ч)</w:t>
      </w:r>
    </w:p>
    <w:p w:rsidR="00147FCE" w:rsidRPr="00042ABB" w:rsidRDefault="00147FCE" w:rsidP="00424069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Внутренняя политика Екатерины II</w:t>
      </w:r>
      <w:r w:rsidRPr="00042ABB">
        <w:rPr>
          <w:rFonts w:ascii="Times New Roman" w:hAnsi="Times New Roman"/>
        </w:rPr>
        <w:t xml:space="preserve">. </w:t>
      </w:r>
      <w:r w:rsidRPr="00042ABB">
        <w:rPr>
          <w:rFonts w:ascii="Times New Roman" w:hAnsi="Times New Roman"/>
          <w:iCs/>
        </w:rPr>
        <w:t>Особенности внутренней политики. Политика «просв</w:t>
      </w:r>
      <w:r w:rsidRPr="00042ABB">
        <w:rPr>
          <w:rFonts w:ascii="Times New Roman" w:hAnsi="Times New Roman"/>
          <w:iCs/>
        </w:rPr>
        <w:t>е</w:t>
      </w:r>
      <w:r w:rsidRPr="00042ABB">
        <w:rPr>
          <w:rFonts w:ascii="Times New Roman" w:hAnsi="Times New Roman"/>
          <w:iCs/>
        </w:rPr>
        <w:t>щённого абсолютизма». Уложенная комиссия. Золотой век дворянства. Ужесточение внутренней политики в 1770-1790-е гг.</w:t>
      </w:r>
    </w:p>
    <w:p w:rsidR="00147FCE" w:rsidRPr="00042ABB" w:rsidRDefault="00147FCE" w:rsidP="006824F8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Крестьянская война под предводительством Е.И.Пугачёва. </w:t>
      </w:r>
      <w:r w:rsidRPr="00042ABB">
        <w:rPr>
          <w:rFonts w:ascii="Times New Roman" w:hAnsi="Times New Roman"/>
          <w:iCs/>
        </w:rPr>
        <w:t>Причины войны. Пугачёв и его программа. Основные этапы восстания. Расправа с восставшими. Особенности войны. Значение и последствия восстания.</w:t>
      </w:r>
    </w:p>
    <w:p w:rsidR="00147FCE" w:rsidRPr="00042ABB" w:rsidRDefault="00147FCE" w:rsidP="00EE11D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Экономическое развитие России во второй половине XVIII в</w:t>
      </w:r>
      <w:r w:rsidRPr="00042ABB">
        <w:rPr>
          <w:rFonts w:ascii="Times New Roman" w:hAnsi="Times New Roman"/>
        </w:rPr>
        <w:t>. Усиление крепостничества. Рост помещичьего землевладения. Вольное экономическое общество. Сельское хозяйство. Промы</w:t>
      </w:r>
      <w:r w:rsidRPr="00042ABB">
        <w:rPr>
          <w:rFonts w:ascii="Times New Roman" w:hAnsi="Times New Roman"/>
        </w:rPr>
        <w:t>ш</w:t>
      </w:r>
      <w:r w:rsidRPr="00042ABB">
        <w:rPr>
          <w:rFonts w:ascii="Times New Roman" w:hAnsi="Times New Roman"/>
        </w:rPr>
        <w:t>ленность. Торговля. Финансы. Итоги  экономического развития.</w:t>
      </w:r>
    </w:p>
    <w:p w:rsidR="00147FCE" w:rsidRPr="00042ABB" w:rsidRDefault="00147FCE" w:rsidP="005E2522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Внешняя политика Екатерины II. 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iCs/>
        </w:rPr>
        <w:t>Основные направления внешней политики</w:t>
      </w:r>
      <w:r w:rsidRPr="00042ABB">
        <w:rPr>
          <w:rFonts w:ascii="Times New Roman" w:hAnsi="Times New Roman"/>
        </w:rPr>
        <w:t>. Русско-турецкие войны. Греческий проект Екатерины II. Участие России в разделах Речи Посполитой. Русско-шведская война 1788-1790 гг.  политика «вооружённого нейтралитета». Борьба Екатерины II с р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 xml:space="preserve">волюционной Францией. </w:t>
      </w:r>
      <w:r w:rsidRPr="00042ABB">
        <w:rPr>
          <w:rFonts w:ascii="Times New Roman" w:hAnsi="Times New Roman"/>
          <w:iCs/>
        </w:rPr>
        <w:t>Результаты внешней политики Екатерины II.</w:t>
      </w:r>
    </w:p>
    <w:p w:rsidR="00147FCE" w:rsidRPr="00042ABB" w:rsidRDefault="00147FCE" w:rsidP="00A221A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Российская империя в конце XVIII в. Внутренняя и внешняя политика Павла I (Россия при  Павле I). </w:t>
      </w:r>
      <w:r w:rsidRPr="00042ABB">
        <w:rPr>
          <w:rFonts w:ascii="Times New Roman" w:hAnsi="Times New Roman"/>
        </w:rPr>
        <w:t>Личность Павла I. Внутренняя и внешняя политика. Заговор и убийство Павла I.</w:t>
      </w:r>
    </w:p>
    <w:p w:rsidR="00147FCE" w:rsidRPr="00042ABB" w:rsidRDefault="00147FCE" w:rsidP="00A167B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Наука и образование. </w:t>
      </w:r>
      <w:r w:rsidRPr="00042ABB">
        <w:rPr>
          <w:rFonts w:ascii="Times New Roman" w:hAnsi="Times New Roman"/>
        </w:rPr>
        <w:t>Академия наук. М.В.Ломоносов. Естественные и гуманитарные науки. Академические экспедиции. Развитие техники. Русские изобретатели. Русские изобретатели. Ра</w:t>
      </w:r>
      <w:r w:rsidRPr="00042ABB">
        <w:rPr>
          <w:rFonts w:ascii="Times New Roman" w:hAnsi="Times New Roman"/>
        </w:rPr>
        <w:t>з</w:t>
      </w:r>
      <w:r w:rsidRPr="00042ABB">
        <w:rPr>
          <w:rFonts w:ascii="Times New Roman" w:hAnsi="Times New Roman"/>
        </w:rPr>
        <w:t>витие системы образования.</w:t>
      </w:r>
    </w:p>
    <w:p w:rsidR="00147FCE" w:rsidRPr="00042ABB" w:rsidRDefault="00147FCE" w:rsidP="002709C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Художественная культура. </w:t>
      </w:r>
      <w:r w:rsidRPr="00042ABB">
        <w:rPr>
          <w:rFonts w:ascii="Times New Roman" w:hAnsi="Times New Roman"/>
        </w:rPr>
        <w:t xml:space="preserve">Особенности развития художественной культуры. Литература. Театр. Музыка. Живопись и скульптура. Архитектура барокко и классицизма. </w:t>
      </w:r>
    </w:p>
    <w:p w:rsidR="00147FCE" w:rsidRPr="00042ABB" w:rsidRDefault="00147FCE" w:rsidP="00AC0CB9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Быт и обычаи</w:t>
      </w:r>
      <w:r w:rsidRPr="00042ABB">
        <w:rPr>
          <w:rFonts w:ascii="Times New Roman" w:hAnsi="Times New Roman"/>
        </w:rPr>
        <w:t xml:space="preserve">. </w:t>
      </w:r>
      <w:r w:rsidRPr="00042ABB">
        <w:rPr>
          <w:rFonts w:ascii="Times New Roman" w:hAnsi="Times New Roman"/>
          <w:iCs/>
        </w:rPr>
        <w:t>Перемены в жизни крестьян и горожан: жилище, одежда. Питание, досуг, обычаи.</w:t>
      </w:r>
    </w:p>
    <w:p w:rsidR="00147FCE" w:rsidRPr="00042ABB" w:rsidRDefault="00147FCE" w:rsidP="00A1348D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>Повторительно- обобщающий урок по теме « Россия в 1762-1800 гг.»</w:t>
      </w:r>
      <w:r w:rsidRPr="00042ABB">
        <w:rPr>
          <w:rFonts w:ascii="Times New Roman" w:hAnsi="Times New Roman"/>
          <w:i/>
        </w:rPr>
        <w:t xml:space="preserve"> </w:t>
      </w:r>
      <w:r w:rsidRPr="00042ABB">
        <w:rPr>
          <w:rFonts w:ascii="Times New Roman" w:hAnsi="Times New Roman"/>
          <w:iCs/>
        </w:rPr>
        <w:t>Систематизировать ист</w:t>
      </w:r>
      <w:r w:rsidRPr="00042ABB">
        <w:rPr>
          <w:rFonts w:ascii="Times New Roman" w:hAnsi="Times New Roman"/>
          <w:iCs/>
        </w:rPr>
        <w:t>о</w:t>
      </w:r>
      <w:r w:rsidRPr="00042ABB">
        <w:rPr>
          <w:rFonts w:ascii="Times New Roman" w:hAnsi="Times New Roman"/>
          <w:iCs/>
        </w:rPr>
        <w:t>рический материал по изученному периоду</w:t>
      </w:r>
      <w:r w:rsidRPr="00042ABB">
        <w:rPr>
          <w:rFonts w:ascii="Times New Roman" w:hAnsi="Times New Roman"/>
          <w:b/>
          <w:bCs/>
          <w:iCs/>
        </w:rPr>
        <w:t>(1ч).</w:t>
      </w:r>
    </w:p>
    <w:p w:rsidR="00147FCE" w:rsidRPr="00042ABB" w:rsidRDefault="00147FCE" w:rsidP="0041275D">
      <w:pPr>
        <w:rPr>
          <w:rFonts w:ascii="Times New Roman" w:hAnsi="Times New Roman"/>
          <w:b/>
          <w:bCs/>
        </w:rPr>
      </w:pPr>
      <w:r w:rsidRPr="00042ABB">
        <w:rPr>
          <w:rFonts w:ascii="Times New Roman" w:hAnsi="Times New Roman"/>
          <w:b/>
        </w:rPr>
        <w:t>Итоговое повторение и обобщение</w:t>
      </w:r>
      <w:r w:rsidRPr="00042ABB">
        <w:rPr>
          <w:rFonts w:ascii="Times New Roman" w:hAnsi="Times New Roman"/>
        </w:rPr>
        <w:t>. Систематизировать исторический материал по истории Ро</w:t>
      </w:r>
      <w:r w:rsidRPr="00042ABB">
        <w:rPr>
          <w:rFonts w:ascii="Times New Roman" w:hAnsi="Times New Roman"/>
        </w:rPr>
        <w:t>с</w:t>
      </w:r>
      <w:r w:rsidRPr="00042ABB">
        <w:rPr>
          <w:rFonts w:ascii="Times New Roman" w:hAnsi="Times New Roman"/>
        </w:rPr>
        <w:t xml:space="preserve">сии с конца XVI по конец XVIII в. </w:t>
      </w:r>
      <w:r w:rsidRPr="00042ABB">
        <w:rPr>
          <w:rFonts w:ascii="Times New Roman" w:hAnsi="Times New Roman"/>
          <w:b/>
          <w:bCs/>
        </w:rPr>
        <w:t>(4ч)</w:t>
      </w:r>
    </w:p>
    <w:p w:rsidR="00147FCE" w:rsidRPr="00042ABB" w:rsidRDefault="00147FCE" w:rsidP="00F2283B">
      <w:pPr>
        <w:spacing w:before="240"/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История России. XIX в.   8 класс (46 ч)</w:t>
      </w:r>
    </w:p>
    <w:p w:rsidR="00147FCE" w:rsidRPr="00042ABB" w:rsidRDefault="00147FCE" w:rsidP="001D6D8F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Россия на рубеже веков. </w:t>
      </w:r>
      <w:r w:rsidRPr="00042ABB">
        <w:rPr>
          <w:rFonts w:ascii="Times New Roman" w:hAnsi="Times New Roman"/>
          <w:iCs/>
        </w:rPr>
        <w:t>Территория. Население. Сословия. Экономический строй. Политический строй</w:t>
      </w:r>
      <w:r w:rsidRPr="00042ABB">
        <w:rPr>
          <w:rFonts w:ascii="Times New Roman" w:hAnsi="Times New Roman"/>
          <w:b/>
          <w:bCs/>
          <w:iCs/>
        </w:rPr>
        <w:t>(1ч).</w:t>
      </w:r>
    </w:p>
    <w:p w:rsidR="00147FCE" w:rsidRPr="00042ABB" w:rsidRDefault="00147FCE" w:rsidP="002754CC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1. Россия в первой половине XIX в.(19ч)</w:t>
      </w:r>
    </w:p>
    <w:p w:rsidR="00147FCE" w:rsidRPr="00042ABB" w:rsidRDefault="00147FCE" w:rsidP="00A70A8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Внутренняя политика Александра I в 1801-1806 гг</w:t>
      </w:r>
      <w:r w:rsidRPr="00042ABB">
        <w:rPr>
          <w:rFonts w:ascii="Times New Roman" w:hAnsi="Times New Roman"/>
        </w:rPr>
        <w:t>. Император  Александр I и его окружение.  « Негласный комитет». Начало и ход преобразований.</w:t>
      </w:r>
    </w:p>
    <w:p w:rsidR="00147FCE" w:rsidRPr="00042ABB" w:rsidRDefault="00147FCE" w:rsidP="00315EB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Внешняя политика Александра I в  1801-1812 гг. (Россия  в системе международных отнош</w:t>
      </w:r>
      <w:r w:rsidRPr="00042ABB">
        <w:rPr>
          <w:rFonts w:ascii="Times New Roman" w:hAnsi="Times New Roman"/>
          <w:b/>
        </w:rPr>
        <w:t>е</w:t>
      </w:r>
      <w:r w:rsidRPr="00042ABB">
        <w:rPr>
          <w:rFonts w:ascii="Times New Roman" w:hAnsi="Times New Roman"/>
          <w:b/>
        </w:rPr>
        <w:t xml:space="preserve">ний начала XIX в.). </w:t>
      </w:r>
      <w:r w:rsidRPr="00042ABB">
        <w:rPr>
          <w:rFonts w:ascii="Times New Roman" w:hAnsi="Times New Roman"/>
        </w:rPr>
        <w:t>Россия  в третьей и четвёртой антифранцузских коалициях. Тильзитский мир 1807 г. и его последствия. Войны России с Турцией, Ираном, Швецией. Расширение российского присутствия на Кавказе. Разрыв русско-французского союза.</w:t>
      </w:r>
    </w:p>
    <w:p w:rsidR="00147FCE" w:rsidRPr="00042ABB" w:rsidRDefault="00147FCE" w:rsidP="00E8237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Реформаторская деятельность М.М.Сперанского.</w:t>
      </w:r>
      <w:r w:rsidRPr="00042ABB">
        <w:rPr>
          <w:rFonts w:ascii="Times New Roman" w:hAnsi="Times New Roman"/>
        </w:rPr>
        <w:t xml:space="preserve"> Личность реформатора и начало его деятел</w:t>
      </w:r>
      <w:r w:rsidRPr="00042ABB">
        <w:rPr>
          <w:rFonts w:ascii="Times New Roman" w:hAnsi="Times New Roman"/>
        </w:rPr>
        <w:t>ь</w:t>
      </w:r>
      <w:r w:rsidRPr="00042ABB">
        <w:rPr>
          <w:rFonts w:ascii="Times New Roman" w:hAnsi="Times New Roman"/>
        </w:rPr>
        <w:t>ности. Проект политической реформы: замыслы и результаты. Отставка  М. М. Сперанского.</w:t>
      </w:r>
    </w:p>
    <w:p w:rsidR="00147FCE" w:rsidRPr="00042ABB" w:rsidRDefault="00147FCE" w:rsidP="00374204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Отечественная война 1812 г. </w:t>
      </w:r>
      <w:r w:rsidRPr="00042ABB">
        <w:rPr>
          <w:rFonts w:ascii="Times New Roman" w:hAnsi="Times New Roman"/>
        </w:rPr>
        <w:t xml:space="preserve"> Начало войны. Планы и силы сторон. Смоленское сражение. Н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значение М.И. Кутузова главнокомандующим.  Бородинское сражение и его значение. Оставление Москвы и Тарутинский манёвр.  Патриотический подъём народа. Партизанское движение. Гибель « великой армии» Наполеона.</w:t>
      </w:r>
    </w:p>
    <w:p w:rsidR="00147FCE" w:rsidRPr="00042ABB" w:rsidRDefault="00147FCE" w:rsidP="00D9763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Заграничные походы русской армии. Внешняя политика в 1813-1825 гг.</w:t>
      </w:r>
      <w:r w:rsidRPr="00042ABB">
        <w:rPr>
          <w:rFonts w:ascii="Times New Roman" w:hAnsi="Times New Roman"/>
        </w:rPr>
        <w:t xml:space="preserve"> Начало заграничных походов. Смерть  М.И.Кутузова. Завершение разгрома Наполеона. Россия на Венском конгрессе. Роль и место России в Священном союзе. Восточный вопрос. Россия и Америка. </w:t>
      </w:r>
    </w:p>
    <w:p w:rsidR="00147FCE" w:rsidRPr="00042ABB" w:rsidRDefault="00147FCE" w:rsidP="0003452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Внутренняя политика Александра I в 1815-1825 гг. </w:t>
      </w:r>
      <w:r w:rsidRPr="00042ABB">
        <w:rPr>
          <w:rFonts w:ascii="Times New Roman" w:hAnsi="Times New Roman"/>
        </w:rPr>
        <w:t>Перемены во внутренней политике. Пол</w:t>
      </w:r>
      <w:r w:rsidRPr="00042ABB">
        <w:rPr>
          <w:rFonts w:ascii="Times New Roman" w:hAnsi="Times New Roman"/>
        </w:rPr>
        <w:t>ь</w:t>
      </w:r>
      <w:r w:rsidRPr="00042ABB">
        <w:rPr>
          <w:rFonts w:ascii="Times New Roman" w:hAnsi="Times New Roman"/>
        </w:rPr>
        <w:t>ская конституция. «Уставная грамота Российской империи». Отказ от политики реформ. Осно</w:t>
      </w:r>
      <w:r w:rsidRPr="00042ABB">
        <w:rPr>
          <w:rFonts w:ascii="Times New Roman" w:hAnsi="Times New Roman"/>
        </w:rPr>
        <w:t>в</w:t>
      </w:r>
      <w:r w:rsidRPr="00042ABB">
        <w:rPr>
          <w:rFonts w:ascii="Times New Roman" w:hAnsi="Times New Roman"/>
        </w:rPr>
        <w:t xml:space="preserve">ные итоги внутренней политики  Александра I. </w:t>
      </w:r>
    </w:p>
    <w:p w:rsidR="00147FCE" w:rsidRPr="00042ABB" w:rsidRDefault="00147FCE" w:rsidP="00F6346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Социально-экономическое развитие России после Отечественной войны 1812 г. </w:t>
      </w:r>
      <w:r w:rsidRPr="00042ABB">
        <w:rPr>
          <w:rFonts w:ascii="Times New Roman" w:hAnsi="Times New Roman"/>
        </w:rPr>
        <w:t>Экономич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ский кризис 1812 -1815 гг. Отмена крепостного права в Прибалтике.  Аграрный проект А.А. Ара</w:t>
      </w:r>
      <w:r w:rsidRPr="00042ABB">
        <w:rPr>
          <w:rFonts w:ascii="Times New Roman" w:hAnsi="Times New Roman"/>
        </w:rPr>
        <w:t>к</w:t>
      </w:r>
      <w:r w:rsidRPr="00042ABB">
        <w:rPr>
          <w:rFonts w:ascii="Times New Roman" w:hAnsi="Times New Roman"/>
        </w:rPr>
        <w:t>чеева. Военные поселения.  Развитие промышленности и торговли.</w:t>
      </w:r>
    </w:p>
    <w:p w:rsidR="00147FCE" w:rsidRPr="00042ABB" w:rsidRDefault="00147FCE" w:rsidP="00DE7B7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Общественное движение при  Александре I. </w:t>
      </w:r>
      <w:r w:rsidRPr="00042ABB">
        <w:rPr>
          <w:rFonts w:ascii="Times New Roman" w:hAnsi="Times New Roman"/>
        </w:rPr>
        <w:t>Зарождение организованного общественного дв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жения.  Первые тайные общества. Южное и Северное общества, конституционные проекты. Власть и тайные общества.</w:t>
      </w:r>
    </w:p>
    <w:p w:rsidR="00147FCE" w:rsidRPr="00042ABB" w:rsidRDefault="00147FCE" w:rsidP="00A0239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Династический кризис 1825 г. Выступление декабристов. </w:t>
      </w:r>
      <w:r w:rsidRPr="00042ABB">
        <w:rPr>
          <w:rFonts w:ascii="Times New Roman" w:hAnsi="Times New Roman"/>
        </w:rPr>
        <w:t xml:space="preserve">Смерть Александра и династический кризис. Восстание 14 декабря 1825 г. Следствие и суд над декабристами. Историческое значение и последствия восстания декабристов. </w:t>
      </w:r>
    </w:p>
    <w:p w:rsidR="00147FCE" w:rsidRPr="00042ABB" w:rsidRDefault="00147FCE" w:rsidP="00B74748">
      <w:pPr>
        <w:rPr>
          <w:rFonts w:ascii="Times New Roman" w:hAnsi="Times New Roman"/>
          <w:iCs/>
        </w:rPr>
      </w:pPr>
      <w:r w:rsidRPr="00042ABB">
        <w:rPr>
          <w:rFonts w:ascii="Times New Roman" w:hAnsi="Times New Roman"/>
          <w:b/>
        </w:rPr>
        <w:t xml:space="preserve">Внутренняя политика Николая I. </w:t>
      </w:r>
      <w:r w:rsidRPr="00042ABB">
        <w:rPr>
          <w:rFonts w:ascii="Times New Roman" w:hAnsi="Times New Roman"/>
        </w:rPr>
        <w:t>Император Николая I. Укрепление государственного аппарата и социальной опоры самодержавия. Кодификация законов.</w:t>
      </w:r>
      <w:r w:rsidRPr="00042ABB">
        <w:rPr>
          <w:rFonts w:ascii="Times New Roman" w:hAnsi="Times New Roman"/>
          <w:i/>
        </w:rPr>
        <w:t xml:space="preserve"> </w:t>
      </w:r>
      <w:r w:rsidRPr="00042ABB">
        <w:rPr>
          <w:rFonts w:ascii="Times New Roman" w:hAnsi="Times New Roman"/>
          <w:iCs/>
        </w:rPr>
        <w:t xml:space="preserve">Крестьянский вопрос и попытки  его решения. Реформа п.Д. Киселёва. Русская православная церковь и государство. Усиление борьбы с революционными настроениями. </w:t>
      </w:r>
    </w:p>
    <w:p w:rsidR="00147FCE" w:rsidRPr="00042ABB" w:rsidRDefault="00147FCE" w:rsidP="00BF13E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Социально-экономическое развитие в 20-50-е гг. (20-30 –е)XIX в. </w:t>
      </w:r>
      <w:r w:rsidRPr="00042ABB">
        <w:rPr>
          <w:rFonts w:ascii="Times New Roman" w:hAnsi="Times New Roman"/>
        </w:rPr>
        <w:t>Противоречия хозяйственн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го развития. Начало промышленного переворота. Помещичье и крестьянское хозяйства. Денежная реформа Е.Ф.Канкрина. Торговля. Города. Итоги социально-экономического развития.</w:t>
      </w:r>
    </w:p>
    <w:p w:rsidR="00147FCE" w:rsidRPr="00042ABB" w:rsidRDefault="00147FCE" w:rsidP="00BF13E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Внешняя политика Николая I  в 1826-1849 гг. (во второй четверти XIX в.). </w:t>
      </w:r>
      <w:r w:rsidRPr="00042ABB">
        <w:rPr>
          <w:rFonts w:ascii="Times New Roman" w:hAnsi="Times New Roman"/>
        </w:rPr>
        <w:t>Россия и револ</w:t>
      </w:r>
      <w:r w:rsidRPr="00042ABB">
        <w:rPr>
          <w:rFonts w:ascii="Times New Roman" w:hAnsi="Times New Roman"/>
        </w:rPr>
        <w:t>ю</w:t>
      </w:r>
      <w:r w:rsidRPr="00042ABB">
        <w:rPr>
          <w:rFonts w:ascii="Times New Roman" w:hAnsi="Times New Roman"/>
        </w:rPr>
        <w:t>ционное движение в Европе. Русско-иранская война 1826-1828 гг. русско-турецкая война 1828-1829 гг. обострение русско-английских противоречий. Кавказская война. Россия и Центральная Азия.</w:t>
      </w:r>
    </w:p>
    <w:p w:rsidR="00147FCE" w:rsidRPr="00042ABB" w:rsidRDefault="00147FCE" w:rsidP="0081017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Общественное движение в годы правления Николая I. </w:t>
      </w:r>
      <w:r w:rsidRPr="00042ABB">
        <w:rPr>
          <w:rFonts w:ascii="Times New Roman" w:hAnsi="Times New Roman"/>
        </w:rPr>
        <w:t xml:space="preserve">Особенности общественного движения 1830-1850-х гг. Консервативное и либеральное движение. Западники и славянофилы. Кружки 1820-1830-гг. революционное движение. Петрашевцы. </w:t>
      </w:r>
    </w:p>
    <w:p w:rsidR="00147FCE" w:rsidRPr="00042ABB" w:rsidRDefault="00147FCE" w:rsidP="00810178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</w:rPr>
        <w:t xml:space="preserve">Крымская война 1853-1856 гг. Оборона Севастополя. </w:t>
      </w:r>
      <w:r w:rsidRPr="00042ABB">
        <w:rPr>
          <w:rFonts w:ascii="Times New Roman" w:hAnsi="Times New Roman"/>
        </w:rPr>
        <w:t>Обострение Восточного вопроса. Н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чальный этап войны. Вступление в войну Англии и Франции. Оборона Севастополя. Кавказский фронт. Парижский мир 1856 г. Последствия войны</w:t>
      </w:r>
      <w:r w:rsidRPr="00042ABB">
        <w:rPr>
          <w:rFonts w:ascii="Times New Roman" w:hAnsi="Times New Roman"/>
          <w:i/>
        </w:rPr>
        <w:t>.</w:t>
      </w:r>
    </w:p>
    <w:p w:rsidR="00147FCE" w:rsidRPr="00042ABB" w:rsidRDefault="00147FCE" w:rsidP="001049F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Образование и наука. </w:t>
      </w:r>
      <w:r w:rsidRPr="00042ABB">
        <w:rPr>
          <w:rFonts w:ascii="Times New Roman" w:hAnsi="Times New Roman"/>
        </w:rPr>
        <w:t>Развитие образования. Открытия русских учёных в биологии, медицине, геологии, астрономии, математике, физике, химии. Внедрение научных и технических новшеств в производство.</w:t>
      </w:r>
    </w:p>
    <w:p w:rsidR="00147FCE" w:rsidRPr="00042ABB" w:rsidRDefault="00147FCE" w:rsidP="0039056E">
      <w:pPr>
        <w:rPr>
          <w:rFonts w:ascii="Times New Roman" w:hAnsi="Times New Roman"/>
          <w:i/>
        </w:rPr>
      </w:pPr>
      <w:r w:rsidRPr="00042ABB">
        <w:rPr>
          <w:rFonts w:ascii="Times New Roman" w:hAnsi="Times New Roman"/>
          <w:b/>
        </w:rPr>
        <w:t>Русские первооткрыватели и путешественники.</w:t>
      </w:r>
      <w:r w:rsidRPr="00042ABB">
        <w:rPr>
          <w:rFonts w:ascii="Times New Roman" w:hAnsi="Times New Roman"/>
        </w:rPr>
        <w:t xml:space="preserve"> Кругосветные экспедиции И.Ф.Крузенштерна и Ю.Ф. Лисянского, Ф.Ф. Беллинсгаузена и М.П. Лазарева. Освоение Русской Америки. Дальнев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сточные экспедиции</w:t>
      </w:r>
      <w:r w:rsidRPr="00042ABB">
        <w:rPr>
          <w:rFonts w:ascii="Times New Roman" w:hAnsi="Times New Roman"/>
          <w:i/>
        </w:rPr>
        <w:t>.</w:t>
      </w:r>
    </w:p>
    <w:p w:rsidR="00147FCE" w:rsidRPr="00042ABB" w:rsidRDefault="00147FCE" w:rsidP="00B07DA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Художественная культура. </w:t>
      </w:r>
      <w:r w:rsidRPr="00042ABB">
        <w:rPr>
          <w:rFonts w:ascii="Times New Roman" w:hAnsi="Times New Roman"/>
        </w:rPr>
        <w:t>Особенности и основные стили в художественной культуре (класс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цизм, сентиментализм, романтизм, реализм). Золотой век русской литературы. Театр. Музыка. Живопись. Архитектура. Вклад российской культуры первой половины  XIX в. в мировую культ</w:t>
      </w:r>
      <w:r w:rsidRPr="00042ABB">
        <w:rPr>
          <w:rFonts w:ascii="Times New Roman" w:hAnsi="Times New Roman"/>
        </w:rPr>
        <w:t>у</w:t>
      </w:r>
      <w:r w:rsidRPr="00042ABB">
        <w:rPr>
          <w:rFonts w:ascii="Times New Roman" w:hAnsi="Times New Roman"/>
        </w:rPr>
        <w:t>ру.</w:t>
      </w:r>
    </w:p>
    <w:p w:rsidR="00147FCE" w:rsidRPr="00042ABB" w:rsidRDefault="00147FCE" w:rsidP="00BF200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Быт и обычаи</w:t>
      </w:r>
      <w:r w:rsidRPr="00042ABB">
        <w:rPr>
          <w:rFonts w:ascii="Times New Roman" w:hAnsi="Times New Roman"/>
        </w:rPr>
        <w:t>. Особенности жилища, одежды, питания разных слоёв населения. Досуг. Семья. Семейные обряды и обычаи.</w:t>
      </w:r>
    </w:p>
    <w:p w:rsidR="00147FCE" w:rsidRPr="00042ABB" w:rsidRDefault="00147FCE" w:rsidP="004576E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Повторительно – обобщающий урок по теме</w:t>
      </w:r>
      <w:r w:rsidRPr="00042ABB">
        <w:rPr>
          <w:rFonts w:ascii="Times New Roman" w:hAnsi="Times New Roman"/>
        </w:rPr>
        <w:t xml:space="preserve"> «</w:t>
      </w:r>
      <w:r w:rsidRPr="00042ABB">
        <w:rPr>
          <w:rFonts w:ascii="Times New Roman" w:hAnsi="Times New Roman"/>
          <w:b/>
        </w:rPr>
        <w:t xml:space="preserve">Россия в первой половине XIX в.» </w:t>
      </w:r>
      <w:r w:rsidRPr="00042ABB">
        <w:rPr>
          <w:rFonts w:ascii="Times New Roman" w:hAnsi="Times New Roman"/>
        </w:rPr>
        <w:t>Системат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зировать и обобщать  исторический материал по изученному периоду</w:t>
      </w:r>
      <w:r w:rsidRPr="00042ABB">
        <w:rPr>
          <w:rFonts w:ascii="Times New Roman" w:hAnsi="Times New Roman"/>
          <w:b/>
          <w:bCs/>
        </w:rPr>
        <w:t>(1ч)</w:t>
      </w:r>
    </w:p>
    <w:p w:rsidR="00147FCE" w:rsidRPr="00042ABB" w:rsidRDefault="00147FCE" w:rsidP="00F2283B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2. Россия во второй половине XIX в.(21ч)</w:t>
      </w:r>
    </w:p>
    <w:p w:rsidR="00147FCE" w:rsidRPr="00042ABB" w:rsidRDefault="00147FCE" w:rsidP="000B2A3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Накануне отмены крепостного права. Начало царствования Александра II</w:t>
      </w:r>
      <w:r w:rsidRPr="00042ABB">
        <w:rPr>
          <w:rFonts w:ascii="Times New Roman" w:hAnsi="Times New Roman"/>
        </w:rPr>
        <w:t xml:space="preserve">.  Предпосылки и причины отмены крепостного права. Личность  Александра II и начало его правления. Смягчение политического режима.   </w:t>
      </w:r>
    </w:p>
    <w:p w:rsidR="00147FCE" w:rsidRPr="00042ABB" w:rsidRDefault="00147FCE" w:rsidP="007E7572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Крестьянская реформа 1861 г. П</w:t>
      </w:r>
      <w:r w:rsidRPr="00042ABB">
        <w:rPr>
          <w:rFonts w:ascii="Times New Roman" w:hAnsi="Times New Roman"/>
        </w:rPr>
        <w:t>одготовка крестьянской реформы. Основные положения Кр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стьянской реформы 1861г. Значение отмены крепостного права.</w:t>
      </w:r>
    </w:p>
    <w:p w:rsidR="00147FCE" w:rsidRPr="00042ABB" w:rsidRDefault="00147FCE" w:rsidP="003C138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Либеральные реформы 60-70-х гг. XIX в. </w:t>
      </w:r>
      <w:r w:rsidRPr="00042ABB">
        <w:rPr>
          <w:rFonts w:ascii="Times New Roman" w:hAnsi="Times New Roman"/>
        </w:rPr>
        <w:t>Реформы местного самоуправления. Судебная рефо</w:t>
      </w:r>
      <w:r w:rsidRPr="00042ABB">
        <w:rPr>
          <w:rFonts w:ascii="Times New Roman" w:hAnsi="Times New Roman"/>
        </w:rPr>
        <w:t>р</w:t>
      </w:r>
      <w:r w:rsidRPr="00042ABB">
        <w:rPr>
          <w:rFonts w:ascii="Times New Roman" w:hAnsi="Times New Roman"/>
        </w:rPr>
        <w:t>ма. Военные реформы. Реформы в области просвещения. Претворение реформ в жизнь. «Диктат</w:t>
      </w:r>
      <w:r w:rsidRPr="00042ABB">
        <w:rPr>
          <w:rFonts w:ascii="Times New Roman" w:hAnsi="Times New Roman"/>
        </w:rPr>
        <w:t>у</w:t>
      </w:r>
      <w:r w:rsidRPr="00042ABB">
        <w:rPr>
          <w:rFonts w:ascii="Times New Roman" w:hAnsi="Times New Roman"/>
        </w:rPr>
        <w:t>ра сердца» М.Т. Лорис-Меликова его проект реформ.</w:t>
      </w:r>
    </w:p>
    <w:p w:rsidR="00147FCE" w:rsidRPr="00042ABB" w:rsidRDefault="00147FCE" w:rsidP="00E5531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Социально-экономическое развитие после отмены крепостного права. </w:t>
      </w:r>
      <w:r w:rsidRPr="00042ABB">
        <w:rPr>
          <w:rFonts w:ascii="Times New Roman" w:hAnsi="Times New Roman"/>
        </w:rPr>
        <w:t xml:space="preserve"> Развитие сельского хозяйства и промышленности после отмены крепостного права. Реорганизация финансово-кредитной системы. «Железнодорожная горячка». Промышленный подъём.</w:t>
      </w:r>
    </w:p>
    <w:p w:rsidR="00147FCE" w:rsidRPr="00042ABB" w:rsidRDefault="00147FCE" w:rsidP="0053368C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Общественное движение: либералы и консерваторы. </w:t>
      </w:r>
      <w:r w:rsidRPr="00042ABB">
        <w:rPr>
          <w:rFonts w:ascii="Times New Roman" w:hAnsi="Times New Roman"/>
        </w:rPr>
        <w:t>Особенности российского либерализма середины 1850-х - начала 1860-х гг. Тверской адрес 1862 г. Разногласия в либеральном движении. Земское движение конца 1870-х гг. Консерваторы и реформы.</w:t>
      </w:r>
    </w:p>
    <w:p w:rsidR="00147FCE" w:rsidRPr="00042ABB" w:rsidRDefault="00147FCE" w:rsidP="00265794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Зарождение революционного народничества и его идеология. </w:t>
      </w:r>
      <w:r w:rsidRPr="00042ABB">
        <w:rPr>
          <w:rFonts w:ascii="Times New Roman" w:hAnsi="Times New Roman"/>
        </w:rPr>
        <w:t>Причины роста революционного движения. Революционные народники конца1850-х – начала 1860-хгг. Теория народничества. М.А. Бакунин. П.Л.Лавров. П.Н. Ткачёв.</w:t>
      </w:r>
    </w:p>
    <w:p w:rsidR="00147FCE" w:rsidRPr="00042ABB" w:rsidRDefault="00147FCE" w:rsidP="00265794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Революционное народничество второй половины 60-х – начала 80-х гг. XIX в. </w:t>
      </w:r>
      <w:r w:rsidRPr="00042ABB">
        <w:rPr>
          <w:rFonts w:ascii="Times New Roman" w:hAnsi="Times New Roman"/>
        </w:rPr>
        <w:t>Народнические организации второй половины  второй половины 1860-х-начала 1870-х гг. « Хождение в народ», «Земля и воля». Первые рабочие организации. Раскол «Земли и  воли». «Народная воля». Террор. Убийство Александра II.</w:t>
      </w:r>
    </w:p>
    <w:p w:rsidR="00147FCE" w:rsidRPr="00042ABB" w:rsidRDefault="00147FCE" w:rsidP="00066BC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Внешняя политика Александра II. </w:t>
      </w:r>
      <w:r w:rsidRPr="00042ABB">
        <w:rPr>
          <w:rFonts w:ascii="Times New Roman" w:hAnsi="Times New Roman"/>
        </w:rPr>
        <w:t xml:space="preserve"> Основные направления внешней политики России в 1860-187о-х гг. А.М.Горчаков. Европейская политика  России. Завершение Кавказской войны. Политика России в Средней Азии. Дальневосточная политика. Продажа Аляски. </w:t>
      </w:r>
    </w:p>
    <w:p w:rsidR="00147FCE" w:rsidRPr="00042ABB" w:rsidRDefault="00147FCE" w:rsidP="009041A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Русско- турецкая война 1877-1878 гг. </w:t>
      </w:r>
      <w:r w:rsidRPr="00042ABB">
        <w:rPr>
          <w:rFonts w:ascii="Times New Roman" w:hAnsi="Times New Roman"/>
        </w:rPr>
        <w:t>Балканский кризис. Начало войны, ход военных действий, итоги. Сан - Стефанский  мир и Берлинский конгресс. Значение и причины победы России в во</w:t>
      </w:r>
      <w:r w:rsidRPr="00042ABB">
        <w:rPr>
          <w:rFonts w:ascii="Times New Roman" w:hAnsi="Times New Roman"/>
        </w:rPr>
        <w:t>й</w:t>
      </w:r>
      <w:r w:rsidRPr="00042ABB">
        <w:rPr>
          <w:rFonts w:ascii="Times New Roman" w:hAnsi="Times New Roman"/>
        </w:rPr>
        <w:t>не.</w:t>
      </w:r>
    </w:p>
    <w:p w:rsidR="00147FCE" w:rsidRPr="00042ABB" w:rsidRDefault="00147FCE" w:rsidP="00D05C71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Внутренняя политика Александра III. </w:t>
      </w:r>
      <w:r w:rsidRPr="00042ABB">
        <w:rPr>
          <w:rFonts w:ascii="Times New Roman" w:hAnsi="Times New Roman"/>
        </w:rPr>
        <w:t xml:space="preserve"> Личность Александра III. Начало нового царствования. К.П. Победоносцев. Попытки решения крестьянского вопроса. Начало рабочего законодательства. Меры по борьбе с « крамолой»  политика в области просвещения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:rsidR="00147FCE" w:rsidRPr="00042ABB" w:rsidRDefault="00147FCE" w:rsidP="003B6EEF">
      <w:pPr>
        <w:tabs>
          <w:tab w:val="left" w:pos="5475"/>
        </w:tabs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Экономическое  развитие в годы правления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b/>
        </w:rPr>
        <w:t xml:space="preserve">Александра III. </w:t>
      </w:r>
      <w:r w:rsidRPr="00042ABB">
        <w:rPr>
          <w:rFonts w:ascii="Times New Roman" w:hAnsi="Times New Roman"/>
        </w:rPr>
        <w:t>Общая   характеристика эконом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ческой политики Александра III.</w:t>
      </w:r>
      <w:r w:rsidRPr="00042ABB">
        <w:rPr>
          <w:rFonts w:ascii="Times New Roman" w:hAnsi="Times New Roman"/>
          <w:b/>
        </w:rPr>
        <w:t xml:space="preserve">  </w:t>
      </w:r>
      <w:r w:rsidRPr="00042ABB">
        <w:rPr>
          <w:rFonts w:ascii="Times New Roman" w:hAnsi="Times New Roman"/>
        </w:rPr>
        <w:t>Деятельность  Н.Х.Бунге. Экономическая политика И.А. Вышн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градского. Начало государственной деятельности С.Ю. Витте. Рост промышленного производства. Состояние сельского хозяйства.</w:t>
      </w:r>
    </w:p>
    <w:p w:rsidR="00147FCE" w:rsidRPr="00042ABB" w:rsidRDefault="00147FCE" w:rsidP="0092371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Положение основных слоёв общества</w:t>
      </w:r>
      <w:r w:rsidRPr="00042ABB">
        <w:rPr>
          <w:rFonts w:ascii="Times New Roman" w:hAnsi="Times New Roman"/>
        </w:rPr>
        <w:t>. Социальная структура пореформенного общества. Кр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стьянство. Дворянство.  Социальный облик российской буржуазии. Особенности российского пролетариата. Положение и роль духовенства. Разночинная интеллигенция. Казачество.</w:t>
      </w:r>
    </w:p>
    <w:p w:rsidR="00147FCE" w:rsidRPr="00042ABB" w:rsidRDefault="00147FCE" w:rsidP="00D512A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Общественное движение в 80-90-е гг. XIX в. </w:t>
      </w:r>
      <w:r w:rsidRPr="00042ABB">
        <w:rPr>
          <w:rFonts w:ascii="Times New Roman" w:hAnsi="Times New Roman"/>
        </w:rPr>
        <w:t>Кризис революционного  народничества. Новые формы либерального движения. Распространение марксизма в России. Усиление позиций консе</w:t>
      </w:r>
      <w:r w:rsidRPr="00042ABB">
        <w:rPr>
          <w:rFonts w:ascii="Times New Roman" w:hAnsi="Times New Roman"/>
        </w:rPr>
        <w:t>р</w:t>
      </w:r>
      <w:r w:rsidRPr="00042ABB">
        <w:rPr>
          <w:rFonts w:ascii="Times New Roman" w:hAnsi="Times New Roman"/>
        </w:rPr>
        <w:t>ваторов.</w:t>
      </w:r>
    </w:p>
    <w:p w:rsidR="00147FCE" w:rsidRPr="00042ABB" w:rsidRDefault="00147FCE" w:rsidP="00C401C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Внешняя политика Александра III. </w:t>
      </w:r>
      <w:r w:rsidRPr="00042ABB">
        <w:rPr>
          <w:rFonts w:ascii="Times New Roman" w:hAnsi="Times New Roman"/>
        </w:rPr>
        <w:t>Приоритеты и основные направления внешней политики Александра III. Ослабление российского влияния на Балканах. Поиск союзников в Европе. Сбл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жение России и Франции. Азиатская политика России.</w:t>
      </w:r>
    </w:p>
    <w:p w:rsidR="00147FCE" w:rsidRPr="00042ABB" w:rsidRDefault="00147FCE" w:rsidP="00F2064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Просвещение и наука</w:t>
      </w:r>
      <w:r w:rsidRPr="00042ABB">
        <w:rPr>
          <w:rFonts w:ascii="Times New Roman" w:hAnsi="Times New Roman"/>
        </w:rPr>
        <w:t xml:space="preserve">. Развитие образования. Успехи естественных, физико-математических и прикладных наук. Развитие географических  знаний и гуманитарных наук. </w:t>
      </w:r>
    </w:p>
    <w:p w:rsidR="00147FCE" w:rsidRPr="00042ABB" w:rsidRDefault="00147FCE" w:rsidP="005356E1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Литература и изобразительное искусство. </w:t>
      </w:r>
      <w:r w:rsidRPr="00042ABB">
        <w:rPr>
          <w:rFonts w:ascii="Times New Roman" w:hAnsi="Times New Roman"/>
        </w:rPr>
        <w:t>Критический реализм в литературе. Живопись: ак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демизм и реализм. Общественно-политическое значение деятельности передвижников. Скульпт</w:t>
      </w:r>
      <w:r w:rsidRPr="00042ABB">
        <w:rPr>
          <w:rFonts w:ascii="Times New Roman" w:hAnsi="Times New Roman"/>
        </w:rPr>
        <w:t>у</w:t>
      </w:r>
      <w:r w:rsidRPr="00042ABB">
        <w:rPr>
          <w:rFonts w:ascii="Times New Roman" w:hAnsi="Times New Roman"/>
        </w:rPr>
        <w:t>ра.</w:t>
      </w:r>
    </w:p>
    <w:p w:rsidR="00147FCE" w:rsidRPr="00042ABB" w:rsidRDefault="00147FCE" w:rsidP="008871C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Архитектура, музыка, театр, народное творчество</w:t>
      </w:r>
      <w:r w:rsidRPr="00042ABB">
        <w:rPr>
          <w:rFonts w:ascii="Times New Roman" w:hAnsi="Times New Roman"/>
        </w:rPr>
        <w:t>. Основные архитектурные стили. Мировое значение русской музыки. Русский драматический театр и его значение. Художественные пр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мыслы.</w:t>
      </w:r>
    </w:p>
    <w:p w:rsidR="00147FCE" w:rsidRPr="00042ABB" w:rsidRDefault="00147FCE" w:rsidP="000763A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Быт: новые черты в жизни города и деревни. </w:t>
      </w:r>
      <w:r w:rsidRPr="00042ABB">
        <w:rPr>
          <w:rFonts w:ascii="Times New Roman" w:hAnsi="Times New Roman"/>
        </w:rPr>
        <w:t>Рост населения. Изменение облика городов. Ра</w:t>
      </w:r>
      <w:r w:rsidRPr="00042ABB">
        <w:rPr>
          <w:rFonts w:ascii="Times New Roman" w:hAnsi="Times New Roman"/>
        </w:rPr>
        <w:t>з</w:t>
      </w:r>
      <w:r w:rsidRPr="00042ABB">
        <w:rPr>
          <w:rFonts w:ascii="Times New Roman" w:hAnsi="Times New Roman"/>
        </w:rPr>
        <w:t>витие связи и городского транспорта. Жизнь и быт городских «верхов» и окраин. Досуг горожан. Изменения в деревенской жизни.</w:t>
      </w:r>
    </w:p>
    <w:p w:rsidR="00147FCE" w:rsidRPr="00042ABB" w:rsidRDefault="00147FCE" w:rsidP="005E15D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Повторительно- обобщающий урок по теме</w:t>
      </w:r>
      <w:r w:rsidRPr="00042ABB">
        <w:rPr>
          <w:rFonts w:ascii="Times New Roman" w:hAnsi="Times New Roman"/>
        </w:rPr>
        <w:t xml:space="preserve"> «</w:t>
      </w:r>
      <w:r w:rsidRPr="00042ABB">
        <w:rPr>
          <w:rFonts w:ascii="Times New Roman" w:hAnsi="Times New Roman"/>
          <w:b/>
        </w:rPr>
        <w:t xml:space="preserve"> Россия во второй половине XIX в.»</w:t>
      </w:r>
      <w:r w:rsidRPr="00042ABB">
        <w:rPr>
          <w:rFonts w:ascii="Times New Roman" w:hAnsi="Times New Roman"/>
        </w:rPr>
        <w:t xml:space="preserve"> Системат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зировать и обобщать  исторический материал по изученному периоду</w:t>
      </w:r>
      <w:r w:rsidRPr="00042ABB">
        <w:rPr>
          <w:rFonts w:ascii="Times New Roman" w:hAnsi="Times New Roman"/>
          <w:b/>
          <w:bCs/>
        </w:rPr>
        <w:t xml:space="preserve">(1ч) </w:t>
      </w:r>
    </w:p>
    <w:p w:rsidR="00147FCE" w:rsidRPr="00042ABB" w:rsidRDefault="00147FCE" w:rsidP="009C3664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Итоговое повторение и  обобщение «Россия и мир на пороге XX в».(4ч)</w:t>
      </w:r>
    </w:p>
    <w:p w:rsidR="00147FCE" w:rsidRPr="00042ABB" w:rsidRDefault="00147FCE" w:rsidP="00BE462B">
      <w:pPr>
        <w:ind w:firstLine="708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История России. XX- начало XXI в. 9 класс (68 ч)</w:t>
      </w:r>
    </w:p>
    <w:p w:rsidR="00147FCE" w:rsidRPr="00042ABB" w:rsidRDefault="00147FCE" w:rsidP="0039216F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Вводное занятие. Периодизация отечественной истории XX- начала XXI в. Источники по российской истории   XX в. (вместе с Новейшей историей)-1ч</w:t>
      </w:r>
    </w:p>
    <w:p w:rsidR="00147FCE" w:rsidRPr="00042ABB" w:rsidRDefault="00147FCE" w:rsidP="00F51D7E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1. Россия на рубеже XIX-XX вв.(10ч)</w:t>
      </w:r>
    </w:p>
    <w:p w:rsidR="00147FCE" w:rsidRPr="00042ABB" w:rsidRDefault="00147FCE" w:rsidP="00F51D7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Государство и российское  общество в конце XIX- начале XX в.  </w:t>
      </w:r>
      <w:r w:rsidRPr="00042ABB">
        <w:rPr>
          <w:rFonts w:ascii="Times New Roman" w:hAnsi="Times New Roman"/>
        </w:rPr>
        <w:t>Территориальная структура Российской империи. Характеристика населения.  Особенности процесса модернизации. Характ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ристика политического строя. Государственные символы. Социальная структура. Образ жизни г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родского и сельского населения.</w:t>
      </w:r>
    </w:p>
    <w:p w:rsidR="00147FCE" w:rsidRPr="00042ABB" w:rsidRDefault="00147FCE" w:rsidP="00C4574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Общественно-политическое развитие России в 1894-1904 гг</w:t>
      </w:r>
      <w:r w:rsidRPr="00042ABB">
        <w:rPr>
          <w:rFonts w:ascii="Times New Roman" w:hAnsi="Times New Roman"/>
        </w:rPr>
        <w:t>. Личность Николая II. Борьба в верхних эшелонах власти по вопросу преобразований. Нарастание противоречий между властью и обществом. « Зубатовский  социализм». Российская социал-демократия. Создание  РСДРП. Партия социалистов-революционеров. Либеральные организации. Либеральные проекты П.Д.Святополк - Мирского.</w:t>
      </w:r>
    </w:p>
    <w:p w:rsidR="00147FCE" w:rsidRPr="00042ABB" w:rsidRDefault="00147FCE" w:rsidP="0029762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Внешняя политика. Русско-японская война 1904-1905гг.</w:t>
      </w:r>
      <w:r w:rsidRPr="00042ABB">
        <w:rPr>
          <w:rFonts w:ascii="Times New Roman" w:hAnsi="Times New Roman"/>
        </w:rPr>
        <w:t xml:space="preserve"> Приоритеты и основные направления внешней политики. Россия в начале царствования Николая  II. .международная конференция в Гааге. Дальневосточная политика. Русско-японская война 1904-1905 гг.: причины войны, ход 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енных действий на суше и на море, причины поражения России. Окончание войны. Сближение России и Англии после войны.</w:t>
      </w:r>
    </w:p>
    <w:p w:rsidR="00147FCE" w:rsidRPr="00042ABB" w:rsidRDefault="00147FCE" w:rsidP="005C153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Первая российская революция. Реформы политической системы</w:t>
      </w:r>
      <w:r w:rsidRPr="00042ABB">
        <w:rPr>
          <w:rFonts w:ascii="Times New Roman" w:hAnsi="Times New Roman"/>
        </w:rPr>
        <w:t>. Причины революции. Кр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вавое воскресенье- начало революции. Основные события периода подъема революции. Всеро</w:t>
      </w:r>
      <w:r w:rsidRPr="00042ABB">
        <w:rPr>
          <w:rFonts w:ascii="Times New Roman" w:hAnsi="Times New Roman"/>
        </w:rPr>
        <w:t>с</w:t>
      </w:r>
      <w:r w:rsidRPr="00042ABB">
        <w:rPr>
          <w:rFonts w:ascii="Times New Roman" w:hAnsi="Times New Roman"/>
        </w:rPr>
        <w:t>сийская октябрьская стачка. Манифест 17 октября 1905г. и его значение. Формирование монарх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ческих и либеральных политических  и либеральных  политических партий. Декабрьское воор</w:t>
      </w:r>
      <w:r w:rsidRPr="00042ABB">
        <w:rPr>
          <w:rFonts w:ascii="Times New Roman" w:hAnsi="Times New Roman"/>
        </w:rPr>
        <w:t>у</w:t>
      </w:r>
      <w:r w:rsidRPr="00042ABB">
        <w:rPr>
          <w:rFonts w:ascii="Times New Roman" w:hAnsi="Times New Roman"/>
        </w:rPr>
        <w:t>жённое восстание. Основные законы 1906 г. Деятельность I и II государственных дум. Итоги рев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люции.</w:t>
      </w:r>
    </w:p>
    <w:p w:rsidR="00147FCE" w:rsidRPr="00042ABB" w:rsidRDefault="00147FCE" w:rsidP="009B2F3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Экономические реформы. </w:t>
      </w:r>
      <w:r w:rsidRPr="00042ABB">
        <w:rPr>
          <w:rFonts w:ascii="Times New Roman" w:hAnsi="Times New Roman"/>
        </w:rPr>
        <w:t>П.А.Столыпин и его программа реформ. Разрушение общины. Пер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селенческая политика. Первые результаты реформ. Развитие кооперативного движения.</w:t>
      </w:r>
    </w:p>
    <w:p w:rsidR="00147FCE" w:rsidRPr="00042ABB" w:rsidRDefault="00147FCE" w:rsidP="00757F6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Политическая жизнь в 1907-1914 гг. </w:t>
      </w:r>
      <w:r w:rsidRPr="00042ABB">
        <w:rPr>
          <w:rFonts w:ascii="Times New Roman" w:hAnsi="Times New Roman"/>
        </w:rPr>
        <w:t>Новый избирательный закон. III государственная дума. Ужесточение национальной политики. Общество и власть в  годы столыпинских  реформ. Нара</w:t>
      </w:r>
      <w:r w:rsidRPr="00042ABB">
        <w:rPr>
          <w:rFonts w:ascii="Times New Roman" w:hAnsi="Times New Roman"/>
        </w:rPr>
        <w:t>с</w:t>
      </w:r>
      <w:r w:rsidRPr="00042ABB">
        <w:rPr>
          <w:rFonts w:ascii="Times New Roman" w:hAnsi="Times New Roman"/>
        </w:rPr>
        <w:t>тание революционных настроений. IV Государственная дума.</w:t>
      </w:r>
    </w:p>
    <w:p w:rsidR="00147FCE" w:rsidRPr="00042ABB" w:rsidRDefault="00147FCE" w:rsidP="003B4D0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Духовная жизнь Серебряного века. </w:t>
      </w:r>
      <w:r w:rsidRPr="00042ABB">
        <w:rPr>
          <w:rFonts w:ascii="Times New Roman" w:hAnsi="Times New Roman"/>
        </w:rPr>
        <w:t>Духовное состояние общества в начале XX в. Просвещение. Наука. Литература. Живопись. Скульптура. Архитектура. Музыка. Балет. Театр. Исполнительное искусство: традиции и новаторство. Зарождение кинематографа.</w:t>
      </w:r>
    </w:p>
    <w:p w:rsidR="00147FCE" w:rsidRPr="00042ABB" w:rsidRDefault="00147FCE" w:rsidP="00B138EC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Россия в Первой мировой войне (изучается вместе с  аналогической темой по новейшей и</w:t>
      </w:r>
      <w:r w:rsidRPr="00042ABB">
        <w:rPr>
          <w:rFonts w:ascii="Times New Roman" w:hAnsi="Times New Roman"/>
          <w:b/>
        </w:rPr>
        <w:t>с</w:t>
      </w:r>
      <w:r w:rsidRPr="00042ABB">
        <w:rPr>
          <w:rFonts w:ascii="Times New Roman" w:hAnsi="Times New Roman"/>
          <w:b/>
        </w:rPr>
        <w:t>тории).</w:t>
      </w:r>
      <w:r w:rsidRPr="00042ABB">
        <w:rPr>
          <w:rFonts w:ascii="Times New Roman" w:hAnsi="Times New Roman"/>
        </w:rPr>
        <w:t xml:space="preserve"> Причины  и начало Первой мировой войны. Отношение народа и политических партий к войне. Военные действия на Восточном фронте в 19114-1916 гг. Брусиловский прорыв. Влияние военного фактора  на экономику. Нарастание кризиса. Война и общество.</w:t>
      </w:r>
    </w:p>
    <w:p w:rsidR="00147FCE" w:rsidRPr="00042ABB" w:rsidRDefault="00147FCE" w:rsidP="002858BD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2. Великая Российская  революция 1917-1921 гг. (9ч)</w:t>
      </w:r>
    </w:p>
    <w:p w:rsidR="00147FCE" w:rsidRPr="00042ABB" w:rsidRDefault="00147FCE" w:rsidP="002858B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Свержение монархии.</w:t>
      </w:r>
      <w:r w:rsidRPr="00042ABB">
        <w:rPr>
          <w:rFonts w:ascii="Times New Roman" w:hAnsi="Times New Roman"/>
        </w:rPr>
        <w:t xml:space="preserve"> Причины  и начало Февральской революции. Образование новых органов власти. Отречение Николая II. Двоевластие. Национальный вопрос после Февраля.</w:t>
      </w:r>
    </w:p>
    <w:p w:rsidR="00147FCE" w:rsidRPr="00042ABB" w:rsidRDefault="00147FCE" w:rsidP="00866A9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Россия весной и летом1917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b/>
        </w:rPr>
        <w:t>г.</w:t>
      </w:r>
      <w:r w:rsidRPr="00042ABB">
        <w:rPr>
          <w:rFonts w:ascii="Times New Roman" w:hAnsi="Times New Roman"/>
        </w:rPr>
        <w:t xml:space="preserve"> Политические партии после Февраля. Возвращение из эмиграции В.И.Ленина. «Апрельские тезисы». Апрельский и Июньский кризисы  Временного правительства. Июльские события в Петрограде. Государственное совещание. Выступление генерала Корнилова и его последствия.</w:t>
      </w:r>
    </w:p>
    <w:p w:rsidR="00147FCE" w:rsidRPr="00042ABB" w:rsidRDefault="00147FCE" w:rsidP="00893AF1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Октябрьская революция. </w:t>
      </w:r>
      <w:r w:rsidRPr="00042ABB">
        <w:rPr>
          <w:rFonts w:ascii="Times New Roman" w:hAnsi="Times New Roman"/>
        </w:rPr>
        <w:t>Кризис власти. Демократическое совещание. Социально-экономическая ситуация осени 1917 г. Подготовка и проведение вооружённого восстания в Петр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граде. II Всероссийский съезд Советов. Первые декреты советской власти, их значение. Устано</w:t>
      </w:r>
      <w:r w:rsidRPr="00042ABB">
        <w:rPr>
          <w:rFonts w:ascii="Times New Roman" w:hAnsi="Times New Roman"/>
        </w:rPr>
        <w:t>в</w:t>
      </w:r>
      <w:r w:rsidRPr="00042ABB">
        <w:rPr>
          <w:rFonts w:ascii="Times New Roman" w:hAnsi="Times New Roman"/>
        </w:rPr>
        <w:t>ление новой власти в Москве и на местах.</w:t>
      </w:r>
    </w:p>
    <w:p w:rsidR="00147FCE" w:rsidRPr="00042ABB" w:rsidRDefault="00147FCE" w:rsidP="00A218C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Формирование советской государственности</w:t>
      </w:r>
      <w:r w:rsidRPr="00042ABB">
        <w:rPr>
          <w:rFonts w:ascii="Times New Roman" w:hAnsi="Times New Roman"/>
        </w:rPr>
        <w:t xml:space="preserve">. Создание новых органов власти. Уничтожение национального и сословного неравенства. Созыв и роспуск Учредительного собрания. Брестский мир. Распад коалиции большевиков с левыми эсерами. Экономическая политика советской власти. Установление продовольственной диктатуры. Выступление левых эсеров. Конституция РСФСР 1918 г. </w:t>
      </w:r>
    </w:p>
    <w:p w:rsidR="00147FCE" w:rsidRPr="00042ABB" w:rsidRDefault="00147FCE" w:rsidP="00C83A5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Начало Гражданской войны</w:t>
      </w:r>
      <w:r w:rsidRPr="00042ABB">
        <w:rPr>
          <w:rFonts w:ascii="Times New Roman" w:hAnsi="Times New Roman"/>
        </w:rPr>
        <w:t>. Причины Гражданской войны  и её этапы. Первые выступления против советской власти. Формирование Белого движения. Создание Красной Армии, её особе</w:t>
      </w:r>
      <w:r w:rsidRPr="00042ABB">
        <w:rPr>
          <w:rFonts w:ascii="Times New Roman" w:hAnsi="Times New Roman"/>
        </w:rPr>
        <w:t>н</w:t>
      </w:r>
      <w:r w:rsidRPr="00042ABB">
        <w:rPr>
          <w:rFonts w:ascii="Times New Roman" w:hAnsi="Times New Roman"/>
        </w:rPr>
        <w:t>ности.</w:t>
      </w:r>
    </w:p>
    <w:p w:rsidR="00147FCE" w:rsidRPr="00042ABB" w:rsidRDefault="00147FCE" w:rsidP="00552E0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На фронтах Гражданской войны. </w:t>
      </w:r>
      <w:r w:rsidRPr="00042ABB">
        <w:rPr>
          <w:rFonts w:ascii="Times New Roman" w:hAnsi="Times New Roman"/>
        </w:rPr>
        <w:t>Выступление Чехословацкого корпуса. «Демократическая контрреволюция». Восточный фронт. Красный террор. Формирование Южного фронта. Походы генерала  Н.Н.Юденича на Петроград. Иностранная интервенция. Война с Польшей, её итоги. Ра</w:t>
      </w:r>
      <w:r w:rsidRPr="00042ABB">
        <w:rPr>
          <w:rFonts w:ascii="Times New Roman" w:hAnsi="Times New Roman"/>
        </w:rPr>
        <w:t>з</w:t>
      </w:r>
      <w:r w:rsidRPr="00042ABB">
        <w:rPr>
          <w:rFonts w:ascii="Times New Roman" w:hAnsi="Times New Roman"/>
        </w:rPr>
        <w:t>гром П.Н.Врангеля.</w:t>
      </w:r>
    </w:p>
    <w:p w:rsidR="00147FCE" w:rsidRPr="00042ABB" w:rsidRDefault="00147FCE" w:rsidP="0015261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Экономическая политика красных и белых. </w:t>
      </w:r>
      <w:r w:rsidRPr="00042ABB">
        <w:rPr>
          <w:rFonts w:ascii="Times New Roman" w:hAnsi="Times New Roman"/>
        </w:rPr>
        <w:t>Политика « военного коммунизма», её особенн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сти. Промышленность и сельское хозяйство в период « военного коммунизма». Экономическая политика белых правительств. Реформаторская деятельность П.Н.Врангеля.</w:t>
      </w:r>
    </w:p>
    <w:p w:rsidR="00147FCE" w:rsidRPr="00042ABB" w:rsidRDefault="00147FCE" w:rsidP="00B06FE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Экономический и политический кризис начала 1920-х гг. </w:t>
      </w:r>
      <w:r w:rsidRPr="00042ABB">
        <w:rPr>
          <w:rFonts w:ascii="Times New Roman" w:hAnsi="Times New Roman"/>
        </w:rPr>
        <w:t>« Малая Гражданская война». Кро</w:t>
      </w:r>
      <w:r w:rsidRPr="00042ABB">
        <w:rPr>
          <w:rFonts w:ascii="Times New Roman" w:hAnsi="Times New Roman"/>
        </w:rPr>
        <w:t>н</w:t>
      </w:r>
      <w:r w:rsidRPr="00042ABB">
        <w:rPr>
          <w:rFonts w:ascii="Times New Roman" w:hAnsi="Times New Roman"/>
        </w:rPr>
        <w:t>штадтское восстание: причины и последствия. Причины победы большевиков и поражения их противников.</w:t>
      </w:r>
    </w:p>
    <w:p w:rsidR="00147FCE" w:rsidRPr="00042ABB" w:rsidRDefault="00147FCE" w:rsidP="00154CA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Тема 3. СССР на путях строительства  нового   общества(12ч</w:t>
      </w:r>
      <w:r w:rsidRPr="00042ABB">
        <w:rPr>
          <w:rFonts w:ascii="Times New Roman" w:hAnsi="Times New Roman"/>
        </w:rPr>
        <w:t>)</w:t>
      </w:r>
    </w:p>
    <w:p w:rsidR="00147FCE" w:rsidRPr="00042ABB" w:rsidRDefault="00147FCE" w:rsidP="008652E2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Переход  к нэпу. </w:t>
      </w:r>
      <w:r w:rsidRPr="00042ABB">
        <w:rPr>
          <w:rFonts w:ascii="Times New Roman" w:hAnsi="Times New Roman"/>
        </w:rPr>
        <w:t>Причины перехода к нэпу. Сущность нэпа и его экономические  итоги. Сове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>ское общество в годы нэпа. Экономические и социальные противоречия нэпа.  Хлебозаготов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тельный кризис.</w:t>
      </w:r>
    </w:p>
    <w:p w:rsidR="00147FCE" w:rsidRPr="00042ABB" w:rsidRDefault="00147FCE" w:rsidP="00BB1EC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Образование Союза Советских Социалистических Республик</w:t>
      </w:r>
      <w:r w:rsidRPr="00042ABB">
        <w:rPr>
          <w:rFonts w:ascii="Times New Roman" w:hAnsi="Times New Roman"/>
        </w:rPr>
        <w:t>. Национальные окраины в Гра</w:t>
      </w:r>
      <w:r w:rsidRPr="00042ABB">
        <w:rPr>
          <w:rFonts w:ascii="Times New Roman" w:hAnsi="Times New Roman"/>
        </w:rPr>
        <w:t>ж</w:t>
      </w:r>
      <w:r w:rsidRPr="00042ABB">
        <w:rPr>
          <w:rFonts w:ascii="Times New Roman" w:hAnsi="Times New Roman"/>
        </w:rPr>
        <w:t>данской войне. Предпосылки объединения социалистических республик. Проекты объединения. Образование СССР. Первая Конституция СССР. Национальная политика и межнациональные о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>ношения в 1920-егг.</w:t>
      </w:r>
    </w:p>
    <w:p w:rsidR="00147FCE" w:rsidRPr="00042ABB" w:rsidRDefault="00147FCE" w:rsidP="00541471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Международное положение  и внешняя политика в 1920-е гг.</w:t>
      </w:r>
      <w:r w:rsidRPr="00042ABB">
        <w:rPr>
          <w:rFonts w:ascii="Times New Roman" w:hAnsi="Times New Roman"/>
        </w:rPr>
        <w:t xml:space="preserve"> Преодоление дипломатической изоляции. Генуэзская конференция. Рапалльский договор. «Полоса признания». Соглашения со странами Востока. Дипломатические конфликты со странами Запада. Создание и деятельность Коминтерна.</w:t>
      </w:r>
    </w:p>
    <w:p w:rsidR="00147FCE" w:rsidRPr="00042ABB" w:rsidRDefault="00147FCE" w:rsidP="0010517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Политическое развитие в 1920 –е гг. </w:t>
      </w:r>
      <w:r w:rsidRPr="00042ABB">
        <w:rPr>
          <w:rFonts w:ascii="Times New Roman" w:hAnsi="Times New Roman"/>
        </w:rPr>
        <w:t>Сращивание государственного и партийного аппарата. Формирование однопартийной системы. Главное противоречие нэпа. Обострение внутрипарти</w:t>
      </w:r>
      <w:r w:rsidRPr="00042ABB">
        <w:rPr>
          <w:rFonts w:ascii="Times New Roman" w:hAnsi="Times New Roman"/>
        </w:rPr>
        <w:t>й</w:t>
      </w:r>
      <w:r w:rsidRPr="00042ABB">
        <w:rPr>
          <w:rFonts w:ascii="Times New Roman" w:hAnsi="Times New Roman"/>
        </w:rPr>
        <w:t>ных разногласий. Разгром «левого» и «правого» уклонов. Причины победы И.В. Сталина во вну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 xml:space="preserve">рипартийной борьбе. </w:t>
      </w:r>
    </w:p>
    <w:p w:rsidR="00147FCE" w:rsidRPr="00042ABB" w:rsidRDefault="00147FCE" w:rsidP="008B569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Духовная жизнь в 1920-е гг.</w:t>
      </w:r>
      <w:r w:rsidRPr="00042ABB">
        <w:rPr>
          <w:rFonts w:ascii="Times New Roman" w:hAnsi="Times New Roman"/>
        </w:rPr>
        <w:t xml:space="preserve"> Борьба с неграмотностью. Строительство советской школы. Начало создания «новой интеллигенции». Партийный контроль над духовной жизнью. Первая волна эмиграции. «Сменовеховство». Большевики и церковь. Начало  «нового искусства».</w:t>
      </w:r>
    </w:p>
    <w:p w:rsidR="00147FCE" w:rsidRPr="00042ABB" w:rsidRDefault="00147FCE" w:rsidP="00D1065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Социалистическая индустриализация.</w:t>
      </w:r>
      <w:r w:rsidRPr="00042ABB">
        <w:rPr>
          <w:rFonts w:ascii="Times New Roman" w:hAnsi="Times New Roman"/>
        </w:rPr>
        <w:t xml:space="preserve"> Особенности индустриализации в СССР. Первая пят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летка: результаты, социальные проблемы. Вторая пятилетка и её особенности. Положение раб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 xml:space="preserve">чих. Стахановское движение. Итоги первых пятилеток. </w:t>
      </w:r>
    </w:p>
    <w:p w:rsidR="00147FCE" w:rsidRPr="00042ABB" w:rsidRDefault="00147FCE" w:rsidP="00432CB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Коллективизация сельского хозяйства.</w:t>
      </w:r>
      <w:r w:rsidRPr="00042ABB">
        <w:rPr>
          <w:rFonts w:ascii="Times New Roman" w:hAnsi="Times New Roman"/>
        </w:rPr>
        <w:t xml:space="preserve"> Причины коллективизации. Раскулачивание. «Голов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кружение от успехов». Результаты коллективизации. Колхозное крестьянство.</w:t>
      </w:r>
    </w:p>
    <w:p w:rsidR="00147FCE" w:rsidRPr="00042ABB" w:rsidRDefault="00147FCE" w:rsidP="00432CB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Политическая система СССР в 1930-е гг. </w:t>
      </w:r>
      <w:r w:rsidRPr="00042ABB">
        <w:rPr>
          <w:rFonts w:ascii="Times New Roman" w:hAnsi="Times New Roman"/>
        </w:rPr>
        <w:t>роль партии и идеологии в жизни страны. Формиров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 xml:space="preserve">ние культа личности И. В. Сталина.  Массовые репрессии. Показательные судебные процессы. Принятие второй конституции СССР. Национальная политика. </w:t>
      </w:r>
    </w:p>
    <w:p w:rsidR="00147FCE" w:rsidRPr="00042ABB" w:rsidRDefault="00147FCE" w:rsidP="00432CB9">
      <w:pPr>
        <w:tabs>
          <w:tab w:val="left" w:pos="3690"/>
        </w:tabs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Духовная жизнь в 1930-е гг. </w:t>
      </w:r>
      <w:r w:rsidRPr="00042ABB">
        <w:rPr>
          <w:rFonts w:ascii="Times New Roman" w:hAnsi="Times New Roman"/>
        </w:rPr>
        <w:t>Развитие образования. Партийно-государственный  контроль над наукой. Достижения советской науки. Утверждение метода социалистического реализма в литер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туре и искусстве.  Советский кинематограф. Музыкальное и изобразительное искусство. Литер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тура. Театр.</w:t>
      </w:r>
    </w:p>
    <w:p w:rsidR="00147FCE" w:rsidRPr="00042ABB" w:rsidRDefault="00147FCE" w:rsidP="0023151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Внешняя политика СССР в 1930-е гг. (изучается  вместе с новейшей историей: Междунаро</w:t>
      </w:r>
      <w:r w:rsidRPr="00042ABB">
        <w:rPr>
          <w:rFonts w:ascii="Times New Roman" w:hAnsi="Times New Roman"/>
          <w:b/>
        </w:rPr>
        <w:t>д</w:t>
      </w:r>
      <w:r w:rsidRPr="00042ABB">
        <w:rPr>
          <w:rFonts w:ascii="Times New Roman" w:hAnsi="Times New Roman"/>
          <w:b/>
        </w:rPr>
        <w:t xml:space="preserve">ные отношения в 1930-е гг.) </w:t>
      </w:r>
      <w:r w:rsidRPr="00042ABB">
        <w:rPr>
          <w:rFonts w:ascii="Times New Roman" w:hAnsi="Times New Roman"/>
        </w:rPr>
        <w:t>Изменение внешнеполитического курса СССР после прихода к вл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 xml:space="preserve">сти в Гитлера. Коминтерн: курс на создание единого антифашистского фронта. СССР и война в Испании. Дальневосточная политика СССР. Мюнхенское соглашение.Советско-англо-французские переговоры. Сближение СССР и Германии. </w:t>
      </w:r>
    </w:p>
    <w:p w:rsidR="00147FCE" w:rsidRPr="00042ABB" w:rsidRDefault="00147FCE" w:rsidP="00231517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4. Великая Отечественная война.1941-1945 гг.(8 ч)</w:t>
      </w:r>
    </w:p>
    <w:p w:rsidR="00147FCE" w:rsidRPr="00042ABB" w:rsidRDefault="00147FCE" w:rsidP="00542DBB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 СССР накануне Великой Отечественной войны. </w:t>
      </w:r>
      <w:r w:rsidRPr="00042ABB">
        <w:rPr>
          <w:rFonts w:ascii="Times New Roman" w:hAnsi="Times New Roman"/>
        </w:rPr>
        <w:t>Начало Второй мировой войны и Советский Союз. Включение  в состав СССР Западной Украины и Западной Белоруссии. Война с Финлянд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ей и её итоги. Включение  в состав СССР Прибалтики, Бессарабии и Северной Буковины. Сове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 xml:space="preserve">ско-германские отношения накануне войны. </w:t>
      </w:r>
    </w:p>
    <w:p w:rsidR="00147FCE" w:rsidRPr="00042ABB" w:rsidRDefault="00147FCE" w:rsidP="009634D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Начало Великой Отечественной войны (изучается  вместе с новейшей историей:  Вторая м</w:t>
      </w:r>
      <w:r w:rsidRPr="00042ABB">
        <w:rPr>
          <w:rFonts w:ascii="Times New Roman" w:hAnsi="Times New Roman"/>
          <w:b/>
        </w:rPr>
        <w:t>и</w:t>
      </w:r>
      <w:r w:rsidRPr="00042ABB">
        <w:rPr>
          <w:rFonts w:ascii="Times New Roman" w:hAnsi="Times New Roman"/>
          <w:b/>
        </w:rPr>
        <w:t xml:space="preserve">ровая война.1939-1945 гг.) </w:t>
      </w:r>
      <w:r w:rsidRPr="00042ABB">
        <w:rPr>
          <w:rFonts w:ascii="Times New Roman" w:hAnsi="Times New Roman"/>
        </w:rPr>
        <w:t>Проблема внезапности нападения Германии на  СССР</w:t>
      </w:r>
      <w:r w:rsidRPr="00042ABB">
        <w:rPr>
          <w:rFonts w:ascii="Times New Roman" w:hAnsi="Times New Roman"/>
          <w:b/>
        </w:rPr>
        <w:t xml:space="preserve">. </w:t>
      </w:r>
      <w:r w:rsidRPr="00042ABB">
        <w:rPr>
          <w:rFonts w:ascii="Times New Roman" w:hAnsi="Times New Roman"/>
        </w:rPr>
        <w:t>Вторжение н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мецких войск. Силы и планы сторон. Неудачи Красной Армии летом – осенью 1941 г. Битва за Москву. Героическая оборона Ленинграда.</w:t>
      </w:r>
    </w:p>
    <w:p w:rsidR="00147FCE" w:rsidRPr="00042ABB" w:rsidRDefault="00147FCE" w:rsidP="002116C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Немецкое наступление 1942 г. и предпосылки коренного перелома. </w:t>
      </w:r>
      <w:r w:rsidRPr="00042ABB">
        <w:rPr>
          <w:rFonts w:ascii="Times New Roman" w:hAnsi="Times New Roman"/>
        </w:rPr>
        <w:t>Зимнее наступление Кра</w:t>
      </w:r>
      <w:r w:rsidRPr="00042ABB">
        <w:rPr>
          <w:rFonts w:ascii="Times New Roman" w:hAnsi="Times New Roman"/>
        </w:rPr>
        <w:t>с</w:t>
      </w:r>
      <w:r w:rsidRPr="00042ABB">
        <w:rPr>
          <w:rFonts w:ascii="Times New Roman" w:hAnsi="Times New Roman"/>
        </w:rPr>
        <w:t>ной Армии, его итоги. Летнее наступление немецких войск. Начало Сталинградской битвы. Нац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стский «новый порядок» на оккупированной территории. Партизанское и подпольное движение. Создание антигитлеровской коалиции. Итоги первого этапа войны.</w:t>
      </w:r>
    </w:p>
    <w:p w:rsidR="00147FCE" w:rsidRPr="00042ABB" w:rsidRDefault="00147FCE" w:rsidP="00E34190">
      <w:pPr>
        <w:tabs>
          <w:tab w:val="right" w:pos="9355"/>
        </w:tabs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Советский тыл в Великой Отечественной войне. </w:t>
      </w:r>
      <w:r w:rsidRPr="00042ABB">
        <w:rPr>
          <w:rFonts w:ascii="Times New Roman" w:hAnsi="Times New Roman"/>
        </w:rPr>
        <w:t>Совет</w:t>
      </w:r>
      <w:r w:rsidRPr="00042ABB">
        <w:rPr>
          <w:rFonts w:ascii="Times New Roman" w:hAnsi="Times New Roman"/>
        </w:rPr>
        <w:tab/>
        <w:t>ское общество   в первый                                                                    в первый период войны. Социально-экономические предпосылки коренного перелома. Наука и образование в годы войны. Культура в годы войны. Цер период войны. Социально-экономические предпосылки к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ренного перелома. Наука и образование в годы войны. Культура в годы войны. Церковь в годы войны.</w:t>
      </w:r>
    </w:p>
    <w:p w:rsidR="00147FCE" w:rsidRPr="00042ABB" w:rsidRDefault="00147FCE" w:rsidP="00CD077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Коренной перелом в ходе Великой Отечественной войны</w:t>
      </w:r>
      <w:r w:rsidRPr="00042ABB">
        <w:rPr>
          <w:rFonts w:ascii="Times New Roman" w:hAnsi="Times New Roman"/>
        </w:rPr>
        <w:t xml:space="preserve"> (</w:t>
      </w:r>
      <w:r w:rsidRPr="00042ABB">
        <w:rPr>
          <w:rFonts w:ascii="Times New Roman" w:hAnsi="Times New Roman"/>
          <w:b/>
        </w:rPr>
        <w:t>изучается  вместе с новейшей и</w:t>
      </w:r>
      <w:r w:rsidRPr="00042ABB">
        <w:rPr>
          <w:rFonts w:ascii="Times New Roman" w:hAnsi="Times New Roman"/>
          <w:b/>
        </w:rPr>
        <w:t>с</w:t>
      </w:r>
      <w:r w:rsidRPr="00042ABB">
        <w:rPr>
          <w:rFonts w:ascii="Times New Roman" w:hAnsi="Times New Roman"/>
          <w:b/>
        </w:rPr>
        <w:t>торией:  Вторая мировая война.1939-1945 гг</w:t>
      </w:r>
      <w:r w:rsidRPr="00042ABB">
        <w:rPr>
          <w:rFonts w:ascii="Times New Roman" w:hAnsi="Times New Roman"/>
        </w:rPr>
        <w:t>.) Битва за Кавказ. Разгром немецких войск под Сталинградом. Начало изгнания захватчиков с советской земли. Битва на Курской дуге, её итоги и значение. Битва за Днепр. Тегеранская конференция. Итоги второго периода войны.</w:t>
      </w:r>
    </w:p>
    <w:p w:rsidR="00147FCE" w:rsidRPr="00042ABB" w:rsidRDefault="00147FCE" w:rsidP="00343B47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Народы СССР в  борьбе  с немецким фашизмом (изучается  вместе с новейшей историей:  Вторая мировая война.1939-1945)</w:t>
      </w:r>
      <w:r w:rsidRPr="00042ABB">
        <w:rPr>
          <w:rFonts w:ascii="Times New Roman" w:hAnsi="Times New Roman"/>
        </w:rPr>
        <w:t>. Многонациональный советский народ на фронтах войны. Экономика союзных республик в годы войны. Национальные движения и национальная политика в годы войны.</w:t>
      </w:r>
    </w:p>
    <w:p w:rsidR="00147FCE" w:rsidRPr="00042ABB" w:rsidRDefault="00147FCE" w:rsidP="008F03A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СССР на завершающем этапе второй мировой войны</w:t>
      </w:r>
      <w:r w:rsidRPr="00042ABB">
        <w:rPr>
          <w:rFonts w:ascii="Times New Roman" w:hAnsi="Times New Roman"/>
        </w:rPr>
        <w:t xml:space="preserve"> </w:t>
      </w:r>
      <w:r w:rsidRPr="00042ABB">
        <w:rPr>
          <w:rFonts w:ascii="Times New Roman" w:hAnsi="Times New Roman"/>
          <w:b/>
        </w:rPr>
        <w:t>(изучается  вместе с новейшей истор</w:t>
      </w:r>
      <w:r w:rsidRPr="00042ABB">
        <w:rPr>
          <w:rFonts w:ascii="Times New Roman" w:hAnsi="Times New Roman"/>
          <w:b/>
        </w:rPr>
        <w:t>и</w:t>
      </w:r>
      <w:r w:rsidRPr="00042ABB">
        <w:rPr>
          <w:rFonts w:ascii="Times New Roman" w:hAnsi="Times New Roman"/>
          <w:b/>
        </w:rPr>
        <w:t>ей:  Вторая мировая война.1939-1945)</w:t>
      </w:r>
      <w:r w:rsidRPr="00042ABB">
        <w:rPr>
          <w:rFonts w:ascii="Times New Roman" w:hAnsi="Times New Roman"/>
        </w:rPr>
        <w:t>.  Военно-стратегическая обстановка на восточном фронте к началу 1944г. «Десять сталинских ударов». Крымская (Ялтинская) конференция. Освобождение Европы от фашизма. Берлинская операция. Капитуляция фашистской Германии. Потсдамская конференция. Вступление СССР в войну с Японией. Причины победы советского Союза. Итоги войны.</w:t>
      </w:r>
    </w:p>
    <w:p w:rsidR="00147FCE" w:rsidRPr="00042ABB" w:rsidRDefault="00147FCE" w:rsidP="005B426D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Повторительно-обобщающий урок. Россия в первой половине XX в. (вместе с Новейшей и</w:t>
      </w:r>
      <w:r w:rsidRPr="00042ABB">
        <w:rPr>
          <w:rFonts w:ascii="Times New Roman" w:hAnsi="Times New Roman"/>
          <w:b/>
        </w:rPr>
        <w:t>с</w:t>
      </w:r>
      <w:r w:rsidRPr="00042ABB">
        <w:rPr>
          <w:rFonts w:ascii="Times New Roman" w:hAnsi="Times New Roman"/>
          <w:b/>
        </w:rPr>
        <w:t>торией)-2ч.</w:t>
      </w:r>
      <w:r w:rsidRPr="00042ABB">
        <w:rPr>
          <w:rFonts w:ascii="Times New Roman" w:hAnsi="Times New Roman"/>
          <w:bCs/>
        </w:rPr>
        <w:t xml:space="preserve"> Систематизация знаний</w:t>
      </w:r>
      <w:r w:rsidRPr="00042ABB">
        <w:rPr>
          <w:rFonts w:ascii="Times New Roman" w:hAnsi="Times New Roman"/>
          <w:b/>
        </w:rPr>
        <w:t>.</w:t>
      </w:r>
      <w:r w:rsidRPr="00042ABB">
        <w:rPr>
          <w:rFonts w:ascii="Times New Roman" w:hAnsi="Times New Roman"/>
          <w:bCs/>
        </w:rPr>
        <w:t xml:space="preserve"> Особенности развития страны</w:t>
      </w:r>
      <w:r w:rsidRPr="00042ABB">
        <w:rPr>
          <w:rFonts w:ascii="Times New Roman" w:hAnsi="Times New Roman"/>
          <w:b/>
        </w:rPr>
        <w:t xml:space="preserve">. </w:t>
      </w:r>
      <w:r w:rsidRPr="00042ABB">
        <w:rPr>
          <w:rFonts w:ascii="Times New Roman" w:hAnsi="Times New Roman"/>
          <w:bCs/>
        </w:rPr>
        <w:t>Вклад СССР в    разгром ф</w:t>
      </w:r>
      <w:r w:rsidRPr="00042ABB">
        <w:rPr>
          <w:rFonts w:ascii="Times New Roman" w:hAnsi="Times New Roman"/>
          <w:bCs/>
        </w:rPr>
        <w:t>а</w:t>
      </w:r>
      <w:r w:rsidRPr="00042ABB">
        <w:rPr>
          <w:rFonts w:ascii="Times New Roman" w:hAnsi="Times New Roman"/>
          <w:bCs/>
        </w:rPr>
        <w:t xml:space="preserve">шизма.        </w:t>
      </w:r>
    </w:p>
    <w:p w:rsidR="00147FCE" w:rsidRPr="00042ABB" w:rsidRDefault="00147FCE" w:rsidP="00322036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5. СССР в 1945-1964 гг.(8ч)</w:t>
      </w:r>
    </w:p>
    <w:p w:rsidR="00147FCE" w:rsidRPr="00042ABB" w:rsidRDefault="00147FCE" w:rsidP="0032203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Восстановление экономики. </w:t>
      </w:r>
      <w:r w:rsidRPr="00042ABB">
        <w:rPr>
          <w:rFonts w:ascii="Times New Roman" w:hAnsi="Times New Roman"/>
        </w:rPr>
        <w:t>Состояние экономики  страны после окончания войны. Экономич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ские дискуссии 1945-1946 г. Восстановление и развитие промышленности. Трудности и проблемы сельского хозяйства. Жизнь и быт людей. «Закручивание гаек» в экономике.</w:t>
      </w:r>
    </w:p>
    <w:p w:rsidR="00147FCE" w:rsidRPr="00042ABB" w:rsidRDefault="00147FCE" w:rsidP="00C23B3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Политическое развитие. Идеология и культура. </w:t>
      </w:r>
      <w:r w:rsidRPr="00042ABB">
        <w:rPr>
          <w:rFonts w:ascii="Times New Roman" w:hAnsi="Times New Roman"/>
        </w:rPr>
        <w:t>Демократический импульс войны. Изменения в структуре власти.  Новый виток репрессий. Национальная политика. Восстановление «железного занавеса». Идеологические кампании в литературе, театре, кино, музыке. Развитие образования. Научные дискуссии.</w:t>
      </w:r>
    </w:p>
    <w:p w:rsidR="00147FCE" w:rsidRPr="00042ABB" w:rsidRDefault="00147FCE" w:rsidP="0063646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Внешняя политика. </w:t>
      </w:r>
      <w:r w:rsidRPr="00042ABB">
        <w:rPr>
          <w:rFonts w:ascii="Times New Roman" w:hAnsi="Times New Roman"/>
        </w:rPr>
        <w:t>Причины и начало «холодной войны». Укрепление статуса СССР как вел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кой мировой державы. Противостояние СССР и США в Европе. Раскол Германии. Распростран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ние сталинской модели. Апогей «холодной войны». СССР в Корейской войне.</w:t>
      </w:r>
    </w:p>
    <w:p w:rsidR="00147FCE" w:rsidRPr="00042ABB" w:rsidRDefault="00147FCE" w:rsidP="00B81FA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Изменение политической системы.</w:t>
      </w:r>
      <w:r w:rsidRPr="00042ABB">
        <w:rPr>
          <w:rFonts w:ascii="Times New Roman" w:hAnsi="Times New Roman"/>
        </w:rPr>
        <w:t xml:space="preserve"> Смерть И.В.Сталина и борьба за власть. Н.С.Хрущёв. XX съезд КПСС. Кампания по реабилитации. Реорганизация государственных органов, партийных и общественных организаций. Третья Программа  КПСС (1961 г.). Отстранение от власти Н.С. Хр</w:t>
      </w:r>
      <w:r w:rsidRPr="00042ABB">
        <w:rPr>
          <w:rFonts w:ascii="Times New Roman" w:hAnsi="Times New Roman"/>
        </w:rPr>
        <w:t>у</w:t>
      </w:r>
      <w:r w:rsidRPr="00042ABB">
        <w:rPr>
          <w:rFonts w:ascii="Times New Roman" w:hAnsi="Times New Roman"/>
        </w:rPr>
        <w:t>щёва.</w:t>
      </w:r>
    </w:p>
    <w:p w:rsidR="00147FCE" w:rsidRPr="00042ABB" w:rsidRDefault="00147FCE" w:rsidP="002E2FB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Экономика СССР в 1953-1964 гг.</w:t>
      </w:r>
      <w:r w:rsidRPr="00042ABB">
        <w:rPr>
          <w:rFonts w:ascii="Times New Roman" w:hAnsi="Times New Roman"/>
        </w:rPr>
        <w:t xml:space="preserve"> Экономический курс Маленкова. Сельскохозяйственная пол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тика Хрущёва. Развитие промышленности. Реформа управления народным хозяйством. Научно-техническая революция в СССР. Особенности социальной политики.</w:t>
      </w:r>
    </w:p>
    <w:p w:rsidR="00147FCE" w:rsidRPr="00042ABB" w:rsidRDefault="00147FCE" w:rsidP="00536401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«Оттепель» в  духовной жизни. </w:t>
      </w:r>
      <w:r w:rsidRPr="00042ABB">
        <w:rPr>
          <w:rFonts w:ascii="Times New Roman" w:hAnsi="Times New Roman"/>
        </w:rPr>
        <w:t>Преодоление сталинизма в литературе и искусстве. Границы десталинизации в сфере культуры.  Развитие науки, открытия советских учёных в важнейших о</w:t>
      </w:r>
      <w:r w:rsidRPr="00042ABB">
        <w:rPr>
          <w:rFonts w:ascii="Times New Roman" w:hAnsi="Times New Roman"/>
        </w:rPr>
        <w:t>б</w:t>
      </w:r>
      <w:r w:rsidRPr="00042ABB">
        <w:rPr>
          <w:rFonts w:ascii="Times New Roman" w:hAnsi="Times New Roman"/>
        </w:rPr>
        <w:t>ластях науки. Достижения советского спорта. Развитие образования, реформа школы 1958 г.</w:t>
      </w:r>
    </w:p>
    <w:p w:rsidR="00147FCE" w:rsidRPr="00042ABB" w:rsidRDefault="00147FCE" w:rsidP="003237AE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Политика мирного сосуществования: успехи и противоречия. </w:t>
      </w:r>
      <w:r w:rsidRPr="00042ABB">
        <w:rPr>
          <w:rFonts w:ascii="Times New Roman" w:hAnsi="Times New Roman"/>
        </w:rPr>
        <w:t xml:space="preserve">Выработка новых подходов во внешней политике. Возобновление диалога с Западом. Проблемы разоружения. Карибский кризис 1962 г., его преодоление. СССР и социалистический лагерь. Отношения со странами «третьего мира». </w:t>
      </w:r>
    </w:p>
    <w:p w:rsidR="00147FCE" w:rsidRPr="00042ABB" w:rsidRDefault="00147FCE" w:rsidP="00A03868">
      <w:pPr>
        <w:tabs>
          <w:tab w:val="left" w:pos="990"/>
        </w:tabs>
        <w:rPr>
          <w:rFonts w:ascii="Times New Roman" w:hAnsi="Times New Roman"/>
          <w:b/>
        </w:rPr>
      </w:pPr>
      <w:r w:rsidRPr="00042ABB">
        <w:rPr>
          <w:rFonts w:ascii="Times New Roman" w:hAnsi="Times New Roman"/>
        </w:rPr>
        <w:tab/>
      </w:r>
      <w:r w:rsidRPr="00042ABB">
        <w:rPr>
          <w:rFonts w:ascii="Times New Roman" w:hAnsi="Times New Roman"/>
          <w:b/>
        </w:rPr>
        <w:t>Тема 6. СССР в 1964-1991 гг. (9 ч)</w:t>
      </w:r>
    </w:p>
    <w:p w:rsidR="00147FCE" w:rsidRPr="00042ABB" w:rsidRDefault="00147FCE" w:rsidP="002E1F89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Консервация политического режима. </w:t>
      </w:r>
      <w:r w:rsidRPr="00042ABB">
        <w:rPr>
          <w:rFonts w:ascii="Times New Roman" w:hAnsi="Times New Roman"/>
        </w:rPr>
        <w:t xml:space="preserve"> Усиление позиций партийногосударственной номенкл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туры. Л.И.Брежнев. Курс на «стабильность кадров». Усиление роли армии и органов госбезопа</w:t>
      </w:r>
      <w:r w:rsidRPr="00042ABB">
        <w:rPr>
          <w:rFonts w:ascii="Times New Roman" w:hAnsi="Times New Roman"/>
        </w:rPr>
        <w:t>с</w:t>
      </w:r>
      <w:r w:rsidRPr="00042ABB">
        <w:rPr>
          <w:rFonts w:ascii="Times New Roman" w:hAnsi="Times New Roman"/>
        </w:rPr>
        <w:t>ности. Конституция 1977 г.</w:t>
      </w:r>
    </w:p>
    <w:p w:rsidR="00147FCE" w:rsidRPr="00042ABB" w:rsidRDefault="00147FCE" w:rsidP="0026644A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Экономика «развитого социализма» </w:t>
      </w:r>
      <w:r w:rsidRPr="00042ABB">
        <w:rPr>
          <w:rFonts w:ascii="Times New Roman" w:hAnsi="Times New Roman"/>
        </w:rPr>
        <w:t>Аграрная реформа 1965 г. и её результаты. Реформа в пр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мышленности: цели, содержание, результаты. Нарастающее отставание СССР в научно-технической сфере. Особенности социальной политики.</w:t>
      </w:r>
    </w:p>
    <w:p w:rsidR="00147FCE" w:rsidRPr="00042ABB" w:rsidRDefault="00147FCE" w:rsidP="00AB0C84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Общественная жизнь в середине 1960-х- середине 1980-х гг. </w:t>
      </w:r>
      <w:r w:rsidRPr="00042ABB">
        <w:rPr>
          <w:rFonts w:ascii="Times New Roman" w:hAnsi="Times New Roman"/>
        </w:rPr>
        <w:t>Концепция «развитого социали</w:t>
      </w:r>
      <w:r w:rsidRPr="00042ABB">
        <w:rPr>
          <w:rFonts w:ascii="Times New Roman" w:hAnsi="Times New Roman"/>
        </w:rPr>
        <w:t>з</w:t>
      </w:r>
      <w:r w:rsidRPr="00042ABB">
        <w:rPr>
          <w:rFonts w:ascii="Times New Roman" w:hAnsi="Times New Roman"/>
        </w:rPr>
        <w:t>ма». Достижения и противоречия художественной культуры. Успехи советского спорта. Инак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мыслие. Движение диссидентов.</w:t>
      </w:r>
    </w:p>
    <w:p w:rsidR="00147FCE" w:rsidRPr="00042ABB" w:rsidRDefault="00147FCE" w:rsidP="00C90B8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Политика разрядки: надежды и результаты. </w:t>
      </w:r>
      <w:r w:rsidRPr="00042ABB">
        <w:rPr>
          <w:rFonts w:ascii="Times New Roman" w:hAnsi="Times New Roman"/>
        </w:rPr>
        <w:t>Переход к политике разрядки международной н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пряжённости в отношениях с Западом. Совещание по безопасности и сотрудничеству в Европе. СССР в региональных конфликтах. Афганская война. Завершение периода разрядки. Отношения СССР со странами социализма. «Доктрина Брежнева».</w:t>
      </w:r>
    </w:p>
    <w:p w:rsidR="00147FCE" w:rsidRPr="00042ABB" w:rsidRDefault="00147FCE" w:rsidP="00556EBF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Реформа политической системы: предыстория, цели, этапы, итоги (1982-1991 гг.).</w:t>
      </w:r>
      <w:r w:rsidRPr="00042ABB">
        <w:rPr>
          <w:rFonts w:ascii="Times New Roman" w:hAnsi="Times New Roman"/>
        </w:rPr>
        <w:t xml:space="preserve"> Предыст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рия перестройки. «Кадровая революция».  Конституционная реформа 1988-1990 гг. Формирование новой российской многопартийности. Национальная политика и межнациональные отношения. Августовский политический кризис 1991 г. и его последствия. Распад СССР. Образование СНГ.</w:t>
      </w:r>
    </w:p>
    <w:p w:rsidR="00147FCE" w:rsidRPr="00042ABB" w:rsidRDefault="00147FCE" w:rsidP="001118B8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Экономические  реформы 1985-1991 гг. </w:t>
      </w:r>
      <w:r w:rsidRPr="00042ABB">
        <w:rPr>
          <w:rFonts w:ascii="Times New Roman" w:hAnsi="Times New Roman"/>
        </w:rPr>
        <w:t>«Стратегия ускорения» социально- экономического ра</w:t>
      </w:r>
      <w:r w:rsidRPr="00042ABB">
        <w:rPr>
          <w:rFonts w:ascii="Times New Roman" w:hAnsi="Times New Roman"/>
        </w:rPr>
        <w:t>з</w:t>
      </w:r>
      <w:r w:rsidRPr="00042ABB">
        <w:rPr>
          <w:rFonts w:ascii="Times New Roman" w:hAnsi="Times New Roman"/>
        </w:rPr>
        <w:t>вития. Экономическая реформа 1987 г. Второй этап экономической реформы. Обострение экон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мической ситуации, падение производства  и  уровня жизни. Программа « 500 дней».</w:t>
      </w:r>
    </w:p>
    <w:p w:rsidR="00147FCE" w:rsidRPr="00042ABB" w:rsidRDefault="00147FCE" w:rsidP="00462541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Политика гласности: достижения и издержки. </w:t>
      </w:r>
      <w:r w:rsidRPr="00042ABB">
        <w:rPr>
          <w:rFonts w:ascii="Times New Roman" w:hAnsi="Times New Roman"/>
        </w:rPr>
        <w:t>Провозглашение политики гласности. Новые я</w:t>
      </w:r>
      <w:r w:rsidRPr="00042ABB">
        <w:rPr>
          <w:rFonts w:ascii="Times New Roman" w:hAnsi="Times New Roman"/>
        </w:rPr>
        <w:t>в</w:t>
      </w:r>
      <w:r w:rsidRPr="00042ABB">
        <w:rPr>
          <w:rFonts w:ascii="Times New Roman" w:hAnsi="Times New Roman"/>
        </w:rPr>
        <w:t>ления в литературе, театре, кинематографе. Возобновление реабилитации жертв политических р</w:t>
      </w:r>
      <w:r w:rsidRPr="00042ABB">
        <w:rPr>
          <w:rFonts w:ascii="Times New Roman" w:hAnsi="Times New Roman"/>
        </w:rPr>
        <w:t>е</w:t>
      </w:r>
      <w:r w:rsidRPr="00042ABB">
        <w:rPr>
          <w:rFonts w:ascii="Times New Roman" w:hAnsi="Times New Roman"/>
        </w:rPr>
        <w:t>прессий. Значение, издержки и последствия политики гласности.</w:t>
      </w:r>
    </w:p>
    <w:p w:rsidR="00147FCE" w:rsidRPr="00042ABB" w:rsidRDefault="00147FCE" w:rsidP="007E5E22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Внешняя политика СССР в 1985-1991 гг. </w:t>
      </w:r>
      <w:r w:rsidRPr="00042ABB">
        <w:rPr>
          <w:rFonts w:ascii="Times New Roman" w:hAnsi="Times New Roman"/>
        </w:rPr>
        <w:t>Концепция нового политического мышления. Норм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лизация отношений с Западом. Начало разоружения. Разблокирование региональных конфликтов. Распад социалистической системы Итоги и последствия политики нового мышления.</w:t>
      </w:r>
    </w:p>
    <w:p w:rsidR="00147FCE" w:rsidRPr="00042ABB" w:rsidRDefault="00147FCE" w:rsidP="00F02AC3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Тема 7.Россия в конце X- начале XXI (7 ч)</w:t>
      </w:r>
    </w:p>
    <w:p w:rsidR="00147FCE" w:rsidRPr="00042ABB" w:rsidRDefault="00147FCE" w:rsidP="00F02AC3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Российская экономика на пути к рынку. </w:t>
      </w:r>
      <w:r w:rsidRPr="00042ABB">
        <w:rPr>
          <w:rFonts w:ascii="Times New Roman" w:hAnsi="Times New Roman"/>
        </w:rPr>
        <w:t>Программа радикальных экономических реформ. «Шоковая терапия». Приватизация. Корректировка хода реформ. Первые результаты и социальная цена реформ. Финансовый кризис  17 августа 1998 г. и его последствия. Россия в мировой экон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 xml:space="preserve">мике. </w:t>
      </w:r>
    </w:p>
    <w:p w:rsidR="00147FCE" w:rsidRPr="00042ABB" w:rsidRDefault="00147FCE" w:rsidP="00C1622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Политическая жизнь в 1992-1999 гг. </w:t>
      </w:r>
      <w:r w:rsidRPr="00042ABB">
        <w:rPr>
          <w:rFonts w:ascii="Times New Roman" w:hAnsi="Times New Roman"/>
        </w:rPr>
        <w:t>Разработка новой Конституции страны. Политический кр</w:t>
      </w:r>
      <w:r w:rsidRPr="00042ABB">
        <w:rPr>
          <w:rFonts w:ascii="Times New Roman" w:hAnsi="Times New Roman"/>
        </w:rPr>
        <w:t>и</w:t>
      </w:r>
      <w:r w:rsidRPr="00042ABB">
        <w:rPr>
          <w:rFonts w:ascii="Times New Roman" w:hAnsi="Times New Roman"/>
        </w:rPr>
        <w:t>зис 1993 г. Конституция России 1993 г. Российская многопартийность. Российский парламент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ризм. Президентские выборы 1996 г. Отставка Президента Б.Н. Ельцина. Итоги политического развития страны в 1990-е гг.</w:t>
      </w:r>
    </w:p>
    <w:p w:rsidR="00147FCE" w:rsidRPr="00042ABB" w:rsidRDefault="00147FCE" w:rsidP="00C1622D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Духовная жизнь России.</w:t>
      </w:r>
      <w:r w:rsidRPr="00042ABB">
        <w:rPr>
          <w:rFonts w:ascii="Times New Roman" w:hAnsi="Times New Roman"/>
        </w:rPr>
        <w:t xml:space="preserve"> Исторические условия  развития культуры. Литература. Кинематограф. Музыка. Театр. Изобразительное искусство. Средства массовой информации. Российский спорт. Традиционные религии в современной России.</w:t>
      </w:r>
    </w:p>
    <w:p w:rsidR="00147FCE" w:rsidRPr="00042ABB" w:rsidRDefault="00147FCE" w:rsidP="00F57905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Строительство обновлённой федерации.</w:t>
      </w:r>
      <w:r w:rsidRPr="00042ABB">
        <w:rPr>
          <w:rFonts w:ascii="Times New Roman" w:hAnsi="Times New Roman"/>
        </w:rPr>
        <w:t xml:space="preserve"> Народы и регионы России накануне и после распада СССР. Федеративный договор 1992 г. Конституция 1993 г. о принципах федеративного устройства России. Нарастание противоречий между Центром и регионами.  Чеченский кризис. Результаты федеративного строительства в 1990-е гг.</w:t>
      </w:r>
    </w:p>
    <w:p w:rsidR="00147FCE" w:rsidRPr="00042ABB" w:rsidRDefault="00147FCE" w:rsidP="00B747DC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Геополитическое положение и внешняя политика России.</w:t>
      </w:r>
      <w:r w:rsidRPr="00042ABB">
        <w:rPr>
          <w:rFonts w:ascii="Times New Roman" w:hAnsi="Times New Roman"/>
        </w:rPr>
        <w:t xml:space="preserve"> Новое место России в мире. Россия и Запад. Россия и Восток. Россия и страны СНГ. Результаты                      внешней политики стр</w:t>
      </w:r>
      <w:r w:rsidRPr="00042ABB">
        <w:rPr>
          <w:rFonts w:ascii="Times New Roman" w:hAnsi="Times New Roman"/>
        </w:rPr>
        <w:t>а</w:t>
      </w:r>
      <w:r w:rsidRPr="00042ABB">
        <w:rPr>
          <w:rFonts w:ascii="Times New Roman" w:hAnsi="Times New Roman"/>
        </w:rPr>
        <w:t>ны в 1990-е гг.</w:t>
      </w:r>
    </w:p>
    <w:p w:rsidR="00147FCE" w:rsidRPr="00042ABB" w:rsidRDefault="00147FCE" w:rsidP="00882846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Россия в начале XXI в</w:t>
      </w:r>
      <w:r w:rsidRPr="00042ABB">
        <w:rPr>
          <w:rFonts w:ascii="Times New Roman" w:hAnsi="Times New Roman"/>
        </w:rPr>
        <w:t>. Политическое  развитие России в 2000-2007 гг. Экономика России в 2000-2014г. Пвседневная и духовная жизнь общества в 2000-2007 гг. Внешняя политика России в 2000-2014г. Россия на путях к инновационному развитию.</w:t>
      </w:r>
    </w:p>
    <w:p w:rsidR="00147FCE" w:rsidRPr="00042ABB" w:rsidRDefault="00147FCE" w:rsidP="009A1BC9">
      <w:pPr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>Повторительно-обобщающий урок. Россия во второй половине XX в.-начале XXI в.(вместе с Новейшей историей)-1.</w:t>
      </w:r>
      <w:r w:rsidRPr="00042ABB">
        <w:rPr>
          <w:rFonts w:ascii="Times New Roman" w:hAnsi="Times New Roman"/>
          <w:bCs/>
        </w:rPr>
        <w:t xml:space="preserve"> Систематизация знаний</w:t>
      </w:r>
      <w:r w:rsidRPr="00042ABB">
        <w:rPr>
          <w:rFonts w:ascii="Times New Roman" w:hAnsi="Times New Roman"/>
          <w:b/>
        </w:rPr>
        <w:t>.</w:t>
      </w:r>
      <w:r w:rsidRPr="00042ABB">
        <w:rPr>
          <w:rFonts w:ascii="Times New Roman" w:hAnsi="Times New Roman"/>
          <w:bCs/>
        </w:rPr>
        <w:t xml:space="preserve"> Особенности развития страны</w:t>
      </w:r>
    </w:p>
    <w:p w:rsidR="00147FCE" w:rsidRPr="00042ABB" w:rsidRDefault="00147FCE" w:rsidP="009A7F10">
      <w:pPr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Итоговое повторение и обобщение.</w:t>
      </w:r>
      <w:r w:rsidRPr="00042ABB">
        <w:rPr>
          <w:rFonts w:ascii="Times New Roman" w:hAnsi="Times New Roman"/>
        </w:rPr>
        <w:t xml:space="preserve"> Систематизировать и обобщать исторический материал по истории России XX- начала XXI в.</w:t>
      </w:r>
      <w:r w:rsidRPr="00042ABB">
        <w:rPr>
          <w:rFonts w:ascii="Times New Roman" w:hAnsi="Times New Roman"/>
          <w:b/>
        </w:rPr>
        <w:t>(вместе с Новейшей историей)-3ч</w:t>
      </w:r>
    </w:p>
    <w:p w:rsidR="00147FCE" w:rsidRPr="00042ABB" w:rsidRDefault="00147FCE" w:rsidP="003919F9">
      <w:pPr>
        <w:rPr>
          <w:rFonts w:ascii="Times New Roman" w:hAnsi="Times New Roman"/>
        </w:rPr>
      </w:pPr>
    </w:p>
    <w:p w:rsidR="00147FCE" w:rsidRPr="00042ABB" w:rsidRDefault="00147FCE" w:rsidP="003919F9">
      <w:pPr>
        <w:shd w:val="clear" w:color="auto" w:fill="FFFFFF"/>
        <w:spacing w:line="360" w:lineRule="auto"/>
        <w:ind w:left="34"/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  <w:bCs/>
          <w:color w:val="000000"/>
          <w:spacing w:val="2"/>
        </w:rPr>
        <w:t>Нормы оценки знаний,</w:t>
      </w:r>
      <w:r w:rsidRPr="00042ABB">
        <w:rPr>
          <w:rFonts w:ascii="Times New Roman" w:hAnsi="Times New Roman"/>
          <w:b/>
        </w:rPr>
        <w:t xml:space="preserve">  </w:t>
      </w:r>
      <w:r w:rsidRPr="00042ABB">
        <w:rPr>
          <w:rFonts w:ascii="Times New Roman" w:hAnsi="Times New Roman"/>
          <w:b/>
          <w:bCs/>
          <w:color w:val="000000"/>
        </w:rPr>
        <w:t>умений и навыков воспитанников</w:t>
      </w:r>
    </w:p>
    <w:p w:rsidR="00147FCE" w:rsidRPr="00042ABB" w:rsidRDefault="00147FCE" w:rsidP="003919F9">
      <w:pPr>
        <w:jc w:val="center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по истории </w:t>
      </w:r>
    </w:p>
    <w:p w:rsidR="00147FCE" w:rsidRPr="00042ABB" w:rsidRDefault="00147FCE" w:rsidP="003919F9">
      <w:pPr>
        <w:ind w:left="900" w:hanging="900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Оценка 5: </w:t>
      </w:r>
    </w:p>
    <w:p w:rsidR="00147FCE" w:rsidRPr="00042ABB" w:rsidRDefault="00147FCE" w:rsidP="003919F9">
      <w:pPr>
        <w:ind w:left="900" w:hanging="900"/>
        <w:jc w:val="both"/>
        <w:rPr>
          <w:rFonts w:ascii="Times New Roman" w:hAnsi="Times New Roman"/>
          <w:b/>
        </w:rPr>
      </w:pPr>
      <w:r w:rsidRPr="00042ABB">
        <w:rPr>
          <w:rFonts w:ascii="Times New Roman" w:hAnsi="Times New Roman"/>
        </w:rPr>
        <w:t xml:space="preserve">        Ответ полный, правильный, отражающий основной материал курса: правильно раскрыто с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держание вопроса и использование карты и других источников знаний, ответ самосто</w:t>
      </w:r>
      <w:r w:rsidRPr="00042ABB">
        <w:rPr>
          <w:rFonts w:ascii="Times New Roman" w:hAnsi="Times New Roman"/>
        </w:rPr>
        <w:t>я</w:t>
      </w:r>
      <w:r w:rsidRPr="00042ABB">
        <w:rPr>
          <w:rFonts w:ascii="Times New Roman" w:hAnsi="Times New Roman"/>
        </w:rPr>
        <w:t>тельный с ссылкой на дополнительные сведения.</w:t>
      </w:r>
    </w:p>
    <w:p w:rsidR="00147FCE" w:rsidRPr="00042ABB" w:rsidRDefault="00147FCE" w:rsidP="003919F9">
      <w:pPr>
        <w:ind w:left="900" w:hanging="900"/>
        <w:rPr>
          <w:rFonts w:ascii="Times New Roman" w:hAnsi="Times New Roman"/>
          <w:b/>
        </w:rPr>
      </w:pPr>
      <w:r w:rsidRPr="00042ABB">
        <w:rPr>
          <w:rFonts w:ascii="Times New Roman" w:hAnsi="Times New Roman"/>
          <w:b/>
        </w:rPr>
        <w:t xml:space="preserve">Оценка 4: </w:t>
      </w:r>
    </w:p>
    <w:p w:rsidR="00147FCE" w:rsidRPr="00042ABB" w:rsidRDefault="00147FCE" w:rsidP="003919F9">
      <w:pPr>
        <w:ind w:left="900" w:hanging="9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 xml:space="preserve">        </w:t>
      </w:r>
      <w:r w:rsidRPr="00042ABB">
        <w:rPr>
          <w:rFonts w:ascii="Times New Roman" w:hAnsi="Times New Roman"/>
        </w:rPr>
        <w:t>Ответ удовлетворяет раннее названным требованиям, он полный, правильный, есть неточн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сти в изложении исторического материала, легко исправляемые по дополнительным в</w:t>
      </w:r>
      <w:r w:rsidRPr="00042ABB">
        <w:rPr>
          <w:rFonts w:ascii="Times New Roman" w:hAnsi="Times New Roman"/>
        </w:rPr>
        <w:t>о</w:t>
      </w:r>
      <w:r w:rsidRPr="00042ABB">
        <w:rPr>
          <w:rFonts w:ascii="Times New Roman" w:hAnsi="Times New Roman"/>
        </w:rPr>
        <w:t>просам учителя.</w:t>
      </w:r>
    </w:p>
    <w:p w:rsidR="00147FCE" w:rsidRDefault="00147FCE" w:rsidP="003919F9">
      <w:pPr>
        <w:ind w:left="900" w:hanging="1800"/>
        <w:rPr>
          <w:rFonts w:ascii="Times New Roman" w:hAnsi="Times New Roman"/>
          <w:b/>
        </w:rPr>
      </w:pPr>
      <w:r w:rsidRPr="00042ABB">
        <w:rPr>
          <w:rFonts w:ascii="Times New Roman" w:hAnsi="Times New Roman"/>
        </w:rPr>
        <w:t xml:space="preserve">        </w:t>
      </w:r>
      <w:r w:rsidRPr="00042ABB">
        <w:rPr>
          <w:rFonts w:ascii="Times New Roman" w:hAnsi="Times New Roman"/>
          <w:b/>
        </w:rPr>
        <w:t xml:space="preserve">      </w:t>
      </w:r>
    </w:p>
    <w:p w:rsidR="00147FCE" w:rsidRPr="00042ABB" w:rsidRDefault="00147FCE" w:rsidP="003919F9">
      <w:pPr>
        <w:ind w:left="900" w:hanging="180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Pr="00042ABB">
        <w:rPr>
          <w:rFonts w:ascii="Times New Roman" w:hAnsi="Times New Roman"/>
          <w:b/>
        </w:rPr>
        <w:t xml:space="preserve">   Оценка 3:</w:t>
      </w:r>
      <w:r w:rsidRPr="00042ABB">
        <w:rPr>
          <w:rFonts w:ascii="Times New Roman" w:hAnsi="Times New Roman"/>
        </w:rPr>
        <w:t xml:space="preserve"> </w:t>
      </w:r>
    </w:p>
    <w:p w:rsidR="00147FCE" w:rsidRPr="00042ABB" w:rsidRDefault="00147FCE" w:rsidP="003919F9">
      <w:pPr>
        <w:ind w:left="900" w:hanging="18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                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147FCE" w:rsidRPr="00042ABB" w:rsidRDefault="00147FCE" w:rsidP="003919F9">
      <w:pPr>
        <w:ind w:left="900" w:hanging="9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  <w:b/>
        </w:rPr>
        <w:t>Оценка 2:</w:t>
      </w:r>
      <w:r w:rsidRPr="00042ABB">
        <w:rPr>
          <w:rFonts w:ascii="Times New Roman" w:hAnsi="Times New Roman"/>
        </w:rPr>
        <w:t xml:space="preserve"> </w:t>
      </w:r>
    </w:p>
    <w:p w:rsidR="00147FCE" w:rsidRPr="00042ABB" w:rsidRDefault="00147FCE" w:rsidP="003919F9">
      <w:pPr>
        <w:ind w:left="900" w:hanging="900"/>
        <w:jc w:val="both"/>
        <w:rPr>
          <w:rFonts w:ascii="Times New Roman" w:hAnsi="Times New Roman"/>
        </w:rPr>
      </w:pPr>
      <w:r w:rsidRPr="00042ABB">
        <w:rPr>
          <w:rFonts w:ascii="Times New Roman" w:hAnsi="Times New Roman"/>
        </w:rPr>
        <w:t xml:space="preserve">          Ответ неправильный, не раскрыто основное содержание учебного материала, не даются о</w:t>
      </w:r>
      <w:r w:rsidRPr="00042ABB">
        <w:rPr>
          <w:rFonts w:ascii="Times New Roman" w:hAnsi="Times New Roman"/>
        </w:rPr>
        <w:t>т</w:t>
      </w:r>
      <w:r w:rsidRPr="00042ABB">
        <w:rPr>
          <w:rFonts w:ascii="Times New Roman" w:hAnsi="Times New Roman"/>
        </w:rPr>
        <w:t>веты на вспомогательные вопросы учителя.</w:t>
      </w:r>
    </w:p>
    <w:p w:rsidR="00147FCE" w:rsidRPr="00C1282F" w:rsidRDefault="00147FCE" w:rsidP="00240237">
      <w:pPr>
        <w:ind w:firstLine="708"/>
        <w:rPr>
          <w:rFonts w:ascii="Times New Roman" w:hAnsi="Times New Roman"/>
          <w:b/>
          <w:bCs/>
        </w:rPr>
      </w:pPr>
      <w:r w:rsidRPr="00C1282F">
        <w:rPr>
          <w:rFonts w:ascii="Times New Roman" w:hAnsi="Times New Roman"/>
          <w:b/>
          <w:bCs/>
        </w:rPr>
        <w:t>Календарно-тематическое планирование курса истории России.6 класс. (41ч)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37"/>
        <w:gridCol w:w="2520"/>
        <w:gridCol w:w="934"/>
        <w:gridCol w:w="1230"/>
        <w:gridCol w:w="2699"/>
        <w:gridCol w:w="1084"/>
      </w:tblGrid>
      <w:tr w:rsidR="00147FCE" w:rsidRPr="00C1282F" w:rsidTr="00F121AF">
        <w:tc>
          <w:tcPr>
            <w:tcW w:w="114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2557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Кол</w:t>
            </w:r>
            <w:r w:rsidRPr="00C1282F">
              <w:rPr>
                <w:rFonts w:ascii="Times New Roman" w:hAnsi="Times New Roman"/>
                <w:b/>
                <w:bCs/>
              </w:rPr>
              <w:t>и</w:t>
            </w:r>
            <w:r w:rsidRPr="00C1282F">
              <w:rPr>
                <w:rFonts w:ascii="Times New Roman" w:hAnsi="Times New Roman"/>
                <w:b/>
                <w:bCs/>
              </w:rPr>
              <w:t>чество  часов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§</w:t>
            </w:r>
          </w:p>
        </w:tc>
        <w:tc>
          <w:tcPr>
            <w:tcW w:w="2699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Контроль и виды раб</w:t>
            </w:r>
            <w:r w:rsidRPr="00C1282F">
              <w:rPr>
                <w:rFonts w:ascii="Times New Roman" w:hAnsi="Times New Roman"/>
                <w:b/>
                <w:bCs/>
              </w:rPr>
              <w:t>о</w:t>
            </w:r>
            <w:r w:rsidRPr="00C1282F">
              <w:rPr>
                <w:rFonts w:ascii="Times New Roman" w:hAnsi="Times New Roman"/>
                <w:b/>
                <w:bCs/>
              </w:rPr>
              <w:t>ты</w:t>
            </w:r>
          </w:p>
        </w:tc>
        <w:tc>
          <w:tcPr>
            <w:tcW w:w="108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Срок</w:t>
            </w:r>
          </w:p>
        </w:tc>
      </w:tr>
      <w:tr w:rsidR="00147FCE" w:rsidRPr="00C1282F" w:rsidTr="00F121AF">
        <w:tc>
          <w:tcPr>
            <w:tcW w:w="114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1.</w:t>
            </w:r>
          </w:p>
        </w:tc>
        <w:tc>
          <w:tcPr>
            <w:tcW w:w="2557" w:type="dxa"/>
            <w:gridSpan w:val="2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Введение. Что изучает история Отечества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С.4-6</w:t>
            </w:r>
          </w:p>
        </w:tc>
        <w:tc>
          <w:tcPr>
            <w:tcW w:w="2699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9648" w:type="dxa"/>
            <w:gridSpan w:val="7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  <w:bCs/>
              </w:rPr>
              <w:t>Тема 1. Древняя Русь в VIII- первой половине XII в.(11ч)</w:t>
            </w:r>
          </w:p>
        </w:tc>
      </w:tr>
      <w:tr w:rsidR="00147FCE" w:rsidRPr="00C1282F" w:rsidTr="00F121AF">
        <w:tc>
          <w:tcPr>
            <w:tcW w:w="114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2.</w:t>
            </w:r>
          </w:p>
        </w:tc>
        <w:tc>
          <w:tcPr>
            <w:tcW w:w="2557" w:type="dxa"/>
            <w:gridSpan w:val="2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Восточные славяне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2699" w:type="dxa"/>
            <w:vMerge w:val="restart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 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Ответ на вопросы, 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работа с учебником, н</w:t>
            </w:r>
            <w:r w:rsidRPr="00C1282F">
              <w:rPr>
                <w:rFonts w:ascii="Times New Roman" w:hAnsi="Times New Roman"/>
              </w:rPr>
              <w:t>а</w:t>
            </w:r>
            <w:r w:rsidRPr="00C1282F">
              <w:rPr>
                <w:rFonts w:ascii="Times New Roman" w:hAnsi="Times New Roman"/>
              </w:rPr>
              <w:t>стенной картой, иллюс</w:t>
            </w:r>
            <w:r w:rsidRPr="00C1282F">
              <w:rPr>
                <w:rFonts w:ascii="Times New Roman" w:hAnsi="Times New Roman"/>
              </w:rPr>
              <w:t>т</w:t>
            </w:r>
            <w:r w:rsidRPr="00C1282F">
              <w:rPr>
                <w:rFonts w:ascii="Times New Roman" w:hAnsi="Times New Roman"/>
              </w:rPr>
              <w:t xml:space="preserve">рациями 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4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3.</w:t>
            </w:r>
          </w:p>
        </w:tc>
        <w:tc>
          <w:tcPr>
            <w:tcW w:w="2557" w:type="dxa"/>
            <w:gridSpan w:val="2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Соседи восточных сл</w:t>
            </w:r>
            <w:r w:rsidRPr="00C1282F">
              <w:rPr>
                <w:rFonts w:ascii="Times New Roman" w:hAnsi="Times New Roman"/>
              </w:rPr>
              <w:t>а</w:t>
            </w:r>
            <w:r w:rsidRPr="00C1282F">
              <w:rPr>
                <w:rFonts w:ascii="Times New Roman" w:hAnsi="Times New Roman"/>
              </w:rPr>
              <w:t>вян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4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4.</w:t>
            </w:r>
          </w:p>
        </w:tc>
        <w:tc>
          <w:tcPr>
            <w:tcW w:w="2557" w:type="dxa"/>
            <w:gridSpan w:val="2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Формирование Древн</w:t>
            </w:r>
            <w:r w:rsidRPr="00C1282F">
              <w:rPr>
                <w:rFonts w:ascii="Times New Roman" w:hAnsi="Times New Roman"/>
              </w:rPr>
              <w:t>е</w:t>
            </w:r>
            <w:r w:rsidRPr="00C1282F">
              <w:rPr>
                <w:rFonts w:ascii="Times New Roman" w:hAnsi="Times New Roman"/>
              </w:rPr>
              <w:t xml:space="preserve">русского государства 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5.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Первые киевские князья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4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6.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Владимир Святославич. Принятие христианства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5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7.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Расцвет Древнерусского государства при Яр</w:t>
            </w:r>
            <w:r w:rsidRPr="00C1282F">
              <w:rPr>
                <w:rFonts w:ascii="Times New Roman" w:hAnsi="Times New Roman"/>
              </w:rPr>
              <w:t>о</w:t>
            </w:r>
            <w:r w:rsidRPr="00C1282F">
              <w:rPr>
                <w:rFonts w:ascii="Times New Roman" w:hAnsi="Times New Roman"/>
              </w:rPr>
              <w:t>славе Мудром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6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8.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Древнерусское госуда</w:t>
            </w:r>
            <w:r w:rsidRPr="00C1282F">
              <w:rPr>
                <w:rFonts w:ascii="Times New Roman" w:hAnsi="Times New Roman"/>
              </w:rPr>
              <w:t>р</w:t>
            </w:r>
            <w:r w:rsidRPr="00C1282F">
              <w:rPr>
                <w:rFonts w:ascii="Times New Roman" w:hAnsi="Times New Roman"/>
              </w:rPr>
              <w:t>ство при сыновьях и внуках Ярослава Му</w:t>
            </w:r>
            <w:r w:rsidRPr="00C1282F">
              <w:rPr>
                <w:rFonts w:ascii="Times New Roman" w:hAnsi="Times New Roman"/>
              </w:rPr>
              <w:t>д</w:t>
            </w:r>
            <w:r w:rsidRPr="00C1282F">
              <w:rPr>
                <w:rFonts w:ascii="Times New Roman" w:hAnsi="Times New Roman"/>
              </w:rPr>
              <w:t>рого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9,с.73-78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9.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Культура Древней Руси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7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10.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Быт и нравы Древней Руси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8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11-12.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Повторительно-обобщающийурок по теме « </w:t>
            </w:r>
            <w:r w:rsidRPr="00C1282F">
              <w:rPr>
                <w:rFonts w:ascii="Times New Roman" w:hAnsi="Times New Roman"/>
                <w:b/>
                <w:bCs/>
              </w:rPr>
              <w:t>Древняя Русь в VIII- первой половине XII в.»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Ответ на вопросы, работа  с настенной картой, тест </w:t>
            </w: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9648" w:type="dxa"/>
            <w:gridSpan w:val="7"/>
          </w:tcPr>
          <w:p w:rsidR="00147FCE" w:rsidRPr="00C1282F" w:rsidRDefault="00147FCE" w:rsidP="00F121A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b/>
              </w:rPr>
            </w:pPr>
            <w:r w:rsidRPr="00C1282F">
              <w:rPr>
                <w:rFonts w:ascii="Times New Roman" w:hAnsi="Times New Roman"/>
                <w:b/>
              </w:rPr>
              <w:t>Тема 2.Русь Удельная в  XII-XIII вв.(10ч)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13.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Раздробление Древн</w:t>
            </w:r>
            <w:r w:rsidRPr="00C1282F">
              <w:rPr>
                <w:rFonts w:ascii="Times New Roman" w:hAnsi="Times New Roman"/>
                <w:bCs/>
                <w:iCs/>
              </w:rPr>
              <w:t>е</w:t>
            </w:r>
            <w:r w:rsidRPr="00C1282F">
              <w:rPr>
                <w:rFonts w:ascii="Times New Roman" w:hAnsi="Times New Roman"/>
                <w:bCs/>
                <w:iCs/>
              </w:rPr>
              <w:t>русского государства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9, с.78-83</w:t>
            </w:r>
          </w:p>
        </w:tc>
        <w:tc>
          <w:tcPr>
            <w:tcW w:w="2699" w:type="dxa"/>
            <w:vMerge w:val="restart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Ответ на вопросы, работа настенной картой, 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учебником,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с иллюстрациями 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14-15.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Главные политические центры Руси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10-11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16.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Нашествие с Востока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12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17.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Борьба  Руси с запа</w:t>
            </w:r>
            <w:r w:rsidRPr="00C1282F">
              <w:rPr>
                <w:rFonts w:ascii="Times New Roman" w:hAnsi="Times New Roman"/>
                <w:bCs/>
                <w:iCs/>
              </w:rPr>
              <w:t>д</w:t>
            </w:r>
            <w:r w:rsidRPr="00C1282F">
              <w:rPr>
                <w:rFonts w:ascii="Times New Roman" w:hAnsi="Times New Roman"/>
                <w:bCs/>
                <w:iCs/>
              </w:rPr>
              <w:t>ными завоевателями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13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18.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Русь и Орда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14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 xml:space="preserve">19.   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</w:rPr>
              <w:t>Русь и Литва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15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20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Культура русских з</w:t>
            </w:r>
            <w:r w:rsidRPr="00C1282F">
              <w:rPr>
                <w:rFonts w:ascii="Times New Roman" w:hAnsi="Times New Roman"/>
                <w:bCs/>
                <w:iCs/>
              </w:rPr>
              <w:t>е</w:t>
            </w:r>
            <w:r w:rsidRPr="00C1282F">
              <w:rPr>
                <w:rFonts w:ascii="Times New Roman" w:hAnsi="Times New Roman"/>
                <w:bCs/>
                <w:iCs/>
              </w:rPr>
              <w:t>мель в XI-XIII вв.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16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21-22.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Повторительно-обобщающий урок по теме «</w:t>
            </w:r>
            <w:r w:rsidRPr="00C1282F">
              <w:rPr>
                <w:rFonts w:ascii="Times New Roman" w:hAnsi="Times New Roman"/>
                <w:b/>
              </w:rPr>
              <w:t>Русь Удельная в  XII-XIII вв</w:t>
            </w:r>
            <w:r w:rsidRPr="00C1282F">
              <w:rPr>
                <w:rFonts w:ascii="Times New Roman" w:hAnsi="Times New Roman"/>
              </w:rPr>
              <w:t>.</w:t>
            </w:r>
            <w:r w:rsidRPr="00C1282F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Ответ на вопросы, работа, настенной картой, уче</w:t>
            </w:r>
            <w:r w:rsidRPr="00C1282F">
              <w:rPr>
                <w:rFonts w:ascii="Times New Roman" w:hAnsi="Times New Roman"/>
              </w:rPr>
              <w:t>б</w:t>
            </w:r>
            <w:r w:rsidRPr="00C1282F">
              <w:rPr>
                <w:rFonts w:ascii="Times New Roman" w:hAnsi="Times New Roman"/>
              </w:rPr>
              <w:t xml:space="preserve">ником, тесты </w:t>
            </w: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rPr>
          <w:trHeight w:val="317"/>
        </w:trPr>
        <w:tc>
          <w:tcPr>
            <w:tcW w:w="9648" w:type="dxa"/>
            <w:gridSpan w:val="7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282F">
              <w:rPr>
                <w:rFonts w:ascii="Times New Roman" w:hAnsi="Times New Roman"/>
                <w:b/>
              </w:rPr>
              <w:t>Тема 3. Московская Русь в XIV-XVI вв.(14ч)</w:t>
            </w: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23.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Предпосылки объед</w:t>
            </w:r>
            <w:r w:rsidRPr="00C1282F">
              <w:rPr>
                <w:rFonts w:ascii="Times New Roman" w:hAnsi="Times New Roman"/>
                <w:bCs/>
                <w:iCs/>
              </w:rPr>
              <w:t>и</w:t>
            </w:r>
            <w:r w:rsidRPr="00C1282F">
              <w:rPr>
                <w:rFonts w:ascii="Times New Roman" w:hAnsi="Times New Roman"/>
                <w:bCs/>
                <w:iCs/>
              </w:rPr>
              <w:t>нения русских земель. Усиление Московского княжества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17</w:t>
            </w:r>
          </w:p>
        </w:tc>
        <w:tc>
          <w:tcPr>
            <w:tcW w:w="2699" w:type="dxa"/>
            <w:vMerge w:val="restart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Ответ на вопросы, работа с настенной картой, уче</w:t>
            </w:r>
            <w:r w:rsidRPr="00C1282F">
              <w:rPr>
                <w:rFonts w:ascii="Times New Roman" w:hAnsi="Times New Roman"/>
              </w:rPr>
              <w:t>б</w:t>
            </w:r>
            <w:r w:rsidRPr="00C1282F">
              <w:rPr>
                <w:rFonts w:ascii="Times New Roman" w:hAnsi="Times New Roman"/>
              </w:rPr>
              <w:t>ником, слушать   учителя при применении им пр</w:t>
            </w:r>
            <w:r w:rsidRPr="00C1282F">
              <w:rPr>
                <w:rFonts w:ascii="Times New Roman" w:hAnsi="Times New Roman"/>
              </w:rPr>
              <w:t>е</w:t>
            </w:r>
            <w:r w:rsidRPr="00C1282F">
              <w:rPr>
                <w:rFonts w:ascii="Times New Roman" w:hAnsi="Times New Roman"/>
              </w:rPr>
              <w:t>зентации при объяснении нового материала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24.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Москва- центр борьбы с ордынским владычес</w:t>
            </w:r>
            <w:r w:rsidRPr="00C1282F">
              <w:rPr>
                <w:rFonts w:ascii="Times New Roman" w:hAnsi="Times New Roman"/>
                <w:bCs/>
                <w:iCs/>
              </w:rPr>
              <w:t>т</w:t>
            </w:r>
            <w:r w:rsidRPr="00C1282F">
              <w:rPr>
                <w:rFonts w:ascii="Times New Roman" w:hAnsi="Times New Roman"/>
                <w:bCs/>
                <w:iCs/>
              </w:rPr>
              <w:t>вом. Куликовская би</w:t>
            </w:r>
            <w:r w:rsidRPr="00C1282F">
              <w:rPr>
                <w:rFonts w:ascii="Times New Roman" w:hAnsi="Times New Roman"/>
                <w:bCs/>
                <w:iCs/>
              </w:rPr>
              <w:t>т</w:t>
            </w:r>
            <w:r w:rsidRPr="00C1282F">
              <w:rPr>
                <w:rFonts w:ascii="Times New Roman" w:hAnsi="Times New Roman"/>
                <w:bCs/>
                <w:iCs/>
              </w:rPr>
              <w:t>ва.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18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25.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Московское княжество и его соседи в конце XIV- середине  XV в.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19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26.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Создание единого гос</w:t>
            </w:r>
            <w:r w:rsidRPr="00C1282F">
              <w:rPr>
                <w:rFonts w:ascii="Times New Roman" w:hAnsi="Times New Roman"/>
                <w:bCs/>
                <w:iCs/>
              </w:rPr>
              <w:t>у</w:t>
            </w:r>
            <w:r w:rsidRPr="00C1282F">
              <w:rPr>
                <w:rFonts w:ascii="Times New Roman" w:hAnsi="Times New Roman"/>
                <w:bCs/>
                <w:iCs/>
              </w:rPr>
              <w:t>дарства и конец орды</w:t>
            </w:r>
            <w:r w:rsidRPr="00C1282F">
              <w:rPr>
                <w:rFonts w:ascii="Times New Roman" w:hAnsi="Times New Roman"/>
                <w:bCs/>
                <w:iCs/>
              </w:rPr>
              <w:t>н</w:t>
            </w:r>
            <w:r w:rsidRPr="00C1282F">
              <w:rPr>
                <w:rFonts w:ascii="Times New Roman" w:hAnsi="Times New Roman"/>
                <w:bCs/>
                <w:iCs/>
              </w:rPr>
              <w:t>ского владычества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20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27.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Церковь и государство в конце XV- начале XVI века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21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28.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Начало правления Ив</w:t>
            </w:r>
            <w:r w:rsidRPr="00C1282F">
              <w:rPr>
                <w:rFonts w:ascii="Times New Roman" w:hAnsi="Times New Roman"/>
                <w:bCs/>
                <w:iCs/>
              </w:rPr>
              <w:t>а</w:t>
            </w:r>
            <w:r w:rsidRPr="00C1282F">
              <w:rPr>
                <w:rFonts w:ascii="Times New Roman" w:hAnsi="Times New Roman"/>
                <w:bCs/>
                <w:iCs/>
              </w:rPr>
              <w:t>на IV. Реформы И</w:t>
            </w:r>
            <w:r w:rsidRPr="00C1282F">
              <w:rPr>
                <w:rFonts w:ascii="Times New Roman" w:hAnsi="Times New Roman"/>
                <w:bCs/>
                <w:iCs/>
              </w:rPr>
              <w:t>з</w:t>
            </w:r>
            <w:r w:rsidRPr="00C1282F">
              <w:rPr>
                <w:rFonts w:ascii="Times New Roman" w:hAnsi="Times New Roman"/>
                <w:bCs/>
                <w:iCs/>
              </w:rPr>
              <w:t>бранной рады.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22</w:t>
            </w:r>
          </w:p>
        </w:tc>
        <w:tc>
          <w:tcPr>
            <w:tcW w:w="2699" w:type="dxa"/>
            <w:vMerge w:val="restart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Работа с учебником, н</w:t>
            </w:r>
            <w:r w:rsidRPr="00C1282F">
              <w:rPr>
                <w:rFonts w:ascii="Times New Roman" w:hAnsi="Times New Roman"/>
              </w:rPr>
              <w:t>а</w:t>
            </w:r>
            <w:r w:rsidRPr="00C1282F">
              <w:rPr>
                <w:rFonts w:ascii="Times New Roman" w:hAnsi="Times New Roman"/>
              </w:rPr>
              <w:t>стенной  картой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Иллюстрациями, ответы на вопросы</w:t>
            </w:r>
          </w:p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29-30.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 xml:space="preserve">Внешняя политика Ивана IV 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23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31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Опричнина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24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32.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Просвещение. Устное народное творчество, литература в конце XIV-XVI вв.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25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33.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Архитектура и жив</w:t>
            </w:r>
            <w:r w:rsidRPr="00C1282F">
              <w:rPr>
                <w:rFonts w:ascii="Times New Roman" w:hAnsi="Times New Roman"/>
                <w:bCs/>
                <w:iCs/>
              </w:rPr>
              <w:t>о</w:t>
            </w:r>
            <w:r w:rsidRPr="00C1282F">
              <w:rPr>
                <w:rFonts w:ascii="Times New Roman" w:hAnsi="Times New Roman"/>
                <w:bCs/>
                <w:iCs/>
              </w:rPr>
              <w:t>пись в XIV-XVI вв.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26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34.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C1282F">
              <w:rPr>
                <w:rFonts w:ascii="Times New Roman" w:hAnsi="Times New Roman"/>
                <w:bCs/>
                <w:iCs/>
              </w:rPr>
              <w:t>Быт XV-XVI вв.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27</w:t>
            </w:r>
          </w:p>
        </w:tc>
        <w:tc>
          <w:tcPr>
            <w:tcW w:w="2699" w:type="dxa"/>
            <w:vMerge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35—36.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Повторительно-обобщающийурок по теме «</w:t>
            </w:r>
            <w:r w:rsidRPr="00C1282F">
              <w:rPr>
                <w:rFonts w:ascii="Times New Roman" w:hAnsi="Times New Roman"/>
                <w:b/>
              </w:rPr>
              <w:t>Московская Русь в XIV-XVI вв.</w:t>
            </w:r>
            <w:r w:rsidRPr="00C1282F">
              <w:rPr>
                <w:rFonts w:ascii="Times New Roman" w:hAnsi="Times New Roman"/>
                <w:b/>
                <w:bCs/>
              </w:rPr>
              <w:t xml:space="preserve">» 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Работа с учебником, с настенной  картой, ответы на вопросы, тест</w:t>
            </w: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C1282F" w:rsidTr="00F121AF">
        <w:tc>
          <w:tcPr>
            <w:tcW w:w="1181" w:type="dxa"/>
            <w:gridSpan w:val="2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37-41.</w:t>
            </w:r>
          </w:p>
        </w:tc>
        <w:tc>
          <w:tcPr>
            <w:tcW w:w="2520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iCs/>
              </w:rPr>
            </w:pPr>
            <w:r w:rsidRPr="00C1282F">
              <w:rPr>
                <w:rFonts w:ascii="Times New Roman" w:hAnsi="Times New Roman"/>
                <w:b/>
                <w:iCs/>
              </w:rPr>
              <w:t>Итоговое повторение и обобщение</w:t>
            </w:r>
          </w:p>
        </w:tc>
        <w:tc>
          <w:tcPr>
            <w:tcW w:w="934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5</w:t>
            </w:r>
          </w:p>
        </w:tc>
        <w:tc>
          <w:tcPr>
            <w:tcW w:w="1230" w:type="dxa"/>
          </w:tcPr>
          <w:p w:rsidR="00147FCE" w:rsidRPr="00C1282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C1282F" w:rsidRDefault="00147FCE" w:rsidP="00F121AF">
            <w:pPr>
              <w:rPr>
                <w:rFonts w:ascii="Times New Roman" w:hAnsi="Times New Roman"/>
              </w:rPr>
            </w:pPr>
            <w:r w:rsidRPr="00C1282F">
              <w:rPr>
                <w:rFonts w:ascii="Times New Roman" w:hAnsi="Times New Roman"/>
              </w:rPr>
              <w:t>Работа с вопросами уче</w:t>
            </w:r>
            <w:r w:rsidRPr="00C1282F">
              <w:rPr>
                <w:rFonts w:ascii="Times New Roman" w:hAnsi="Times New Roman"/>
              </w:rPr>
              <w:t>б</w:t>
            </w:r>
            <w:r w:rsidRPr="00C1282F">
              <w:rPr>
                <w:rFonts w:ascii="Times New Roman" w:hAnsi="Times New Roman"/>
              </w:rPr>
              <w:t xml:space="preserve">ника,  тесты </w:t>
            </w:r>
          </w:p>
        </w:tc>
        <w:tc>
          <w:tcPr>
            <w:tcW w:w="1084" w:type="dxa"/>
          </w:tcPr>
          <w:p w:rsidR="00147FCE" w:rsidRPr="00C1282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147FCE" w:rsidRPr="00C1282F" w:rsidRDefault="00147FCE" w:rsidP="003919F9">
      <w:pPr>
        <w:ind w:left="900" w:firstLine="900"/>
        <w:rPr>
          <w:rFonts w:ascii="Times New Roman" w:hAnsi="Times New Roman"/>
        </w:rPr>
      </w:pPr>
    </w:p>
    <w:p w:rsidR="00147FCE" w:rsidRPr="006B2138" w:rsidRDefault="00147FCE" w:rsidP="006B2138">
      <w:pPr>
        <w:ind w:firstLine="708"/>
        <w:rPr>
          <w:rFonts w:ascii="Times New Roman" w:hAnsi="Times New Roman"/>
          <w:b/>
          <w:bCs/>
        </w:rPr>
      </w:pPr>
      <w:r w:rsidRPr="006B2138">
        <w:rPr>
          <w:rFonts w:ascii="Times New Roman" w:hAnsi="Times New Roman"/>
          <w:b/>
          <w:bCs/>
        </w:rPr>
        <w:t>Календарно-тематическое планирование курса истории России.7 класс.43ч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41"/>
        <w:gridCol w:w="2522"/>
        <w:gridCol w:w="934"/>
        <w:gridCol w:w="1230"/>
        <w:gridCol w:w="2699"/>
        <w:gridCol w:w="1077"/>
      </w:tblGrid>
      <w:tr w:rsidR="00147FCE" w:rsidRPr="006B2138" w:rsidTr="00F121AF">
        <w:tc>
          <w:tcPr>
            <w:tcW w:w="1145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2563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Кол</w:t>
            </w:r>
            <w:r w:rsidRPr="006B2138">
              <w:rPr>
                <w:rFonts w:ascii="Times New Roman" w:hAnsi="Times New Roman"/>
                <w:b/>
                <w:bCs/>
              </w:rPr>
              <w:t>и</w:t>
            </w:r>
            <w:r w:rsidRPr="006B2138">
              <w:rPr>
                <w:rFonts w:ascii="Times New Roman" w:hAnsi="Times New Roman"/>
                <w:b/>
                <w:bCs/>
              </w:rPr>
              <w:t>чество  часов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§</w:t>
            </w:r>
          </w:p>
        </w:tc>
        <w:tc>
          <w:tcPr>
            <w:tcW w:w="2699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Контроль и виды раб</w:t>
            </w:r>
            <w:r w:rsidRPr="006B2138">
              <w:rPr>
                <w:rFonts w:ascii="Times New Roman" w:hAnsi="Times New Roman"/>
                <w:b/>
                <w:bCs/>
              </w:rPr>
              <w:t>о</w:t>
            </w:r>
            <w:r w:rsidRPr="006B2138">
              <w:rPr>
                <w:rFonts w:ascii="Times New Roman" w:hAnsi="Times New Roman"/>
                <w:b/>
                <w:bCs/>
              </w:rPr>
              <w:t>ты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Срок</w:t>
            </w:r>
          </w:p>
        </w:tc>
      </w:tr>
      <w:tr w:rsidR="00147FCE" w:rsidRPr="006B2138" w:rsidTr="00F121AF">
        <w:tc>
          <w:tcPr>
            <w:tcW w:w="1145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1.</w:t>
            </w:r>
          </w:p>
        </w:tc>
        <w:tc>
          <w:tcPr>
            <w:tcW w:w="2563" w:type="dxa"/>
            <w:gridSpan w:val="2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Введение.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 xml:space="preserve">Активизировать </w:t>
            </w:r>
            <w:r w:rsidRPr="006B2138">
              <w:rPr>
                <w:rFonts w:ascii="Times New Roman" w:hAnsi="Times New Roman"/>
              </w:rPr>
              <w:t>знания по курсу истории России с древнейших времён до конца XVI в. Работа с в</w:t>
            </w:r>
            <w:r w:rsidRPr="006B2138">
              <w:rPr>
                <w:rFonts w:ascii="Times New Roman" w:hAnsi="Times New Roman"/>
              </w:rPr>
              <w:t>о</w:t>
            </w:r>
            <w:r w:rsidRPr="006B2138">
              <w:rPr>
                <w:rFonts w:ascii="Times New Roman" w:hAnsi="Times New Roman"/>
              </w:rPr>
              <w:t>просами в форме викт</w:t>
            </w:r>
            <w:r w:rsidRPr="006B2138">
              <w:rPr>
                <w:rFonts w:ascii="Times New Roman" w:hAnsi="Times New Roman"/>
              </w:rPr>
              <w:t>о</w:t>
            </w:r>
            <w:r w:rsidRPr="006B2138">
              <w:rPr>
                <w:rFonts w:ascii="Times New Roman" w:hAnsi="Times New Roman"/>
              </w:rPr>
              <w:t>рины.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9648" w:type="dxa"/>
            <w:gridSpan w:val="7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2138">
              <w:rPr>
                <w:rFonts w:ascii="Times New Roman" w:hAnsi="Times New Roman"/>
                <w:b/>
                <w:bCs/>
              </w:rPr>
              <w:t>Тема 1.</w:t>
            </w:r>
            <w:r w:rsidRPr="006B2138">
              <w:rPr>
                <w:rFonts w:ascii="Times New Roman" w:hAnsi="Times New Roman"/>
                <w:b/>
              </w:rPr>
              <w:t xml:space="preserve"> Тема 1.Россия на рубеже XVI−XVII в.(4ч)</w:t>
            </w:r>
          </w:p>
        </w:tc>
      </w:tr>
      <w:tr w:rsidR="00147FCE" w:rsidRPr="006B2138" w:rsidTr="00F121AF">
        <w:tc>
          <w:tcPr>
            <w:tcW w:w="1145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2.</w:t>
            </w:r>
          </w:p>
        </w:tc>
        <w:tc>
          <w:tcPr>
            <w:tcW w:w="2563" w:type="dxa"/>
            <w:gridSpan w:val="2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Внутренняя и внешняя политика Бориса Год</w:t>
            </w:r>
            <w:r w:rsidRPr="006B2138">
              <w:rPr>
                <w:rFonts w:ascii="Times New Roman" w:hAnsi="Times New Roman"/>
              </w:rPr>
              <w:t>у</w:t>
            </w:r>
            <w:r w:rsidRPr="006B2138">
              <w:rPr>
                <w:rFonts w:ascii="Times New Roman" w:hAnsi="Times New Roman"/>
              </w:rPr>
              <w:t>нова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2699" w:type="dxa"/>
            <w:vMerge w:val="restart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Ответ на вопросы, работа с учебником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45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3.</w:t>
            </w:r>
          </w:p>
        </w:tc>
        <w:tc>
          <w:tcPr>
            <w:tcW w:w="2563" w:type="dxa"/>
            <w:gridSpan w:val="2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Смута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45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4.</w:t>
            </w:r>
          </w:p>
        </w:tc>
        <w:tc>
          <w:tcPr>
            <w:tcW w:w="2563" w:type="dxa"/>
            <w:gridSpan w:val="2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Окончание Смутного времени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5.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  <w:b/>
                <w:bCs/>
              </w:rPr>
              <w:t>ПОУ</w:t>
            </w:r>
            <w:r w:rsidRPr="006B2138">
              <w:rPr>
                <w:rFonts w:ascii="Times New Roman" w:hAnsi="Times New Roman"/>
              </w:rPr>
              <w:t xml:space="preserve"> по теме </w:t>
            </w:r>
            <w:r w:rsidRPr="006B2138">
              <w:rPr>
                <w:rFonts w:ascii="Times New Roman" w:hAnsi="Times New Roman"/>
                <w:b/>
                <w:bCs/>
              </w:rPr>
              <w:t>«Россия на рубеже XVI−XVII в.»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Работа с вопросами, тест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  <w:tcBorders>
              <w:bottom w:val="nil"/>
            </w:tcBorders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2" w:type="dxa"/>
            <w:gridSpan w:val="5"/>
          </w:tcPr>
          <w:p w:rsidR="00147FCE" w:rsidRPr="006B2138" w:rsidRDefault="00147FCE" w:rsidP="00F121AF">
            <w:pPr>
              <w:tabs>
                <w:tab w:val="left" w:pos="3180"/>
              </w:tabs>
              <w:ind w:left="3180" w:hanging="3180"/>
              <w:jc w:val="center"/>
              <w:rPr>
                <w:rFonts w:ascii="Times New Roman" w:hAnsi="Times New Roman"/>
                <w:b/>
              </w:rPr>
            </w:pPr>
            <w:r w:rsidRPr="006B2138">
              <w:rPr>
                <w:rFonts w:ascii="Times New Roman" w:hAnsi="Times New Roman"/>
                <w:b/>
              </w:rPr>
              <w:t>Тема 2. Россия в XVII в.(9ч)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6.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Новые явления в эк</w:t>
            </w:r>
            <w:r w:rsidRPr="006B2138">
              <w:rPr>
                <w:rFonts w:ascii="Times New Roman" w:hAnsi="Times New Roman"/>
              </w:rPr>
              <w:t>о</w:t>
            </w:r>
            <w:r w:rsidRPr="006B2138">
              <w:rPr>
                <w:rFonts w:ascii="Times New Roman" w:hAnsi="Times New Roman"/>
              </w:rPr>
              <w:t>номике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4</w:t>
            </w:r>
          </w:p>
        </w:tc>
        <w:tc>
          <w:tcPr>
            <w:tcW w:w="2699" w:type="dxa"/>
            <w:vMerge w:val="restart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Ответ на вопросы, работа с иллюстрациями,  уче</w:t>
            </w:r>
            <w:r w:rsidRPr="006B2138">
              <w:rPr>
                <w:rFonts w:ascii="Times New Roman" w:hAnsi="Times New Roman"/>
              </w:rPr>
              <w:t>б</w:t>
            </w:r>
            <w:r w:rsidRPr="006B2138">
              <w:rPr>
                <w:rFonts w:ascii="Times New Roman" w:hAnsi="Times New Roman"/>
              </w:rPr>
              <w:t>ником, исторической ка</w:t>
            </w:r>
            <w:r w:rsidRPr="006B2138">
              <w:rPr>
                <w:rFonts w:ascii="Times New Roman" w:hAnsi="Times New Roman"/>
              </w:rPr>
              <w:t>р</w:t>
            </w:r>
            <w:r w:rsidRPr="006B2138">
              <w:rPr>
                <w:rFonts w:ascii="Times New Roman" w:hAnsi="Times New Roman"/>
              </w:rPr>
              <w:t>той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7.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Основные сословия российского общества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5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8.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Политическое развитие страны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6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9.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Власть и церковь. Це</w:t>
            </w:r>
            <w:r w:rsidRPr="006B2138">
              <w:rPr>
                <w:rFonts w:ascii="Times New Roman" w:hAnsi="Times New Roman"/>
              </w:rPr>
              <w:t>р</w:t>
            </w:r>
            <w:r w:rsidRPr="006B2138">
              <w:rPr>
                <w:rFonts w:ascii="Times New Roman" w:hAnsi="Times New Roman"/>
              </w:rPr>
              <w:t>ковный раскол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7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10.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Народные движения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8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11.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Внешняя политика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9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12.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Образование и культура в XVII веке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10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13.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Сословный быт. Об</w:t>
            </w:r>
            <w:r w:rsidRPr="006B2138">
              <w:rPr>
                <w:rFonts w:ascii="Times New Roman" w:hAnsi="Times New Roman"/>
              </w:rPr>
              <w:t>ы</w:t>
            </w:r>
            <w:r w:rsidRPr="006B2138">
              <w:rPr>
                <w:rFonts w:ascii="Times New Roman" w:hAnsi="Times New Roman"/>
              </w:rPr>
              <w:t>чаи и нравы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11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14.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  <w:iCs/>
              </w:rPr>
              <w:t>ПОУ по теме</w:t>
            </w:r>
            <w:r w:rsidRPr="006B2138">
              <w:rPr>
                <w:rFonts w:ascii="Times New Roman" w:hAnsi="Times New Roman"/>
              </w:rPr>
              <w:t xml:space="preserve"> «</w:t>
            </w:r>
            <w:r w:rsidRPr="006B2138">
              <w:rPr>
                <w:rFonts w:ascii="Times New Roman" w:hAnsi="Times New Roman"/>
                <w:b/>
                <w:bCs/>
              </w:rPr>
              <w:t>Россия в XVII в.</w:t>
            </w:r>
            <w:r w:rsidRPr="006B2138">
              <w:rPr>
                <w:rFonts w:ascii="Times New Roman" w:hAnsi="Times New Roman"/>
              </w:rPr>
              <w:t>»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Работа с вопросами,  те</w:t>
            </w:r>
            <w:r w:rsidRPr="006B2138">
              <w:rPr>
                <w:rFonts w:ascii="Times New Roman" w:hAnsi="Times New Roman"/>
              </w:rPr>
              <w:t>с</w:t>
            </w:r>
            <w:r w:rsidRPr="006B2138">
              <w:rPr>
                <w:rFonts w:ascii="Times New Roman" w:hAnsi="Times New Roman"/>
              </w:rPr>
              <w:t>ты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9648" w:type="dxa"/>
            <w:gridSpan w:val="7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</w:rPr>
            </w:pPr>
            <w:r w:rsidRPr="006B2138">
              <w:rPr>
                <w:rFonts w:ascii="Times New Roman" w:hAnsi="Times New Roman"/>
                <w:b/>
              </w:rPr>
              <w:t>Тема 3. Россия в первой четверти XVIII в.(9ч)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15.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Предпосылки петро</w:t>
            </w:r>
            <w:r w:rsidRPr="006B2138">
              <w:rPr>
                <w:rFonts w:ascii="Times New Roman" w:hAnsi="Times New Roman"/>
              </w:rPr>
              <w:t>в</w:t>
            </w:r>
            <w:r w:rsidRPr="006B2138">
              <w:rPr>
                <w:rFonts w:ascii="Times New Roman" w:hAnsi="Times New Roman"/>
              </w:rPr>
              <w:t>ских преобразований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12</w:t>
            </w:r>
          </w:p>
        </w:tc>
        <w:tc>
          <w:tcPr>
            <w:tcW w:w="2699" w:type="dxa"/>
            <w:vMerge w:val="restart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Работа с учебником,  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настенной картой, уче</w:t>
            </w:r>
            <w:r w:rsidRPr="006B2138">
              <w:rPr>
                <w:rFonts w:ascii="Times New Roman" w:hAnsi="Times New Roman"/>
              </w:rPr>
              <w:t>б</w:t>
            </w:r>
            <w:r w:rsidRPr="006B2138">
              <w:rPr>
                <w:rFonts w:ascii="Times New Roman" w:hAnsi="Times New Roman"/>
              </w:rPr>
              <w:t>ником, иллюстрациями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16.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Пётр I. Россия на руб</w:t>
            </w:r>
            <w:r w:rsidRPr="006B2138">
              <w:rPr>
                <w:rFonts w:ascii="Times New Roman" w:hAnsi="Times New Roman"/>
              </w:rPr>
              <w:t>е</w:t>
            </w:r>
            <w:r w:rsidRPr="006B2138">
              <w:rPr>
                <w:rFonts w:ascii="Times New Roman" w:hAnsi="Times New Roman"/>
              </w:rPr>
              <w:t>же веков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13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17.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Северная война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14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18.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Реформы Петра I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15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19.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Экономика России в первой четверти XVIII века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16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20.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Народные движения первой четверти XVIII века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17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21-22.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Изменения в культуре и быте в первой четверти XVIII века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18-19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23.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  <w:iCs/>
              </w:rPr>
              <w:t xml:space="preserve">ПОУ </w:t>
            </w:r>
            <w:r w:rsidRPr="006B2138">
              <w:rPr>
                <w:rFonts w:ascii="Times New Roman" w:hAnsi="Times New Roman"/>
                <w:b/>
                <w:bCs/>
              </w:rPr>
              <w:t>«Россия в первой четверти XVIII</w:t>
            </w:r>
            <w:r w:rsidRPr="006B2138">
              <w:rPr>
                <w:rFonts w:ascii="Times New Roman" w:hAnsi="Times New Roman"/>
              </w:rPr>
              <w:t xml:space="preserve"> в»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Работа с вопросами, тест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9648" w:type="dxa"/>
            <w:gridSpan w:val="7"/>
          </w:tcPr>
          <w:p w:rsidR="00147FCE" w:rsidRPr="006B2138" w:rsidRDefault="00147FCE" w:rsidP="00F121AF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B2138">
              <w:rPr>
                <w:rFonts w:ascii="Times New Roman" w:hAnsi="Times New Roman"/>
                <w:b/>
              </w:rPr>
              <w:t>Тема 4.Россия в 1725-1762 гг.(5ч)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24-25.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Дворцовые перевороты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20-21</w:t>
            </w:r>
          </w:p>
        </w:tc>
        <w:tc>
          <w:tcPr>
            <w:tcW w:w="2699" w:type="dxa"/>
            <w:vMerge w:val="restart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Ответ на вопросы,  ра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бота настенной картой, учебником 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26.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Внутренняя политика в 1725-1762 годах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22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27.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Внешняя политика  России в 1725-1762 г</w:t>
            </w:r>
            <w:r w:rsidRPr="006B2138">
              <w:rPr>
                <w:rFonts w:ascii="Times New Roman" w:hAnsi="Times New Roman"/>
              </w:rPr>
              <w:t>о</w:t>
            </w:r>
            <w:r w:rsidRPr="006B2138">
              <w:rPr>
                <w:rFonts w:ascii="Times New Roman" w:hAnsi="Times New Roman"/>
              </w:rPr>
              <w:t>дах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23 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28.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  <w:iCs/>
              </w:rPr>
            </w:pPr>
            <w:r w:rsidRPr="006B2138">
              <w:rPr>
                <w:rFonts w:ascii="Times New Roman" w:hAnsi="Times New Roman"/>
                <w:iCs/>
              </w:rPr>
              <w:t>ПОУ</w:t>
            </w:r>
            <w:r w:rsidRPr="006B2138">
              <w:rPr>
                <w:rFonts w:ascii="Times New Roman" w:hAnsi="Times New Roman"/>
                <w:b/>
                <w:bCs/>
                <w:iCs/>
              </w:rPr>
              <w:t xml:space="preserve"> по теме «Россия в 1725-1762»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2699" w:type="dxa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Работа с вопросами, тест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9648" w:type="dxa"/>
            <w:gridSpan w:val="7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  <w:b/>
              </w:rPr>
            </w:pPr>
            <w:r w:rsidRPr="006B2138">
              <w:rPr>
                <w:rFonts w:ascii="Times New Roman" w:hAnsi="Times New Roman"/>
                <w:b/>
              </w:rPr>
              <w:t>Тема 5. Россия в 1762-1800 гг.(12ч)</w:t>
            </w: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29-30.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Внутренняя политика Екатерины II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24</w:t>
            </w:r>
          </w:p>
        </w:tc>
        <w:tc>
          <w:tcPr>
            <w:tcW w:w="2699" w:type="dxa"/>
            <w:vMerge w:val="restart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Работа с учебником,  н</w:t>
            </w:r>
            <w:r w:rsidRPr="006B2138">
              <w:rPr>
                <w:rFonts w:ascii="Times New Roman" w:hAnsi="Times New Roman"/>
              </w:rPr>
              <w:t>а</w:t>
            </w:r>
            <w:r w:rsidRPr="006B2138">
              <w:rPr>
                <w:rFonts w:ascii="Times New Roman" w:hAnsi="Times New Roman"/>
              </w:rPr>
              <w:t>стенной  картой, иллюс</w:t>
            </w:r>
            <w:r w:rsidRPr="006B2138">
              <w:rPr>
                <w:rFonts w:ascii="Times New Roman" w:hAnsi="Times New Roman"/>
              </w:rPr>
              <w:t>т</w:t>
            </w:r>
            <w:r w:rsidRPr="006B2138">
              <w:rPr>
                <w:rFonts w:ascii="Times New Roman" w:hAnsi="Times New Roman"/>
              </w:rPr>
              <w:t>рациями, устные ответы</w:t>
            </w: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31.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Крестьянская война под предводительством  Е.И. Пугачева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25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32.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Экономическое разв</w:t>
            </w:r>
            <w:r w:rsidRPr="006B2138">
              <w:rPr>
                <w:rFonts w:ascii="Times New Roman" w:hAnsi="Times New Roman"/>
              </w:rPr>
              <w:t>и</w:t>
            </w:r>
            <w:r w:rsidRPr="006B2138">
              <w:rPr>
                <w:rFonts w:ascii="Times New Roman" w:hAnsi="Times New Roman"/>
              </w:rPr>
              <w:t>тие России во второй половине XVIII века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26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33-34.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Внешняя политика Ек</w:t>
            </w:r>
            <w:r w:rsidRPr="006B2138">
              <w:rPr>
                <w:rFonts w:ascii="Times New Roman" w:hAnsi="Times New Roman"/>
              </w:rPr>
              <w:t>а</w:t>
            </w:r>
            <w:r w:rsidRPr="006B2138">
              <w:rPr>
                <w:rFonts w:ascii="Times New Roman" w:hAnsi="Times New Roman"/>
              </w:rPr>
              <w:t>терины II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27-28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35.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Россия при Павле I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29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36.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Наука и образование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30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37-38.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Художественная кул</w:t>
            </w:r>
            <w:r w:rsidRPr="006B2138">
              <w:rPr>
                <w:rFonts w:ascii="Times New Roman" w:hAnsi="Times New Roman"/>
              </w:rPr>
              <w:t>ь</w:t>
            </w:r>
            <w:r w:rsidRPr="006B2138">
              <w:rPr>
                <w:rFonts w:ascii="Times New Roman" w:hAnsi="Times New Roman"/>
              </w:rPr>
              <w:t>тура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31-32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39.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Быт и обычаи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33</w:t>
            </w: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40.</w:t>
            </w:r>
          </w:p>
        </w:tc>
        <w:tc>
          <w:tcPr>
            <w:tcW w:w="2522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6B2138">
              <w:rPr>
                <w:rFonts w:ascii="Times New Roman" w:hAnsi="Times New Roman"/>
              </w:rPr>
              <w:t>ПОУ по теме «</w:t>
            </w:r>
            <w:r w:rsidRPr="006B2138">
              <w:rPr>
                <w:rFonts w:ascii="Times New Roman" w:hAnsi="Times New Roman"/>
                <w:b/>
                <w:bCs/>
              </w:rPr>
              <w:t>Россия в 1762-1800 гг.»</w:t>
            </w:r>
          </w:p>
        </w:tc>
        <w:tc>
          <w:tcPr>
            <w:tcW w:w="934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С.202</w:t>
            </w:r>
          </w:p>
        </w:tc>
        <w:tc>
          <w:tcPr>
            <w:tcW w:w="2699" w:type="dxa"/>
            <w:vMerge w:val="restart"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  <w:p w:rsidR="00147FCE" w:rsidRPr="006B2138" w:rsidRDefault="00147FCE" w:rsidP="00F121AF">
            <w:pPr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Ответы на вопросы, тест</w:t>
            </w: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6B2138" w:rsidTr="00F121AF">
        <w:tc>
          <w:tcPr>
            <w:tcW w:w="1186" w:type="dxa"/>
            <w:gridSpan w:val="2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40-41-42-43.</w:t>
            </w:r>
          </w:p>
        </w:tc>
        <w:tc>
          <w:tcPr>
            <w:tcW w:w="2522" w:type="dxa"/>
            <w:tcBorders>
              <w:top w:val="nil"/>
            </w:tcBorders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</w:rPr>
            </w:pPr>
            <w:r w:rsidRPr="006B2138">
              <w:rPr>
                <w:rFonts w:ascii="Times New Roman" w:hAnsi="Times New Roman"/>
                <w:b/>
              </w:rPr>
              <w:t>Итоговое повторение и обобщение</w:t>
            </w:r>
          </w:p>
        </w:tc>
        <w:tc>
          <w:tcPr>
            <w:tcW w:w="934" w:type="dxa"/>
            <w:tcBorders>
              <w:top w:val="nil"/>
            </w:tcBorders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6B2138">
              <w:rPr>
                <w:rFonts w:ascii="Times New Roman" w:hAnsi="Times New Roman"/>
              </w:rPr>
              <w:t>4</w:t>
            </w:r>
          </w:p>
        </w:tc>
        <w:tc>
          <w:tcPr>
            <w:tcW w:w="1230" w:type="dxa"/>
          </w:tcPr>
          <w:p w:rsidR="00147FCE" w:rsidRPr="006B2138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</w:tcPr>
          <w:p w:rsidR="00147FCE" w:rsidRPr="006B2138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6B2138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147FCE" w:rsidRPr="006B2138" w:rsidRDefault="00147FCE" w:rsidP="006B2138">
      <w:pPr>
        <w:ind w:firstLine="708"/>
        <w:jc w:val="center"/>
        <w:rPr>
          <w:rFonts w:ascii="Times New Roman" w:hAnsi="Times New Roman"/>
        </w:rPr>
      </w:pPr>
    </w:p>
    <w:p w:rsidR="00147FCE" w:rsidRPr="00F148D0" w:rsidRDefault="00147FCE" w:rsidP="00F148D0">
      <w:pPr>
        <w:ind w:firstLine="708"/>
        <w:rPr>
          <w:rFonts w:ascii="Times New Roman" w:hAnsi="Times New Roman"/>
          <w:b/>
          <w:bCs/>
        </w:rPr>
      </w:pPr>
      <w:r w:rsidRPr="00F148D0">
        <w:rPr>
          <w:rFonts w:ascii="Times New Roman" w:hAnsi="Times New Roman"/>
          <w:b/>
          <w:bCs/>
        </w:rPr>
        <w:t>Календарно-тематическое планирование курса истории России.8 класс. (46ч)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38"/>
        <w:gridCol w:w="2523"/>
        <w:gridCol w:w="934"/>
        <w:gridCol w:w="1230"/>
        <w:gridCol w:w="2700"/>
        <w:gridCol w:w="1077"/>
      </w:tblGrid>
      <w:tr w:rsidR="00147FCE" w:rsidRPr="00F148D0" w:rsidTr="00F121AF">
        <w:tc>
          <w:tcPr>
            <w:tcW w:w="1146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2561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Кол</w:t>
            </w:r>
            <w:r w:rsidRPr="00F148D0">
              <w:rPr>
                <w:rFonts w:ascii="Times New Roman" w:hAnsi="Times New Roman"/>
                <w:b/>
                <w:bCs/>
              </w:rPr>
              <w:t>и</w:t>
            </w:r>
            <w:r w:rsidRPr="00F148D0">
              <w:rPr>
                <w:rFonts w:ascii="Times New Roman" w:hAnsi="Times New Roman"/>
                <w:b/>
                <w:bCs/>
              </w:rPr>
              <w:t>чество  часов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§</w:t>
            </w:r>
          </w:p>
        </w:tc>
        <w:tc>
          <w:tcPr>
            <w:tcW w:w="270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Контроль и виды раб</w:t>
            </w:r>
            <w:r w:rsidRPr="00F148D0">
              <w:rPr>
                <w:rFonts w:ascii="Times New Roman" w:hAnsi="Times New Roman"/>
                <w:b/>
                <w:bCs/>
              </w:rPr>
              <w:t>о</w:t>
            </w:r>
            <w:r w:rsidRPr="00F148D0">
              <w:rPr>
                <w:rFonts w:ascii="Times New Roman" w:hAnsi="Times New Roman"/>
                <w:b/>
                <w:bCs/>
              </w:rPr>
              <w:t>ты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Срок</w:t>
            </w:r>
          </w:p>
        </w:tc>
      </w:tr>
      <w:tr w:rsidR="00147FCE" w:rsidRPr="00F148D0" w:rsidTr="00F121AF">
        <w:tc>
          <w:tcPr>
            <w:tcW w:w="1146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1.</w:t>
            </w:r>
          </w:p>
        </w:tc>
        <w:tc>
          <w:tcPr>
            <w:tcW w:w="2561" w:type="dxa"/>
            <w:gridSpan w:val="2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Введение. Россия на рубеже веков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С.5-6</w:t>
            </w:r>
          </w:p>
        </w:tc>
        <w:tc>
          <w:tcPr>
            <w:tcW w:w="2700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</w:rPr>
              <w:t xml:space="preserve">Активизировать </w:t>
            </w:r>
            <w:r w:rsidRPr="00F148D0">
              <w:rPr>
                <w:rFonts w:ascii="Times New Roman" w:hAnsi="Times New Roman"/>
                <w:b/>
                <w:bCs/>
              </w:rPr>
              <w:t xml:space="preserve"> </w:t>
            </w:r>
            <w:r w:rsidRPr="00F148D0">
              <w:rPr>
                <w:rFonts w:ascii="Times New Roman" w:hAnsi="Times New Roman"/>
              </w:rPr>
              <w:t>знания по курсу истории России XVIII в. Работа с учебн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ком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9648" w:type="dxa"/>
            <w:gridSpan w:val="7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Тема 1.</w:t>
            </w:r>
          </w:p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  <w:b/>
                <w:bCs/>
              </w:rPr>
              <w:t>Россия в первой половине XIXв.(19ч)</w:t>
            </w:r>
          </w:p>
        </w:tc>
      </w:tr>
      <w:tr w:rsidR="00147FCE" w:rsidRPr="00F148D0" w:rsidTr="00F121AF">
        <w:tc>
          <w:tcPr>
            <w:tcW w:w="1146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8D0">
              <w:rPr>
                <w:rFonts w:ascii="Times New Roman" w:hAnsi="Times New Roman"/>
              </w:rPr>
              <w:t>2</w:t>
            </w:r>
            <w:r w:rsidRPr="00F148D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561" w:type="dxa"/>
            <w:gridSpan w:val="2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 xml:space="preserve">Внутренняя политика Александра I в 1801-1806 гг. 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vMerge w:val="restart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Ответ на вопросы, работа с настенной картой, с и</w:t>
            </w:r>
            <w:r w:rsidRPr="00F148D0">
              <w:rPr>
                <w:rFonts w:ascii="Times New Roman" w:hAnsi="Times New Roman"/>
              </w:rPr>
              <w:t>л</w:t>
            </w:r>
            <w:r w:rsidRPr="00F148D0">
              <w:rPr>
                <w:rFonts w:ascii="Times New Roman" w:hAnsi="Times New Roman"/>
              </w:rPr>
              <w:t>люстрациями учебника, умение объяснять знач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ние терминов.</w:t>
            </w: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46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3.</w:t>
            </w:r>
          </w:p>
        </w:tc>
        <w:tc>
          <w:tcPr>
            <w:tcW w:w="2561" w:type="dxa"/>
            <w:gridSpan w:val="2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Внешняя политика в 1801-1812 гг.9 Россия в системе международных отношений начала XIX в.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46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4.</w:t>
            </w:r>
          </w:p>
        </w:tc>
        <w:tc>
          <w:tcPr>
            <w:tcW w:w="2561" w:type="dxa"/>
            <w:gridSpan w:val="2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Реформаторская де</w:t>
            </w:r>
            <w:r w:rsidRPr="00F148D0">
              <w:rPr>
                <w:rFonts w:ascii="Times New Roman" w:hAnsi="Times New Roman"/>
              </w:rPr>
              <w:t>я</w:t>
            </w:r>
            <w:r w:rsidRPr="00F148D0">
              <w:rPr>
                <w:rFonts w:ascii="Times New Roman" w:hAnsi="Times New Roman"/>
              </w:rPr>
              <w:t>тельность М.М.Сперанского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5.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Отечественная во</w:t>
            </w:r>
            <w:r w:rsidRPr="00F148D0">
              <w:rPr>
                <w:rFonts w:ascii="Times New Roman" w:hAnsi="Times New Roman"/>
              </w:rPr>
              <w:t>й</w:t>
            </w:r>
            <w:r w:rsidRPr="00F148D0">
              <w:rPr>
                <w:rFonts w:ascii="Times New Roman" w:hAnsi="Times New Roman"/>
              </w:rPr>
              <w:t>на1812 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6.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Заграничные походы русской армии. Вне</w:t>
            </w:r>
            <w:r w:rsidRPr="00F148D0">
              <w:rPr>
                <w:rFonts w:ascii="Times New Roman" w:hAnsi="Times New Roman"/>
              </w:rPr>
              <w:t>ш</w:t>
            </w:r>
            <w:r w:rsidRPr="00F148D0">
              <w:rPr>
                <w:rFonts w:ascii="Times New Roman" w:hAnsi="Times New Roman"/>
              </w:rPr>
              <w:t>няя политика в 1813-1825 гг.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7.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Внутренняя политика Александра I в 1815-1825 гг.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6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8.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7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9.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Общественное движ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ние при Александре I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8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10.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Династический кризис 1825 г. Выступление декабристов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9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11.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Внутренняя политика  Николая I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10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12.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Социально-экономическое развитие в 20-30-е гг. XIX в.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11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13.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Внешняя политика Н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колая I в 1826-1849 гг.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12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14.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Общественное движ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ние в годы правления Николая I.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13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15.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Крымская война 1853-1856 гг. Оборона Сев</w:t>
            </w:r>
            <w:r w:rsidRPr="00F148D0">
              <w:rPr>
                <w:rFonts w:ascii="Times New Roman" w:hAnsi="Times New Roman"/>
              </w:rPr>
              <w:t>а</w:t>
            </w:r>
            <w:r w:rsidRPr="00F148D0">
              <w:rPr>
                <w:rFonts w:ascii="Times New Roman" w:hAnsi="Times New Roman"/>
              </w:rPr>
              <w:t>стополя.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14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16.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Образование и наука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15</w:t>
            </w:r>
          </w:p>
        </w:tc>
        <w:tc>
          <w:tcPr>
            <w:tcW w:w="2700" w:type="dxa"/>
            <w:vMerge w:val="restart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Характеризовать  дост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жения  культуры  в пе</w:t>
            </w:r>
            <w:r w:rsidRPr="00F148D0">
              <w:rPr>
                <w:rFonts w:ascii="Times New Roman" w:hAnsi="Times New Roman"/>
              </w:rPr>
              <w:t>р</w:t>
            </w:r>
            <w:r w:rsidRPr="00F148D0">
              <w:rPr>
                <w:rFonts w:ascii="Times New Roman" w:hAnsi="Times New Roman"/>
              </w:rPr>
              <w:t>вой половине XIX в., р</w:t>
            </w:r>
            <w:r w:rsidRPr="00F148D0">
              <w:rPr>
                <w:rFonts w:ascii="Times New Roman" w:hAnsi="Times New Roman"/>
              </w:rPr>
              <w:t>а</w:t>
            </w:r>
            <w:r w:rsidRPr="00F148D0">
              <w:rPr>
                <w:rFonts w:ascii="Times New Roman" w:hAnsi="Times New Roman"/>
              </w:rPr>
              <w:t>бота с учебником и его иллюстрациями.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17.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Русские первооткрыв</w:t>
            </w:r>
            <w:r w:rsidRPr="00F148D0">
              <w:rPr>
                <w:rFonts w:ascii="Times New Roman" w:hAnsi="Times New Roman"/>
              </w:rPr>
              <w:t>а</w:t>
            </w:r>
            <w:r w:rsidRPr="00F148D0">
              <w:rPr>
                <w:rFonts w:ascii="Times New Roman" w:hAnsi="Times New Roman"/>
              </w:rPr>
              <w:t>тели и путешественн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ки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16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18.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Художественная кул</w:t>
            </w:r>
            <w:r w:rsidRPr="00F148D0">
              <w:rPr>
                <w:rFonts w:ascii="Times New Roman" w:hAnsi="Times New Roman"/>
              </w:rPr>
              <w:t>ь</w:t>
            </w:r>
            <w:r w:rsidRPr="00F148D0">
              <w:rPr>
                <w:rFonts w:ascii="Times New Roman" w:hAnsi="Times New Roman"/>
              </w:rPr>
              <w:t>тура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17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19.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Быт и обычаи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18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20.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  <w:iCs/>
              </w:rPr>
              <w:t xml:space="preserve">ПОУ </w:t>
            </w:r>
            <w:r w:rsidRPr="00F148D0">
              <w:rPr>
                <w:rFonts w:ascii="Times New Roman" w:hAnsi="Times New Roman"/>
              </w:rPr>
              <w:t>«</w:t>
            </w:r>
            <w:r w:rsidRPr="00F148D0">
              <w:rPr>
                <w:rFonts w:ascii="Times New Roman" w:hAnsi="Times New Roman"/>
                <w:b/>
                <w:bCs/>
              </w:rPr>
              <w:t>Россия в первой половине XIX в.»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147FCE" w:rsidRPr="00F148D0" w:rsidRDefault="00147FCE" w:rsidP="00F121AF">
            <w:pPr>
              <w:tabs>
                <w:tab w:val="left" w:pos="2955"/>
                <w:tab w:val="left" w:pos="3165"/>
              </w:tabs>
              <w:jc w:val="center"/>
              <w:rPr>
                <w:rFonts w:ascii="Times New Roman" w:hAnsi="Times New Roman"/>
                <w:bCs/>
              </w:rPr>
            </w:pPr>
            <w:r w:rsidRPr="00F148D0">
              <w:rPr>
                <w:rFonts w:ascii="Times New Roman" w:hAnsi="Times New Roman"/>
                <w:bCs/>
              </w:rPr>
              <w:t>Работа с вопросами, тест.</w:t>
            </w: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9648" w:type="dxa"/>
            <w:gridSpan w:val="7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  <w:b/>
              </w:rPr>
            </w:pPr>
            <w:r w:rsidRPr="00F148D0">
              <w:rPr>
                <w:rFonts w:ascii="Times New Roman" w:hAnsi="Times New Roman"/>
                <w:b/>
              </w:rPr>
              <w:t>Тема 2.Россия во второй половине  XIX в.(21ч)</w:t>
            </w:r>
          </w:p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21.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Накануне отмены кр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постного права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19</w:t>
            </w:r>
          </w:p>
        </w:tc>
        <w:tc>
          <w:tcPr>
            <w:tcW w:w="2700" w:type="dxa"/>
            <w:vMerge w:val="restart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Умение давать характ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ристику историческим деятелям, объяснять зн</w:t>
            </w:r>
            <w:r w:rsidRPr="00F148D0">
              <w:rPr>
                <w:rFonts w:ascii="Times New Roman" w:hAnsi="Times New Roman"/>
              </w:rPr>
              <w:t>а</w:t>
            </w:r>
            <w:r w:rsidRPr="00F148D0">
              <w:rPr>
                <w:rFonts w:ascii="Times New Roman" w:hAnsi="Times New Roman"/>
              </w:rPr>
              <w:t>чение исторических п</w:t>
            </w:r>
            <w:r w:rsidRPr="00F148D0">
              <w:rPr>
                <w:rFonts w:ascii="Times New Roman" w:hAnsi="Times New Roman"/>
              </w:rPr>
              <w:t>о</w:t>
            </w:r>
            <w:r w:rsidRPr="00F148D0">
              <w:rPr>
                <w:rFonts w:ascii="Times New Roman" w:hAnsi="Times New Roman"/>
              </w:rPr>
              <w:t>нятий, получать знания при использовании уч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телем презентации, раб</w:t>
            </w:r>
            <w:r w:rsidRPr="00F148D0">
              <w:rPr>
                <w:rFonts w:ascii="Times New Roman" w:hAnsi="Times New Roman"/>
              </w:rPr>
              <w:t>о</w:t>
            </w:r>
            <w:r w:rsidRPr="00F148D0">
              <w:rPr>
                <w:rFonts w:ascii="Times New Roman" w:hAnsi="Times New Roman"/>
              </w:rPr>
              <w:t>тать с учебником, отв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чать на вопросы,  разв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тие навыков работы с н</w:t>
            </w:r>
            <w:r w:rsidRPr="00F148D0">
              <w:rPr>
                <w:rFonts w:ascii="Times New Roman" w:hAnsi="Times New Roman"/>
              </w:rPr>
              <w:t>а</w:t>
            </w:r>
            <w:r w:rsidRPr="00F148D0">
              <w:rPr>
                <w:rFonts w:ascii="Times New Roman" w:hAnsi="Times New Roman"/>
              </w:rPr>
              <w:t>стенной картой.</w:t>
            </w: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22.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Крестьянская реформа 1861 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20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23-24.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Либеральные реформы 60-70-х гг. XIX в.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21-22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25.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Социально-экономическое развитие после отмены крепос</w:t>
            </w:r>
            <w:r w:rsidRPr="00F148D0">
              <w:rPr>
                <w:rFonts w:ascii="Times New Roman" w:hAnsi="Times New Roman"/>
              </w:rPr>
              <w:t>т</w:t>
            </w:r>
            <w:r w:rsidRPr="00F148D0">
              <w:rPr>
                <w:rFonts w:ascii="Times New Roman" w:hAnsi="Times New Roman"/>
              </w:rPr>
              <w:t>ного права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23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26.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Общественное движ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ние: либералы и ко</w:t>
            </w:r>
            <w:r w:rsidRPr="00F148D0">
              <w:rPr>
                <w:rFonts w:ascii="Times New Roman" w:hAnsi="Times New Roman"/>
              </w:rPr>
              <w:t>н</w:t>
            </w:r>
            <w:r w:rsidRPr="00F148D0">
              <w:rPr>
                <w:rFonts w:ascii="Times New Roman" w:hAnsi="Times New Roman"/>
              </w:rPr>
              <w:t>серваторы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24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27.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Зарождение революц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онного народничества и его идеология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25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28.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Революционное наро</w:t>
            </w:r>
            <w:r w:rsidRPr="00F148D0">
              <w:rPr>
                <w:rFonts w:ascii="Times New Roman" w:hAnsi="Times New Roman"/>
              </w:rPr>
              <w:t>д</w:t>
            </w:r>
            <w:r w:rsidRPr="00F148D0">
              <w:rPr>
                <w:rFonts w:ascii="Times New Roman" w:hAnsi="Times New Roman"/>
              </w:rPr>
              <w:t>ничество второй пол</w:t>
            </w:r>
            <w:r w:rsidRPr="00F148D0">
              <w:rPr>
                <w:rFonts w:ascii="Times New Roman" w:hAnsi="Times New Roman"/>
              </w:rPr>
              <w:t>о</w:t>
            </w:r>
            <w:r w:rsidRPr="00F148D0">
              <w:rPr>
                <w:rFonts w:ascii="Times New Roman" w:hAnsi="Times New Roman"/>
              </w:rPr>
              <w:t>вины  60-х-начала 80-х гг. XIX в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26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29.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Внешняя политика Александра II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27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30.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Русско-турецкая война 1877-1878 гг.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28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31-32.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Внутренняя политика Александра III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29-30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33.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Экономическое разв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тие  в годы правления  Александра III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31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34-35.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Положение основных слоёв общества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32-33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36.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Общественное движ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ние в 80-90-х гг. XIX в.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34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rPr>
          <w:trHeight w:val="919"/>
        </w:trPr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37.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Внешняя  политика  Александра III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35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38.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Просвещение и наука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36</w:t>
            </w:r>
          </w:p>
        </w:tc>
        <w:tc>
          <w:tcPr>
            <w:tcW w:w="2700" w:type="dxa"/>
            <w:vMerge w:val="restart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Характеризовать  дост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жения  культуры  в пе</w:t>
            </w:r>
            <w:r w:rsidRPr="00F148D0">
              <w:rPr>
                <w:rFonts w:ascii="Times New Roman" w:hAnsi="Times New Roman"/>
              </w:rPr>
              <w:t>р</w:t>
            </w:r>
            <w:r w:rsidRPr="00F148D0">
              <w:rPr>
                <w:rFonts w:ascii="Times New Roman" w:hAnsi="Times New Roman"/>
              </w:rPr>
              <w:t>вой половине XIX в., р</w:t>
            </w:r>
            <w:r w:rsidRPr="00F148D0">
              <w:rPr>
                <w:rFonts w:ascii="Times New Roman" w:hAnsi="Times New Roman"/>
              </w:rPr>
              <w:t>а</w:t>
            </w:r>
            <w:r w:rsidRPr="00F148D0">
              <w:rPr>
                <w:rFonts w:ascii="Times New Roman" w:hAnsi="Times New Roman"/>
              </w:rPr>
              <w:t>бота с учебником и его иллюстрациями.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39.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Литература и изобраз</w:t>
            </w:r>
            <w:r w:rsidRPr="00F148D0">
              <w:rPr>
                <w:rFonts w:ascii="Times New Roman" w:hAnsi="Times New Roman"/>
              </w:rPr>
              <w:t>и</w:t>
            </w:r>
            <w:r w:rsidRPr="00F148D0">
              <w:rPr>
                <w:rFonts w:ascii="Times New Roman" w:hAnsi="Times New Roman"/>
              </w:rPr>
              <w:t>тельное искусство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37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40.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Архитектура, музыка, театр, народное творч</w:t>
            </w:r>
            <w:r w:rsidRPr="00F148D0">
              <w:rPr>
                <w:rFonts w:ascii="Times New Roman" w:hAnsi="Times New Roman"/>
              </w:rPr>
              <w:t>е</w:t>
            </w:r>
            <w:r w:rsidRPr="00F148D0">
              <w:rPr>
                <w:rFonts w:ascii="Times New Roman" w:hAnsi="Times New Roman"/>
              </w:rPr>
              <w:t>ство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38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41.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Быт: новые черты в жизни города и деревни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39</w:t>
            </w:r>
          </w:p>
        </w:tc>
        <w:tc>
          <w:tcPr>
            <w:tcW w:w="2700" w:type="dxa"/>
            <w:vMerge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42.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tabs>
                <w:tab w:val="left" w:pos="2334"/>
              </w:tabs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 xml:space="preserve">ПОУ </w:t>
            </w:r>
            <w:r w:rsidRPr="00F148D0">
              <w:rPr>
                <w:rFonts w:ascii="Times New Roman" w:hAnsi="Times New Roman"/>
                <w:b/>
                <w:bCs/>
              </w:rPr>
              <w:t>«Россия во вт</w:t>
            </w:r>
            <w:r w:rsidRPr="00F148D0">
              <w:rPr>
                <w:rFonts w:ascii="Times New Roman" w:hAnsi="Times New Roman"/>
                <w:b/>
                <w:bCs/>
              </w:rPr>
              <w:t>о</w:t>
            </w:r>
            <w:r w:rsidRPr="00F148D0">
              <w:rPr>
                <w:rFonts w:ascii="Times New Roman" w:hAnsi="Times New Roman"/>
                <w:b/>
                <w:bCs/>
              </w:rPr>
              <w:t>рой половине XIX в.»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Ответы на вопросы, тесты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F148D0" w:rsidTr="00F121AF">
        <w:tc>
          <w:tcPr>
            <w:tcW w:w="1184" w:type="dxa"/>
            <w:gridSpan w:val="2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43-46.</w:t>
            </w:r>
          </w:p>
        </w:tc>
        <w:tc>
          <w:tcPr>
            <w:tcW w:w="2523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F148D0">
              <w:rPr>
                <w:rFonts w:ascii="Times New Roman" w:hAnsi="Times New Roman"/>
              </w:rPr>
              <w:t>Итоговое повторение и обобщение</w:t>
            </w:r>
            <w:r w:rsidRPr="00F148D0">
              <w:rPr>
                <w:rFonts w:ascii="Times New Roman" w:hAnsi="Times New Roman"/>
                <w:b/>
                <w:bCs/>
              </w:rPr>
              <w:t xml:space="preserve"> </w:t>
            </w:r>
            <w:r w:rsidRPr="00F148D0">
              <w:rPr>
                <w:rFonts w:ascii="Times New Roman" w:hAnsi="Times New Roman"/>
              </w:rPr>
              <w:t>«</w:t>
            </w:r>
            <w:r w:rsidRPr="00F148D0">
              <w:rPr>
                <w:rFonts w:ascii="Times New Roman" w:hAnsi="Times New Roman"/>
                <w:b/>
                <w:bCs/>
              </w:rPr>
              <w:t>Россия и мир на пороге XX в.»</w:t>
            </w:r>
          </w:p>
        </w:tc>
        <w:tc>
          <w:tcPr>
            <w:tcW w:w="934" w:type="dxa"/>
          </w:tcPr>
          <w:p w:rsidR="00147FCE" w:rsidRPr="00F148D0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4</w:t>
            </w:r>
          </w:p>
        </w:tc>
        <w:tc>
          <w:tcPr>
            <w:tcW w:w="1230" w:type="dxa"/>
          </w:tcPr>
          <w:p w:rsidR="00147FCE" w:rsidRPr="00F148D0" w:rsidRDefault="00147FCE" w:rsidP="00F121AF">
            <w:pPr>
              <w:tabs>
                <w:tab w:val="left" w:pos="2334"/>
              </w:tabs>
              <w:jc w:val="center"/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с. 285-286</w:t>
            </w:r>
          </w:p>
        </w:tc>
        <w:tc>
          <w:tcPr>
            <w:tcW w:w="2700" w:type="dxa"/>
          </w:tcPr>
          <w:p w:rsidR="00147FCE" w:rsidRPr="00F148D0" w:rsidRDefault="00147FCE" w:rsidP="00F121AF">
            <w:pPr>
              <w:rPr>
                <w:rFonts w:ascii="Times New Roman" w:hAnsi="Times New Roman"/>
              </w:rPr>
            </w:pPr>
            <w:r w:rsidRPr="00F148D0">
              <w:rPr>
                <w:rFonts w:ascii="Times New Roman" w:hAnsi="Times New Roman"/>
              </w:rPr>
              <w:t>Ответы на вопросы, те</w:t>
            </w:r>
            <w:r w:rsidRPr="00F148D0">
              <w:rPr>
                <w:rFonts w:ascii="Times New Roman" w:hAnsi="Times New Roman"/>
              </w:rPr>
              <w:t>с</w:t>
            </w:r>
            <w:r w:rsidRPr="00F148D0">
              <w:rPr>
                <w:rFonts w:ascii="Times New Roman" w:hAnsi="Times New Roman"/>
              </w:rPr>
              <w:t>ты.</w:t>
            </w:r>
          </w:p>
        </w:tc>
        <w:tc>
          <w:tcPr>
            <w:tcW w:w="1077" w:type="dxa"/>
          </w:tcPr>
          <w:p w:rsidR="00147FCE" w:rsidRPr="00F148D0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147FCE" w:rsidRPr="00775AAF" w:rsidRDefault="00147FCE" w:rsidP="00F148D0">
      <w:pPr>
        <w:ind w:firstLine="708"/>
        <w:jc w:val="center"/>
        <w:rPr>
          <w:rFonts w:ascii="Times New Roman" w:hAnsi="Times New Roman"/>
        </w:rPr>
      </w:pPr>
    </w:p>
    <w:p w:rsidR="00147FCE" w:rsidRPr="00775AAF" w:rsidRDefault="00147FCE" w:rsidP="00775AAF">
      <w:pPr>
        <w:ind w:firstLine="708"/>
        <w:rPr>
          <w:rFonts w:ascii="Times New Roman" w:hAnsi="Times New Roman"/>
          <w:b/>
          <w:bCs/>
        </w:rPr>
      </w:pPr>
      <w:r w:rsidRPr="00775AAF">
        <w:rPr>
          <w:rFonts w:ascii="Times New Roman" w:hAnsi="Times New Roman"/>
          <w:b/>
          <w:bCs/>
        </w:rPr>
        <w:t>Календарно-тематическое планирование  курса «Мир и Россия.XX-XXI века» («Н</w:t>
      </w:r>
      <w:r w:rsidRPr="00775AAF">
        <w:rPr>
          <w:rFonts w:ascii="Times New Roman" w:hAnsi="Times New Roman"/>
          <w:b/>
          <w:bCs/>
        </w:rPr>
        <w:t>о</w:t>
      </w:r>
      <w:r w:rsidRPr="00775AAF">
        <w:rPr>
          <w:rFonts w:ascii="Times New Roman" w:hAnsi="Times New Roman"/>
          <w:b/>
          <w:bCs/>
        </w:rPr>
        <w:t>вейшая история России.XX-XXI в.-68 ч и Новейшая история.XX-XXI в.-34ч), всего-102ч,  9-й класс,  интегрированный курс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38"/>
        <w:gridCol w:w="2523"/>
        <w:gridCol w:w="934"/>
        <w:gridCol w:w="1230"/>
        <w:gridCol w:w="2700"/>
        <w:gridCol w:w="1077"/>
      </w:tblGrid>
      <w:tr w:rsidR="00147FCE" w:rsidRPr="00775AAF" w:rsidTr="00F121AF">
        <w:tc>
          <w:tcPr>
            <w:tcW w:w="1146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2561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Кол</w:t>
            </w:r>
            <w:r w:rsidRPr="00775AAF">
              <w:rPr>
                <w:rFonts w:ascii="Times New Roman" w:hAnsi="Times New Roman"/>
                <w:b/>
                <w:bCs/>
              </w:rPr>
              <w:t>и</w:t>
            </w:r>
            <w:r w:rsidRPr="00775AAF">
              <w:rPr>
                <w:rFonts w:ascii="Times New Roman" w:hAnsi="Times New Roman"/>
                <w:b/>
                <w:bCs/>
              </w:rPr>
              <w:t>чество  часов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§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Контроль и виды раб</w:t>
            </w:r>
            <w:r w:rsidRPr="00775AAF">
              <w:rPr>
                <w:rFonts w:ascii="Times New Roman" w:hAnsi="Times New Roman"/>
                <w:b/>
                <w:bCs/>
              </w:rPr>
              <w:t>о</w:t>
            </w:r>
            <w:r w:rsidRPr="00775AAF">
              <w:rPr>
                <w:rFonts w:ascii="Times New Roman" w:hAnsi="Times New Roman"/>
                <w:b/>
                <w:bCs/>
              </w:rPr>
              <w:t>ты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Срок</w:t>
            </w:r>
          </w:p>
        </w:tc>
      </w:tr>
      <w:tr w:rsidR="00147FCE" w:rsidRPr="00775AAF" w:rsidTr="00F121AF">
        <w:tc>
          <w:tcPr>
            <w:tcW w:w="1146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Cs/>
              </w:rPr>
            </w:pPr>
            <w:r w:rsidRPr="00775AA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561" w:type="dxa"/>
            <w:gridSpan w:val="2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</w:rPr>
            </w:pPr>
            <w:r w:rsidRPr="00775AAF">
              <w:rPr>
                <w:rFonts w:ascii="Times New Roman" w:hAnsi="Times New Roman"/>
                <w:bCs/>
              </w:rPr>
              <w:t>Введение.</w:t>
            </w:r>
            <w:r w:rsidRPr="00775AAF">
              <w:rPr>
                <w:rFonts w:ascii="Times New Roman" w:hAnsi="Times New Roman"/>
              </w:rPr>
              <w:t xml:space="preserve"> </w:t>
            </w:r>
            <w:r w:rsidRPr="00775AAF">
              <w:rPr>
                <w:rFonts w:ascii="Times New Roman" w:hAnsi="Times New Roman"/>
                <w:bCs/>
              </w:rPr>
              <w:t>Вводный урок. Новейшая история как историческая эпоха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Cs/>
              </w:rPr>
            </w:pPr>
            <w:r w:rsidRPr="00775AAF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</w:rPr>
            </w:pPr>
            <w:r w:rsidRPr="00775AAF">
              <w:rPr>
                <w:rFonts w:ascii="Times New Roman" w:hAnsi="Times New Roman"/>
                <w:bCs/>
              </w:rPr>
              <w:t>с.5-7(Сороко-Цюпа О.С., С</w:t>
            </w:r>
            <w:r w:rsidRPr="00775AAF">
              <w:rPr>
                <w:rFonts w:ascii="Times New Roman" w:hAnsi="Times New Roman"/>
                <w:bCs/>
              </w:rPr>
              <w:t>о</w:t>
            </w:r>
            <w:r w:rsidRPr="00775AAF">
              <w:rPr>
                <w:rFonts w:ascii="Times New Roman" w:hAnsi="Times New Roman"/>
                <w:bCs/>
              </w:rPr>
              <w:t xml:space="preserve">роко-Цюпа А.О далее-С-Ц)  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</w:rPr>
            </w:pPr>
            <w:r w:rsidRPr="00775AAF">
              <w:rPr>
                <w:rFonts w:ascii="Times New Roman" w:hAnsi="Times New Roman"/>
                <w:bCs/>
              </w:rPr>
              <w:t>Работа с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9648" w:type="dxa"/>
            <w:gridSpan w:val="7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  <w:bCs/>
              </w:rPr>
              <w:t>Тема 1. Новейшая история. Первая половина ХХ в.(49ч-вместе  с историей России)</w:t>
            </w:r>
          </w:p>
        </w:tc>
      </w:tr>
      <w:tr w:rsidR="00147FCE" w:rsidRPr="00775AAF" w:rsidTr="00F121AF">
        <w:tc>
          <w:tcPr>
            <w:tcW w:w="1146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Cs/>
              </w:rPr>
            </w:pPr>
            <w:r w:rsidRPr="00775AA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561" w:type="dxa"/>
            <w:gridSpan w:val="2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Индустриальное общ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 xml:space="preserve">ство в начале XX в. 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с.5-7 (С-Ц 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46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3.</w:t>
            </w:r>
          </w:p>
        </w:tc>
        <w:tc>
          <w:tcPr>
            <w:tcW w:w="2561" w:type="dxa"/>
            <w:gridSpan w:val="2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Политическое развитие в начале XX в.</w:t>
            </w:r>
            <w:r w:rsidRPr="00775AAF">
              <w:rPr>
                <w:rFonts w:ascii="Times New Roman" w:hAnsi="Times New Roman"/>
              </w:rPr>
              <w:tab/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1-2(С-Ц) 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46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4.</w:t>
            </w:r>
          </w:p>
        </w:tc>
        <w:tc>
          <w:tcPr>
            <w:tcW w:w="2561" w:type="dxa"/>
            <w:gridSpan w:val="2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Государство и росси</w:t>
            </w:r>
            <w:r w:rsidRPr="00775AAF">
              <w:rPr>
                <w:rFonts w:ascii="Times New Roman" w:hAnsi="Times New Roman"/>
              </w:rPr>
              <w:t>й</w:t>
            </w:r>
            <w:r w:rsidRPr="00775AAF">
              <w:rPr>
                <w:rFonts w:ascii="Times New Roman" w:hAnsi="Times New Roman"/>
              </w:rPr>
              <w:t xml:space="preserve">ское общество в конце XIX- начале XXв. 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1(А.А. Данилов, Л.Г.Косулина, Брандт М., далее 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Экономическое разв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тие страны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Общественно-политическое  развитие России в 1894-1904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Внешняя политика. Русско-японская война 1904-1905гг.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Ответы на вопросы, раб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та с учебником и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Первая российская р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волюция. Реформы п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литической системы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Ответы на вопросы, раб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та с учебником и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Экономические рефо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мы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Политическая жизнь в 1907-1914 гг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Духовная жизнь Сере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>ряного века.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 работа с иллюстрациями учебн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ка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«Новый империализм». Происхождение Первой мировой войны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вопросы, работа с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13-14-15.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Первая  мировая во</w:t>
            </w:r>
            <w:r w:rsidRPr="00775AAF">
              <w:rPr>
                <w:rFonts w:ascii="Times New Roman" w:hAnsi="Times New Roman"/>
              </w:rPr>
              <w:t>й</w:t>
            </w:r>
            <w:r w:rsidRPr="00775AAF">
              <w:rPr>
                <w:rFonts w:ascii="Times New Roman" w:hAnsi="Times New Roman"/>
              </w:rPr>
              <w:t>на1914-1918 гг. Ве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 xml:space="preserve">сальско-Вашингтонская система. </w:t>
            </w:r>
          </w:p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Россия в Первой мир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вой войне.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9(Д), 4(С-Ц)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Ответы на вопросы, раб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 xml:space="preserve">та с учебником и картой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Последствия войны: революция и распад империй.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вопросы, работа с 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Свержение монархии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10(Д)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Ответы на вопросы, раб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 xml:space="preserve">та с учебником и картой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Россия весной - летом  1917 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11(Д)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 работа с, настенной картой,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Октябрьская  револ</w:t>
            </w:r>
            <w:r w:rsidRPr="00775AAF">
              <w:rPr>
                <w:rFonts w:ascii="Times New Roman" w:hAnsi="Times New Roman"/>
              </w:rPr>
              <w:t>ю</w:t>
            </w:r>
            <w:r w:rsidRPr="00775AAF">
              <w:rPr>
                <w:rFonts w:ascii="Times New Roman" w:hAnsi="Times New Roman"/>
              </w:rPr>
              <w:t>ция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12(Д)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 работа с, настенной картой,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Формирование сове</w:t>
            </w:r>
            <w:r w:rsidRPr="00775AAF">
              <w:rPr>
                <w:rFonts w:ascii="Times New Roman" w:hAnsi="Times New Roman"/>
              </w:rPr>
              <w:t>т</w:t>
            </w:r>
            <w:r w:rsidRPr="00775AAF">
              <w:rPr>
                <w:rFonts w:ascii="Times New Roman" w:hAnsi="Times New Roman"/>
              </w:rPr>
              <w:t>ской государственности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13(Д)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вопросы, работа с настенной картой, уче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 xml:space="preserve">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Начало Гражданской войны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14(Д)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вопросы, работа с настенной картой, уче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 xml:space="preserve">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На фронтах гражда</w:t>
            </w:r>
            <w:r w:rsidRPr="00775AAF">
              <w:rPr>
                <w:rFonts w:ascii="Times New Roman" w:hAnsi="Times New Roman"/>
              </w:rPr>
              <w:t>н</w:t>
            </w:r>
            <w:r w:rsidRPr="00775AAF">
              <w:rPr>
                <w:rFonts w:ascii="Times New Roman" w:hAnsi="Times New Roman"/>
              </w:rPr>
              <w:t>ской войны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15(Д)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вопросы, работа с настенной картой, уче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 xml:space="preserve">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Экономическая полит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ка красных и белых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16(Д)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Ответ на вопросы, работа с настенной картой, уче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 xml:space="preserve">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Экономический и пол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тический кризис начала 1920-х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17(Д)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Переход к нэпу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18(Д)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Образование Союза С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ветских Социалистич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ских Республик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19(Д)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учебником, картой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Международное пол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жение и внешняя пол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тика СССР в 1920-е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20(Д)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Политическое развитие в 1920-е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21(Д)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Духовная  жизнь                   в 1920-е гг.</w:t>
            </w:r>
            <w:r w:rsidRPr="00775AAF">
              <w:rPr>
                <w:rFonts w:ascii="Times New Roman" w:hAnsi="Times New Roman"/>
              </w:rPr>
              <w:tab/>
              <w:t>Духовная жизнь в СССР в 1920гг.</w:t>
            </w:r>
            <w:r w:rsidRPr="00775AAF">
              <w:rPr>
                <w:rFonts w:ascii="Times New Roman" w:hAnsi="Times New Roman"/>
              </w:rPr>
              <w:tab/>
            </w:r>
            <w:r w:rsidRPr="00775AAF">
              <w:rPr>
                <w:rFonts w:ascii="Times New Roman" w:hAnsi="Times New Roman"/>
              </w:rPr>
              <w:tab/>
              <w:t>22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22(Д)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Ответ на вопросы, 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Социалистическая и</w:t>
            </w:r>
            <w:r w:rsidRPr="00775AAF">
              <w:rPr>
                <w:rFonts w:ascii="Times New Roman" w:hAnsi="Times New Roman"/>
              </w:rPr>
              <w:t>н</w:t>
            </w:r>
            <w:r w:rsidRPr="00775AAF">
              <w:rPr>
                <w:rFonts w:ascii="Times New Roman" w:hAnsi="Times New Roman"/>
              </w:rPr>
              <w:t>дустриализация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23(Д)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Коллективизация сел</w:t>
            </w:r>
            <w:r w:rsidRPr="00775AAF">
              <w:rPr>
                <w:rFonts w:ascii="Times New Roman" w:hAnsi="Times New Roman"/>
              </w:rPr>
              <w:t>ь</w:t>
            </w:r>
            <w:r w:rsidRPr="00775AAF">
              <w:rPr>
                <w:rFonts w:ascii="Times New Roman" w:hAnsi="Times New Roman"/>
              </w:rPr>
              <w:t>ского хозяйства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24(Д)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отв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ты на вопросы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Капиталистический мир в 1920-е годы.</w:t>
            </w:r>
          </w:p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США и страны Европы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отв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ты на вопросы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Мировой экономич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ский кризис 1929-1933 гг. Пути выхода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отв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 xml:space="preserve">ты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США: «новый курс» Ф. Рузвельта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отв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 xml:space="preserve">ты на вопросы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Демократические стр</w:t>
            </w:r>
            <w:r w:rsidRPr="00775AAF">
              <w:rPr>
                <w:rFonts w:ascii="Times New Roman" w:hAnsi="Times New Roman"/>
              </w:rPr>
              <w:t>а</w:t>
            </w:r>
            <w:r w:rsidRPr="00775AAF">
              <w:rPr>
                <w:rFonts w:ascii="Times New Roman" w:hAnsi="Times New Roman"/>
              </w:rPr>
              <w:t>ны Европы в 30-е гг. Великобритания, Фра</w:t>
            </w:r>
            <w:r w:rsidRPr="00775AAF">
              <w:rPr>
                <w:rFonts w:ascii="Times New Roman" w:hAnsi="Times New Roman"/>
              </w:rPr>
              <w:t>н</w:t>
            </w:r>
            <w:r w:rsidRPr="00775AAF">
              <w:rPr>
                <w:rFonts w:ascii="Times New Roman" w:hAnsi="Times New Roman"/>
              </w:rPr>
              <w:t>ция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с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36-37.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Тоталитарные режимы в1930-е гг. Италия, Германия, Испания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10-11(С-Ц)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Восток в первой пол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вине XX в.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12(С-Ц)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с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Латинская Америка в первой половине XX в.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13(С-Ц)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учебником, с настенной  картой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Культура и искусство первой половины XXв. 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14(С-Ц)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 xml:space="preserve">люстрациями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Политическая система СССР в 30-е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25(Д)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Духовная жизнь в СССР 1930-е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26(Д)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>люстрациями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Международные отн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шения в 1930-е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27(Д), 15(С-Ц)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СССР накануне Вел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кой Отечественной войны.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28(Д)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Начало Второй мировой войны. Начало Великой  Отечественной войны.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16,с.138-142(С-Ц),29(Д)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</w:rPr>
              <w:t>Работа с учебником, с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Немецкое наступление 1942 г. и предпосылки коренного перелома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30(Д)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</w:rPr>
              <w:t>Работа с учебником, с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Советский тыл в Вел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кой Отечественной войне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31(Д)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с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Коренной перелом в ходе Великой Отечес</w:t>
            </w:r>
            <w:r w:rsidRPr="00775AAF">
              <w:rPr>
                <w:rFonts w:ascii="Times New Roman" w:hAnsi="Times New Roman"/>
              </w:rPr>
              <w:t>т</w:t>
            </w:r>
            <w:r w:rsidRPr="00775AAF">
              <w:rPr>
                <w:rFonts w:ascii="Times New Roman" w:hAnsi="Times New Roman"/>
              </w:rPr>
              <w:t>венной войны и Второй мировой войны.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32(Д), 16,с.142-145(С-Ц)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вопросами уче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>ника,  картой, просмотр кинофильма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49.</w:t>
            </w:r>
          </w:p>
        </w:tc>
        <w:tc>
          <w:tcPr>
            <w:tcW w:w="2523" w:type="dxa"/>
            <w:tcBorders>
              <w:top w:val="nil"/>
            </w:tcBorders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Движение Сопротивл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ния и народы СССР в борьбе с немецким ф</w:t>
            </w:r>
            <w:r w:rsidRPr="00775AAF">
              <w:rPr>
                <w:rFonts w:ascii="Times New Roman" w:hAnsi="Times New Roman"/>
              </w:rPr>
              <w:t>а</w:t>
            </w:r>
            <w:r w:rsidRPr="00775AAF">
              <w:rPr>
                <w:rFonts w:ascii="Times New Roman" w:hAnsi="Times New Roman"/>
              </w:rPr>
              <w:t>шизмом</w:t>
            </w:r>
          </w:p>
        </w:tc>
        <w:tc>
          <w:tcPr>
            <w:tcW w:w="934" w:type="dxa"/>
            <w:tcBorders>
              <w:top w:val="nil"/>
            </w:tcBorders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33(Д), 16, с.147-148(С-Ц)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с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50-51.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Завершающий этап Второй мировой войны.  СССР на  завершающем этапе Второй мировой войны.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34(Д), 16,с.148-155(С-Ц)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вопросами уче</w:t>
            </w:r>
            <w:r w:rsidRPr="00775AAF">
              <w:rPr>
                <w:rFonts w:ascii="Times New Roman" w:hAnsi="Times New Roman"/>
              </w:rPr>
              <w:t>б</w:t>
            </w:r>
            <w:r w:rsidRPr="00775AAF">
              <w:rPr>
                <w:rFonts w:ascii="Times New Roman" w:hAnsi="Times New Roman"/>
              </w:rPr>
              <w:t>ника,  картой, просмотр кинофильма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52-53.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ПОУ по  теме</w:t>
            </w:r>
            <w:r w:rsidRPr="00775AAF">
              <w:rPr>
                <w:rFonts w:ascii="Times New Roman" w:hAnsi="Times New Roman"/>
                <w:b/>
                <w:bCs/>
              </w:rPr>
              <w:t xml:space="preserve"> «Нове</w:t>
            </w:r>
            <w:r w:rsidRPr="00775AAF">
              <w:rPr>
                <w:rFonts w:ascii="Times New Roman" w:hAnsi="Times New Roman"/>
                <w:b/>
                <w:bCs/>
              </w:rPr>
              <w:t>й</w:t>
            </w:r>
            <w:r w:rsidRPr="00775AAF">
              <w:rPr>
                <w:rFonts w:ascii="Times New Roman" w:hAnsi="Times New Roman"/>
                <w:b/>
                <w:bCs/>
              </w:rPr>
              <w:t>шая история. Первая половина ХХ в.»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Собеседование, тест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9648" w:type="dxa"/>
            <w:gridSpan w:val="7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5AAF">
              <w:rPr>
                <w:rFonts w:ascii="Times New Roman" w:hAnsi="Times New Roman"/>
                <w:b/>
              </w:rPr>
              <w:t>Тема 2. Новейшая история. Вторая половина ХХ — начало ХХI в.(38ч-вместе с историей Ро</w:t>
            </w:r>
            <w:r w:rsidRPr="00775AAF">
              <w:rPr>
                <w:rFonts w:ascii="Times New Roman" w:hAnsi="Times New Roman"/>
                <w:b/>
              </w:rPr>
              <w:t>с</w:t>
            </w:r>
            <w:r w:rsidRPr="00775AAF">
              <w:rPr>
                <w:rFonts w:ascii="Times New Roman" w:hAnsi="Times New Roman"/>
                <w:b/>
              </w:rPr>
              <w:t>сии)</w:t>
            </w: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Восстановление экон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мики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35(Д)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Политическое развитие СССР в 1945-1953 гг. </w:t>
            </w:r>
          </w:p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Идеология и культура </w:t>
            </w:r>
          </w:p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tabs>
                <w:tab w:val="left" w:pos="7965"/>
              </w:tabs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36(Д),</w:t>
            </w:r>
          </w:p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37(Д)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Послевоенное мирное урегулирование.</w:t>
            </w:r>
          </w:p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«Холодная война»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17 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57. 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Внешняя политика СССР в 1945-1953гг.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38(Д)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Завершение эпохи и</w:t>
            </w:r>
            <w:r w:rsidRPr="00775AAF">
              <w:rPr>
                <w:rFonts w:ascii="Times New Roman" w:hAnsi="Times New Roman"/>
              </w:rPr>
              <w:t>н</w:t>
            </w:r>
            <w:r w:rsidRPr="00775AAF">
              <w:rPr>
                <w:rFonts w:ascii="Times New Roman" w:hAnsi="Times New Roman"/>
              </w:rPr>
              <w:t>дустриального общес</w:t>
            </w:r>
            <w:r w:rsidRPr="00775AAF">
              <w:rPr>
                <w:rFonts w:ascii="Times New Roman" w:hAnsi="Times New Roman"/>
              </w:rPr>
              <w:t>т</w:t>
            </w:r>
            <w:r w:rsidRPr="00775AAF">
              <w:rPr>
                <w:rFonts w:ascii="Times New Roman" w:hAnsi="Times New Roman"/>
              </w:rPr>
              <w:t>ва. 1945-1970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18 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Кризисы 1970-1980-х гг. Становление информ</w:t>
            </w:r>
            <w:r w:rsidRPr="00775AAF">
              <w:rPr>
                <w:rFonts w:ascii="Times New Roman" w:hAnsi="Times New Roman"/>
              </w:rPr>
              <w:t>а</w:t>
            </w:r>
            <w:r w:rsidRPr="00775AAF">
              <w:rPr>
                <w:rFonts w:ascii="Times New Roman" w:hAnsi="Times New Roman"/>
              </w:rPr>
              <w:t>ционного общества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19(С-Ц)  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Политическое развитие стран Запада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20 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Гражданское общество. Социальные движения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21(С-Ц)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Соединенные Штаты Америки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22(С-Ц)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63-64.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Великобритания. Фра</w:t>
            </w:r>
            <w:r w:rsidRPr="00775AAF">
              <w:rPr>
                <w:rFonts w:ascii="Times New Roman" w:hAnsi="Times New Roman"/>
              </w:rPr>
              <w:t>н</w:t>
            </w:r>
            <w:r w:rsidRPr="00775AAF">
              <w:rPr>
                <w:rFonts w:ascii="Times New Roman" w:hAnsi="Times New Roman"/>
              </w:rPr>
              <w:t>ция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23-24(С-Ц)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65-66.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Италия. Германия: ра</w:t>
            </w:r>
            <w:r w:rsidRPr="00775AAF">
              <w:rPr>
                <w:rFonts w:ascii="Times New Roman" w:hAnsi="Times New Roman"/>
              </w:rPr>
              <w:t>с</w:t>
            </w:r>
            <w:r w:rsidRPr="00775AAF">
              <w:rPr>
                <w:rFonts w:ascii="Times New Roman" w:hAnsi="Times New Roman"/>
              </w:rPr>
              <w:t>кол и объединение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25-26(С-Ц)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Преобразования и рев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люции в странах Во</w:t>
            </w:r>
            <w:r w:rsidRPr="00775AAF">
              <w:rPr>
                <w:rFonts w:ascii="Times New Roman" w:hAnsi="Times New Roman"/>
              </w:rPr>
              <w:t>с</w:t>
            </w:r>
            <w:r w:rsidRPr="00775AAF">
              <w:rPr>
                <w:rFonts w:ascii="Times New Roman" w:hAnsi="Times New Roman"/>
              </w:rPr>
              <w:t>точной Европы.1945-2007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27(С-Ц)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>люстрациями, картами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Латинская Америка и Африка во второй п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ловине XX- начале XXI в.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28 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 xml:space="preserve">люстрациями, картой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Страны Азии и Африки в современном мире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29 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 xml:space="preserve">люстрациями, картой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Культура второй пол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 xml:space="preserve">вины XX-начала </w:t>
            </w:r>
            <w:r w:rsidRPr="00775AAF">
              <w:rPr>
                <w:rFonts w:ascii="Times New Roman" w:hAnsi="Times New Roman"/>
                <w:lang w:val="en-US"/>
              </w:rPr>
              <w:t>XXI</w:t>
            </w:r>
            <w:r w:rsidRPr="00775AAF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31(С-Ц)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 xml:space="preserve">люстрациями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71-72.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Cs/>
                <w:iCs/>
              </w:rPr>
            </w:pPr>
            <w:r w:rsidRPr="00775AAF">
              <w:rPr>
                <w:rFonts w:ascii="Times New Roman" w:hAnsi="Times New Roman"/>
              </w:rPr>
              <w:t>Международные     о</w:t>
            </w:r>
            <w:r w:rsidRPr="00775AAF">
              <w:rPr>
                <w:rFonts w:ascii="Times New Roman" w:hAnsi="Times New Roman"/>
              </w:rPr>
              <w:t>т</w:t>
            </w:r>
            <w:r w:rsidRPr="00775AAF">
              <w:rPr>
                <w:rFonts w:ascii="Times New Roman" w:hAnsi="Times New Roman"/>
              </w:rPr>
              <w:t>ношения. Глобализация в конце XX- начале XXI вв.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30,32, (С-Ц)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>люстрациями, картой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Изменения политич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ской системы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39(Д)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Умение слушать при применении презентации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Экономика СССР в 1953-1964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40(Д)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«Оттепель» в духовной жизни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41(Д)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Политика мирного с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существования: успехи и противоречия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42(Д)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Консервация политич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ского режима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43 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Экономика «развитого социализма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44(Д)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79.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Общественная жизнь в середине 60-х гг.- сер</w:t>
            </w:r>
            <w:r w:rsidRPr="00775AAF">
              <w:rPr>
                <w:rFonts w:ascii="Times New Roman" w:hAnsi="Times New Roman"/>
              </w:rPr>
              <w:t>е</w:t>
            </w:r>
            <w:r w:rsidRPr="00775AAF">
              <w:rPr>
                <w:rFonts w:ascii="Times New Roman" w:hAnsi="Times New Roman"/>
              </w:rPr>
              <w:t>дине 80-х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tabs>
                <w:tab w:val="left" w:pos="7965"/>
              </w:tabs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45(Д)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Политика разрядки: н</w:t>
            </w:r>
            <w:r w:rsidRPr="00775AAF">
              <w:rPr>
                <w:rFonts w:ascii="Times New Roman" w:hAnsi="Times New Roman"/>
              </w:rPr>
              <w:t>а</w:t>
            </w:r>
            <w:r w:rsidRPr="00775AAF">
              <w:rPr>
                <w:rFonts w:ascii="Times New Roman" w:hAnsi="Times New Roman"/>
              </w:rPr>
              <w:t>дежды и результаты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46(Д)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Реформа политической  системы: цели, этапы, итоги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47 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Экономические рефо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мы 1985-1991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48(Д)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Политика гласности: достижения и издержки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49(Д)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Внешняя политика СССР в 1985-1991гг.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50(Д)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85.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Российская экономика на пути  к рынку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51(Д)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Политическая жизнь в 1992-1999 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52(Д)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87.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Духовная жизнь России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tabs>
                <w:tab w:val="left" w:pos="7965"/>
              </w:tabs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53(Д)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 xml:space="preserve">люстрациями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88.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Строительство обно</w:t>
            </w:r>
            <w:r w:rsidRPr="00775AAF">
              <w:rPr>
                <w:rFonts w:ascii="Times New Roman" w:hAnsi="Times New Roman"/>
              </w:rPr>
              <w:t>в</w:t>
            </w:r>
            <w:r w:rsidRPr="00775AAF">
              <w:rPr>
                <w:rFonts w:ascii="Times New Roman" w:hAnsi="Times New Roman"/>
              </w:rPr>
              <w:t xml:space="preserve">ленной  </w:t>
            </w:r>
            <w:r w:rsidRPr="00775AAF">
              <w:rPr>
                <w:rFonts w:ascii="Times New Roman" w:hAnsi="Times New Roman"/>
              </w:rPr>
              <w:br/>
              <w:t>Федерации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54(Д)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89.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Геополитическое пол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жение и внешняя пол</w:t>
            </w:r>
            <w:r w:rsidRPr="00775AAF">
              <w:rPr>
                <w:rFonts w:ascii="Times New Roman" w:hAnsi="Times New Roman"/>
              </w:rPr>
              <w:t>и</w:t>
            </w:r>
            <w:r w:rsidRPr="00775AAF">
              <w:rPr>
                <w:rFonts w:ascii="Times New Roman" w:hAnsi="Times New Roman"/>
              </w:rPr>
              <w:t>тика России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55(Д)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90.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Политическое развитие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56(Д)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91.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Экономика России в 2000-2007гг.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57(Д)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Повседневная и  духо</w:t>
            </w:r>
            <w:r w:rsidRPr="00775AAF">
              <w:rPr>
                <w:rFonts w:ascii="Times New Roman" w:hAnsi="Times New Roman"/>
              </w:rPr>
              <w:t>в</w:t>
            </w:r>
            <w:r w:rsidRPr="00775AAF">
              <w:rPr>
                <w:rFonts w:ascii="Times New Roman" w:hAnsi="Times New Roman"/>
              </w:rPr>
              <w:t>ная жизнь общества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58(Д)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 и и</w:t>
            </w:r>
            <w:r w:rsidRPr="00775AAF">
              <w:rPr>
                <w:rFonts w:ascii="Times New Roman" w:hAnsi="Times New Roman"/>
              </w:rPr>
              <w:t>л</w:t>
            </w:r>
            <w:r w:rsidRPr="00775AAF">
              <w:rPr>
                <w:rFonts w:ascii="Times New Roman" w:hAnsi="Times New Roman"/>
              </w:rPr>
              <w:t xml:space="preserve">люстрациями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93.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Внешняя политика Ро</w:t>
            </w:r>
            <w:r w:rsidRPr="00775AAF">
              <w:rPr>
                <w:rFonts w:ascii="Times New Roman" w:hAnsi="Times New Roman"/>
              </w:rPr>
              <w:t>с</w:t>
            </w:r>
            <w:r w:rsidRPr="00775AAF">
              <w:rPr>
                <w:rFonts w:ascii="Times New Roman" w:hAnsi="Times New Roman"/>
              </w:rPr>
              <w:t>сии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59(Д)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Работа с учебником,  ка</w:t>
            </w:r>
            <w:r w:rsidRPr="00775AAF">
              <w:rPr>
                <w:rFonts w:ascii="Times New Roman" w:hAnsi="Times New Roman"/>
              </w:rPr>
              <w:t>р</w:t>
            </w:r>
            <w:r w:rsidRPr="00775AAF">
              <w:rPr>
                <w:rFonts w:ascii="Times New Roman" w:hAnsi="Times New Roman"/>
              </w:rPr>
              <w:t>той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94.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tabs>
                <w:tab w:val="left" w:pos="7965"/>
              </w:tabs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Россия на путях к инн</w:t>
            </w:r>
            <w:r w:rsidRPr="00775AAF">
              <w:rPr>
                <w:rFonts w:ascii="Times New Roman" w:hAnsi="Times New Roman"/>
              </w:rPr>
              <w:t>о</w:t>
            </w:r>
            <w:r w:rsidRPr="00775AAF">
              <w:rPr>
                <w:rFonts w:ascii="Times New Roman" w:hAnsi="Times New Roman"/>
              </w:rPr>
              <w:t>вационному развитию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60(Д</w:t>
            </w:r>
          </w:p>
        </w:tc>
        <w:tc>
          <w:tcPr>
            <w:tcW w:w="2700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Работа с учебником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95-96.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ПОУ по  теме</w:t>
            </w:r>
            <w:r w:rsidRPr="00775AAF">
              <w:rPr>
                <w:rFonts w:ascii="Times New Roman" w:hAnsi="Times New Roman"/>
                <w:b/>
              </w:rPr>
              <w:t xml:space="preserve"> Нове</w:t>
            </w:r>
            <w:r w:rsidRPr="00775AAF">
              <w:rPr>
                <w:rFonts w:ascii="Times New Roman" w:hAnsi="Times New Roman"/>
                <w:b/>
              </w:rPr>
              <w:t>й</w:t>
            </w:r>
            <w:r w:rsidRPr="00775AAF">
              <w:rPr>
                <w:rFonts w:ascii="Times New Roman" w:hAnsi="Times New Roman"/>
                <w:b/>
              </w:rPr>
              <w:t>шая история. Вторая половина ХХ — нач</w:t>
            </w:r>
            <w:r w:rsidRPr="00775AAF">
              <w:rPr>
                <w:rFonts w:ascii="Times New Roman" w:hAnsi="Times New Roman"/>
                <w:b/>
              </w:rPr>
              <w:t>а</w:t>
            </w:r>
            <w:r w:rsidRPr="00775AAF">
              <w:rPr>
                <w:rFonts w:ascii="Times New Roman" w:hAnsi="Times New Roman"/>
                <w:b/>
              </w:rPr>
              <w:t>ло ХХI в.»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 xml:space="preserve">Собеседование, тест 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47FCE" w:rsidRPr="00775AAF" w:rsidTr="00F121AF">
        <w:tc>
          <w:tcPr>
            <w:tcW w:w="1184" w:type="dxa"/>
            <w:gridSpan w:val="2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97-102.</w:t>
            </w:r>
          </w:p>
        </w:tc>
        <w:tc>
          <w:tcPr>
            <w:tcW w:w="2523" w:type="dxa"/>
          </w:tcPr>
          <w:p w:rsidR="00147FCE" w:rsidRPr="00775AAF" w:rsidRDefault="00147FCE" w:rsidP="00F121AF">
            <w:pPr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934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6</w:t>
            </w:r>
          </w:p>
        </w:tc>
        <w:tc>
          <w:tcPr>
            <w:tcW w:w="123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147FCE" w:rsidRPr="00775AAF" w:rsidRDefault="00147FCE" w:rsidP="00F121AF">
            <w:pPr>
              <w:jc w:val="center"/>
              <w:rPr>
                <w:rFonts w:ascii="Times New Roman" w:hAnsi="Times New Roman"/>
              </w:rPr>
            </w:pPr>
            <w:r w:rsidRPr="00775AAF">
              <w:rPr>
                <w:rFonts w:ascii="Times New Roman" w:hAnsi="Times New Roman"/>
              </w:rPr>
              <w:t>Собеседование,тесты</w:t>
            </w:r>
          </w:p>
        </w:tc>
        <w:tc>
          <w:tcPr>
            <w:tcW w:w="1077" w:type="dxa"/>
          </w:tcPr>
          <w:p w:rsidR="00147FCE" w:rsidRPr="00775AAF" w:rsidRDefault="00147FCE" w:rsidP="00F121A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147FCE" w:rsidRPr="00775AAF" w:rsidRDefault="00147FCE" w:rsidP="00775AAF">
      <w:pPr>
        <w:ind w:firstLine="708"/>
        <w:jc w:val="center"/>
        <w:rPr>
          <w:rFonts w:ascii="Times New Roman" w:hAnsi="Times New Roman"/>
        </w:rPr>
      </w:pPr>
    </w:p>
    <w:p w:rsidR="00147FCE" w:rsidRPr="00775AAF" w:rsidRDefault="00147FCE" w:rsidP="00775AAF">
      <w:pPr>
        <w:rPr>
          <w:rFonts w:ascii="Times New Roman" w:hAnsi="Times New Roman"/>
        </w:rPr>
      </w:pPr>
    </w:p>
    <w:p w:rsidR="00147FCE" w:rsidRPr="00775AAF" w:rsidRDefault="00147FCE" w:rsidP="00F148D0">
      <w:pPr>
        <w:rPr>
          <w:rFonts w:ascii="Times New Roman" w:hAnsi="Times New Roman"/>
        </w:rPr>
      </w:pPr>
    </w:p>
    <w:p w:rsidR="00147FCE" w:rsidRPr="00775AAF" w:rsidRDefault="00147FCE" w:rsidP="003919F9">
      <w:pPr>
        <w:ind w:left="900" w:firstLine="900"/>
        <w:rPr>
          <w:rFonts w:ascii="Times New Roman" w:hAnsi="Times New Roman"/>
        </w:rPr>
      </w:pPr>
    </w:p>
    <w:p w:rsidR="00147FCE" w:rsidRPr="00775AAF" w:rsidRDefault="00147FCE" w:rsidP="003919F9">
      <w:pPr>
        <w:ind w:left="900" w:firstLine="900"/>
        <w:rPr>
          <w:rFonts w:ascii="Times New Roman" w:hAnsi="Times New Roman"/>
        </w:rPr>
      </w:pPr>
    </w:p>
    <w:p w:rsidR="00147FCE" w:rsidRPr="00775AAF" w:rsidRDefault="00147FCE" w:rsidP="003919F9">
      <w:pPr>
        <w:ind w:left="900" w:firstLine="900"/>
        <w:rPr>
          <w:rFonts w:ascii="Times New Roman" w:hAnsi="Times New Roman"/>
        </w:rPr>
      </w:pPr>
    </w:p>
    <w:p w:rsidR="00147FCE" w:rsidRPr="00775AAF" w:rsidRDefault="00147FCE" w:rsidP="003919F9">
      <w:pPr>
        <w:ind w:left="900" w:firstLine="900"/>
        <w:rPr>
          <w:rFonts w:ascii="Times New Roman" w:hAnsi="Times New Roman"/>
        </w:rPr>
      </w:pPr>
    </w:p>
    <w:p w:rsidR="00147FCE" w:rsidRPr="00775AAF" w:rsidRDefault="00147FCE" w:rsidP="003919F9">
      <w:pPr>
        <w:rPr>
          <w:rFonts w:ascii="Times New Roman" w:hAnsi="Times New Roman"/>
        </w:rPr>
      </w:pPr>
    </w:p>
    <w:sectPr w:rsidR="00147FCE" w:rsidRPr="00775AAF" w:rsidSect="00523328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CE" w:rsidRDefault="00147FCE" w:rsidP="00113674">
      <w:pPr>
        <w:spacing w:after="0" w:line="240" w:lineRule="auto"/>
      </w:pPr>
      <w:r>
        <w:separator/>
      </w:r>
    </w:p>
  </w:endnote>
  <w:endnote w:type="continuationSeparator" w:id="0">
    <w:p w:rsidR="00147FCE" w:rsidRDefault="00147FCE" w:rsidP="0011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CE" w:rsidRDefault="00147FCE" w:rsidP="005233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FCE" w:rsidRDefault="00147F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CE" w:rsidRDefault="00147FCE" w:rsidP="005233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147FCE" w:rsidRDefault="00147FCE">
    <w:pPr>
      <w:pStyle w:val="Footer"/>
    </w:pPr>
  </w:p>
  <w:p w:rsidR="00147FCE" w:rsidRDefault="00147FCE">
    <w:pPr>
      <w:pStyle w:val="Footer"/>
    </w:pPr>
  </w:p>
  <w:p w:rsidR="00147FCE" w:rsidRDefault="00147FCE">
    <w:pPr>
      <w:pStyle w:val="Footer"/>
    </w:pPr>
  </w:p>
  <w:p w:rsidR="00147FCE" w:rsidRDefault="00147FCE">
    <w:pPr>
      <w:pStyle w:val="Footer"/>
    </w:pPr>
  </w:p>
  <w:p w:rsidR="00147FCE" w:rsidRDefault="00147F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CE" w:rsidRDefault="00147FCE" w:rsidP="00113674">
      <w:pPr>
        <w:spacing w:after="0" w:line="240" w:lineRule="auto"/>
      </w:pPr>
      <w:r>
        <w:separator/>
      </w:r>
    </w:p>
  </w:footnote>
  <w:footnote w:type="continuationSeparator" w:id="0">
    <w:p w:rsidR="00147FCE" w:rsidRDefault="00147FCE" w:rsidP="00113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674"/>
    <w:rsid w:val="00003C6F"/>
    <w:rsid w:val="000054B1"/>
    <w:rsid w:val="000137B2"/>
    <w:rsid w:val="00014967"/>
    <w:rsid w:val="00015FE2"/>
    <w:rsid w:val="000165B9"/>
    <w:rsid w:val="00021C02"/>
    <w:rsid w:val="00025F81"/>
    <w:rsid w:val="000263D2"/>
    <w:rsid w:val="000310EA"/>
    <w:rsid w:val="00034525"/>
    <w:rsid w:val="000372EF"/>
    <w:rsid w:val="00037B78"/>
    <w:rsid w:val="00040065"/>
    <w:rsid w:val="00042ABB"/>
    <w:rsid w:val="00045664"/>
    <w:rsid w:val="00046782"/>
    <w:rsid w:val="000511ED"/>
    <w:rsid w:val="00056823"/>
    <w:rsid w:val="0006095F"/>
    <w:rsid w:val="00064373"/>
    <w:rsid w:val="00066BC3"/>
    <w:rsid w:val="00067B80"/>
    <w:rsid w:val="0007325A"/>
    <w:rsid w:val="000763A7"/>
    <w:rsid w:val="000765AF"/>
    <w:rsid w:val="00081BB0"/>
    <w:rsid w:val="00083891"/>
    <w:rsid w:val="000877D9"/>
    <w:rsid w:val="000A02AC"/>
    <w:rsid w:val="000A1F4A"/>
    <w:rsid w:val="000A6FBC"/>
    <w:rsid w:val="000B2A30"/>
    <w:rsid w:val="000B557E"/>
    <w:rsid w:val="000C0068"/>
    <w:rsid w:val="000C2CDF"/>
    <w:rsid w:val="000C3862"/>
    <w:rsid w:val="000C3C2C"/>
    <w:rsid w:val="000C438A"/>
    <w:rsid w:val="000C48FC"/>
    <w:rsid w:val="000C49C9"/>
    <w:rsid w:val="000E64A7"/>
    <w:rsid w:val="000E7C43"/>
    <w:rsid w:val="000F12A5"/>
    <w:rsid w:val="000F731A"/>
    <w:rsid w:val="000F76FC"/>
    <w:rsid w:val="0010356A"/>
    <w:rsid w:val="0010412A"/>
    <w:rsid w:val="001049FE"/>
    <w:rsid w:val="0010517A"/>
    <w:rsid w:val="00106362"/>
    <w:rsid w:val="001116D4"/>
    <w:rsid w:val="001118B8"/>
    <w:rsid w:val="00113674"/>
    <w:rsid w:val="00114257"/>
    <w:rsid w:val="00114969"/>
    <w:rsid w:val="0012107A"/>
    <w:rsid w:val="001277CE"/>
    <w:rsid w:val="00131CEA"/>
    <w:rsid w:val="0013219D"/>
    <w:rsid w:val="00133664"/>
    <w:rsid w:val="00136E6C"/>
    <w:rsid w:val="001428E0"/>
    <w:rsid w:val="001478B3"/>
    <w:rsid w:val="00147FCE"/>
    <w:rsid w:val="001503BF"/>
    <w:rsid w:val="0015261A"/>
    <w:rsid w:val="00152660"/>
    <w:rsid w:val="00154CAE"/>
    <w:rsid w:val="001569C6"/>
    <w:rsid w:val="00160202"/>
    <w:rsid w:val="001636E8"/>
    <w:rsid w:val="001636F1"/>
    <w:rsid w:val="001677C7"/>
    <w:rsid w:val="00167BB2"/>
    <w:rsid w:val="00180658"/>
    <w:rsid w:val="00184E3F"/>
    <w:rsid w:val="00192507"/>
    <w:rsid w:val="0019721F"/>
    <w:rsid w:val="001A1823"/>
    <w:rsid w:val="001B1CED"/>
    <w:rsid w:val="001C10AD"/>
    <w:rsid w:val="001C408E"/>
    <w:rsid w:val="001D2DFE"/>
    <w:rsid w:val="001D6D8F"/>
    <w:rsid w:val="001E00A6"/>
    <w:rsid w:val="001E25BD"/>
    <w:rsid w:val="001E502B"/>
    <w:rsid w:val="001F4D49"/>
    <w:rsid w:val="0020283A"/>
    <w:rsid w:val="00204507"/>
    <w:rsid w:val="0020591D"/>
    <w:rsid w:val="00206F80"/>
    <w:rsid w:val="002116CD"/>
    <w:rsid w:val="00215463"/>
    <w:rsid w:val="00216A63"/>
    <w:rsid w:val="00222A90"/>
    <w:rsid w:val="00225AB0"/>
    <w:rsid w:val="00231517"/>
    <w:rsid w:val="00233FFD"/>
    <w:rsid w:val="002370DC"/>
    <w:rsid w:val="00240237"/>
    <w:rsid w:val="0024290D"/>
    <w:rsid w:val="0024518B"/>
    <w:rsid w:val="00247E56"/>
    <w:rsid w:val="00253A3C"/>
    <w:rsid w:val="00255540"/>
    <w:rsid w:val="0025746C"/>
    <w:rsid w:val="00257BB6"/>
    <w:rsid w:val="00265794"/>
    <w:rsid w:val="00265D4D"/>
    <w:rsid w:val="0026644A"/>
    <w:rsid w:val="00270836"/>
    <w:rsid w:val="002709C5"/>
    <w:rsid w:val="002754CC"/>
    <w:rsid w:val="002827B8"/>
    <w:rsid w:val="002858BD"/>
    <w:rsid w:val="00285C20"/>
    <w:rsid w:val="0029507C"/>
    <w:rsid w:val="00296721"/>
    <w:rsid w:val="00297620"/>
    <w:rsid w:val="002A46F4"/>
    <w:rsid w:val="002A4B37"/>
    <w:rsid w:val="002A6F71"/>
    <w:rsid w:val="002B0085"/>
    <w:rsid w:val="002B0DFE"/>
    <w:rsid w:val="002C1966"/>
    <w:rsid w:val="002D197D"/>
    <w:rsid w:val="002D5249"/>
    <w:rsid w:val="002E1F89"/>
    <w:rsid w:val="002E2FB8"/>
    <w:rsid w:val="002E35AF"/>
    <w:rsid w:val="002F69CC"/>
    <w:rsid w:val="00302B05"/>
    <w:rsid w:val="003036D3"/>
    <w:rsid w:val="003119EE"/>
    <w:rsid w:val="0031352A"/>
    <w:rsid w:val="00315EBA"/>
    <w:rsid w:val="003165C7"/>
    <w:rsid w:val="00322036"/>
    <w:rsid w:val="003230A1"/>
    <w:rsid w:val="003237AE"/>
    <w:rsid w:val="00325426"/>
    <w:rsid w:val="003259C4"/>
    <w:rsid w:val="0032764E"/>
    <w:rsid w:val="00332C81"/>
    <w:rsid w:val="0034179B"/>
    <w:rsid w:val="00343B47"/>
    <w:rsid w:val="003508E8"/>
    <w:rsid w:val="00356A14"/>
    <w:rsid w:val="00373C4B"/>
    <w:rsid w:val="00374204"/>
    <w:rsid w:val="00374957"/>
    <w:rsid w:val="00374C55"/>
    <w:rsid w:val="00383EA9"/>
    <w:rsid w:val="0039056E"/>
    <w:rsid w:val="00390DD1"/>
    <w:rsid w:val="003919F9"/>
    <w:rsid w:val="0039216F"/>
    <w:rsid w:val="00394C77"/>
    <w:rsid w:val="003966D4"/>
    <w:rsid w:val="003A09F6"/>
    <w:rsid w:val="003A11BB"/>
    <w:rsid w:val="003A50E8"/>
    <w:rsid w:val="003A5646"/>
    <w:rsid w:val="003A6D8A"/>
    <w:rsid w:val="003B2214"/>
    <w:rsid w:val="003B4D05"/>
    <w:rsid w:val="003B5CE1"/>
    <w:rsid w:val="003B6EEF"/>
    <w:rsid w:val="003C138D"/>
    <w:rsid w:val="003C71D3"/>
    <w:rsid w:val="003C7503"/>
    <w:rsid w:val="003D18D1"/>
    <w:rsid w:val="003D2253"/>
    <w:rsid w:val="003D541E"/>
    <w:rsid w:val="003D7363"/>
    <w:rsid w:val="003E0BEB"/>
    <w:rsid w:val="003E6770"/>
    <w:rsid w:val="003F02E7"/>
    <w:rsid w:val="003F0693"/>
    <w:rsid w:val="004032B9"/>
    <w:rsid w:val="00412677"/>
    <w:rsid w:val="0041275D"/>
    <w:rsid w:val="004129FE"/>
    <w:rsid w:val="00415161"/>
    <w:rsid w:val="00424069"/>
    <w:rsid w:val="004269B9"/>
    <w:rsid w:val="00426F06"/>
    <w:rsid w:val="00432CB9"/>
    <w:rsid w:val="00434BAA"/>
    <w:rsid w:val="00443BF0"/>
    <w:rsid w:val="004443A5"/>
    <w:rsid w:val="004474AF"/>
    <w:rsid w:val="00450081"/>
    <w:rsid w:val="004576E5"/>
    <w:rsid w:val="00457843"/>
    <w:rsid w:val="004602D3"/>
    <w:rsid w:val="0046214B"/>
    <w:rsid w:val="00462541"/>
    <w:rsid w:val="00463BEC"/>
    <w:rsid w:val="00482104"/>
    <w:rsid w:val="0048271D"/>
    <w:rsid w:val="004843C4"/>
    <w:rsid w:val="00497893"/>
    <w:rsid w:val="004A0CAA"/>
    <w:rsid w:val="004A2CFF"/>
    <w:rsid w:val="004A305C"/>
    <w:rsid w:val="004A7B4C"/>
    <w:rsid w:val="004C3EED"/>
    <w:rsid w:val="004C5396"/>
    <w:rsid w:val="004D307C"/>
    <w:rsid w:val="004F045F"/>
    <w:rsid w:val="004F3362"/>
    <w:rsid w:val="004F44A2"/>
    <w:rsid w:val="004F615A"/>
    <w:rsid w:val="004F7966"/>
    <w:rsid w:val="004F7EA2"/>
    <w:rsid w:val="00500683"/>
    <w:rsid w:val="00501734"/>
    <w:rsid w:val="005019E0"/>
    <w:rsid w:val="00504451"/>
    <w:rsid w:val="00507A16"/>
    <w:rsid w:val="00516D16"/>
    <w:rsid w:val="005208ED"/>
    <w:rsid w:val="005217E3"/>
    <w:rsid w:val="005218B0"/>
    <w:rsid w:val="00523328"/>
    <w:rsid w:val="00526332"/>
    <w:rsid w:val="00527587"/>
    <w:rsid w:val="0053368C"/>
    <w:rsid w:val="0053407A"/>
    <w:rsid w:val="005356E1"/>
    <w:rsid w:val="00536401"/>
    <w:rsid w:val="00537BF9"/>
    <w:rsid w:val="00541471"/>
    <w:rsid w:val="00541740"/>
    <w:rsid w:val="00542DBB"/>
    <w:rsid w:val="005453D7"/>
    <w:rsid w:val="0054716A"/>
    <w:rsid w:val="00552E07"/>
    <w:rsid w:val="00553CB4"/>
    <w:rsid w:val="00555E60"/>
    <w:rsid w:val="00556EBF"/>
    <w:rsid w:val="00562473"/>
    <w:rsid w:val="00564EDE"/>
    <w:rsid w:val="00577C29"/>
    <w:rsid w:val="0058018B"/>
    <w:rsid w:val="0058077D"/>
    <w:rsid w:val="00583006"/>
    <w:rsid w:val="005871EC"/>
    <w:rsid w:val="00587EF5"/>
    <w:rsid w:val="005A1065"/>
    <w:rsid w:val="005A24E9"/>
    <w:rsid w:val="005A6996"/>
    <w:rsid w:val="005A6A81"/>
    <w:rsid w:val="005B426D"/>
    <w:rsid w:val="005C1538"/>
    <w:rsid w:val="005D31C9"/>
    <w:rsid w:val="005E15DA"/>
    <w:rsid w:val="005E2237"/>
    <w:rsid w:val="005E2522"/>
    <w:rsid w:val="005E374E"/>
    <w:rsid w:val="005F6608"/>
    <w:rsid w:val="00601C04"/>
    <w:rsid w:val="0060548E"/>
    <w:rsid w:val="00613FB4"/>
    <w:rsid w:val="00615B0A"/>
    <w:rsid w:val="00616B3E"/>
    <w:rsid w:val="00617136"/>
    <w:rsid w:val="00617895"/>
    <w:rsid w:val="006248A4"/>
    <w:rsid w:val="00627119"/>
    <w:rsid w:val="0063205D"/>
    <w:rsid w:val="0063289C"/>
    <w:rsid w:val="00636466"/>
    <w:rsid w:val="0063700C"/>
    <w:rsid w:val="006406CA"/>
    <w:rsid w:val="00642561"/>
    <w:rsid w:val="00645ED9"/>
    <w:rsid w:val="00654ECF"/>
    <w:rsid w:val="00656A9F"/>
    <w:rsid w:val="00661DDE"/>
    <w:rsid w:val="006620D5"/>
    <w:rsid w:val="00665D89"/>
    <w:rsid w:val="00671299"/>
    <w:rsid w:val="006824F8"/>
    <w:rsid w:val="00684917"/>
    <w:rsid w:val="00685E00"/>
    <w:rsid w:val="00686AAC"/>
    <w:rsid w:val="00691A4F"/>
    <w:rsid w:val="00694278"/>
    <w:rsid w:val="006959EF"/>
    <w:rsid w:val="006A22A2"/>
    <w:rsid w:val="006B2138"/>
    <w:rsid w:val="006B2704"/>
    <w:rsid w:val="006B64CB"/>
    <w:rsid w:val="006C3E4A"/>
    <w:rsid w:val="006C540F"/>
    <w:rsid w:val="006C6A51"/>
    <w:rsid w:val="006C7CDD"/>
    <w:rsid w:val="006D35B7"/>
    <w:rsid w:val="006D5BB8"/>
    <w:rsid w:val="006D7B52"/>
    <w:rsid w:val="006E23AA"/>
    <w:rsid w:val="006E28A2"/>
    <w:rsid w:val="006E3B4F"/>
    <w:rsid w:val="006E7BC9"/>
    <w:rsid w:val="006F4DD9"/>
    <w:rsid w:val="006F7A5C"/>
    <w:rsid w:val="006F7C90"/>
    <w:rsid w:val="007036C0"/>
    <w:rsid w:val="00706210"/>
    <w:rsid w:val="00707C63"/>
    <w:rsid w:val="0071012B"/>
    <w:rsid w:val="007157ED"/>
    <w:rsid w:val="007163AB"/>
    <w:rsid w:val="00717BDE"/>
    <w:rsid w:val="00717DEB"/>
    <w:rsid w:val="00722A54"/>
    <w:rsid w:val="00724277"/>
    <w:rsid w:val="00730AC1"/>
    <w:rsid w:val="00735B7B"/>
    <w:rsid w:val="00736247"/>
    <w:rsid w:val="00741887"/>
    <w:rsid w:val="00741EA7"/>
    <w:rsid w:val="0074532B"/>
    <w:rsid w:val="00757130"/>
    <w:rsid w:val="00757F68"/>
    <w:rsid w:val="00767CB5"/>
    <w:rsid w:val="00772B72"/>
    <w:rsid w:val="00774576"/>
    <w:rsid w:val="00775AAF"/>
    <w:rsid w:val="00782E8A"/>
    <w:rsid w:val="007840DB"/>
    <w:rsid w:val="00784B42"/>
    <w:rsid w:val="00786B00"/>
    <w:rsid w:val="00791399"/>
    <w:rsid w:val="00791CB4"/>
    <w:rsid w:val="007A36A7"/>
    <w:rsid w:val="007A5266"/>
    <w:rsid w:val="007B0129"/>
    <w:rsid w:val="007C0941"/>
    <w:rsid w:val="007C5F80"/>
    <w:rsid w:val="007C6188"/>
    <w:rsid w:val="007D0A57"/>
    <w:rsid w:val="007D2EB5"/>
    <w:rsid w:val="007E165C"/>
    <w:rsid w:val="007E5E22"/>
    <w:rsid w:val="007E66F0"/>
    <w:rsid w:val="007E7572"/>
    <w:rsid w:val="008071F0"/>
    <w:rsid w:val="00810178"/>
    <w:rsid w:val="00813430"/>
    <w:rsid w:val="00813704"/>
    <w:rsid w:val="00815E44"/>
    <w:rsid w:val="0081766D"/>
    <w:rsid w:val="008230F4"/>
    <w:rsid w:val="00832889"/>
    <w:rsid w:val="0084101E"/>
    <w:rsid w:val="0084467B"/>
    <w:rsid w:val="00845D17"/>
    <w:rsid w:val="00862363"/>
    <w:rsid w:val="008652E2"/>
    <w:rsid w:val="00866A95"/>
    <w:rsid w:val="00871350"/>
    <w:rsid w:val="00875DC6"/>
    <w:rsid w:val="00877148"/>
    <w:rsid w:val="0088070D"/>
    <w:rsid w:val="00881516"/>
    <w:rsid w:val="00881950"/>
    <w:rsid w:val="00882846"/>
    <w:rsid w:val="008828ED"/>
    <w:rsid w:val="008871C0"/>
    <w:rsid w:val="008908C2"/>
    <w:rsid w:val="00891AB6"/>
    <w:rsid w:val="008929F2"/>
    <w:rsid w:val="008935A5"/>
    <w:rsid w:val="00893AF1"/>
    <w:rsid w:val="008A19A3"/>
    <w:rsid w:val="008A3211"/>
    <w:rsid w:val="008A680B"/>
    <w:rsid w:val="008B06AA"/>
    <w:rsid w:val="008B0F0F"/>
    <w:rsid w:val="008B10F5"/>
    <w:rsid w:val="008B4B87"/>
    <w:rsid w:val="008B5699"/>
    <w:rsid w:val="008D2875"/>
    <w:rsid w:val="008D3DD5"/>
    <w:rsid w:val="008E3EF0"/>
    <w:rsid w:val="008E45B0"/>
    <w:rsid w:val="008F03A8"/>
    <w:rsid w:val="008F7983"/>
    <w:rsid w:val="00900247"/>
    <w:rsid w:val="009041A6"/>
    <w:rsid w:val="0090576E"/>
    <w:rsid w:val="009113AB"/>
    <w:rsid w:val="00916CC5"/>
    <w:rsid w:val="009233B9"/>
    <w:rsid w:val="0092371B"/>
    <w:rsid w:val="00925A7B"/>
    <w:rsid w:val="00926CC5"/>
    <w:rsid w:val="00930205"/>
    <w:rsid w:val="00935853"/>
    <w:rsid w:val="00937D15"/>
    <w:rsid w:val="00947E70"/>
    <w:rsid w:val="009535AF"/>
    <w:rsid w:val="00954110"/>
    <w:rsid w:val="009564F0"/>
    <w:rsid w:val="009569CF"/>
    <w:rsid w:val="00956E89"/>
    <w:rsid w:val="00962655"/>
    <w:rsid w:val="009634DE"/>
    <w:rsid w:val="00967988"/>
    <w:rsid w:val="00974E04"/>
    <w:rsid w:val="00986351"/>
    <w:rsid w:val="009864B2"/>
    <w:rsid w:val="00986B49"/>
    <w:rsid w:val="00991F10"/>
    <w:rsid w:val="009A1BC9"/>
    <w:rsid w:val="009A565D"/>
    <w:rsid w:val="009A6D6F"/>
    <w:rsid w:val="009A7682"/>
    <w:rsid w:val="009A7F10"/>
    <w:rsid w:val="009B0251"/>
    <w:rsid w:val="009B2F33"/>
    <w:rsid w:val="009B7475"/>
    <w:rsid w:val="009B7CDC"/>
    <w:rsid w:val="009C3664"/>
    <w:rsid w:val="009C447C"/>
    <w:rsid w:val="009C5C61"/>
    <w:rsid w:val="009D110F"/>
    <w:rsid w:val="009D737C"/>
    <w:rsid w:val="009E26ED"/>
    <w:rsid w:val="009E28E8"/>
    <w:rsid w:val="009E2F75"/>
    <w:rsid w:val="009E49C3"/>
    <w:rsid w:val="009E50C6"/>
    <w:rsid w:val="009E696E"/>
    <w:rsid w:val="009E7FA9"/>
    <w:rsid w:val="00A02397"/>
    <w:rsid w:val="00A03185"/>
    <w:rsid w:val="00A03868"/>
    <w:rsid w:val="00A05823"/>
    <w:rsid w:val="00A05BD3"/>
    <w:rsid w:val="00A12F60"/>
    <w:rsid w:val="00A1348D"/>
    <w:rsid w:val="00A13CF3"/>
    <w:rsid w:val="00A1655F"/>
    <w:rsid w:val="00A167B0"/>
    <w:rsid w:val="00A16C33"/>
    <w:rsid w:val="00A172CF"/>
    <w:rsid w:val="00A21841"/>
    <w:rsid w:val="00A218C5"/>
    <w:rsid w:val="00A221A9"/>
    <w:rsid w:val="00A22561"/>
    <w:rsid w:val="00A2314C"/>
    <w:rsid w:val="00A24B5D"/>
    <w:rsid w:val="00A26A10"/>
    <w:rsid w:val="00A27F0B"/>
    <w:rsid w:val="00A356B1"/>
    <w:rsid w:val="00A37736"/>
    <w:rsid w:val="00A37CE6"/>
    <w:rsid w:val="00A42CE0"/>
    <w:rsid w:val="00A4531F"/>
    <w:rsid w:val="00A45E07"/>
    <w:rsid w:val="00A52415"/>
    <w:rsid w:val="00A52C61"/>
    <w:rsid w:val="00A537DC"/>
    <w:rsid w:val="00A56B50"/>
    <w:rsid w:val="00A65577"/>
    <w:rsid w:val="00A66892"/>
    <w:rsid w:val="00A70A8A"/>
    <w:rsid w:val="00A71E17"/>
    <w:rsid w:val="00A72859"/>
    <w:rsid w:val="00A73498"/>
    <w:rsid w:val="00A81A56"/>
    <w:rsid w:val="00A83140"/>
    <w:rsid w:val="00A84B58"/>
    <w:rsid w:val="00A86673"/>
    <w:rsid w:val="00A92825"/>
    <w:rsid w:val="00A9396A"/>
    <w:rsid w:val="00A95F4E"/>
    <w:rsid w:val="00AA31EF"/>
    <w:rsid w:val="00AA3852"/>
    <w:rsid w:val="00AB0C84"/>
    <w:rsid w:val="00AB400B"/>
    <w:rsid w:val="00AB4732"/>
    <w:rsid w:val="00AB4FFB"/>
    <w:rsid w:val="00AB6A4B"/>
    <w:rsid w:val="00AB78C8"/>
    <w:rsid w:val="00AC0CB9"/>
    <w:rsid w:val="00AC6372"/>
    <w:rsid w:val="00AD07D9"/>
    <w:rsid w:val="00AD5028"/>
    <w:rsid w:val="00AD6AD7"/>
    <w:rsid w:val="00AE04BD"/>
    <w:rsid w:val="00AE32C8"/>
    <w:rsid w:val="00AE3673"/>
    <w:rsid w:val="00AF24DC"/>
    <w:rsid w:val="00AF5335"/>
    <w:rsid w:val="00B06FEF"/>
    <w:rsid w:val="00B07DA7"/>
    <w:rsid w:val="00B11715"/>
    <w:rsid w:val="00B12CA2"/>
    <w:rsid w:val="00B13304"/>
    <w:rsid w:val="00B138EC"/>
    <w:rsid w:val="00B153A8"/>
    <w:rsid w:val="00B16444"/>
    <w:rsid w:val="00B408B4"/>
    <w:rsid w:val="00B45FFA"/>
    <w:rsid w:val="00B5359D"/>
    <w:rsid w:val="00B56DDA"/>
    <w:rsid w:val="00B646BB"/>
    <w:rsid w:val="00B655B5"/>
    <w:rsid w:val="00B66433"/>
    <w:rsid w:val="00B73724"/>
    <w:rsid w:val="00B74748"/>
    <w:rsid w:val="00B747DC"/>
    <w:rsid w:val="00B81FA9"/>
    <w:rsid w:val="00B83EF5"/>
    <w:rsid w:val="00B93911"/>
    <w:rsid w:val="00B95CD2"/>
    <w:rsid w:val="00B978AD"/>
    <w:rsid w:val="00BA11EB"/>
    <w:rsid w:val="00BA3F0C"/>
    <w:rsid w:val="00BA638D"/>
    <w:rsid w:val="00BB1EC5"/>
    <w:rsid w:val="00BC2D21"/>
    <w:rsid w:val="00BC37C3"/>
    <w:rsid w:val="00BC501C"/>
    <w:rsid w:val="00BD188B"/>
    <w:rsid w:val="00BD6D72"/>
    <w:rsid w:val="00BE3450"/>
    <w:rsid w:val="00BE3498"/>
    <w:rsid w:val="00BE462B"/>
    <w:rsid w:val="00BE6859"/>
    <w:rsid w:val="00BF075F"/>
    <w:rsid w:val="00BF13EF"/>
    <w:rsid w:val="00BF1590"/>
    <w:rsid w:val="00BF1874"/>
    <w:rsid w:val="00BF2008"/>
    <w:rsid w:val="00C01C00"/>
    <w:rsid w:val="00C04662"/>
    <w:rsid w:val="00C12113"/>
    <w:rsid w:val="00C121BA"/>
    <w:rsid w:val="00C1282F"/>
    <w:rsid w:val="00C1622D"/>
    <w:rsid w:val="00C1645A"/>
    <w:rsid w:val="00C23B38"/>
    <w:rsid w:val="00C27112"/>
    <w:rsid w:val="00C2754C"/>
    <w:rsid w:val="00C33A66"/>
    <w:rsid w:val="00C344A5"/>
    <w:rsid w:val="00C34D49"/>
    <w:rsid w:val="00C401C3"/>
    <w:rsid w:val="00C4356C"/>
    <w:rsid w:val="00C4574B"/>
    <w:rsid w:val="00C532F9"/>
    <w:rsid w:val="00C569EC"/>
    <w:rsid w:val="00C7234F"/>
    <w:rsid w:val="00C75443"/>
    <w:rsid w:val="00C8231E"/>
    <w:rsid w:val="00C83A53"/>
    <w:rsid w:val="00C83B75"/>
    <w:rsid w:val="00C84106"/>
    <w:rsid w:val="00C865D5"/>
    <w:rsid w:val="00C90B83"/>
    <w:rsid w:val="00C931D3"/>
    <w:rsid w:val="00CA1043"/>
    <w:rsid w:val="00CA4FC9"/>
    <w:rsid w:val="00CA62CA"/>
    <w:rsid w:val="00CC2B6B"/>
    <w:rsid w:val="00CC664A"/>
    <w:rsid w:val="00CC6B01"/>
    <w:rsid w:val="00CD0777"/>
    <w:rsid w:val="00CE0D14"/>
    <w:rsid w:val="00CE2826"/>
    <w:rsid w:val="00CE5F91"/>
    <w:rsid w:val="00CF4C80"/>
    <w:rsid w:val="00D0022F"/>
    <w:rsid w:val="00D04B6C"/>
    <w:rsid w:val="00D05C71"/>
    <w:rsid w:val="00D1065F"/>
    <w:rsid w:val="00D109B6"/>
    <w:rsid w:val="00D1704C"/>
    <w:rsid w:val="00D21CC4"/>
    <w:rsid w:val="00D221DF"/>
    <w:rsid w:val="00D238F9"/>
    <w:rsid w:val="00D342BF"/>
    <w:rsid w:val="00D369FD"/>
    <w:rsid w:val="00D4019A"/>
    <w:rsid w:val="00D412AE"/>
    <w:rsid w:val="00D4776B"/>
    <w:rsid w:val="00D47951"/>
    <w:rsid w:val="00D512AD"/>
    <w:rsid w:val="00D51D62"/>
    <w:rsid w:val="00D52B53"/>
    <w:rsid w:val="00D5462F"/>
    <w:rsid w:val="00D558EF"/>
    <w:rsid w:val="00D6544F"/>
    <w:rsid w:val="00D77278"/>
    <w:rsid w:val="00D8266D"/>
    <w:rsid w:val="00D86DF6"/>
    <w:rsid w:val="00D87F30"/>
    <w:rsid w:val="00D9264C"/>
    <w:rsid w:val="00D97636"/>
    <w:rsid w:val="00DB6C68"/>
    <w:rsid w:val="00DC0EEA"/>
    <w:rsid w:val="00DC2E10"/>
    <w:rsid w:val="00DD3D21"/>
    <w:rsid w:val="00DE1C21"/>
    <w:rsid w:val="00DE3D8C"/>
    <w:rsid w:val="00DE4AED"/>
    <w:rsid w:val="00DE7B7B"/>
    <w:rsid w:val="00DF0F78"/>
    <w:rsid w:val="00DF5B60"/>
    <w:rsid w:val="00E10AD0"/>
    <w:rsid w:val="00E13D89"/>
    <w:rsid w:val="00E16240"/>
    <w:rsid w:val="00E2370C"/>
    <w:rsid w:val="00E301CA"/>
    <w:rsid w:val="00E3044F"/>
    <w:rsid w:val="00E31063"/>
    <w:rsid w:val="00E33B19"/>
    <w:rsid w:val="00E34190"/>
    <w:rsid w:val="00E349AE"/>
    <w:rsid w:val="00E36D05"/>
    <w:rsid w:val="00E401E3"/>
    <w:rsid w:val="00E55316"/>
    <w:rsid w:val="00E6284A"/>
    <w:rsid w:val="00E63460"/>
    <w:rsid w:val="00E63982"/>
    <w:rsid w:val="00E64EAA"/>
    <w:rsid w:val="00E7058D"/>
    <w:rsid w:val="00E71A43"/>
    <w:rsid w:val="00E730AF"/>
    <w:rsid w:val="00E82370"/>
    <w:rsid w:val="00E82A0F"/>
    <w:rsid w:val="00E8302E"/>
    <w:rsid w:val="00E90621"/>
    <w:rsid w:val="00E91A90"/>
    <w:rsid w:val="00EA043A"/>
    <w:rsid w:val="00EA070A"/>
    <w:rsid w:val="00EA2B81"/>
    <w:rsid w:val="00EA45D0"/>
    <w:rsid w:val="00EA75F4"/>
    <w:rsid w:val="00EC2864"/>
    <w:rsid w:val="00ED5349"/>
    <w:rsid w:val="00EE023E"/>
    <w:rsid w:val="00EE11DB"/>
    <w:rsid w:val="00EE210A"/>
    <w:rsid w:val="00EE5EED"/>
    <w:rsid w:val="00EE76CF"/>
    <w:rsid w:val="00EE76DB"/>
    <w:rsid w:val="00EF406F"/>
    <w:rsid w:val="00EF4ED3"/>
    <w:rsid w:val="00EF7808"/>
    <w:rsid w:val="00F02AC3"/>
    <w:rsid w:val="00F03E11"/>
    <w:rsid w:val="00F121AF"/>
    <w:rsid w:val="00F148D0"/>
    <w:rsid w:val="00F1528D"/>
    <w:rsid w:val="00F20645"/>
    <w:rsid w:val="00F2283B"/>
    <w:rsid w:val="00F33952"/>
    <w:rsid w:val="00F40378"/>
    <w:rsid w:val="00F45B82"/>
    <w:rsid w:val="00F46D39"/>
    <w:rsid w:val="00F51D7E"/>
    <w:rsid w:val="00F556BC"/>
    <w:rsid w:val="00F57905"/>
    <w:rsid w:val="00F61EE5"/>
    <w:rsid w:val="00F6346E"/>
    <w:rsid w:val="00F661F9"/>
    <w:rsid w:val="00F67CF6"/>
    <w:rsid w:val="00F73041"/>
    <w:rsid w:val="00F74C9D"/>
    <w:rsid w:val="00F74DB2"/>
    <w:rsid w:val="00F75F70"/>
    <w:rsid w:val="00FA3FD5"/>
    <w:rsid w:val="00FA4CF1"/>
    <w:rsid w:val="00FB46BD"/>
    <w:rsid w:val="00FC1A6D"/>
    <w:rsid w:val="00FC2A01"/>
    <w:rsid w:val="00FC4C77"/>
    <w:rsid w:val="00FD26EF"/>
    <w:rsid w:val="00FD27A0"/>
    <w:rsid w:val="00FD5845"/>
    <w:rsid w:val="00FD688B"/>
    <w:rsid w:val="00FE1874"/>
    <w:rsid w:val="00FE7236"/>
    <w:rsid w:val="00FE77F8"/>
    <w:rsid w:val="00FF14FB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36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3674"/>
    <w:rPr>
      <w:rFonts w:cs="Times New Roman"/>
    </w:rPr>
  </w:style>
  <w:style w:type="character" w:styleId="PageNumber">
    <w:name w:val="page number"/>
    <w:basedOn w:val="DefaultParagraphFont"/>
    <w:uiPriority w:val="99"/>
    <w:rsid w:val="004602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24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1913</TotalTime>
  <Pages>35</Pages>
  <Words>9146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12345</cp:lastModifiedBy>
  <cp:revision>544</cp:revision>
  <cp:lastPrinted>2014-02-19T18:41:00Z</cp:lastPrinted>
  <dcterms:created xsi:type="dcterms:W3CDTF">2013-09-22T12:01:00Z</dcterms:created>
  <dcterms:modified xsi:type="dcterms:W3CDTF">2014-08-30T06:59:00Z</dcterms:modified>
</cp:coreProperties>
</file>