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17" w:rsidRDefault="00500217" w:rsidP="007B70E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70EC">
        <w:rPr>
          <w:rFonts w:ascii="Times New Roman" w:hAnsi="Times New Roman"/>
          <w:b/>
          <w:sz w:val="24"/>
          <w:szCs w:val="24"/>
          <w:lang w:eastAsia="ru-RU"/>
        </w:rPr>
        <w:t>Тест на проверку знания основных понятий темы</w:t>
      </w:r>
    </w:p>
    <w:p w:rsidR="00500217" w:rsidRPr="007B70EC" w:rsidRDefault="00500217" w:rsidP="007B70E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70EC">
        <w:rPr>
          <w:rFonts w:ascii="Times New Roman" w:hAnsi="Times New Roman"/>
          <w:b/>
          <w:sz w:val="24"/>
          <w:szCs w:val="24"/>
          <w:lang w:eastAsia="ru-RU"/>
        </w:rPr>
        <w:t>«Представление информации»</w:t>
      </w:r>
    </w:p>
    <w:p w:rsidR="00500217" w:rsidRPr="00C85AA5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 xml:space="preserve">Данный тест из 5 заданий проверяет знание основ​ных понятий, терминов темы «Представление инфор​мации. Правильный ответ вписывается в отведенное для него место разборчиво. Исправления исключаются. Время выполнения - 5 минут. </w:t>
      </w:r>
    </w:p>
    <w:p w:rsidR="00500217" w:rsidRPr="00C85AA5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 xml:space="preserve">Вариант 1. </w:t>
      </w:r>
    </w:p>
    <w:p w:rsidR="00500217" w:rsidRPr="00C85AA5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 xml:space="preserve">1.​ Знаковая система представления информации называется - _______________________ </w:t>
      </w:r>
    </w:p>
    <w:p w:rsidR="00500217" w:rsidRPr="00C85AA5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 xml:space="preserve">2.​ Основными составляющими любого языка являются алфавит, __________________и ______________________ </w:t>
      </w:r>
    </w:p>
    <w:p w:rsidR="00500217" w:rsidRPr="00C85AA5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 xml:space="preserve">3.​ Смысловое содержание информационной конструкции называют_________________ языка. </w:t>
      </w:r>
    </w:p>
    <w:p w:rsidR="00500217" w:rsidRPr="00C85AA5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 xml:space="preserve">4.​ Минимальным объектом графического изображения </w:t>
      </w:r>
    </w:p>
    <w:p w:rsidR="00500217" w:rsidRPr="00C85AA5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 xml:space="preserve">является __________________________ </w:t>
      </w:r>
    </w:p>
    <w:p w:rsidR="00500217" w:rsidRPr="00C85AA5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 xml:space="preserve">5.​ При уменьшении неопределенности знаний в два раза, передается количество информации, равное___________________ </w:t>
      </w:r>
    </w:p>
    <w:p w:rsidR="00500217" w:rsidRPr="00C85AA5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 xml:space="preserve">Вариант 2. </w:t>
      </w:r>
    </w:p>
    <w:p w:rsidR="00500217" w:rsidRPr="00C85AA5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 xml:space="preserve">1.​ В информатике все языки можно разделить на две группы: __________________________ и _______________________ </w:t>
      </w:r>
    </w:p>
    <w:p w:rsidR="00500217" w:rsidRPr="00C85AA5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>2.​ Правила построения информационной конструкции на любом языке называют _____________________________________</w:t>
      </w:r>
    </w:p>
    <w:p w:rsidR="00500217" w:rsidRPr="00C85AA5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 xml:space="preserve">3.​ Представление информации символами какого-либо языка называют _______________________________________ </w:t>
      </w:r>
    </w:p>
    <w:p w:rsidR="00500217" w:rsidRPr="00C85AA5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>4.​ Сетка, накладываемая на графическое изображение, называется ______________________</w:t>
      </w:r>
    </w:p>
    <w:p w:rsidR="00500217" w:rsidRPr="00C85AA5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 xml:space="preserve">5.​ Для кодирования одного символа кода ASCII требуется ______________________ </w:t>
      </w:r>
    </w:p>
    <w:p w:rsidR="00500217" w:rsidRPr="00C85AA5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>Диктант на термины</w:t>
      </w:r>
    </w:p>
    <w:p w:rsidR="00500217" w:rsidRPr="00C85AA5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 xml:space="preserve">Варианты ответов к тестовым заданиям со свобод​ным ответом можно также использовать в качестве диктанта на термины. Время выполнения - не более 6 минут. </w:t>
      </w:r>
    </w:p>
    <w:p w:rsidR="00500217" w:rsidRPr="00C85AA5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 xml:space="preserve">Вариант 1. </w:t>
      </w:r>
    </w:p>
    <w:p w:rsidR="00500217" w:rsidRPr="00C85AA5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>1.​ Язык - _______________________________________________</w:t>
      </w:r>
    </w:p>
    <w:p w:rsidR="00500217" w:rsidRPr="00C85AA5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>2.​ Синтаксис и семантика языка - __________________________</w:t>
      </w:r>
    </w:p>
    <w:p w:rsidR="00500217" w:rsidRPr="00C85AA5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>3.​ Семантика языка - _____________________________________</w:t>
      </w:r>
    </w:p>
    <w:p w:rsidR="00500217" w:rsidRPr="00C85AA5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>4.​ Пиксель - __________​​​​​​​__________________________________</w:t>
      </w:r>
    </w:p>
    <w:p w:rsidR="00500217" w:rsidRPr="00C85AA5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>5.​ 1 бит - _______________________________________________</w:t>
      </w:r>
    </w:p>
    <w:p w:rsidR="00500217" w:rsidRPr="00C85AA5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 xml:space="preserve">Вариант 2. </w:t>
      </w:r>
    </w:p>
    <w:p w:rsidR="00500217" w:rsidRPr="00C85AA5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 xml:space="preserve">1.​ Естественные и формальные языки ________________________ </w:t>
      </w:r>
    </w:p>
    <w:p w:rsidR="00500217" w:rsidRPr="00C85AA5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 xml:space="preserve">2.​ Синтаксис - ____________________________________________ </w:t>
      </w:r>
    </w:p>
    <w:p w:rsidR="00500217" w:rsidRPr="00C85AA5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>3.​ Кодирование - __________________________________________</w:t>
      </w:r>
    </w:p>
    <w:p w:rsidR="00500217" w:rsidRPr="00C85AA5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>4.Растр - ________________________________________________</w:t>
      </w:r>
    </w:p>
    <w:p w:rsidR="00500217" w:rsidRPr="00C85AA5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>5.Байт – ________________________________________________</w:t>
      </w:r>
    </w:p>
    <w:p w:rsidR="00500217" w:rsidRPr="00C85AA5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>Тест по теме «Представление информации»</w:t>
      </w:r>
    </w:p>
    <w:p w:rsidR="00500217" w:rsidRPr="00C85AA5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 xml:space="preserve">Тест состоит из 12 заданий с выбором одного правильного варианта ответа из четырех предложен​ных. Время выполнения - 10-15 минут. Номер пра​вильного ответа необходимо проставить под номе​ром вопроса в тестовом бланке. Исправления исклю​чаются. </w:t>
      </w:r>
    </w:p>
    <w:p w:rsidR="00500217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0217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0217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0217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0217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0217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0217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0217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0217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0217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0217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0217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0217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0217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0217" w:rsidRDefault="00500217" w:rsidP="00C85A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0217" w:rsidRPr="00C85AA5" w:rsidRDefault="00500217" w:rsidP="00C85A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C85AA5">
        <w:rPr>
          <w:rFonts w:ascii="Times New Roman" w:hAnsi="Times New Roman"/>
          <w:sz w:val="24"/>
          <w:szCs w:val="24"/>
          <w:lang w:eastAsia="ru-RU"/>
        </w:rPr>
        <w:t xml:space="preserve"> Полный набор символов, используемый для коди​рования, называют: </w:t>
      </w:r>
    </w:p>
    <w:p w:rsidR="00500217" w:rsidRPr="00C85AA5" w:rsidRDefault="00500217" w:rsidP="00C85A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 xml:space="preserve">1)​ шифром; 3) синтаксисом; </w:t>
      </w:r>
    </w:p>
    <w:p w:rsidR="00500217" w:rsidRDefault="00500217" w:rsidP="00C85A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 xml:space="preserve">2)​ алфавитом; 4) семантикой. </w:t>
      </w:r>
    </w:p>
    <w:p w:rsidR="00500217" w:rsidRPr="00C85AA5" w:rsidRDefault="00500217" w:rsidP="00C85A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0217" w:rsidRPr="00C85AA5" w:rsidRDefault="00500217" w:rsidP="00C85A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C85AA5">
        <w:rPr>
          <w:rFonts w:ascii="Times New Roman" w:hAnsi="Times New Roman"/>
          <w:sz w:val="24"/>
          <w:szCs w:val="24"/>
          <w:lang w:eastAsia="ru-RU"/>
        </w:rPr>
        <w:t xml:space="preserve"> Минимальным объектом, используемым для коди​рования текста, является: </w:t>
      </w:r>
    </w:p>
    <w:p w:rsidR="00500217" w:rsidRDefault="00500217" w:rsidP="00C85A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 xml:space="preserve">1) бит; 2) пиксель; 3) символ; 4) растр. </w:t>
      </w:r>
    </w:p>
    <w:p w:rsidR="00500217" w:rsidRPr="00C85AA5" w:rsidRDefault="00500217" w:rsidP="00C85A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0217" w:rsidRPr="00C85AA5" w:rsidRDefault="00500217" w:rsidP="00C85A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 xml:space="preserve">3.​ Для кодирования одной точки монохромного изоб​ражения, имеющего 256 оттенков, требуется: </w:t>
      </w:r>
    </w:p>
    <w:p w:rsidR="00500217" w:rsidRDefault="00500217" w:rsidP="00C85A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 xml:space="preserve">1) 1 бит; 2) 3 бита; 3) 1 байт; 4) 3 байта. </w:t>
      </w:r>
    </w:p>
    <w:p w:rsidR="00500217" w:rsidRPr="00C85AA5" w:rsidRDefault="00500217" w:rsidP="00C85A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0217" w:rsidRPr="00C85AA5" w:rsidRDefault="00500217" w:rsidP="00C85A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3208">
        <w:rPr>
          <w:rFonts w:ascii="Times New Roman" w:hAnsi="Times New Roman"/>
          <w:sz w:val="24"/>
          <w:szCs w:val="24"/>
          <w:lang w:eastAsia="ru-RU"/>
        </w:rPr>
        <w:t>4</w:t>
      </w:r>
      <w:r w:rsidRPr="00C85AA5">
        <w:rPr>
          <w:rFonts w:ascii="Times New Roman" w:hAnsi="Times New Roman"/>
          <w:sz w:val="24"/>
          <w:szCs w:val="24"/>
          <w:lang w:eastAsia="ru-RU"/>
        </w:rPr>
        <w:t xml:space="preserve">.​ Сигнал, который может иметь только 2 состояния, передает следующее количество информации: </w:t>
      </w:r>
    </w:p>
    <w:p w:rsidR="00500217" w:rsidRDefault="00500217" w:rsidP="00C85A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 xml:space="preserve">1) 1 бит; 2) 8 бит; 3) 2 байта; 4) 4 байта. </w:t>
      </w:r>
    </w:p>
    <w:p w:rsidR="00500217" w:rsidRPr="00C85AA5" w:rsidRDefault="00500217" w:rsidP="00C85A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0217" w:rsidRPr="00C85AA5" w:rsidRDefault="00500217" w:rsidP="00C85A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3208">
        <w:rPr>
          <w:rFonts w:ascii="Times New Roman" w:hAnsi="Times New Roman"/>
          <w:sz w:val="24"/>
          <w:szCs w:val="24"/>
          <w:lang w:eastAsia="ru-RU"/>
        </w:rPr>
        <w:t>5</w:t>
      </w:r>
      <w:r w:rsidRPr="00C85AA5">
        <w:rPr>
          <w:rFonts w:ascii="Times New Roman" w:hAnsi="Times New Roman"/>
          <w:sz w:val="24"/>
          <w:szCs w:val="24"/>
          <w:lang w:eastAsia="ru-RU"/>
        </w:rPr>
        <w:t>.​ Сообщение «урок»</w:t>
      </w:r>
      <w:r w:rsidRPr="002B3208">
        <w:rPr>
          <w:rFonts w:ascii="Times New Roman" w:hAnsi="Times New Roman"/>
          <w:sz w:val="24"/>
          <w:szCs w:val="24"/>
          <w:lang w:eastAsia="ru-RU"/>
        </w:rPr>
        <w:t>, записанное на ПК,</w:t>
      </w:r>
      <w:r w:rsidRPr="00C85AA5">
        <w:rPr>
          <w:rFonts w:ascii="Times New Roman" w:hAnsi="Times New Roman"/>
          <w:sz w:val="24"/>
          <w:szCs w:val="24"/>
          <w:lang w:eastAsia="ru-RU"/>
        </w:rPr>
        <w:t xml:space="preserve"> содержит следующее количест​во информации: </w:t>
      </w:r>
    </w:p>
    <w:p w:rsidR="00500217" w:rsidRPr="00C85AA5" w:rsidRDefault="00500217" w:rsidP="00C85A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 xml:space="preserve">1)​ 4 бита; 3) 8 байт; </w:t>
      </w:r>
    </w:p>
    <w:p w:rsidR="00500217" w:rsidRDefault="00500217" w:rsidP="00C85A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 xml:space="preserve">2)​ 32 бита; 4) 32 байта. </w:t>
      </w:r>
    </w:p>
    <w:p w:rsidR="00500217" w:rsidRPr="00C85AA5" w:rsidRDefault="00500217" w:rsidP="00C85A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0217" w:rsidRPr="00C85AA5" w:rsidRDefault="00500217" w:rsidP="00C85A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C85AA5">
        <w:rPr>
          <w:rFonts w:ascii="Times New Roman" w:hAnsi="Times New Roman"/>
          <w:sz w:val="24"/>
          <w:szCs w:val="24"/>
          <w:lang w:eastAsia="ru-RU"/>
        </w:rPr>
        <w:t xml:space="preserve">.​ Преобразование информации из одной формы пред​ставления в другую, называют: </w:t>
      </w:r>
    </w:p>
    <w:p w:rsidR="00500217" w:rsidRPr="00C85AA5" w:rsidRDefault="00500217" w:rsidP="00C85A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 xml:space="preserve">1)​ передачей; 3) деформацией; </w:t>
      </w:r>
    </w:p>
    <w:p w:rsidR="00500217" w:rsidRDefault="00500217" w:rsidP="00C85A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 xml:space="preserve">2)​ кодированием; 4) демодуляцией. </w:t>
      </w:r>
    </w:p>
    <w:p w:rsidR="00500217" w:rsidRPr="00C85AA5" w:rsidRDefault="00500217" w:rsidP="00C85A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0217" w:rsidRPr="00C85AA5" w:rsidRDefault="00500217" w:rsidP="00C85A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C85AA5">
        <w:rPr>
          <w:rFonts w:ascii="Times New Roman" w:hAnsi="Times New Roman"/>
          <w:sz w:val="24"/>
          <w:szCs w:val="24"/>
          <w:lang w:eastAsia="ru-RU"/>
        </w:rPr>
        <w:t xml:space="preserve">.​ Один байт равен: </w:t>
      </w:r>
    </w:p>
    <w:p w:rsidR="00500217" w:rsidRPr="00C85AA5" w:rsidRDefault="00500217" w:rsidP="00C85A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 xml:space="preserve">1)​ 28 битам; 3) 82 битам; </w:t>
      </w:r>
    </w:p>
    <w:p w:rsidR="00500217" w:rsidRDefault="00500217" w:rsidP="00C85A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 xml:space="preserve">2)​ 8 битам; 4) 2 битам. </w:t>
      </w:r>
    </w:p>
    <w:p w:rsidR="00500217" w:rsidRPr="00C85AA5" w:rsidRDefault="00500217" w:rsidP="00C85A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0217" w:rsidRPr="00C85AA5" w:rsidRDefault="00500217" w:rsidP="00C85A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Pr="00C85AA5">
        <w:rPr>
          <w:rFonts w:ascii="Times New Roman" w:hAnsi="Times New Roman"/>
          <w:sz w:val="24"/>
          <w:szCs w:val="24"/>
          <w:lang w:eastAsia="ru-RU"/>
        </w:rPr>
        <w:t>.​ В сообщении « Класс!»</w:t>
      </w:r>
      <w:r w:rsidRPr="002B3208">
        <w:rPr>
          <w:rFonts w:ascii="Times New Roman" w:hAnsi="Times New Roman"/>
          <w:sz w:val="24"/>
          <w:szCs w:val="24"/>
          <w:lang w:eastAsia="ru-RU"/>
        </w:rPr>
        <w:t>, записанном на ПК</w:t>
      </w:r>
      <w:r w:rsidRPr="00C85AA5">
        <w:rPr>
          <w:rFonts w:ascii="Times New Roman" w:hAnsi="Times New Roman"/>
          <w:sz w:val="24"/>
          <w:szCs w:val="24"/>
          <w:lang w:eastAsia="ru-RU"/>
        </w:rPr>
        <w:t xml:space="preserve"> содержится следующее ко​личество информации: </w:t>
      </w:r>
    </w:p>
    <w:p w:rsidR="00500217" w:rsidRPr="00C85AA5" w:rsidRDefault="00500217" w:rsidP="00C85A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 xml:space="preserve">1)​ 5 битов; 3) 5 байтов; </w:t>
      </w:r>
    </w:p>
    <w:p w:rsidR="00500217" w:rsidRDefault="00500217" w:rsidP="00C85A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AA5">
        <w:rPr>
          <w:rFonts w:ascii="Times New Roman" w:hAnsi="Times New Roman"/>
          <w:sz w:val="24"/>
          <w:szCs w:val="24"/>
          <w:lang w:eastAsia="ru-RU"/>
        </w:rPr>
        <w:t>2)6 битов; 4) 6 байтов.</w:t>
      </w:r>
    </w:p>
    <w:p w:rsidR="00500217" w:rsidRPr="00C85AA5" w:rsidRDefault="00500217" w:rsidP="00C85A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0217" w:rsidRPr="002B3208" w:rsidRDefault="00500217" w:rsidP="002B320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2B3208">
        <w:rPr>
          <w:rFonts w:ascii="Times New Roman" w:hAnsi="Times New Roman"/>
        </w:rPr>
        <w:t xml:space="preserve">. Формы представления информации: </w:t>
      </w:r>
    </w:p>
    <w:p w:rsidR="00500217" w:rsidRPr="002B3208" w:rsidRDefault="00500217" w:rsidP="002B3208">
      <w:pPr>
        <w:spacing w:after="0" w:line="240" w:lineRule="auto"/>
        <w:rPr>
          <w:rFonts w:ascii="Times New Roman" w:hAnsi="Times New Roman"/>
        </w:rPr>
      </w:pPr>
      <w:r w:rsidRPr="002B3208">
        <w:rPr>
          <w:rFonts w:ascii="Times New Roman" w:hAnsi="Times New Roman"/>
        </w:rPr>
        <w:t xml:space="preserve">а) звуковая, графическая, текстовая и др.; </w:t>
      </w:r>
      <w:r w:rsidRPr="002B3208">
        <w:rPr>
          <w:rFonts w:ascii="Times New Roman" w:hAnsi="Times New Roman"/>
        </w:rPr>
        <w:tab/>
      </w:r>
      <w:r w:rsidRPr="002B3208">
        <w:rPr>
          <w:rFonts w:ascii="Times New Roman" w:hAnsi="Times New Roman"/>
        </w:rPr>
        <w:tab/>
      </w:r>
      <w:r w:rsidRPr="002B3208">
        <w:rPr>
          <w:rFonts w:ascii="Times New Roman" w:hAnsi="Times New Roman"/>
        </w:rPr>
        <w:tab/>
        <w:t>в) распечатанная и в электронном виде;</w:t>
      </w:r>
    </w:p>
    <w:p w:rsidR="00500217" w:rsidRPr="002B3208" w:rsidRDefault="00500217" w:rsidP="002B3208">
      <w:pPr>
        <w:spacing w:after="0" w:line="240" w:lineRule="auto"/>
        <w:rPr>
          <w:rFonts w:ascii="Times New Roman" w:hAnsi="Times New Roman"/>
        </w:rPr>
      </w:pPr>
      <w:r w:rsidRPr="002B3208">
        <w:rPr>
          <w:rFonts w:ascii="Times New Roman" w:hAnsi="Times New Roman"/>
        </w:rPr>
        <w:t xml:space="preserve">б) дискретная и непрерывная; </w:t>
      </w:r>
      <w:r w:rsidRPr="002B3208">
        <w:rPr>
          <w:rFonts w:ascii="Times New Roman" w:hAnsi="Times New Roman"/>
        </w:rPr>
        <w:tab/>
      </w:r>
      <w:r w:rsidRPr="002B3208">
        <w:rPr>
          <w:rFonts w:ascii="Times New Roman" w:hAnsi="Times New Roman"/>
        </w:rPr>
        <w:tab/>
      </w:r>
      <w:r w:rsidRPr="002B3208">
        <w:rPr>
          <w:rFonts w:ascii="Times New Roman" w:hAnsi="Times New Roman"/>
        </w:rPr>
        <w:tab/>
      </w:r>
      <w:r w:rsidRPr="002B3208">
        <w:rPr>
          <w:rFonts w:ascii="Times New Roman" w:hAnsi="Times New Roman"/>
        </w:rPr>
        <w:tab/>
        <w:t>г) другая</w:t>
      </w:r>
    </w:p>
    <w:p w:rsidR="00500217" w:rsidRDefault="00500217" w:rsidP="002B3208">
      <w:pPr>
        <w:spacing w:after="0" w:line="240" w:lineRule="auto"/>
        <w:rPr>
          <w:rFonts w:ascii="Times New Roman" w:hAnsi="Times New Roman"/>
        </w:rPr>
      </w:pPr>
    </w:p>
    <w:p w:rsidR="00500217" w:rsidRPr="002B3208" w:rsidRDefault="00500217" w:rsidP="002B3208">
      <w:pPr>
        <w:spacing w:after="0" w:line="240" w:lineRule="auto"/>
        <w:rPr>
          <w:rFonts w:ascii="Times New Roman" w:hAnsi="Times New Roman"/>
        </w:rPr>
      </w:pPr>
    </w:p>
    <w:p w:rsidR="00500217" w:rsidRPr="002B3208" w:rsidRDefault="00500217" w:rsidP="002B320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2B3208">
        <w:rPr>
          <w:rFonts w:ascii="Times New Roman" w:hAnsi="Times New Roman"/>
        </w:rPr>
        <w:t xml:space="preserve">. Способы представления (отображения) информации: </w:t>
      </w:r>
    </w:p>
    <w:p w:rsidR="00500217" w:rsidRPr="002B3208" w:rsidRDefault="00500217" w:rsidP="002B3208">
      <w:pPr>
        <w:spacing w:after="0" w:line="240" w:lineRule="auto"/>
        <w:rPr>
          <w:rFonts w:ascii="Times New Roman" w:hAnsi="Times New Roman"/>
        </w:rPr>
      </w:pPr>
      <w:r w:rsidRPr="002B3208">
        <w:rPr>
          <w:rFonts w:ascii="Times New Roman" w:hAnsi="Times New Roman"/>
        </w:rPr>
        <w:t xml:space="preserve">а) звуковая, графическая, текстовая и др.; </w:t>
      </w:r>
      <w:r w:rsidRPr="002B3208">
        <w:rPr>
          <w:rFonts w:ascii="Times New Roman" w:hAnsi="Times New Roman"/>
        </w:rPr>
        <w:tab/>
      </w:r>
      <w:r w:rsidRPr="002B3208">
        <w:rPr>
          <w:rFonts w:ascii="Times New Roman" w:hAnsi="Times New Roman"/>
        </w:rPr>
        <w:tab/>
      </w:r>
      <w:r w:rsidRPr="002B3208">
        <w:rPr>
          <w:rFonts w:ascii="Times New Roman" w:hAnsi="Times New Roman"/>
        </w:rPr>
        <w:tab/>
        <w:t>в) распечатанная и в электронном виде;</w:t>
      </w:r>
    </w:p>
    <w:p w:rsidR="00500217" w:rsidRPr="002B3208" w:rsidRDefault="00500217" w:rsidP="002B3208">
      <w:pPr>
        <w:spacing w:after="0" w:line="240" w:lineRule="auto"/>
        <w:rPr>
          <w:rFonts w:ascii="Times New Roman" w:hAnsi="Times New Roman"/>
        </w:rPr>
      </w:pPr>
      <w:r w:rsidRPr="002B3208">
        <w:rPr>
          <w:rFonts w:ascii="Times New Roman" w:hAnsi="Times New Roman"/>
        </w:rPr>
        <w:t xml:space="preserve">б) дискретная и непрерывная; </w:t>
      </w:r>
      <w:r w:rsidRPr="002B3208">
        <w:rPr>
          <w:rFonts w:ascii="Times New Roman" w:hAnsi="Times New Roman"/>
        </w:rPr>
        <w:tab/>
      </w:r>
      <w:r w:rsidRPr="002B3208">
        <w:rPr>
          <w:rFonts w:ascii="Times New Roman" w:hAnsi="Times New Roman"/>
        </w:rPr>
        <w:tab/>
      </w:r>
      <w:r w:rsidRPr="002B3208">
        <w:rPr>
          <w:rFonts w:ascii="Times New Roman" w:hAnsi="Times New Roman"/>
        </w:rPr>
        <w:tab/>
      </w:r>
      <w:r w:rsidRPr="002B3208">
        <w:rPr>
          <w:rFonts w:ascii="Times New Roman" w:hAnsi="Times New Roman"/>
        </w:rPr>
        <w:tab/>
        <w:t>г) другая</w:t>
      </w:r>
    </w:p>
    <w:p w:rsidR="00500217" w:rsidRPr="002B3208" w:rsidRDefault="00500217" w:rsidP="002B3208">
      <w:pPr>
        <w:spacing w:after="0" w:line="240" w:lineRule="auto"/>
        <w:rPr>
          <w:rFonts w:ascii="Times New Roman" w:hAnsi="Times New Roman"/>
        </w:rPr>
      </w:pPr>
    </w:p>
    <w:p w:rsidR="00500217" w:rsidRPr="002B3208" w:rsidRDefault="00500217" w:rsidP="002B320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Pr="002B3208">
        <w:rPr>
          <w:rFonts w:ascii="Times New Roman" w:hAnsi="Times New Roman"/>
        </w:rPr>
        <w:t xml:space="preserve">. Для того, чтобы информация способствовала принятию на ее основе правильных решений, она должна обладать следующими свойствами. Отметьте верные ответы . </w:t>
      </w:r>
    </w:p>
    <w:p w:rsidR="00500217" w:rsidRPr="002B3208" w:rsidRDefault="00500217" w:rsidP="002B3208">
      <w:pPr>
        <w:spacing w:after="0" w:line="240" w:lineRule="auto"/>
        <w:rPr>
          <w:rFonts w:ascii="Times New Roman" w:hAnsi="Times New Roman"/>
        </w:rPr>
      </w:pPr>
      <w:r w:rsidRPr="002B3208">
        <w:rPr>
          <w:rFonts w:ascii="Times New Roman" w:hAnsi="Times New Roman"/>
        </w:rPr>
        <w:t>а) достоверность;</w:t>
      </w:r>
    </w:p>
    <w:p w:rsidR="00500217" w:rsidRPr="002B3208" w:rsidRDefault="00500217" w:rsidP="002B3208">
      <w:pPr>
        <w:spacing w:after="0" w:line="240" w:lineRule="auto"/>
        <w:rPr>
          <w:rFonts w:ascii="Times New Roman" w:hAnsi="Times New Roman"/>
        </w:rPr>
      </w:pPr>
      <w:r w:rsidRPr="002B3208">
        <w:rPr>
          <w:rFonts w:ascii="Times New Roman" w:hAnsi="Times New Roman"/>
        </w:rPr>
        <w:t>б) универсальность;</w:t>
      </w:r>
    </w:p>
    <w:p w:rsidR="00500217" w:rsidRPr="002B3208" w:rsidRDefault="00500217" w:rsidP="002B3208">
      <w:pPr>
        <w:spacing w:after="0" w:line="240" w:lineRule="auto"/>
        <w:rPr>
          <w:rFonts w:ascii="Times New Roman" w:hAnsi="Times New Roman"/>
        </w:rPr>
      </w:pPr>
      <w:r w:rsidRPr="002B3208">
        <w:rPr>
          <w:rFonts w:ascii="Times New Roman" w:hAnsi="Times New Roman"/>
        </w:rPr>
        <w:t>в) полнота;</w:t>
      </w:r>
    </w:p>
    <w:p w:rsidR="00500217" w:rsidRPr="002B3208" w:rsidRDefault="00500217" w:rsidP="002B3208">
      <w:pPr>
        <w:spacing w:after="0" w:line="240" w:lineRule="auto"/>
        <w:rPr>
          <w:rFonts w:ascii="Times New Roman" w:hAnsi="Times New Roman"/>
        </w:rPr>
      </w:pPr>
      <w:r w:rsidRPr="002B3208">
        <w:rPr>
          <w:rFonts w:ascii="Times New Roman" w:hAnsi="Times New Roman"/>
        </w:rPr>
        <w:t>г) полезность;</w:t>
      </w:r>
    </w:p>
    <w:p w:rsidR="00500217" w:rsidRPr="002B3208" w:rsidRDefault="00500217" w:rsidP="002B3208">
      <w:pPr>
        <w:spacing w:after="0" w:line="240" w:lineRule="auto"/>
        <w:rPr>
          <w:rFonts w:ascii="Times New Roman" w:hAnsi="Times New Roman"/>
        </w:rPr>
      </w:pPr>
      <w:r w:rsidRPr="002B3208">
        <w:rPr>
          <w:rFonts w:ascii="Times New Roman" w:hAnsi="Times New Roman"/>
        </w:rPr>
        <w:t>д) краткость;</w:t>
      </w:r>
    </w:p>
    <w:p w:rsidR="00500217" w:rsidRPr="002B3208" w:rsidRDefault="00500217" w:rsidP="002B3208">
      <w:pPr>
        <w:spacing w:after="0" w:line="240" w:lineRule="auto"/>
        <w:rPr>
          <w:rFonts w:ascii="Times New Roman" w:hAnsi="Times New Roman"/>
        </w:rPr>
      </w:pPr>
      <w:r w:rsidRPr="002B3208">
        <w:rPr>
          <w:rFonts w:ascii="Times New Roman" w:hAnsi="Times New Roman"/>
        </w:rPr>
        <w:t>е) понятность;</w:t>
      </w:r>
    </w:p>
    <w:p w:rsidR="00500217" w:rsidRPr="002B3208" w:rsidRDefault="00500217" w:rsidP="002B3208">
      <w:pPr>
        <w:spacing w:after="0" w:line="240" w:lineRule="auto"/>
        <w:rPr>
          <w:rFonts w:ascii="Times New Roman" w:hAnsi="Times New Roman"/>
        </w:rPr>
      </w:pPr>
      <w:r w:rsidRPr="002B3208">
        <w:rPr>
          <w:rFonts w:ascii="Times New Roman" w:hAnsi="Times New Roman"/>
        </w:rPr>
        <w:t>ж) адекватность;</w:t>
      </w:r>
    </w:p>
    <w:p w:rsidR="00500217" w:rsidRPr="002B3208" w:rsidRDefault="00500217" w:rsidP="002B3208">
      <w:pPr>
        <w:spacing w:after="0" w:line="240" w:lineRule="auto"/>
        <w:rPr>
          <w:rFonts w:ascii="Times New Roman" w:hAnsi="Times New Roman"/>
        </w:rPr>
      </w:pPr>
      <w:r w:rsidRPr="002B3208">
        <w:rPr>
          <w:rFonts w:ascii="Times New Roman" w:hAnsi="Times New Roman"/>
        </w:rPr>
        <w:t>з) логичность.</w:t>
      </w:r>
    </w:p>
    <w:p w:rsidR="00500217" w:rsidRPr="002B3208" w:rsidRDefault="00500217" w:rsidP="002B320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Pr="002B3208">
        <w:rPr>
          <w:rFonts w:ascii="Times New Roman" w:hAnsi="Times New Roman"/>
        </w:rPr>
        <w:t>. За основную единицу измерения информации принят:</w:t>
      </w:r>
      <w:r w:rsidRPr="002B3208">
        <w:rPr>
          <w:rFonts w:ascii="Times New Roman" w:hAnsi="Times New Roman"/>
        </w:rPr>
        <w:tab/>
      </w:r>
      <w:r w:rsidRPr="002B3208">
        <w:rPr>
          <w:rFonts w:ascii="Times New Roman" w:hAnsi="Times New Roman"/>
        </w:rPr>
        <w:tab/>
        <w:t xml:space="preserve">а) бит ; </w:t>
      </w:r>
      <w:r w:rsidRPr="002B3208">
        <w:rPr>
          <w:rFonts w:ascii="Times New Roman" w:hAnsi="Times New Roman"/>
        </w:rPr>
        <w:tab/>
      </w:r>
      <w:r w:rsidRPr="002B3208">
        <w:rPr>
          <w:rFonts w:ascii="Times New Roman" w:hAnsi="Times New Roman"/>
        </w:rPr>
        <w:tab/>
        <w:t xml:space="preserve">б) байт; </w:t>
      </w:r>
      <w:r w:rsidRPr="002B3208">
        <w:rPr>
          <w:rFonts w:ascii="Times New Roman" w:hAnsi="Times New Roman"/>
        </w:rPr>
        <w:tab/>
        <w:t xml:space="preserve">в) бод </w:t>
      </w:r>
    </w:p>
    <w:p w:rsidR="00500217" w:rsidRPr="002B3208" w:rsidRDefault="00500217" w:rsidP="002B3208">
      <w:pPr>
        <w:spacing w:after="0" w:line="240" w:lineRule="auto"/>
        <w:rPr>
          <w:rFonts w:ascii="Times New Roman" w:hAnsi="Times New Roman"/>
        </w:rPr>
      </w:pPr>
    </w:p>
    <w:p w:rsidR="00500217" w:rsidRPr="002B3208" w:rsidRDefault="00500217" w:rsidP="002B320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Pr="002B3208">
        <w:rPr>
          <w:rFonts w:ascii="Times New Roman" w:hAnsi="Times New Roman"/>
        </w:rPr>
        <w:t>. Укажите правильный порядок возрастания единиц измерения количества информации .</w:t>
      </w:r>
    </w:p>
    <w:p w:rsidR="00500217" w:rsidRPr="002B3208" w:rsidRDefault="00500217" w:rsidP="002B3208">
      <w:pPr>
        <w:spacing w:after="0" w:line="240" w:lineRule="auto"/>
        <w:rPr>
          <w:rFonts w:ascii="Times New Roman" w:hAnsi="Times New Roman"/>
        </w:rPr>
      </w:pPr>
      <w:r w:rsidRPr="002B3208">
        <w:rPr>
          <w:rFonts w:ascii="Times New Roman" w:hAnsi="Times New Roman"/>
        </w:rPr>
        <w:t xml:space="preserve">а) байт, килобайт, мегабайт, гигабайт; </w:t>
      </w:r>
      <w:r w:rsidRPr="002B3208">
        <w:rPr>
          <w:rFonts w:ascii="Times New Roman" w:hAnsi="Times New Roman"/>
        </w:rPr>
        <w:tab/>
      </w:r>
      <w:r w:rsidRPr="002B3208">
        <w:rPr>
          <w:rFonts w:ascii="Times New Roman" w:hAnsi="Times New Roman"/>
        </w:rPr>
        <w:tab/>
      </w:r>
      <w:r w:rsidRPr="002B3208">
        <w:rPr>
          <w:rFonts w:ascii="Times New Roman" w:hAnsi="Times New Roman"/>
        </w:rPr>
        <w:tab/>
        <w:t>в) килобайт, гигабайт, мегабайт, байт;</w:t>
      </w:r>
    </w:p>
    <w:p w:rsidR="00500217" w:rsidRPr="002B3208" w:rsidRDefault="00500217" w:rsidP="002B3208">
      <w:pPr>
        <w:spacing w:after="0" w:line="240" w:lineRule="auto"/>
        <w:rPr>
          <w:rFonts w:ascii="Times New Roman" w:hAnsi="Times New Roman"/>
        </w:rPr>
      </w:pPr>
      <w:r w:rsidRPr="002B3208">
        <w:rPr>
          <w:rFonts w:ascii="Times New Roman" w:hAnsi="Times New Roman"/>
        </w:rPr>
        <w:t xml:space="preserve">б) бит, байт, гигабайт, килобайт; </w:t>
      </w:r>
      <w:r w:rsidRPr="002B3208">
        <w:rPr>
          <w:rFonts w:ascii="Times New Roman" w:hAnsi="Times New Roman"/>
        </w:rPr>
        <w:tab/>
      </w:r>
      <w:r w:rsidRPr="002B3208">
        <w:rPr>
          <w:rFonts w:ascii="Times New Roman" w:hAnsi="Times New Roman"/>
        </w:rPr>
        <w:tab/>
      </w:r>
      <w:r w:rsidRPr="002B3208">
        <w:rPr>
          <w:rFonts w:ascii="Times New Roman" w:hAnsi="Times New Roman"/>
        </w:rPr>
        <w:tab/>
      </w:r>
      <w:r w:rsidRPr="002B3208">
        <w:rPr>
          <w:rFonts w:ascii="Times New Roman" w:hAnsi="Times New Roman"/>
        </w:rPr>
        <w:tab/>
        <w:t>г) байт, мегабайт, гигабайт, терабайт</w:t>
      </w:r>
    </w:p>
    <w:p w:rsidR="00500217" w:rsidRDefault="00500217" w:rsidP="002B3208">
      <w:pPr>
        <w:spacing w:after="0" w:line="240" w:lineRule="auto"/>
        <w:rPr>
          <w:rFonts w:ascii="Times New Roman" w:hAnsi="Times New Roman"/>
        </w:rPr>
      </w:pPr>
    </w:p>
    <w:p w:rsidR="00500217" w:rsidRPr="002B3208" w:rsidRDefault="00500217" w:rsidP="002B3208">
      <w:pPr>
        <w:spacing w:after="0" w:line="240" w:lineRule="auto"/>
        <w:rPr>
          <w:rFonts w:ascii="Times New Roman" w:hAnsi="Times New Roman"/>
        </w:rPr>
      </w:pPr>
    </w:p>
    <w:p w:rsidR="00500217" w:rsidRDefault="00500217" w:rsidP="002B320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Pr="002B3208">
        <w:rPr>
          <w:rFonts w:ascii="Times New Roman" w:hAnsi="Times New Roman"/>
        </w:rPr>
        <w:t xml:space="preserve">. Байт - это  </w:t>
      </w:r>
      <w:r w:rsidRPr="002B3208">
        <w:rPr>
          <w:rFonts w:ascii="Times New Roman" w:hAnsi="Times New Roman"/>
        </w:rPr>
        <w:tab/>
      </w:r>
      <w:r w:rsidRPr="002B3208">
        <w:rPr>
          <w:rFonts w:ascii="Times New Roman" w:hAnsi="Times New Roman"/>
        </w:rPr>
        <w:tab/>
        <w:t xml:space="preserve">а) 10 бит ; </w:t>
      </w:r>
      <w:r w:rsidRPr="002B3208">
        <w:rPr>
          <w:rFonts w:ascii="Times New Roman" w:hAnsi="Times New Roman"/>
        </w:rPr>
        <w:tab/>
        <w:t xml:space="preserve">б) 8 бит ;  </w:t>
      </w:r>
      <w:r w:rsidRPr="002B3208">
        <w:rPr>
          <w:rFonts w:ascii="Times New Roman" w:hAnsi="Times New Roman"/>
        </w:rPr>
        <w:tab/>
        <w:t xml:space="preserve">в) 2 бита   </w:t>
      </w:r>
    </w:p>
    <w:p w:rsidR="00500217" w:rsidRPr="002B3208" w:rsidRDefault="00500217" w:rsidP="002B3208">
      <w:pPr>
        <w:spacing w:after="0" w:line="240" w:lineRule="auto"/>
        <w:rPr>
          <w:rFonts w:ascii="Times New Roman" w:hAnsi="Times New Roman"/>
        </w:rPr>
      </w:pPr>
    </w:p>
    <w:p w:rsidR="00500217" w:rsidRPr="002B3208" w:rsidRDefault="00500217" w:rsidP="002B320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Pr="002B3208">
        <w:rPr>
          <w:rFonts w:ascii="Times New Roman" w:hAnsi="Times New Roman"/>
        </w:rPr>
        <w:t>. Определите количество информации в следующих словах (в байтах).</w:t>
      </w:r>
    </w:p>
    <w:p w:rsidR="00500217" w:rsidRPr="002B3208" w:rsidRDefault="00500217" w:rsidP="002B3208">
      <w:pPr>
        <w:spacing w:after="0" w:line="240" w:lineRule="auto"/>
        <w:rPr>
          <w:rFonts w:ascii="Times New Roman" w:hAnsi="Times New Roman"/>
        </w:rPr>
      </w:pPr>
      <w:r w:rsidRPr="002B3208">
        <w:rPr>
          <w:rFonts w:ascii="Times New Roman" w:hAnsi="Times New Roman"/>
        </w:rPr>
        <w:t>а) информатика</w:t>
      </w:r>
      <w:r w:rsidRPr="002B3208">
        <w:rPr>
          <w:rFonts w:ascii="Times New Roman" w:hAnsi="Times New Roman"/>
        </w:rPr>
        <w:tab/>
        <w:t>___________ байт</w:t>
      </w:r>
    </w:p>
    <w:p w:rsidR="00500217" w:rsidRPr="002B3208" w:rsidRDefault="00500217" w:rsidP="002B3208">
      <w:pPr>
        <w:spacing w:after="0" w:line="240" w:lineRule="auto"/>
        <w:rPr>
          <w:rFonts w:ascii="Times New Roman" w:hAnsi="Times New Roman"/>
        </w:rPr>
      </w:pPr>
      <w:r w:rsidRPr="002B3208">
        <w:rPr>
          <w:rFonts w:ascii="Times New Roman" w:hAnsi="Times New Roman"/>
        </w:rPr>
        <w:t>б) студент</w:t>
      </w:r>
      <w:r w:rsidRPr="002B3208">
        <w:rPr>
          <w:rFonts w:ascii="Times New Roman" w:hAnsi="Times New Roman"/>
        </w:rPr>
        <w:tab/>
        <w:t>___________байт</w:t>
      </w:r>
    </w:p>
    <w:p w:rsidR="00500217" w:rsidRDefault="00500217" w:rsidP="002B3208">
      <w:pPr>
        <w:spacing w:after="0" w:line="240" w:lineRule="auto"/>
        <w:rPr>
          <w:rFonts w:ascii="Times New Roman" w:hAnsi="Times New Roman"/>
        </w:rPr>
      </w:pPr>
      <w:r w:rsidRPr="002B3208">
        <w:rPr>
          <w:rFonts w:ascii="Times New Roman" w:hAnsi="Times New Roman"/>
        </w:rPr>
        <w:t>в) М</w:t>
      </w:r>
      <w:r w:rsidRPr="002B3208">
        <w:rPr>
          <w:rFonts w:ascii="Times New Roman" w:hAnsi="Times New Roman"/>
        </w:rPr>
        <w:tab/>
        <w:t>___________байт</w:t>
      </w:r>
    </w:p>
    <w:p w:rsidR="00500217" w:rsidRPr="002B3208" w:rsidRDefault="00500217" w:rsidP="002B3208">
      <w:pPr>
        <w:spacing w:after="0" w:line="240" w:lineRule="auto"/>
        <w:rPr>
          <w:rFonts w:ascii="Times New Roman" w:hAnsi="Times New Roman"/>
        </w:rPr>
      </w:pPr>
    </w:p>
    <w:p w:rsidR="00500217" w:rsidRPr="002B3208" w:rsidRDefault="00500217" w:rsidP="002B320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Pr="002B3208">
        <w:rPr>
          <w:rFonts w:ascii="Times New Roman" w:hAnsi="Times New Roman"/>
        </w:rPr>
        <w:t>. Наибольшее неотрицательное целое число, кодируемое 8 битами</w:t>
      </w:r>
    </w:p>
    <w:p w:rsidR="00500217" w:rsidRPr="002B3208" w:rsidRDefault="00500217" w:rsidP="002B3208">
      <w:pPr>
        <w:spacing w:after="0" w:line="240" w:lineRule="auto"/>
        <w:rPr>
          <w:rFonts w:ascii="Times New Roman" w:hAnsi="Times New Roman"/>
        </w:rPr>
      </w:pPr>
      <w:r w:rsidRPr="002B3208">
        <w:rPr>
          <w:rFonts w:ascii="Times New Roman" w:hAnsi="Times New Roman"/>
        </w:rPr>
        <w:t>1) 127</w:t>
      </w:r>
      <w:r w:rsidRPr="002B3208">
        <w:rPr>
          <w:rFonts w:ascii="Times New Roman" w:hAnsi="Times New Roman"/>
        </w:rPr>
        <w:tab/>
        <w:t xml:space="preserve"> </w:t>
      </w:r>
      <w:r w:rsidRPr="002B3208">
        <w:rPr>
          <w:rFonts w:ascii="Times New Roman" w:hAnsi="Times New Roman"/>
        </w:rPr>
        <w:tab/>
        <w:t>2) 255</w:t>
      </w:r>
      <w:r w:rsidRPr="002B3208">
        <w:rPr>
          <w:rFonts w:ascii="Times New Roman" w:hAnsi="Times New Roman"/>
        </w:rPr>
        <w:tab/>
      </w:r>
      <w:r w:rsidRPr="002B3208">
        <w:rPr>
          <w:rFonts w:ascii="Times New Roman" w:hAnsi="Times New Roman"/>
        </w:rPr>
        <w:tab/>
        <w:t xml:space="preserve"> 3) 256 </w:t>
      </w:r>
      <w:r w:rsidRPr="002B3208">
        <w:rPr>
          <w:rFonts w:ascii="Times New Roman" w:hAnsi="Times New Roman"/>
        </w:rPr>
        <w:tab/>
      </w:r>
      <w:r w:rsidRPr="002B3208">
        <w:rPr>
          <w:rFonts w:ascii="Times New Roman" w:hAnsi="Times New Roman"/>
        </w:rPr>
        <w:tab/>
        <w:t>4) 512</w:t>
      </w:r>
      <w:r w:rsidRPr="002B3208">
        <w:rPr>
          <w:rFonts w:ascii="Times New Roman" w:hAnsi="Times New Roman"/>
        </w:rPr>
        <w:tab/>
      </w:r>
      <w:r w:rsidRPr="002B3208">
        <w:rPr>
          <w:rFonts w:ascii="Times New Roman" w:hAnsi="Times New Roman"/>
        </w:rPr>
        <w:tab/>
        <w:t xml:space="preserve"> 5)99999999</w:t>
      </w:r>
      <w:bookmarkStart w:id="0" w:name="_GoBack"/>
      <w:bookmarkEnd w:id="0"/>
    </w:p>
    <w:sectPr w:rsidR="00500217" w:rsidRPr="002B3208" w:rsidSect="00C3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AA5"/>
    <w:rsid w:val="002B3208"/>
    <w:rsid w:val="003906F3"/>
    <w:rsid w:val="00500217"/>
    <w:rsid w:val="00782549"/>
    <w:rsid w:val="007B70EC"/>
    <w:rsid w:val="009C20FA"/>
    <w:rsid w:val="00A56B6F"/>
    <w:rsid w:val="00C31A7C"/>
    <w:rsid w:val="00C8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A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27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4</Pages>
  <Words>703</Words>
  <Characters>4008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3</cp:revision>
  <dcterms:created xsi:type="dcterms:W3CDTF">2013-11-14T09:08:00Z</dcterms:created>
  <dcterms:modified xsi:type="dcterms:W3CDTF">2014-06-13T20:43:00Z</dcterms:modified>
</cp:coreProperties>
</file>