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778C">
              <w:rPr>
                <w:b/>
                <w:sz w:val="20"/>
                <w:szCs w:val="20"/>
              </w:rPr>
              <w:t>Вариант 1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778C">
              <w:rPr>
                <w:b/>
                <w:sz w:val="20"/>
                <w:szCs w:val="20"/>
              </w:rPr>
              <w:t>Вариант 2</w:t>
            </w:r>
          </w:p>
        </w:tc>
      </w:tr>
    </w:tbl>
    <w:p w:rsidR="00DD4B8D" w:rsidRPr="004534D8" w:rsidRDefault="00DD4B8D" w:rsidP="007A715E">
      <w:pPr>
        <w:pStyle w:val="ListParagraph"/>
        <w:numPr>
          <w:ilvl w:val="0"/>
          <w:numId w:val="2"/>
        </w:numPr>
        <w:rPr>
          <w:i/>
          <w:sz w:val="20"/>
          <w:szCs w:val="20"/>
        </w:rPr>
        <w:sectPr w:rsidR="00DD4B8D" w:rsidRPr="004534D8" w:rsidSect="007A71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Слот – это …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порт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шина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 разъем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плата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Элементная база 1го поколения ЭВМ – это …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транзистор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интегральная схема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микропроцессор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Г) электронно-вакуумная лампа 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Элементная база 1го поколения ЭВМ – это …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транзистор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электронно-вакуумная лампа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микропроцессор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интегральная схема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К характеристикам ПК относят: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большие габариты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высокая стоимость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В) «дружественность» интерфейса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низкая надежность</w:t>
            </w:r>
          </w:p>
        </w:tc>
      </w:tr>
    </w:tbl>
    <w:p w:rsidR="00DD4B8D" w:rsidRPr="004534D8" w:rsidRDefault="00DD4B8D" w:rsidP="004534D8">
      <w:pPr>
        <w:pStyle w:val="ListParagraph"/>
        <w:numPr>
          <w:ilvl w:val="0"/>
          <w:numId w:val="2"/>
        </w:numPr>
        <w:rPr>
          <w:i/>
          <w:sz w:val="20"/>
          <w:szCs w:val="20"/>
        </w:rPr>
        <w:sectPr w:rsidR="00DD4B8D" w:rsidRPr="004534D8" w:rsidSect="003373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Отличие программирования  во 2-м поколении ЭВМ: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трудоемкий процесс в машинных кодах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появился принцип магистральности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алгоритмичный язык программирования, принцип управления  - микропрограммный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появился принцип открытой архитектуры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Слот – это …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разъем 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шина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 порт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плата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Принцип разделения времени – это …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принцип, при котором 2 программы могут выполняться одновременно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принцип, благодаря которому можно усовершенствовать старый ПК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принцип магистральности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принцип, благодаря которому одну часть ПК можно заменить на другую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 xml:space="preserve">В каком году фирма </w:t>
            </w:r>
            <w:r w:rsidRPr="0030778C">
              <w:rPr>
                <w:i/>
                <w:sz w:val="20"/>
                <w:szCs w:val="20"/>
                <w:lang w:val="en-US"/>
              </w:rPr>
              <w:t>Apple</w:t>
            </w:r>
            <w:r w:rsidRPr="0030778C">
              <w:rPr>
                <w:i/>
                <w:sz w:val="20"/>
                <w:szCs w:val="20"/>
              </w:rPr>
              <w:t xml:space="preserve"> выпустила первые ПК?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1946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1977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1950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1860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Найдите отличие 4-го поколения ЭВМ от других: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появился принцип управления  - микропрограммный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появился алгоритмичный язык программирования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появился принцип модульности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появился принцип открытой архитектуры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5. Принцип разделения времени – это …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принцип магистральности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принцип, благодаря которому можно усовершенствовать старый ПК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В) принцип, при котором 2 программы могут выполняться одновременно 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принцип, благодаря которому одну часть ПК можно заменить на другую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Выберите фамилию академика, создавшего 1 ЭВМ в СССР: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Э. Пост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С. А. Лебедев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В. Возняк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С. Джобс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6.Отличие программирования  во 2-м поколении ЭВМ: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трудоемкий процесс в машинных кодах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появился принцип магистральности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появился принцип открытой архитектуры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алгоритмичный язык программирования, принцип управления  - микропрограммный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 xml:space="preserve">7.В каком году фирма </w:t>
            </w:r>
            <w:r w:rsidRPr="0030778C">
              <w:rPr>
                <w:i/>
                <w:sz w:val="20"/>
                <w:szCs w:val="20"/>
                <w:lang w:val="en-US"/>
              </w:rPr>
              <w:t>Apple</w:t>
            </w:r>
            <w:r w:rsidRPr="0030778C">
              <w:rPr>
                <w:i/>
                <w:sz w:val="20"/>
                <w:szCs w:val="20"/>
              </w:rPr>
              <w:t xml:space="preserve"> выпустила первые ПК?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1977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1946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1950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1860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Выберите фамилию академика, создавшего 1 ЭВМ в СССР: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С. А. Лебедев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Э. Пост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В. Возняк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С. Джобс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8.Выберите название первой ЭВМ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МЭСМ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ЭНИАК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Арифмометр «Феликс»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Табулятор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8.К Большому классу компьютеров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производственные компьютеры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Б) суперкомпьютер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портативный компьютер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9.К Большому классу компьютеров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производственные компьютеры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суперкомпьютер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Г) портативный компьютер 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9.Выберите название первой ЭВМ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ЭНИАК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МЭСМ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Арифмометр «Феликс»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Табулятор</w:t>
            </w:r>
          </w:p>
        </w:tc>
      </w:tr>
    </w:tbl>
    <w:p w:rsidR="00DD4B8D" w:rsidRPr="004534D8" w:rsidRDefault="00DD4B8D" w:rsidP="00035850">
      <w:pPr>
        <w:rPr>
          <w:sz w:val="20"/>
          <w:szCs w:val="20"/>
        </w:rPr>
        <w:sectPr w:rsidR="00DD4B8D" w:rsidRPr="004534D8" w:rsidSect="003373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Вариант 1 (продолжение)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Вариант 2 (продолжение)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 xml:space="preserve">10.Сервер – это … 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Б) производственный компьютер 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мощный компьютер, используемый в вычислительных сетях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переносной компьютер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10.Решите задачу</w:t>
            </w:r>
            <w:r w:rsidRPr="0030778C">
              <w:rPr>
                <w:sz w:val="20"/>
                <w:szCs w:val="20"/>
              </w:rPr>
              <w:t xml:space="preserve">: переведите число 141 из десятичной системы счисления в двоичную систему счисления. </w:t>
            </w:r>
            <w:r w:rsidRPr="0030778C">
              <w:rPr>
                <w:i/>
                <w:sz w:val="20"/>
                <w:szCs w:val="20"/>
              </w:rPr>
              <w:t>Сколько единиц содержит полученное число?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5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4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В) 3           </w:t>
            </w:r>
            <w:bookmarkStart w:id="0" w:name="_GoBack"/>
            <w:bookmarkEnd w:id="0"/>
            <w:r w:rsidRPr="0030778C">
              <w:rPr>
                <w:sz w:val="20"/>
                <w:szCs w:val="20"/>
              </w:rPr>
              <w:t xml:space="preserve">  Г) 6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11.Мультипроцессорный принцип – это …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принцип, благодаря которому можно усовершенствовать старый ПК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принцип, благодаря которому одну часть ПК можно заменить на другую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принцип, благодаря которому можно усовершенствовать старый ПК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многопроцессорный принцип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 xml:space="preserve">Сервер – это …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мощный компьютер, используемый в вычислительных сетях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Б) производственный компьютер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ПК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переносной компьютер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12.Решите задачу</w:t>
            </w:r>
            <w:r w:rsidRPr="0030778C">
              <w:rPr>
                <w:sz w:val="20"/>
                <w:szCs w:val="20"/>
              </w:rPr>
              <w:t xml:space="preserve">: переведите число 141 из десятичной системы счисления в двоичную систему счисления. </w:t>
            </w:r>
            <w:r w:rsidRPr="0030778C">
              <w:rPr>
                <w:i/>
                <w:sz w:val="20"/>
                <w:szCs w:val="20"/>
              </w:rPr>
              <w:t>Сколько единиц содержит полученное число?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4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5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3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6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К классу Малых компьютеров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суперкомпьютер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Б) производственный компьютер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В) Сервер 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ЭВМ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13.Решите задачу</w:t>
            </w:r>
            <w:r w:rsidRPr="0030778C">
              <w:rPr>
                <w:sz w:val="20"/>
                <w:szCs w:val="20"/>
              </w:rPr>
              <w:t xml:space="preserve">: файл размером 1500 Кбайт передается через некоторое соединения в течение 75 с. Определите размер файла (в Кбайтах),  который можно передать через это соединение за 50 с.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2000 Кбайт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1000 Кбайт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3000 Кбайт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1500 Кбайт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13.Мультипроцессорный принцип – это …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многопроцессорный принцип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принцип, благодаря которому одну часть ПК можно заменить на другую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принцип, благодаря которому можно усовершенствовать старый ПК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принцип, благодаря которому можно усовершенствовать старый ПК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14.К классу Малых компьютеров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суперкомпьютер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ЭВМ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В) Сервер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производственный компьютер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14.Решите задачу</w:t>
            </w:r>
            <w:r w:rsidRPr="0030778C">
              <w:rPr>
                <w:sz w:val="20"/>
                <w:szCs w:val="20"/>
              </w:rPr>
              <w:t xml:space="preserve">: файл размером 1500 Кбайт передается через некоторое соединения в течение 75 с. Определите размер файла (в Кбайтах),  который можно передать через это соединение за 50 с.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2000 Кбайт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3000 Кбайт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1000 Кбайт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1500 Кбайт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15.К портативным компьютерам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суперкомпьютер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коммуникаторы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Сервер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15.Найдите отличие 4-го поколения ЭВМ от других: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появился принцип открытой архитектуры 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появился алгоритмичный язык программирования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появился принцип модульности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появился принцип управления  - микропрограммный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16.К промышленным компьютерам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планшеты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мощный компьютер, используемый в вычислительных сетях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переносные компьютеры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компьютер. предназначенный для работы в производственных условиях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16.Переведите число 90 из десятичной системы счисления в двоичную систему счисления. </w:t>
            </w:r>
            <w:r w:rsidRPr="0030778C">
              <w:rPr>
                <w:i/>
                <w:sz w:val="20"/>
                <w:szCs w:val="20"/>
              </w:rPr>
              <w:t>Сколько нулей содержит полученное число?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4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3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2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5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17.Переведите число 90 из десятичной системы счисления в двоичную систему счисления. </w:t>
            </w:r>
            <w:r w:rsidRPr="0030778C">
              <w:rPr>
                <w:i/>
                <w:sz w:val="20"/>
                <w:szCs w:val="20"/>
              </w:rPr>
              <w:t>Сколько нулей содержит полученное число?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4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2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3</w:t>
            </w:r>
          </w:p>
          <w:p w:rsidR="00DD4B8D" w:rsidRPr="0030778C" w:rsidRDefault="00DD4B8D" w:rsidP="0030778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Г) 5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17.К промышленным компьютерам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А) компьютер, предназначенный для работы в производственных условиях 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мощный компьютер, используемый в вычислительных сетях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переносные компьютеры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планшеты</w:t>
            </w:r>
          </w:p>
        </w:tc>
      </w:tr>
      <w:tr w:rsidR="00DD4B8D" w:rsidRPr="0030778C" w:rsidTr="0030778C"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18.К характеристикам ПК относят: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«дружественность» интерфейса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высокая стоимость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большие габариты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Г) низкая надежность</w:t>
            </w:r>
          </w:p>
        </w:tc>
        <w:tc>
          <w:tcPr>
            <w:tcW w:w="5341" w:type="dxa"/>
          </w:tcPr>
          <w:p w:rsidR="00DD4B8D" w:rsidRPr="0030778C" w:rsidRDefault="00DD4B8D" w:rsidP="0030778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778C">
              <w:rPr>
                <w:i/>
                <w:sz w:val="20"/>
                <w:szCs w:val="20"/>
              </w:rPr>
              <w:t>18.К портативным компьютерам относится: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А) ПК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Б) суперкомпьютер</w:t>
            </w:r>
          </w:p>
          <w:p w:rsidR="00DD4B8D" w:rsidRPr="0030778C" w:rsidRDefault="00DD4B8D" w:rsidP="0030778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>В) Сервер</w:t>
            </w:r>
          </w:p>
          <w:p w:rsidR="00DD4B8D" w:rsidRPr="0030778C" w:rsidRDefault="00DD4B8D" w:rsidP="0030778C">
            <w:pPr>
              <w:spacing w:after="0" w:line="240" w:lineRule="auto"/>
              <w:rPr>
                <w:sz w:val="20"/>
                <w:szCs w:val="20"/>
              </w:rPr>
            </w:pPr>
            <w:r w:rsidRPr="0030778C">
              <w:rPr>
                <w:sz w:val="20"/>
                <w:szCs w:val="20"/>
              </w:rPr>
              <w:t xml:space="preserve">                Г) коммуникаторы </w:t>
            </w:r>
          </w:p>
        </w:tc>
      </w:tr>
    </w:tbl>
    <w:p w:rsidR="00DD4B8D" w:rsidRDefault="00DD4B8D" w:rsidP="007825DC">
      <w:pPr>
        <w:rPr>
          <w:sz w:val="20"/>
          <w:szCs w:val="20"/>
        </w:rPr>
      </w:pPr>
      <w:r>
        <w:rPr>
          <w:sz w:val="20"/>
          <w:szCs w:val="20"/>
        </w:rPr>
        <w:t>Ответы:</w:t>
      </w:r>
    </w:p>
    <w:tbl>
      <w:tblPr>
        <w:tblStyle w:val="TableGrid"/>
        <w:tblW w:w="0" w:type="auto"/>
        <w:tblLook w:val="01E0"/>
      </w:tblPr>
      <w:tblGrid>
        <w:gridCol w:w="933"/>
        <w:gridCol w:w="536"/>
        <w:gridCol w:w="535"/>
        <w:gridCol w:w="535"/>
        <w:gridCol w:w="537"/>
        <w:gridCol w:w="536"/>
        <w:gridCol w:w="536"/>
        <w:gridCol w:w="537"/>
        <w:gridCol w:w="536"/>
        <w:gridCol w:w="53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DD4B8D" w:rsidRPr="00583CEC" w:rsidTr="00583CEC">
        <w:tc>
          <w:tcPr>
            <w:tcW w:w="561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Вариант \</w:t>
            </w:r>
          </w:p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№ ответа</w:t>
            </w:r>
          </w:p>
        </w:tc>
        <w:tc>
          <w:tcPr>
            <w:tcW w:w="561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</w:t>
            </w:r>
          </w:p>
        </w:tc>
        <w:tc>
          <w:tcPr>
            <w:tcW w:w="560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2</w:t>
            </w:r>
          </w:p>
        </w:tc>
        <w:tc>
          <w:tcPr>
            <w:tcW w:w="560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3</w:t>
            </w:r>
          </w:p>
        </w:tc>
        <w:tc>
          <w:tcPr>
            <w:tcW w:w="562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4</w:t>
            </w:r>
          </w:p>
        </w:tc>
        <w:tc>
          <w:tcPr>
            <w:tcW w:w="562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5</w:t>
            </w:r>
          </w:p>
        </w:tc>
        <w:tc>
          <w:tcPr>
            <w:tcW w:w="562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6</w:t>
            </w:r>
          </w:p>
        </w:tc>
        <w:tc>
          <w:tcPr>
            <w:tcW w:w="562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7</w:t>
            </w:r>
          </w:p>
        </w:tc>
        <w:tc>
          <w:tcPr>
            <w:tcW w:w="562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8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9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10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11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12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13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14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15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16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17</w:t>
            </w:r>
          </w:p>
        </w:tc>
        <w:tc>
          <w:tcPr>
            <w:tcW w:w="563" w:type="dxa"/>
            <w:vAlign w:val="center"/>
          </w:tcPr>
          <w:p w:rsidR="00DD4B8D" w:rsidRPr="00583CEC" w:rsidRDefault="00DD4B8D" w:rsidP="00583CEC">
            <w:pPr>
              <w:jc w:val="center"/>
              <w:rPr>
                <w:b/>
              </w:rPr>
            </w:pPr>
            <w:r w:rsidRPr="00583CEC">
              <w:rPr>
                <w:b/>
              </w:rPr>
              <w:t>18</w:t>
            </w:r>
          </w:p>
        </w:tc>
      </w:tr>
      <w:tr w:rsidR="00DD4B8D" w:rsidTr="00583CEC">
        <w:tc>
          <w:tcPr>
            <w:tcW w:w="561" w:type="dxa"/>
          </w:tcPr>
          <w:p w:rsidR="00DD4B8D" w:rsidRPr="00583CEC" w:rsidRDefault="00DD4B8D" w:rsidP="007825DC">
            <w:pPr>
              <w:rPr>
                <w:b/>
              </w:rPr>
            </w:pPr>
            <w:r w:rsidRPr="00583CEC">
              <w:rPr>
                <w:b/>
              </w:rPr>
              <w:t>1</w:t>
            </w:r>
          </w:p>
        </w:tc>
        <w:tc>
          <w:tcPr>
            <w:tcW w:w="561" w:type="dxa"/>
          </w:tcPr>
          <w:p w:rsidR="00DD4B8D" w:rsidRDefault="00DD4B8D" w:rsidP="007825DC">
            <w:r>
              <w:t>В</w:t>
            </w:r>
          </w:p>
        </w:tc>
        <w:tc>
          <w:tcPr>
            <w:tcW w:w="560" w:type="dxa"/>
          </w:tcPr>
          <w:p w:rsidR="00DD4B8D" w:rsidRDefault="00DD4B8D" w:rsidP="007825DC">
            <w:r>
              <w:t>Б</w:t>
            </w:r>
          </w:p>
        </w:tc>
        <w:tc>
          <w:tcPr>
            <w:tcW w:w="560" w:type="dxa"/>
          </w:tcPr>
          <w:p w:rsidR="00DD4B8D" w:rsidRDefault="00DD4B8D" w:rsidP="007825DC">
            <w:r>
              <w:t>В</w:t>
            </w:r>
          </w:p>
        </w:tc>
        <w:tc>
          <w:tcPr>
            <w:tcW w:w="562" w:type="dxa"/>
          </w:tcPr>
          <w:p w:rsidR="00DD4B8D" w:rsidRDefault="00DD4B8D" w:rsidP="007825DC">
            <w:r>
              <w:t>А</w:t>
            </w:r>
          </w:p>
        </w:tc>
        <w:tc>
          <w:tcPr>
            <w:tcW w:w="562" w:type="dxa"/>
          </w:tcPr>
          <w:p w:rsidR="00DD4B8D" w:rsidRDefault="00DD4B8D" w:rsidP="007825DC">
            <w:r>
              <w:t>Г</w:t>
            </w:r>
          </w:p>
        </w:tc>
        <w:tc>
          <w:tcPr>
            <w:tcW w:w="562" w:type="dxa"/>
          </w:tcPr>
          <w:p w:rsidR="00DD4B8D" w:rsidRDefault="00DD4B8D" w:rsidP="007825DC">
            <w:r>
              <w:t>Б</w:t>
            </w:r>
          </w:p>
        </w:tc>
        <w:tc>
          <w:tcPr>
            <w:tcW w:w="562" w:type="dxa"/>
          </w:tcPr>
          <w:p w:rsidR="00DD4B8D" w:rsidRDefault="00DD4B8D" w:rsidP="007825DC">
            <w:r>
              <w:t>А</w:t>
            </w:r>
          </w:p>
        </w:tc>
        <w:tc>
          <w:tcPr>
            <w:tcW w:w="562" w:type="dxa"/>
          </w:tcPr>
          <w:p w:rsidR="00DD4B8D" w:rsidRDefault="00DD4B8D" w:rsidP="007825DC">
            <w:r>
              <w:t>Б</w:t>
            </w:r>
          </w:p>
        </w:tc>
        <w:tc>
          <w:tcPr>
            <w:tcW w:w="563" w:type="dxa"/>
          </w:tcPr>
          <w:p w:rsidR="00DD4B8D" w:rsidRDefault="00DD4B8D" w:rsidP="007825DC">
            <w:r>
              <w:t>В</w:t>
            </w:r>
          </w:p>
        </w:tc>
        <w:tc>
          <w:tcPr>
            <w:tcW w:w="563" w:type="dxa"/>
          </w:tcPr>
          <w:p w:rsidR="00DD4B8D" w:rsidRDefault="00DD4B8D" w:rsidP="007825DC">
            <w:r>
              <w:t>В</w:t>
            </w:r>
          </w:p>
        </w:tc>
        <w:tc>
          <w:tcPr>
            <w:tcW w:w="563" w:type="dxa"/>
          </w:tcPr>
          <w:p w:rsidR="00DD4B8D" w:rsidRDefault="00DD4B8D" w:rsidP="007825DC">
            <w:r>
              <w:t>Г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  <w:tc>
          <w:tcPr>
            <w:tcW w:w="563" w:type="dxa"/>
          </w:tcPr>
          <w:p w:rsidR="00DD4B8D" w:rsidRDefault="00DD4B8D" w:rsidP="007825DC">
            <w:r>
              <w:t>Б</w:t>
            </w:r>
          </w:p>
        </w:tc>
        <w:tc>
          <w:tcPr>
            <w:tcW w:w="563" w:type="dxa"/>
          </w:tcPr>
          <w:p w:rsidR="00DD4B8D" w:rsidRDefault="00DD4B8D" w:rsidP="007825DC">
            <w:r>
              <w:t>Г</w:t>
            </w:r>
          </w:p>
        </w:tc>
        <w:tc>
          <w:tcPr>
            <w:tcW w:w="563" w:type="dxa"/>
          </w:tcPr>
          <w:p w:rsidR="00DD4B8D" w:rsidRDefault="00DD4B8D" w:rsidP="007825DC">
            <w:r>
              <w:t>В</w:t>
            </w:r>
          </w:p>
        </w:tc>
        <w:tc>
          <w:tcPr>
            <w:tcW w:w="563" w:type="dxa"/>
          </w:tcPr>
          <w:p w:rsidR="00DD4B8D" w:rsidRDefault="00DD4B8D" w:rsidP="007825DC">
            <w:r>
              <w:t>Г</w:t>
            </w:r>
          </w:p>
        </w:tc>
        <w:tc>
          <w:tcPr>
            <w:tcW w:w="563" w:type="dxa"/>
          </w:tcPr>
          <w:p w:rsidR="00DD4B8D" w:rsidRDefault="00DD4B8D" w:rsidP="007825DC">
            <w:r>
              <w:t>В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</w:tr>
      <w:tr w:rsidR="00DD4B8D" w:rsidTr="00583CEC">
        <w:tc>
          <w:tcPr>
            <w:tcW w:w="561" w:type="dxa"/>
          </w:tcPr>
          <w:p w:rsidR="00DD4B8D" w:rsidRPr="00583CEC" w:rsidRDefault="00DD4B8D" w:rsidP="007825DC">
            <w:pPr>
              <w:rPr>
                <w:b/>
              </w:rPr>
            </w:pPr>
            <w:r w:rsidRPr="00583CEC">
              <w:rPr>
                <w:b/>
              </w:rPr>
              <w:t>2</w:t>
            </w:r>
          </w:p>
        </w:tc>
        <w:tc>
          <w:tcPr>
            <w:tcW w:w="561" w:type="dxa"/>
          </w:tcPr>
          <w:p w:rsidR="00DD4B8D" w:rsidRDefault="00DD4B8D" w:rsidP="007825DC">
            <w:r>
              <w:t>Г</w:t>
            </w:r>
          </w:p>
        </w:tc>
        <w:tc>
          <w:tcPr>
            <w:tcW w:w="560" w:type="dxa"/>
          </w:tcPr>
          <w:p w:rsidR="00DD4B8D" w:rsidRDefault="00DD4B8D" w:rsidP="007825DC">
            <w:r>
              <w:t>В</w:t>
            </w:r>
          </w:p>
        </w:tc>
        <w:tc>
          <w:tcPr>
            <w:tcW w:w="560" w:type="dxa"/>
          </w:tcPr>
          <w:p w:rsidR="00DD4B8D" w:rsidRDefault="00DD4B8D" w:rsidP="007825DC">
            <w:r>
              <w:t>А</w:t>
            </w:r>
          </w:p>
        </w:tc>
        <w:tc>
          <w:tcPr>
            <w:tcW w:w="562" w:type="dxa"/>
          </w:tcPr>
          <w:p w:rsidR="00DD4B8D" w:rsidRDefault="00DD4B8D" w:rsidP="007825DC">
            <w:r>
              <w:t>Б</w:t>
            </w:r>
          </w:p>
        </w:tc>
        <w:tc>
          <w:tcPr>
            <w:tcW w:w="562" w:type="dxa"/>
          </w:tcPr>
          <w:p w:rsidR="00DD4B8D" w:rsidRDefault="00DD4B8D" w:rsidP="007825DC">
            <w:r>
              <w:t>В</w:t>
            </w:r>
          </w:p>
        </w:tc>
        <w:tc>
          <w:tcPr>
            <w:tcW w:w="562" w:type="dxa"/>
          </w:tcPr>
          <w:p w:rsidR="00DD4B8D" w:rsidRDefault="00DD4B8D" w:rsidP="007825DC">
            <w:r>
              <w:t>Г</w:t>
            </w:r>
          </w:p>
        </w:tc>
        <w:tc>
          <w:tcPr>
            <w:tcW w:w="562" w:type="dxa"/>
          </w:tcPr>
          <w:p w:rsidR="00DD4B8D" w:rsidRDefault="00DD4B8D" w:rsidP="007825DC">
            <w:r>
              <w:t>А</w:t>
            </w:r>
          </w:p>
        </w:tc>
        <w:tc>
          <w:tcPr>
            <w:tcW w:w="562" w:type="dxa"/>
          </w:tcPr>
          <w:p w:rsidR="00DD4B8D" w:rsidRDefault="00DD4B8D" w:rsidP="007825DC">
            <w:r>
              <w:t>Б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  <w:tc>
          <w:tcPr>
            <w:tcW w:w="563" w:type="dxa"/>
          </w:tcPr>
          <w:p w:rsidR="00DD4B8D" w:rsidRDefault="00DD4B8D" w:rsidP="007825DC">
            <w:r>
              <w:t>Б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  <w:tc>
          <w:tcPr>
            <w:tcW w:w="563" w:type="dxa"/>
          </w:tcPr>
          <w:p w:rsidR="00DD4B8D" w:rsidRDefault="00DD4B8D" w:rsidP="007825DC">
            <w:r>
              <w:t>Б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  <w:tc>
          <w:tcPr>
            <w:tcW w:w="563" w:type="dxa"/>
          </w:tcPr>
          <w:p w:rsidR="00DD4B8D" w:rsidRDefault="00DD4B8D" w:rsidP="007825DC">
            <w:r>
              <w:t>В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  <w:tc>
          <w:tcPr>
            <w:tcW w:w="563" w:type="dxa"/>
          </w:tcPr>
          <w:p w:rsidR="00DD4B8D" w:rsidRDefault="00DD4B8D" w:rsidP="007825DC">
            <w:r>
              <w:t>Б</w:t>
            </w:r>
          </w:p>
        </w:tc>
        <w:tc>
          <w:tcPr>
            <w:tcW w:w="563" w:type="dxa"/>
          </w:tcPr>
          <w:p w:rsidR="00DD4B8D" w:rsidRDefault="00DD4B8D" w:rsidP="007825DC">
            <w:r>
              <w:t>А</w:t>
            </w:r>
          </w:p>
        </w:tc>
        <w:tc>
          <w:tcPr>
            <w:tcW w:w="563" w:type="dxa"/>
          </w:tcPr>
          <w:p w:rsidR="00DD4B8D" w:rsidRDefault="00DD4B8D" w:rsidP="007825DC">
            <w:r>
              <w:t>Г</w:t>
            </w:r>
          </w:p>
        </w:tc>
      </w:tr>
    </w:tbl>
    <w:p w:rsidR="00DD4B8D" w:rsidRPr="004534D8" w:rsidRDefault="00DD4B8D" w:rsidP="007825DC">
      <w:pPr>
        <w:rPr>
          <w:sz w:val="20"/>
          <w:szCs w:val="20"/>
        </w:rPr>
      </w:pPr>
    </w:p>
    <w:sectPr w:rsidR="00DD4B8D" w:rsidRPr="004534D8" w:rsidSect="003373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73A"/>
    <w:multiLevelType w:val="hybridMultilevel"/>
    <w:tmpl w:val="E7BE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AF02BB"/>
    <w:multiLevelType w:val="hybridMultilevel"/>
    <w:tmpl w:val="D29668B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C3EF6"/>
    <w:multiLevelType w:val="hybridMultilevel"/>
    <w:tmpl w:val="558E9FCE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6C69B7"/>
    <w:multiLevelType w:val="hybridMultilevel"/>
    <w:tmpl w:val="E1C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A61013"/>
    <w:multiLevelType w:val="hybridMultilevel"/>
    <w:tmpl w:val="35C4FAE0"/>
    <w:lvl w:ilvl="0" w:tplc="2DF8E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847"/>
    <w:rsid w:val="00035850"/>
    <w:rsid w:val="00281338"/>
    <w:rsid w:val="00287546"/>
    <w:rsid w:val="0030778C"/>
    <w:rsid w:val="003373AD"/>
    <w:rsid w:val="00361E2F"/>
    <w:rsid w:val="004534D8"/>
    <w:rsid w:val="00502EC4"/>
    <w:rsid w:val="00572A49"/>
    <w:rsid w:val="00583CEC"/>
    <w:rsid w:val="005A1741"/>
    <w:rsid w:val="0074496E"/>
    <w:rsid w:val="0074608C"/>
    <w:rsid w:val="007825DC"/>
    <w:rsid w:val="007A715E"/>
    <w:rsid w:val="007C0208"/>
    <w:rsid w:val="00815086"/>
    <w:rsid w:val="008778F8"/>
    <w:rsid w:val="00882DCE"/>
    <w:rsid w:val="00892C00"/>
    <w:rsid w:val="00931FE1"/>
    <w:rsid w:val="00A10249"/>
    <w:rsid w:val="00A2372B"/>
    <w:rsid w:val="00A30150"/>
    <w:rsid w:val="00D07847"/>
    <w:rsid w:val="00DD4B8D"/>
    <w:rsid w:val="00E02D70"/>
    <w:rsid w:val="00EC43D7"/>
    <w:rsid w:val="00E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71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7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3</Pages>
  <Words>893</Words>
  <Characters>5095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15</cp:revision>
  <cp:lastPrinted>2014-02-02T15:02:00Z</cp:lastPrinted>
  <dcterms:created xsi:type="dcterms:W3CDTF">2014-02-02T12:57:00Z</dcterms:created>
  <dcterms:modified xsi:type="dcterms:W3CDTF">2014-06-14T18:38:00Z</dcterms:modified>
</cp:coreProperties>
</file>