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DC" w:rsidRPr="00191F5B" w:rsidRDefault="00554EDC">
      <w:pPr>
        <w:rPr>
          <w:sz w:val="18"/>
          <w:szCs w:val="18"/>
        </w:rPr>
      </w:pPr>
      <w:r>
        <w:rPr>
          <w:sz w:val="18"/>
          <w:szCs w:val="18"/>
        </w:rPr>
        <w:t>Тест по  т</w:t>
      </w:r>
      <w:r w:rsidRPr="00191F5B">
        <w:rPr>
          <w:sz w:val="18"/>
          <w:szCs w:val="18"/>
        </w:rPr>
        <w:t>ем</w:t>
      </w:r>
      <w:r>
        <w:rPr>
          <w:sz w:val="18"/>
          <w:szCs w:val="18"/>
        </w:rPr>
        <w:t>е</w:t>
      </w:r>
      <w:r w:rsidRPr="00191F5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Общие характеристики </w:t>
      </w:r>
      <w:r w:rsidRPr="00191F5B">
        <w:rPr>
          <w:sz w:val="18"/>
          <w:szCs w:val="18"/>
        </w:rPr>
        <w:t>Б.Д.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4904"/>
      </w:tblGrid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Что такое Б.Д.?</w:t>
            </w:r>
          </w:p>
          <w:p w:rsidR="00554EDC" w:rsidRPr="005D3CF4" w:rsidRDefault="00554EDC" w:rsidP="005D3CF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1. СУБД – это … ?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Первичный ключ – это …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Столбец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Запись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Ячейка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2.К инструментам обработки данных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Вывод записей на экран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Фильтр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Отчет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Поиск и замена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инструментам обработки данных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Вывод записей на экран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Фильтр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Отчет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Поиск и замена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3.Первичный ключ – это …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Столбец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Запись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Ячейка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этапам отчета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Параметры  оформления отчета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Форматирование отчета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Включение полей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Удаление полей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 xml:space="preserve">Определение итогов 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4.К видам Б.Д. в информатике 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Иерархические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Фотографические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Реляционные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Сетевые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видам Б.Д. в информатике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Иерархические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Фотографические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Реляционные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Сетевые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5.К этапам отчета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Параметры  оформления отчета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Форматирование отчета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Включение полей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Удаление полей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Определение итогов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СУБД – это … ?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6.Что такое Б.Д.?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 каком инструменте СУБД  используются логические операции?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Сортировка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Фильтр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Поиск и замена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Вычисляемые поля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Вывод записей на экран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7.К функциям СУБД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Форматировать текст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Поддерживание  языков Б.Д.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Управление данными в оперативной памяти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Редактировать Б.Д.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функциям СУБД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Форматировать текст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Поддерживание  языков Б.Д.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Управление данными в оперативной памяти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Редактировать Б.Д.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8.В каком инструменте СУБД  используются логические операции?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Сортировка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Фильтр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Поиск и замена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Вычисляемые поля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Вывод записей на экран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основным типам полей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Логический тип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Математический тип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Символьный тип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Формула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дата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9.в командах СУБД условие выбора записывается в форме … выражения.</w:t>
            </w:r>
          </w:p>
          <w:p w:rsidR="00554EDC" w:rsidRPr="005D3CF4" w:rsidRDefault="00554EDC" w:rsidP="005D3CF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Какого именно выражения?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Физического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Логического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Математического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в командах СУБД условие выбора записывается в форме … выражения.</w:t>
            </w:r>
          </w:p>
          <w:p w:rsidR="00554EDC" w:rsidRPr="005D3CF4" w:rsidRDefault="00554EDC" w:rsidP="005D3CF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Какого именно выражения?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Физического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Логического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 xml:space="preserve">Математического 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10.К основным типам полей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Логический тип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Математический тип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Символьный тип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Формула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дата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Примеры СУБД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  <w:lang w:val="en-US"/>
              </w:rPr>
              <w:t>Access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  <w:lang w:val="en-US"/>
              </w:rPr>
              <w:t>Excel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  <w:lang w:val="en-US"/>
              </w:rPr>
              <w:t>MySQL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11.К основным инструментам  СУБД  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Инструменты обработки данных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Инструменты вывода  данных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Инструменты ввода  данных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особенностям реляционной Б.Д.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Б.Д. представлена в виде формы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Б.Д. представлена в виде таблицы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 xml:space="preserve"> Строки в Б.Д. не упорядочены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Строки в Б.Д.  упорядочены</w:t>
            </w:r>
          </w:p>
          <w:p w:rsidR="00554EDC" w:rsidRPr="005D3CF4" w:rsidRDefault="00554EDC" w:rsidP="005D3CF4">
            <w:pPr>
              <w:pStyle w:val="ListParagraph"/>
              <w:spacing w:after="0" w:line="240" w:lineRule="auto"/>
              <w:ind w:left="1440"/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12.Примеры СУБД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  <w:lang w:val="en-US"/>
              </w:rPr>
              <w:t>Access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  <w:lang w:val="en-US"/>
              </w:rPr>
              <w:t>Excel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  <w:lang w:val="en-US"/>
              </w:rPr>
              <w:t>MySQL</w:t>
            </w: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К основным инструментам  СУБД 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Инструменты обработки данных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Инструменты вывода  данных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Инструменты ввода  данных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13.К особенностям реляционной Б.Д. не относятся: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Б.Д. представлена в виде формы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Б.Д. представлена в виде таблицы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 xml:space="preserve"> Строки в Б.Д. не упорядочены</w:t>
            </w:r>
          </w:p>
          <w:p w:rsidR="00554EDC" w:rsidRPr="005D3CF4" w:rsidRDefault="00554EDC" w:rsidP="005D3C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Строки в Б.Д.  упорядочены</w:t>
            </w:r>
          </w:p>
          <w:p w:rsidR="00554EDC" w:rsidRPr="005D3CF4" w:rsidRDefault="00554EDC" w:rsidP="005D3CF4">
            <w:pPr>
              <w:pStyle w:val="ListParagraph"/>
              <w:spacing w:after="0" w:line="240" w:lineRule="auto"/>
              <w:ind w:left="1440"/>
              <w:rPr>
                <w:sz w:val="18"/>
                <w:szCs w:val="18"/>
              </w:rPr>
            </w:pP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Найдите слово, которое относится к теме Б.Д.  в Лабиринте и напишите.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5"/>
              <w:gridCol w:w="540"/>
              <w:gridCol w:w="540"/>
              <w:gridCol w:w="540"/>
              <w:gridCol w:w="549"/>
              <w:gridCol w:w="417"/>
            </w:tblGrid>
            <w:tr w:rsidR="00554EDC" w:rsidRPr="005D3CF4" w:rsidTr="006D07FD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</w:tr>
            <w:tr w:rsidR="00554EDC" w:rsidRPr="005D3CF4" w:rsidTr="006D07FD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</w:tr>
            <w:tr w:rsidR="00554EDC" w:rsidRPr="005D3CF4" w:rsidTr="006D07FD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ц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ю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д</w:t>
                  </w:r>
                </w:p>
              </w:tc>
            </w:tr>
            <w:tr w:rsidR="00554EDC" w:rsidRPr="005D3CF4" w:rsidTr="006D07FD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ы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ж</w:t>
                  </w:r>
                </w:p>
              </w:tc>
            </w:tr>
            <w:tr w:rsidR="00554EDC" w:rsidRPr="005D3CF4" w:rsidTr="006D07FD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е</w:t>
                  </w:r>
                </w:p>
              </w:tc>
            </w:tr>
          </w:tbl>
          <w:p w:rsidR="00554EDC" w:rsidRPr="005D3CF4" w:rsidRDefault="00554EDC" w:rsidP="005D3CF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14.Найдите слово, которое относится к теме Б.Д.  в Лабиринте и напишите.</w:t>
            </w:r>
          </w:p>
          <w:tbl>
            <w:tblPr>
              <w:tblW w:w="3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7"/>
              <w:gridCol w:w="540"/>
              <w:gridCol w:w="540"/>
              <w:gridCol w:w="540"/>
              <w:gridCol w:w="360"/>
              <w:gridCol w:w="360"/>
              <w:gridCol w:w="540"/>
              <w:gridCol w:w="540"/>
            </w:tblGrid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з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у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ю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з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г</w:t>
                  </w:r>
                </w:p>
              </w:tc>
            </w:tr>
          </w:tbl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15.Ниже в табличной форме представлен фрагмент базы данных «Основные сведения о небесных телах».</w:t>
            </w:r>
          </w:p>
          <w:tbl>
            <w:tblPr>
              <w:tblW w:w="67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200"/>
              <w:gridCol w:w="1202"/>
              <w:gridCol w:w="1134"/>
              <w:gridCol w:w="3239"/>
            </w:tblGrid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Название планеты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191F5B" w:rsidRDefault="00554EDC" w:rsidP="007C60B7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Наклон оси </w:t>
                  </w:r>
                </w:p>
                <w:p w:rsidR="00554EDC" w:rsidRDefault="00554EDC" w:rsidP="007C60B7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к плоскости </w:t>
                  </w:r>
                </w:p>
                <w:p w:rsidR="00554EDC" w:rsidRPr="007C60B7" w:rsidRDefault="00554EDC" w:rsidP="007C60B7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орбиты,</w:t>
                  </w:r>
                  <w:r w:rsidRPr="00191F5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191F5B" w:rsidRDefault="00554EDC" w:rsidP="007C60B7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У</w:t>
                  </w:r>
                  <w:r w:rsidRPr="00191F5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скорение свободного</w:t>
                  </w:r>
                </w:p>
                <w:p w:rsidR="00554EDC" w:rsidRPr="007C60B7" w:rsidRDefault="00554EDC" w:rsidP="007C60B7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91F5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падения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Наличие атмосферы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Меркурий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3,7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Следы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Венера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–86,6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8,9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Земля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66,5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9,8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Плотная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Марс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65,5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3,7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Разреженная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Юпитер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87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25,8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Сатурн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11,3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Уран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–8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Нептун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11,6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7C60B7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</w:tbl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Сколько записей в данном фрагменте удовлетворяют условию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(Наличие атмосферы=«Очень плотн.»)ИЛИ(Наклон оси к плоскости орбиты,° &gt;80)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ответе укажите одно число – искомое количество записей.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sz w:val="18"/>
                <w:szCs w:val="18"/>
              </w:rPr>
              <w:t>15.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Ниже в табличной форме представлен фрагмент базы данных «Основные сведения о небесных телах».</w:t>
            </w:r>
          </w:p>
          <w:tbl>
            <w:tblPr>
              <w:tblW w:w="67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200"/>
              <w:gridCol w:w="1202"/>
              <w:gridCol w:w="1134"/>
              <w:gridCol w:w="3239"/>
            </w:tblGrid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Название планеты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191F5B" w:rsidRDefault="00554EDC" w:rsidP="00644D78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Наклон оси </w:t>
                  </w:r>
                </w:p>
                <w:p w:rsidR="00554EDC" w:rsidRDefault="00554EDC" w:rsidP="00644D78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к плоскости </w:t>
                  </w:r>
                </w:p>
                <w:p w:rsidR="00554EDC" w:rsidRPr="007C60B7" w:rsidRDefault="00554EDC" w:rsidP="00644D78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орбиты,</w:t>
                  </w:r>
                  <w:r w:rsidRPr="00191F5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191F5B" w:rsidRDefault="00554EDC" w:rsidP="00644D78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У</w:t>
                  </w:r>
                  <w:r w:rsidRPr="00191F5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скорение свободного</w:t>
                  </w:r>
                </w:p>
                <w:p w:rsidR="00554EDC" w:rsidRPr="007C60B7" w:rsidRDefault="00554EDC" w:rsidP="00644D78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91F5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падения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Наличие атмосферы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Меркурий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3,7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Следы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Венера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–86,6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8,9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Земля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66,5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9,8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Плотная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Марс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65,5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3,7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Разреженная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Юпитер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87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25,8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Сатурн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11,3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Уран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–8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Нептун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11,6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7C60B7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C60B7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</w:tbl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Сколько записей в данном фрагменте удовлетворяют условию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(Наличие атмосферы=«Очень плотн.»)И(Наклон оси к плоскости орбиты,° &gt;80)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554EDC" w:rsidRPr="005D3CF4" w:rsidRDefault="00554EDC" w:rsidP="005D3C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ответе укажите одно число – искомое количество записей.</w:t>
            </w:r>
          </w:p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spacing w:after="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sz w:val="18"/>
                <w:szCs w:val="18"/>
              </w:rPr>
              <w:t>16.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Ниже в табличной форме представлен фрагмент базы данных «Основные сведения о небесных телах».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165"/>
              <w:gridCol w:w="1423"/>
              <w:gridCol w:w="846"/>
              <w:gridCol w:w="1945"/>
            </w:tblGrid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Название планеты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Орбитальная</w:t>
                  </w:r>
                </w:p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скорость, км/с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Средний </w:t>
                  </w:r>
                </w:p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радиус,</w:t>
                  </w: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 км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Наличие атмосферы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Меркурий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47,9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2440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Следы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Венера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6050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Земля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29,8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6371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Плотная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Марс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3397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Разреженная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Юпитер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13,1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69900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Сатурн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9,6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58000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Уран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6,8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25400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Нептун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24300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</w:tbl>
          <w:p w:rsidR="00554EDC" w:rsidRPr="005D3CF4" w:rsidRDefault="00554EDC" w:rsidP="005D3CF4">
            <w:pPr>
              <w:spacing w:after="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Сколько записей в данном фрагменте удовлетворяют условию</w:t>
            </w:r>
          </w:p>
          <w:p w:rsidR="00554EDC" w:rsidRPr="005D3CF4" w:rsidRDefault="00554EDC" w:rsidP="005D3CF4">
            <w:pPr>
              <w:spacing w:after="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(Наличие атмосферы = «Очень плотн.») И (Средний радиус, км &gt; 25000)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?В ответе укажите одно число – искомое количество записей.</w:t>
            </w: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sz w:val="18"/>
                <w:szCs w:val="18"/>
              </w:rPr>
              <w:t>16.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Ниже в табличной форме представлен фрагмент базы данных «Основные сведения о небесных телах».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165"/>
              <w:gridCol w:w="1423"/>
              <w:gridCol w:w="846"/>
              <w:gridCol w:w="1945"/>
            </w:tblGrid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Название планеты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Орбитальная</w:t>
                  </w:r>
                </w:p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скорость, км/с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Средний </w:t>
                  </w:r>
                </w:p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радиус,</w:t>
                  </w: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 км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Наличие атмосферы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Меркурий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47,9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2440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Следы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Венера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6050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Земля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29,8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6371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Плотная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Марс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3397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Разреженная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Юпитер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13,1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69900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Сатурн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9,6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58000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Уран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6,8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25400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Нептун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24300</w:t>
                  </w:r>
                </w:p>
              </w:tc>
              <w:tc>
                <w:tcPr>
                  <w:tcW w:w="1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0B095B">
                  <w:pPr>
                    <w:spacing w:after="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</w:tbl>
          <w:p w:rsidR="00554EDC" w:rsidRPr="005D3CF4" w:rsidRDefault="00554EDC" w:rsidP="005D3CF4">
            <w:pPr>
              <w:spacing w:after="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Сколько записей в данном фрагменте удовлетворяют условию</w:t>
            </w:r>
          </w:p>
          <w:p w:rsidR="00554EDC" w:rsidRPr="005D3CF4" w:rsidRDefault="00554EDC" w:rsidP="005D3C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(Наличие атмосферы = «Очень плотн.») ИЛИ (Средний радиус, км &gt; 25000)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?В ответе укажите одно число – искомое количество записей</w:t>
            </w:r>
            <w:bookmarkStart w:id="0" w:name="_GoBack"/>
            <w:bookmarkEnd w:id="0"/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sz w:val="18"/>
                <w:szCs w:val="18"/>
              </w:rPr>
              <w:t>17.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Ниже в табличной форме представлен фрагмент базы данных «Основные сведения о небесных телах».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46"/>
              <w:gridCol w:w="1461"/>
              <w:gridCol w:w="1016"/>
              <w:gridCol w:w="1289"/>
            </w:tblGrid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Название планеты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Орбитальная </w:t>
                  </w:r>
                </w:p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скорость, км/с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Средний </w:t>
                  </w:r>
                </w:p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радиус,</w:t>
                  </w: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 км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Наличие </w:t>
                  </w:r>
                </w:p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атмосферы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Меркурий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47,9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2440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Следы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Венера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6050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Земля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29,8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6371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Плотная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Марс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3397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Разреженная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Юпитер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13,1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69900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Сатурн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9,6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58000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Уран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6,8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25400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Нептун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24300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191F5B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Плутон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1140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1E52E9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</w:tbl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Сколько записей в данном фрагменте удовлетворяют условию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(Наличие атмосферы = «Очень плотн.») И (Средний радиус, км &lt; 25000)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ответе укажите одно число – искомое количество записей.</w:t>
            </w:r>
          </w:p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sz w:val="18"/>
                <w:szCs w:val="18"/>
              </w:rPr>
              <w:t>17.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Ниже в табличной форме представлен фрагмент базы данных «Основные сведения о небесных телах».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46"/>
              <w:gridCol w:w="1461"/>
              <w:gridCol w:w="1016"/>
              <w:gridCol w:w="1289"/>
            </w:tblGrid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Название планеты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Орбитальная </w:t>
                  </w:r>
                </w:p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скорость, км/с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Средний </w:t>
                  </w:r>
                </w:p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радиус,</w:t>
                  </w: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 км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91F5B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Наличие </w:t>
                  </w:r>
                </w:p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атмосферы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Меркурий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47,9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2440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Следы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Венера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35,0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6050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Земля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29,8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6371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Плотная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Марс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24,1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3397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Разреженная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Юпитер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13,1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69900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Сатурн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9,6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58000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Уран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6,8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25400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Нептун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24300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  <w:tr w:rsidR="00554EDC" w:rsidRPr="005D3CF4" w:rsidTr="00644D78">
              <w:trPr>
                <w:tblCellSpacing w:w="0" w:type="dxa"/>
              </w:trPr>
              <w:tc>
                <w:tcPr>
                  <w:tcW w:w="1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Плутон</w:t>
                  </w:r>
                </w:p>
              </w:tc>
              <w:tc>
                <w:tcPr>
                  <w:tcW w:w="1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1140</w:t>
                  </w:r>
                </w:p>
              </w:tc>
              <w:tc>
                <w:tcPr>
                  <w:tcW w:w="12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:rsidR="00554EDC" w:rsidRPr="001E52E9" w:rsidRDefault="00554EDC" w:rsidP="00644D78">
                  <w:pPr>
                    <w:spacing w:before="30" w:after="60" w:line="330" w:lineRule="atLeas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52E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Очень плотн.</w:t>
                  </w:r>
                </w:p>
              </w:tc>
            </w:tr>
          </w:tbl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Сколько записей в данном фрагменте удовлетворяют условию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(Наличие атмосферы = «Очень плотн.») ИЛИ (Средний радиус, км &lt; 25000)</w:t>
            </w: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554EDC" w:rsidRPr="005D3CF4" w:rsidRDefault="00554EDC" w:rsidP="005D3CF4">
            <w:pPr>
              <w:spacing w:before="30" w:after="60" w:line="33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5D3CF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ответе укажите одно число – искомое количество записей.</w:t>
            </w:r>
          </w:p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4EDC" w:rsidRPr="005D3CF4" w:rsidTr="005D3CF4">
        <w:tc>
          <w:tcPr>
            <w:tcW w:w="5778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18. Найдите слово, которое относится к теме Б.Д.  в Лабиринте и напишите.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15"/>
              <w:gridCol w:w="514"/>
              <w:gridCol w:w="709"/>
              <w:gridCol w:w="567"/>
              <w:gridCol w:w="567"/>
              <w:gridCol w:w="567"/>
            </w:tblGrid>
            <w:tr w:rsidR="00554EDC" w:rsidRPr="005D3CF4" w:rsidTr="005D3CF4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ю</w:t>
                  </w:r>
                </w:p>
              </w:tc>
            </w:tr>
            <w:tr w:rsidR="00554EDC" w:rsidRPr="005D3CF4" w:rsidTr="005D3CF4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ц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п</w:t>
                  </w:r>
                </w:p>
              </w:tc>
            </w:tr>
            <w:tr w:rsidR="00554EDC" w:rsidRPr="005D3CF4" w:rsidTr="005D3CF4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е</w:t>
                  </w:r>
                </w:p>
              </w:tc>
            </w:tr>
            <w:tr w:rsidR="00554EDC" w:rsidRPr="005D3CF4" w:rsidTr="005D3CF4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</w:tr>
          </w:tbl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  <w:r w:rsidRPr="005D3CF4">
              <w:rPr>
                <w:sz w:val="18"/>
                <w:szCs w:val="18"/>
              </w:rPr>
              <w:t>18. Найдите слово, которое относится к теме Б.Д.  в Лабиринте и напишите.</w:t>
            </w:r>
          </w:p>
          <w:tbl>
            <w:tblPr>
              <w:tblW w:w="3037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7"/>
              <w:gridCol w:w="540"/>
              <w:gridCol w:w="360"/>
              <w:gridCol w:w="540"/>
              <w:gridCol w:w="540"/>
              <w:gridCol w:w="540"/>
            </w:tblGrid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а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ц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ю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д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ж</w:t>
                  </w:r>
                </w:p>
              </w:tc>
            </w:tr>
            <w:tr w:rsidR="00554EDC" w:rsidRPr="005D3CF4" w:rsidTr="006D07FD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DC" w:rsidRPr="005D3CF4" w:rsidRDefault="00554EDC" w:rsidP="005D3CF4">
                  <w:pPr>
                    <w:pStyle w:val="ListParagraph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D3CF4">
                    <w:rPr>
                      <w:sz w:val="18"/>
                      <w:szCs w:val="18"/>
                    </w:rPr>
                    <w:t>е</w:t>
                  </w:r>
                </w:p>
              </w:tc>
            </w:tr>
          </w:tbl>
          <w:p w:rsidR="00554EDC" w:rsidRPr="005D3CF4" w:rsidRDefault="00554EDC" w:rsidP="005D3C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54EDC" w:rsidRDefault="00554EDC">
      <w:pPr>
        <w:rPr>
          <w:sz w:val="18"/>
          <w:szCs w:val="18"/>
        </w:rPr>
      </w:pPr>
    </w:p>
    <w:p w:rsidR="00554EDC" w:rsidRDefault="00554EDC">
      <w:pPr>
        <w:rPr>
          <w:sz w:val="18"/>
          <w:szCs w:val="18"/>
        </w:rPr>
      </w:pPr>
      <w:r>
        <w:rPr>
          <w:sz w:val="18"/>
          <w:szCs w:val="18"/>
        </w:rPr>
        <w:t>Ответы:</w:t>
      </w:r>
    </w:p>
    <w:tbl>
      <w:tblPr>
        <w:tblStyle w:val="TableGrid"/>
        <w:tblW w:w="10728" w:type="dxa"/>
        <w:tblLook w:val="01E0"/>
      </w:tblPr>
      <w:tblGrid>
        <w:gridCol w:w="1908"/>
        <w:gridCol w:w="4500"/>
        <w:gridCol w:w="4320"/>
      </w:tblGrid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Вариант \ № вопроса</w:t>
            </w:r>
          </w:p>
        </w:tc>
        <w:tc>
          <w:tcPr>
            <w:tcW w:w="4500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4320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2 вариант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554EDC" w:rsidRPr="00ED7D2E" w:rsidRDefault="00554EDC">
            <w:pPr>
              <w:rPr>
                <w:sz w:val="18"/>
                <w:szCs w:val="18"/>
              </w:rPr>
            </w:pPr>
            <w:r w:rsidRPr="00ED7D2E">
              <w:rPr>
                <w:sz w:val="18"/>
                <w:szCs w:val="18"/>
              </w:rPr>
              <w:t xml:space="preserve"> </w:t>
            </w:r>
            <w:r w:rsidRPr="00ED7D2E">
              <w:rPr>
                <w:rFonts w:ascii="Helvetica" w:hAnsi="Helvetica" w:cs="Helvetica"/>
                <w:shd w:val="clear" w:color="auto" w:fill="FFFFFF"/>
              </w:rPr>
              <w:t>БД – это обширные наборы данных, относящие к определенной области, и хранимые во внешней памяти ЭВМ в виде совокупности связанных между собой файлов.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СУБД – система управления базами данных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32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A, C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F, H</w:t>
            </w:r>
          </w:p>
        </w:tc>
        <w:tc>
          <w:tcPr>
            <w:tcW w:w="432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F, C, E</w:t>
            </w:r>
          </w:p>
        </w:tc>
        <w:tc>
          <w:tcPr>
            <w:tcW w:w="432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A, C, D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E, G, H</w:t>
            </w:r>
          </w:p>
        </w:tc>
        <w:tc>
          <w:tcPr>
            <w:tcW w:w="432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G, I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0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СУБД – система управления базами данных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 w:rsidRPr="00ED7D2E">
              <w:rPr>
                <w:rFonts w:ascii="Helvetica" w:hAnsi="Helvetica" w:cs="Helvetica"/>
                <w:shd w:val="clear" w:color="auto" w:fill="FFFFFF"/>
              </w:rPr>
              <w:t>БД – это обширные наборы данных, относящие к определенной области, и хранимые во внешней памяти ЭВМ в виде совокупности связанных между собой файлов.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B, D</w:t>
            </w:r>
          </w:p>
        </w:tc>
        <w:tc>
          <w:tcPr>
            <w:tcW w:w="432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A, D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F, G</w:t>
            </w:r>
          </w:p>
        </w:tc>
        <w:tc>
          <w:tcPr>
            <w:tcW w:w="4320" w:type="dxa"/>
          </w:tcPr>
          <w:p w:rsidR="00554EDC" w:rsidRPr="00620B4A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G, I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A, C, E</w:t>
            </w:r>
          </w:p>
        </w:tc>
        <w:tc>
          <w:tcPr>
            <w:tcW w:w="4320" w:type="dxa"/>
          </w:tcPr>
          <w:p w:rsidR="00554EDC" w:rsidRPr="00620B4A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G, I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A, C</w:t>
            </w:r>
          </w:p>
        </w:tc>
        <w:tc>
          <w:tcPr>
            <w:tcW w:w="4320" w:type="dxa"/>
          </w:tcPr>
          <w:p w:rsidR="00554EDC" w:rsidRPr="00620B4A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A, B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B, C</w:t>
            </w:r>
          </w:p>
        </w:tc>
        <w:tc>
          <w:tcPr>
            <w:tcW w:w="4320" w:type="dxa"/>
          </w:tcPr>
          <w:p w:rsidR="00554EDC" w:rsidRPr="00620B4A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D, F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4320" w:type="dxa"/>
          </w:tcPr>
          <w:p w:rsidR="00554EDC" w:rsidRPr="00620B4A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E, H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50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СОРТИРОВКА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ГРУППИРОВКА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54EDC" w:rsidTr="00ED7D2E">
        <w:tc>
          <w:tcPr>
            <w:tcW w:w="1908" w:type="dxa"/>
          </w:tcPr>
          <w:p w:rsidR="00554EDC" w:rsidRPr="002C7040" w:rsidRDefault="00554EDC">
            <w:pPr>
              <w:rPr>
                <w:b/>
                <w:sz w:val="18"/>
                <w:szCs w:val="18"/>
              </w:rPr>
            </w:pPr>
            <w:r w:rsidRPr="002C704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500" w:type="dxa"/>
          </w:tcPr>
          <w:p w:rsidR="00554EDC" w:rsidRPr="000169D9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РЕЛЯЦИОННАЯ</w:t>
            </w:r>
          </w:p>
        </w:tc>
        <w:tc>
          <w:tcPr>
            <w:tcW w:w="4320" w:type="dxa"/>
          </w:tcPr>
          <w:p w:rsidR="00554EDC" w:rsidRDefault="0055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СОРТИРОВКА</w:t>
            </w:r>
          </w:p>
        </w:tc>
      </w:tr>
    </w:tbl>
    <w:p w:rsidR="00554EDC" w:rsidRPr="00191F5B" w:rsidRDefault="00554EDC">
      <w:pPr>
        <w:rPr>
          <w:sz w:val="18"/>
          <w:szCs w:val="18"/>
        </w:rPr>
      </w:pPr>
    </w:p>
    <w:sectPr w:rsidR="00554EDC" w:rsidRPr="00191F5B" w:rsidSect="00B24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79C"/>
    <w:multiLevelType w:val="hybridMultilevel"/>
    <w:tmpl w:val="68C4849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11E1C43"/>
    <w:multiLevelType w:val="hybridMultilevel"/>
    <w:tmpl w:val="DC7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F4920"/>
    <w:multiLevelType w:val="hybridMultilevel"/>
    <w:tmpl w:val="1EE454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16BCB"/>
    <w:multiLevelType w:val="hybridMultilevel"/>
    <w:tmpl w:val="4CE204A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EE05F50"/>
    <w:multiLevelType w:val="hybridMultilevel"/>
    <w:tmpl w:val="8E3AE86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03E4D94"/>
    <w:multiLevelType w:val="hybridMultilevel"/>
    <w:tmpl w:val="DC7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947E1"/>
    <w:multiLevelType w:val="hybridMultilevel"/>
    <w:tmpl w:val="E338604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C53106"/>
    <w:multiLevelType w:val="hybridMultilevel"/>
    <w:tmpl w:val="E74C01A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8E475FA"/>
    <w:multiLevelType w:val="hybridMultilevel"/>
    <w:tmpl w:val="961C45A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9AE295C"/>
    <w:multiLevelType w:val="hybridMultilevel"/>
    <w:tmpl w:val="BC10633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B0D5B14"/>
    <w:multiLevelType w:val="hybridMultilevel"/>
    <w:tmpl w:val="DC7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71468C"/>
    <w:multiLevelType w:val="hybridMultilevel"/>
    <w:tmpl w:val="4896107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17C6E1A"/>
    <w:multiLevelType w:val="hybridMultilevel"/>
    <w:tmpl w:val="60C2716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E3640ED"/>
    <w:multiLevelType w:val="hybridMultilevel"/>
    <w:tmpl w:val="1D80058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5C46BE1"/>
    <w:multiLevelType w:val="hybridMultilevel"/>
    <w:tmpl w:val="E500C3E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D740D43"/>
    <w:multiLevelType w:val="hybridMultilevel"/>
    <w:tmpl w:val="E1CE1EA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F78"/>
    <w:rsid w:val="000169D9"/>
    <w:rsid w:val="000B095B"/>
    <w:rsid w:val="00191F5B"/>
    <w:rsid w:val="001E52E9"/>
    <w:rsid w:val="00243E23"/>
    <w:rsid w:val="002B457A"/>
    <w:rsid w:val="002C7040"/>
    <w:rsid w:val="00422729"/>
    <w:rsid w:val="004C199B"/>
    <w:rsid w:val="00554EDC"/>
    <w:rsid w:val="005D3CF4"/>
    <w:rsid w:val="00620B4A"/>
    <w:rsid w:val="00644D78"/>
    <w:rsid w:val="006D07FD"/>
    <w:rsid w:val="007C60B7"/>
    <w:rsid w:val="007C6D99"/>
    <w:rsid w:val="00967483"/>
    <w:rsid w:val="009C1119"/>
    <w:rsid w:val="009C6DF9"/>
    <w:rsid w:val="00B24BFE"/>
    <w:rsid w:val="00B36755"/>
    <w:rsid w:val="00CD3F78"/>
    <w:rsid w:val="00DD49CD"/>
    <w:rsid w:val="00E14D3E"/>
    <w:rsid w:val="00ED7D2E"/>
    <w:rsid w:val="00F7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4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4B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C60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4</Pages>
  <Words>1104</Words>
  <Characters>6296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11</cp:revision>
  <dcterms:created xsi:type="dcterms:W3CDTF">2014-03-05T15:23:00Z</dcterms:created>
  <dcterms:modified xsi:type="dcterms:W3CDTF">2014-06-14T19:38:00Z</dcterms:modified>
</cp:coreProperties>
</file>