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D9" w:rsidRDefault="00533FD9" w:rsidP="00840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МОСКОВСКОЙ ОБЛАСТИ</w:t>
      </w:r>
    </w:p>
    <w:p w:rsidR="00533FD9" w:rsidRDefault="00533FD9" w:rsidP="00840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образовательное учреждение начального                     </w:t>
      </w:r>
    </w:p>
    <w:p w:rsidR="00533FD9" w:rsidRDefault="00533FD9" w:rsidP="00840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профессионального образования </w:t>
      </w:r>
    </w:p>
    <w:p w:rsidR="00533FD9" w:rsidRDefault="00533FD9" w:rsidP="00840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профессиональное училище №35 Московской области</w:t>
      </w:r>
    </w:p>
    <w:p w:rsidR="00533FD9" w:rsidRDefault="00533FD9" w:rsidP="00840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533FD9" w:rsidRDefault="00533FD9" w:rsidP="004A6235">
      <w:pPr>
        <w:spacing w:after="0"/>
      </w:pPr>
      <w:r>
        <w:t>«Рассмотрено»                                                                                                                                 «Утверждено»</w:t>
      </w:r>
    </w:p>
    <w:p w:rsidR="00533FD9" w:rsidRDefault="00533FD9" w:rsidP="004A6235">
      <w:pPr>
        <w:spacing w:after="0"/>
      </w:pPr>
      <w:r>
        <w:t>На методическом объединении                                                                Директор ГБОУ НПО ПУ №35 МО</w:t>
      </w:r>
    </w:p>
    <w:p w:rsidR="00533FD9" w:rsidRDefault="00533FD9" w:rsidP="004A6235">
      <w:pPr>
        <w:spacing w:after="0"/>
      </w:pPr>
      <w:r>
        <w:t>Специальных дисциплин                                                                              _______________/ В.А. Богданов</w:t>
      </w:r>
    </w:p>
    <w:p w:rsidR="00533FD9" w:rsidRDefault="00533FD9" w:rsidP="004A6235">
      <w:pPr>
        <w:spacing w:after="0"/>
      </w:pPr>
      <w:r>
        <w:t xml:space="preserve">ГБОУ НПО ПУ №35 МО                                                           Протокол №___от «___»___________2013г.                                                                                               Протокол №___ от  «___»________2013г.                        </w:t>
      </w:r>
    </w:p>
    <w:p w:rsidR="00533FD9" w:rsidRDefault="00533FD9" w:rsidP="004A6235">
      <w:pPr>
        <w:spacing w:after="0"/>
      </w:pPr>
      <w:r>
        <w:t>Председатель МО______________</w:t>
      </w:r>
    </w:p>
    <w:p w:rsidR="00533FD9" w:rsidRDefault="00533FD9" w:rsidP="004A6235">
      <w:pPr>
        <w:spacing w:after="0"/>
      </w:pPr>
      <w:r>
        <w:t xml:space="preserve">                                         Спирина Г.В.</w:t>
      </w:r>
    </w:p>
    <w:p w:rsidR="00533FD9" w:rsidRPr="00BD53DA" w:rsidRDefault="00533FD9" w:rsidP="00840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533FD9" w:rsidRPr="00D7017C" w:rsidRDefault="00533FD9" w:rsidP="00E77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center"/>
        <w:rPr>
          <w:b/>
          <w:bCs/>
          <w:sz w:val="28"/>
          <w:szCs w:val="28"/>
        </w:rPr>
      </w:pPr>
      <w:r w:rsidRPr="00D7017C">
        <w:rPr>
          <w:b/>
          <w:bCs/>
          <w:sz w:val="28"/>
          <w:szCs w:val="28"/>
        </w:rPr>
        <w:t>Рабочая программа профессионального модуля</w:t>
      </w:r>
    </w:p>
    <w:p w:rsidR="00533FD9" w:rsidRPr="00D7017C" w:rsidRDefault="00533FD9" w:rsidP="00E77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ПМ.03 Обработка информации в Базах Данных.</w:t>
      </w:r>
    </w:p>
    <w:p w:rsidR="00533FD9" w:rsidRPr="00BD53DA" w:rsidRDefault="00533FD9" w:rsidP="00840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center"/>
        <w:rPr>
          <w:sz w:val="28"/>
          <w:szCs w:val="28"/>
        </w:rPr>
      </w:pPr>
    </w:p>
    <w:p w:rsidR="00533FD9" w:rsidRPr="00BD53DA" w:rsidRDefault="00533FD9" w:rsidP="00840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533FD9" w:rsidRPr="00BD53DA" w:rsidRDefault="00533FD9" w:rsidP="00840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533FD9" w:rsidRPr="00BD53DA" w:rsidRDefault="00533FD9" w:rsidP="00840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533FD9" w:rsidRPr="00BD53DA" w:rsidRDefault="00533FD9" w:rsidP="00840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533FD9" w:rsidRPr="00BD53DA" w:rsidRDefault="00533FD9" w:rsidP="00840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533FD9" w:rsidRPr="00BD53DA" w:rsidRDefault="00533FD9" w:rsidP="00840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533FD9" w:rsidRPr="00BD53DA" w:rsidRDefault="00533FD9" w:rsidP="00840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533FD9" w:rsidRPr="00BD53DA" w:rsidRDefault="00533FD9" w:rsidP="00840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533FD9" w:rsidRDefault="00533FD9" w:rsidP="00840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2013</w:t>
      </w:r>
      <w:r w:rsidRPr="00BD53D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.</w:t>
      </w:r>
    </w:p>
    <w:p w:rsidR="00533FD9" w:rsidRDefault="00533FD9" w:rsidP="00840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rPr>
          <w:b/>
          <w:bCs/>
          <w:sz w:val="28"/>
          <w:szCs w:val="28"/>
        </w:rPr>
      </w:pPr>
    </w:p>
    <w:p w:rsidR="00533FD9" w:rsidRDefault="00533FD9" w:rsidP="00840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rPr>
          <w:b/>
          <w:bCs/>
          <w:sz w:val="28"/>
          <w:szCs w:val="28"/>
        </w:rPr>
      </w:pPr>
    </w:p>
    <w:p w:rsidR="00533FD9" w:rsidRPr="00BD53DA" w:rsidRDefault="00533FD9" w:rsidP="00840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rPr>
          <w:b/>
          <w:bCs/>
          <w:sz w:val="28"/>
          <w:szCs w:val="28"/>
        </w:rPr>
      </w:pPr>
    </w:p>
    <w:p w:rsidR="00533FD9" w:rsidRPr="00A7518E" w:rsidRDefault="00533FD9" w:rsidP="00A7518E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  <w:r w:rsidRPr="00A7518E">
        <w:rPr>
          <w:sz w:val="28"/>
          <w:szCs w:val="28"/>
        </w:rPr>
        <w:t xml:space="preserve">Рабочая программа учебной дисциплины </w:t>
      </w:r>
      <w:r>
        <w:rPr>
          <w:sz w:val="28"/>
          <w:szCs w:val="28"/>
        </w:rPr>
        <w:t xml:space="preserve">Обработка информации базы данных </w:t>
      </w:r>
      <w:r w:rsidRPr="00A7518E">
        <w:rPr>
          <w:sz w:val="28"/>
          <w:szCs w:val="28"/>
        </w:rPr>
        <w:t xml:space="preserve">разработана на основе примерной программы Федерального института развития образования Министерства образования и науки Российской Федерации по профессии начального профессионального образования (далее НПО)  </w:t>
      </w:r>
      <w:r w:rsidRPr="00A7518E">
        <w:rPr>
          <w:b/>
          <w:bCs/>
          <w:sz w:val="28"/>
          <w:szCs w:val="28"/>
        </w:rPr>
        <w:t>230103.02 Мастер по обработке цифровой информации согласно Федерального Государственного образовательного стандарта (ФГОС).</w:t>
      </w:r>
    </w:p>
    <w:p w:rsidR="00533FD9" w:rsidRPr="00A7518E" w:rsidRDefault="00533FD9" w:rsidP="00A7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533FD9" w:rsidRPr="00A7518E" w:rsidRDefault="00533FD9" w:rsidP="00A7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533FD9" w:rsidRPr="00A7518E" w:rsidRDefault="00533FD9" w:rsidP="00A7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A7518E">
        <w:rPr>
          <w:sz w:val="28"/>
          <w:szCs w:val="28"/>
        </w:rPr>
        <w:t>Организация-разработчик: ГБОУ НПО ПУ №35 МО</w:t>
      </w:r>
    </w:p>
    <w:p w:rsidR="00533FD9" w:rsidRPr="00A7518E" w:rsidRDefault="00533FD9" w:rsidP="00A7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bCs/>
          <w:sz w:val="28"/>
          <w:szCs w:val="28"/>
        </w:rPr>
      </w:pPr>
      <w:r w:rsidRPr="00A7518E">
        <w:rPr>
          <w:sz w:val="28"/>
          <w:szCs w:val="28"/>
        </w:rPr>
        <w:t>Разработчик: Ларионова Александра Викторовна, преподаватель специальных дисциплин.</w:t>
      </w:r>
    </w:p>
    <w:p w:rsidR="00533FD9" w:rsidRPr="00A7518E" w:rsidRDefault="00533FD9" w:rsidP="008E357B">
      <w:pPr>
        <w:rPr>
          <w:sz w:val="28"/>
          <w:szCs w:val="28"/>
        </w:rPr>
      </w:pPr>
    </w:p>
    <w:p w:rsidR="00533FD9" w:rsidRDefault="00533FD9" w:rsidP="008E357B"/>
    <w:p w:rsidR="00533FD9" w:rsidRDefault="00533FD9" w:rsidP="008E357B"/>
    <w:p w:rsidR="00533FD9" w:rsidRDefault="00533FD9" w:rsidP="008E357B"/>
    <w:p w:rsidR="00533FD9" w:rsidRDefault="00533FD9" w:rsidP="008E357B"/>
    <w:p w:rsidR="00533FD9" w:rsidRDefault="00533FD9" w:rsidP="008E357B"/>
    <w:p w:rsidR="00533FD9" w:rsidRDefault="00533FD9" w:rsidP="008E357B"/>
    <w:p w:rsidR="00533FD9" w:rsidRDefault="00533FD9" w:rsidP="008E357B"/>
    <w:p w:rsidR="00533FD9" w:rsidRDefault="00533FD9" w:rsidP="008E357B"/>
    <w:p w:rsidR="00533FD9" w:rsidRDefault="00533FD9" w:rsidP="008E357B"/>
    <w:p w:rsidR="00533FD9" w:rsidRDefault="00533FD9" w:rsidP="008E357B"/>
    <w:p w:rsidR="00533FD9" w:rsidRDefault="00533FD9" w:rsidP="008E357B"/>
    <w:p w:rsidR="00533FD9" w:rsidRDefault="00533FD9" w:rsidP="008E357B"/>
    <w:p w:rsidR="00533FD9" w:rsidRDefault="00533FD9" w:rsidP="008E357B"/>
    <w:p w:rsidR="00533FD9" w:rsidRDefault="00533FD9" w:rsidP="008E357B"/>
    <w:p w:rsidR="00533FD9" w:rsidRDefault="00533FD9" w:rsidP="008E357B"/>
    <w:p w:rsidR="00533FD9" w:rsidRDefault="00533FD9" w:rsidP="008E357B"/>
    <w:p w:rsidR="00533FD9" w:rsidRDefault="00533FD9" w:rsidP="008E357B"/>
    <w:p w:rsidR="00533FD9" w:rsidRDefault="00533FD9" w:rsidP="008E357B"/>
    <w:p w:rsidR="00533FD9" w:rsidRDefault="00533FD9" w:rsidP="008E357B"/>
    <w:p w:rsidR="00533FD9" w:rsidRDefault="00533FD9" w:rsidP="008E357B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</w:t>
      </w:r>
    </w:p>
    <w:p w:rsidR="00533FD9" w:rsidRDefault="00533FD9" w:rsidP="008E3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ayout w:type="fixed"/>
        <w:tblLook w:val="0000"/>
      </w:tblPr>
      <w:tblGrid>
        <w:gridCol w:w="8330"/>
        <w:gridCol w:w="1241"/>
      </w:tblGrid>
      <w:tr w:rsidR="00533FD9" w:rsidRPr="00F15CAF">
        <w:trPr>
          <w:trHeight w:val="777"/>
        </w:trPr>
        <w:tc>
          <w:tcPr>
            <w:tcW w:w="8330" w:type="dxa"/>
            <w:vAlign w:val="center"/>
          </w:tcPr>
          <w:p w:rsidR="00533FD9" w:rsidRPr="00F15CAF" w:rsidRDefault="00533FD9" w:rsidP="008E357B">
            <w:pPr>
              <w:numPr>
                <w:ilvl w:val="0"/>
                <w:numId w:val="1"/>
              </w:numPr>
              <w:tabs>
                <w:tab w:val="num" w:pos="426"/>
              </w:tabs>
              <w:suppressAutoHyphens/>
              <w:spacing w:after="0" w:line="240" w:lineRule="auto"/>
              <w:ind w:left="426"/>
              <w:rPr>
                <w:b/>
                <w:bCs/>
              </w:rPr>
            </w:pPr>
            <w:r w:rsidRPr="00F15CAF">
              <w:rPr>
                <w:b/>
                <w:bCs/>
              </w:rPr>
              <w:t>ПАСПОРТ ПРОГРАММЫ ПРОФЕССИОНАЛЬНОГО МОДУЛЯ</w:t>
            </w:r>
          </w:p>
        </w:tc>
        <w:tc>
          <w:tcPr>
            <w:tcW w:w="1241" w:type="dxa"/>
          </w:tcPr>
          <w:p w:rsidR="00533FD9" w:rsidRPr="00840F68" w:rsidRDefault="00533FD9" w:rsidP="006F6236">
            <w:pPr>
              <w:jc w:val="center"/>
              <w:rPr>
                <w:b/>
                <w:bCs/>
                <w:sz w:val="28"/>
                <w:szCs w:val="28"/>
              </w:rPr>
            </w:pPr>
            <w:r w:rsidRPr="00F15CAF">
              <w:rPr>
                <w:b/>
                <w:bCs/>
              </w:rPr>
              <w:t>стр.</w:t>
            </w:r>
          </w:p>
          <w:p w:rsidR="00533FD9" w:rsidRPr="00840F68" w:rsidRDefault="00533FD9" w:rsidP="006F6236">
            <w:pPr>
              <w:jc w:val="center"/>
              <w:rPr>
                <w:b/>
                <w:bCs/>
                <w:sz w:val="28"/>
                <w:szCs w:val="28"/>
              </w:rPr>
            </w:pPr>
            <w:r w:rsidRPr="00840F68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533FD9" w:rsidRPr="00F15CAF">
        <w:trPr>
          <w:trHeight w:val="720"/>
        </w:trPr>
        <w:tc>
          <w:tcPr>
            <w:tcW w:w="8330" w:type="dxa"/>
            <w:vAlign w:val="center"/>
          </w:tcPr>
          <w:p w:rsidR="00533FD9" w:rsidRPr="00F15CAF" w:rsidRDefault="00533FD9" w:rsidP="008E357B">
            <w:pPr>
              <w:numPr>
                <w:ilvl w:val="0"/>
                <w:numId w:val="1"/>
              </w:numPr>
              <w:tabs>
                <w:tab w:val="num" w:pos="426"/>
              </w:tabs>
              <w:suppressAutoHyphens/>
              <w:snapToGrid w:val="0"/>
              <w:spacing w:after="0" w:line="360" w:lineRule="auto"/>
              <w:ind w:left="426"/>
              <w:rPr>
                <w:b/>
                <w:bCs/>
                <w:caps/>
              </w:rPr>
            </w:pPr>
            <w:r w:rsidRPr="00F15CAF">
              <w:rPr>
                <w:b/>
                <w:bCs/>
                <w:caps/>
              </w:rPr>
              <w:t>результаты освоения ПРОФЕССИОНАЛЬНОГО МОДУЛЯ</w:t>
            </w:r>
          </w:p>
        </w:tc>
        <w:tc>
          <w:tcPr>
            <w:tcW w:w="1241" w:type="dxa"/>
          </w:tcPr>
          <w:p w:rsidR="00533FD9" w:rsidRPr="00F15CAF" w:rsidRDefault="00533FD9" w:rsidP="006F623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533FD9" w:rsidRPr="00F15CAF">
        <w:trPr>
          <w:trHeight w:val="699"/>
        </w:trPr>
        <w:tc>
          <w:tcPr>
            <w:tcW w:w="8330" w:type="dxa"/>
            <w:vAlign w:val="center"/>
          </w:tcPr>
          <w:p w:rsidR="00533FD9" w:rsidRPr="00F15CAF" w:rsidRDefault="00533FD9" w:rsidP="008E357B">
            <w:pPr>
              <w:numPr>
                <w:ilvl w:val="0"/>
                <w:numId w:val="1"/>
              </w:numPr>
              <w:tabs>
                <w:tab w:val="num" w:pos="426"/>
              </w:tabs>
              <w:suppressAutoHyphens/>
              <w:spacing w:after="0" w:line="240" w:lineRule="auto"/>
              <w:ind w:left="426"/>
              <w:rPr>
                <w:b/>
                <w:bCs/>
                <w:caps/>
              </w:rPr>
            </w:pPr>
            <w:r w:rsidRPr="00F15CAF">
              <w:rPr>
                <w:b/>
                <w:bCs/>
                <w:caps/>
              </w:rPr>
              <w:t>СТРУКТУРА и содержание профессионального модуля</w:t>
            </w:r>
          </w:p>
        </w:tc>
        <w:tc>
          <w:tcPr>
            <w:tcW w:w="1241" w:type="dxa"/>
          </w:tcPr>
          <w:p w:rsidR="00533FD9" w:rsidRPr="00F15CAF" w:rsidRDefault="00533FD9" w:rsidP="006F623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533FD9" w:rsidRPr="00F15CAF">
        <w:trPr>
          <w:trHeight w:val="692"/>
        </w:trPr>
        <w:tc>
          <w:tcPr>
            <w:tcW w:w="8330" w:type="dxa"/>
            <w:vAlign w:val="center"/>
          </w:tcPr>
          <w:p w:rsidR="00533FD9" w:rsidRPr="00F15CAF" w:rsidRDefault="00533FD9" w:rsidP="008E357B">
            <w:pPr>
              <w:numPr>
                <w:ilvl w:val="0"/>
                <w:numId w:val="1"/>
              </w:numPr>
              <w:tabs>
                <w:tab w:val="num" w:pos="426"/>
              </w:tabs>
              <w:suppressAutoHyphens/>
              <w:spacing w:after="0" w:line="240" w:lineRule="auto"/>
              <w:ind w:left="426"/>
              <w:rPr>
                <w:b/>
                <w:bCs/>
                <w:caps/>
              </w:rPr>
            </w:pPr>
            <w:r w:rsidRPr="00F15CAF">
              <w:rPr>
                <w:b/>
                <w:bCs/>
                <w:caps/>
              </w:rPr>
              <w:t>условия реализации ПРОФЕССИОНАЛЬНОГО МОДУЛЯ</w:t>
            </w:r>
          </w:p>
        </w:tc>
        <w:tc>
          <w:tcPr>
            <w:tcW w:w="1241" w:type="dxa"/>
          </w:tcPr>
          <w:p w:rsidR="00533FD9" w:rsidRPr="00F15CAF" w:rsidRDefault="00533FD9" w:rsidP="006F623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533FD9" w:rsidRPr="00F15CAF">
        <w:trPr>
          <w:trHeight w:val="1256"/>
        </w:trPr>
        <w:tc>
          <w:tcPr>
            <w:tcW w:w="8330" w:type="dxa"/>
            <w:vAlign w:val="center"/>
          </w:tcPr>
          <w:p w:rsidR="00533FD9" w:rsidRPr="00F15CAF" w:rsidRDefault="00533FD9" w:rsidP="008E357B">
            <w:pPr>
              <w:numPr>
                <w:ilvl w:val="0"/>
                <w:numId w:val="1"/>
              </w:numPr>
              <w:tabs>
                <w:tab w:val="num" w:pos="426"/>
              </w:tabs>
              <w:suppressAutoHyphens/>
              <w:snapToGrid w:val="0"/>
              <w:spacing w:after="0" w:line="240" w:lineRule="auto"/>
              <w:ind w:left="426"/>
              <w:rPr>
                <w:b/>
                <w:bCs/>
                <w:i/>
                <w:iCs/>
              </w:rPr>
            </w:pPr>
            <w:r w:rsidRPr="00F15CAF">
              <w:rPr>
                <w:b/>
                <w:bCs/>
                <w:caps/>
              </w:rPr>
              <w:t>Контроль и оценка результатов освоения профессионального модуля (вида профессиональной деятельности</w:t>
            </w:r>
            <w:r w:rsidRPr="00F15CAF">
              <w:rPr>
                <w:b/>
                <w:bCs/>
              </w:rPr>
              <w:t>)</w:t>
            </w:r>
          </w:p>
        </w:tc>
        <w:tc>
          <w:tcPr>
            <w:tcW w:w="1241" w:type="dxa"/>
            <w:vAlign w:val="center"/>
          </w:tcPr>
          <w:p w:rsidR="00533FD9" w:rsidRPr="00F15CAF" w:rsidRDefault="00533FD9" w:rsidP="00840F6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</w:tr>
    </w:tbl>
    <w:p w:rsidR="00533FD9" w:rsidRDefault="00533FD9" w:rsidP="008E35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bCs/>
          <w:caps/>
          <w:sz w:val="28"/>
          <w:szCs w:val="28"/>
        </w:rPr>
      </w:pPr>
    </w:p>
    <w:p w:rsidR="00533FD9" w:rsidRDefault="00533FD9" w:rsidP="008E35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  <w:t xml:space="preserve">1. паспорт  рабочей ПРОГРАММЫ </w:t>
      </w:r>
    </w:p>
    <w:p w:rsidR="00533FD9" w:rsidRDefault="00533FD9" w:rsidP="008E35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ПРОФЕССИОНАЛЬНОГО МОДУЛЯ</w:t>
      </w:r>
    </w:p>
    <w:p w:rsidR="00533FD9" w:rsidRPr="000D08C8" w:rsidRDefault="00533FD9" w:rsidP="008E357B">
      <w:pPr>
        <w:pStyle w:val="21"/>
        <w:widowControl w:val="0"/>
        <w:ind w:left="0" w:firstLine="0"/>
        <w:jc w:val="center"/>
        <w:rPr>
          <w:b/>
          <w:bCs/>
          <w:caps/>
          <w:sz w:val="28"/>
          <w:szCs w:val="28"/>
        </w:rPr>
      </w:pPr>
      <w:r w:rsidRPr="000D08C8">
        <w:rPr>
          <w:b/>
          <w:bCs/>
          <w:caps/>
          <w:sz w:val="28"/>
          <w:szCs w:val="28"/>
        </w:rPr>
        <w:t xml:space="preserve">Ввод и обработка цифровой информации </w:t>
      </w:r>
    </w:p>
    <w:p w:rsidR="00533FD9" w:rsidRDefault="00533FD9" w:rsidP="008E3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33FD9" w:rsidRDefault="00533FD9" w:rsidP="008E3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Область применения рабочей  программы.</w:t>
      </w:r>
    </w:p>
    <w:p w:rsidR="00533FD9" w:rsidRDefault="00533FD9" w:rsidP="008E3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:rsidR="00533FD9" w:rsidRPr="00F72CD3" w:rsidRDefault="00533FD9" w:rsidP="008E357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F72CD3">
        <w:rPr>
          <w:sz w:val="28"/>
          <w:szCs w:val="28"/>
        </w:rPr>
        <w:t xml:space="preserve"> программа профессионального модуля</w:t>
      </w:r>
      <w:r w:rsidRPr="00F72CD3">
        <w:rPr>
          <w:caps/>
          <w:sz w:val="28"/>
          <w:szCs w:val="28"/>
        </w:rPr>
        <w:t xml:space="preserve"> </w:t>
      </w:r>
      <w:r w:rsidRPr="00F72CD3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профессии начального профессионального образования (далее НПО) входящей в </w:t>
      </w:r>
      <w:r w:rsidRPr="00F72CD3">
        <w:rPr>
          <w:b/>
          <w:bCs/>
          <w:sz w:val="28"/>
          <w:szCs w:val="28"/>
        </w:rPr>
        <w:t>состав укрупненной группы профессий</w:t>
      </w:r>
      <w:r>
        <w:rPr>
          <w:b/>
          <w:bCs/>
          <w:sz w:val="28"/>
          <w:szCs w:val="28"/>
        </w:rPr>
        <w:t>.</w:t>
      </w:r>
      <w:r w:rsidRPr="00F72CD3">
        <w:rPr>
          <w:b/>
          <w:bCs/>
          <w:sz w:val="28"/>
          <w:szCs w:val="28"/>
        </w:rPr>
        <w:t xml:space="preserve"> </w:t>
      </w:r>
    </w:p>
    <w:p w:rsidR="00533FD9" w:rsidRDefault="00533FD9" w:rsidP="008E357B">
      <w:pPr>
        <w:pStyle w:val="21"/>
        <w:widowControl w:val="0"/>
        <w:ind w:left="0" w:firstLine="709"/>
        <w:rPr>
          <w:sz w:val="28"/>
          <w:szCs w:val="28"/>
        </w:rPr>
      </w:pPr>
      <w:r w:rsidRPr="00637E00">
        <w:rPr>
          <w:sz w:val="28"/>
          <w:szCs w:val="28"/>
        </w:rPr>
        <w:t xml:space="preserve"> </w:t>
      </w:r>
      <w:r w:rsidRPr="00637E00">
        <w:rPr>
          <w:b/>
          <w:bCs/>
          <w:sz w:val="28"/>
          <w:szCs w:val="28"/>
        </w:rPr>
        <w:t>230103.02 Мастер по обработке цифровой информации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в части освоения основного вида профессиональной деятельности (ВПД): </w:t>
      </w:r>
      <w:r w:rsidRPr="00965F05">
        <w:rPr>
          <w:b/>
          <w:bCs/>
          <w:sz w:val="28"/>
          <w:szCs w:val="28"/>
        </w:rPr>
        <w:t>Обработка информации в базах данных</w:t>
      </w:r>
      <w:r w:rsidRPr="00965F05">
        <w:rPr>
          <w:sz w:val="28"/>
          <w:szCs w:val="28"/>
        </w:rPr>
        <w:br/>
      </w:r>
      <w:r>
        <w:rPr>
          <w:sz w:val="28"/>
          <w:szCs w:val="28"/>
        </w:rPr>
        <w:t>и соответствующих профессиональных компетенций (ПК):</w:t>
      </w:r>
    </w:p>
    <w:p w:rsidR="00533FD9" w:rsidRPr="00CD6F9C" w:rsidRDefault="00533FD9" w:rsidP="008E357B">
      <w:pPr>
        <w:numPr>
          <w:ilvl w:val="0"/>
          <w:numId w:val="2"/>
        </w:numPr>
        <w:suppressAutoHyphens/>
        <w:spacing w:after="0" w:line="240" w:lineRule="auto"/>
        <w:rPr>
          <w:sz w:val="28"/>
          <w:szCs w:val="28"/>
        </w:rPr>
      </w:pPr>
      <w:r w:rsidRPr="00CD6F9C">
        <w:rPr>
          <w:sz w:val="28"/>
          <w:szCs w:val="28"/>
        </w:rPr>
        <w:t xml:space="preserve">Формирование  и презентация руководству (определение цели и задач, составление прогноза результатов), подтверждение проекта руководством; </w:t>
      </w:r>
    </w:p>
    <w:p w:rsidR="00533FD9" w:rsidRPr="00CD6F9C" w:rsidRDefault="00533FD9" w:rsidP="008E357B">
      <w:pPr>
        <w:numPr>
          <w:ilvl w:val="0"/>
          <w:numId w:val="2"/>
        </w:numPr>
        <w:suppressAutoHyphens/>
        <w:spacing w:after="0" w:line="240" w:lineRule="auto"/>
        <w:rPr>
          <w:sz w:val="28"/>
          <w:szCs w:val="28"/>
        </w:rPr>
      </w:pPr>
      <w:r w:rsidRPr="00CD6F9C">
        <w:rPr>
          <w:sz w:val="28"/>
          <w:szCs w:val="28"/>
        </w:rPr>
        <w:t xml:space="preserve">Планирование ресурсов (участники, сроки, др.); </w:t>
      </w:r>
    </w:p>
    <w:p w:rsidR="00533FD9" w:rsidRPr="00CD6F9C" w:rsidRDefault="00533FD9" w:rsidP="008E357B">
      <w:pPr>
        <w:numPr>
          <w:ilvl w:val="0"/>
          <w:numId w:val="2"/>
        </w:numPr>
        <w:suppressAutoHyphens/>
        <w:spacing w:after="0" w:line="240" w:lineRule="auto"/>
        <w:rPr>
          <w:sz w:val="28"/>
          <w:szCs w:val="28"/>
        </w:rPr>
      </w:pPr>
      <w:r w:rsidRPr="00CD6F9C">
        <w:rPr>
          <w:sz w:val="28"/>
          <w:szCs w:val="28"/>
        </w:rPr>
        <w:t>Сбор и подготовка информации</w:t>
      </w:r>
    </w:p>
    <w:p w:rsidR="00533FD9" w:rsidRDefault="00533FD9" w:rsidP="008E357B">
      <w:pPr>
        <w:numPr>
          <w:ilvl w:val="0"/>
          <w:numId w:val="2"/>
        </w:numPr>
        <w:suppressAutoHyphens/>
        <w:spacing w:after="0" w:line="240" w:lineRule="auto"/>
      </w:pPr>
      <w:r w:rsidRPr="00CD6F9C">
        <w:rPr>
          <w:sz w:val="28"/>
          <w:szCs w:val="28"/>
        </w:rPr>
        <w:t>Оформление документов для базы компетенций (общие, профессиональные, должностные</w:t>
      </w:r>
    </w:p>
    <w:p w:rsidR="00533FD9" w:rsidRDefault="00533FD9" w:rsidP="008E357B">
      <w:pPr>
        <w:pStyle w:val="21"/>
        <w:widowControl w:val="0"/>
        <w:ind w:left="0" w:firstLine="709"/>
        <w:rPr>
          <w:sz w:val="28"/>
          <w:szCs w:val="28"/>
        </w:rPr>
      </w:pPr>
    </w:p>
    <w:p w:rsidR="00533FD9" w:rsidRPr="00CD6F9C" w:rsidRDefault="00533FD9" w:rsidP="008E3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bCs/>
          <w:sz w:val="28"/>
          <w:szCs w:val="28"/>
        </w:rPr>
      </w:pPr>
      <w:r w:rsidRPr="00CD6F9C">
        <w:rPr>
          <w:b/>
          <w:bCs/>
          <w:sz w:val="28"/>
          <w:szCs w:val="28"/>
        </w:rPr>
        <w:t>Программа профессионального модуля может быть использована:</w:t>
      </w:r>
    </w:p>
    <w:p w:rsidR="00533FD9" w:rsidRDefault="00533FD9" w:rsidP="008E357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240" w:lineRule="auto"/>
        <w:jc w:val="both"/>
        <w:rPr>
          <w:sz w:val="28"/>
          <w:szCs w:val="28"/>
        </w:rPr>
      </w:pPr>
      <w:r w:rsidRPr="00F72CD3">
        <w:rPr>
          <w:sz w:val="28"/>
          <w:szCs w:val="28"/>
        </w:rPr>
        <w:t>в начальном профессиональном образовании по профессии ОКПР 16199 Оператор электронно-вычислительных и вычислительных машин при наличии основного общего образования</w:t>
      </w:r>
      <w:r>
        <w:rPr>
          <w:sz w:val="28"/>
          <w:szCs w:val="28"/>
        </w:rPr>
        <w:t>.</w:t>
      </w:r>
    </w:p>
    <w:p w:rsidR="00533FD9" w:rsidRPr="00F72CD3" w:rsidRDefault="00533FD9" w:rsidP="008E357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sz w:val="28"/>
          <w:szCs w:val="28"/>
        </w:rPr>
      </w:pPr>
      <w:r w:rsidRPr="00F72CD3">
        <w:rPr>
          <w:sz w:val="28"/>
          <w:szCs w:val="28"/>
        </w:rPr>
        <w:t>в дополнительном профессиональном образовании в области обработки цифровой информации при наличии среднего (полного) общего образования</w:t>
      </w:r>
      <w:r w:rsidRPr="00F72CD3">
        <w:t xml:space="preserve">. </w:t>
      </w:r>
      <w:r w:rsidRPr="00F72CD3">
        <w:rPr>
          <w:sz w:val="28"/>
          <w:szCs w:val="28"/>
        </w:rPr>
        <w:t>Опыт работы</w:t>
      </w:r>
      <w:r w:rsidRPr="00F72CD3">
        <w:t xml:space="preserve"> </w:t>
      </w:r>
      <w:r w:rsidRPr="00F72CD3">
        <w:rPr>
          <w:sz w:val="28"/>
          <w:szCs w:val="28"/>
        </w:rPr>
        <w:t>не требуется.</w:t>
      </w:r>
    </w:p>
    <w:p w:rsidR="00533FD9" w:rsidRDefault="00533FD9" w:rsidP="008E357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sz w:val="28"/>
          <w:szCs w:val="28"/>
        </w:rPr>
      </w:pPr>
      <w:r w:rsidRPr="00F72CD3">
        <w:rPr>
          <w:sz w:val="28"/>
          <w:szCs w:val="28"/>
        </w:rPr>
        <w:t>в дополнительном профессиональном образовании (в программах повышения квалификации и переподготовки на базе родственной профессии).</w:t>
      </w:r>
    </w:p>
    <w:p w:rsidR="00533FD9" w:rsidRDefault="00533FD9" w:rsidP="008E3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533FD9" w:rsidRDefault="00533FD9" w:rsidP="008E3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33FD9" w:rsidRDefault="00533FD9" w:rsidP="008E3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33FD9" w:rsidRDefault="00533FD9" w:rsidP="008E3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модуля:</w:t>
      </w:r>
    </w:p>
    <w:p w:rsidR="00533FD9" w:rsidRDefault="00533FD9" w:rsidP="008E3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533FD9" w:rsidRPr="00965F05" w:rsidRDefault="00533FD9" w:rsidP="008E357B">
      <w:pPr>
        <w:pStyle w:val="BodyText"/>
        <w:spacing w:line="360" w:lineRule="auto"/>
        <w:ind w:firstLine="720"/>
        <w:rPr>
          <w:b/>
          <w:bCs/>
          <w:sz w:val="28"/>
          <w:szCs w:val="28"/>
        </w:rPr>
      </w:pPr>
      <w:r w:rsidRPr="00965F05">
        <w:rPr>
          <w:b/>
          <w:bCs/>
          <w:sz w:val="28"/>
          <w:szCs w:val="28"/>
        </w:rPr>
        <w:t>В результате  изучения курса студенты должны</w:t>
      </w:r>
    </w:p>
    <w:p w:rsidR="00533FD9" w:rsidRPr="00337DFC" w:rsidRDefault="00533FD9" w:rsidP="008E357B">
      <w:pPr>
        <w:pStyle w:val="NoSpacing"/>
        <w:rPr>
          <w:b/>
          <w:bCs/>
          <w:sz w:val="28"/>
          <w:szCs w:val="28"/>
        </w:rPr>
      </w:pPr>
      <w:r w:rsidRPr="00337DFC">
        <w:rPr>
          <w:b/>
          <w:bCs/>
          <w:sz w:val="28"/>
          <w:szCs w:val="28"/>
        </w:rPr>
        <w:t>знать:</w:t>
      </w:r>
    </w:p>
    <w:p w:rsidR="00533FD9" w:rsidRPr="00337DFC" w:rsidRDefault="00533FD9" w:rsidP="008E357B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337DFC">
        <w:rPr>
          <w:sz w:val="28"/>
          <w:szCs w:val="28"/>
        </w:rPr>
        <w:t>принципы организации и архитектуры банков данных;</w:t>
      </w:r>
    </w:p>
    <w:p w:rsidR="00533FD9" w:rsidRPr="00337DFC" w:rsidRDefault="00533FD9" w:rsidP="008E357B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337DFC">
        <w:rPr>
          <w:sz w:val="28"/>
          <w:szCs w:val="28"/>
        </w:rPr>
        <w:t>модели баз данных;</w:t>
      </w:r>
    </w:p>
    <w:p w:rsidR="00533FD9" w:rsidRPr="00337DFC" w:rsidRDefault="00533FD9" w:rsidP="008E357B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337DFC">
        <w:rPr>
          <w:sz w:val="28"/>
          <w:szCs w:val="28"/>
        </w:rPr>
        <w:t>современные методы и средства разработки и синтеза структур информационных моделей предметных областей автоматизированных систем обработки информации и управления;</w:t>
      </w:r>
    </w:p>
    <w:p w:rsidR="00533FD9" w:rsidRPr="00337DFC" w:rsidRDefault="00533FD9" w:rsidP="008E357B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337DFC">
        <w:rPr>
          <w:sz w:val="28"/>
          <w:szCs w:val="28"/>
        </w:rPr>
        <w:t>последовательность и содержание этапов проектирования баз данных;</w:t>
      </w:r>
    </w:p>
    <w:p w:rsidR="00533FD9" w:rsidRPr="00337DFC" w:rsidRDefault="00533FD9" w:rsidP="008E357B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337DFC">
        <w:rPr>
          <w:sz w:val="28"/>
          <w:szCs w:val="28"/>
        </w:rPr>
        <w:t>современные методики синтеза и оптимизации структур баз данных;</w:t>
      </w:r>
    </w:p>
    <w:p w:rsidR="00533FD9" w:rsidRPr="00337DFC" w:rsidRDefault="00533FD9" w:rsidP="008E357B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337DFC">
        <w:rPr>
          <w:sz w:val="28"/>
          <w:szCs w:val="28"/>
        </w:rPr>
        <w:t>основные конструкции языков манипулирования данными;</w:t>
      </w:r>
    </w:p>
    <w:p w:rsidR="00533FD9" w:rsidRPr="00337DFC" w:rsidRDefault="00533FD9" w:rsidP="008E357B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337DFC">
        <w:rPr>
          <w:sz w:val="28"/>
          <w:szCs w:val="28"/>
        </w:rPr>
        <w:t>методики оптимизации процессов обработки запросов;</w:t>
      </w:r>
    </w:p>
    <w:p w:rsidR="00533FD9" w:rsidRPr="00337DFC" w:rsidRDefault="00533FD9" w:rsidP="008E357B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337DFC">
        <w:rPr>
          <w:sz w:val="28"/>
          <w:szCs w:val="28"/>
        </w:rPr>
        <w:t>современные методы обеспечения целостности данных;</w:t>
      </w:r>
    </w:p>
    <w:p w:rsidR="00533FD9" w:rsidRPr="00337DFC" w:rsidRDefault="00533FD9" w:rsidP="008E357B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337DFC">
        <w:rPr>
          <w:sz w:val="28"/>
          <w:szCs w:val="28"/>
        </w:rPr>
        <w:t>методы организации баз данных на носителях информации;</w:t>
      </w:r>
    </w:p>
    <w:p w:rsidR="00533FD9" w:rsidRPr="00337DFC" w:rsidRDefault="00533FD9" w:rsidP="008E357B">
      <w:pPr>
        <w:pStyle w:val="NoSpacing"/>
        <w:rPr>
          <w:b/>
          <w:bCs/>
          <w:sz w:val="28"/>
          <w:szCs w:val="28"/>
        </w:rPr>
      </w:pPr>
      <w:r w:rsidRPr="00337DFC">
        <w:rPr>
          <w:b/>
          <w:bCs/>
          <w:sz w:val="28"/>
          <w:szCs w:val="28"/>
        </w:rPr>
        <w:t>уметь:</w:t>
      </w:r>
    </w:p>
    <w:p w:rsidR="00533FD9" w:rsidRPr="00337DFC" w:rsidRDefault="00533FD9" w:rsidP="008E357B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337DFC">
        <w:rPr>
          <w:sz w:val="28"/>
          <w:szCs w:val="28"/>
        </w:rPr>
        <w:t>применять современную методологию для исследования и синтеза информационных моделей предметных областей АСОИУ;</w:t>
      </w:r>
    </w:p>
    <w:p w:rsidR="00533FD9" w:rsidRPr="00337DFC" w:rsidRDefault="00533FD9" w:rsidP="008E357B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337DFC">
        <w:rPr>
          <w:sz w:val="28"/>
          <w:szCs w:val="28"/>
        </w:rPr>
        <w:t>иметь навык выполнения работ на предпроектной стадии;</w:t>
      </w:r>
    </w:p>
    <w:p w:rsidR="00533FD9" w:rsidRPr="00337DFC" w:rsidRDefault="00533FD9" w:rsidP="008E357B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337DFC">
        <w:rPr>
          <w:sz w:val="28"/>
          <w:szCs w:val="28"/>
        </w:rPr>
        <w:t>применять современную методологию на стадии технического проектирования - обследование, выбор и системное обоснование проектных решений по структуре информационных моделей и базам данных, по архитектуре банка данных и его компонентам;</w:t>
      </w:r>
    </w:p>
    <w:p w:rsidR="00533FD9" w:rsidRPr="00337DFC" w:rsidRDefault="00533FD9" w:rsidP="008E357B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337DFC">
        <w:rPr>
          <w:sz w:val="28"/>
          <w:szCs w:val="28"/>
        </w:rPr>
        <w:t>применять методы проектирования баз данных и составления программ взаимодействия с базой данных;</w:t>
      </w:r>
    </w:p>
    <w:p w:rsidR="00533FD9" w:rsidRPr="00337DFC" w:rsidRDefault="00533FD9" w:rsidP="008E357B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337DFC">
        <w:rPr>
          <w:sz w:val="28"/>
          <w:szCs w:val="28"/>
        </w:rPr>
        <w:t>применять методы организации работы в коллективах разработчиков баз данных;</w:t>
      </w:r>
    </w:p>
    <w:p w:rsidR="00533FD9" w:rsidRPr="00337DFC" w:rsidRDefault="00533FD9" w:rsidP="008E357B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337DFC">
        <w:rPr>
          <w:sz w:val="28"/>
          <w:szCs w:val="28"/>
        </w:rPr>
        <w:t>иметь представление:</w:t>
      </w:r>
    </w:p>
    <w:p w:rsidR="00533FD9" w:rsidRPr="00337DFC" w:rsidRDefault="00533FD9" w:rsidP="008E357B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337DFC">
        <w:rPr>
          <w:sz w:val="28"/>
          <w:szCs w:val="28"/>
        </w:rPr>
        <w:t>о тенденциях и перспективах развития современных систем управления базами данных.</w:t>
      </w:r>
    </w:p>
    <w:p w:rsidR="00533FD9" w:rsidRDefault="00533FD9" w:rsidP="008E3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533FD9" w:rsidRDefault="00533FD9" w:rsidP="008E3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33FD9" w:rsidRDefault="00533FD9" w:rsidP="008E3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33FD9" w:rsidRDefault="00533FD9" w:rsidP="008E3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33FD9" w:rsidRDefault="00533FD9" w:rsidP="008E3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533FD9" w:rsidRDefault="00533FD9" w:rsidP="008E3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всего –271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часов, в том числе:</w:t>
      </w:r>
    </w:p>
    <w:p w:rsidR="00533FD9" w:rsidRDefault="00533FD9" w:rsidP="008E3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обучающегося – </w:t>
      </w:r>
      <w:r w:rsidRPr="00337DFC">
        <w:rPr>
          <w:b/>
          <w:bCs/>
          <w:sz w:val="28"/>
          <w:szCs w:val="28"/>
        </w:rPr>
        <w:t>205</w:t>
      </w:r>
      <w:r>
        <w:rPr>
          <w:sz w:val="28"/>
          <w:szCs w:val="28"/>
        </w:rPr>
        <w:t xml:space="preserve"> часов, включая:</w:t>
      </w:r>
    </w:p>
    <w:p w:rsidR="00533FD9" w:rsidRDefault="00533FD9" w:rsidP="008E3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обучающегося – </w:t>
      </w:r>
      <w:r w:rsidRPr="00337DFC">
        <w:rPr>
          <w:b/>
          <w:bCs/>
          <w:sz w:val="28"/>
          <w:szCs w:val="28"/>
        </w:rPr>
        <w:t>158</w:t>
      </w:r>
      <w:r w:rsidRPr="009E7DD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часов;</w:t>
      </w:r>
    </w:p>
    <w:p w:rsidR="00533FD9" w:rsidRDefault="00533FD9" w:rsidP="008E3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контрольные работы – </w:t>
      </w:r>
      <w:r w:rsidRPr="004A6235">
        <w:rPr>
          <w:b/>
          <w:bCs/>
          <w:sz w:val="28"/>
          <w:szCs w:val="28"/>
        </w:rPr>
        <w:t>7</w:t>
      </w:r>
      <w:r>
        <w:rPr>
          <w:sz w:val="28"/>
          <w:szCs w:val="28"/>
        </w:rPr>
        <w:t xml:space="preserve"> часов;</w:t>
      </w:r>
    </w:p>
    <w:p w:rsidR="00533FD9" w:rsidRDefault="00533FD9" w:rsidP="008E3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самостоятельной работы обучающегося –</w:t>
      </w:r>
      <w:r w:rsidRPr="00D94548">
        <w:rPr>
          <w:sz w:val="28"/>
          <w:szCs w:val="28"/>
        </w:rPr>
        <w:t xml:space="preserve"> </w:t>
      </w:r>
      <w:r w:rsidRPr="00337DFC">
        <w:rPr>
          <w:b/>
          <w:bCs/>
          <w:sz w:val="28"/>
          <w:szCs w:val="28"/>
        </w:rPr>
        <w:t>47</w:t>
      </w:r>
      <w:r>
        <w:rPr>
          <w:sz w:val="28"/>
          <w:szCs w:val="28"/>
        </w:rPr>
        <w:t xml:space="preserve"> часов;</w:t>
      </w:r>
    </w:p>
    <w:p w:rsidR="00533FD9" w:rsidRDefault="00533FD9" w:rsidP="008E3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учебной практики </w:t>
      </w:r>
      <w:r w:rsidRPr="003C4866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66</w:t>
      </w:r>
      <w:r>
        <w:rPr>
          <w:sz w:val="28"/>
          <w:szCs w:val="28"/>
        </w:rPr>
        <w:t xml:space="preserve"> часов</w:t>
      </w:r>
    </w:p>
    <w:p w:rsidR="00533FD9" w:rsidRDefault="00533FD9" w:rsidP="008E3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Итоговая аттестация в форме:</w:t>
      </w:r>
    </w:p>
    <w:p w:rsidR="00533FD9" w:rsidRDefault="00533FD9" w:rsidP="008E3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5040BC">
        <w:rPr>
          <w:sz w:val="28"/>
          <w:szCs w:val="28"/>
        </w:rPr>
        <w:t xml:space="preserve"> </w:t>
      </w:r>
      <w:r>
        <w:rPr>
          <w:sz w:val="28"/>
          <w:szCs w:val="28"/>
        </w:rPr>
        <w:t>курс – Зачет;</w:t>
      </w:r>
    </w:p>
    <w:p w:rsidR="00533FD9" w:rsidRPr="005040BC" w:rsidRDefault="00533FD9" w:rsidP="008E3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курс –</w:t>
      </w:r>
      <w:r w:rsidRPr="00504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Дифференцированный зачет. </w:t>
      </w:r>
    </w:p>
    <w:p w:rsidR="00533FD9" w:rsidRDefault="00533FD9" w:rsidP="008E357B">
      <w:pPr>
        <w:pStyle w:val="Heading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2. результаты освоения ПРОФЕССИОНАЛЬНОГО МОДУЛЯ </w:t>
      </w:r>
    </w:p>
    <w:p w:rsidR="00533FD9" w:rsidRDefault="00533FD9" w:rsidP="008E35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533FD9" w:rsidRDefault="00533FD9" w:rsidP="008E35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освоения профессионального модуля является овладение обучающимися видом профессиональной деятельности (ВПД) </w:t>
      </w:r>
      <w:r w:rsidRPr="00337DFC">
        <w:rPr>
          <w:b/>
          <w:bCs/>
          <w:sz w:val="28"/>
          <w:szCs w:val="28"/>
        </w:rPr>
        <w:t>Технология обработки  информации базы данных</w:t>
      </w:r>
      <w:r>
        <w:rPr>
          <w:sz w:val="28"/>
          <w:szCs w:val="28"/>
        </w:rPr>
        <w:t>, в том числе профессиональными (ПК) и общими (ОК) компетенциями:</w:t>
      </w:r>
    </w:p>
    <w:tbl>
      <w:tblPr>
        <w:tblW w:w="0" w:type="auto"/>
        <w:tblInd w:w="-106" w:type="dxa"/>
        <w:tblLayout w:type="fixed"/>
        <w:tblLook w:val="0000"/>
      </w:tblPr>
      <w:tblGrid>
        <w:gridCol w:w="1165"/>
        <w:gridCol w:w="8302"/>
      </w:tblGrid>
      <w:tr w:rsidR="00533FD9" w:rsidRPr="00F15CAF">
        <w:trPr>
          <w:trHeight w:val="651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33FD9" w:rsidRPr="00F15CAF" w:rsidRDefault="00533FD9" w:rsidP="006F6236">
            <w:pPr>
              <w:widowControl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15CAF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3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FD9" w:rsidRPr="00F15CAF" w:rsidRDefault="00533FD9" w:rsidP="006F6236">
            <w:pPr>
              <w:widowControl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15CAF">
              <w:rPr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533FD9" w:rsidRPr="00F15CAF"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533FD9" w:rsidRPr="00F15CAF" w:rsidRDefault="00533FD9" w:rsidP="006F6236">
            <w:pPr>
              <w:widowControl w:val="0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ПК 3.1.</w:t>
            </w:r>
          </w:p>
        </w:tc>
        <w:tc>
          <w:tcPr>
            <w:tcW w:w="83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3FD9" w:rsidRPr="00F15CAF" w:rsidRDefault="00533FD9" w:rsidP="006F6236">
            <w:pPr>
              <w:snapToGrid w:val="0"/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Формировать основные понятия работы  в современных системах БД</w:t>
            </w:r>
          </w:p>
        </w:tc>
      </w:tr>
      <w:tr w:rsidR="00533FD9" w:rsidRPr="00F15CAF"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33FD9" w:rsidRPr="00F15CAF" w:rsidRDefault="00533FD9" w:rsidP="006F6236">
            <w:pPr>
              <w:widowControl w:val="0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ПК 3.2.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3FD9" w:rsidRPr="00F15CAF" w:rsidRDefault="00533FD9" w:rsidP="006F6236">
            <w:pPr>
              <w:snapToGrid w:val="0"/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Способность проектировать  и обрабатывать информацию  в  БД по профилю своей деятельности</w:t>
            </w:r>
          </w:p>
        </w:tc>
      </w:tr>
      <w:tr w:rsidR="00533FD9" w:rsidRPr="00F15CAF"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33FD9" w:rsidRPr="00F15CAF" w:rsidRDefault="00533FD9" w:rsidP="006F6236">
            <w:pPr>
              <w:widowControl w:val="0"/>
              <w:snapToGrid w:val="0"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ПК 3.3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3FD9" w:rsidRPr="00F15CAF" w:rsidRDefault="00533FD9" w:rsidP="006F6236">
            <w:pPr>
              <w:snapToGrid w:val="0"/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Сбор и подготовка информации  в Базе данных</w:t>
            </w:r>
          </w:p>
        </w:tc>
      </w:tr>
      <w:tr w:rsidR="00533FD9" w:rsidRPr="00F15CAF"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33FD9" w:rsidRPr="00F15CAF" w:rsidRDefault="00533FD9" w:rsidP="006F6236">
            <w:pPr>
              <w:widowControl w:val="0"/>
              <w:snapToGrid w:val="0"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ПК 3.4.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3FD9" w:rsidRPr="00F15CAF" w:rsidRDefault="00533FD9" w:rsidP="006F6236">
            <w:pPr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Оформление  и обработка  документов БД  в рамках локальных вычислительных сетях (общие, профессиональные, должностные</w:t>
            </w:r>
          </w:p>
        </w:tc>
      </w:tr>
      <w:tr w:rsidR="00533FD9" w:rsidRPr="00F15CAF"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33FD9" w:rsidRPr="00F15CAF" w:rsidRDefault="00533FD9" w:rsidP="006F6236">
            <w:pPr>
              <w:widowControl w:val="0"/>
              <w:snapToGrid w:val="0"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ОК 1.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3FD9" w:rsidRDefault="00533FD9" w:rsidP="006F6236">
            <w:pPr>
              <w:pStyle w:val="List"/>
              <w:widowControl w:val="0"/>
              <w:snapToGri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33FD9" w:rsidRPr="00F15CAF"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33FD9" w:rsidRPr="00F15CAF" w:rsidRDefault="00533FD9" w:rsidP="006F6236">
            <w:pPr>
              <w:widowControl w:val="0"/>
              <w:snapToGrid w:val="0"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ОК 2.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3FD9" w:rsidRPr="00F15CAF" w:rsidRDefault="00533FD9" w:rsidP="006F6236">
            <w:pPr>
              <w:snapToGrid w:val="0"/>
              <w:jc w:val="both"/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Организовывать собственную деятельность, исходя из цели и способов её достижения, определённых руководителем.</w:t>
            </w:r>
          </w:p>
        </w:tc>
      </w:tr>
      <w:tr w:rsidR="00533FD9" w:rsidRPr="00F15CAF"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33FD9" w:rsidRPr="00F15CAF" w:rsidRDefault="00533FD9" w:rsidP="006F6236">
            <w:pPr>
              <w:widowControl w:val="0"/>
              <w:snapToGrid w:val="0"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ОК 3.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3FD9" w:rsidRPr="00F15CAF" w:rsidRDefault="00533FD9" w:rsidP="006F6236">
            <w:pPr>
              <w:snapToGrid w:val="0"/>
              <w:jc w:val="both"/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533FD9" w:rsidRPr="00F15CAF"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33FD9" w:rsidRPr="00F15CAF" w:rsidRDefault="00533FD9" w:rsidP="006F6236">
            <w:pPr>
              <w:widowControl w:val="0"/>
              <w:snapToGrid w:val="0"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ОК 4.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3FD9" w:rsidRPr="00F15CAF" w:rsidRDefault="00533FD9" w:rsidP="006F6236">
            <w:pPr>
              <w:snapToGrid w:val="0"/>
              <w:jc w:val="both"/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533FD9" w:rsidRPr="00F15CAF"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33FD9" w:rsidRPr="00F15CAF" w:rsidRDefault="00533FD9" w:rsidP="006F6236">
            <w:pPr>
              <w:widowControl w:val="0"/>
              <w:snapToGrid w:val="0"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ОК 5.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3FD9" w:rsidRPr="00F15CAF" w:rsidRDefault="00533FD9" w:rsidP="006F6236">
            <w:pPr>
              <w:snapToGrid w:val="0"/>
              <w:jc w:val="both"/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33FD9" w:rsidRPr="00F15CAF"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33FD9" w:rsidRPr="00F15CAF" w:rsidRDefault="00533FD9" w:rsidP="006F6236">
            <w:pPr>
              <w:widowControl w:val="0"/>
              <w:snapToGrid w:val="0"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ОК 6.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3FD9" w:rsidRPr="00F15CAF" w:rsidRDefault="00533FD9" w:rsidP="006F6236">
            <w:pPr>
              <w:snapToGrid w:val="0"/>
              <w:jc w:val="both"/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533FD9" w:rsidRPr="00F15CAF"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33FD9" w:rsidRPr="00F15CAF" w:rsidRDefault="00533FD9" w:rsidP="006F6236">
            <w:pPr>
              <w:widowControl w:val="0"/>
              <w:snapToGrid w:val="0"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ОК 7.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3FD9" w:rsidRPr="00F15CAF" w:rsidRDefault="00533FD9" w:rsidP="006F6236">
            <w:pPr>
              <w:snapToGrid w:val="0"/>
              <w:jc w:val="both"/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533FD9" w:rsidRDefault="00533FD9" w:rsidP="008E35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33FD9" w:rsidRPr="003D40E5" w:rsidRDefault="00533FD9" w:rsidP="008E357B">
      <w:pPr>
        <w:jc w:val="center"/>
        <w:rPr>
          <w:b/>
          <w:bCs/>
          <w:sz w:val="28"/>
          <w:szCs w:val="28"/>
        </w:rPr>
      </w:pPr>
      <w:r w:rsidRPr="003D40E5">
        <w:rPr>
          <w:b/>
          <w:bCs/>
          <w:sz w:val="28"/>
          <w:szCs w:val="28"/>
        </w:rPr>
        <w:t>4. Условия реализации профессионального модуля</w:t>
      </w:r>
    </w:p>
    <w:p w:rsidR="00533FD9" w:rsidRDefault="00533FD9" w:rsidP="008E357B"/>
    <w:p w:rsidR="00533FD9" w:rsidRPr="003D40E5" w:rsidRDefault="00533FD9" w:rsidP="008E35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4.1 </w:t>
      </w:r>
      <w:r w:rsidRPr="003D40E5">
        <w:rPr>
          <w:b/>
          <w:bCs/>
          <w:sz w:val="28"/>
          <w:szCs w:val="28"/>
        </w:rPr>
        <w:t>Требования к мини</w:t>
      </w:r>
      <w:r>
        <w:rPr>
          <w:b/>
          <w:bCs/>
          <w:sz w:val="28"/>
          <w:szCs w:val="28"/>
        </w:rPr>
        <w:t>мальному материально-</w:t>
      </w:r>
      <w:r w:rsidRPr="003D40E5">
        <w:rPr>
          <w:b/>
          <w:bCs/>
          <w:sz w:val="28"/>
          <w:szCs w:val="28"/>
        </w:rPr>
        <w:t>техническому обеспечению</w:t>
      </w:r>
    </w:p>
    <w:p w:rsidR="00533FD9" w:rsidRPr="00B7572D" w:rsidRDefault="00533FD9" w:rsidP="008E357B">
      <w:pPr>
        <w:rPr>
          <w:sz w:val="28"/>
          <w:szCs w:val="28"/>
        </w:rPr>
      </w:pPr>
      <w:r w:rsidRPr="00B7572D">
        <w:rPr>
          <w:sz w:val="28"/>
          <w:szCs w:val="28"/>
        </w:rPr>
        <w:t>Реализация профессионального модуля предполагает наличие:</w:t>
      </w:r>
    </w:p>
    <w:p w:rsidR="00533FD9" w:rsidRPr="00EC0883" w:rsidRDefault="00533FD9" w:rsidP="008E357B">
      <w:pPr>
        <w:widowControl w:val="0"/>
        <w:numPr>
          <w:ilvl w:val="0"/>
          <w:numId w:val="1"/>
        </w:numPr>
        <w:suppressAutoHyphens/>
        <w:spacing w:before="120" w:after="120" w:line="240" w:lineRule="auto"/>
        <w:jc w:val="both"/>
        <w:rPr>
          <w:sz w:val="28"/>
          <w:szCs w:val="28"/>
        </w:rPr>
      </w:pPr>
      <w:r w:rsidRPr="00EC0883">
        <w:rPr>
          <w:sz w:val="28"/>
          <w:szCs w:val="28"/>
        </w:rPr>
        <w:t>Кабинета «Информатики и информационных технологий»</w:t>
      </w:r>
    </w:p>
    <w:p w:rsidR="00533FD9" w:rsidRPr="00EC0883" w:rsidRDefault="00533FD9" w:rsidP="008E357B">
      <w:pPr>
        <w:widowControl w:val="0"/>
        <w:numPr>
          <w:ilvl w:val="0"/>
          <w:numId w:val="1"/>
        </w:numPr>
        <w:suppressAutoHyphens/>
        <w:spacing w:before="120" w:after="120" w:line="240" w:lineRule="auto"/>
        <w:jc w:val="both"/>
        <w:rPr>
          <w:sz w:val="28"/>
          <w:szCs w:val="28"/>
        </w:rPr>
      </w:pPr>
      <w:r w:rsidRPr="00EC0883">
        <w:rPr>
          <w:sz w:val="28"/>
          <w:szCs w:val="28"/>
        </w:rPr>
        <w:t>Кабинета «Мультимедиа-технологий»</w:t>
      </w:r>
    </w:p>
    <w:p w:rsidR="00533FD9" w:rsidRPr="00B7572D" w:rsidRDefault="00533FD9" w:rsidP="008E357B">
      <w:pPr>
        <w:rPr>
          <w:sz w:val="28"/>
          <w:szCs w:val="28"/>
        </w:rPr>
      </w:pPr>
      <w:r w:rsidRPr="00B7572D">
        <w:rPr>
          <w:sz w:val="28"/>
          <w:szCs w:val="28"/>
        </w:rPr>
        <w:t>Технические средства обучения:</w:t>
      </w:r>
    </w:p>
    <w:p w:rsidR="00533FD9" w:rsidRPr="000557B2" w:rsidRDefault="00533FD9" w:rsidP="008E357B">
      <w:pPr>
        <w:widowControl w:val="0"/>
        <w:numPr>
          <w:ilvl w:val="0"/>
          <w:numId w:val="1"/>
        </w:numPr>
        <w:suppressAutoHyphens/>
        <w:spacing w:before="120" w:after="120" w:line="240" w:lineRule="auto"/>
        <w:jc w:val="both"/>
        <w:rPr>
          <w:sz w:val="28"/>
          <w:szCs w:val="28"/>
        </w:rPr>
      </w:pPr>
      <w:r w:rsidRPr="000557B2">
        <w:rPr>
          <w:sz w:val="28"/>
          <w:szCs w:val="28"/>
        </w:rPr>
        <w:t>мультимедийный проектор;</w:t>
      </w:r>
    </w:p>
    <w:p w:rsidR="00533FD9" w:rsidRPr="000557B2" w:rsidRDefault="00533FD9" w:rsidP="008E357B">
      <w:pPr>
        <w:widowControl w:val="0"/>
        <w:numPr>
          <w:ilvl w:val="0"/>
          <w:numId w:val="1"/>
        </w:numPr>
        <w:suppressAutoHyphens/>
        <w:spacing w:before="120" w:after="120" w:line="240" w:lineRule="auto"/>
        <w:jc w:val="both"/>
        <w:rPr>
          <w:sz w:val="28"/>
          <w:szCs w:val="28"/>
        </w:rPr>
      </w:pPr>
      <w:r w:rsidRPr="000557B2">
        <w:rPr>
          <w:sz w:val="28"/>
          <w:szCs w:val="28"/>
        </w:rPr>
        <w:t xml:space="preserve">проекционный экран; </w:t>
      </w:r>
    </w:p>
    <w:p w:rsidR="00533FD9" w:rsidRPr="000557B2" w:rsidRDefault="00533FD9" w:rsidP="008E357B">
      <w:pPr>
        <w:widowControl w:val="0"/>
        <w:numPr>
          <w:ilvl w:val="0"/>
          <w:numId w:val="1"/>
        </w:numPr>
        <w:suppressAutoHyphens/>
        <w:spacing w:before="120" w:after="120" w:line="240" w:lineRule="auto"/>
        <w:jc w:val="both"/>
        <w:rPr>
          <w:sz w:val="28"/>
          <w:szCs w:val="28"/>
        </w:rPr>
      </w:pPr>
      <w:r w:rsidRPr="000557B2">
        <w:rPr>
          <w:sz w:val="28"/>
          <w:szCs w:val="28"/>
        </w:rPr>
        <w:t xml:space="preserve">принтер цветной лазерный; </w:t>
      </w:r>
    </w:p>
    <w:p w:rsidR="00533FD9" w:rsidRPr="000557B2" w:rsidRDefault="00533FD9" w:rsidP="008E357B">
      <w:pPr>
        <w:widowControl w:val="0"/>
        <w:numPr>
          <w:ilvl w:val="0"/>
          <w:numId w:val="1"/>
        </w:numPr>
        <w:suppressAutoHyphens/>
        <w:spacing w:before="120" w:after="120" w:line="240" w:lineRule="auto"/>
        <w:jc w:val="both"/>
        <w:rPr>
          <w:sz w:val="28"/>
          <w:szCs w:val="28"/>
        </w:rPr>
      </w:pPr>
      <w:r w:rsidRPr="000557B2">
        <w:rPr>
          <w:sz w:val="28"/>
          <w:szCs w:val="28"/>
        </w:rPr>
        <w:t>принтер черно-белый струйный;</w:t>
      </w:r>
    </w:p>
    <w:p w:rsidR="00533FD9" w:rsidRPr="000557B2" w:rsidRDefault="00533FD9" w:rsidP="008E357B">
      <w:pPr>
        <w:widowControl w:val="0"/>
        <w:numPr>
          <w:ilvl w:val="0"/>
          <w:numId w:val="1"/>
        </w:numPr>
        <w:suppressAutoHyphens/>
        <w:spacing w:before="120" w:after="120" w:line="240" w:lineRule="auto"/>
        <w:jc w:val="both"/>
        <w:rPr>
          <w:sz w:val="28"/>
          <w:szCs w:val="28"/>
        </w:rPr>
      </w:pPr>
      <w:r w:rsidRPr="000557B2">
        <w:rPr>
          <w:sz w:val="28"/>
          <w:szCs w:val="28"/>
        </w:rPr>
        <w:t>компьютерная техника для обучающихся с наличием лицензионного программного обеспечения;</w:t>
      </w:r>
    </w:p>
    <w:p w:rsidR="00533FD9" w:rsidRPr="000557B2" w:rsidRDefault="00533FD9" w:rsidP="008E357B">
      <w:pPr>
        <w:widowControl w:val="0"/>
        <w:numPr>
          <w:ilvl w:val="0"/>
          <w:numId w:val="1"/>
        </w:numPr>
        <w:suppressAutoHyphens/>
        <w:spacing w:before="120" w:after="120" w:line="240" w:lineRule="auto"/>
        <w:jc w:val="both"/>
        <w:rPr>
          <w:sz w:val="28"/>
          <w:szCs w:val="28"/>
        </w:rPr>
      </w:pPr>
      <w:r w:rsidRPr="000557B2">
        <w:rPr>
          <w:sz w:val="28"/>
          <w:szCs w:val="28"/>
        </w:rPr>
        <w:t xml:space="preserve">сервер; </w:t>
      </w:r>
    </w:p>
    <w:p w:rsidR="00533FD9" w:rsidRPr="000557B2" w:rsidRDefault="00533FD9" w:rsidP="008E357B">
      <w:pPr>
        <w:widowControl w:val="0"/>
        <w:numPr>
          <w:ilvl w:val="0"/>
          <w:numId w:val="1"/>
        </w:numPr>
        <w:suppressAutoHyphens/>
        <w:spacing w:before="120" w:after="120" w:line="240" w:lineRule="auto"/>
        <w:jc w:val="both"/>
        <w:rPr>
          <w:sz w:val="28"/>
          <w:szCs w:val="28"/>
        </w:rPr>
      </w:pPr>
      <w:r w:rsidRPr="000557B2">
        <w:rPr>
          <w:sz w:val="28"/>
          <w:szCs w:val="28"/>
        </w:rPr>
        <w:t xml:space="preserve">блок питания; </w:t>
      </w:r>
    </w:p>
    <w:p w:rsidR="00533FD9" w:rsidRPr="000557B2" w:rsidRDefault="00533FD9" w:rsidP="008E357B">
      <w:pPr>
        <w:widowControl w:val="0"/>
        <w:numPr>
          <w:ilvl w:val="0"/>
          <w:numId w:val="1"/>
        </w:numPr>
        <w:suppressAutoHyphens/>
        <w:spacing w:before="120" w:after="120" w:line="240" w:lineRule="auto"/>
        <w:jc w:val="both"/>
        <w:rPr>
          <w:sz w:val="28"/>
          <w:szCs w:val="28"/>
        </w:rPr>
      </w:pPr>
      <w:r w:rsidRPr="000557B2">
        <w:rPr>
          <w:sz w:val="28"/>
          <w:szCs w:val="28"/>
        </w:rPr>
        <w:t>источник бесперебойного питания;</w:t>
      </w:r>
    </w:p>
    <w:p w:rsidR="00533FD9" w:rsidRPr="000557B2" w:rsidRDefault="00533FD9" w:rsidP="008E357B">
      <w:pPr>
        <w:widowControl w:val="0"/>
        <w:numPr>
          <w:ilvl w:val="0"/>
          <w:numId w:val="1"/>
        </w:numPr>
        <w:suppressAutoHyphens/>
        <w:spacing w:before="120" w:after="120" w:line="240" w:lineRule="auto"/>
        <w:jc w:val="both"/>
        <w:rPr>
          <w:sz w:val="28"/>
          <w:szCs w:val="28"/>
        </w:rPr>
      </w:pPr>
      <w:r w:rsidRPr="000557B2">
        <w:rPr>
          <w:sz w:val="28"/>
          <w:szCs w:val="28"/>
        </w:rPr>
        <w:t>наушники с микрофоном;</w:t>
      </w:r>
    </w:p>
    <w:p w:rsidR="00533FD9" w:rsidRPr="000557B2" w:rsidRDefault="00533FD9" w:rsidP="008E357B">
      <w:pPr>
        <w:widowControl w:val="0"/>
        <w:numPr>
          <w:ilvl w:val="0"/>
          <w:numId w:val="1"/>
        </w:numPr>
        <w:suppressAutoHyphens/>
        <w:spacing w:before="120" w:after="120" w:line="240" w:lineRule="auto"/>
        <w:jc w:val="both"/>
        <w:rPr>
          <w:sz w:val="28"/>
          <w:szCs w:val="28"/>
        </w:rPr>
      </w:pPr>
      <w:r w:rsidRPr="000557B2">
        <w:rPr>
          <w:sz w:val="28"/>
          <w:szCs w:val="28"/>
        </w:rPr>
        <w:t xml:space="preserve">цифровой фотоаппарат; </w:t>
      </w:r>
    </w:p>
    <w:p w:rsidR="00533FD9" w:rsidRPr="000557B2" w:rsidRDefault="00533FD9" w:rsidP="008E357B">
      <w:pPr>
        <w:widowControl w:val="0"/>
        <w:numPr>
          <w:ilvl w:val="0"/>
          <w:numId w:val="1"/>
        </w:numPr>
        <w:suppressAutoHyphens/>
        <w:spacing w:before="120" w:after="120" w:line="240" w:lineRule="auto"/>
        <w:jc w:val="both"/>
        <w:rPr>
          <w:sz w:val="28"/>
          <w:szCs w:val="28"/>
        </w:rPr>
      </w:pPr>
      <w:r w:rsidRPr="000557B2">
        <w:rPr>
          <w:sz w:val="28"/>
          <w:szCs w:val="28"/>
        </w:rPr>
        <w:t>видеокамера;</w:t>
      </w:r>
    </w:p>
    <w:p w:rsidR="00533FD9" w:rsidRPr="000557B2" w:rsidRDefault="00533FD9" w:rsidP="008E357B">
      <w:pPr>
        <w:widowControl w:val="0"/>
        <w:numPr>
          <w:ilvl w:val="0"/>
          <w:numId w:val="1"/>
        </w:numPr>
        <w:suppressAutoHyphens/>
        <w:spacing w:before="120" w:after="120" w:line="240" w:lineRule="auto"/>
        <w:jc w:val="both"/>
        <w:rPr>
          <w:sz w:val="28"/>
          <w:szCs w:val="28"/>
        </w:rPr>
      </w:pPr>
      <w:r w:rsidRPr="000557B2">
        <w:rPr>
          <w:sz w:val="28"/>
          <w:szCs w:val="28"/>
        </w:rPr>
        <w:t>сканер;</w:t>
      </w:r>
    </w:p>
    <w:p w:rsidR="00533FD9" w:rsidRPr="000557B2" w:rsidRDefault="00533FD9" w:rsidP="008E357B">
      <w:pPr>
        <w:widowControl w:val="0"/>
        <w:numPr>
          <w:ilvl w:val="0"/>
          <w:numId w:val="1"/>
        </w:numPr>
        <w:suppressAutoHyphens/>
        <w:spacing w:before="120" w:after="120" w:line="240" w:lineRule="auto"/>
        <w:jc w:val="both"/>
        <w:rPr>
          <w:sz w:val="28"/>
          <w:szCs w:val="28"/>
        </w:rPr>
      </w:pPr>
      <w:r w:rsidRPr="000557B2">
        <w:rPr>
          <w:sz w:val="28"/>
          <w:szCs w:val="28"/>
        </w:rPr>
        <w:t>колонки.</w:t>
      </w:r>
    </w:p>
    <w:p w:rsidR="00533FD9" w:rsidRDefault="00533FD9" w:rsidP="008E357B">
      <w:pPr>
        <w:rPr>
          <w:sz w:val="28"/>
          <w:szCs w:val="28"/>
        </w:rPr>
      </w:pPr>
      <w:r>
        <w:rPr>
          <w:sz w:val="28"/>
          <w:szCs w:val="28"/>
        </w:rPr>
        <w:t>Оборудование рабочих мест:</w:t>
      </w:r>
    </w:p>
    <w:p w:rsidR="00533FD9" w:rsidRPr="00EC0883" w:rsidRDefault="00533FD9" w:rsidP="008E357B">
      <w:pPr>
        <w:widowControl w:val="0"/>
        <w:numPr>
          <w:ilvl w:val="0"/>
          <w:numId w:val="1"/>
        </w:numPr>
        <w:suppressAutoHyphens/>
        <w:spacing w:before="120" w:after="120" w:line="240" w:lineRule="auto"/>
        <w:jc w:val="both"/>
        <w:rPr>
          <w:sz w:val="28"/>
          <w:szCs w:val="28"/>
        </w:rPr>
      </w:pPr>
      <w:r w:rsidRPr="00EC0883">
        <w:rPr>
          <w:sz w:val="28"/>
          <w:szCs w:val="28"/>
        </w:rPr>
        <w:t>Рабочие места по количеству обучающихся;</w:t>
      </w:r>
    </w:p>
    <w:p w:rsidR="00533FD9" w:rsidRPr="00EC0883" w:rsidRDefault="00533FD9" w:rsidP="008E357B">
      <w:pPr>
        <w:widowControl w:val="0"/>
        <w:numPr>
          <w:ilvl w:val="0"/>
          <w:numId w:val="1"/>
        </w:numPr>
        <w:suppressAutoHyphens/>
        <w:spacing w:before="120" w:after="120" w:line="240" w:lineRule="auto"/>
        <w:jc w:val="both"/>
        <w:rPr>
          <w:sz w:val="28"/>
          <w:szCs w:val="28"/>
        </w:rPr>
      </w:pPr>
      <w:r w:rsidRPr="00EC0883">
        <w:rPr>
          <w:sz w:val="28"/>
          <w:szCs w:val="28"/>
        </w:rPr>
        <w:t>Компьютеры на рабочем месте учащихся с лицензионным программным обеспечением;</w:t>
      </w:r>
    </w:p>
    <w:p w:rsidR="00533FD9" w:rsidRPr="00EC0883" w:rsidRDefault="00533FD9" w:rsidP="008E357B">
      <w:pPr>
        <w:widowControl w:val="0"/>
        <w:numPr>
          <w:ilvl w:val="0"/>
          <w:numId w:val="1"/>
        </w:numPr>
        <w:suppressAutoHyphens/>
        <w:spacing w:before="120" w:after="120" w:line="240" w:lineRule="auto"/>
        <w:jc w:val="both"/>
        <w:rPr>
          <w:sz w:val="28"/>
          <w:szCs w:val="28"/>
        </w:rPr>
      </w:pPr>
      <w:r w:rsidRPr="00EC0883">
        <w:rPr>
          <w:sz w:val="28"/>
          <w:szCs w:val="28"/>
        </w:rPr>
        <w:t>Наушники и микрофон на рабочем месте учащихся;</w:t>
      </w:r>
    </w:p>
    <w:p w:rsidR="00533FD9" w:rsidRDefault="00533FD9" w:rsidP="008E357B">
      <w:pPr>
        <w:rPr>
          <w:sz w:val="28"/>
          <w:szCs w:val="28"/>
        </w:rPr>
      </w:pPr>
    </w:p>
    <w:p w:rsidR="00533FD9" w:rsidRDefault="00533FD9" w:rsidP="008E357B">
      <w:pPr>
        <w:jc w:val="center"/>
        <w:rPr>
          <w:b/>
          <w:bCs/>
          <w:sz w:val="28"/>
          <w:szCs w:val="28"/>
        </w:rPr>
      </w:pPr>
    </w:p>
    <w:p w:rsidR="00533FD9" w:rsidRDefault="00533FD9" w:rsidP="008E357B">
      <w:pPr>
        <w:jc w:val="center"/>
        <w:rPr>
          <w:b/>
          <w:bCs/>
          <w:sz w:val="28"/>
          <w:szCs w:val="28"/>
        </w:rPr>
      </w:pPr>
    </w:p>
    <w:p w:rsidR="00533FD9" w:rsidRPr="003D40E5" w:rsidRDefault="00533FD9" w:rsidP="008E357B">
      <w:pPr>
        <w:jc w:val="center"/>
        <w:rPr>
          <w:b/>
          <w:bCs/>
          <w:sz w:val="28"/>
          <w:szCs w:val="28"/>
        </w:rPr>
      </w:pPr>
      <w:r w:rsidRPr="003D40E5">
        <w:rPr>
          <w:b/>
          <w:bCs/>
          <w:sz w:val="28"/>
          <w:szCs w:val="28"/>
        </w:rPr>
        <w:t>4.2.Информационное обеспечение обучения.</w:t>
      </w:r>
    </w:p>
    <w:p w:rsidR="00533FD9" w:rsidRDefault="00533FD9" w:rsidP="008E357B">
      <w:pPr>
        <w:rPr>
          <w:b/>
          <w:bCs/>
          <w:sz w:val="28"/>
          <w:szCs w:val="28"/>
        </w:rPr>
      </w:pPr>
      <w:r w:rsidRPr="00434541">
        <w:rPr>
          <w:b/>
          <w:bCs/>
          <w:sz w:val="28"/>
          <w:szCs w:val="28"/>
        </w:rPr>
        <w:t>Перечень рекомендуемых учебных изданий, дополнительной литературы, Интернет-ресурсов.</w:t>
      </w:r>
    </w:p>
    <w:p w:rsidR="00533FD9" w:rsidRPr="00434541" w:rsidRDefault="00533FD9" w:rsidP="008E357B">
      <w:pPr>
        <w:rPr>
          <w:b/>
          <w:bCs/>
          <w:sz w:val="28"/>
          <w:szCs w:val="28"/>
        </w:rPr>
      </w:pPr>
    </w:p>
    <w:p w:rsidR="00533FD9" w:rsidRDefault="00533FD9" w:rsidP="008E357B">
      <w:pPr>
        <w:spacing w:after="120"/>
        <w:rPr>
          <w:b/>
          <w:bCs/>
          <w:sz w:val="28"/>
          <w:szCs w:val="28"/>
        </w:rPr>
      </w:pPr>
      <w:r w:rsidRPr="00EC0883">
        <w:rPr>
          <w:b/>
          <w:bCs/>
          <w:sz w:val="28"/>
          <w:szCs w:val="28"/>
        </w:rPr>
        <w:t>Основные источники:</w:t>
      </w:r>
    </w:p>
    <w:p w:rsidR="00533FD9" w:rsidRDefault="00533FD9" w:rsidP="00906E2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284"/>
        <w:rPr>
          <w:sz w:val="28"/>
          <w:szCs w:val="28"/>
        </w:rPr>
      </w:pPr>
      <w:r w:rsidRPr="00906E2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06E20">
        <w:rPr>
          <w:sz w:val="28"/>
          <w:szCs w:val="28"/>
        </w:rPr>
        <w:t>Система управления базами данных Access : учеб. Пособие для нач. проф. образования / М. Ю. Свиридова. -  М.:</w:t>
      </w:r>
      <w:r>
        <w:rPr>
          <w:sz w:val="28"/>
          <w:szCs w:val="28"/>
        </w:rPr>
        <w:t xml:space="preserve"> Издательский центр  "Академия"</w:t>
      </w:r>
      <w:r w:rsidRPr="00906E20">
        <w:rPr>
          <w:sz w:val="28"/>
          <w:szCs w:val="28"/>
        </w:rPr>
        <w:t>, 2010</w:t>
      </w:r>
    </w:p>
    <w:p w:rsidR="00533FD9" w:rsidRDefault="00533FD9" w:rsidP="00906E2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06E20">
        <w:rPr>
          <w:sz w:val="28"/>
          <w:szCs w:val="28"/>
        </w:rPr>
        <w:t>Оператор ЭВМ. Практические задания: учеб пособие для нач. проф. образования / Н. В. Струмпэ. - М.: Издательский центр  "Академия" , 2013</w:t>
      </w:r>
    </w:p>
    <w:p w:rsidR="00533FD9" w:rsidRPr="00906E20" w:rsidRDefault="00533FD9" w:rsidP="00906E2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06E20">
        <w:rPr>
          <w:sz w:val="28"/>
          <w:szCs w:val="28"/>
        </w:rPr>
        <w:t>Информационные технологии и компьютеризация делопроизводства: учеб пособие для нач. проф. образования / В. В. Сапков. - 3-е изд. Стер. -  М.: Издательский центр  "Академия" , 2007.</w:t>
      </w:r>
    </w:p>
    <w:p w:rsidR="00533FD9" w:rsidRPr="00EC0883" w:rsidRDefault="00533FD9" w:rsidP="008E357B">
      <w:pPr>
        <w:spacing w:after="120"/>
        <w:rPr>
          <w:b/>
          <w:bCs/>
          <w:sz w:val="28"/>
          <w:szCs w:val="28"/>
        </w:rPr>
      </w:pPr>
      <w:r w:rsidRPr="00EC0883">
        <w:rPr>
          <w:b/>
          <w:bCs/>
          <w:sz w:val="28"/>
          <w:szCs w:val="28"/>
        </w:rPr>
        <w:t>Дополнительные источники:</w:t>
      </w:r>
    </w:p>
    <w:p w:rsidR="00533FD9" w:rsidRDefault="00533FD9" w:rsidP="00906E20">
      <w:pPr>
        <w:numPr>
          <w:ilvl w:val="1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Немцова Т. И., Назарова Ю.В, Практикум по информатике, часть 1и 2, М., ИД «Форум», - ИНФРА-М, 2008</w:t>
      </w:r>
    </w:p>
    <w:p w:rsidR="00533FD9" w:rsidRDefault="00533FD9" w:rsidP="00906E20">
      <w:pPr>
        <w:numPr>
          <w:ilvl w:val="1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Могилёв А.В., Листрова Л.В., Технология обработки текстовой информации. Технологии обработки графической и мультимедийной информации, СПБ, «БХВ-Петербург», 2010</w:t>
      </w:r>
    </w:p>
    <w:p w:rsidR="00533FD9" w:rsidRDefault="00533FD9" w:rsidP="00906E20">
      <w:pPr>
        <w:numPr>
          <w:ilvl w:val="1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Уваров В.М., Силакова Л.А., Красникова Н.Е., Практикум по основам информатики и вычислительной техники: учебное пособие – М.:Академия, 2008</w:t>
      </w:r>
    </w:p>
    <w:p w:rsidR="00533FD9" w:rsidRPr="00B7572D" w:rsidRDefault="00533FD9" w:rsidP="00906E20">
      <w:pPr>
        <w:numPr>
          <w:ilvl w:val="1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sz w:val="28"/>
          <w:szCs w:val="28"/>
        </w:rPr>
      </w:pPr>
      <w:r w:rsidRPr="00B7572D">
        <w:rPr>
          <w:sz w:val="28"/>
          <w:szCs w:val="28"/>
        </w:rPr>
        <w:t xml:space="preserve">Свиридова М.Ю. Информационные технологии в офисе. </w:t>
      </w:r>
      <w:r>
        <w:rPr>
          <w:sz w:val="28"/>
          <w:szCs w:val="28"/>
        </w:rPr>
        <w:t>Практические упражнения</w:t>
      </w:r>
      <w:r w:rsidRPr="00B7572D">
        <w:rPr>
          <w:sz w:val="28"/>
          <w:szCs w:val="28"/>
        </w:rPr>
        <w:t>: учебное пособие для нач. проф. образования. - М.: Академия, 2007.</w:t>
      </w:r>
    </w:p>
    <w:p w:rsidR="00533FD9" w:rsidRPr="00B7572D" w:rsidRDefault="00533FD9" w:rsidP="00906E20">
      <w:pPr>
        <w:numPr>
          <w:ilvl w:val="1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sz w:val="28"/>
          <w:szCs w:val="28"/>
        </w:rPr>
      </w:pPr>
      <w:r w:rsidRPr="00B7572D">
        <w:rPr>
          <w:sz w:val="28"/>
          <w:szCs w:val="28"/>
        </w:rPr>
        <w:t>Свиридова М.Ю. Текстовый редактор Word. Учебное пособие. - М.: Академия, 2007.</w:t>
      </w:r>
    </w:p>
    <w:p w:rsidR="00533FD9" w:rsidRPr="00B7572D" w:rsidRDefault="00533FD9" w:rsidP="00906E20">
      <w:pPr>
        <w:numPr>
          <w:ilvl w:val="1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sz w:val="28"/>
          <w:szCs w:val="28"/>
        </w:rPr>
      </w:pPr>
      <w:r w:rsidRPr="00B7572D">
        <w:rPr>
          <w:sz w:val="28"/>
          <w:szCs w:val="28"/>
        </w:rPr>
        <w:t>Свиридова М.Ю. Электронные таблицы Excel. Учебное пособие. - М.: Академия, 2007.</w:t>
      </w:r>
    </w:p>
    <w:p w:rsidR="00533FD9" w:rsidRPr="00B7572D" w:rsidRDefault="00533FD9" w:rsidP="00906E20">
      <w:pPr>
        <w:numPr>
          <w:ilvl w:val="1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sz w:val="28"/>
          <w:szCs w:val="28"/>
        </w:rPr>
      </w:pPr>
      <w:r w:rsidRPr="00B7572D">
        <w:rPr>
          <w:sz w:val="28"/>
          <w:szCs w:val="28"/>
        </w:rPr>
        <w:t>Струмпэ Н.В. Оператор ЭВМ. Практические работы. Учебное пособие. - М.: Академия, 2007.</w:t>
      </w:r>
    </w:p>
    <w:p w:rsidR="00533FD9" w:rsidRPr="00B7572D" w:rsidRDefault="00533FD9" w:rsidP="00906E20">
      <w:pPr>
        <w:numPr>
          <w:ilvl w:val="1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sz w:val="28"/>
          <w:szCs w:val="28"/>
        </w:rPr>
      </w:pPr>
      <w:r w:rsidRPr="00B7572D">
        <w:rPr>
          <w:sz w:val="28"/>
          <w:szCs w:val="28"/>
        </w:rPr>
        <w:t>Макарова Н.В. Информатика и ИКТ, учебник 10(базовый уровень). -  СПб: ПИТЕР, 2008.</w:t>
      </w:r>
    </w:p>
    <w:p w:rsidR="00533FD9" w:rsidRPr="00B7572D" w:rsidRDefault="00533FD9" w:rsidP="00906E20">
      <w:pPr>
        <w:numPr>
          <w:ilvl w:val="1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sz w:val="28"/>
          <w:szCs w:val="28"/>
        </w:rPr>
      </w:pPr>
      <w:r w:rsidRPr="00B7572D">
        <w:rPr>
          <w:sz w:val="28"/>
          <w:szCs w:val="28"/>
        </w:rPr>
        <w:t>Макарова Н.В. Информатика и ИКТ, учебник 11(базовый уровень). -  СПб: ПИТЕР, 2008.</w:t>
      </w:r>
    </w:p>
    <w:p w:rsidR="00533FD9" w:rsidRPr="00B7572D" w:rsidRDefault="00533FD9" w:rsidP="00906E20">
      <w:pPr>
        <w:numPr>
          <w:ilvl w:val="1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sz w:val="28"/>
          <w:szCs w:val="28"/>
        </w:rPr>
      </w:pPr>
      <w:r w:rsidRPr="00B7572D">
        <w:rPr>
          <w:sz w:val="28"/>
          <w:szCs w:val="28"/>
        </w:rPr>
        <w:t>Михеева Е.В. Практикум по информатике. 4-е изд. – М.: Академия, 2007.</w:t>
      </w:r>
    </w:p>
    <w:p w:rsidR="00533FD9" w:rsidRPr="00B7572D" w:rsidRDefault="00533FD9" w:rsidP="00906E20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sz w:val="28"/>
          <w:szCs w:val="28"/>
        </w:rPr>
      </w:pPr>
      <w:r w:rsidRPr="00B7572D">
        <w:rPr>
          <w:sz w:val="28"/>
          <w:szCs w:val="28"/>
        </w:rPr>
        <w:t>Угринович Н.Д. практикум по информатике и информационным технологиям. – М: БИНОМ, 2001.</w:t>
      </w:r>
    </w:p>
    <w:p w:rsidR="00533FD9" w:rsidRDefault="00533FD9" w:rsidP="00906E20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sz w:val="28"/>
          <w:szCs w:val="28"/>
        </w:rPr>
      </w:pPr>
      <w:r w:rsidRPr="00B7572D">
        <w:rPr>
          <w:sz w:val="28"/>
          <w:szCs w:val="28"/>
        </w:rPr>
        <w:t>Угринович Н.Д. Информатика и информационные технологии. 10-11. 2-е изд. – М: БИНОМ, 2005.</w:t>
      </w:r>
    </w:p>
    <w:p w:rsidR="00533FD9" w:rsidRDefault="00533FD9" w:rsidP="00906E20">
      <w:pPr>
        <w:numPr>
          <w:ilvl w:val="1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sz w:val="28"/>
          <w:szCs w:val="28"/>
        </w:rPr>
      </w:pPr>
      <w:r w:rsidRPr="00B7572D">
        <w:rPr>
          <w:sz w:val="28"/>
          <w:szCs w:val="28"/>
        </w:rPr>
        <w:t>Михеева Е.В. Практикум по информационным технологиям в профессиональной деятельности: учеб. пособие для студ. сред. проф. образования. 5-е изд. – М.: Академия, 2006.</w:t>
      </w:r>
    </w:p>
    <w:p w:rsidR="00533FD9" w:rsidRDefault="00533FD9" w:rsidP="008E357B">
      <w:pPr>
        <w:rPr>
          <w:sz w:val="28"/>
          <w:szCs w:val="28"/>
        </w:rPr>
      </w:pPr>
    </w:p>
    <w:p w:rsidR="00533FD9" w:rsidRPr="00EC0883" w:rsidRDefault="00533FD9" w:rsidP="008E357B">
      <w:pPr>
        <w:rPr>
          <w:b/>
          <w:bCs/>
          <w:sz w:val="28"/>
          <w:szCs w:val="28"/>
        </w:rPr>
      </w:pPr>
      <w:r w:rsidRPr="00EC0883">
        <w:rPr>
          <w:b/>
          <w:bCs/>
          <w:sz w:val="28"/>
          <w:szCs w:val="28"/>
        </w:rPr>
        <w:t xml:space="preserve">Ресурсы сети </w:t>
      </w:r>
      <w:r w:rsidRPr="00EC0883">
        <w:rPr>
          <w:b/>
          <w:bCs/>
          <w:sz w:val="28"/>
          <w:szCs w:val="28"/>
          <w:lang w:val="en-US"/>
        </w:rPr>
        <w:t>Internet</w:t>
      </w:r>
    </w:p>
    <w:p w:rsidR="00533FD9" w:rsidRPr="00EC0883" w:rsidRDefault="00533FD9" w:rsidP="008E357B">
      <w:pPr>
        <w:rPr>
          <w:sz w:val="28"/>
          <w:szCs w:val="28"/>
        </w:rPr>
      </w:pPr>
    </w:p>
    <w:p w:rsidR="00533FD9" w:rsidRDefault="00533FD9" w:rsidP="008E357B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 w:rsidRPr="00B7572D">
        <w:rPr>
          <w:sz w:val="28"/>
          <w:szCs w:val="28"/>
        </w:rPr>
        <w:t xml:space="preserve">Мультипортал </w:t>
      </w:r>
      <w:r w:rsidRPr="00BA00F2">
        <w:rPr>
          <w:sz w:val="28"/>
          <w:szCs w:val="28"/>
          <w:lang w:val="en-US"/>
        </w:rPr>
        <w:t>http</w:t>
      </w:r>
      <w:r w:rsidRPr="00BA00F2">
        <w:rPr>
          <w:sz w:val="28"/>
          <w:szCs w:val="28"/>
        </w:rPr>
        <w:t>://</w:t>
      </w:r>
      <w:r w:rsidRPr="00BA00F2">
        <w:rPr>
          <w:sz w:val="28"/>
          <w:szCs w:val="28"/>
          <w:lang w:val="en-US"/>
        </w:rPr>
        <w:t>www</w:t>
      </w:r>
      <w:r w:rsidRPr="00BA00F2">
        <w:rPr>
          <w:sz w:val="28"/>
          <w:szCs w:val="28"/>
        </w:rPr>
        <w:t>.</w:t>
      </w:r>
      <w:r w:rsidRPr="00BA00F2">
        <w:rPr>
          <w:sz w:val="28"/>
          <w:szCs w:val="28"/>
          <w:lang w:val="en-US"/>
        </w:rPr>
        <w:t>km</w:t>
      </w:r>
      <w:r w:rsidRPr="00BA00F2">
        <w:rPr>
          <w:sz w:val="28"/>
          <w:szCs w:val="28"/>
        </w:rPr>
        <w:t>.</w:t>
      </w:r>
      <w:r w:rsidRPr="00BA00F2">
        <w:rPr>
          <w:sz w:val="28"/>
          <w:szCs w:val="28"/>
          <w:lang w:val="en-US"/>
        </w:rPr>
        <w:t>ru</w:t>
      </w:r>
    </w:p>
    <w:p w:rsidR="00533FD9" w:rsidRPr="00FE0CA9" w:rsidRDefault="00533FD9" w:rsidP="008E357B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Интернет-Университет Информационных технологий </w:t>
      </w:r>
      <w:r w:rsidRPr="0028343C">
        <w:rPr>
          <w:sz w:val="28"/>
          <w:szCs w:val="28"/>
          <w:lang w:val="en-US"/>
        </w:rPr>
        <w:t>http</w:t>
      </w:r>
      <w:r w:rsidRPr="0028343C">
        <w:rPr>
          <w:sz w:val="28"/>
          <w:szCs w:val="28"/>
        </w:rPr>
        <w:t>://</w:t>
      </w:r>
      <w:r w:rsidRPr="0028343C">
        <w:rPr>
          <w:sz w:val="28"/>
          <w:szCs w:val="28"/>
          <w:lang w:val="en-US"/>
        </w:rPr>
        <w:t>www</w:t>
      </w:r>
      <w:r w:rsidRPr="0028343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intuit</w:t>
      </w:r>
      <w:r w:rsidRPr="0028343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28343C">
        <w:rPr>
          <w:sz w:val="28"/>
          <w:szCs w:val="28"/>
        </w:rPr>
        <w:t>/</w:t>
      </w:r>
    </w:p>
    <w:p w:rsidR="00533FD9" w:rsidRDefault="00533FD9" w:rsidP="008E357B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 w:rsidRPr="00B7572D">
        <w:rPr>
          <w:sz w:val="28"/>
          <w:szCs w:val="28"/>
        </w:rPr>
        <w:t xml:space="preserve">Образовательный портал  </w:t>
      </w:r>
      <w:r w:rsidRPr="00845FAB">
        <w:rPr>
          <w:sz w:val="28"/>
          <w:szCs w:val="28"/>
        </w:rPr>
        <w:t>http://claw.ru/</w:t>
      </w:r>
    </w:p>
    <w:p w:rsidR="00533FD9" w:rsidRPr="00671015" w:rsidRDefault="00533FD9" w:rsidP="008E357B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Свободная </w:t>
      </w:r>
      <w:r w:rsidRPr="00671015">
        <w:rPr>
          <w:sz w:val="28"/>
          <w:szCs w:val="28"/>
        </w:rPr>
        <w:t xml:space="preserve">энциклопедия </w:t>
      </w:r>
      <w:hyperlink r:id="rId7" w:history="1">
        <w:r w:rsidRPr="00671015">
          <w:rPr>
            <w:rStyle w:val="Hyperlink"/>
            <w:sz w:val="28"/>
            <w:szCs w:val="28"/>
          </w:rPr>
          <w:t>http://ru.wikipedia.org</w:t>
        </w:r>
      </w:hyperlink>
    </w:p>
    <w:p w:rsidR="00533FD9" w:rsidRDefault="00533FD9" w:rsidP="008E357B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 w:rsidRPr="001A5CEA">
        <w:rPr>
          <w:sz w:val="28"/>
          <w:szCs w:val="28"/>
        </w:rPr>
        <w:t xml:space="preserve">http://msdn.microsoft.com/ru-ru/gg638594 </w:t>
      </w:r>
      <w:r>
        <w:rPr>
          <w:sz w:val="28"/>
          <w:szCs w:val="28"/>
        </w:rPr>
        <w:t>- Каталог библиотеки учебных курсов</w:t>
      </w:r>
    </w:p>
    <w:p w:rsidR="00533FD9" w:rsidRPr="00845FAB" w:rsidRDefault="00533FD9" w:rsidP="008E357B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 w:rsidRPr="001A5CEA">
        <w:rPr>
          <w:sz w:val="28"/>
          <w:szCs w:val="28"/>
        </w:rPr>
        <w:t>http://www.dreamspark.ru</w:t>
      </w:r>
      <w:r w:rsidRPr="001A5CEA">
        <w:t>/-</w:t>
      </w:r>
      <w:r>
        <w:t xml:space="preserve"> </w:t>
      </w:r>
      <w:r>
        <w:rPr>
          <w:sz w:val="28"/>
          <w:szCs w:val="28"/>
        </w:rPr>
        <w:t>Б</w:t>
      </w:r>
      <w:r w:rsidRPr="001A5CEA">
        <w:rPr>
          <w:sz w:val="28"/>
          <w:szCs w:val="28"/>
        </w:rPr>
        <w:t>есплатный для студентов, аспирантов, школьников и преподавателей доступ к полным лицензионным версиям инструментов Microsoft для разработки и дизайна</w:t>
      </w:r>
      <w:r>
        <w:t xml:space="preserve"> </w:t>
      </w:r>
    </w:p>
    <w:p w:rsidR="00533FD9" w:rsidRPr="00B7572D" w:rsidRDefault="00533FD9" w:rsidP="008E357B">
      <w:pPr>
        <w:rPr>
          <w:sz w:val="28"/>
          <w:szCs w:val="28"/>
        </w:rPr>
      </w:pPr>
    </w:p>
    <w:p w:rsidR="00533FD9" w:rsidRDefault="00533FD9" w:rsidP="008E357B"/>
    <w:p w:rsidR="00533FD9" w:rsidRDefault="00533FD9" w:rsidP="008E357B">
      <w:pPr>
        <w:jc w:val="center"/>
        <w:rPr>
          <w:b/>
          <w:bCs/>
          <w:sz w:val="28"/>
          <w:szCs w:val="28"/>
        </w:rPr>
      </w:pPr>
    </w:p>
    <w:p w:rsidR="00533FD9" w:rsidRDefault="00533FD9" w:rsidP="008E357B">
      <w:pPr>
        <w:jc w:val="center"/>
        <w:rPr>
          <w:b/>
          <w:bCs/>
          <w:sz w:val="28"/>
          <w:szCs w:val="28"/>
        </w:rPr>
      </w:pPr>
    </w:p>
    <w:p w:rsidR="00533FD9" w:rsidRDefault="00533FD9" w:rsidP="008E357B">
      <w:pPr>
        <w:jc w:val="center"/>
        <w:rPr>
          <w:b/>
          <w:bCs/>
          <w:sz w:val="28"/>
          <w:szCs w:val="28"/>
        </w:rPr>
      </w:pPr>
    </w:p>
    <w:p w:rsidR="00533FD9" w:rsidRDefault="00533FD9" w:rsidP="008E357B">
      <w:pPr>
        <w:jc w:val="center"/>
        <w:rPr>
          <w:b/>
          <w:bCs/>
          <w:sz w:val="28"/>
          <w:szCs w:val="28"/>
        </w:rPr>
      </w:pPr>
    </w:p>
    <w:p w:rsidR="00533FD9" w:rsidRDefault="00533FD9" w:rsidP="008E357B">
      <w:pPr>
        <w:jc w:val="center"/>
        <w:rPr>
          <w:b/>
          <w:bCs/>
          <w:sz w:val="28"/>
          <w:szCs w:val="28"/>
        </w:rPr>
      </w:pPr>
    </w:p>
    <w:p w:rsidR="00533FD9" w:rsidRDefault="00533FD9" w:rsidP="008E357B">
      <w:pPr>
        <w:jc w:val="center"/>
        <w:rPr>
          <w:b/>
          <w:bCs/>
          <w:sz w:val="28"/>
          <w:szCs w:val="28"/>
        </w:rPr>
      </w:pPr>
    </w:p>
    <w:p w:rsidR="00533FD9" w:rsidRDefault="00533FD9" w:rsidP="008E357B">
      <w:pPr>
        <w:jc w:val="center"/>
        <w:rPr>
          <w:b/>
          <w:bCs/>
          <w:sz w:val="28"/>
          <w:szCs w:val="28"/>
        </w:rPr>
      </w:pPr>
    </w:p>
    <w:p w:rsidR="00533FD9" w:rsidRDefault="00533FD9" w:rsidP="008E357B">
      <w:pPr>
        <w:jc w:val="center"/>
        <w:rPr>
          <w:b/>
          <w:bCs/>
          <w:sz w:val="28"/>
          <w:szCs w:val="28"/>
        </w:rPr>
      </w:pPr>
    </w:p>
    <w:p w:rsidR="00533FD9" w:rsidRDefault="00533FD9" w:rsidP="008E357B">
      <w:pPr>
        <w:jc w:val="center"/>
        <w:rPr>
          <w:b/>
          <w:bCs/>
          <w:sz w:val="28"/>
          <w:szCs w:val="28"/>
        </w:rPr>
      </w:pPr>
    </w:p>
    <w:p w:rsidR="00533FD9" w:rsidRPr="004E7314" w:rsidRDefault="00533FD9" w:rsidP="008E357B">
      <w:pPr>
        <w:jc w:val="center"/>
        <w:rPr>
          <w:b/>
          <w:bCs/>
          <w:sz w:val="28"/>
          <w:szCs w:val="28"/>
        </w:rPr>
      </w:pPr>
      <w:r w:rsidRPr="004E7314">
        <w:rPr>
          <w:b/>
          <w:bCs/>
          <w:sz w:val="28"/>
          <w:szCs w:val="28"/>
        </w:rPr>
        <w:t>4.3.Общие требования к организации образовательного процесса.</w:t>
      </w:r>
    </w:p>
    <w:p w:rsidR="00533FD9" w:rsidRPr="00B7572D" w:rsidRDefault="00533FD9" w:rsidP="008E357B">
      <w:pPr>
        <w:ind w:firstLine="709"/>
        <w:jc w:val="both"/>
        <w:rPr>
          <w:sz w:val="28"/>
          <w:szCs w:val="28"/>
        </w:rPr>
      </w:pPr>
      <w:r w:rsidRPr="00B7572D">
        <w:rPr>
          <w:sz w:val="28"/>
          <w:szCs w:val="28"/>
        </w:rPr>
        <w:t>Профессиональный модуль изучается параллельно с изучением учебных дисциплин общепрофессионального цикла.</w:t>
      </w:r>
    </w:p>
    <w:p w:rsidR="00533FD9" w:rsidRPr="00B7572D" w:rsidRDefault="00533FD9" w:rsidP="008E357B">
      <w:pPr>
        <w:ind w:firstLine="709"/>
        <w:jc w:val="both"/>
        <w:rPr>
          <w:sz w:val="28"/>
          <w:szCs w:val="28"/>
        </w:rPr>
      </w:pPr>
      <w:r w:rsidRPr="00B7572D">
        <w:rPr>
          <w:sz w:val="28"/>
          <w:szCs w:val="28"/>
        </w:rPr>
        <w:t>Выполнение практических занятий предполагает деление группы по числу рабочих мест, оборудованных персональным компьютером.</w:t>
      </w:r>
    </w:p>
    <w:p w:rsidR="00533FD9" w:rsidRPr="00B7572D" w:rsidRDefault="00533FD9" w:rsidP="008E357B">
      <w:pPr>
        <w:ind w:firstLine="709"/>
        <w:jc w:val="both"/>
        <w:rPr>
          <w:sz w:val="28"/>
          <w:szCs w:val="28"/>
        </w:rPr>
      </w:pPr>
      <w:r w:rsidRPr="00B7572D">
        <w:rPr>
          <w:sz w:val="28"/>
          <w:szCs w:val="28"/>
        </w:rPr>
        <w:t>Учебная практика по модулю проходит линейно одноврменно с изучением теоретической части МДК.</w:t>
      </w:r>
    </w:p>
    <w:p w:rsidR="00533FD9" w:rsidRPr="00B7572D" w:rsidRDefault="00533FD9" w:rsidP="008E357B">
      <w:pPr>
        <w:ind w:firstLine="709"/>
        <w:jc w:val="both"/>
        <w:rPr>
          <w:sz w:val="28"/>
          <w:szCs w:val="28"/>
        </w:rPr>
      </w:pPr>
      <w:r w:rsidRPr="00B7572D">
        <w:rPr>
          <w:sz w:val="28"/>
          <w:szCs w:val="28"/>
        </w:rPr>
        <w:t xml:space="preserve">Учебная практика рассредоточена из расчета </w:t>
      </w:r>
      <w:r>
        <w:rPr>
          <w:sz w:val="28"/>
          <w:szCs w:val="28"/>
        </w:rPr>
        <w:t xml:space="preserve"> 12</w:t>
      </w:r>
      <w:r w:rsidRPr="00B7572D">
        <w:rPr>
          <w:sz w:val="28"/>
          <w:szCs w:val="28"/>
        </w:rPr>
        <w:t xml:space="preserve"> часов в неделю и проводится в мастерских ОУ.</w:t>
      </w:r>
    </w:p>
    <w:p w:rsidR="00533FD9" w:rsidRPr="00B7572D" w:rsidRDefault="00533FD9" w:rsidP="008E357B">
      <w:pPr>
        <w:ind w:firstLine="709"/>
        <w:jc w:val="both"/>
        <w:rPr>
          <w:sz w:val="28"/>
          <w:szCs w:val="28"/>
        </w:rPr>
      </w:pPr>
      <w:r w:rsidRPr="00B7572D">
        <w:rPr>
          <w:sz w:val="28"/>
          <w:szCs w:val="28"/>
        </w:rPr>
        <w:t xml:space="preserve">Производственная практика проходит в организациях города и </w:t>
      </w:r>
      <w:r>
        <w:rPr>
          <w:sz w:val="28"/>
          <w:szCs w:val="28"/>
        </w:rPr>
        <w:t xml:space="preserve">Московской области </w:t>
      </w:r>
      <w:r w:rsidRPr="00B7572D">
        <w:rPr>
          <w:sz w:val="28"/>
          <w:szCs w:val="28"/>
        </w:rPr>
        <w:t xml:space="preserve"> любой формы собственности</w:t>
      </w:r>
    </w:p>
    <w:p w:rsidR="00533FD9" w:rsidRPr="00B7572D" w:rsidRDefault="00533FD9" w:rsidP="008E357B">
      <w:pPr>
        <w:ind w:firstLine="709"/>
        <w:jc w:val="both"/>
        <w:rPr>
          <w:sz w:val="28"/>
          <w:szCs w:val="28"/>
        </w:rPr>
      </w:pPr>
      <w:r w:rsidRPr="00B7572D">
        <w:rPr>
          <w:sz w:val="28"/>
          <w:szCs w:val="28"/>
        </w:rPr>
        <w:t>Обязательным условием допуска к производственной практике в рамках ПМ является освоение учебной практики для получения первичных профессиональных навыков.</w:t>
      </w:r>
    </w:p>
    <w:p w:rsidR="00533FD9" w:rsidRPr="00B7572D" w:rsidRDefault="00533FD9" w:rsidP="008E357B">
      <w:pPr>
        <w:ind w:firstLine="709"/>
        <w:jc w:val="both"/>
        <w:rPr>
          <w:sz w:val="28"/>
          <w:szCs w:val="28"/>
        </w:rPr>
      </w:pPr>
      <w:r w:rsidRPr="00B7572D">
        <w:rPr>
          <w:sz w:val="28"/>
          <w:szCs w:val="28"/>
        </w:rPr>
        <w:t>В процессе обучения используются разл</w:t>
      </w:r>
      <w:r>
        <w:rPr>
          <w:sz w:val="28"/>
          <w:szCs w:val="28"/>
        </w:rPr>
        <w:t>ичные виды информационно-коммуника</w:t>
      </w:r>
      <w:r w:rsidRPr="00B7572D">
        <w:rPr>
          <w:sz w:val="28"/>
          <w:szCs w:val="28"/>
        </w:rPr>
        <w:t xml:space="preserve">ционных технологий. </w:t>
      </w:r>
    </w:p>
    <w:p w:rsidR="00533FD9" w:rsidRPr="00B7572D" w:rsidRDefault="00533FD9" w:rsidP="008E357B">
      <w:pPr>
        <w:ind w:firstLine="709"/>
        <w:jc w:val="both"/>
        <w:rPr>
          <w:sz w:val="28"/>
          <w:szCs w:val="28"/>
        </w:rPr>
      </w:pPr>
      <w:r w:rsidRPr="00B7572D">
        <w:rPr>
          <w:sz w:val="28"/>
          <w:szCs w:val="28"/>
        </w:rPr>
        <w:t>Консультации обучающихся проводятся согласно графику консультаций, составленному учебным заведением</w:t>
      </w:r>
      <w:r>
        <w:rPr>
          <w:sz w:val="28"/>
          <w:szCs w:val="28"/>
        </w:rPr>
        <w:t>.</w:t>
      </w:r>
    </w:p>
    <w:p w:rsidR="00533FD9" w:rsidRPr="00B7572D" w:rsidRDefault="00533FD9" w:rsidP="008E357B">
      <w:pPr>
        <w:ind w:firstLine="709"/>
        <w:jc w:val="both"/>
        <w:rPr>
          <w:sz w:val="28"/>
          <w:szCs w:val="28"/>
        </w:rPr>
      </w:pPr>
      <w:r w:rsidRPr="00B7572D">
        <w:rPr>
          <w:sz w:val="28"/>
          <w:szCs w:val="28"/>
        </w:rPr>
        <w:t xml:space="preserve">Текущий контроль освоения содержания МДК осуществляется в форме тестовых заданий и практических занятий. </w:t>
      </w:r>
    </w:p>
    <w:p w:rsidR="00533FD9" w:rsidRPr="00B7572D" w:rsidRDefault="00533FD9" w:rsidP="008E357B">
      <w:pPr>
        <w:ind w:firstLine="709"/>
        <w:jc w:val="both"/>
        <w:rPr>
          <w:sz w:val="28"/>
          <w:szCs w:val="28"/>
        </w:rPr>
      </w:pPr>
      <w:r w:rsidRPr="00B7572D">
        <w:rPr>
          <w:sz w:val="28"/>
          <w:szCs w:val="28"/>
        </w:rPr>
        <w:t>Формой аттестации МДК.01</w:t>
      </w:r>
      <w:r>
        <w:rPr>
          <w:sz w:val="28"/>
          <w:szCs w:val="28"/>
        </w:rPr>
        <w:t>.01</w:t>
      </w:r>
      <w:r w:rsidRPr="00B7572D">
        <w:rPr>
          <w:sz w:val="28"/>
          <w:szCs w:val="28"/>
        </w:rPr>
        <w:t xml:space="preserve"> является дифференцированный зачет.</w:t>
      </w:r>
    </w:p>
    <w:p w:rsidR="00533FD9" w:rsidRPr="00B7572D" w:rsidRDefault="00533FD9" w:rsidP="008E357B">
      <w:pPr>
        <w:ind w:firstLine="709"/>
        <w:jc w:val="both"/>
        <w:rPr>
          <w:sz w:val="28"/>
          <w:szCs w:val="28"/>
        </w:rPr>
      </w:pPr>
    </w:p>
    <w:p w:rsidR="00533FD9" w:rsidRDefault="00533FD9" w:rsidP="008E357B">
      <w:pPr>
        <w:spacing w:before="227"/>
        <w:jc w:val="center"/>
        <w:rPr>
          <w:b/>
          <w:bCs/>
          <w:sz w:val="28"/>
          <w:szCs w:val="28"/>
        </w:rPr>
      </w:pPr>
    </w:p>
    <w:p w:rsidR="00533FD9" w:rsidRDefault="00533FD9" w:rsidP="008E357B">
      <w:pPr>
        <w:spacing w:before="227"/>
        <w:jc w:val="center"/>
        <w:rPr>
          <w:b/>
          <w:bCs/>
          <w:sz w:val="28"/>
          <w:szCs w:val="28"/>
        </w:rPr>
      </w:pPr>
    </w:p>
    <w:p w:rsidR="00533FD9" w:rsidRDefault="00533FD9" w:rsidP="008E357B">
      <w:pPr>
        <w:spacing w:before="227"/>
        <w:jc w:val="center"/>
        <w:rPr>
          <w:b/>
          <w:bCs/>
          <w:sz w:val="28"/>
          <w:szCs w:val="28"/>
        </w:rPr>
      </w:pPr>
    </w:p>
    <w:p w:rsidR="00533FD9" w:rsidRDefault="00533FD9" w:rsidP="008E357B">
      <w:pPr>
        <w:spacing w:before="227"/>
        <w:jc w:val="center"/>
        <w:rPr>
          <w:b/>
          <w:bCs/>
          <w:sz w:val="28"/>
          <w:szCs w:val="28"/>
        </w:rPr>
      </w:pPr>
    </w:p>
    <w:p w:rsidR="00533FD9" w:rsidRDefault="00533FD9" w:rsidP="008E357B">
      <w:pPr>
        <w:spacing w:before="227"/>
        <w:jc w:val="center"/>
        <w:rPr>
          <w:b/>
          <w:bCs/>
          <w:sz w:val="28"/>
          <w:szCs w:val="28"/>
        </w:rPr>
      </w:pPr>
    </w:p>
    <w:p w:rsidR="00533FD9" w:rsidRDefault="00533FD9" w:rsidP="008E357B">
      <w:pPr>
        <w:spacing w:before="227"/>
        <w:jc w:val="center"/>
        <w:rPr>
          <w:b/>
          <w:bCs/>
          <w:sz w:val="28"/>
          <w:szCs w:val="28"/>
        </w:rPr>
      </w:pPr>
    </w:p>
    <w:p w:rsidR="00533FD9" w:rsidRPr="004E7314" w:rsidRDefault="00533FD9" w:rsidP="008E357B">
      <w:pPr>
        <w:spacing w:before="227"/>
        <w:jc w:val="center"/>
        <w:rPr>
          <w:b/>
          <w:bCs/>
          <w:sz w:val="28"/>
          <w:szCs w:val="28"/>
        </w:rPr>
      </w:pPr>
      <w:r w:rsidRPr="004E7314">
        <w:rPr>
          <w:b/>
          <w:bCs/>
          <w:sz w:val="28"/>
          <w:szCs w:val="28"/>
        </w:rPr>
        <w:t>4.4. Кадровое обеспечение образовательного процесса</w:t>
      </w:r>
    </w:p>
    <w:p w:rsidR="00533FD9" w:rsidRPr="00B7572D" w:rsidRDefault="00533FD9" w:rsidP="008E357B">
      <w:pPr>
        <w:ind w:firstLine="709"/>
        <w:jc w:val="both"/>
        <w:rPr>
          <w:sz w:val="28"/>
          <w:szCs w:val="28"/>
        </w:rPr>
      </w:pPr>
      <w:r w:rsidRPr="00B7572D">
        <w:rPr>
          <w:sz w:val="28"/>
          <w:szCs w:val="28"/>
        </w:rPr>
        <w:t>Требования к квалификации педагогических кадров, обеспечивающих обучение по междисциплинарному курсу (курсам): наличие высшего профессионального образования, соответствующего профилю преподаваемого модуля.</w:t>
      </w:r>
    </w:p>
    <w:p w:rsidR="00533FD9" w:rsidRPr="00B7572D" w:rsidRDefault="00533FD9" w:rsidP="008E357B">
      <w:pPr>
        <w:ind w:firstLine="709"/>
        <w:jc w:val="both"/>
        <w:rPr>
          <w:sz w:val="28"/>
          <w:szCs w:val="28"/>
        </w:rPr>
      </w:pPr>
      <w:r w:rsidRPr="00B7572D">
        <w:rPr>
          <w:sz w:val="28"/>
          <w:szCs w:val="28"/>
        </w:rPr>
        <w:t>Требования к квалификации педагогических кадров, осуществляющих руководство практикой: мастера производственного обучения должны иметь на 1 – 2 разряда по профессии рабочего выше, чем предусмотрено образовательным стандартом для выпускников.</w:t>
      </w:r>
    </w:p>
    <w:p w:rsidR="00533FD9" w:rsidRPr="00B7572D" w:rsidRDefault="00533FD9" w:rsidP="008E357B">
      <w:pPr>
        <w:ind w:firstLine="709"/>
        <w:jc w:val="both"/>
        <w:rPr>
          <w:sz w:val="28"/>
          <w:szCs w:val="28"/>
        </w:rPr>
      </w:pPr>
      <w:r w:rsidRPr="00B7572D">
        <w:rPr>
          <w:sz w:val="28"/>
          <w:szCs w:val="28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в профильных организациях не реже 1-го раза в 3 года.</w:t>
      </w:r>
    </w:p>
    <w:p w:rsidR="00533FD9" w:rsidRDefault="00533FD9" w:rsidP="008E357B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</w:rPr>
      </w:pPr>
    </w:p>
    <w:p w:rsidR="00533FD9" w:rsidRDefault="00533FD9" w:rsidP="008E357B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</w:rPr>
      </w:pPr>
    </w:p>
    <w:p w:rsidR="00533FD9" w:rsidRDefault="00533FD9" w:rsidP="008E357B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</w:rPr>
      </w:pPr>
    </w:p>
    <w:p w:rsidR="00533FD9" w:rsidRDefault="00533FD9" w:rsidP="008E357B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0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ab/>
      </w:r>
      <w:r>
        <w:rPr>
          <w:b/>
          <w:bCs/>
          <w:caps/>
          <w:sz w:val="28"/>
          <w:szCs w:val="28"/>
        </w:rPr>
        <w:tab/>
      </w:r>
      <w:r>
        <w:rPr>
          <w:b/>
          <w:bCs/>
          <w:caps/>
          <w:sz w:val="28"/>
          <w:szCs w:val="28"/>
        </w:rPr>
        <w:tab/>
      </w:r>
      <w:r>
        <w:rPr>
          <w:b/>
          <w:bCs/>
          <w:caps/>
          <w:sz w:val="28"/>
          <w:szCs w:val="28"/>
        </w:rPr>
        <w:tab/>
      </w:r>
      <w:r>
        <w:rPr>
          <w:b/>
          <w:bCs/>
          <w:caps/>
          <w:sz w:val="28"/>
          <w:szCs w:val="28"/>
        </w:rPr>
        <w:tab/>
      </w:r>
      <w:r>
        <w:rPr>
          <w:b/>
          <w:bCs/>
          <w:caps/>
          <w:sz w:val="28"/>
          <w:szCs w:val="28"/>
        </w:rPr>
        <w:tab/>
      </w:r>
    </w:p>
    <w:p w:rsidR="00533FD9" w:rsidRDefault="00533FD9" w:rsidP="008E357B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</w:rPr>
      </w:pPr>
    </w:p>
    <w:p w:rsidR="00533FD9" w:rsidRDefault="00533FD9" w:rsidP="008E357B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</w:rPr>
      </w:pPr>
    </w:p>
    <w:p w:rsidR="00533FD9" w:rsidRDefault="00533FD9" w:rsidP="008E357B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</w:rPr>
      </w:pPr>
    </w:p>
    <w:p w:rsidR="00533FD9" w:rsidRDefault="00533FD9" w:rsidP="008E357B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</w:rPr>
      </w:pPr>
    </w:p>
    <w:p w:rsidR="00533FD9" w:rsidRDefault="00533FD9" w:rsidP="008E357B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</w:rPr>
      </w:pPr>
    </w:p>
    <w:p w:rsidR="00533FD9" w:rsidRDefault="00533FD9" w:rsidP="008E357B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</w:rPr>
      </w:pPr>
    </w:p>
    <w:p w:rsidR="00533FD9" w:rsidRDefault="00533FD9" w:rsidP="008E357B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</w:rPr>
      </w:pPr>
    </w:p>
    <w:p w:rsidR="00533FD9" w:rsidRDefault="00533FD9" w:rsidP="008E357B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</w:rPr>
      </w:pPr>
    </w:p>
    <w:p w:rsidR="00533FD9" w:rsidRDefault="00533FD9" w:rsidP="008E357B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</w:rPr>
      </w:pPr>
    </w:p>
    <w:p w:rsidR="00533FD9" w:rsidRDefault="00533FD9" w:rsidP="008E357B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</w:rPr>
      </w:pPr>
    </w:p>
    <w:p w:rsidR="00533FD9" w:rsidRDefault="00533FD9" w:rsidP="008E357B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</w:rPr>
      </w:pPr>
    </w:p>
    <w:p w:rsidR="00533FD9" w:rsidRDefault="00533FD9" w:rsidP="008E357B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</w:rPr>
      </w:pPr>
    </w:p>
    <w:p w:rsidR="00533FD9" w:rsidRDefault="00533FD9" w:rsidP="008E357B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</w:rPr>
      </w:pPr>
    </w:p>
    <w:p w:rsidR="00533FD9" w:rsidRDefault="00533FD9" w:rsidP="008E357B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</w:rPr>
      </w:pPr>
    </w:p>
    <w:p w:rsidR="00533FD9" w:rsidRDefault="00533FD9" w:rsidP="008E357B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</w:rPr>
      </w:pPr>
    </w:p>
    <w:p w:rsidR="00533FD9" w:rsidRPr="00840F68" w:rsidRDefault="00533FD9" w:rsidP="008E357B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</w:rPr>
      </w:pPr>
    </w:p>
    <w:p w:rsidR="00533FD9" w:rsidRPr="00840F68" w:rsidRDefault="00533FD9" w:rsidP="00162858">
      <w:pPr>
        <w:rPr>
          <w:lang w:eastAsia="ar-SA"/>
        </w:rPr>
      </w:pPr>
    </w:p>
    <w:p w:rsidR="00533FD9" w:rsidRDefault="00533FD9" w:rsidP="008E357B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</w:rPr>
      </w:pPr>
    </w:p>
    <w:p w:rsidR="00533FD9" w:rsidRPr="00CE4414" w:rsidRDefault="00533FD9" w:rsidP="008E357B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</w:rPr>
      </w:pPr>
      <w:r w:rsidRPr="00CE4414">
        <w:rPr>
          <w:b/>
          <w:bCs/>
          <w:caps/>
          <w:sz w:val="28"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</w:p>
    <w:p w:rsidR="00533FD9" w:rsidRPr="00CE4414" w:rsidRDefault="00533FD9" w:rsidP="008E3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</w:p>
    <w:tbl>
      <w:tblPr>
        <w:tblW w:w="9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969"/>
        <w:gridCol w:w="3036"/>
      </w:tblGrid>
      <w:tr w:rsidR="00533FD9" w:rsidRPr="00F15C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3FD9" w:rsidRPr="00F15CAF" w:rsidRDefault="00533FD9" w:rsidP="006F6236">
            <w:pPr>
              <w:jc w:val="center"/>
              <w:rPr>
                <w:b/>
                <w:bCs/>
                <w:sz w:val="28"/>
                <w:szCs w:val="28"/>
              </w:rPr>
            </w:pPr>
            <w:r w:rsidRPr="00F15CAF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533FD9" w:rsidRPr="00F15CAF" w:rsidRDefault="00533FD9" w:rsidP="006F6236">
            <w:pPr>
              <w:jc w:val="center"/>
              <w:rPr>
                <w:b/>
                <w:bCs/>
                <w:sz w:val="28"/>
                <w:szCs w:val="28"/>
              </w:rPr>
            </w:pPr>
            <w:r w:rsidRPr="00F15CAF">
              <w:rPr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3FD9" w:rsidRPr="00F15CAF" w:rsidRDefault="00533FD9" w:rsidP="006F6236">
            <w:pPr>
              <w:jc w:val="center"/>
              <w:rPr>
                <w:sz w:val="28"/>
                <w:szCs w:val="28"/>
              </w:rPr>
            </w:pPr>
            <w:r w:rsidRPr="00F15CAF">
              <w:rPr>
                <w:b/>
                <w:bCs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FD9" w:rsidRPr="00F15CAF" w:rsidRDefault="00533FD9" w:rsidP="006F6236">
            <w:pPr>
              <w:jc w:val="center"/>
              <w:rPr>
                <w:b/>
                <w:bCs/>
                <w:sz w:val="28"/>
                <w:szCs w:val="28"/>
              </w:rPr>
            </w:pPr>
            <w:r w:rsidRPr="00F15CAF">
              <w:rPr>
                <w:b/>
                <w:bCs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533FD9" w:rsidRPr="00F15CAF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Формировать основные понятия работы  в современных системах БД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533FD9" w:rsidRPr="00F15CAF" w:rsidRDefault="00533FD9" w:rsidP="008E357B">
            <w:pPr>
              <w:numPr>
                <w:ilvl w:val="0"/>
                <w:numId w:val="5"/>
              </w:numPr>
              <w:tabs>
                <w:tab w:val="clear" w:pos="624"/>
                <w:tab w:val="num" w:pos="-7662"/>
              </w:tabs>
              <w:spacing w:after="0" w:line="240" w:lineRule="auto"/>
              <w:ind w:left="258"/>
              <w:jc w:val="both"/>
              <w:rPr>
                <w:color w:val="000000"/>
                <w:sz w:val="28"/>
                <w:szCs w:val="28"/>
              </w:rPr>
            </w:pPr>
            <w:r w:rsidRPr="00F15CAF">
              <w:rPr>
                <w:color w:val="000000"/>
                <w:sz w:val="28"/>
                <w:szCs w:val="28"/>
              </w:rPr>
              <w:t>определение и нормализация  отношений  между объектами баз данных;</w:t>
            </w:r>
          </w:p>
          <w:p w:rsidR="00533FD9" w:rsidRPr="00F15CAF" w:rsidRDefault="00533FD9" w:rsidP="006F623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33FD9" w:rsidRPr="00F15CAF" w:rsidRDefault="00533FD9" w:rsidP="006F623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33FD9" w:rsidRPr="00F15CAF" w:rsidRDefault="00533FD9" w:rsidP="006F623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33FD9" w:rsidRPr="00F15CAF" w:rsidRDefault="00533FD9" w:rsidP="008E357B">
            <w:pPr>
              <w:numPr>
                <w:ilvl w:val="0"/>
                <w:numId w:val="5"/>
              </w:numPr>
              <w:tabs>
                <w:tab w:val="clear" w:pos="624"/>
                <w:tab w:val="num" w:pos="-7662"/>
              </w:tabs>
              <w:spacing w:after="0" w:line="240" w:lineRule="auto"/>
              <w:ind w:left="258"/>
              <w:jc w:val="both"/>
              <w:rPr>
                <w:color w:val="000000"/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изложение правил</w:t>
            </w:r>
            <w:r w:rsidRPr="00F15CAF">
              <w:rPr>
                <w:color w:val="000000"/>
                <w:sz w:val="28"/>
                <w:szCs w:val="28"/>
              </w:rPr>
              <w:t xml:space="preserve"> установки отношений  между объектами баз данных;</w:t>
            </w:r>
          </w:p>
          <w:p w:rsidR="00533FD9" w:rsidRPr="00F15CAF" w:rsidRDefault="00533FD9" w:rsidP="006F623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33FD9" w:rsidRPr="00F15CAF" w:rsidRDefault="00533FD9" w:rsidP="006F623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33FD9" w:rsidRPr="00F15CAF" w:rsidRDefault="00533FD9" w:rsidP="008E357B">
            <w:pPr>
              <w:numPr>
                <w:ilvl w:val="0"/>
                <w:numId w:val="5"/>
              </w:numPr>
              <w:tabs>
                <w:tab w:val="clear" w:pos="624"/>
                <w:tab w:val="num" w:pos="-7662"/>
              </w:tabs>
              <w:spacing w:after="0" w:line="240" w:lineRule="auto"/>
              <w:ind w:left="258"/>
              <w:jc w:val="both"/>
              <w:rPr>
                <w:color w:val="000000"/>
                <w:sz w:val="28"/>
                <w:szCs w:val="28"/>
              </w:rPr>
            </w:pPr>
            <w:r w:rsidRPr="00F15CAF">
              <w:rPr>
                <w:color w:val="000000"/>
                <w:sz w:val="28"/>
                <w:szCs w:val="28"/>
              </w:rPr>
              <w:t>демонстрация нормализации и установки отношений  между объектами баз данных;</w:t>
            </w:r>
          </w:p>
          <w:p w:rsidR="00533FD9" w:rsidRPr="00F15CAF" w:rsidRDefault="00533FD9" w:rsidP="006F623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33FD9" w:rsidRPr="00F15CAF" w:rsidRDefault="00533FD9" w:rsidP="008E357B">
            <w:pPr>
              <w:numPr>
                <w:ilvl w:val="0"/>
                <w:numId w:val="5"/>
              </w:numPr>
              <w:tabs>
                <w:tab w:val="clear" w:pos="624"/>
                <w:tab w:val="num" w:pos="-7662"/>
              </w:tabs>
              <w:spacing w:after="0" w:line="240" w:lineRule="auto"/>
              <w:ind w:left="258"/>
              <w:jc w:val="both"/>
              <w:rPr>
                <w:color w:val="000000"/>
                <w:sz w:val="28"/>
                <w:szCs w:val="28"/>
              </w:rPr>
            </w:pPr>
            <w:r w:rsidRPr="00F15CAF">
              <w:rPr>
                <w:color w:val="000000"/>
                <w:sz w:val="28"/>
                <w:szCs w:val="28"/>
              </w:rPr>
              <w:t xml:space="preserve">выбор </w:t>
            </w:r>
            <w:r w:rsidRPr="00F15CAF">
              <w:rPr>
                <w:sz w:val="28"/>
                <w:szCs w:val="28"/>
              </w:rPr>
              <w:t xml:space="preserve">методов описания и построения </w:t>
            </w:r>
            <w:r w:rsidRPr="00F15CAF">
              <w:rPr>
                <w:color w:val="000000"/>
                <w:sz w:val="28"/>
                <w:szCs w:val="28"/>
              </w:rPr>
              <w:t>схем баз данных;</w:t>
            </w:r>
          </w:p>
          <w:p w:rsidR="00533FD9" w:rsidRPr="00F15CAF" w:rsidRDefault="00533FD9" w:rsidP="006F623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33FD9" w:rsidRPr="00F15CAF" w:rsidRDefault="00533FD9" w:rsidP="008E357B">
            <w:pPr>
              <w:numPr>
                <w:ilvl w:val="0"/>
                <w:numId w:val="5"/>
              </w:numPr>
              <w:tabs>
                <w:tab w:val="clear" w:pos="624"/>
                <w:tab w:val="num" w:pos="-7662"/>
              </w:tabs>
              <w:spacing w:after="0" w:line="240" w:lineRule="auto"/>
              <w:ind w:left="258"/>
              <w:jc w:val="both"/>
              <w:rPr>
                <w:color w:val="000000"/>
                <w:sz w:val="28"/>
                <w:szCs w:val="28"/>
              </w:rPr>
            </w:pPr>
            <w:r w:rsidRPr="00F15CAF">
              <w:rPr>
                <w:color w:val="000000"/>
                <w:sz w:val="28"/>
                <w:szCs w:val="28"/>
              </w:rPr>
              <w:t xml:space="preserve">демонстрация </w:t>
            </w:r>
            <w:r w:rsidRPr="00F15CAF">
              <w:rPr>
                <w:sz w:val="28"/>
                <w:szCs w:val="28"/>
              </w:rPr>
              <w:t xml:space="preserve">построения </w:t>
            </w:r>
            <w:r w:rsidRPr="00F15CAF">
              <w:rPr>
                <w:color w:val="000000"/>
                <w:sz w:val="28"/>
                <w:szCs w:val="28"/>
              </w:rPr>
              <w:t>схем баз данных;</w:t>
            </w:r>
          </w:p>
          <w:p w:rsidR="00533FD9" w:rsidRPr="00F15CAF" w:rsidRDefault="00533FD9" w:rsidP="006F623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33FD9" w:rsidRPr="00F15CAF" w:rsidRDefault="00533FD9" w:rsidP="008E357B">
            <w:pPr>
              <w:numPr>
                <w:ilvl w:val="0"/>
                <w:numId w:val="5"/>
              </w:numPr>
              <w:tabs>
                <w:tab w:val="clear" w:pos="624"/>
                <w:tab w:val="num" w:pos="-7662"/>
              </w:tabs>
              <w:spacing w:after="0" w:line="240" w:lineRule="auto"/>
              <w:ind w:left="258"/>
              <w:jc w:val="both"/>
              <w:rPr>
                <w:color w:val="000000"/>
                <w:sz w:val="28"/>
                <w:szCs w:val="28"/>
              </w:rPr>
            </w:pPr>
            <w:r w:rsidRPr="00F15CAF">
              <w:rPr>
                <w:color w:val="000000"/>
                <w:sz w:val="28"/>
                <w:szCs w:val="28"/>
              </w:rPr>
              <w:t>демонстрация методов манипулирования данными;</w:t>
            </w:r>
          </w:p>
          <w:p w:rsidR="00533FD9" w:rsidRPr="00F15CAF" w:rsidRDefault="00533FD9" w:rsidP="006F623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33FD9" w:rsidRPr="00F15CAF" w:rsidRDefault="00533FD9" w:rsidP="008E357B">
            <w:pPr>
              <w:numPr>
                <w:ilvl w:val="0"/>
                <w:numId w:val="5"/>
              </w:numPr>
              <w:tabs>
                <w:tab w:val="clear" w:pos="624"/>
                <w:tab w:val="num" w:pos="-7662"/>
              </w:tabs>
              <w:spacing w:after="0" w:line="240" w:lineRule="auto"/>
              <w:ind w:left="258"/>
              <w:jc w:val="both"/>
              <w:rPr>
                <w:color w:val="000000"/>
                <w:sz w:val="28"/>
                <w:szCs w:val="28"/>
              </w:rPr>
            </w:pPr>
            <w:r w:rsidRPr="00F15CAF">
              <w:rPr>
                <w:color w:val="000000"/>
                <w:sz w:val="28"/>
                <w:szCs w:val="28"/>
              </w:rPr>
              <w:t>выбор типа запроса к СУБД;</w:t>
            </w:r>
          </w:p>
          <w:p w:rsidR="00533FD9" w:rsidRPr="00F15CAF" w:rsidRDefault="00533FD9" w:rsidP="008E357B">
            <w:pPr>
              <w:numPr>
                <w:ilvl w:val="0"/>
                <w:numId w:val="5"/>
              </w:numPr>
              <w:tabs>
                <w:tab w:val="clear" w:pos="624"/>
                <w:tab w:val="num" w:pos="-7662"/>
              </w:tabs>
              <w:spacing w:after="0" w:line="240" w:lineRule="auto"/>
              <w:ind w:left="258"/>
              <w:jc w:val="both"/>
              <w:rPr>
                <w:color w:val="000000"/>
                <w:sz w:val="28"/>
                <w:szCs w:val="28"/>
              </w:rPr>
            </w:pPr>
            <w:r w:rsidRPr="00F15CAF">
              <w:rPr>
                <w:color w:val="000000"/>
                <w:sz w:val="28"/>
                <w:szCs w:val="28"/>
              </w:rPr>
              <w:t>демонстрация построения запроса к СУБД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D9" w:rsidRPr="00F15CAF" w:rsidRDefault="00533FD9" w:rsidP="006F6236">
            <w:pPr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- тестирования;</w:t>
            </w: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-</w:t>
            </w: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 xml:space="preserve">-защита практической работы </w:t>
            </w: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- тестирования.</w:t>
            </w: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-защита практической работы</w:t>
            </w: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-Тестирование</w:t>
            </w: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- Тестирование</w:t>
            </w: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-Тестирование</w:t>
            </w: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-Создание БД</w:t>
            </w: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 xml:space="preserve">-Тестирование </w:t>
            </w: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-Создание БД</w:t>
            </w:r>
          </w:p>
        </w:tc>
      </w:tr>
      <w:tr w:rsidR="00533FD9" w:rsidRPr="00F15CAF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33FD9" w:rsidRPr="00F15CAF" w:rsidRDefault="00533FD9" w:rsidP="006F6236">
            <w:pPr>
              <w:rPr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Способность проектировать  и обрабатывать информацию  в  БД по профилю своей деятельности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5B2F">
              <w:rPr>
                <w:sz w:val="28"/>
                <w:szCs w:val="28"/>
              </w:rPr>
              <w:t>выбор архитектуры и типового клиента доступа в соответствии с технологией разработки базы данных;</w:t>
            </w: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5B2F">
              <w:rPr>
                <w:sz w:val="28"/>
                <w:szCs w:val="28"/>
              </w:rPr>
              <w:t>выбор технологии разработки базы данных исходя из её назначения;</w:t>
            </w: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5B2F">
              <w:rPr>
                <w:sz w:val="28"/>
                <w:szCs w:val="28"/>
              </w:rPr>
              <w:t>изложение основных принципов проектирования баз данных;</w:t>
            </w: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5B2F">
              <w:rPr>
                <w:sz w:val="28"/>
                <w:szCs w:val="28"/>
              </w:rPr>
              <w:t>демонстрация построения концептуальной, логической и физической моделей данных с помощью утилиты автоматизированного проектирования базы данных;</w:t>
            </w: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  <w:r w:rsidRPr="00135B2F">
              <w:rPr>
                <w:sz w:val="28"/>
                <w:szCs w:val="28"/>
              </w:rPr>
              <w:t>выбор и использование утилит автоматизированного проектирования баз данных;</w:t>
            </w: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5B2F">
              <w:rPr>
                <w:sz w:val="28"/>
                <w:szCs w:val="28"/>
              </w:rPr>
              <w:t>демонстрация навыков разработки серверной части базы данных в инструментальной оболочке;</w:t>
            </w: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5B2F">
              <w:rPr>
                <w:sz w:val="28"/>
                <w:szCs w:val="28"/>
              </w:rPr>
              <w:t>демонстрация навыков модификации серверной части базы данных в инструментальной оболочке;</w:t>
            </w: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5B2F">
              <w:rPr>
                <w:sz w:val="28"/>
                <w:szCs w:val="28"/>
              </w:rPr>
              <w:t>демонстрация навыков разработки клиентской части базы данных в инструментальной оболочке;</w:t>
            </w: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5B2F">
              <w:rPr>
                <w:sz w:val="28"/>
                <w:szCs w:val="28"/>
              </w:rPr>
              <w:t>демонстрация навыков построения запросов SQL к базе данных;</w:t>
            </w: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5B2F">
              <w:rPr>
                <w:sz w:val="28"/>
                <w:szCs w:val="28"/>
              </w:rPr>
              <w:t>демонстрация навыков изменения базы данных (в соответствии с ситуацией)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  <w:r w:rsidRPr="00F15CAF">
              <w:rPr>
                <w:color w:val="000000"/>
                <w:sz w:val="28"/>
                <w:szCs w:val="28"/>
              </w:rPr>
              <w:t xml:space="preserve">-Тестирование </w:t>
            </w: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  <w:r w:rsidRPr="00F15CAF">
              <w:rPr>
                <w:color w:val="000000"/>
                <w:sz w:val="28"/>
                <w:szCs w:val="28"/>
              </w:rPr>
              <w:t>-Защита практической работы</w:t>
            </w: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  <w:r w:rsidRPr="00F15CAF">
              <w:rPr>
                <w:color w:val="000000"/>
                <w:sz w:val="28"/>
                <w:szCs w:val="28"/>
              </w:rPr>
              <w:t>-Создание БД</w:t>
            </w: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  <w:r w:rsidRPr="00F15CAF">
              <w:rPr>
                <w:color w:val="000000"/>
                <w:sz w:val="28"/>
                <w:szCs w:val="28"/>
              </w:rPr>
              <w:t>Тестирование</w:t>
            </w: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  <w:r w:rsidRPr="00F15CAF">
              <w:rPr>
                <w:color w:val="000000"/>
                <w:sz w:val="28"/>
                <w:szCs w:val="28"/>
              </w:rPr>
              <w:t>- Создание БД</w:t>
            </w: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  <w:r w:rsidRPr="00F15CAF">
              <w:rPr>
                <w:color w:val="000000"/>
                <w:sz w:val="28"/>
                <w:szCs w:val="28"/>
              </w:rPr>
              <w:t>Тестирование</w:t>
            </w: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  <w:r w:rsidRPr="00F15CAF">
              <w:rPr>
                <w:color w:val="000000"/>
                <w:sz w:val="28"/>
                <w:szCs w:val="28"/>
              </w:rPr>
              <w:t>- Создание БД</w:t>
            </w: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  <w:r w:rsidRPr="00F15CAF">
              <w:rPr>
                <w:color w:val="000000"/>
                <w:sz w:val="28"/>
                <w:szCs w:val="28"/>
              </w:rPr>
              <w:t>Тестирование</w:t>
            </w: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  <w:r w:rsidRPr="00F15CAF">
              <w:rPr>
                <w:color w:val="000000"/>
                <w:sz w:val="28"/>
                <w:szCs w:val="28"/>
              </w:rPr>
              <w:t>- Создание БД</w:t>
            </w: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  <w:r w:rsidRPr="00F15CAF">
              <w:rPr>
                <w:color w:val="000000"/>
                <w:sz w:val="28"/>
                <w:szCs w:val="28"/>
              </w:rPr>
              <w:t>Тестирование</w:t>
            </w: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  <w:r w:rsidRPr="00F15CAF">
              <w:rPr>
                <w:color w:val="000000"/>
                <w:sz w:val="28"/>
                <w:szCs w:val="28"/>
              </w:rPr>
              <w:t>- Создание БД</w:t>
            </w: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  <w:r w:rsidRPr="00F15CAF">
              <w:rPr>
                <w:color w:val="000000"/>
                <w:sz w:val="28"/>
                <w:szCs w:val="28"/>
              </w:rPr>
              <w:t>Тестирование</w:t>
            </w: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  <w:r w:rsidRPr="00F15CAF">
              <w:rPr>
                <w:color w:val="000000"/>
                <w:sz w:val="28"/>
                <w:szCs w:val="28"/>
              </w:rPr>
              <w:t>- Создание БД</w:t>
            </w: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  <w:r w:rsidRPr="00F15CAF">
              <w:rPr>
                <w:color w:val="000000"/>
                <w:sz w:val="28"/>
                <w:szCs w:val="28"/>
              </w:rPr>
              <w:t>Тестирование</w:t>
            </w: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  <w:r w:rsidRPr="00F15CAF">
              <w:rPr>
                <w:color w:val="000000"/>
                <w:sz w:val="28"/>
                <w:szCs w:val="28"/>
              </w:rPr>
              <w:t>- Создание БД</w:t>
            </w: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</w:p>
        </w:tc>
      </w:tr>
      <w:tr w:rsidR="00533FD9" w:rsidRPr="00F15CAF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Сбор и подготовка информации  в Базе данных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5B2F">
              <w:rPr>
                <w:sz w:val="28"/>
                <w:szCs w:val="28"/>
              </w:rPr>
              <w:t>определение вида и архитектуры сети, в которой находится база данных;</w:t>
            </w: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5B2F">
              <w:rPr>
                <w:sz w:val="28"/>
                <w:szCs w:val="28"/>
              </w:rPr>
              <w:t>определение модели информационной системы;</w:t>
            </w: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5B2F">
              <w:rPr>
                <w:sz w:val="28"/>
                <w:szCs w:val="28"/>
              </w:rPr>
              <w:t>выбор сетевой технологии и, исходя из неё, методов доступа к базе данных;</w:t>
            </w: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5B2F">
              <w:rPr>
                <w:sz w:val="28"/>
                <w:szCs w:val="28"/>
              </w:rPr>
              <w:t>выбор и настройка протоколов разных уровней для передачи данных по сети;</w:t>
            </w: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5B2F">
              <w:rPr>
                <w:sz w:val="28"/>
                <w:szCs w:val="28"/>
              </w:rPr>
              <w:t>демонстрация устранения ошибок межсетевого взаимодействия в сетях;</w:t>
            </w: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  <w:r w:rsidRPr="00135B2F">
              <w:rPr>
                <w:sz w:val="28"/>
                <w:szCs w:val="28"/>
              </w:rPr>
              <w:t>выбор технологии разработки базы данных, исходя из требований к её администрированию;</w:t>
            </w: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5B2F">
              <w:rPr>
                <w:sz w:val="28"/>
                <w:szCs w:val="28"/>
              </w:rPr>
              <w:t>демонстрация навыков разработки  и модификации серверной части базы данных в инструментальной оболочке с возможностью её администрирования;</w:t>
            </w: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5B2F">
              <w:rPr>
                <w:sz w:val="28"/>
                <w:szCs w:val="28"/>
              </w:rPr>
              <w:t>демонстрация навыков разработки  и модификации клиентской части базы данных в инструментальной оболочке с возможностью её администрирования;</w:t>
            </w: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5B2F">
              <w:rPr>
                <w:sz w:val="28"/>
                <w:szCs w:val="28"/>
              </w:rPr>
              <w:t>демонстрация навыков построения запросов SQL к базе данных с учётом распределения прав доступа;</w:t>
            </w: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5B2F">
              <w:rPr>
                <w:sz w:val="28"/>
                <w:szCs w:val="28"/>
              </w:rPr>
              <w:t xml:space="preserve">демонстрация навыков изменения прав доступа в базе данных (в соответствии с ситуацией); </w:t>
            </w: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5B2F">
              <w:rPr>
                <w:sz w:val="28"/>
                <w:szCs w:val="28"/>
              </w:rPr>
              <w:t>определение ресурсов администрирования базы данных;</w:t>
            </w: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5B2F">
              <w:rPr>
                <w:sz w:val="28"/>
                <w:szCs w:val="28"/>
              </w:rPr>
              <w:t>демонстрация навыков правильного использования программных средств защиты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  <w:r w:rsidRPr="00F15CAF">
              <w:rPr>
                <w:color w:val="000000"/>
                <w:sz w:val="28"/>
                <w:szCs w:val="28"/>
              </w:rPr>
              <w:t>Тестирование</w:t>
            </w: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  <w:r w:rsidRPr="00F15CAF">
              <w:rPr>
                <w:color w:val="000000"/>
                <w:sz w:val="28"/>
                <w:szCs w:val="28"/>
              </w:rPr>
              <w:t>- Создание БД</w:t>
            </w: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  <w:r w:rsidRPr="00F15CAF">
              <w:rPr>
                <w:color w:val="000000"/>
                <w:sz w:val="28"/>
                <w:szCs w:val="28"/>
              </w:rPr>
              <w:t>Тестирование</w:t>
            </w: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  <w:r w:rsidRPr="00F15CAF">
              <w:rPr>
                <w:color w:val="000000"/>
                <w:sz w:val="28"/>
                <w:szCs w:val="28"/>
              </w:rPr>
              <w:t>- Создание БД</w:t>
            </w: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  <w:r w:rsidRPr="00F15CAF">
              <w:rPr>
                <w:color w:val="000000"/>
                <w:sz w:val="28"/>
                <w:szCs w:val="28"/>
              </w:rPr>
              <w:t>Тестирование</w:t>
            </w: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  <w:r w:rsidRPr="00F15CAF">
              <w:rPr>
                <w:color w:val="000000"/>
                <w:sz w:val="28"/>
                <w:szCs w:val="28"/>
              </w:rPr>
              <w:t>- Создание БД</w:t>
            </w: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  <w:r w:rsidRPr="00F15CAF">
              <w:rPr>
                <w:color w:val="000000"/>
                <w:sz w:val="28"/>
                <w:szCs w:val="28"/>
              </w:rPr>
              <w:t>Тестирование</w:t>
            </w: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  <w:r w:rsidRPr="00F15CAF">
              <w:rPr>
                <w:color w:val="000000"/>
                <w:sz w:val="28"/>
                <w:szCs w:val="28"/>
              </w:rPr>
              <w:t>- Создание БД</w:t>
            </w: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  <w:r w:rsidRPr="00F15CAF">
              <w:rPr>
                <w:color w:val="000000"/>
                <w:sz w:val="28"/>
                <w:szCs w:val="28"/>
              </w:rPr>
              <w:t>Тестирование</w:t>
            </w: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  <w:r w:rsidRPr="00F15CAF">
              <w:rPr>
                <w:color w:val="000000"/>
                <w:sz w:val="28"/>
                <w:szCs w:val="28"/>
              </w:rPr>
              <w:t>- Создание БД</w:t>
            </w: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  <w:r w:rsidRPr="00F15CAF">
              <w:rPr>
                <w:color w:val="000000"/>
                <w:sz w:val="28"/>
                <w:szCs w:val="28"/>
              </w:rPr>
              <w:t>Тестирование</w:t>
            </w: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  <w:r w:rsidRPr="00F15CAF">
              <w:rPr>
                <w:color w:val="000000"/>
                <w:sz w:val="28"/>
                <w:szCs w:val="28"/>
              </w:rPr>
              <w:t>- Создание БД</w:t>
            </w: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  <w:r w:rsidRPr="00F15CAF">
              <w:rPr>
                <w:color w:val="000000"/>
                <w:sz w:val="28"/>
                <w:szCs w:val="28"/>
              </w:rPr>
              <w:t>Тестирование</w:t>
            </w: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  <w:r w:rsidRPr="00F15CAF">
              <w:rPr>
                <w:color w:val="000000"/>
                <w:sz w:val="28"/>
                <w:szCs w:val="28"/>
              </w:rPr>
              <w:t>- Создание БД</w:t>
            </w: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</w:p>
        </w:tc>
      </w:tr>
      <w:tr w:rsidR="00533FD9" w:rsidRPr="00F15CAF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33FD9" w:rsidRPr="00F15CAF" w:rsidRDefault="00533FD9" w:rsidP="006F6236">
            <w:pPr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Оформление  и обработка</w:t>
            </w: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 xml:space="preserve"> документов БД  в рамках локальных вычислительных сетях (общие, профессиональные, должностные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5B2F">
              <w:rPr>
                <w:sz w:val="28"/>
                <w:szCs w:val="28"/>
              </w:rPr>
              <w:t>выбор сетевой технологии и, исходя из неё, методов доступа к базе данных;</w:t>
            </w: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5B2F">
              <w:rPr>
                <w:sz w:val="28"/>
                <w:szCs w:val="28"/>
              </w:rPr>
              <w:t>выбор и настройка протоколов разных уровней для передачи данных по сети;</w:t>
            </w: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5B2F">
              <w:rPr>
                <w:sz w:val="28"/>
                <w:szCs w:val="28"/>
              </w:rPr>
              <w:t>демонстрация устранения ошибок межсетевого взаимодействия в сетях;</w:t>
            </w: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</w:t>
            </w:r>
            <w:r w:rsidRPr="00135B2F">
              <w:rPr>
                <w:sz w:val="28"/>
                <w:szCs w:val="28"/>
              </w:rPr>
              <w:t>емонстрация использования сетевых устройств для защиты данных базы данных при передаче по сети;</w:t>
            </w: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5B2F">
              <w:rPr>
                <w:sz w:val="28"/>
                <w:szCs w:val="28"/>
              </w:rPr>
              <w:t>демонстрация обеспечения непротиворечивости и целостности данных в базе данных;</w:t>
            </w: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5B2F">
              <w:rPr>
                <w:sz w:val="28"/>
                <w:szCs w:val="28"/>
              </w:rPr>
              <w:t>демонстрация навыков внесения изменения в базу данных для  защиты информации;</w:t>
            </w: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5B2F">
              <w:rPr>
                <w:sz w:val="28"/>
                <w:szCs w:val="28"/>
              </w:rPr>
              <w:t>демонстрация навыков правильного использования аппаратных средств защиты;</w:t>
            </w: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</w:p>
          <w:p w:rsidR="00533FD9" w:rsidRPr="00135B2F" w:rsidRDefault="00533FD9" w:rsidP="006F623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5B2F">
              <w:rPr>
                <w:sz w:val="28"/>
                <w:szCs w:val="28"/>
              </w:rPr>
              <w:t>демонстрация навыков правильного использования программных средств защиты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D9" w:rsidRPr="00F15CAF" w:rsidRDefault="00533FD9" w:rsidP="006F6236">
            <w:pPr>
              <w:rPr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  <w:r w:rsidRPr="00F15CAF">
              <w:rPr>
                <w:color w:val="000000"/>
                <w:sz w:val="28"/>
                <w:szCs w:val="28"/>
              </w:rPr>
              <w:t>Тестирование</w:t>
            </w: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  <w:r w:rsidRPr="00F15CAF">
              <w:rPr>
                <w:color w:val="000000"/>
                <w:sz w:val="28"/>
                <w:szCs w:val="28"/>
              </w:rPr>
              <w:t>- Создание БД</w:t>
            </w:r>
          </w:p>
          <w:p w:rsidR="00533FD9" w:rsidRPr="00F15CAF" w:rsidRDefault="00533FD9" w:rsidP="006F6236">
            <w:pPr>
              <w:ind w:firstLine="708"/>
              <w:rPr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  <w:r w:rsidRPr="00F15CAF">
              <w:rPr>
                <w:color w:val="000000"/>
                <w:sz w:val="28"/>
                <w:szCs w:val="28"/>
              </w:rPr>
              <w:t>Тестирование</w:t>
            </w: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  <w:r w:rsidRPr="00F15CAF">
              <w:rPr>
                <w:color w:val="000000"/>
                <w:sz w:val="28"/>
                <w:szCs w:val="28"/>
              </w:rPr>
              <w:t>- Создание БД</w:t>
            </w: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  <w:r w:rsidRPr="00F15CAF">
              <w:rPr>
                <w:color w:val="000000"/>
                <w:sz w:val="28"/>
                <w:szCs w:val="28"/>
              </w:rPr>
              <w:t>Тестирование</w:t>
            </w: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  <w:r w:rsidRPr="00F15CAF">
              <w:rPr>
                <w:color w:val="000000"/>
                <w:sz w:val="28"/>
                <w:szCs w:val="28"/>
              </w:rPr>
              <w:t>- Создание БД</w:t>
            </w: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  <w:r w:rsidRPr="00F15CAF">
              <w:rPr>
                <w:color w:val="000000"/>
                <w:sz w:val="28"/>
                <w:szCs w:val="28"/>
              </w:rPr>
              <w:t>Тестирование</w:t>
            </w: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  <w:r w:rsidRPr="00F15CAF">
              <w:rPr>
                <w:color w:val="000000"/>
                <w:sz w:val="28"/>
                <w:szCs w:val="28"/>
              </w:rPr>
              <w:t>- Создание БД</w:t>
            </w:r>
          </w:p>
          <w:p w:rsidR="00533FD9" w:rsidRPr="00F15CAF" w:rsidRDefault="00533FD9" w:rsidP="006F6236">
            <w:pPr>
              <w:jc w:val="center"/>
              <w:rPr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sz w:val="28"/>
                <w:szCs w:val="28"/>
              </w:rPr>
            </w:pP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  <w:r w:rsidRPr="00F15CAF">
              <w:rPr>
                <w:color w:val="000000"/>
                <w:sz w:val="28"/>
                <w:szCs w:val="28"/>
              </w:rPr>
              <w:t>Тестирование</w:t>
            </w:r>
          </w:p>
          <w:p w:rsidR="00533FD9" w:rsidRPr="00F15CAF" w:rsidRDefault="00533FD9" w:rsidP="006F6236">
            <w:pPr>
              <w:rPr>
                <w:color w:val="000000"/>
                <w:sz w:val="28"/>
                <w:szCs w:val="28"/>
              </w:rPr>
            </w:pPr>
            <w:r w:rsidRPr="00F15CAF">
              <w:rPr>
                <w:color w:val="000000"/>
                <w:sz w:val="28"/>
                <w:szCs w:val="28"/>
              </w:rPr>
              <w:t>- Создание БД</w:t>
            </w:r>
          </w:p>
          <w:p w:rsidR="00533FD9" w:rsidRPr="00F15CAF" w:rsidRDefault="00533FD9" w:rsidP="008E357B">
            <w:pPr>
              <w:rPr>
                <w:sz w:val="28"/>
                <w:szCs w:val="28"/>
              </w:rPr>
            </w:pPr>
          </w:p>
        </w:tc>
      </w:tr>
    </w:tbl>
    <w:p w:rsidR="00533FD9" w:rsidRPr="00135B2F" w:rsidRDefault="00533FD9" w:rsidP="008E35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5B2F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533FD9" w:rsidRPr="00135B2F" w:rsidRDefault="00533FD9" w:rsidP="008E35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596"/>
        <w:gridCol w:w="2263"/>
      </w:tblGrid>
      <w:tr w:rsidR="00533FD9" w:rsidRPr="00F15CAF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3FD9" w:rsidRPr="00F15CAF" w:rsidRDefault="00533FD9" w:rsidP="006F6236">
            <w:pPr>
              <w:jc w:val="center"/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 xml:space="preserve">Результаты </w:t>
            </w:r>
          </w:p>
          <w:p w:rsidR="00533FD9" w:rsidRPr="00F15CAF" w:rsidRDefault="00533FD9" w:rsidP="006F6236">
            <w:pPr>
              <w:jc w:val="center"/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5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3FD9" w:rsidRPr="00F15CAF" w:rsidRDefault="00533FD9" w:rsidP="006F6236">
            <w:pPr>
              <w:jc w:val="center"/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2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FD9" w:rsidRPr="00F15CAF" w:rsidRDefault="00533FD9" w:rsidP="006F6236">
            <w:pPr>
              <w:jc w:val="center"/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533FD9" w:rsidRPr="00F15CA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33FD9" w:rsidRPr="00F15CAF" w:rsidRDefault="00533FD9" w:rsidP="006F6236">
            <w:pPr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96" w:type="dxa"/>
            <w:tcBorders>
              <w:top w:val="single" w:sz="12" w:space="0" w:color="auto"/>
              <w:bottom w:val="single" w:sz="12" w:space="0" w:color="auto"/>
            </w:tcBorders>
          </w:tcPr>
          <w:p w:rsidR="00533FD9" w:rsidRPr="00F15CAF" w:rsidRDefault="00533FD9" w:rsidP="008E357B">
            <w:pPr>
              <w:numPr>
                <w:ilvl w:val="0"/>
                <w:numId w:val="6"/>
              </w:numPr>
              <w:tabs>
                <w:tab w:val="left" w:pos="252"/>
              </w:tabs>
              <w:spacing w:after="0" w:line="240" w:lineRule="auto"/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демонстрация интереса к будущей профессии</w:t>
            </w:r>
          </w:p>
        </w:tc>
        <w:tc>
          <w:tcPr>
            <w:tcW w:w="2263" w:type="dxa"/>
            <w:tcBorders>
              <w:top w:val="single" w:sz="12" w:space="0" w:color="auto"/>
              <w:right w:val="single" w:sz="12" w:space="0" w:color="auto"/>
            </w:tcBorders>
          </w:tcPr>
          <w:p w:rsidR="00533FD9" w:rsidRPr="00F15CAF" w:rsidRDefault="00533FD9" w:rsidP="006F6236">
            <w:pPr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533FD9" w:rsidRPr="00F15CA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33FD9" w:rsidRPr="00135B2F" w:rsidRDefault="00533FD9" w:rsidP="006F6236">
            <w:pPr>
              <w:pStyle w:val="List"/>
              <w:widowControl w:val="0"/>
              <w:ind w:left="0" w:firstLine="0"/>
              <w:rPr>
                <w:sz w:val="28"/>
                <w:szCs w:val="28"/>
              </w:rPr>
            </w:pPr>
            <w:r w:rsidRPr="00135B2F">
              <w:rPr>
                <w:sz w:val="28"/>
                <w:szCs w:val="28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596" w:type="dxa"/>
            <w:tcBorders>
              <w:top w:val="single" w:sz="12" w:space="0" w:color="auto"/>
              <w:bottom w:val="single" w:sz="12" w:space="0" w:color="auto"/>
            </w:tcBorders>
          </w:tcPr>
          <w:p w:rsidR="00533FD9" w:rsidRPr="00F15CAF" w:rsidRDefault="00533FD9" w:rsidP="008E357B">
            <w:pPr>
              <w:numPr>
                <w:ilvl w:val="0"/>
                <w:numId w:val="6"/>
              </w:numPr>
              <w:tabs>
                <w:tab w:val="left" w:pos="252"/>
              </w:tabs>
              <w:spacing w:after="0" w:line="240" w:lineRule="auto"/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выбор и применение методов и способов решения профессиональных задач в области разработки и администрирования баз данных;</w:t>
            </w:r>
          </w:p>
          <w:p w:rsidR="00533FD9" w:rsidRPr="00F15CAF" w:rsidRDefault="00533FD9" w:rsidP="008E357B">
            <w:pPr>
              <w:numPr>
                <w:ilvl w:val="0"/>
                <w:numId w:val="6"/>
              </w:numPr>
              <w:tabs>
                <w:tab w:val="left" w:pos="252"/>
              </w:tabs>
              <w:spacing w:after="0" w:line="240" w:lineRule="auto"/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оценка эффективности и качества выполнения</w:t>
            </w:r>
          </w:p>
        </w:tc>
        <w:tc>
          <w:tcPr>
            <w:tcW w:w="2263" w:type="dxa"/>
            <w:tcBorders>
              <w:right w:val="single" w:sz="12" w:space="0" w:color="auto"/>
            </w:tcBorders>
          </w:tcPr>
          <w:p w:rsidR="00533FD9" w:rsidRPr="00F15CAF" w:rsidRDefault="00533FD9" w:rsidP="006F6236">
            <w:pPr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533FD9" w:rsidRPr="00F15CA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33FD9" w:rsidRPr="00135B2F" w:rsidRDefault="00533FD9" w:rsidP="006F6236">
            <w:pPr>
              <w:pStyle w:val="NormalWeb"/>
              <w:widowControl w:val="0"/>
              <w:rPr>
                <w:sz w:val="28"/>
                <w:szCs w:val="28"/>
              </w:rPr>
            </w:pPr>
            <w:r w:rsidRPr="00135B2F">
              <w:rPr>
                <w:sz w:val="28"/>
                <w:szCs w:val="28"/>
              </w:rPr>
              <w:t xml:space="preserve">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596" w:type="dxa"/>
            <w:tcBorders>
              <w:top w:val="single" w:sz="12" w:space="0" w:color="auto"/>
              <w:bottom w:val="single" w:sz="12" w:space="0" w:color="auto"/>
            </w:tcBorders>
          </w:tcPr>
          <w:p w:rsidR="00533FD9" w:rsidRPr="00F15CAF" w:rsidRDefault="00533FD9" w:rsidP="008E357B">
            <w:pPr>
              <w:numPr>
                <w:ilvl w:val="0"/>
                <w:numId w:val="6"/>
              </w:numPr>
              <w:tabs>
                <w:tab w:val="left" w:pos="252"/>
              </w:tabs>
              <w:spacing w:after="0" w:line="240" w:lineRule="auto"/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решение стандартных и нестандартных профессиональных задач в области разработки и администрирования баз данных</w:t>
            </w:r>
          </w:p>
        </w:tc>
        <w:tc>
          <w:tcPr>
            <w:tcW w:w="2263" w:type="dxa"/>
            <w:tcBorders>
              <w:right w:val="single" w:sz="12" w:space="0" w:color="auto"/>
            </w:tcBorders>
          </w:tcPr>
          <w:p w:rsidR="00533FD9" w:rsidRPr="00F15CAF" w:rsidRDefault="00533FD9" w:rsidP="006F6236">
            <w:pPr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533FD9" w:rsidRPr="00F15CA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33FD9" w:rsidRPr="00135B2F" w:rsidRDefault="00533FD9" w:rsidP="006F6236">
            <w:pPr>
              <w:pStyle w:val="NormalWeb"/>
              <w:widowControl w:val="0"/>
              <w:rPr>
                <w:sz w:val="28"/>
                <w:szCs w:val="28"/>
              </w:rPr>
            </w:pPr>
            <w:r w:rsidRPr="00135B2F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596" w:type="dxa"/>
            <w:tcBorders>
              <w:top w:val="single" w:sz="12" w:space="0" w:color="auto"/>
              <w:bottom w:val="single" w:sz="12" w:space="0" w:color="auto"/>
            </w:tcBorders>
          </w:tcPr>
          <w:p w:rsidR="00533FD9" w:rsidRPr="00F15CAF" w:rsidRDefault="00533FD9" w:rsidP="008E357B">
            <w:pPr>
              <w:numPr>
                <w:ilvl w:val="0"/>
                <w:numId w:val="6"/>
              </w:numPr>
              <w:tabs>
                <w:tab w:val="left" w:pos="252"/>
              </w:tabs>
              <w:spacing w:after="0" w:line="240" w:lineRule="auto"/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эффективный поиск необходимой информации;</w:t>
            </w:r>
          </w:p>
          <w:p w:rsidR="00533FD9" w:rsidRPr="00F15CAF" w:rsidRDefault="00533FD9" w:rsidP="008E357B">
            <w:pPr>
              <w:numPr>
                <w:ilvl w:val="0"/>
                <w:numId w:val="6"/>
              </w:numPr>
              <w:tabs>
                <w:tab w:val="left" w:pos="252"/>
              </w:tabs>
              <w:spacing w:after="0" w:line="240" w:lineRule="auto"/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использование различных источников, включая электронные</w:t>
            </w:r>
          </w:p>
        </w:tc>
        <w:tc>
          <w:tcPr>
            <w:tcW w:w="2263" w:type="dxa"/>
            <w:tcBorders>
              <w:right w:val="single" w:sz="12" w:space="0" w:color="auto"/>
            </w:tcBorders>
          </w:tcPr>
          <w:p w:rsidR="00533FD9" w:rsidRPr="00F15CAF" w:rsidRDefault="00533FD9" w:rsidP="006F6236">
            <w:pPr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533FD9" w:rsidRPr="00F15CA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33FD9" w:rsidRPr="00135B2F" w:rsidRDefault="00533FD9" w:rsidP="006F6236">
            <w:pPr>
              <w:pStyle w:val="NormalWeb"/>
              <w:widowControl w:val="0"/>
              <w:rPr>
                <w:sz w:val="28"/>
                <w:szCs w:val="28"/>
              </w:rPr>
            </w:pPr>
            <w:r w:rsidRPr="00135B2F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596" w:type="dxa"/>
            <w:tcBorders>
              <w:top w:val="single" w:sz="12" w:space="0" w:color="auto"/>
              <w:bottom w:val="single" w:sz="12" w:space="0" w:color="auto"/>
            </w:tcBorders>
          </w:tcPr>
          <w:p w:rsidR="00533FD9" w:rsidRPr="00F15CAF" w:rsidRDefault="00533FD9" w:rsidP="008E357B">
            <w:pPr>
              <w:numPr>
                <w:ilvl w:val="0"/>
                <w:numId w:val="6"/>
              </w:numPr>
              <w:tabs>
                <w:tab w:val="left" w:pos="252"/>
              </w:tabs>
              <w:spacing w:after="0" w:line="240" w:lineRule="auto"/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 xml:space="preserve">разрабатывать, программировать  и администрировать базы данных </w:t>
            </w:r>
          </w:p>
        </w:tc>
        <w:tc>
          <w:tcPr>
            <w:tcW w:w="2263" w:type="dxa"/>
            <w:tcBorders>
              <w:right w:val="single" w:sz="12" w:space="0" w:color="auto"/>
            </w:tcBorders>
          </w:tcPr>
          <w:p w:rsidR="00533FD9" w:rsidRPr="00F15CAF" w:rsidRDefault="00533FD9" w:rsidP="006F6236">
            <w:pPr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533FD9" w:rsidRPr="00F15CA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33FD9" w:rsidRPr="00135B2F" w:rsidRDefault="00533FD9" w:rsidP="006F6236">
            <w:pPr>
              <w:pStyle w:val="NormalWeb"/>
              <w:widowControl w:val="0"/>
              <w:rPr>
                <w:sz w:val="28"/>
                <w:szCs w:val="28"/>
              </w:rPr>
            </w:pPr>
            <w:r w:rsidRPr="00135B2F">
              <w:rPr>
                <w:sz w:val="28"/>
                <w:szCs w:val="28"/>
              </w:rPr>
              <w:t xml:space="preserve"> Работать в коллективе и в команде, эффективно общаться с коллегами, руководством, потребителями.</w:t>
            </w:r>
          </w:p>
        </w:tc>
        <w:tc>
          <w:tcPr>
            <w:tcW w:w="3596" w:type="dxa"/>
            <w:tcBorders>
              <w:top w:val="single" w:sz="12" w:space="0" w:color="auto"/>
              <w:bottom w:val="single" w:sz="12" w:space="0" w:color="auto"/>
            </w:tcBorders>
          </w:tcPr>
          <w:p w:rsidR="00533FD9" w:rsidRPr="00F15CAF" w:rsidRDefault="00533FD9" w:rsidP="008E357B">
            <w:pPr>
              <w:numPr>
                <w:ilvl w:val="0"/>
                <w:numId w:val="6"/>
              </w:numPr>
              <w:tabs>
                <w:tab w:val="left" w:pos="252"/>
              </w:tabs>
              <w:spacing w:after="0" w:line="240" w:lineRule="auto"/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263" w:type="dxa"/>
            <w:tcBorders>
              <w:right w:val="single" w:sz="12" w:space="0" w:color="auto"/>
            </w:tcBorders>
          </w:tcPr>
          <w:p w:rsidR="00533FD9" w:rsidRPr="00F15CAF" w:rsidRDefault="00533FD9" w:rsidP="006F6236">
            <w:pPr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533FD9" w:rsidRPr="00F15CA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33FD9" w:rsidRPr="00135B2F" w:rsidRDefault="00533FD9" w:rsidP="006F6236">
            <w:pPr>
              <w:pStyle w:val="NormalWeb"/>
              <w:widowControl w:val="0"/>
              <w:rPr>
                <w:sz w:val="28"/>
                <w:szCs w:val="28"/>
              </w:rPr>
            </w:pPr>
            <w:r w:rsidRPr="00135B2F">
              <w:rPr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596" w:type="dxa"/>
            <w:tcBorders>
              <w:top w:val="single" w:sz="12" w:space="0" w:color="auto"/>
              <w:bottom w:val="single" w:sz="12" w:space="0" w:color="auto"/>
            </w:tcBorders>
          </w:tcPr>
          <w:p w:rsidR="00533FD9" w:rsidRPr="00F15CAF" w:rsidRDefault="00533FD9" w:rsidP="008E357B">
            <w:pPr>
              <w:numPr>
                <w:ilvl w:val="0"/>
                <w:numId w:val="6"/>
              </w:numPr>
              <w:tabs>
                <w:tab w:val="left" w:pos="252"/>
              </w:tabs>
              <w:spacing w:after="0" w:line="240" w:lineRule="auto"/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самоанализ и коррекция результатов собственной работы</w:t>
            </w:r>
          </w:p>
        </w:tc>
        <w:tc>
          <w:tcPr>
            <w:tcW w:w="2263" w:type="dxa"/>
            <w:tcBorders>
              <w:right w:val="single" w:sz="12" w:space="0" w:color="auto"/>
            </w:tcBorders>
          </w:tcPr>
          <w:p w:rsidR="00533FD9" w:rsidRPr="00F15CAF" w:rsidRDefault="00533FD9" w:rsidP="006F6236">
            <w:pPr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533FD9" w:rsidRPr="00F15CA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33FD9" w:rsidRPr="00135B2F" w:rsidRDefault="00533FD9" w:rsidP="006F6236">
            <w:pPr>
              <w:pStyle w:val="NormalWeb"/>
              <w:widowControl w:val="0"/>
              <w:rPr>
                <w:sz w:val="28"/>
                <w:szCs w:val="28"/>
              </w:rPr>
            </w:pPr>
            <w:r w:rsidRPr="00135B2F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596" w:type="dxa"/>
            <w:tcBorders>
              <w:top w:val="single" w:sz="12" w:space="0" w:color="auto"/>
              <w:bottom w:val="single" w:sz="12" w:space="0" w:color="auto"/>
            </w:tcBorders>
          </w:tcPr>
          <w:p w:rsidR="00533FD9" w:rsidRPr="00F15CAF" w:rsidRDefault="00533FD9" w:rsidP="008E357B">
            <w:pPr>
              <w:numPr>
                <w:ilvl w:val="0"/>
                <w:numId w:val="6"/>
              </w:numPr>
              <w:tabs>
                <w:tab w:val="left" w:pos="252"/>
              </w:tabs>
              <w:spacing w:after="0" w:line="240" w:lineRule="auto"/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организация самостоятельных занятий при изучении профессионального модуля</w:t>
            </w:r>
          </w:p>
        </w:tc>
        <w:tc>
          <w:tcPr>
            <w:tcW w:w="2263" w:type="dxa"/>
            <w:tcBorders>
              <w:right w:val="single" w:sz="12" w:space="0" w:color="auto"/>
            </w:tcBorders>
          </w:tcPr>
          <w:p w:rsidR="00533FD9" w:rsidRPr="00F15CAF" w:rsidRDefault="00533FD9" w:rsidP="006F6236">
            <w:pPr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533FD9" w:rsidRPr="00F15CA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33FD9" w:rsidRPr="00135B2F" w:rsidRDefault="00533FD9" w:rsidP="006F6236">
            <w:pPr>
              <w:pStyle w:val="NormalWeb"/>
              <w:widowControl w:val="0"/>
              <w:rPr>
                <w:sz w:val="28"/>
                <w:szCs w:val="28"/>
              </w:rPr>
            </w:pPr>
            <w:r w:rsidRPr="00135B2F">
              <w:rPr>
                <w:sz w:val="28"/>
                <w:szCs w:val="28"/>
              </w:rPr>
              <w:t>Ориентироваться в условиях частой смены технологий в профессиональной деятельности.</w:t>
            </w:r>
          </w:p>
        </w:tc>
        <w:tc>
          <w:tcPr>
            <w:tcW w:w="3596" w:type="dxa"/>
            <w:tcBorders>
              <w:top w:val="single" w:sz="12" w:space="0" w:color="auto"/>
              <w:bottom w:val="single" w:sz="12" w:space="0" w:color="auto"/>
            </w:tcBorders>
          </w:tcPr>
          <w:p w:rsidR="00533FD9" w:rsidRPr="00F15CAF" w:rsidRDefault="00533FD9" w:rsidP="008E357B">
            <w:pPr>
              <w:numPr>
                <w:ilvl w:val="0"/>
                <w:numId w:val="6"/>
              </w:numPr>
              <w:tabs>
                <w:tab w:val="left" w:pos="252"/>
              </w:tabs>
              <w:spacing w:after="0" w:line="240" w:lineRule="auto"/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анализ инноваций в области разработки и администрирования баз данных</w:t>
            </w:r>
          </w:p>
        </w:tc>
        <w:tc>
          <w:tcPr>
            <w:tcW w:w="2263" w:type="dxa"/>
            <w:tcBorders>
              <w:right w:val="single" w:sz="12" w:space="0" w:color="auto"/>
            </w:tcBorders>
          </w:tcPr>
          <w:p w:rsidR="00533FD9" w:rsidRPr="00F15CAF" w:rsidRDefault="00533FD9" w:rsidP="006F6236">
            <w:pPr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533FD9" w:rsidRPr="00F15CA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33FD9" w:rsidRPr="00135B2F" w:rsidRDefault="00533FD9" w:rsidP="006F6236">
            <w:pPr>
              <w:pStyle w:val="NormalWeb"/>
              <w:widowControl w:val="0"/>
              <w:spacing w:line="252" w:lineRule="auto"/>
              <w:rPr>
                <w:sz w:val="28"/>
                <w:szCs w:val="28"/>
              </w:rPr>
            </w:pPr>
            <w:r w:rsidRPr="00135B2F"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596" w:type="dxa"/>
            <w:tcBorders>
              <w:top w:val="single" w:sz="12" w:space="0" w:color="auto"/>
              <w:bottom w:val="single" w:sz="12" w:space="0" w:color="auto"/>
            </w:tcBorders>
          </w:tcPr>
          <w:p w:rsidR="00533FD9" w:rsidRPr="00F15CAF" w:rsidRDefault="00533FD9" w:rsidP="008E357B">
            <w:pPr>
              <w:numPr>
                <w:ilvl w:val="0"/>
                <w:numId w:val="6"/>
              </w:numPr>
              <w:tabs>
                <w:tab w:val="left" w:pos="252"/>
              </w:tabs>
              <w:spacing w:after="0" w:line="240" w:lineRule="auto"/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решение ситуативных задач, связанных с использованием профессиональных компетенций</w:t>
            </w:r>
          </w:p>
        </w:tc>
        <w:tc>
          <w:tcPr>
            <w:tcW w:w="2263" w:type="dxa"/>
            <w:tcBorders>
              <w:bottom w:val="single" w:sz="12" w:space="0" w:color="auto"/>
              <w:right w:val="single" w:sz="12" w:space="0" w:color="auto"/>
            </w:tcBorders>
          </w:tcPr>
          <w:p w:rsidR="00533FD9" w:rsidRPr="00F15CAF" w:rsidRDefault="00533FD9" w:rsidP="006F6236">
            <w:pPr>
              <w:rPr>
                <w:sz w:val="28"/>
                <w:szCs w:val="28"/>
              </w:rPr>
            </w:pPr>
            <w:r w:rsidRPr="00F15CAF">
              <w:rPr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</w:tbl>
    <w:p w:rsidR="00533FD9" w:rsidRPr="00135B2F" w:rsidRDefault="00533FD9" w:rsidP="008E35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533FD9" w:rsidRPr="00135B2F" w:rsidRDefault="00533FD9" w:rsidP="008E35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533FD9" w:rsidRDefault="00533FD9" w:rsidP="008E357B">
      <w:pPr>
        <w:widowControl w:val="0"/>
        <w:jc w:val="both"/>
        <w:rPr>
          <w:i/>
          <w:iCs/>
        </w:rPr>
      </w:pPr>
    </w:p>
    <w:p w:rsidR="00533FD9" w:rsidRDefault="00533FD9"/>
    <w:sectPr w:rsidR="00533FD9" w:rsidSect="00BD6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FD9" w:rsidRDefault="00533FD9" w:rsidP="008E357B">
      <w:pPr>
        <w:spacing w:after="0" w:line="240" w:lineRule="auto"/>
      </w:pPr>
      <w:r>
        <w:separator/>
      </w:r>
    </w:p>
  </w:endnote>
  <w:endnote w:type="continuationSeparator" w:id="0">
    <w:p w:rsidR="00533FD9" w:rsidRDefault="00533FD9" w:rsidP="008E3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FD9" w:rsidRDefault="00533FD9" w:rsidP="008E357B">
      <w:pPr>
        <w:spacing w:after="0" w:line="240" w:lineRule="auto"/>
      </w:pPr>
      <w:r>
        <w:separator/>
      </w:r>
    </w:p>
  </w:footnote>
  <w:footnote w:type="continuationSeparator" w:id="0">
    <w:p w:rsidR="00533FD9" w:rsidRDefault="00533FD9" w:rsidP="008E3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1C6"/>
    <w:multiLevelType w:val="hybridMultilevel"/>
    <w:tmpl w:val="D6700B80"/>
    <w:lvl w:ilvl="0" w:tplc="E2A42C88">
      <w:start w:val="1"/>
      <w:numFmt w:val="bullet"/>
      <w:lvlText w:val="-"/>
      <w:lvlJc w:val="left"/>
      <w:pPr>
        <w:tabs>
          <w:tab w:val="num" w:pos="624"/>
        </w:tabs>
        <w:ind w:left="624" w:hanging="227"/>
      </w:pPr>
      <w:rPr>
        <w:rFonts w:ascii="Tahoma" w:hAnsi="Tahom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E52206"/>
    <w:multiLevelType w:val="multilevel"/>
    <w:tmpl w:val="C4D4A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bCs w:val="0"/>
      </w:rPr>
    </w:lvl>
  </w:abstractNum>
  <w:abstractNum w:abstractNumId="2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04620FD"/>
    <w:multiLevelType w:val="hybridMultilevel"/>
    <w:tmpl w:val="985C7A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A5040AE"/>
    <w:multiLevelType w:val="hybridMultilevel"/>
    <w:tmpl w:val="CAEEAA5E"/>
    <w:lvl w:ilvl="0" w:tplc="C9BEF4B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FA499D"/>
    <w:multiLevelType w:val="hybridMultilevel"/>
    <w:tmpl w:val="E9F03CC4"/>
    <w:lvl w:ilvl="0" w:tplc="94B8EBE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3673D5"/>
    <w:multiLevelType w:val="multilevel"/>
    <w:tmpl w:val="9062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D941FA5"/>
    <w:multiLevelType w:val="hybridMultilevel"/>
    <w:tmpl w:val="441C4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357B"/>
    <w:rsid w:val="000557B2"/>
    <w:rsid w:val="000D08C8"/>
    <w:rsid w:val="000D24DF"/>
    <w:rsid w:val="00135B2F"/>
    <w:rsid w:val="00162858"/>
    <w:rsid w:val="001A5CEA"/>
    <w:rsid w:val="00210BDE"/>
    <w:rsid w:val="00222B29"/>
    <w:rsid w:val="002630CC"/>
    <w:rsid w:val="0028343C"/>
    <w:rsid w:val="00322472"/>
    <w:rsid w:val="00337DFC"/>
    <w:rsid w:val="003C4866"/>
    <w:rsid w:val="003D40E5"/>
    <w:rsid w:val="00434541"/>
    <w:rsid w:val="00461F3D"/>
    <w:rsid w:val="004A6235"/>
    <w:rsid w:val="004E7314"/>
    <w:rsid w:val="005040BC"/>
    <w:rsid w:val="00533FD9"/>
    <w:rsid w:val="00637E00"/>
    <w:rsid w:val="00671015"/>
    <w:rsid w:val="006F6236"/>
    <w:rsid w:val="0075545D"/>
    <w:rsid w:val="00771224"/>
    <w:rsid w:val="00790848"/>
    <w:rsid w:val="007D4A7A"/>
    <w:rsid w:val="00831B93"/>
    <w:rsid w:val="00840F68"/>
    <w:rsid w:val="00845FAB"/>
    <w:rsid w:val="008E357B"/>
    <w:rsid w:val="00906E20"/>
    <w:rsid w:val="00965F05"/>
    <w:rsid w:val="009C2AE8"/>
    <w:rsid w:val="009E7DDB"/>
    <w:rsid w:val="00A10397"/>
    <w:rsid w:val="00A7518E"/>
    <w:rsid w:val="00AD0A72"/>
    <w:rsid w:val="00B7572D"/>
    <w:rsid w:val="00B92608"/>
    <w:rsid w:val="00BA00F2"/>
    <w:rsid w:val="00BD53DA"/>
    <w:rsid w:val="00BD6551"/>
    <w:rsid w:val="00CD55D4"/>
    <w:rsid w:val="00CD6F9C"/>
    <w:rsid w:val="00CE4414"/>
    <w:rsid w:val="00D14F5C"/>
    <w:rsid w:val="00D46077"/>
    <w:rsid w:val="00D7017C"/>
    <w:rsid w:val="00D94548"/>
    <w:rsid w:val="00DA1044"/>
    <w:rsid w:val="00E51BA6"/>
    <w:rsid w:val="00E67054"/>
    <w:rsid w:val="00E773A2"/>
    <w:rsid w:val="00E91673"/>
    <w:rsid w:val="00EC0883"/>
    <w:rsid w:val="00F15CAF"/>
    <w:rsid w:val="00F54FA6"/>
    <w:rsid w:val="00F72CD3"/>
    <w:rsid w:val="00F753A4"/>
    <w:rsid w:val="00FE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551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357B"/>
    <w:pPr>
      <w:keepNext/>
      <w:tabs>
        <w:tab w:val="num" w:pos="720"/>
      </w:tabs>
      <w:suppressAutoHyphens/>
      <w:autoSpaceDE w:val="0"/>
      <w:spacing w:after="0" w:line="240" w:lineRule="auto"/>
      <w:ind w:firstLine="284"/>
      <w:outlineLvl w:val="0"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357B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8E357B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E357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8E357B"/>
  </w:style>
  <w:style w:type="paragraph" w:styleId="List">
    <w:name w:val="List"/>
    <w:basedOn w:val="Normal"/>
    <w:uiPriority w:val="99"/>
    <w:rsid w:val="008E357B"/>
    <w:pPr>
      <w:suppressAutoHyphens/>
      <w:spacing w:after="0" w:line="240" w:lineRule="auto"/>
      <w:ind w:left="283" w:hanging="283"/>
    </w:pPr>
    <w:rPr>
      <w:sz w:val="24"/>
      <w:szCs w:val="24"/>
      <w:lang w:eastAsia="ar-SA"/>
    </w:rPr>
  </w:style>
  <w:style w:type="paragraph" w:customStyle="1" w:styleId="21">
    <w:name w:val="Список 21"/>
    <w:basedOn w:val="Normal"/>
    <w:uiPriority w:val="99"/>
    <w:rsid w:val="008E357B"/>
    <w:pPr>
      <w:suppressAutoHyphens/>
      <w:spacing w:after="0" w:line="240" w:lineRule="auto"/>
      <w:ind w:left="566" w:hanging="283"/>
    </w:pPr>
    <w:rPr>
      <w:sz w:val="24"/>
      <w:szCs w:val="24"/>
      <w:lang w:eastAsia="ar-SA"/>
    </w:rPr>
  </w:style>
  <w:style w:type="paragraph" w:styleId="NoSpacing">
    <w:name w:val="No Spacing"/>
    <w:uiPriority w:val="99"/>
    <w:qFormat/>
    <w:rsid w:val="008E357B"/>
    <w:pPr>
      <w:widowControl w:val="0"/>
      <w:suppressAutoHyphens/>
    </w:pPr>
    <w:rPr>
      <w:rFonts w:cs="Calibri"/>
      <w:kern w:val="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8E35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E357B"/>
  </w:style>
  <w:style w:type="character" w:styleId="Hyperlink">
    <w:name w:val="Hyperlink"/>
    <w:basedOn w:val="DefaultParagraphFont"/>
    <w:uiPriority w:val="99"/>
    <w:rsid w:val="008E357B"/>
    <w:rPr>
      <w:color w:val="0000FF"/>
      <w:u w:val="single"/>
    </w:rPr>
  </w:style>
  <w:style w:type="paragraph" w:styleId="NormalWeb">
    <w:name w:val="Normal (Web)"/>
    <w:basedOn w:val="Normal"/>
    <w:uiPriority w:val="99"/>
    <w:rsid w:val="008E357B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rsid w:val="008E3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357B"/>
  </w:style>
  <w:style w:type="paragraph" w:styleId="Footer">
    <w:name w:val="footer"/>
    <w:basedOn w:val="Normal"/>
    <w:link w:val="FooterChar"/>
    <w:uiPriority w:val="99"/>
    <w:semiHidden/>
    <w:rsid w:val="008E3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35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Pages>21</Pages>
  <Words>2972</Words>
  <Characters>16942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user15</cp:lastModifiedBy>
  <cp:revision>10</cp:revision>
  <cp:lastPrinted>2013-11-08T07:00:00Z</cp:lastPrinted>
  <dcterms:created xsi:type="dcterms:W3CDTF">2012-11-09T11:04:00Z</dcterms:created>
  <dcterms:modified xsi:type="dcterms:W3CDTF">2013-11-08T07:00:00Z</dcterms:modified>
</cp:coreProperties>
</file>