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o12="http://schemas.microsoft.com/office/2004/7/cor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rPr>
          <w:b/>
          <w:bCs/>
          <w:sz w:val="28"/>
          <w:szCs w:val="28"/>
        </w:rPr>
      </w:pPr>
      <w:r w:rsidR="00562E6C" w:rsidRPr="00C81520">
        <w:rPr>
          <w:b/>
          <w:bCs/>
          <w:sz w:val="28"/>
          <w:szCs w:val="28"/>
        </w:rPr>
        <w:t>Рабочая программа</w:t>
      </w:r>
    </w:p>
    <w:p>
      <w:pPr>
        <w:jc w:val="center"/>
        <w:rPr>
          <w:b/>
          <w:bCs/>
          <w:sz w:val="28"/>
          <w:szCs w:val="28"/>
        </w:rPr>
      </w:pPr>
      <w:r w:rsidR="00562E6C" w:rsidRPr="00C81520">
        <w:rPr>
          <w:b/>
          <w:bCs/>
          <w:sz w:val="28"/>
          <w:szCs w:val="28"/>
        </w:rPr>
        <w:t>По истории</w:t>
      </w:r>
    </w:p>
    <w:p>
      <w:pPr>
        <w:jc w:val="center"/>
        <w:rPr>
          <w:b/>
          <w:bCs/>
          <w:sz w:val="28"/>
          <w:szCs w:val="28"/>
        </w:rPr>
      </w:pPr>
      <w:r w:rsidR="00562E6C" w:rsidRPr="00C81520">
        <w:rPr>
          <w:b/>
          <w:bCs/>
          <w:sz w:val="28"/>
          <w:szCs w:val="28"/>
        </w:rPr>
        <w:t xml:space="preserve">(профильный уровень)   </w:t>
      </w:r>
    </w:p>
    <w:p>
      <w:pPr>
        <w:jc w:val="center"/>
      </w:pPr>
      <w:r w:rsidR="00562E6C" w:rsidRPr="002F6BA4">
        <w:t xml:space="preserve">ПОЯСНИТЕЛЬНАЯ ЗАПИСКА </w:t>
      </w:r>
    </w:p>
    <w:p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</w:p>
    <w:p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="00562E6C" w:rsidRPr="002F6BA4">
        <w:rPr>
          <w:rFonts w:ascii="Times New Roman CYR" w:hAnsi="Times New Roman CYR" w:cs="Times New Roman CYR"/>
        </w:rPr>
        <w:t>Предлагаемая рабочая программа составлена на основе примерной программы по истории (профильный уровень), соответствует федеральному ком</w:t>
      </w:r>
      <w:r w:rsidR="00562E6C" w:rsidRPr="002F6BA4">
        <w:rPr>
          <w:rFonts w:ascii="Times New Roman CYR" w:hAnsi="Times New Roman CYR" w:cs="Times New Roman CYR"/>
        </w:rPr>
        <w:softHyphen/>
        <w:t xml:space="preserve">поненту Государственного стандарта среднего (полного)  общего образования по истории (профильный уровень). </w:t>
      </w:r>
    </w:p>
    <w:p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</w:p>
    <w:p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</w:p>
    <w:p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="00562E6C" w:rsidRPr="002F6BA4">
        <w:rPr>
          <w:rFonts w:ascii="Times New Roman CYR" w:hAnsi="Times New Roman CYR" w:cs="Times New Roman CYR"/>
        </w:rPr>
        <w:t>При составлении рабочей программы использованы результаты сдачи ЕГЭ по истории в 2012 – 2013 гг. Рабочая программа конкретизирует содержание предметных тем образовательного стандарта, дает примерное распределение учебных часов по разделам курса и рекомендуемую последовательность изучения тем и разделов учебного предмета с учетом межпредметных и внутрипредметных связей, логики учебного процесса, возрастных особенностей учащихся, определяет минимальный набор форм деятельности, выполняемых обучающимися. Специфика целей и содержания изучения истории на профильном уровне существенно повышает требования к рефлексивной деятельности учащихся, в объективному оцениванию своих учебных достижений, поведения, черт своей личности, способности и готовности учитывать мнения других людей при определении собственной позиции и самооценке, понимать ценность образования как средства развития культуры личности. Историческое образование играет важную роль в формировании умения формулировать свои мировоззренческие взгляды, осознанно определять свою национальную, социальную, конфессиональную принадлежность, собственное отношение к явлениям современной жизни, свою гражданскую позицию. Особенностью системы исторического образования на профильном уровне является тесная взаимосвязь с подготовкой учащихся к осознанному выбору путей продолжения образования и будущей профессиональной деятельности.</w:t>
      </w:r>
    </w:p>
    <w:p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</w:p>
    <w:p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</w:p>
    <w:p>
      <w:r w:rsidR="00562E6C" w:rsidRPr="002F6BA4">
        <w:t xml:space="preserve"> Федеральный базисный учебный план для образовательных учреждений Российской Федерации отводит 280часов для обязательного изучения учебного предмета «История» на ступени среднего (полного) общего образования</w:t>
      </w:r>
    </w:p>
    <w:p>
      <w:r w:rsidR="00562E6C" w:rsidRPr="002F6BA4">
        <w:t>на профильном уровне, в том числе: в X и XI классах по 140 часов, из расчета 4 учебных часа в неделю.</w:t>
      </w:r>
    </w:p>
    <w:p>
      <w:r w:rsidR="00562E6C" w:rsidRPr="002F6BA4">
        <w:t xml:space="preserve">        Примерная программа рассчитана на 280 учебных часов. При этом в ней предусмотрен резерв свободного</w:t>
      </w:r>
      <w:r w:rsidR="00562E6C">
        <w:t xml:space="preserve"> </w:t>
      </w:r>
      <w:r w:rsidR="00562E6C" w:rsidRPr="002F6BA4">
        <w:t>учебного времени в объеме 40 учебных часов (или 14,3%) для реализации авторских подходов, использования</w:t>
      </w:r>
    </w:p>
    <w:p>
      <w:r w:rsidR="00562E6C" w:rsidRPr="002F6BA4">
        <w:t>разнообразных форм организации учебного процесса, внедрения современных методов обучения и педагогических</w:t>
      </w:r>
    </w:p>
    <w:p>
      <w:r w:rsidR="00562E6C" w:rsidRPr="002F6BA4">
        <w:t>технологий.</w:t>
      </w:r>
    </w:p>
    <w:p>
      <w:pPr>
        <w:widowControl w:val="0"/>
        <w:autoSpaceDE w:val="0"/>
        <w:autoSpaceDN w:val="0"/>
        <w:adjustRightInd w:val="0"/>
        <w:ind w:left="720" w:hanging="360"/>
        <w:jc w:val="both"/>
        <w:rPr>
          <w:rFonts w:ascii="Times New Roman CYR" w:hAnsi="Times New Roman CYR" w:cs="Times New Roman CYR"/>
        </w:rPr>
      </w:pPr>
      <w:r w:rsidR="00562E6C" w:rsidRPr="002F6BA4">
        <w:rPr>
          <w:rFonts w:ascii="Times New Roman CYR" w:hAnsi="Times New Roman CYR" w:cs="Times New Roman CYR"/>
        </w:rPr>
        <w:t></w:t>
      </w:r>
      <w:r w:rsidR="00562E6C" w:rsidRPr="002F6BA4">
        <w:rPr>
          <w:rFonts w:ascii="Times New Roman CYR" w:hAnsi="Times New Roman CYR" w:cs="Times New Roman CYR"/>
        </w:rPr>
        <w:t></w:t>
      </w:r>
      <w:r w:rsidR="00562E6C" w:rsidRPr="002F6BA4">
        <w:rPr>
          <w:rFonts w:ascii="Times New Roman CYR" w:hAnsi="Times New Roman CYR" w:cs="Times New Roman CYR"/>
        </w:rPr>
        <w:tab/>
        <w:t>Учебники «История России с древнейших времен до конца XVII века», 10 класс, ред. А. Н. Сахаров, М., Просвещение, 2008 год; «История России, конец XVII – XIX вв.», 10 класс, ред. А. Н. Сахаров, М., Просвещение, 2008 год; «История России. XX – начало XXI века», 11 класс, ред. А. Н. Сахаров, М., Просвещение, 2008 год.</w:t>
      </w:r>
    </w:p>
    <w:p>
      <w:pPr>
        <w:widowControl w:val="0"/>
        <w:tabs>
          <w:tab w:val="left" w:pos="720"/>
        </w:tabs>
        <w:autoSpaceDE w:val="0"/>
        <w:autoSpaceDN w:val="0"/>
        <w:adjustRightInd w:val="0"/>
        <w:ind w:left="720" w:hanging="360"/>
        <w:jc w:val="both"/>
        <w:rPr>
          <w:rFonts w:ascii="Times New Roman CYR" w:hAnsi="Times New Roman CYR" w:cs="Times New Roman CYR"/>
        </w:rPr>
      </w:pPr>
      <w:r w:rsidR="00562E6C" w:rsidRPr="002F6BA4">
        <w:rPr>
          <w:rFonts w:ascii="Times New Roman CYR" w:hAnsi="Times New Roman CYR" w:cs="Times New Roman CYR"/>
        </w:rPr>
        <w:t></w:t>
      </w:r>
      <w:r w:rsidR="00562E6C" w:rsidRPr="002F6BA4">
        <w:rPr>
          <w:rFonts w:ascii="Times New Roman CYR" w:hAnsi="Times New Roman CYR" w:cs="Times New Roman CYR"/>
        </w:rPr>
        <w:t></w:t>
      </w:r>
      <w:r w:rsidR="00562E6C" w:rsidRPr="002F6BA4">
        <w:rPr>
          <w:rFonts w:ascii="Times New Roman CYR" w:hAnsi="Times New Roman CYR" w:cs="Times New Roman CYR"/>
        </w:rPr>
        <w:tab/>
        <w:t>Учебники «Всеобщая история. С древнейших времен до конца XIX века», 10 класс, ред.В. И. Уколова, А. В. Ревякин</w:t>
      </w:r>
      <w:r w:rsidR="00562E6C" w:rsidRPr="002F6BA4">
        <w:rPr>
          <w:rFonts w:ascii="Times New Roman CYR" w:hAnsi="Times New Roman CYR" w:cs="Times New Roman CYR"/>
        </w:rPr>
        <w:t></w:t>
      </w:r>
    </w:p>
    <w:p>
      <w:pPr>
        <w:widowControl w:val="0"/>
        <w:tabs>
          <w:tab w:val="left" w:pos="720"/>
        </w:tabs>
        <w:autoSpaceDE w:val="0"/>
        <w:autoSpaceDN w:val="0"/>
        <w:adjustRightInd w:val="0"/>
        <w:ind w:left="720" w:hanging="360"/>
        <w:jc w:val="both"/>
        <w:rPr>
          <w:rFonts w:ascii="Times New Roman CYR" w:hAnsi="Times New Roman CYR" w:cs="Times New Roman CYR"/>
        </w:rPr>
      </w:pPr>
      <w:r w:rsidR="00562E6C" w:rsidRPr="002F6BA4">
        <w:rPr>
          <w:rFonts w:ascii="Times New Roman CYR" w:hAnsi="Times New Roman CYR" w:cs="Times New Roman CYR"/>
        </w:rPr>
        <w:t></w:t>
      </w:r>
      <w:r w:rsidR="00562E6C" w:rsidRPr="002F6BA4">
        <w:rPr>
          <w:rFonts w:ascii="Times New Roman CYR" w:hAnsi="Times New Roman CYR" w:cs="Times New Roman CYR"/>
        </w:rPr>
        <w:t></w:t>
      </w:r>
      <w:r w:rsidR="00562E6C" w:rsidRPr="002F6BA4">
        <w:rPr>
          <w:rFonts w:ascii="Times New Roman CYR" w:hAnsi="Times New Roman CYR" w:cs="Times New Roman CYR"/>
        </w:rPr>
        <w:t></w:t>
      </w:r>
      <w:r w:rsidR="00562E6C" w:rsidRPr="002F6BA4">
        <w:rPr>
          <w:rFonts w:ascii="Times New Roman CYR" w:hAnsi="Times New Roman CYR" w:cs="Times New Roman CYR"/>
        </w:rPr>
        <w:t></w:t>
      </w:r>
      <w:r w:rsidR="00562E6C" w:rsidRPr="002F6BA4">
        <w:rPr>
          <w:rFonts w:ascii="Times New Roman CYR" w:hAnsi="Times New Roman CYR" w:cs="Times New Roman CYR"/>
        </w:rPr>
        <w:t></w:t>
      </w:r>
      <w:r w:rsidR="00562E6C" w:rsidRPr="002F6BA4">
        <w:rPr>
          <w:rFonts w:ascii="Times New Roman CYR" w:hAnsi="Times New Roman CYR" w:cs="Times New Roman CYR"/>
        </w:rPr>
        <w:t></w:t>
      </w:r>
      <w:r w:rsidR="00562E6C" w:rsidRPr="002F6BA4">
        <w:rPr>
          <w:rFonts w:ascii="Times New Roman CYR" w:hAnsi="Times New Roman CYR" w:cs="Times New Roman CYR"/>
        </w:rPr>
        <w:t></w:t>
      </w:r>
      <w:r w:rsidR="00562E6C" w:rsidRPr="002F6BA4">
        <w:rPr>
          <w:rFonts w:ascii="Times New Roman CYR" w:hAnsi="Times New Roman CYR" w:cs="Times New Roman CYR"/>
        </w:rPr>
        <w:t></w:t>
      </w:r>
      <w:r w:rsidR="00562E6C" w:rsidRPr="002F6BA4">
        <w:rPr>
          <w:rFonts w:ascii="Times New Roman CYR" w:hAnsi="Times New Roman CYR" w:cs="Times New Roman CYR"/>
        </w:rPr>
        <w:t></w:t>
      </w:r>
      <w:r w:rsidR="00562E6C" w:rsidRPr="002F6BA4">
        <w:rPr>
          <w:rFonts w:ascii="Times New Roman CYR" w:hAnsi="Times New Roman CYR" w:cs="Times New Roman CYR"/>
        </w:rPr>
        <w:t></w:t>
      </w:r>
      <w:r w:rsidR="00562E6C" w:rsidRPr="002F6BA4">
        <w:rPr>
          <w:rFonts w:ascii="Times New Roman CYR" w:hAnsi="Times New Roman CYR" w:cs="Times New Roman CYR"/>
        </w:rPr>
        <w:t></w:t>
      </w:r>
      <w:r w:rsidR="00562E6C" w:rsidRPr="002F6BA4">
        <w:rPr>
          <w:rFonts w:ascii="Times New Roman CYR" w:hAnsi="Times New Roman CYR" w:cs="Times New Roman CYR"/>
        </w:rPr>
        <w:t></w:t>
      </w:r>
      <w:r w:rsidR="00562E6C" w:rsidRPr="002F6BA4">
        <w:rPr>
          <w:rFonts w:ascii="Times New Roman CYR" w:hAnsi="Times New Roman CYR" w:cs="Times New Roman CYR"/>
        </w:rPr>
        <w:t></w:t>
      </w:r>
      <w:r w:rsidR="00562E6C" w:rsidRPr="002F6BA4">
        <w:rPr>
          <w:rFonts w:ascii="Times New Roman CYR" w:hAnsi="Times New Roman CYR" w:cs="Times New Roman CYR"/>
        </w:rPr>
        <w:t></w:t>
      </w:r>
      <w:r w:rsidR="00562E6C" w:rsidRPr="002F6BA4">
        <w:rPr>
          <w:rFonts w:ascii="Times New Roman CYR" w:hAnsi="Times New Roman CYR" w:cs="Times New Roman CYR"/>
        </w:rPr>
        <w:t></w:t>
      </w:r>
      <w:r w:rsidR="00562E6C" w:rsidRPr="002F6BA4">
        <w:rPr>
          <w:rFonts w:ascii="Times New Roman CYR" w:hAnsi="Times New Roman CYR" w:cs="Times New Roman CYR"/>
        </w:rPr>
        <w:t></w:t>
      </w:r>
      <w:r w:rsidR="00562E6C" w:rsidRPr="002F6BA4">
        <w:rPr>
          <w:rFonts w:ascii="Times New Roman CYR" w:hAnsi="Times New Roman CYR" w:cs="Times New Roman CYR"/>
        </w:rPr>
        <w:t></w:t>
      </w:r>
      <w:r w:rsidR="00562E6C" w:rsidRPr="002F6BA4">
        <w:rPr>
          <w:rFonts w:ascii="Times New Roman CYR" w:hAnsi="Times New Roman CYR" w:cs="Times New Roman CYR"/>
        </w:rPr>
        <w:t></w:t>
      </w:r>
      <w:r w:rsidR="00562E6C" w:rsidRPr="002F6BA4">
        <w:rPr>
          <w:rFonts w:ascii="Times New Roman CYR" w:hAnsi="Times New Roman CYR" w:cs="Times New Roman CYR"/>
        </w:rPr>
        <w:t></w:t>
      </w:r>
      <w:r w:rsidR="00562E6C" w:rsidRPr="002F6BA4">
        <w:rPr>
          <w:rFonts w:ascii="Times New Roman CYR" w:hAnsi="Times New Roman CYR" w:cs="Times New Roman CYR"/>
        </w:rPr>
        <w:tab/>
        <w:t>Учебная программа: Примерная программа основного общего образования по истории (профильный уровень), Министерство образования Российской федерации, сборник нормативных документов, М., Дрофа, 2007 год</w:t>
      </w:r>
    </w:p>
    <w:p>
      <w:pPr>
        <w:widowControl w:val="0"/>
        <w:tabs>
          <w:tab w:val="left" w:pos="720"/>
        </w:tabs>
        <w:autoSpaceDE w:val="0"/>
        <w:autoSpaceDN w:val="0"/>
        <w:adjustRightInd w:val="0"/>
        <w:ind w:left="720" w:hanging="360"/>
        <w:jc w:val="both"/>
        <w:rPr>
          <w:rFonts w:ascii="Times New Roman CYR" w:hAnsi="Times New Roman CYR" w:cs="Times New Roman CYR"/>
        </w:rPr>
      </w:pPr>
      <w:r w:rsidR="00562E6C" w:rsidRPr="002F6BA4">
        <w:rPr>
          <w:rFonts w:ascii="Times New Roman CYR" w:hAnsi="Times New Roman CYR" w:cs="Times New Roman CYR"/>
        </w:rPr>
        <w:t></w:t>
      </w:r>
      <w:r w:rsidR="00562E6C" w:rsidRPr="002F6BA4">
        <w:rPr>
          <w:rFonts w:ascii="Times New Roman CYR" w:hAnsi="Times New Roman CYR" w:cs="Times New Roman CYR"/>
        </w:rPr>
        <w:t></w:t>
      </w:r>
      <w:r w:rsidR="00562E6C" w:rsidRPr="002F6BA4">
        <w:rPr>
          <w:rFonts w:ascii="Times New Roman CYR" w:hAnsi="Times New Roman CYR" w:cs="Times New Roman CYR"/>
        </w:rPr>
        <w:tab/>
        <w:t xml:space="preserve">Сборники экзаменационных заданий по истории  </w:t>
      </w:r>
    </w:p>
    <w:p>
      <w:pPr>
        <w:widowControl w:val="0"/>
        <w:tabs>
          <w:tab w:val="left" w:pos="720"/>
        </w:tabs>
        <w:autoSpaceDE w:val="0"/>
        <w:autoSpaceDN w:val="0"/>
        <w:adjustRightInd w:val="0"/>
        <w:ind w:left="720" w:hanging="360"/>
        <w:jc w:val="both"/>
        <w:rPr>
          <w:rFonts w:ascii="Times New Roman CYR" w:hAnsi="Times New Roman CYR" w:cs="Times New Roman CYR"/>
        </w:rPr>
      </w:pPr>
      <w:r w:rsidR="00562E6C" w:rsidRPr="002F6BA4">
        <w:rPr>
          <w:rFonts w:ascii="Times New Roman CYR" w:hAnsi="Times New Roman CYR" w:cs="Times New Roman CYR"/>
        </w:rPr>
        <w:t></w:t>
      </w:r>
      <w:r w:rsidR="00562E6C" w:rsidRPr="002F6BA4">
        <w:rPr>
          <w:rFonts w:ascii="Times New Roman CYR" w:hAnsi="Times New Roman CYR" w:cs="Times New Roman CYR"/>
        </w:rPr>
        <w:t></w:t>
      </w:r>
      <w:r w:rsidR="00562E6C" w:rsidRPr="002F6BA4">
        <w:rPr>
          <w:rFonts w:ascii="Times New Roman CYR" w:hAnsi="Times New Roman CYR" w:cs="Times New Roman CYR"/>
        </w:rPr>
        <w:tab/>
        <w:t xml:space="preserve"> СД диски для подготовки к единому государственному экзамену по истории</w:t>
      </w:r>
    </w:p>
    <w:p>
      <w:pPr>
        <w:widowControl w:val="0"/>
        <w:tabs>
          <w:tab w:val="left" w:pos="720"/>
        </w:tabs>
        <w:autoSpaceDE w:val="0"/>
        <w:autoSpaceDN w:val="0"/>
        <w:adjustRightInd w:val="0"/>
        <w:ind w:left="720" w:hanging="360"/>
        <w:rPr>
          <w:rFonts w:ascii="Times New Roman CYR" w:hAnsi="Times New Roman CYR" w:cs="Times New Roman CYR"/>
        </w:rPr>
      </w:pPr>
      <w:r w:rsidR="00562E6C" w:rsidRPr="002F6BA4">
        <w:rPr>
          <w:rFonts w:ascii="Times New Roman CYR" w:hAnsi="Times New Roman CYR" w:cs="Times New Roman CYR"/>
        </w:rPr>
        <w:t></w:t>
      </w:r>
      <w:r w:rsidR="00562E6C" w:rsidRPr="002F6BA4">
        <w:rPr>
          <w:rFonts w:ascii="Times New Roman CYR" w:hAnsi="Times New Roman CYR" w:cs="Times New Roman CYR"/>
        </w:rPr>
        <w:t></w:t>
      </w:r>
      <w:r w:rsidR="00562E6C" w:rsidRPr="002F6BA4">
        <w:rPr>
          <w:rFonts w:ascii="Times New Roman CYR" w:hAnsi="Times New Roman CYR" w:cs="Times New Roman CYR"/>
        </w:rPr>
        <w:tab/>
        <w:t>Контрольные и тестовые работы к основным темам и разделам курса</w:t>
      </w:r>
    </w:p>
    <w:p>
      <w:pPr>
        <w:widowControl w:val="0"/>
        <w:autoSpaceDE w:val="0"/>
        <w:autoSpaceDN w:val="0"/>
        <w:adjustRightInd w:val="0"/>
        <w:ind w:firstLine="318"/>
        <w:jc w:val="both"/>
        <w:rPr>
          <w:rFonts w:ascii="Times New Roman CYR" w:hAnsi="Times New Roman CYR" w:cs="Times New Roman CYR"/>
        </w:rPr>
      </w:pPr>
      <w:r w:rsidR="00562E6C" w:rsidRPr="002F6BA4">
        <w:rPr>
          <w:rFonts w:ascii="Times New Roman CYR" w:hAnsi="Times New Roman CYR" w:cs="Times New Roman CYR"/>
        </w:rPr>
        <w:t>. Общая характеристика учебного предмета</w:t>
      </w:r>
    </w:p>
    <w:p>
      <w:pPr>
        <w:widowControl w:val="0"/>
        <w:autoSpaceDE w:val="0"/>
        <w:autoSpaceDN w:val="0"/>
        <w:adjustRightInd w:val="0"/>
        <w:ind w:firstLine="318"/>
        <w:jc w:val="both"/>
        <w:rPr>
          <w:rFonts w:ascii="Times New Roman CYR" w:hAnsi="Times New Roman CYR" w:cs="Times New Roman CYR"/>
        </w:rPr>
      </w:pPr>
      <w:r w:rsidR="00562E6C" w:rsidRPr="002F6BA4">
        <w:rPr>
          <w:rFonts w:ascii="Times New Roman CYR" w:hAnsi="Times New Roman CYR" w:cs="Times New Roman CYR"/>
        </w:rPr>
        <w:t xml:space="preserve"> Содержание среднего (полного) общего образования  на профильном уровне по «Истории» ориентировано на формирование общей культуры и в большей степени связан с мировоззренческими, воспитательными и развивающими задачами общего образования, задачами социализации. </w:t>
      </w:r>
    </w:p>
    <w:p>
      <w:pPr>
        <w:widowControl w:val="0"/>
        <w:autoSpaceDE w:val="0"/>
        <w:autoSpaceDN w:val="0"/>
        <w:adjustRightInd w:val="0"/>
        <w:ind w:firstLine="318"/>
        <w:jc w:val="both"/>
        <w:rPr>
          <w:rFonts w:ascii="Times New Roman CYR" w:hAnsi="Times New Roman CYR" w:cs="Times New Roman CYR"/>
        </w:rPr>
      </w:pPr>
      <w:r w:rsidR="00562E6C" w:rsidRPr="002F6BA4">
        <w:rPr>
          <w:rFonts w:ascii="Times New Roman CYR" w:hAnsi="Times New Roman CYR" w:cs="Times New Roman CYR"/>
        </w:rPr>
        <w:t>Историческое образование на ступени среднего (полного) общего образования  способствует формированию систематизированных знаний об историческом прошлом, обогащению социального опыта учащихся при изучении и обсуждении исторически возникших форм человеческого взаимодействия. Ключевую роль играет развитие способности учащихся к пониманию исторической логики общественных процессов, специфики возникновения и развития различных мировоззренческих, ценносто-мотивационных, социальных систем. Тем самым историческое образование приобретает особую роль в процессе6 самоидентификации подростка, осознания им себя как представителя исторически сложившегося гражданского, этнокультурного, конфессионального сообщества. Обеспечивается возможность критического восприятия учащимися окружающей социальной реальности, определения собственной позиции по отношению к различным явлениям общественной жизни, осознанию моделирования собственных действий в тех или иных ситуациях.</w:t>
      </w:r>
    </w:p>
    <w:p>
      <w:pPr>
        <w:widowControl w:val="0"/>
        <w:tabs>
          <w:tab w:val="left" w:pos="8280"/>
        </w:tabs>
        <w:autoSpaceDE w:val="0"/>
        <w:autoSpaceDN w:val="0"/>
        <w:adjustRightInd w:val="0"/>
        <w:ind w:right="1"/>
        <w:jc w:val="both"/>
        <w:rPr>
          <w:rFonts w:ascii="Times New Roman CYR" w:hAnsi="Times New Roman CYR" w:cs="Times New Roman CYR"/>
        </w:rPr>
      </w:pPr>
      <w:r w:rsidR="00562E6C" w:rsidRPr="002F6BA4">
        <w:rPr>
          <w:rFonts w:ascii="Times New Roman CYR" w:hAnsi="Times New Roman CYR" w:cs="Times New Roman CYR"/>
        </w:rPr>
        <w:t xml:space="preserve">        Современная Россия представляет собой сложное и противоречивое общество, одной из обязанностей которого является то, что принято называть кризисом идентичности. Общество не имеет сегодня ясного представления не только о своем будущем, но и о прошлом. И то и другое видится совершенно по-разному в свете различных политических взглядов и личностных оценок. Россия потеряла привычные ориентиры во времени и пространстве. Под сомнением оказалась и складывающаяся на протяжении веков система нравственных ценностей. Изучение истории даст возможность человеку иметь свою точку зрения, самостоятельную позицию в мире.</w:t>
      </w:r>
    </w:p>
    <w:p>
      <w:pPr>
        <w:widowControl w:val="0"/>
        <w:tabs>
          <w:tab w:val="left" w:pos="8280"/>
        </w:tabs>
        <w:autoSpaceDE w:val="0"/>
        <w:autoSpaceDN w:val="0"/>
        <w:adjustRightInd w:val="0"/>
        <w:ind w:right="1"/>
        <w:jc w:val="both"/>
        <w:rPr>
          <w:rFonts w:ascii="Times New Roman CYR" w:hAnsi="Times New Roman CYR" w:cs="Times New Roman CYR"/>
        </w:rPr>
      </w:pPr>
      <w:r w:rsidR="00562E6C" w:rsidRPr="002F6BA4">
        <w:rPr>
          <w:rFonts w:ascii="Times New Roman CYR" w:hAnsi="Times New Roman CYR" w:cs="Times New Roman CYR"/>
        </w:rPr>
        <w:t xml:space="preserve">        Изучение истории России в современных условиях должно исходить из следующих соображений: в настоящее время Россия находится на историческом перекрестке. Понятию одной модели мира (с центром и периферией) начинает противостоять другая модель мирового развития, в которой выходят на поверхность и во многом определяют международные отношения скрытые прежде за противостоянием Запада и Востока межцивилизационные конфликты. Вызов западной цивилизации, брошенный пять веков тому назад и ускоривший планетарный прогресс, встречает противодействие со стороны других традиций, обычаев, религий, особенностей менталитета. Этот фактор существенно влияет на содержание и направление исторического процесса. </w:t>
      </w:r>
    </w:p>
    <w:p>
      <w:pPr>
        <w:widowControl w:val="0"/>
        <w:tabs>
          <w:tab w:val="left" w:pos="8280"/>
        </w:tabs>
        <w:autoSpaceDE w:val="0"/>
        <w:autoSpaceDN w:val="0"/>
        <w:adjustRightInd w:val="0"/>
        <w:ind w:right="1"/>
        <w:jc w:val="both"/>
        <w:rPr>
          <w:rFonts w:ascii="Times New Roman CYR" w:hAnsi="Times New Roman CYR" w:cs="Times New Roman CYR"/>
        </w:rPr>
      </w:pPr>
    </w:p>
    <w:p>
      <w:pPr>
        <w:widowControl w:val="0"/>
        <w:tabs>
          <w:tab w:val="left" w:pos="8280"/>
        </w:tabs>
        <w:autoSpaceDE w:val="0"/>
        <w:autoSpaceDN w:val="0"/>
        <w:adjustRightInd w:val="0"/>
        <w:ind w:right="1"/>
        <w:jc w:val="both"/>
        <w:rPr>
          <w:rFonts w:ascii="Times New Roman CYR" w:hAnsi="Times New Roman CYR" w:cs="Times New Roman CYR"/>
        </w:rPr>
      </w:pPr>
      <w:r w:rsidR="00562E6C">
        <w:rPr>
          <w:rFonts w:ascii="Times New Roman CYR" w:hAnsi="Times New Roman CYR" w:cs="Times New Roman CYR"/>
        </w:rPr>
        <w:t xml:space="preserve">Примерная программа 10-11 класса составлена на </w:t>
      </w:r>
      <w:r w:rsidR="00562E6C" w:rsidRPr="002F6BA4">
        <w:rPr>
          <w:rFonts w:ascii="Times New Roman CYR" w:hAnsi="Times New Roman CYR" w:cs="Times New Roman CYR"/>
        </w:rPr>
        <w:t xml:space="preserve">    </w:t>
      </w:r>
      <w:r w:rsidR="00562E6C">
        <w:t>268 часов( 34 недели в 10 классе и 33 в 11)</w:t>
      </w:r>
    </w:p>
    <w:p>
      <w:pPr>
        <w:widowControl w:val="0"/>
        <w:tabs>
          <w:tab w:val="left" w:pos="8505"/>
        </w:tabs>
        <w:autoSpaceDE w:val="0"/>
        <w:autoSpaceDN w:val="0"/>
        <w:adjustRightInd w:val="0"/>
        <w:spacing w:before="240" w:after="60"/>
        <w:ind w:firstLine="540"/>
        <w:jc w:val="center"/>
        <w:rPr>
          <w:rFonts w:ascii="Times New Roman CYR" w:hAnsi="Times New Roman CYR" w:cs="Times New Roman CYR"/>
        </w:rPr>
      </w:pPr>
      <w:r w:rsidR="00562E6C" w:rsidRPr="002F6BA4">
        <w:rPr>
          <w:rFonts w:ascii="Times New Roman CYR" w:hAnsi="Times New Roman CYR" w:cs="Times New Roman CYR"/>
        </w:rPr>
        <w:t xml:space="preserve">      Предполагается их синхронно – параллельное изучение с возможностью интеграции некоторых тем из состава обоих курсов. Изучение истории на профильном уровне основывается на проблемно-хронологическом подходе и принципах системного исторического анализа.</w:t>
      </w:r>
    </w:p>
    <w:p>
      <w:pPr>
        <w:widowControl w:val="0"/>
        <w:autoSpaceDE w:val="0"/>
        <w:autoSpaceDN w:val="0"/>
        <w:adjustRightInd w:val="0"/>
        <w:ind w:right="26"/>
        <w:jc w:val="both"/>
        <w:rPr>
          <w:rFonts w:ascii="Times New Roman CYR" w:hAnsi="Times New Roman CYR" w:cs="Times New Roman CYR"/>
        </w:rPr>
      </w:pPr>
      <w:r w:rsidR="00562E6C">
        <w:rPr>
          <w:rFonts w:ascii="Times New Roman CYR" w:hAnsi="Times New Roman CYR" w:cs="Times New Roman CYR"/>
        </w:rPr>
        <w:t>10 класс</w:t>
      </w:r>
    </w:p>
    <w:p>
      <w:pPr>
        <w:rPr>
          <w:rFonts w:ascii="Times New Roman CYR" w:hAnsi="Times New Roman CYR" w:cs="Times New Roman CYR"/>
          <w:sz w:val="20"/>
          <w:szCs w:val="20"/>
        </w:rPr>
      </w:pPr>
    </w:p>
    <w:tbl>
      <w:tblPr>
        <w:tblStyle w:val="TableClassic1"/>
        <w:tblW w:w="8755" w:type="dxa"/>
        <w:tblInd w:w="-106" w:type="dxa"/>
        <w:tblLook w:val="01E0"/>
      </w:tblPr>
      <w:tblGrid>
        <w:gridCol w:w="3558"/>
        <w:gridCol w:w="2054"/>
        <w:gridCol w:w="1461"/>
        <w:gridCol w:w="1682"/>
      </w:tblGrid>
      <w:tr w:rsidR="00562E6C" w:rsidRPr="00614C2B">
        <w:trPr>
          <w:cnfStyle w:val="100000000000"/>
          <w:trHeight w:val="600"/>
        </w:trPr>
        <w:tc>
          <w:tcPr>
            <w:cnfStyle w:val="001000000000"/>
            <w:tcW w:w="8755" w:type="dxa"/>
            <w:gridSpan w:val="4"/>
            <w:tcBorders>
              <w:top w:val="single" w:sz="12" w:space="0" w:color="000000"/>
            </w:tcBorders>
          </w:tcPr>
          <w:p>
            <w:pPr>
              <w:rPr>
                <w:i/>
                <w:iCs/>
              </w:rPr>
            </w:pPr>
          </w:p>
        </w:tc>
      </w:tr>
      <w:tr w:rsidR="00562E6C" w:rsidRPr="00614C2B">
        <w:tc>
          <w:tcPr>
            <w:cnfStyle w:val="001000000000"/>
            <w:tcW w:w="3558" w:type="dxa"/>
          </w:tcPr>
          <w:p>
            <w:r w:rsidR="00562E6C" w:rsidRPr="00614C2B">
              <w:t>Название раздела</w:t>
            </w:r>
          </w:p>
          <w:p>
            <w:r w:rsidR="00562E6C" w:rsidRPr="00614C2B">
              <w:t>по Всеобщей истории</w:t>
            </w:r>
          </w:p>
          <w:p>
            <w:r w:rsidR="00562E6C" w:rsidRPr="00614C2B">
              <w:t>Количество часов</w:t>
            </w:r>
          </w:p>
          <w:p>
            <w:r w:rsidR="00562E6C" w:rsidRPr="00614C2B">
              <w:t>В Примерной программе</w:t>
            </w:r>
          </w:p>
        </w:tc>
        <w:tc>
          <w:tcPr>
            <w:tcW w:w="2054" w:type="dxa"/>
          </w:tcPr>
          <w:p>
            <w:pPr>
              <w:cnfStyle w:val="000000000000"/>
            </w:pPr>
            <w:r w:rsidR="00562E6C" w:rsidRPr="00614C2B">
              <w:t>Название раздела</w:t>
            </w:r>
          </w:p>
          <w:p>
            <w:pPr>
              <w:cnfStyle w:val="000000000000"/>
            </w:pPr>
            <w:r w:rsidR="00562E6C" w:rsidRPr="00614C2B">
              <w:t>По истории России</w:t>
            </w:r>
          </w:p>
        </w:tc>
        <w:tc>
          <w:tcPr>
            <w:tcW w:w="1461" w:type="dxa"/>
          </w:tcPr>
          <w:p>
            <w:pPr>
              <w:cnfStyle w:val="000000000000"/>
            </w:pPr>
            <w:r w:rsidR="00562E6C" w:rsidRPr="00614C2B">
              <w:t>Количество часов в Рабочей программе</w:t>
            </w:r>
          </w:p>
        </w:tc>
        <w:tc>
          <w:tcPr>
            <w:tcW w:w="1682" w:type="dxa"/>
          </w:tcPr>
          <w:p>
            <w:pPr>
              <w:cnfStyle w:val="000000000000"/>
            </w:pPr>
            <w:r w:rsidR="00562E6C">
              <w:t>Колво</w:t>
            </w:r>
          </w:p>
          <w:p>
            <w:pPr>
              <w:cnfStyle w:val="000000000000"/>
            </w:pPr>
            <w:r w:rsidR="00562E6C">
              <w:t>практических</w:t>
            </w:r>
          </w:p>
          <w:p>
            <w:pPr>
              <w:cnfStyle w:val="000000000000"/>
            </w:pPr>
            <w:r w:rsidR="00562E6C">
              <w:t>И контрольных</w:t>
            </w:r>
          </w:p>
          <w:p>
            <w:pPr>
              <w:cnfStyle w:val="000000000000"/>
            </w:pPr>
            <w:r w:rsidR="00562E6C">
              <w:t>работ</w:t>
            </w:r>
          </w:p>
        </w:tc>
      </w:tr>
      <w:tr w:rsidR="00562E6C" w:rsidRPr="00614C2B">
        <w:tc>
          <w:tcPr>
            <w:cnfStyle w:val="001000000000"/>
            <w:tcW w:w="3558" w:type="dxa"/>
          </w:tcPr>
          <w:p>
            <w:r w:rsidR="00562E6C" w:rsidRPr="00614C2B">
              <w:t>История как наука (не менее 4 ч)</w:t>
            </w:r>
          </w:p>
          <w:p/>
        </w:tc>
        <w:tc>
          <w:tcPr>
            <w:tcW w:w="2054" w:type="dxa"/>
          </w:tcPr>
          <w:p>
            <w:pPr>
              <w:cnfStyle w:val="000000000000"/>
            </w:pPr>
          </w:p>
        </w:tc>
        <w:tc>
          <w:tcPr>
            <w:tcW w:w="1461" w:type="dxa"/>
          </w:tcPr>
          <w:p>
            <w:pPr>
              <w:cnfStyle w:val="000000000000"/>
            </w:pPr>
            <w:r w:rsidR="00562E6C" w:rsidRPr="00614C2B">
              <w:t>4</w:t>
            </w:r>
          </w:p>
        </w:tc>
        <w:tc>
          <w:tcPr>
            <w:tcW w:w="1682" w:type="dxa"/>
          </w:tcPr>
          <w:p>
            <w:pPr>
              <w:cnfStyle w:val="000000000000"/>
            </w:pPr>
          </w:p>
        </w:tc>
      </w:tr>
      <w:tr w:rsidR="00562E6C" w:rsidRPr="00614C2B">
        <w:tc>
          <w:tcPr>
            <w:cnfStyle w:val="001000000000"/>
            <w:tcW w:w="3558" w:type="dxa"/>
          </w:tcPr>
          <w:p>
            <w:r w:rsidR="00562E6C" w:rsidRPr="00614C2B">
              <w:t>Древнейшая история человечества (не менее 4 ч)</w:t>
            </w:r>
          </w:p>
          <w:p/>
        </w:tc>
        <w:tc>
          <w:tcPr>
            <w:tcW w:w="2054" w:type="dxa"/>
          </w:tcPr>
          <w:p>
            <w:pPr>
              <w:cnfStyle w:val="000000000000"/>
            </w:pPr>
          </w:p>
        </w:tc>
        <w:tc>
          <w:tcPr>
            <w:tcW w:w="1461" w:type="dxa"/>
          </w:tcPr>
          <w:p>
            <w:pPr>
              <w:cnfStyle w:val="000000000000"/>
            </w:pPr>
            <w:r w:rsidR="00562E6C" w:rsidRPr="00614C2B">
              <w:t>4</w:t>
            </w:r>
          </w:p>
        </w:tc>
        <w:tc>
          <w:tcPr>
            <w:tcW w:w="1682" w:type="dxa"/>
          </w:tcPr>
          <w:p>
            <w:pPr>
              <w:cnfStyle w:val="000000000000"/>
            </w:pPr>
            <w:r w:rsidR="00562E6C">
              <w:t>2</w:t>
            </w:r>
          </w:p>
        </w:tc>
      </w:tr>
      <w:tr w:rsidR="00562E6C" w:rsidRPr="00614C2B">
        <w:tc>
          <w:tcPr>
            <w:cnfStyle w:val="001000000000"/>
            <w:tcW w:w="3558" w:type="dxa"/>
          </w:tcPr>
          <w:p>
            <w:r w:rsidR="00562E6C" w:rsidRPr="00614C2B">
              <w:t>Цивилизации Древнего мира (не менее 10 ч)</w:t>
            </w:r>
          </w:p>
          <w:p/>
        </w:tc>
        <w:tc>
          <w:tcPr>
            <w:tcW w:w="2054" w:type="dxa"/>
          </w:tcPr>
          <w:p>
            <w:pPr>
              <w:cnfStyle w:val="000000000000"/>
            </w:pPr>
          </w:p>
        </w:tc>
        <w:tc>
          <w:tcPr>
            <w:tcW w:w="1461" w:type="dxa"/>
          </w:tcPr>
          <w:p>
            <w:pPr>
              <w:cnfStyle w:val="000000000000"/>
            </w:pPr>
            <w:r w:rsidR="00562E6C" w:rsidRPr="00614C2B">
              <w:t>10</w:t>
            </w:r>
          </w:p>
        </w:tc>
        <w:tc>
          <w:tcPr>
            <w:tcW w:w="1682" w:type="dxa"/>
          </w:tcPr>
          <w:p>
            <w:pPr>
              <w:cnfStyle w:val="000000000000"/>
            </w:pPr>
            <w:r w:rsidR="00562E6C">
              <w:t>6</w:t>
            </w:r>
          </w:p>
        </w:tc>
      </w:tr>
      <w:tr w:rsidR="00562E6C" w:rsidRPr="00614C2B">
        <w:tc>
          <w:tcPr>
            <w:cnfStyle w:val="001000000000"/>
            <w:tcW w:w="3558" w:type="dxa"/>
          </w:tcPr>
          <w:p>
            <w:r w:rsidR="00562E6C" w:rsidRPr="00614C2B">
              <w:t>Традиционное (аграрное) общество эпохи Средневековья (не менее 10 ч)</w:t>
            </w:r>
          </w:p>
          <w:p/>
        </w:tc>
        <w:tc>
          <w:tcPr>
            <w:tcW w:w="2054" w:type="dxa"/>
          </w:tcPr>
          <w:p>
            <w:pPr>
              <w:cnfStyle w:val="000000000000"/>
            </w:pPr>
          </w:p>
        </w:tc>
        <w:tc>
          <w:tcPr>
            <w:tcW w:w="1461" w:type="dxa"/>
          </w:tcPr>
          <w:p>
            <w:pPr>
              <w:cnfStyle w:val="000000000000"/>
            </w:pPr>
            <w:r w:rsidR="00562E6C" w:rsidRPr="00614C2B">
              <w:t>10</w:t>
            </w:r>
          </w:p>
        </w:tc>
        <w:tc>
          <w:tcPr>
            <w:tcW w:w="1682" w:type="dxa"/>
          </w:tcPr>
          <w:p>
            <w:pPr>
              <w:cnfStyle w:val="000000000000"/>
            </w:pPr>
            <w:r w:rsidR="00562E6C">
              <w:t>2</w:t>
            </w:r>
          </w:p>
        </w:tc>
      </w:tr>
      <w:tr w:rsidR="00562E6C" w:rsidRPr="00614C2B">
        <w:tc>
          <w:tcPr>
            <w:cnfStyle w:val="001000000000"/>
            <w:tcW w:w="3558" w:type="dxa"/>
          </w:tcPr>
          <w:p>
            <w:r w:rsidR="00562E6C" w:rsidRPr="00614C2B">
              <w:t>Новое время: эпоха модернизации (не менее 20 ч)</w:t>
            </w:r>
          </w:p>
          <w:p/>
        </w:tc>
        <w:tc>
          <w:tcPr>
            <w:tcW w:w="2054" w:type="dxa"/>
          </w:tcPr>
          <w:p>
            <w:pPr>
              <w:cnfStyle w:val="000000000000"/>
            </w:pPr>
          </w:p>
        </w:tc>
        <w:tc>
          <w:tcPr>
            <w:tcW w:w="1461" w:type="dxa"/>
          </w:tcPr>
          <w:p>
            <w:pPr>
              <w:cnfStyle w:val="000000000000"/>
            </w:pPr>
            <w:r w:rsidR="00562E6C" w:rsidRPr="00614C2B">
              <w:t>20</w:t>
            </w:r>
          </w:p>
        </w:tc>
        <w:tc>
          <w:tcPr>
            <w:tcW w:w="1682" w:type="dxa"/>
          </w:tcPr>
          <w:p>
            <w:pPr>
              <w:cnfStyle w:val="000000000000"/>
            </w:pPr>
            <w:r w:rsidR="00562E6C">
              <w:t>9</w:t>
            </w:r>
          </w:p>
        </w:tc>
      </w:tr>
      <w:tr w:rsidR="00562E6C" w:rsidRPr="00614C2B">
        <w:tc>
          <w:tcPr>
            <w:cnfStyle w:val="001000000000"/>
            <w:tcW w:w="3558" w:type="dxa"/>
          </w:tcPr>
          <w:p>
            <w:r w:rsidR="00562E6C" w:rsidRPr="00614C2B">
              <w:t>Итого 48 часов в 10 классе</w:t>
            </w:r>
          </w:p>
        </w:tc>
        <w:tc>
          <w:tcPr>
            <w:tcW w:w="2054" w:type="dxa"/>
          </w:tcPr>
          <w:p>
            <w:pPr>
              <w:cnfStyle w:val="000000000000"/>
            </w:pPr>
          </w:p>
        </w:tc>
        <w:tc>
          <w:tcPr>
            <w:tcW w:w="1461" w:type="dxa"/>
          </w:tcPr>
          <w:p>
            <w:pPr>
              <w:cnfStyle w:val="000000000000"/>
            </w:pPr>
            <w:r w:rsidR="00562E6C" w:rsidRPr="00614C2B">
              <w:t>Итого 48 часа в 10 классе</w:t>
            </w:r>
          </w:p>
        </w:tc>
        <w:tc>
          <w:tcPr>
            <w:tcW w:w="1682" w:type="dxa"/>
          </w:tcPr>
          <w:p>
            <w:pPr>
              <w:cnfStyle w:val="000000000000"/>
            </w:pPr>
            <w:r w:rsidR="00562E6C">
              <w:t>19</w:t>
            </w:r>
          </w:p>
        </w:tc>
      </w:tr>
      <w:tr w:rsidR="00562E6C" w:rsidRPr="00614C2B">
        <w:tc>
          <w:tcPr>
            <w:cnfStyle w:val="001000000000"/>
            <w:tcW w:w="3558" w:type="dxa"/>
          </w:tcPr>
          <w:p/>
        </w:tc>
        <w:tc>
          <w:tcPr>
            <w:tcW w:w="2054" w:type="dxa"/>
          </w:tcPr>
          <w:p>
            <w:pPr>
              <w:cnfStyle w:val="000000000000"/>
            </w:pPr>
            <w:r w:rsidR="00562E6C" w:rsidRPr="00614C2B">
              <w:t>История России – часть всемирной истории (не менее 4 ч)</w:t>
            </w:r>
          </w:p>
          <w:p>
            <w:pPr>
              <w:cnfStyle w:val="000000000000"/>
            </w:pPr>
          </w:p>
        </w:tc>
        <w:tc>
          <w:tcPr>
            <w:tcW w:w="1461" w:type="dxa"/>
          </w:tcPr>
          <w:p>
            <w:pPr>
              <w:cnfStyle w:val="000000000000"/>
            </w:pPr>
            <w:r w:rsidR="00562E6C" w:rsidRPr="00614C2B">
              <w:t>4</w:t>
            </w:r>
          </w:p>
        </w:tc>
        <w:tc>
          <w:tcPr>
            <w:tcW w:w="1682" w:type="dxa"/>
          </w:tcPr>
          <w:p>
            <w:pPr>
              <w:cnfStyle w:val="000000000000"/>
            </w:pPr>
          </w:p>
        </w:tc>
      </w:tr>
      <w:tr w:rsidR="00562E6C" w:rsidRPr="00614C2B">
        <w:tc>
          <w:tcPr>
            <w:cnfStyle w:val="001000000000"/>
            <w:tcW w:w="3558" w:type="dxa"/>
          </w:tcPr>
          <w:p/>
        </w:tc>
        <w:tc>
          <w:tcPr>
            <w:tcW w:w="2054" w:type="dxa"/>
          </w:tcPr>
          <w:p>
            <w:pPr>
              <w:cnfStyle w:val="000000000000"/>
            </w:pPr>
            <w:r w:rsidR="00562E6C" w:rsidRPr="00614C2B">
              <w:t>Народы и древнейшие государства на территории России (не менее 8 ч)</w:t>
            </w:r>
          </w:p>
        </w:tc>
        <w:tc>
          <w:tcPr>
            <w:tcW w:w="1461" w:type="dxa"/>
          </w:tcPr>
          <w:p>
            <w:pPr>
              <w:cnfStyle w:val="000000000000"/>
            </w:pPr>
            <w:r w:rsidR="00562E6C" w:rsidRPr="00614C2B">
              <w:t>8</w:t>
            </w:r>
          </w:p>
        </w:tc>
        <w:tc>
          <w:tcPr>
            <w:tcW w:w="1682" w:type="dxa"/>
          </w:tcPr>
          <w:p>
            <w:pPr>
              <w:cnfStyle w:val="000000000000"/>
            </w:pPr>
            <w:r w:rsidR="00562E6C">
              <w:t>4</w:t>
            </w:r>
          </w:p>
        </w:tc>
      </w:tr>
      <w:tr w:rsidR="00562E6C" w:rsidRPr="00614C2B">
        <w:tc>
          <w:tcPr>
            <w:cnfStyle w:val="001000000000"/>
            <w:tcW w:w="3558" w:type="dxa"/>
          </w:tcPr>
          <w:p/>
        </w:tc>
        <w:tc>
          <w:tcPr>
            <w:tcW w:w="2054" w:type="dxa"/>
          </w:tcPr>
          <w:p>
            <w:pPr>
              <w:cnfStyle w:val="000000000000"/>
            </w:pPr>
            <w:r w:rsidR="00562E6C" w:rsidRPr="00614C2B">
              <w:t>Русь в IX – начале XII вв. (не менее 6 ч)</w:t>
            </w:r>
          </w:p>
          <w:p>
            <w:pPr>
              <w:cnfStyle w:val="000000000000"/>
            </w:pPr>
          </w:p>
        </w:tc>
        <w:tc>
          <w:tcPr>
            <w:tcW w:w="1461" w:type="dxa"/>
          </w:tcPr>
          <w:p>
            <w:pPr>
              <w:cnfStyle w:val="000000000000"/>
            </w:pPr>
            <w:r w:rsidR="00562E6C" w:rsidRPr="00614C2B">
              <w:t>14</w:t>
            </w:r>
          </w:p>
        </w:tc>
        <w:tc>
          <w:tcPr>
            <w:tcW w:w="1682" w:type="dxa"/>
          </w:tcPr>
          <w:p>
            <w:pPr>
              <w:cnfStyle w:val="000000000000"/>
            </w:pPr>
            <w:r w:rsidR="00562E6C">
              <w:t>8</w:t>
            </w:r>
          </w:p>
        </w:tc>
      </w:tr>
      <w:tr w:rsidR="00562E6C" w:rsidRPr="00614C2B">
        <w:tc>
          <w:tcPr>
            <w:cnfStyle w:val="001000000000"/>
            <w:tcW w:w="3558" w:type="dxa"/>
          </w:tcPr>
          <w:p/>
        </w:tc>
        <w:tc>
          <w:tcPr>
            <w:tcW w:w="2054" w:type="dxa"/>
          </w:tcPr>
          <w:p>
            <w:pPr>
              <w:cnfStyle w:val="000000000000"/>
            </w:pPr>
            <w:r w:rsidR="00562E6C" w:rsidRPr="00614C2B">
              <w:t>Русские земли и княжества в XII – середине XV вв. (не менее 18 ч)</w:t>
            </w:r>
          </w:p>
          <w:p>
            <w:pPr>
              <w:cnfStyle w:val="000000000000"/>
            </w:pPr>
          </w:p>
        </w:tc>
        <w:tc>
          <w:tcPr>
            <w:tcW w:w="1461" w:type="dxa"/>
          </w:tcPr>
          <w:p>
            <w:pPr>
              <w:cnfStyle w:val="000000000000"/>
            </w:pPr>
            <w:r w:rsidR="00562E6C" w:rsidRPr="00614C2B">
              <w:t>18</w:t>
            </w:r>
          </w:p>
        </w:tc>
        <w:tc>
          <w:tcPr>
            <w:tcW w:w="1682" w:type="dxa"/>
          </w:tcPr>
          <w:p>
            <w:pPr>
              <w:cnfStyle w:val="000000000000"/>
            </w:pPr>
            <w:r w:rsidR="00562E6C">
              <w:t>8</w:t>
            </w:r>
          </w:p>
        </w:tc>
      </w:tr>
      <w:tr w:rsidR="00562E6C" w:rsidRPr="00614C2B">
        <w:tc>
          <w:tcPr>
            <w:cnfStyle w:val="001000000000"/>
            <w:tcW w:w="3558" w:type="dxa"/>
          </w:tcPr>
          <w:p/>
        </w:tc>
        <w:tc>
          <w:tcPr>
            <w:tcW w:w="2054" w:type="dxa"/>
          </w:tcPr>
          <w:p>
            <w:pPr>
              <w:cnfStyle w:val="000000000000"/>
            </w:pPr>
            <w:r w:rsidR="00562E6C" w:rsidRPr="00614C2B">
              <w:t>Российское государство во второй половине XV - конце XVI вв. (не менее 8 ч)</w:t>
            </w:r>
          </w:p>
          <w:p>
            <w:pPr>
              <w:cnfStyle w:val="000000000000"/>
            </w:pPr>
          </w:p>
        </w:tc>
        <w:tc>
          <w:tcPr>
            <w:tcW w:w="1461" w:type="dxa"/>
          </w:tcPr>
          <w:p>
            <w:pPr>
              <w:cnfStyle w:val="000000000000"/>
            </w:pPr>
            <w:r w:rsidR="00562E6C" w:rsidRPr="00614C2B">
              <w:t>11</w:t>
            </w:r>
          </w:p>
        </w:tc>
        <w:tc>
          <w:tcPr>
            <w:tcW w:w="1682" w:type="dxa"/>
          </w:tcPr>
          <w:p>
            <w:pPr>
              <w:cnfStyle w:val="000000000000"/>
            </w:pPr>
            <w:r w:rsidR="00562E6C">
              <w:t>4</w:t>
            </w:r>
          </w:p>
        </w:tc>
      </w:tr>
      <w:tr w:rsidR="00562E6C" w:rsidRPr="00614C2B">
        <w:tc>
          <w:tcPr>
            <w:cnfStyle w:val="001000000000"/>
            <w:tcW w:w="3558" w:type="dxa"/>
          </w:tcPr>
          <w:p/>
        </w:tc>
        <w:tc>
          <w:tcPr>
            <w:tcW w:w="2054" w:type="dxa"/>
          </w:tcPr>
          <w:p>
            <w:pPr>
              <w:cnfStyle w:val="000000000000"/>
            </w:pPr>
            <w:r w:rsidR="00562E6C" w:rsidRPr="00614C2B">
              <w:t>Россия в XVII в. (не менее 10 ч)</w:t>
            </w:r>
          </w:p>
          <w:p>
            <w:pPr>
              <w:cnfStyle w:val="000000000000"/>
            </w:pPr>
          </w:p>
        </w:tc>
        <w:tc>
          <w:tcPr>
            <w:tcW w:w="1461" w:type="dxa"/>
          </w:tcPr>
          <w:p>
            <w:pPr>
              <w:cnfStyle w:val="000000000000"/>
            </w:pPr>
            <w:r w:rsidR="00562E6C" w:rsidRPr="00614C2B">
              <w:t>12</w:t>
            </w:r>
          </w:p>
        </w:tc>
        <w:tc>
          <w:tcPr>
            <w:tcW w:w="1682" w:type="dxa"/>
          </w:tcPr>
          <w:p>
            <w:pPr>
              <w:cnfStyle w:val="000000000000"/>
            </w:pPr>
            <w:r w:rsidR="00562E6C">
              <w:t>6</w:t>
            </w:r>
          </w:p>
        </w:tc>
      </w:tr>
      <w:tr w:rsidR="00562E6C" w:rsidRPr="00614C2B">
        <w:tc>
          <w:tcPr>
            <w:cnfStyle w:val="001000000000"/>
            <w:tcW w:w="3558" w:type="dxa"/>
          </w:tcPr>
          <w:p/>
        </w:tc>
        <w:tc>
          <w:tcPr>
            <w:tcW w:w="2054" w:type="dxa"/>
          </w:tcPr>
          <w:p>
            <w:pPr>
              <w:cnfStyle w:val="000000000000"/>
            </w:pPr>
            <w:r w:rsidR="00562E6C" w:rsidRPr="00614C2B">
              <w:t>Российская империя в XVIII в. (не менее 10 ч)</w:t>
            </w:r>
          </w:p>
        </w:tc>
        <w:tc>
          <w:tcPr>
            <w:tcW w:w="1461" w:type="dxa"/>
          </w:tcPr>
          <w:p>
            <w:pPr>
              <w:cnfStyle w:val="000000000000"/>
            </w:pPr>
            <w:r w:rsidR="00562E6C" w:rsidRPr="00614C2B">
              <w:t>10</w:t>
            </w:r>
          </w:p>
        </w:tc>
        <w:tc>
          <w:tcPr>
            <w:tcW w:w="1682" w:type="dxa"/>
          </w:tcPr>
          <w:p>
            <w:pPr>
              <w:cnfStyle w:val="000000000000"/>
            </w:pPr>
            <w:r w:rsidR="00562E6C">
              <w:t>6</w:t>
            </w:r>
          </w:p>
        </w:tc>
      </w:tr>
      <w:tr w:rsidR="00562E6C" w:rsidRPr="00614C2B">
        <w:tc>
          <w:tcPr>
            <w:cnfStyle w:val="001000000000"/>
            <w:tcW w:w="3558" w:type="dxa"/>
          </w:tcPr>
          <w:p/>
        </w:tc>
        <w:tc>
          <w:tcPr>
            <w:tcW w:w="2054" w:type="dxa"/>
          </w:tcPr>
          <w:p>
            <w:pPr>
              <w:cnfStyle w:val="000000000000"/>
            </w:pPr>
            <w:r w:rsidR="00562E6C" w:rsidRPr="00614C2B">
              <w:t>Россия в первой половине XIX в. (не менее 8 ч)</w:t>
            </w:r>
          </w:p>
        </w:tc>
        <w:tc>
          <w:tcPr>
            <w:tcW w:w="1461" w:type="dxa"/>
          </w:tcPr>
          <w:p>
            <w:pPr>
              <w:cnfStyle w:val="000000000000"/>
            </w:pPr>
            <w:r w:rsidR="00562E6C" w:rsidRPr="00614C2B">
              <w:t>11</w:t>
            </w:r>
          </w:p>
        </w:tc>
        <w:tc>
          <w:tcPr>
            <w:tcW w:w="1682" w:type="dxa"/>
          </w:tcPr>
          <w:p>
            <w:pPr>
              <w:cnfStyle w:val="000000000000"/>
            </w:pPr>
            <w:r w:rsidR="00562E6C">
              <w:t>4</w:t>
            </w:r>
          </w:p>
        </w:tc>
      </w:tr>
      <w:tr w:rsidR="00562E6C" w:rsidRPr="00614C2B">
        <w:tc>
          <w:tcPr>
            <w:cnfStyle w:val="001000000000"/>
            <w:tcW w:w="3558" w:type="dxa"/>
          </w:tcPr>
          <w:p/>
        </w:tc>
        <w:tc>
          <w:tcPr>
            <w:tcW w:w="2054" w:type="dxa"/>
          </w:tcPr>
          <w:p>
            <w:pPr>
              <w:cnfStyle w:val="000000000000"/>
            </w:pPr>
            <w:r w:rsidR="00562E6C" w:rsidRPr="00614C2B">
              <w:t>Итого 72 часа в 10 классе</w:t>
            </w:r>
          </w:p>
        </w:tc>
        <w:tc>
          <w:tcPr>
            <w:tcW w:w="1461" w:type="dxa"/>
          </w:tcPr>
          <w:p>
            <w:pPr>
              <w:cnfStyle w:val="000000000000"/>
            </w:pPr>
            <w:r w:rsidR="00562E6C" w:rsidRPr="00614C2B">
              <w:t>Итого 88 час в 10 классе</w:t>
            </w:r>
          </w:p>
        </w:tc>
        <w:tc>
          <w:tcPr>
            <w:tcW w:w="1682" w:type="dxa"/>
          </w:tcPr>
          <w:p>
            <w:pPr>
              <w:cnfStyle w:val="000000000000"/>
            </w:pPr>
            <w:r w:rsidR="00562E6C">
              <w:t>40</w:t>
            </w:r>
          </w:p>
        </w:tc>
      </w:tr>
      <w:tr w:rsidR="00562E6C" w:rsidRPr="00614C2B">
        <w:trPr>
          <w:cnfStyle w:val="010000000000"/>
        </w:trPr>
        <w:tc>
          <w:tcPr>
            <w:cnfStyle w:val="001000000001"/>
            <w:tcW w:w="3558" w:type="dxa"/>
            <w:tcBorders>
              <w:bottom w:val="single" w:sz="12" w:space="0" w:color="00000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2054" w:type="dxa"/>
            <w:tcBorders>
              <w:bottom w:val="single" w:sz="12" w:space="0" w:color="000000"/>
            </w:tcBorders>
          </w:tcPr>
          <w:p>
            <w:pPr>
              <w:cnfStyle w:val="010000000000"/>
            </w:pPr>
            <w:r w:rsidR="00562E6C" w:rsidRPr="00614C2B">
              <w:t>Итого  136 часов</w:t>
            </w:r>
          </w:p>
        </w:tc>
        <w:tc>
          <w:tcPr>
            <w:tcW w:w="1461" w:type="dxa"/>
            <w:tcBorders>
              <w:bottom w:val="single" w:sz="12" w:space="0" w:color="000000"/>
            </w:tcBorders>
          </w:tcPr>
          <w:p>
            <w:pPr>
              <w:cnfStyle w:val="010000000000"/>
            </w:pPr>
            <w:r w:rsidR="00562E6C" w:rsidRPr="00614C2B">
              <w:t>Итого 136 часов</w:t>
            </w:r>
          </w:p>
        </w:tc>
        <w:tc>
          <w:tcPr>
            <w:tcW w:w="1682" w:type="dxa"/>
            <w:tcBorders>
              <w:bottom w:val="single" w:sz="12" w:space="0" w:color="000000"/>
            </w:tcBorders>
          </w:tcPr>
          <w:p>
            <w:pPr>
              <w:cnfStyle w:val="010000000000"/>
            </w:pPr>
            <w:r w:rsidR="00562E6C">
              <w:t>59</w:t>
            </w:r>
          </w:p>
        </w:tc>
      </w:tr>
    </w:tbl>
    <w:p/>
    <w:p>
      <w:r w:rsidR="00562E6C" w:rsidRPr="00614C2B">
        <w:t xml:space="preserve">     </w:t>
      </w:r>
      <w:r w:rsidR="00562E6C">
        <w:t>11 класс</w:t>
      </w:r>
    </w:p>
    <w:tbl>
      <w:tblPr>
        <w:tblW w:w="8471" w:type="dxa"/>
        <w:tblInd w:w="-106" w:type="dxa"/>
        <w:tblLayout w:type="fixed"/>
        <w:tblLook w:val="0000"/>
      </w:tblPr>
      <w:tblGrid>
        <w:gridCol w:w="3510"/>
        <w:gridCol w:w="2127"/>
        <w:gridCol w:w="1417"/>
        <w:gridCol w:w="1417"/>
      </w:tblGrid>
      <w:tr w:rsidR="00562E6C" w:rsidRPr="00614C2B">
        <w:tblPrEx>
          <w:tblCellMar>
            <w:top w:w="0" w:type="dxa"/>
            <w:bottom w:w="0" w:type="dxa"/>
          </w:tblCellMar>
        </w:tblPrEx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r w:rsidR="00562E6C" w:rsidRPr="00614C2B">
              <w:t>Название раздела</w:t>
            </w:r>
          </w:p>
          <w:p>
            <w:r w:rsidR="00562E6C" w:rsidRPr="00614C2B">
              <w:t>по Всеобщей истории</w:t>
            </w:r>
          </w:p>
          <w:p>
            <w:r w:rsidR="00562E6C" w:rsidRPr="00614C2B">
              <w:t>Количество часов</w:t>
            </w:r>
          </w:p>
          <w:p>
            <w:r w:rsidR="00562E6C" w:rsidRPr="00614C2B">
              <w:t>В Примерной программе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r w:rsidR="00562E6C" w:rsidRPr="00614C2B">
              <w:t>Название раздела</w:t>
            </w:r>
          </w:p>
          <w:p>
            <w:r w:rsidR="00562E6C" w:rsidRPr="00614C2B">
              <w:t>По истории России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r w:rsidR="00562E6C" w:rsidRPr="00614C2B">
              <w:t>Количество часов в Рабочей программе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r w:rsidR="00562E6C">
              <w:t>Колво</w:t>
            </w:r>
          </w:p>
          <w:p>
            <w:r w:rsidR="00562E6C">
              <w:t>практических</w:t>
            </w:r>
          </w:p>
          <w:p>
            <w:r w:rsidR="00562E6C">
              <w:t>И контрольных</w:t>
            </w:r>
          </w:p>
          <w:p>
            <w:r w:rsidR="00562E6C">
              <w:t>работ</w:t>
            </w:r>
          </w:p>
        </w:tc>
      </w:tr>
      <w:tr w:rsidR="00562E6C" w:rsidRPr="00614C2B">
        <w:tblPrEx>
          <w:tblCellMar>
            <w:top w:w="0" w:type="dxa"/>
            <w:bottom w:w="0" w:type="dxa"/>
          </w:tblCellMar>
        </w:tblPrEx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r w:rsidR="00562E6C" w:rsidRPr="00614C2B">
              <w:t>Индустриальное общество во второй половине XIX – первой трети ХХ  вв.  (не менее 16 ч)</w:t>
            </w:r>
          </w:p>
          <w:p/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/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r w:rsidR="00562E6C" w:rsidRPr="00614C2B"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r w:rsidR="00562E6C">
              <w:t>8</w:t>
            </w:r>
          </w:p>
        </w:tc>
      </w:tr>
      <w:tr w:rsidR="00562E6C" w:rsidRPr="00614C2B">
        <w:tblPrEx>
          <w:tblCellMar>
            <w:top w:w="0" w:type="dxa"/>
            <w:bottom w:w="0" w:type="dxa"/>
          </w:tblCellMar>
        </w:tblPrEx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r w:rsidR="00562E6C" w:rsidRPr="00614C2B">
              <w:t>Мировое развитие в 30-х – 60-х гг.  ХХ в.: кризис индустриального общества (не менее 16 ч)</w:t>
            </w:r>
          </w:p>
          <w:p/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/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r w:rsidR="00562E6C" w:rsidRPr="00614C2B">
              <w:t>16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r w:rsidR="00562E6C">
              <w:t>2</w:t>
            </w:r>
          </w:p>
        </w:tc>
      </w:tr>
      <w:tr w:rsidR="00562E6C" w:rsidRPr="00614C2B">
        <w:tblPrEx>
          <w:tblCellMar>
            <w:top w:w="0" w:type="dxa"/>
            <w:bottom w:w="0" w:type="dxa"/>
          </w:tblCellMar>
        </w:tblPrEx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/>
          <w:p>
            <w:r w:rsidR="00562E6C" w:rsidRPr="00614C2B">
              <w:t>Человечество на этапе перехода к информационному обществу (70-е гг. ХХ в. – начало XXI в.) (не менее 16 ч)</w:t>
            </w:r>
          </w:p>
          <w:p/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/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r w:rsidR="00562E6C" w:rsidRPr="00614C2B">
              <w:t>16</w:t>
            </w:r>
          </w:p>
          <w:p/>
          <w:p/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r w:rsidR="00562E6C">
              <w:t>5</w:t>
            </w:r>
          </w:p>
        </w:tc>
      </w:tr>
      <w:tr w:rsidR="00562E6C" w:rsidRPr="00614C2B">
        <w:tblPrEx>
          <w:tblCellMar>
            <w:top w:w="0" w:type="dxa"/>
            <w:bottom w:w="0" w:type="dxa"/>
          </w:tblCellMar>
        </w:tblPrEx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r w:rsidR="00562E6C" w:rsidRPr="00614C2B">
              <w:t>Итого 48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/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r w:rsidR="00562E6C" w:rsidRPr="00614C2B">
              <w:t>Итого 45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r w:rsidR="00562E6C">
              <w:t>15</w:t>
            </w:r>
          </w:p>
        </w:tc>
      </w:tr>
      <w:tr w:rsidR="00562E6C" w:rsidRPr="00614C2B">
        <w:tblPrEx>
          <w:tblCellMar>
            <w:top w:w="0" w:type="dxa"/>
            <w:bottom w:w="0" w:type="dxa"/>
          </w:tblCellMar>
        </w:tblPrEx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/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r w:rsidR="00562E6C" w:rsidRPr="00614C2B">
              <w:t xml:space="preserve">Россия во второй половине XIX в. (не менее 6 ч) </w:t>
            </w:r>
          </w:p>
          <w:p/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r w:rsidR="00562E6C" w:rsidRPr="00614C2B">
              <w:t>12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r w:rsidR="00562E6C">
              <w:t>8</w:t>
            </w:r>
          </w:p>
        </w:tc>
      </w:tr>
      <w:tr w:rsidR="00562E6C" w:rsidRPr="00614C2B">
        <w:tblPrEx>
          <w:tblCellMar>
            <w:top w:w="0" w:type="dxa"/>
            <w:bottom w:w="0" w:type="dxa"/>
          </w:tblCellMar>
        </w:tblPrEx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/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r w:rsidR="00562E6C" w:rsidRPr="00614C2B">
              <w:t xml:space="preserve">Российская империя в начале ХХ в. (не менее 6 ч) </w:t>
            </w:r>
          </w:p>
          <w:p/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r w:rsidR="00562E6C" w:rsidRPr="00614C2B">
              <w:t>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r w:rsidR="00562E6C">
              <w:t>8</w:t>
            </w:r>
          </w:p>
        </w:tc>
      </w:tr>
      <w:tr w:rsidR="00562E6C" w:rsidRPr="00614C2B">
        <w:tblPrEx>
          <w:tblCellMar>
            <w:top w:w="0" w:type="dxa"/>
            <w:bottom w:w="0" w:type="dxa"/>
          </w:tblCellMar>
        </w:tblPrEx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/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r w:rsidR="00562E6C" w:rsidRPr="00614C2B">
              <w:t>Революция 1917 г. и гражданская война в России (не менее 8 ч)</w:t>
            </w:r>
          </w:p>
          <w:p/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r w:rsidR="00562E6C" w:rsidRPr="00614C2B">
              <w:t>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r w:rsidR="00562E6C">
              <w:t>4</w:t>
            </w:r>
          </w:p>
        </w:tc>
      </w:tr>
      <w:tr w:rsidR="00562E6C" w:rsidRPr="00614C2B">
        <w:tblPrEx>
          <w:tblCellMar>
            <w:top w:w="0" w:type="dxa"/>
            <w:bottom w:w="0" w:type="dxa"/>
          </w:tblCellMar>
        </w:tblPrEx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/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r w:rsidR="00562E6C" w:rsidRPr="00614C2B">
              <w:t xml:space="preserve">Советское общество в 1922-1941 гг. (не менее 10 ч) </w:t>
            </w:r>
          </w:p>
          <w:p/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r w:rsidR="00562E6C" w:rsidRPr="00614C2B">
              <w:t>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r w:rsidR="00562E6C">
              <w:t>6</w:t>
            </w:r>
          </w:p>
        </w:tc>
      </w:tr>
      <w:tr w:rsidR="00562E6C" w:rsidRPr="00614C2B">
        <w:tblPrEx>
          <w:tblCellMar>
            <w:top w:w="0" w:type="dxa"/>
            <w:bottom w:w="0" w:type="dxa"/>
          </w:tblCellMar>
        </w:tblPrEx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/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r w:rsidR="00562E6C" w:rsidRPr="00614C2B">
              <w:t>Советский Союз в годы Великой Отечественной войны (не менее 10 ч)</w:t>
            </w:r>
          </w:p>
          <w:p/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r w:rsidR="00562E6C" w:rsidRPr="00614C2B">
              <w:t>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r w:rsidR="00562E6C">
              <w:t>5</w:t>
            </w:r>
          </w:p>
        </w:tc>
      </w:tr>
      <w:tr w:rsidR="00562E6C" w:rsidRPr="00614C2B">
        <w:tblPrEx>
          <w:tblCellMar>
            <w:top w:w="0" w:type="dxa"/>
            <w:bottom w:w="0" w:type="dxa"/>
          </w:tblCellMar>
        </w:tblPrEx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/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r w:rsidR="00562E6C" w:rsidRPr="00614C2B">
              <w:t xml:space="preserve">СССР в первые послевоенные десятилетия (не менее 8 ч) </w:t>
            </w:r>
          </w:p>
          <w:p/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r w:rsidR="00562E6C" w:rsidRPr="00614C2B">
              <w:t>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r w:rsidR="00562E6C">
              <w:t>3</w:t>
            </w:r>
          </w:p>
        </w:tc>
      </w:tr>
      <w:tr w:rsidR="00562E6C" w:rsidRPr="00614C2B">
        <w:tblPrEx>
          <w:tblCellMar>
            <w:top w:w="0" w:type="dxa"/>
            <w:bottom w:w="0" w:type="dxa"/>
          </w:tblCellMar>
        </w:tblPrEx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/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r w:rsidR="00562E6C" w:rsidRPr="00614C2B">
              <w:t>СССР в середине 1960-х - начале 1980-х гг. (не менее 8 ч)</w:t>
            </w:r>
          </w:p>
          <w:p/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r w:rsidR="00562E6C" w:rsidRPr="00614C2B">
              <w:t>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r w:rsidR="00562E6C">
              <w:t>3</w:t>
            </w:r>
          </w:p>
        </w:tc>
      </w:tr>
      <w:tr w:rsidR="00562E6C" w:rsidRPr="00614C2B">
        <w:tblPrEx>
          <w:tblCellMar>
            <w:top w:w="0" w:type="dxa"/>
            <w:bottom w:w="0" w:type="dxa"/>
          </w:tblCellMar>
        </w:tblPrEx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/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r w:rsidR="00562E6C" w:rsidRPr="00614C2B">
              <w:t>Советское общество в 1985-1991 гг. (не менее 8 ч)</w:t>
            </w:r>
          </w:p>
          <w:p/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r w:rsidR="00562E6C" w:rsidRPr="00614C2B">
              <w:t>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r w:rsidR="00562E6C">
              <w:t>3</w:t>
            </w:r>
          </w:p>
        </w:tc>
      </w:tr>
      <w:tr w:rsidR="00562E6C" w:rsidRPr="00614C2B">
        <w:tblPrEx>
          <w:tblCellMar>
            <w:top w:w="0" w:type="dxa"/>
            <w:bottom w:w="0" w:type="dxa"/>
          </w:tblCellMar>
        </w:tblPrEx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/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r w:rsidR="00562E6C" w:rsidRPr="00614C2B">
              <w:t>Российская Федерация (1991-2003 гг.) (не менее 8 ч)</w:t>
            </w:r>
          </w:p>
          <w:p/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r w:rsidR="00562E6C" w:rsidRPr="00614C2B">
              <w:t>12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r w:rsidR="00562E6C">
              <w:t>4</w:t>
            </w:r>
          </w:p>
        </w:tc>
      </w:tr>
      <w:tr w:rsidR="00562E6C" w:rsidRPr="00614C2B">
        <w:tblPrEx>
          <w:tblCellMar>
            <w:top w:w="0" w:type="dxa"/>
            <w:bottom w:w="0" w:type="dxa"/>
          </w:tblCellMar>
        </w:tblPrEx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/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r w:rsidR="00562E6C" w:rsidRPr="00614C2B">
              <w:t>Итого 72 часа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r w:rsidR="00562E6C" w:rsidRPr="00614C2B">
              <w:t>Итого 87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r w:rsidR="00562E6C">
              <w:t>44</w:t>
            </w:r>
          </w:p>
        </w:tc>
      </w:tr>
      <w:tr w:rsidR="00562E6C" w:rsidRPr="00614C2B">
        <w:tblPrEx>
          <w:tblCellMar>
            <w:top w:w="0" w:type="dxa"/>
            <w:bottom w:w="0" w:type="dxa"/>
          </w:tblCellMar>
        </w:tblPrEx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/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/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r w:rsidR="00562E6C" w:rsidRPr="00614C2B">
              <w:t>Итого 132 часа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r w:rsidR="00562E6C">
              <w:t>59</w:t>
            </w:r>
          </w:p>
        </w:tc>
      </w:tr>
    </w:tbl>
    <w:p/>
    <w:p/>
    <w:p/>
    <w:p/>
    <w:p/>
    <w:p>
      <w:r w:rsidR="00562E6C" w:rsidRPr="00C81520">
        <w:t>ОСНОВНОЕ СОДЕРЖАНИЕ</w:t>
      </w:r>
    </w:p>
    <w:p>
      <w:pPr>
        <w:rPr>
          <w:lang w:val="en-US"/>
        </w:rPr>
      </w:pPr>
      <w:r w:rsidR="00562E6C" w:rsidRPr="00C81520">
        <w:t xml:space="preserve">                                                    (280 ч</w:t>
      </w:r>
      <w:r w:rsidR="00562E6C" w:rsidRPr="00C81520">
        <w:rPr>
          <w:lang w:val="en-US"/>
        </w:rPr>
        <w:t>)</w:t>
      </w:r>
    </w:p>
    <w:p>
      <w:r w:rsidR="00562E6C" w:rsidRPr="00C81520">
        <w:t>История как наука (не менее 4 ч)</w:t>
      </w:r>
    </w:p>
    <w:p>
      <w:r w:rsidR="00562E6C" w:rsidRPr="00C81520">
        <w:t xml:space="preserve">       История в системе гуманитарных наук. Предмет исторической науки. Исторический источник. Проблема</w:t>
      </w:r>
    </w:p>
    <w:p>
      <w:r w:rsidR="00562E6C" w:rsidRPr="00C81520">
        <w:t>подлинности и достоверности исторических источников1. Вспомогательные исторические дисциплины.</w:t>
      </w:r>
    </w:p>
    <w:p>
      <w:r w:rsidR="00562E6C" w:rsidRPr="00C81520">
        <w:t xml:space="preserve">       Основные концепции современной исторической науки. Единство и многообразие исторического процесса.</w:t>
      </w:r>
    </w:p>
    <w:p>
      <w:r w:rsidR="00562E6C" w:rsidRPr="00C81520">
        <w:t>Историческое время. Циклическое и линейное восприятие исторического времени. «Рост», «развитие» и «прогресс»</w:t>
      </w:r>
    </w:p>
    <w:p>
      <w:r w:rsidR="00562E6C" w:rsidRPr="00C81520">
        <w:t>в истории человечества. Принципы периодизации исторического процесса.</w:t>
      </w:r>
    </w:p>
    <w:p/>
    <w:p>
      <w:r w:rsidR="00562E6C" w:rsidRPr="00C81520">
        <w:t xml:space="preserve">        ВСЕОБЩАЯ ИСТОРИЯ</w:t>
      </w:r>
    </w:p>
    <w:p>
      <w:r w:rsidR="00562E6C" w:rsidRPr="00C81520">
        <w:t xml:space="preserve">        Древнейшая история человечества (не менее 4 ч)</w:t>
      </w:r>
    </w:p>
    <w:p>
      <w:r w:rsidR="00562E6C" w:rsidRPr="00C81520">
        <w:t xml:space="preserve">        Современные концепции происхождения человека и общества. Антропология, археология и этнография о</w:t>
      </w:r>
    </w:p>
    <w:p>
      <w:r w:rsidR="00562E6C" w:rsidRPr="00C81520">
        <w:t>древнейшем прошлом человека. Мифологические и религиозные версии происхождения и древнейшей истории</w:t>
      </w:r>
    </w:p>
    <w:p>
      <w:r w:rsidR="00562E6C" w:rsidRPr="00C81520">
        <w:t>человечества. Природное и социальное в человеке и человеческом сообществе первобытной эпохи. Расселение</w:t>
      </w:r>
    </w:p>
    <w:p>
      <w:r w:rsidR="00562E6C" w:rsidRPr="00C81520">
        <w:t>древнейшего человечества. Формирование рас и языковых семей.</w:t>
      </w:r>
    </w:p>
    <w:p>
      <w:r w:rsidR="00562E6C" w:rsidRPr="00C81520">
        <w:t xml:space="preserve">        Неолитическая революция. Переход от присваивающего к производящему хозяйству. Изменения в укладе</w:t>
      </w:r>
    </w:p>
    <w:p>
      <w:r w:rsidR="00562E6C" w:rsidRPr="00C81520">
        <w:t>жизни и формах социальных связей. Матриархат и патриархат. Происхождение семьи. Особенности властных</w:t>
      </w:r>
    </w:p>
    <w:p>
      <w:r w:rsidR="00562E6C" w:rsidRPr="00C81520">
        <w:t>отношений и права в родоплеменном обществе.</w:t>
      </w:r>
    </w:p>
    <w:p>
      <w:r w:rsidR="00562E6C" w:rsidRPr="00C81520">
        <w:t xml:space="preserve">        Цивилизации Древнего мира (не менее 10 ч)</w:t>
      </w:r>
    </w:p>
    <w:p>
      <w:r w:rsidR="00562E6C" w:rsidRPr="00C81520">
        <w:t xml:space="preserve">        Принципы периодизации древней истории. Историческая карта Древнего мира. Предпосылки формирования</w:t>
      </w:r>
    </w:p>
    <w:p>
      <w:r w:rsidR="00562E6C" w:rsidRPr="00C81520">
        <w:t>древнейших цивилизаций.</w:t>
      </w:r>
    </w:p>
    <w:p>
      <w:r w:rsidR="00562E6C" w:rsidRPr="00C81520">
        <w:t xml:space="preserve">        Архаичные цивилизации – географическое положение, материальная культура, повседневная жизнь,</w:t>
      </w:r>
    </w:p>
    <w:p>
      <w:r w:rsidR="00562E6C" w:rsidRPr="00C81520">
        <w:t>социальная структура общества. Дискуссия о происхождении государства и права. Восточная деспотия. Ментальные</w:t>
      </w:r>
    </w:p>
    <w:p>
      <w:r w:rsidR="00562E6C" w:rsidRPr="00C81520">
        <w:t>особенности цивилизаций древности. Мифологическая картина мира. Восприятие пространства и времени</w:t>
      </w:r>
    </w:p>
    <w:p>
      <w:r w:rsidR="00562E6C" w:rsidRPr="00C81520">
        <w:t>человеком древности. Возникновение письменности и накопление знаний.</w:t>
      </w:r>
    </w:p>
    <w:p>
      <w:r w:rsidR="00562E6C" w:rsidRPr="00C81520">
        <w:t xml:space="preserve">        Цивилизации Древнего Востока. Формирование индо-буддийской и китайско-конфуцианской цивилизаций:</w:t>
      </w:r>
    </w:p>
    <w:p>
      <w:r w:rsidR="00562E6C" w:rsidRPr="00C81520">
        <w:t>общее и особенное в хозяйственной жизни и социальной структуре, социальные нормы и мотивы общественного</w:t>
      </w:r>
    </w:p>
    <w:p>
      <w:r w:rsidR="00562E6C" w:rsidRPr="00C81520">
        <w:t>поведения человека. Возникновение религиозной картины мира. Мировоззренческие особенности буддизма,</w:t>
      </w:r>
    </w:p>
    <w:p>
      <w:r w:rsidR="00562E6C" w:rsidRPr="00C81520">
        <w:t>индуизма, конфуцианства, даосизма. Духовные ценности, философская мысль, культурное наследие Древнего</w:t>
      </w:r>
    </w:p>
    <w:p>
      <w:r w:rsidR="00562E6C" w:rsidRPr="00C81520">
        <w:t>Востока.</w:t>
      </w:r>
    </w:p>
    <w:p>
      <w:r w:rsidR="00562E6C" w:rsidRPr="00C81520">
        <w:t xml:space="preserve">        Античные цивилизации Средиземноморья. Специфика географических условий и этносоциального состава</w:t>
      </w:r>
    </w:p>
    <w:p>
      <w:r w:rsidR="00562E6C" w:rsidRPr="00C81520">
        <w:t>населения, роль колонизации и торговых коммуникаций. Возникновение и развитие полисной политико-правовой</w:t>
      </w:r>
    </w:p>
    <w:p>
      <w:r w:rsidR="00562E6C" w:rsidRPr="00C81520">
        <w:t>организации и социальной структуры. Демократия и тирания. Римская республика и империя. Римское право.</w:t>
      </w:r>
    </w:p>
    <w:p>
      <w:r w:rsidR="00562E6C" w:rsidRPr="00C81520">
        <w:t>Ментальные особенности античного общества. Мифологическая картина мира и формирование научной формы</w:t>
      </w:r>
    </w:p>
    <w:p>
      <w:r w:rsidR="00562E6C" w:rsidRPr="00C81520">
        <w:t>мышления. Культурное и философское наследие Древней Греции и Рима.</w:t>
      </w:r>
    </w:p>
    <w:p>
      <w:r w:rsidR="00562E6C" w:rsidRPr="00C81520">
        <w:t xml:space="preserve">        Зарождение иудео-христианской духовной традиции, ее религиозно-мировоззренческие особенности. Ранняя</w:t>
      </w:r>
    </w:p>
    <w:p>
      <w:r w:rsidR="00562E6C" w:rsidRPr="00C81520">
        <w:t>христианская церковь. Распространение христианства.</w:t>
      </w:r>
    </w:p>
    <w:p>
      <w:r w:rsidR="00562E6C" w:rsidRPr="00C81520">
        <w:t xml:space="preserve">        «Великие переселения народов», войны и нашествия как фактор исторического развития в древнем</w:t>
      </w:r>
    </w:p>
    <w:p>
      <w:r w:rsidR="00562E6C" w:rsidRPr="00C81520">
        <w:t>обществе. Предпосылки возникновения древних империй. Проблема цивилизационного синтеза (эллинистический мир;</w:t>
      </w:r>
    </w:p>
    <w:p>
      <w:r w:rsidR="00562E6C" w:rsidRPr="00C81520">
        <w:t>Рим и варвары).</w:t>
      </w:r>
    </w:p>
    <w:p>
      <w:r w:rsidR="00562E6C" w:rsidRPr="00C81520">
        <w:t xml:space="preserve">         Традиционное (аграрное) общество эпохи Средневековья (не менее 10 ч)</w:t>
      </w:r>
    </w:p>
    <w:p>
      <w:r w:rsidR="00562E6C" w:rsidRPr="00C81520">
        <w:t xml:space="preserve">         Принципы периодизации Средневековья. Историческая карта средневекового мира.</w:t>
      </w:r>
    </w:p>
    <w:p>
      <w:r w:rsidR="00562E6C" w:rsidRPr="00C81520">
        <w:t xml:space="preserve">         «Великое переселение народов» в Европе и формирование христианской средневековой цивилизации.</w:t>
      </w:r>
    </w:p>
    <w:p>
      <w:r w:rsidR="00562E6C" w:rsidRPr="00C81520">
        <w:t>Складывание западноевропейского и восточноевропейского регионов цивилизационного развития. Синтез языческих</w:t>
      </w:r>
    </w:p>
    <w:p>
      <w:r w:rsidR="00562E6C" w:rsidRPr="00C81520">
        <w:t>традиций и христианской культуры в германском и славянском мирах. Возрождение имперской идеи в Западной</w:t>
      </w:r>
    </w:p>
    <w:p>
      <w:r w:rsidR="00562E6C" w:rsidRPr="00C81520">
        <w:t>Европе. Социокультурное и политическое влияние Византии. Особенности социальной этики, отношения к труду и</w:t>
      </w:r>
    </w:p>
    <w:p>
      <w:r w:rsidR="00562E6C" w:rsidRPr="00C81520">
        <w:t>собственности, правовой культуры, духовных ценностей в католической и православной традициях.</w:t>
      </w:r>
    </w:p>
    <w:p>
      <w:r w:rsidR="00562E6C" w:rsidRPr="00C81520">
        <w:t xml:space="preserve">         Становление и развитие сословно-корпоративного строя в европейском средневековом обществе. Феодализм</w:t>
      </w:r>
    </w:p>
    <w:p>
      <w:r w:rsidR="00562E6C" w:rsidRPr="00C81520">
        <w:t>как система социальной организации и властных отношений. Особенности хозяйственной жизни. торговые</w:t>
      </w:r>
    </w:p>
    <w:p>
      <w:r w:rsidR="00562E6C" w:rsidRPr="00C81520">
        <w:t>коммуникации в средневековой Европе. Образование централизованных государств. Складывание европейской</w:t>
      </w:r>
    </w:p>
    <w:p>
      <w:r w:rsidR="00562E6C" w:rsidRPr="00C81520">
        <w:t>правовой традиции. Роль церкви в европейском средневековом обществе. Образ мира в романском и готическом</w:t>
      </w:r>
    </w:p>
    <w:p>
      <w:r w:rsidR="00562E6C" w:rsidRPr="00C81520">
        <w:t>искусстве. Культурное и философское наследие европейского Средневековья.</w:t>
      </w:r>
    </w:p>
    <w:p>
      <w:r w:rsidR="00562E6C" w:rsidRPr="00C81520">
        <w:t xml:space="preserve">         Цивилизации Востока в эпоху Средневековья. Возникновение исламской цивилизации. Социальные нормы и</w:t>
      </w:r>
    </w:p>
    <w:p>
      <w:r w:rsidR="00562E6C" w:rsidRPr="00C81520">
        <w:t>мотивы общественного поведения человека в исламском обществе. Складывание основ системы исламского права.</w:t>
      </w:r>
    </w:p>
    <w:p>
      <w:r w:rsidR="00562E6C" w:rsidRPr="00C81520">
        <w:t>Шариат. Религиозный раскол исламского общества. Сунниты и шииты. Социокультурные особенности арабского и</w:t>
      </w:r>
    </w:p>
    <w:p>
      <w:r w:rsidR="00562E6C" w:rsidRPr="00C81520">
        <w:t>тюркского общества. Изменение политической карты исламского мира. Исламская духовная культура и</w:t>
      </w:r>
    </w:p>
    <w:p>
      <w:r w:rsidR="00562E6C" w:rsidRPr="00C81520">
        <w:t>философская мысль в эпоху Средневековья.</w:t>
      </w:r>
    </w:p>
    <w:p>
      <w:r w:rsidR="00562E6C" w:rsidRPr="00C81520">
        <w:t xml:space="preserve">         Характер международных отношений в средние века. Европа и норманнские завоевания. Арабские,</w:t>
      </w:r>
    </w:p>
    <w:p>
      <w:r w:rsidR="00562E6C" w:rsidRPr="00C81520">
        <w:t>монгольские и тюркские завоевания. Феномен крестовых походов – столкновение и взаимовлияние цивилизаций.</w:t>
      </w:r>
    </w:p>
    <w:p>
      <w:r w:rsidR="00562E6C" w:rsidRPr="00C81520">
        <w:t xml:space="preserve">         Традиционное (аграрное) общество на Западе и Востоке: особенности социальной структуры, экономической</w:t>
      </w:r>
    </w:p>
    <w:p>
      <w:r w:rsidR="00562E6C" w:rsidRPr="00C81520">
        <w:t>жизни, политических отношений. Дискуссия об уникальности европейской средневековой цивилизации. Динамика</w:t>
      </w:r>
    </w:p>
    <w:p>
      <w:r w:rsidR="00562E6C" w:rsidRPr="00C81520">
        <w:t>развития европейского общества в эпоху Средневековья. Кризис европейского традиционного общества в XIV-XV</w:t>
      </w:r>
    </w:p>
    <w:p>
      <w:r w:rsidR="00562E6C" w:rsidRPr="00C81520">
        <w:t>вв.: борьба императорской и папской власти, распространение еретичества, Столетняя война и война Алой и Белой</w:t>
      </w:r>
    </w:p>
    <w:p>
      <w:r w:rsidR="00562E6C" w:rsidRPr="00C81520">
        <w:t>розы, крестьянские и городские восстании, демографический спад. Изменения в мировосприятии европейского</w:t>
      </w:r>
    </w:p>
    <w:p>
      <w:r w:rsidR="00562E6C" w:rsidRPr="00C81520">
        <w:t>человека. Природно-климатические, экономические, социально-психологические предпосылки процесса</w:t>
      </w:r>
    </w:p>
    <w:p>
      <w:r w:rsidR="00562E6C" w:rsidRPr="00C81520">
        <w:t>модернизации</w:t>
      </w:r>
    </w:p>
    <w:p>
      <w:r w:rsidR="00562E6C" w:rsidRPr="00C81520">
        <w:t>Новое время: эпоха модернизации (не менее 20 ч)</w:t>
      </w:r>
    </w:p>
    <w:p>
      <w:r w:rsidR="00562E6C" w:rsidRPr="00C81520">
        <w:t xml:space="preserve">        Понятие «Новое время». Принципы периодизации Нового времени. Дискуссия об исторической природе</w:t>
      </w:r>
    </w:p>
    <w:p>
      <w:r w:rsidR="00562E6C" w:rsidRPr="00C81520">
        <w:t>процесса модернизации. Модернизация как процесс перехода от традиционного (аграрного) к индустриальному</w:t>
      </w:r>
    </w:p>
    <w:p>
      <w:r w:rsidR="00562E6C" w:rsidRPr="00C81520">
        <w:t>обществу.</w:t>
      </w:r>
    </w:p>
    <w:p>
      <w:r w:rsidR="00562E6C" w:rsidRPr="00C81520">
        <w:t xml:space="preserve">        Великие географические открытия и начало европейской колониальной экспансии. Формирование нового</w:t>
      </w:r>
    </w:p>
    <w:p>
      <w:r w:rsidR="00562E6C" w:rsidRPr="00C81520">
        <w:t>пространственного восприятия мира. Влияние Великих географических открытий на развитие европейского общества.</w:t>
      </w:r>
    </w:p>
    <w:p>
      <w:r w:rsidR="00562E6C" w:rsidRPr="00C81520">
        <w:t xml:space="preserve">        Социально-психологические, экономические и техногенные факторы развертывания процесса модернизации.</w:t>
      </w:r>
    </w:p>
    <w:p>
      <w:r w:rsidR="00562E6C" w:rsidRPr="00C81520">
        <w:t>Внутренняя колонизация. Торговый и мануфактурный капитализм. Эпоха меркантилизма.</w:t>
      </w:r>
    </w:p>
    <w:p>
      <w:r w:rsidR="00562E6C" w:rsidRPr="00C81520">
        <w:t xml:space="preserve">        Новации в образе жизни, характере мышления, ценностных ориентирах и социальных нормах в эпоху</w:t>
      </w:r>
    </w:p>
    <w:p>
      <w:r w:rsidR="00562E6C" w:rsidRPr="00C81520">
        <w:t>Возрождения и Реформации. Становление протестантской политической культуры и социальной этики. Влияние</w:t>
      </w:r>
    </w:p>
    <w:p>
      <w:r w:rsidR="00562E6C" w:rsidRPr="00C81520">
        <w:t>Контрреформации на общественную жизнь Европы. Религиозные войны и конфессиональный раскол европейского</w:t>
      </w:r>
    </w:p>
    <w:p>
      <w:r w:rsidR="00562E6C" w:rsidRPr="00C81520">
        <w:t>общества.</w:t>
      </w:r>
    </w:p>
    <w:p>
      <w:r w:rsidR="00562E6C" w:rsidRPr="00C81520">
        <w:t xml:space="preserve">        От сословно-представительных монархий к абсолютизму – эволюция европейской государственности. Формы</w:t>
      </w:r>
    </w:p>
    <w:p>
      <w:r w:rsidR="00562E6C" w:rsidRPr="00C81520">
        <w:t>абсолютизма. Возникновение теории естественного права и концепции государственного суверенитета. Складывание</w:t>
      </w:r>
    </w:p>
    <w:p>
      <w:r w:rsidR="00562E6C" w:rsidRPr="00C81520">
        <w:t>романо-германской и англосаксонской правовых семей. Кризис сословного мышления и формирование основ</w:t>
      </w:r>
    </w:p>
    <w:p>
      <w:r w:rsidR="00562E6C" w:rsidRPr="00C81520">
        <w:t>гражданского, национального сознания.</w:t>
      </w:r>
    </w:p>
    <w:p>
      <w:r w:rsidR="00562E6C" w:rsidRPr="00C81520">
        <w:t xml:space="preserve">        Буржуазные революции XVII-XIX вв.: исторические предпосылки и значение, идеология социальных и</w:t>
      </w:r>
    </w:p>
    <w:p>
      <w:r w:rsidR="00562E6C" w:rsidRPr="00C81520">
        <w:t>политических движений. Становление гражданского общества. Философско-мировоззренческие основы идеологии</w:t>
      </w:r>
    </w:p>
    <w:p>
      <w:r w:rsidR="00562E6C" w:rsidRPr="00C81520">
        <w:t>Просвещения. Конституционализм. Возникновение классических доктрин либерализма, консерватизма, социализма,</w:t>
      </w:r>
    </w:p>
    <w:p>
      <w:r w:rsidR="00562E6C" w:rsidRPr="00C81520">
        <w:t>анархизма. Марксизм и рабочее революционное движение. Национализм и его влияние на общественно-политическую</w:t>
      </w:r>
    </w:p>
    <w:p>
      <w:r w:rsidR="00562E6C" w:rsidRPr="00C81520">
        <w:t>жизнь стран Европы.</w:t>
      </w:r>
    </w:p>
    <w:p>
      <w:r w:rsidR="00562E6C" w:rsidRPr="00C81520">
        <w:t xml:space="preserve">        Технический прогресс в Новое время. Развитие капиталистических отношений. Промышленный переворот.</w:t>
      </w:r>
    </w:p>
    <w:p>
      <w:r w:rsidR="00562E6C" w:rsidRPr="00C81520">
        <w:t>Капитализм свободной конкуренции. Циклический характер развития рыночной экономики. Классовая социальная</w:t>
      </w:r>
    </w:p>
    <w:p>
      <w:r w:rsidR="00562E6C" w:rsidRPr="00C81520">
        <w:t>структура общества в XIX в. Буржуа и пролетарии. Эволюция традиционных социальных групп в индустриальном</w:t>
      </w:r>
    </w:p>
    <w:p>
      <w:r w:rsidR="00562E6C" w:rsidRPr="00C81520">
        <w:t>обществе. Изменение среды обитания человека. Урбанизация. Городской и сельский образы жизни. Проблема</w:t>
      </w:r>
    </w:p>
    <w:p>
      <w:r w:rsidR="00562E6C" w:rsidRPr="00C81520">
        <w:t>бедности и богатства в индустриальном обществе. Изменение характера демографических процессов.</w:t>
      </w:r>
    </w:p>
    <w:p>
      <w:r w:rsidR="00562E6C" w:rsidRPr="00C81520">
        <w:t xml:space="preserve">        Мировосприятие человека индустриального общества. Формирование классической научной картины мира в</w:t>
      </w:r>
    </w:p>
    <w:p>
      <w:r w:rsidR="00562E6C" w:rsidRPr="00C81520">
        <w:t>XVII-XIX вв. Культурное и философское наследие Нового времени.</w:t>
      </w:r>
    </w:p>
    <w:p>
      <w:r w:rsidR="00562E6C" w:rsidRPr="00C81520">
        <w:t xml:space="preserve">        Дискуссия о различных моделях перехода от традиционного к индустриальному обществу («эшелонах</w:t>
      </w:r>
    </w:p>
    <w:p>
      <w:r w:rsidR="00562E6C" w:rsidRPr="00C81520">
        <w:t>модернизации»). Особенности динамики развития стран «старого капитализма». Предпосылки ускоренной</w:t>
      </w:r>
    </w:p>
    <w:p>
      <w:r w:rsidR="00562E6C" w:rsidRPr="00C81520">
        <w:t>модернизации в странах «второго эшелона». «Периферия» евроатлантического мира. Влияние европейской</w:t>
      </w:r>
    </w:p>
    <w:p>
      <w:r w:rsidR="00562E6C" w:rsidRPr="00C81520">
        <w:t>колониальной экспансии на традиционные общества Востока. Экономическое развитие и общественные движения в</w:t>
      </w:r>
    </w:p>
    <w:p>
      <w:r w:rsidR="00562E6C" w:rsidRPr="00C81520">
        <w:t>колониальных и зависимых странах.</w:t>
      </w:r>
    </w:p>
    <w:p>
      <w:r w:rsidR="00562E6C" w:rsidRPr="00C81520">
        <w:t xml:space="preserve">        Эволюция системы международных отношений в конце XV – середине XIX вв. Изменение характера</w:t>
      </w:r>
    </w:p>
    <w:p>
      <w:r w:rsidR="00562E6C" w:rsidRPr="00C81520">
        <w:t>внешней политики в эпоху Нового времени. Вестфальская система и зарождение международного права. Политика</w:t>
      </w:r>
    </w:p>
    <w:p>
      <w:r w:rsidR="00562E6C" w:rsidRPr="00C81520">
        <w:t>«баланса сил». Венская система и первый опыт «коллективной дипломатии». Роль геополитических факторов в</w:t>
      </w:r>
    </w:p>
    <w:p>
      <w:r w:rsidR="00562E6C" w:rsidRPr="00C81520">
        <w:t>международных отношениях Нового времени. Колониальный раздел мира.</w:t>
      </w:r>
    </w:p>
    <w:p>
      <w:r w:rsidR="00562E6C" w:rsidRPr="00C81520">
        <w:t xml:space="preserve">        Индустриальное общество во второй половине XIX – первой трети ХХ вв. (не менее 16 ч)</w:t>
      </w:r>
    </w:p>
    <w:p>
      <w:r w:rsidR="00562E6C" w:rsidRPr="00C81520">
        <w:t xml:space="preserve">        Дискуссия о понятии «Новейшая история».</w:t>
      </w:r>
    </w:p>
    <w:p>
      <w:r w:rsidR="00562E6C" w:rsidRPr="00C81520">
        <w:t xml:space="preserve">        Структурный экономический кризис 1870-х – 1880-х гг. Предпосылки и достижения технической революции</w:t>
      </w:r>
    </w:p>
    <w:p>
      <w:r w:rsidR="00562E6C" w:rsidRPr="00C81520">
        <w:t>конца XIX вв. Формирование системы монополистического капитализма и ее противоречия. Динамика</w:t>
      </w:r>
    </w:p>
    <w:p>
      <w:r w:rsidR="00562E6C" w:rsidRPr="00C81520">
        <w:t>экономического развития на рубеже в конце XIX – первой трети XX вв. Эволюция трудовых отношений и</w:t>
      </w:r>
    </w:p>
    <w:p>
      <w:r w:rsidR="00562E6C" w:rsidRPr="00C81520">
        <w:t>предпринимательства. Изменения в социальной структуре индустриального общества.</w:t>
      </w:r>
    </w:p>
    <w:p>
      <w:r w:rsidR="00562E6C" w:rsidRPr="00C81520">
        <w:t xml:space="preserve">        Особенности экономического и социального развития в условиях ускоренной модернизации. Маргинализация</w:t>
      </w:r>
    </w:p>
    <w:p>
      <w:r w:rsidR="00562E6C" w:rsidRPr="00C81520">
        <w:t>общества в условиях ускоренной модернизации и предпосылки революционного изменения общественного строя.</w:t>
      </w:r>
    </w:p>
    <w:p>
      <w:r w:rsidR="00562E6C" w:rsidRPr="00C81520">
        <w:t>«Революционная волна» в странах ускоренной модернизации в первой трети ХХ в.</w:t>
      </w:r>
    </w:p>
    <w:p>
      <w:r w:rsidR="00562E6C" w:rsidRPr="00C81520">
        <w:t xml:space="preserve">        Кризис классических идеологических доктрин на рубеже XIX-XX вв. Поиск новых моделей общественного</w:t>
      </w:r>
    </w:p>
    <w:p>
      <w:r w:rsidR="00562E6C" w:rsidRPr="00C81520">
        <w:t>развития: социальный либерализм и социальный консерватизм, революционный марксизм и социал-демократия,</w:t>
      </w:r>
    </w:p>
    <w:p>
      <w:r w:rsidR="00562E6C" w:rsidRPr="00C81520">
        <w:t>корпоративные идеологии (социальный католицизм, солидаризм, народничество, анархо-синдикализм). Предпосылки</w:t>
      </w:r>
    </w:p>
    <w:p>
      <w:r w:rsidR="00562E6C" w:rsidRPr="00C81520">
        <w:t>формирования идеологий тоталитарного типа. Ранний фашизм.</w:t>
      </w:r>
    </w:p>
    <w:p>
      <w:r w:rsidR="00562E6C" w:rsidRPr="00C81520">
        <w:t xml:space="preserve">        Мировоззренческий кризис европейского общества в конце XIX – начале XX вв. «Закат Европы» в</w:t>
      </w:r>
    </w:p>
    <w:p>
      <w:r w:rsidR="00562E6C" w:rsidRPr="00C81520">
        <w:t>философской мысли. Формирование неклассической научной картины мира. Модернизм – изменение</w:t>
      </w:r>
    </w:p>
    <w:p>
      <w:r w:rsidR="00562E6C" w:rsidRPr="00C81520">
        <w:t>мировоззренческих и эстетических основ художественного творчества. Реализм в художественном творчестве ХХ в.</w:t>
      </w:r>
    </w:p>
    <w:p>
      <w:r w:rsidR="00562E6C" w:rsidRPr="00C81520">
        <w:t>Нарастание технократизма и иррационализма в массовом сознании.</w:t>
      </w:r>
    </w:p>
    <w:p>
      <w:r w:rsidR="00562E6C" w:rsidRPr="00C81520">
        <w:t xml:space="preserve">        Страны Азии на рубеже XIX-XX вв. Кризис традиционного общества в условиях развертывания</w:t>
      </w:r>
    </w:p>
    <w:p>
      <w:r w:rsidR="00562E6C" w:rsidRPr="00C81520">
        <w:t>модернизационных процессов. Религиозное реформаторство и идеология национального освобождения. Подъем</w:t>
      </w:r>
    </w:p>
    <w:p>
      <w:r w:rsidR="00562E6C" w:rsidRPr="00C81520">
        <w:t>революционного движения в революционного движения в странах Азии.</w:t>
      </w:r>
    </w:p>
    <w:p>
      <w:r w:rsidR="00562E6C" w:rsidRPr="00C81520">
        <w:t xml:space="preserve">        Система международных отношений на рубеже XIX-XX вв. Империализм как идеология и политика. Борьба</w:t>
      </w:r>
    </w:p>
    <w:p>
      <w:r w:rsidR="00562E6C" w:rsidRPr="00C81520">
        <w:t>за колониальный передел мира. Первая мировая война: экономические, политические, социально-психологические,</w:t>
      </w:r>
    </w:p>
    <w:p>
      <w:r w:rsidR="00562E6C" w:rsidRPr="00C81520">
        <w:t>демографические причины и последствия. Версальско-Вашингтонская система и изменение политической карты</w:t>
      </w:r>
    </w:p>
    <w:p>
      <w:r w:rsidR="00562E6C" w:rsidRPr="00C81520">
        <w:t>мира. Начало складывания международно-правовой системы. Лига наций. Паневропейское движение и пацифизм.</w:t>
      </w:r>
    </w:p>
    <w:p>
      <w:r w:rsidR="00562E6C" w:rsidRPr="00C81520">
        <w:t xml:space="preserve">       Мировое развитие в 30-х – 60-х гг. ХХ в.: кризис индустриального общества (не менее 16 ч)</w:t>
      </w:r>
    </w:p>
    <w:p>
      <w:r w:rsidR="00562E6C" w:rsidRPr="00C81520">
        <w:t xml:space="preserve">       Структурный экономический кризис 1930-х гг. и переход к смешанной экономике. Кейнсианство и</w:t>
      </w:r>
    </w:p>
    <w:p>
      <w:r w:rsidR="00562E6C" w:rsidRPr="00C81520">
        <w:t>институционализм о стратегии общественного роста. «Государство благосостояния». Христианская демократия,</w:t>
      </w:r>
    </w:p>
    <w:p>
      <w:r w:rsidR="00562E6C" w:rsidRPr="00C81520">
        <w:t>социал-демократия, голлизм и становление современной конституционно-правовой идеологии. Формирование</w:t>
      </w:r>
    </w:p>
    <w:p>
      <w:r w:rsidR="00562E6C" w:rsidRPr="00C81520">
        <w:t>социального правового государства в ведущих странах Запада в 1950-х – 1960-х гг.</w:t>
      </w:r>
    </w:p>
    <w:p/>
    <w:p/>
    <w:p>
      <w:r w:rsidR="00562E6C" w:rsidRPr="00C81520">
        <w:t xml:space="preserve">        Экономическое развитие в условиях научно-технической революции. Проблема периодизации НТР.</w:t>
      </w:r>
    </w:p>
    <w:p>
      <w:r w:rsidR="00562E6C" w:rsidRPr="00C81520">
        <w:t>Транснационализация мировой экономики. Эволюция собственности, трудовых отношений и предпринимательства в</w:t>
      </w:r>
    </w:p>
    <w:p>
      <w:r w:rsidR="00562E6C" w:rsidRPr="00C81520">
        <w:t>середине ХХ вв. «Революция менеджеров». «Общество потребления» и причины его кризиса в конце 1960-х гг.</w:t>
      </w:r>
    </w:p>
    <w:p>
      <w:r w:rsidR="00562E6C" w:rsidRPr="00C81520">
        <w:t>Протестные формы общественно-политических движений. Эволюция коммунистического движения на Западе.</w:t>
      </w:r>
    </w:p>
    <w:p>
      <w:r w:rsidR="00562E6C" w:rsidRPr="00C81520">
        <w:t>«Новые левые». Контркультура. Становление молодежного, антивоенного, экологического, феминистского</w:t>
      </w:r>
    </w:p>
    <w:p>
      <w:r w:rsidR="00562E6C" w:rsidRPr="00C81520">
        <w:t>движений. Проблема политического терроризма. Предпосылки системного (экономического, социально-</w:t>
      </w:r>
    </w:p>
    <w:p>
      <w:r w:rsidR="00562E6C" w:rsidRPr="00C81520">
        <w:t>психологического, идеологического) кризиса индустриального общества на рубеже 1960-х – 1970-х гг.</w:t>
      </w:r>
    </w:p>
    <w:p>
      <w:r w:rsidR="00562E6C" w:rsidRPr="00C81520">
        <w:t xml:space="preserve">        Модели ускоренной модернизации в ХХ в.: дискуссии о «догоняющем развитии» и «особом пути».</w:t>
      </w:r>
    </w:p>
    <w:p>
      <w:r w:rsidR="00562E6C" w:rsidRPr="00C81520">
        <w:t xml:space="preserve">        Историческая природа тоталитаризма и авторитаризма Новейшего времени. Дискуссия о тоталитаризме.</w:t>
      </w:r>
    </w:p>
    <w:p>
      <w:r w:rsidR="00562E6C" w:rsidRPr="00C81520">
        <w:t>Политическая и социальная идеология тоталитарного типа. Фашизм. Национал-социализм. Особенности</w:t>
      </w:r>
    </w:p>
    <w:p>
      <w:r w:rsidR="00562E6C" w:rsidRPr="00C81520">
        <w:t>государственно-корпоративных (фашистских) и партократических тоталитарных режимов, их политики в области</w:t>
      </w:r>
    </w:p>
    <w:p>
      <w:r w:rsidR="00562E6C" w:rsidRPr="00C81520">
        <w:t>государственно-правового строительства, социальных и экономических отношений, культуры. Массовое сознание и</w:t>
      </w:r>
    </w:p>
    <w:p>
      <w:r w:rsidR="00562E6C" w:rsidRPr="00C81520">
        <w:t>культура тоталитарного общества.</w:t>
      </w:r>
    </w:p>
    <w:p>
      <w:r w:rsidR="00562E6C" w:rsidRPr="00C81520">
        <w:t xml:space="preserve">        Ускоренная модернизация общества в условиях социалистического строительства. Формирование и развитие</w:t>
      </w:r>
    </w:p>
    <w:p>
      <w:r w:rsidR="00562E6C" w:rsidRPr="00C81520">
        <w:t>мировой системы социализма. Дискуссия о тоталитарных и авторитарных чертах «реального социализма».</w:t>
      </w:r>
    </w:p>
    <w:p>
      <w:r w:rsidR="00562E6C" w:rsidRPr="00C81520">
        <w:t>Попытки демократизации социалистического строя.</w:t>
      </w:r>
    </w:p>
    <w:p>
      <w:r w:rsidR="00562E6C" w:rsidRPr="00C81520">
        <w:t xml:space="preserve">        «Новые индустриальные страны» (НИС) как модель ускоренной модернизации. «Новые индустриальные</w:t>
      </w:r>
    </w:p>
    <w:p>
      <w:r w:rsidR="00562E6C" w:rsidRPr="00C81520">
        <w:t>страны» Латинской Америки и Юго-Восточной Азии: экономические реформы, авторитаризм и демократия в</w:t>
      </w:r>
    </w:p>
    <w:p>
      <w:r w:rsidR="00562E6C" w:rsidRPr="00C81520">
        <w:t>политической жизни. Национально-освободительные движения и региональные особенности социально-</w:t>
      </w:r>
    </w:p>
    <w:p>
      <w:r w:rsidR="00562E6C" w:rsidRPr="00C81520">
        <w:t>экономического развития стран Азии и Африки.</w:t>
      </w:r>
    </w:p>
    <w:p>
      <w:r w:rsidR="00562E6C" w:rsidRPr="00C81520">
        <w:t xml:space="preserve">        Система международных отношений в середине ХХ в. Вторая мировая война: экономические, политические,</w:t>
      </w:r>
    </w:p>
    <w:p>
      <w:r w:rsidR="00562E6C" w:rsidRPr="00C81520">
        <w:t>социально-психологические, демографические причины и последствия. Складывание мирового сообщества.</w:t>
      </w:r>
    </w:p>
    <w:p>
      <w:r w:rsidR="00562E6C" w:rsidRPr="00C81520">
        <w:t>Международно-правовая система ООН. Развертывание интеграционных процессов в Европе. «Биполярная» модель</w:t>
      </w:r>
    </w:p>
    <w:p>
      <w:r w:rsidR="00562E6C" w:rsidRPr="00C81520">
        <w:t>международных отношений в период «холодной войны». Распад мировой колониальной системы и формирование</w:t>
      </w:r>
    </w:p>
    <w:p>
      <w:r w:rsidR="00562E6C" w:rsidRPr="00C81520">
        <w:t>«третьего мира». Движение неприсоединения.</w:t>
      </w:r>
    </w:p>
    <w:p>
      <w:r w:rsidR="00562E6C" w:rsidRPr="00C81520">
        <w:t xml:space="preserve">        Человечество на этапе перехода к информационному обществу (70-е гг. ХХ в. – начало XXI в.) (не менее</w:t>
      </w:r>
    </w:p>
    <w:p>
      <w:r w:rsidR="00562E6C" w:rsidRPr="00C81520">
        <w:t>16 ч)</w:t>
      </w:r>
    </w:p>
    <w:p>
      <w:r w:rsidR="00562E6C" w:rsidRPr="00C81520">
        <w:t xml:space="preserve">        Дискуссия о постиндустриальной стадии общественного развития. Понятия «постиндустриальное</w:t>
      </w:r>
    </w:p>
    <w:p>
      <w:r w:rsidR="00562E6C" w:rsidRPr="00C81520">
        <w:t>общество», «постмодерн», «информационное общество».</w:t>
      </w:r>
    </w:p>
    <w:p>
      <w:r w:rsidR="00562E6C" w:rsidRPr="00C81520">
        <w:t xml:space="preserve">        Структурный экономический кризис 1970-х гг. Неоконсервативные реформы: экономическая стратегия и</w:t>
      </w:r>
    </w:p>
    <w:p>
      <w:r w:rsidR="00562E6C" w:rsidRPr="00C81520">
        <w:t>результаты. Динамика экономического развития ведущих стран Запада на рубеже XX-XXI вв. Информационная</w:t>
      </w:r>
    </w:p>
    <w:p>
      <w:r w:rsidR="00562E6C" w:rsidRPr="00C81520">
        <w:t>революция и формирование инновационной модели экономического развития. Собственность, труд и творчество в</w:t>
      </w:r>
    </w:p>
    <w:p>
      <w:r w:rsidR="00562E6C" w:rsidRPr="00C81520">
        <w:t>информационном обществе. «Человеческий капитал» – основной ресурс информационной экономики.</w:t>
      </w:r>
    </w:p>
    <w:p>
      <w:r w:rsidR="00562E6C" w:rsidRPr="00C81520">
        <w:t xml:space="preserve">        Распад мировой социалистической системы и пути постсоциалистического развития. Особенности</w:t>
      </w:r>
    </w:p>
    <w:p>
      <w:r w:rsidR="00562E6C" w:rsidRPr="00C81520">
        <w:t>современных социально-экономических процессов в странах Востока. Проблема «мирового Юга». Противоречия</w:t>
      </w:r>
    </w:p>
    <w:p>
      <w:r w:rsidR="00562E6C" w:rsidRPr="00C81520">
        <w:t>индустриализации в постиндустриальную эпоху.</w:t>
      </w:r>
    </w:p>
    <w:p>
      <w:r w:rsidR="00562E6C" w:rsidRPr="00C81520">
        <w:t xml:space="preserve">        Глобализация общественного развития на рубеже XX-XXI вв. Интернационализация экономики и</w:t>
      </w:r>
    </w:p>
    <w:p>
      <w:r w:rsidR="00562E6C" w:rsidRPr="00C81520">
        <w:t>образование единого информационного пространства. Противоречия глобализованной экономики. Дискуссия об</w:t>
      </w:r>
    </w:p>
    <w:p>
      <w:r w:rsidR="00562E6C" w:rsidRPr="00C81520">
        <w:t>исторической роли глобализации</w:t>
      </w:r>
    </w:p>
    <w:p>
      <w:r w:rsidR="00562E6C" w:rsidRPr="00C81520">
        <w:t xml:space="preserve">        Система международных отношений на рубеже XX-XXI вв. Распад «биполярной» модели международных</w:t>
      </w:r>
    </w:p>
    <w:p>
      <w:r w:rsidR="00562E6C" w:rsidRPr="00C81520">
        <w:t>отношений и становление новой структуры миропорядка. Интеграционные и дезинтеграционные процессы в мире</w:t>
      </w:r>
    </w:p>
    <w:p>
      <w:r w:rsidR="00562E6C" w:rsidRPr="00C81520">
        <w:t>после окончания «холодной войны». Европейский Союз. Кризис международно-правовой системы и проблема</w:t>
      </w:r>
    </w:p>
    <w:p>
      <w:r w:rsidR="00562E6C" w:rsidRPr="00C81520">
        <w:t>национального суверенитета в глобализованном мире. Локальные конфликты в современном мире. Поиск модели</w:t>
      </w:r>
    </w:p>
    <w:p>
      <w:r w:rsidR="00562E6C" w:rsidRPr="00C81520">
        <w:t>безопасно-устойчивого развития в условиях глобализации.</w:t>
      </w:r>
    </w:p>
    <w:p>
      <w:r w:rsidR="00562E6C" w:rsidRPr="00C81520">
        <w:t xml:space="preserve">        Дискуссия о кризисе политической идеологии и представительной демократии на рубеже XX-XXI вв. Роль</w:t>
      </w:r>
    </w:p>
    <w:p>
      <w:r w:rsidR="00562E6C" w:rsidRPr="00C81520">
        <w:t>политических технологий в информационном обществе. Мировоззренческие основы «неоконсервативной</w:t>
      </w:r>
    </w:p>
    <w:p>
      <w:r w:rsidR="00562E6C" w:rsidRPr="00C81520">
        <w:t>революции». Современная социал-демократическая и либеральная идеология. Попытки формирования идеологии</w:t>
      </w:r>
    </w:p>
    <w:p>
      <w:r w:rsidR="00562E6C" w:rsidRPr="00C81520">
        <w:t>«третьего пути». Глобализм и антиглобализм. Религия и церковь в современной общественной жизни. Экуменизм.</w:t>
      </w:r>
    </w:p>
    <w:p>
      <w:r w:rsidR="00562E6C" w:rsidRPr="00C81520">
        <w:t>Причины возрождения религиозного фундаментализма и националистического экстремизма в начале XXI в.</w:t>
      </w:r>
    </w:p>
    <w:p>
      <w:r w:rsidR="00562E6C" w:rsidRPr="00C81520">
        <w:t xml:space="preserve">        Особенности духовной жизни современного общества. Изменения в научной картине мира. Дискуссия о</w:t>
      </w:r>
    </w:p>
    <w:p>
      <w:r w:rsidR="00562E6C" w:rsidRPr="00C81520">
        <w:t>постнеклассической научной методологии. Синергетика. Мировоззренческие основы постмодернизма. Культура хай-</w:t>
      </w:r>
    </w:p>
    <w:p>
      <w:r w:rsidR="00562E6C" w:rsidRPr="00C81520">
        <w:t>тека. Роль элитарной и массовой культуры в информационном обществе.</w:t>
      </w:r>
    </w:p>
    <w:p>
      <w:r w:rsidR="00562E6C" w:rsidRPr="00C81520">
        <w:t xml:space="preserve">        Основные закономерности истории человечества в историко-культурологических (цивилизационных)</w:t>
      </w:r>
    </w:p>
    <w:p>
      <w:r w:rsidR="00562E6C" w:rsidRPr="00C81520">
        <w:t>концепциях, формационной теории, теории модернизации, теории макроэкономических циклов («длинных волн»).</w:t>
      </w:r>
    </w:p>
    <w:p/>
    <w:p>
      <w:r w:rsidR="00562E6C" w:rsidRPr="00C81520">
        <w:t xml:space="preserve">       ИСТОРИЯ РОССИИ</w:t>
      </w:r>
    </w:p>
    <w:p>
      <w:r w:rsidR="00562E6C" w:rsidRPr="00C81520">
        <w:t xml:space="preserve">       История России – часть всемирной истории (не менее 4 ч)</w:t>
      </w:r>
    </w:p>
    <w:p>
      <w:r w:rsidR="00562E6C" w:rsidRPr="00C81520">
        <w:t xml:space="preserve">       Особенности становления и развития российской цивилизации. Опыт политического, экономического и</w:t>
      </w:r>
    </w:p>
    <w:p>
      <w:r w:rsidR="00562E6C" w:rsidRPr="00C81520">
        <w:t>культурного взаимодействия России с народами Европы и Азии. Роль и место России в мировом развитии: история и</w:t>
      </w:r>
    </w:p>
    <w:p>
      <w:r w:rsidR="00562E6C" w:rsidRPr="00C81520">
        <w:t>современность. Проблемы периодизации российской истории.</w:t>
      </w:r>
    </w:p>
    <w:p>
      <w:r w:rsidR="00562E6C" w:rsidRPr="00C81520">
        <w:t xml:space="preserve">       Источники по истории Отечества. Историография, научно-популярная и учебная литература по курсу.</w:t>
      </w:r>
    </w:p>
    <w:p>
      <w:r w:rsidR="00562E6C" w:rsidRPr="00C81520">
        <w:t>Основные этапы развития исторической мысли в России. В.Н. Татищев, Н.М. Карамзин, С.М. Соловьев, В.О.</w:t>
      </w:r>
    </w:p>
    <w:p>
      <w:r w:rsidR="00562E6C" w:rsidRPr="00C81520">
        <w:t>Ключевский. Советская историческая наука. Современное состояние российской исторической науки.</w:t>
      </w:r>
    </w:p>
    <w:p>
      <w:r w:rsidR="00562E6C" w:rsidRPr="00C81520">
        <w:t xml:space="preserve">      Народы и древнейшие государства на территории России (не менее 8 ч)</w:t>
      </w:r>
    </w:p>
    <w:p>
      <w:r w:rsidR="00562E6C" w:rsidRPr="00C81520">
        <w:t xml:space="preserve">      Освоение человеком восточных и северных регионов Евразии. Великое оледенение. Природно-климатические</w:t>
      </w:r>
    </w:p>
    <w:p>
      <w:r w:rsidR="00562E6C" w:rsidRPr="00C81520">
        <w:t>факторы и особенности освоения территории Восточной Европы, Севера Евразии, Сибири, Алтайского края и</w:t>
      </w:r>
    </w:p>
    <w:p/>
    <w:p/>
    <w:p>
      <w:r w:rsidR="00562E6C" w:rsidRPr="00C81520">
        <w:t>Дальнего Востока. Стоянки каменного века. Переход от присваивающего хозяйства к производящему. Скотоводы и</w:t>
      </w:r>
    </w:p>
    <w:p>
      <w:r w:rsidR="00562E6C" w:rsidRPr="00C81520">
        <w:t>земледельцы. Появление металлических орудий и их влияние на первобытное общество.</w:t>
      </w:r>
    </w:p>
    <w:p>
      <w:r w:rsidR="00562E6C" w:rsidRPr="00C81520">
        <w:t xml:space="preserve">        Начальные этапы формирования этносов. Языковые семьи. Индоевропейцы. «Великое переселение народов».</w:t>
      </w:r>
    </w:p>
    <w:p>
      <w:r w:rsidR="00562E6C" w:rsidRPr="00C81520">
        <w:t>Дискуссии о прародине славян. Города-государства Северного Причерноморья. Скифы и сарматы.</w:t>
      </w:r>
    </w:p>
    <w:p>
      <w:r w:rsidR="00562E6C" w:rsidRPr="00C81520">
        <w:t xml:space="preserve">        Восточнославянские племенные союзы и их соседи: балтийские, угро-финские, тюркские племена. Тюркский</w:t>
      </w:r>
    </w:p>
    <w:p>
      <w:r w:rsidR="00562E6C" w:rsidRPr="00C81520">
        <w:t>каганат. Волжская Булгария. Хазарский каганат. Борьба восточных славян с кочевыми народами Степи, аварами и</w:t>
      </w:r>
    </w:p>
    <w:p>
      <w:r w:rsidR="00562E6C" w:rsidRPr="00C81520">
        <w:t>хазарами. Занятия, общественный строй и верования восточных славян. Усиление роли племенных вождей,</w:t>
      </w:r>
    </w:p>
    <w:p>
      <w:r w:rsidR="00562E6C" w:rsidRPr="00C81520">
        <w:t>имущественное расслоение. Переход от родовой к территориальной общине. Восточнославянские города.</w:t>
      </w:r>
    </w:p>
    <w:p>
      <w:r w:rsidR="00562E6C" w:rsidRPr="00C81520">
        <w:t xml:space="preserve">        Русь в IX – начале XII вв. (не менее 6 ч)</w:t>
      </w:r>
    </w:p>
    <w:p>
      <w:r w:rsidR="00562E6C" w:rsidRPr="00C81520">
        <w:t xml:space="preserve">        Возникновение государственности у восточных славян. «Повесть временных лет». Дискуссия о</w:t>
      </w:r>
    </w:p>
    <w:p>
      <w:r w:rsidR="00562E6C" w:rsidRPr="00C81520">
        <w:t>происхождении Древнерусского государства и слова «Русь». Начало династии Рюриковичей. Дань и подданство.</w:t>
      </w:r>
    </w:p>
    <w:p>
      <w:r w:rsidR="00562E6C" w:rsidRPr="00C81520">
        <w:t>Князья и дружина. Вечевые порядки. Киев и Новгород – два центра древнерусской государственности. Развитие норм</w:t>
      </w:r>
    </w:p>
    <w:p>
      <w:r w:rsidR="00562E6C" w:rsidRPr="00C81520">
        <w:t>права. «Русская Правда». Категории населения. Этнический состав древнерусского общества. Закрепление</w:t>
      </w:r>
    </w:p>
    <w:p>
      <w:r w:rsidR="00562E6C" w:rsidRPr="00C81520">
        <w:t>«лествичного» (очередного) порядка наследования власти. Княжеские усобицы.</w:t>
      </w:r>
    </w:p>
    <w:p>
      <w:r w:rsidR="00562E6C" w:rsidRPr="00C81520">
        <w:t xml:space="preserve">        Дискуссии историков об уровне социально-экономического развития Древней Руси. Международные связи</w:t>
      </w:r>
    </w:p>
    <w:p>
      <w:r w:rsidR="00562E6C" w:rsidRPr="00C81520">
        <w:t>Древней Руси. Торговый путь «из варяг в греки». Военные походы русских князей.</w:t>
      </w:r>
    </w:p>
    <w:p>
      <w:r w:rsidR="00562E6C" w:rsidRPr="00C81520">
        <w:t xml:space="preserve">        Принятие христианства на Руси. Роль церкви в истории Древней Руси. Христианская культура и языческие</w:t>
      </w:r>
    </w:p>
    <w:p>
      <w:r w:rsidR="00562E6C" w:rsidRPr="00C81520">
        <w:t>традиции. Влияние на Русь Византии и народов Степи. Культура Древней Руси как один из факторов образования</w:t>
      </w:r>
    </w:p>
    <w:p>
      <w:r w:rsidR="00562E6C" w:rsidRPr="00C81520">
        <w:t>древнерусской народности. Происхождение славянской письменности. Древнерусские монастыри как центры</w:t>
      </w:r>
    </w:p>
    <w:p>
      <w:r w:rsidR="00562E6C" w:rsidRPr="00C81520">
        <w:t>культуры.</w:t>
      </w:r>
    </w:p>
    <w:p>
      <w:r w:rsidR="00562E6C" w:rsidRPr="00C81520">
        <w:t xml:space="preserve">        Русские земли и княжества в XII – середине XV вв. (не менее 18 ч)</w:t>
      </w:r>
    </w:p>
    <w:p>
      <w:r w:rsidR="00562E6C" w:rsidRPr="00C81520">
        <w:t xml:space="preserve">        Причины распада Древнерусского государства. Усиление экономической и политической самостоятельности</w:t>
      </w:r>
    </w:p>
    <w:p>
      <w:r w:rsidR="00562E6C" w:rsidRPr="00C81520">
        <w:t>русских земель. Политическая раздробленность на Западе и Востоке Европы: общее и особенное. Крупнейшие земли</w:t>
      </w:r>
    </w:p>
    <w:p>
      <w:r w:rsidR="00562E6C" w:rsidRPr="00C81520">
        <w:t>и княжества Руси в XII – начале XIII вв. Монархии и республики. Княжеская власть и боярство. Православная</w:t>
      </w:r>
    </w:p>
    <w:p>
      <w:r w:rsidR="00562E6C" w:rsidRPr="00C81520">
        <w:t>Церковь и идея единства Русской земли. «Слово о полку Игореве». Русь и Степь. Расцвет культуры домонгольской</w:t>
      </w:r>
    </w:p>
    <w:p>
      <w:r w:rsidR="00562E6C" w:rsidRPr="00C81520">
        <w:t>Руси. Региональные особенности культурного развития.</w:t>
      </w:r>
    </w:p>
    <w:p>
      <w:r w:rsidR="00562E6C" w:rsidRPr="00C81520">
        <w:t xml:space="preserve">        Образование Монгольского государства. Первые завоевания монголов. Нашествие на Русь. Образование</w:t>
      </w:r>
    </w:p>
    <w:p>
      <w:r w:rsidR="00562E6C" w:rsidRPr="00C81520">
        <w:t>Золотой Орды и ее социально-политический строй. Система управления завоеванными землями. Русь и Орда.</w:t>
      </w:r>
    </w:p>
    <w:p>
      <w:r w:rsidR="00562E6C" w:rsidRPr="00C81520">
        <w:t>Принятие Ордой ислама. Влияние монгольского завоевания и Орды на культуру Руси. Дискуссии о последствиях</w:t>
      </w:r>
    </w:p>
    <w:p>
      <w:r w:rsidR="00562E6C" w:rsidRPr="00C81520">
        <w:t>монгольского завоевания для русских земель.</w:t>
      </w:r>
    </w:p>
    <w:p>
      <w:r w:rsidR="00562E6C" w:rsidRPr="00C81520">
        <w:t xml:space="preserve">        Экспансия с Запада и ее место в истории народов Руси и Прибалтики. Борьба с крестоносной агрессией.</w:t>
      </w:r>
    </w:p>
    <w:p>
      <w:r w:rsidR="00562E6C" w:rsidRPr="00C81520">
        <w:t>Образование Великого княжества Литовского. Русские земли в составе Великого княжества Литовского. Влияние</w:t>
      </w:r>
    </w:p>
    <w:p>
      <w:r w:rsidR="00562E6C" w:rsidRPr="00C81520">
        <w:t>внешнеполитического фактора на выбор путей развития Руси.</w:t>
      </w:r>
    </w:p>
    <w:p>
      <w:r w:rsidR="00562E6C" w:rsidRPr="00C81520">
        <w:t xml:space="preserve">        Начало возрождения Руси. Внутренние миграции населения. Колонизация Северо-Восточной Руси.</w:t>
      </w:r>
    </w:p>
    <w:p>
      <w:r w:rsidR="00562E6C" w:rsidRPr="00C81520">
        <w:t>Восстановление экономики русских земель. Формы землевладения и категории населения. Роль городов в</w:t>
      </w:r>
    </w:p>
    <w:p>
      <w:r w:rsidR="00562E6C" w:rsidRPr="00C81520">
        <w:t>объединительном процессе. Церковь и консолидация русских земель.</w:t>
      </w:r>
    </w:p>
    <w:p>
      <w:r w:rsidR="00562E6C" w:rsidRPr="00C81520">
        <w:t xml:space="preserve">        Борьба за политическую гегемонию в Северо-Восточной Руси. Дискуссии о путях и центрах объединения</w:t>
      </w:r>
    </w:p>
    <w:p>
      <w:r w:rsidR="00562E6C" w:rsidRPr="00C81520">
        <w:t>русских земель. Политические, социальные, экономические и территориально-географические причины превращения</w:t>
      </w:r>
    </w:p>
    <w:p>
      <w:r w:rsidR="00562E6C" w:rsidRPr="00C81520">
        <w:t>Москвы в центр объединения русских земель. Политика московских князей. Взаимосвязь процессов объединения</w:t>
      </w:r>
    </w:p>
    <w:p>
      <w:r w:rsidR="00562E6C" w:rsidRPr="00C81520">
        <w:t>русских земель и борьбы против ордынского владычества. Зарождение национального самосознания на Руси.</w:t>
      </w:r>
    </w:p>
    <w:p>
      <w:r w:rsidR="00562E6C" w:rsidRPr="00C81520">
        <w:t xml:space="preserve">        Великое княжество Московское в системе международных отношений. Разгром Тимуром Золотой Орды и</w:t>
      </w:r>
    </w:p>
    <w:p>
      <w:r w:rsidR="00562E6C" w:rsidRPr="00C81520">
        <w:t>поход на Русь. Начало распада Золотой Орды. Образование Казанского, Крымского, Астраханского ханств. Принятие</w:t>
      </w:r>
    </w:p>
    <w:p>
      <w:r w:rsidR="00562E6C" w:rsidRPr="00C81520">
        <w:t>католичества как государственной религии Великим княжеством Литовским. Вхождение западных и южных</w:t>
      </w:r>
    </w:p>
    <w:p>
      <w:r w:rsidR="00562E6C" w:rsidRPr="00C81520">
        <w:t>русских земель в состав Великого княжества Литовского. Падение Византии и установление автокефалии Русской</w:t>
      </w:r>
    </w:p>
    <w:p>
      <w:r w:rsidR="00562E6C" w:rsidRPr="00C81520">
        <w:t>Православной Церкви.</w:t>
      </w:r>
    </w:p>
    <w:p>
      <w:r w:rsidR="00562E6C" w:rsidRPr="00C81520">
        <w:t xml:space="preserve">        Культурное развитие русских земель и княжеств в конце XIII – середине XV вв. Влияние внешних факторов</w:t>
      </w:r>
    </w:p>
    <w:p>
      <w:r w:rsidR="00562E6C" w:rsidRPr="00C81520">
        <w:t>на развитие русской культуры. Формирование русского, украинского и белорусского народов. Москва как центр</w:t>
      </w:r>
    </w:p>
    <w:p>
      <w:r w:rsidR="00562E6C" w:rsidRPr="00C81520">
        <w:t>развития культуры великорусской народности. Возрождение традиций храмового строительства. Расцвет</w:t>
      </w:r>
    </w:p>
    <w:p>
      <w:r w:rsidR="00562E6C" w:rsidRPr="00C81520">
        <w:t>древнерусской иконописи. Создание русского иконостаса. Древнерусская литература: летописи, жития, сказания и</w:t>
      </w:r>
    </w:p>
    <w:p>
      <w:r w:rsidR="00562E6C" w:rsidRPr="00C81520">
        <w:t>«хождения».</w:t>
      </w:r>
    </w:p>
    <w:p>
      <w:r w:rsidR="00562E6C" w:rsidRPr="00C81520">
        <w:t xml:space="preserve">        Российское государство во второй половине XV - конце XVI вв. (не менее 8 ч)</w:t>
      </w:r>
    </w:p>
    <w:p>
      <w:r w:rsidR="00562E6C" w:rsidRPr="00C81520">
        <w:t xml:space="preserve">        Завершение объединения русских земель и образование Российского государства. Особенности процесса</w:t>
      </w:r>
    </w:p>
    <w:p>
      <w:r w:rsidR="00562E6C" w:rsidRPr="00C81520">
        <w:t>складывания централизованных государств в России и в странах Запада. Свержение золотоордынского ига.</w:t>
      </w:r>
    </w:p>
    <w:p>
      <w:r w:rsidR="00562E6C" w:rsidRPr="00C81520">
        <w:t>Формирование новой системы управления страной и развитие правовых норм. Роль церкви в государственном</w:t>
      </w:r>
    </w:p>
    <w:p>
      <w:r w:rsidR="00562E6C" w:rsidRPr="00C81520">
        <w:t>строительстве. Борьба «иосифлян» и «нестяжателей». «Москва – третий Рим». Ереси на Руси.</w:t>
      </w:r>
    </w:p>
    <w:p>
      <w:r w:rsidR="00562E6C" w:rsidRPr="00C81520">
        <w:t xml:space="preserve">        Установление царской власти и ее сакрализация в общественном сознании. Складывание идеологии</w:t>
      </w:r>
    </w:p>
    <w:p>
      <w:r w:rsidR="00562E6C" w:rsidRPr="00C81520">
        <w:t>самодержавия. Реформы середины XVI в. Создание органов сословно-представительной монархии. Дискуссия о</w:t>
      </w:r>
    </w:p>
    <w:p>
      <w:r w:rsidR="00562E6C" w:rsidRPr="00C81520">
        <w:t>характере опричнины и ее роли в истории России. Учреждение патриаршества.</w:t>
      </w:r>
    </w:p>
    <w:p>
      <w:r w:rsidR="00562E6C" w:rsidRPr="00C81520">
        <w:t xml:space="preserve">        Многонациональный характер русского централизованного государства. Изменения в социальной структуре</w:t>
      </w:r>
    </w:p>
    <w:p>
      <w:r w:rsidR="00562E6C" w:rsidRPr="00C81520">
        <w:t>общества и формах феодального землевладения во второй половине XV - конце XVI вв. Развитие поместной системы.</w:t>
      </w:r>
    </w:p>
    <w:p>
      <w:r w:rsidR="00562E6C" w:rsidRPr="00C81520">
        <w:t>Города, ремесла, торговля в условиях централизованного государства. Установление крепостного права. Роль</w:t>
      </w:r>
    </w:p>
    <w:p>
      <w:r w:rsidR="00562E6C" w:rsidRPr="00C81520">
        <w:t>свободного крестьянства и казачества во внутренней колонизации страны. Расширение территории России в XVI в.:</w:t>
      </w:r>
    </w:p>
    <w:p>
      <w:r w:rsidR="00562E6C" w:rsidRPr="00C81520">
        <w:t>завоевания и колонизационные процессы. Ливонская война. Рост международного авторитета Российского</w:t>
      </w:r>
    </w:p>
    <w:p>
      <w:r w:rsidR="00562E6C" w:rsidRPr="00C81520">
        <w:t>государства.</w:t>
      </w:r>
    </w:p>
    <w:p>
      <w:r w:rsidR="00562E6C" w:rsidRPr="00C81520">
        <w:t xml:space="preserve">        Культура народов Российского государства во второй половине XV-XVI вв. Особенности культурного</w:t>
      </w:r>
    </w:p>
    <w:p>
      <w:r w:rsidR="00562E6C" w:rsidRPr="00C81520">
        <w:t>развития в условиях укрепления централизованного государства и утвержде</w:t>
      </w:r>
      <w:r w:rsidR="00562E6C">
        <w:t>ния самодержавия. «Ренессансные»</w:t>
      </w:r>
    </w:p>
    <w:p>
      <w:r w:rsidR="00562E6C" w:rsidRPr="00C81520">
        <w:t>тенденции в русском искусстве. Новые формы зодчества. Расцвет русской фресковой живописи. Развитие «книжного</w:t>
      </w:r>
    </w:p>
    <w:p>
      <w:r w:rsidR="00562E6C" w:rsidRPr="00C81520">
        <w:t>дела» на Руси. «Великие Четьи-Минеи» митрополита Макария. Начало книгопечатания и его влияние на общество.</w:t>
      </w:r>
    </w:p>
    <w:p>
      <w:r w:rsidR="00562E6C" w:rsidRPr="00C81520">
        <w:t>«Домострой»: патриархальные традиции в быте и нравах. Крестьянский и городской быт.</w:t>
      </w:r>
    </w:p>
    <w:p>
      <w:r w:rsidR="00562E6C" w:rsidRPr="00C81520">
        <w:t xml:space="preserve">        Россия в XVII в. (не менее 10 ч)</w:t>
      </w:r>
    </w:p>
    <w:p>
      <w:r w:rsidR="00562E6C" w:rsidRPr="00C81520">
        <w:t xml:space="preserve">        Дискуссия о причинах и характере Смуты. Пресечение правящей династии. Феномен самозванства. Боярские</w:t>
      </w:r>
    </w:p>
    <w:p>
      <w:r w:rsidR="00562E6C" w:rsidRPr="00C81520">
        <w:t>группировки. Обострение социально-экономических противоречий. Социальные движения в России в начале XVII в.</w:t>
      </w:r>
    </w:p>
    <w:p>
      <w:r w:rsidR="00562E6C" w:rsidRPr="00C81520">
        <w:t>Борьба против агрессии Речи Посполитой и Швеции. Национальный подъем в России. Восстановление независимости</w:t>
      </w:r>
    </w:p>
    <w:p>
      <w:r w:rsidR="00562E6C" w:rsidRPr="00C81520">
        <w:t>страны.</w:t>
      </w:r>
    </w:p>
    <w:p>
      <w:r w:rsidR="00562E6C" w:rsidRPr="00C81520">
        <w:t xml:space="preserve">        Ликвидация последствий Смуты. Земской собор 1613 г. и восстановление самодержавия. Начало династии</w:t>
      </w:r>
    </w:p>
    <w:p>
      <w:r w:rsidR="00562E6C" w:rsidRPr="00C81520">
        <w:t>Романовых. Смоленская война. Россия и Тридцатилетняя война в Европе. Расширение территории Российского</w:t>
      </w:r>
    </w:p>
    <w:p>
      <w:r w:rsidR="00562E6C" w:rsidRPr="00C81520">
        <w:t>государства. Вхождение Левобережной Украины в состав России. Освоение Сибири. Войны России с Османской</w:t>
      </w:r>
    </w:p>
    <w:p>
      <w:r w:rsidR="00562E6C" w:rsidRPr="00C81520">
        <w:t>империей, Крымским ханством и Речью Посполитой во второй половине XVII в.</w:t>
      </w:r>
    </w:p>
    <w:p>
      <w:r w:rsidR="00562E6C" w:rsidRPr="00C81520">
        <w:t xml:space="preserve">        Юридическое оформление системы крепостного права. Новые явления в экономике: начало складывания</w:t>
      </w:r>
    </w:p>
    <w:p>
      <w:r w:rsidR="00562E6C" w:rsidRPr="00C81520">
        <w:t>всероссийского рынка, образование мануфактур. Развитие новых торговых центров. Укрепление купеческого</w:t>
      </w:r>
    </w:p>
    <w:p>
      <w:r w:rsidR="00562E6C" w:rsidRPr="00C81520">
        <w:t>сословия. Преобразования в военном деле.</w:t>
      </w:r>
    </w:p>
    <w:p>
      <w:r w:rsidR="00562E6C" w:rsidRPr="00C81520">
        <w:t xml:space="preserve">        Церковный раскол в России и его значение. Старообрядчество. Особенности церковного раскола в России в</w:t>
      </w:r>
    </w:p>
    <w:p>
      <w:r w:rsidR="00562E6C" w:rsidRPr="00C81520">
        <w:t>сравнении с процессами Реформации и Контрреформации в Европе. Дискуссия о характере социальных движений в</w:t>
      </w:r>
    </w:p>
    <w:p>
      <w:r w:rsidR="00562E6C" w:rsidRPr="00C81520">
        <w:t>России во второй половине XVII в. Восстание С. Разина.</w:t>
      </w:r>
    </w:p>
    <w:p>
      <w:r w:rsidR="00562E6C" w:rsidRPr="00C81520">
        <w:t xml:space="preserve">        Особенности русской традиционной (средневековой) культуры. Формирование национального самосознания.</w:t>
      </w:r>
    </w:p>
    <w:p>
      <w:r w:rsidR="00562E6C" w:rsidRPr="00C81520">
        <w:t>Усиление светских элементов в русской культуре XVII в. Расширение культурных связей со странами Западной</w:t>
      </w:r>
    </w:p>
    <w:p>
      <w:r w:rsidR="00562E6C" w:rsidRPr="00C81520">
        <w:t>Европы. Обновление принципов градостроительства. Светские мотивы в культовых постройках. Немецкая слобода в</w:t>
      </w:r>
    </w:p>
    <w:p>
      <w:r w:rsidR="00562E6C" w:rsidRPr="00C81520">
        <w:t>Москве. Русская монументальная живопись XVII в. Расцвет ювелирного и декоративно-прикладного искусства.</w:t>
      </w:r>
    </w:p>
    <w:p>
      <w:r w:rsidR="00562E6C" w:rsidRPr="00C81520">
        <w:t>Распространение грамотности. Зарождение публицистики. Славяно-греко-латинская академия.</w:t>
      </w:r>
    </w:p>
    <w:p>
      <w:r w:rsidR="00562E6C" w:rsidRPr="00C81520">
        <w:t xml:space="preserve">        Дискуссия о предпосылках преобразования общественного строя и характере процесса модернизации в</w:t>
      </w:r>
    </w:p>
    <w:p>
      <w:r w:rsidR="00562E6C" w:rsidRPr="00C81520">
        <w:t>России.</w:t>
      </w:r>
    </w:p>
    <w:p>
      <w:r w:rsidR="00562E6C" w:rsidRPr="00C81520">
        <w:t xml:space="preserve">         Российская империя в XVIII в. (не менее 10 ч)</w:t>
      </w:r>
    </w:p>
    <w:p>
      <w:r w:rsidR="00562E6C" w:rsidRPr="00C81520">
        <w:t xml:space="preserve">         Петровские преобразования. Реформы армии и флота. Создание заводской промышленности Политика</w:t>
      </w:r>
    </w:p>
    <w:p>
      <w:r w:rsidR="00562E6C" w:rsidRPr="00C81520">
        <w:t>протекционизма. Новшества в культуре и быте. Новая система государственной власти и управления. Формирование</w:t>
      </w:r>
    </w:p>
    <w:p>
      <w:r w:rsidR="00562E6C" w:rsidRPr="00C81520">
        <w:t>чиновничье-бюрократического аппарата. Отмена патриаршества. Провозглашение империи. Превращение</w:t>
      </w:r>
    </w:p>
    <w:p>
      <w:r w:rsidR="00562E6C" w:rsidRPr="00C81520">
        <w:t>дворянства в господствующее сословие. Методы проведения реформ. Оппозиция петровским преобразованиям в</w:t>
      </w:r>
    </w:p>
    <w:p>
      <w:r w:rsidR="00562E6C" w:rsidRPr="00C81520">
        <w:t>обществе. Дискуссия о роли петровских реформ в истории России. Особенности складывания абсолютизма в России</w:t>
      </w:r>
    </w:p>
    <w:p>
      <w:r w:rsidR="00562E6C" w:rsidRPr="00C81520">
        <w:t>и Европе. Роль европейского влияния в развертывании модернизационных процессов в российском обществе.</w:t>
      </w:r>
    </w:p>
    <w:p>
      <w:r w:rsidR="00562E6C" w:rsidRPr="00C81520">
        <w:t xml:space="preserve">         Россия в период дворцовых переворотов. Борьба дворцовых группировок за власть. Расширение прав и</w:t>
      </w:r>
    </w:p>
    <w:p>
      <w:r w:rsidR="00562E6C" w:rsidRPr="00C81520">
        <w:t>привилегий дворянства. Развитие системы крепостничества. Просвещенный абсолютизм: идеология и политика.</w:t>
      </w:r>
    </w:p>
    <w:p>
      <w:r w:rsidR="00562E6C" w:rsidRPr="00C81520">
        <w:t>Законодательное оформление сословного строя. Восстание Е.Пугачева. Зарождение антикрепостнической идеологии.</w:t>
      </w:r>
    </w:p>
    <w:p>
      <w:r w:rsidR="00562E6C" w:rsidRPr="00C81520">
        <w:t>Масонство.</w:t>
      </w:r>
    </w:p>
    <w:p>
      <w:r w:rsidR="00562E6C" w:rsidRPr="00C81520">
        <w:t xml:space="preserve">         Роль России в развитии системы международных отношений в XVIII в. Победа в Северной войне и</w:t>
      </w:r>
    </w:p>
    <w:p>
      <w:r w:rsidR="00562E6C" w:rsidRPr="00C81520">
        <w:t>превращение России в мировую державу. Россия и европейская политика «баланса сил». Участие России в</w:t>
      </w:r>
    </w:p>
    <w:p>
      <w:r w:rsidR="00562E6C" w:rsidRPr="00C81520">
        <w:t>Семилетней войне. Разделы Польши. Русско-турецкие войны. Расширение территории государства.</w:t>
      </w:r>
    </w:p>
    <w:p>
      <w:r w:rsidR="00562E6C" w:rsidRPr="00C81520">
        <w:t xml:space="preserve">         Новый характер взаимодействия российской и западноевропейской культуры в XVIII в. Особенности</w:t>
      </w:r>
    </w:p>
    <w:p>
      <w:r w:rsidR="00562E6C" w:rsidRPr="00C81520">
        <w:t>российского Просвещения. Влияние просветительской идеологии на развитие русской литературы. Основание</w:t>
      </w:r>
    </w:p>
    <w:p>
      <w:r w:rsidR="00562E6C" w:rsidRPr="00C81520">
        <w:t>Академии наук и Московского университета. Деятельность Вольного экономического общества. Географические</w:t>
      </w:r>
    </w:p>
    <w:p>
      <w:r w:rsidR="00562E6C" w:rsidRPr="00C81520">
        <w:t>экспедиции. Создание Академии художеств. Эстетические принципы барокко, рококо и классицизма в русской</w:t>
      </w:r>
    </w:p>
    <w:p>
      <w:r w:rsidR="00562E6C" w:rsidRPr="00C81520">
        <w:t>архитектуре, живописи, скульптуре XVIII в. Развитие музыкального искусства. Возникновение профессионального</w:t>
      </w:r>
    </w:p>
    <w:p>
      <w:r w:rsidR="00562E6C" w:rsidRPr="00C81520">
        <w:t>театра. Быт и нравы дворянства: русская усадьба.</w:t>
      </w:r>
    </w:p>
    <w:p>
      <w:r w:rsidR="00562E6C" w:rsidRPr="00C81520">
        <w:t xml:space="preserve">        Россия в первой половине XIX в. (не менее 8 ч)</w:t>
      </w:r>
    </w:p>
    <w:p>
      <w:r w:rsidR="00562E6C" w:rsidRPr="00C81520">
        <w:t xml:space="preserve">        Попытки укрепления абсолютизма в первой половине XIX в. Реформы системы государственного управления.</w:t>
      </w:r>
    </w:p>
    <w:p>
      <w:r w:rsidR="00562E6C" w:rsidRPr="00C81520">
        <w:t>Систематизация законодательства. Распространение идей конституционализма. Рост оппозиционных настроений в</w:t>
      </w:r>
    </w:p>
    <w:p>
      <w:r w:rsidR="00562E6C" w:rsidRPr="00C81520">
        <w:t>обществе. Влияние Отечественной войны 1812 г. на общественное сознание в России. Движение декабристов и его</w:t>
      </w:r>
    </w:p>
    <w:p>
      <w:r w:rsidR="00562E6C" w:rsidRPr="00C81520">
        <w:t>оценки в российской исторической науке. Оформление российской консервативной идеологии. Теория «официальной</w:t>
      </w:r>
    </w:p>
    <w:p>
      <w:r w:rsidR="00562E6C" w:rsidRPr="00C81520">
        <w:t>народности». Славянофилы и западники. Зарождение русской геополитической школы. Русский утопический</w:t>
      </w:r>
    </w:p>
    <w:p>
      <w:r w:rsidR="00562E6C" w:rsidRPr="00C81520">
        <w:t>социализм. Европейское влияние на российское общество.</w:t>
      </w:r>
    </w:p>
    <w:p>
      <w:r w:rsidR="00562E6C" w:rsidRPr="00C81520">
        <w:t xml:space="preserve">        Особенности экономического развития России в первой половине XIX вв. Развитие капиталистических</w:t>
      </w:r>
    </w:p>
    <w:p>
      <w:r w:rsidR="00562E6C" w:rsidRPr="00C81520">
        <w:t>отношений. Начало промышленного переворота. Формирование единого внутреннего рынка. Региональные</w:t>
      </w:r>
    </w:p>
    <w:p>
      <w:r w:rsidR="00562E6C" w:rsidRPr="00C81520">
        <w:t>особенности экономического развития. Изменение социальной структуры российского общества в условиях</w:t>
      </w:r>
    </w:p>
    <w:p>
      <w:r w:rsidR="00562E6C" w:rsidRPr="00C81520">
        <w:t>промышленного переворота. Противоречия новых форм экономических отношений и крепостнических порядков.</w:t>
      </w:r>
    </w:p>
    <w:p>
      <w:r w:rsidR="00562E6C" w:rsidRPr="00C81520">
        <w:t>Нарастание кризиса традиционного общества.</w:t>
      </w:r>
    </w:p>
    <w:p>
      <w:r w:rsidR="00562E6C" w:rsidRPr="00C81520">
        <w:t xml:space="preserve">        Россия в системе международных отношений первой половины XIX в. Участие России в антифранцузских</w:t>
      </w:r>
    </w:p>
    <w:p>
      <w:r w:rsidR="00562E6C" w:rsidRPr="00C81520">
        <w:t>коалициях. Изменение внешнеполитической стратегии в период наполеоновских войн. Отечественная война 1812 г. и</w:t>
      </w:r>
    </w:p>
    <w:p>
      <w:r w:rsidR="00562E6C" w:rsidRPr="00C81520">
        <w:t>заграничный поход русской армии. Россия и создание Венской системы международных отношений. Россия в</w:t>
      </w:r>
    </w:p>
    <w:p>
      <w:r w:rsidR="00562E6C" w:rsidRPr="00C81520">
        <w:t>Священном союзе. Имперская внешняя политика России. Присоединение Кавказа. Крымская война: причины и</w:t>
      </w:r>
    </w:p>
    <w:p>
      <w:r w:rsidR="00562E6C" w:rsidRPr="00C81520">
        <w:t>последствия.</w:t>
      </w:r>
    </w:p>
    <w:p>
      <w:r w:rsidR="00562E6C" w:rsidRPr="00C81520">
        <w:t xml:space="preserve">        Культура народов России в первой половине XIX в. Ученые общества. Научные экспедиции. Создание</w:t>
      </w:r>
    </w:p>
    <w:p>
      <w:r w:rsidR="00562E6C" w:rsidRPr="00C81520">
        <w:t>системы народного образования. Развитие русской журналистики. «Золотой век» русской поэзии. Формирование</w:t>
      </w:r>
    </w:p>
    <w:p>
      <w:r w:rsidR="00562E6C" w:rsidRPr="00C81520">
        <w:t>русского литературного языка. Общественная роль театрального искусства. Традиции классицизма в русской</w:t>
      </w:r>
    </w:p>
    <w:p>
      <w:r w:rsidR="00562E6C" w:rsidRPr="00C81520">
        <w:t>архитектуре. Романтизм и реализм в изобразительном искусстве.</w:t>
      </w:r>
    </w:p>
    <w:p>
      <w:r w:rsidR="00562E6C" w:rsidRPr="00C81520">
        <w:t>Россия во второй половине XIX в. (не менее 6 ч)</w:t>
      </w:r>
    </w:p>
    <w:p>
      <w:r w:rsidR="00562E6C" w:rsidRPr="00C81520">
        <w:t xml:space="preserve">        Отмена крепостного права. Аграрная, судебная, земская, военная, городская реформы 1860-х – 1870-х гг.</w:t>
      </w:r>
    </w:p>
    <w:p>
      <w:r w:rsidR="00562E6C" w:rsidRPr="00C81520">
        <w:t>Споры современников о значении реформ. Общественные движения в России в конце XIX в. Выступления</w:t>
      </w:r>
    </w:p>
    <w:p>
      <w:r w:rsidR="00562E6C" w:rsidRPr="00C81520">
        <w:t>разночинной интеллигенции. Идеология и практика народничества. Политический террор. Зарождение рабочего</w:t>
      </w:r>
    </w:p>
    <w:p>
      <w:r w:rsidR="00562E6C" w:rsidRPr="00C81520">
        <w:t>движения.</w:t>
      </w:r>
    </w:p>
    <w:p>
      <w:r w:rsidR="00562E6C" w:rsidRPr="00C81520">
        <w:t xml:space="preserve">        Утверждение капиталистической модели экономического развития. Завершение промышленного переворота.</w:t>
      </w:r>
    </w:p>
    <w:p>
      <w:r w:rsidR="00562E6C" w:rsidRPr="00C81520">
        <w:t>Промышленный подъем в 1890-х гг. Создание рабочего законодательства. Сохранение остатков крепостничества.</w:t>
      </w:r>
    </w:p>
    <w:p>
      <w:r w:rsidR="00562E6C" w:rsidRPr="00C81520">
        <w:t>Роль общины в жизни крестьянства. Самодержавие и сословный строй в условиях модернизационных процессов.</w:t>
      </w:r>
    </w:p>
    <w:p>
      <w:r w:rsidR="00562E6C" w:rsidRPr="00C81520">
        <w:t>Политика контрреформ. Поддержка помещичьих хозяйств. Новые положения о земстве, судопроизводстве, усиление</w:t>
      </w:r>
    </w:p>
    <w:p>
      <w:r w:rsidR="00562E6C" w:rsidRPr="00C81520">
        <w:t>государственного контроля над высшими учебными заведениями.</w:t>
      </w:r>
    </w:p>
    <w:p>
      <w:r w:rsidR="00562E6C" w:rsidRPr="00C81520">
        <w:t xml:space="preserve">        «Восточный вопрос» во внешней политике Российской империи. Россия и православные народы Балканского</w:t>
      </w:r>
    </w:p>
    <w:p>
      <w:r w:rsidR="00562E6C" w:rsidRPr="00C81520">
        <w:t>полуострова. Европейское и азиатское направления во внешней политике России в конце XIX в.</w:t>
      </w:r>
    </w:p>
    <w:p>
      <w:r w:rsidR="00562E6C" w:rsidRPr="00C81520">
        <w:t xml:space="preserve">        Духовная жизнь российского общества во второй половине XIX в. Самодержавие и национальный вопрос.</w:t>
      </w:r>
    </w:p>
    <w:p>
      <w:r w:rsidR="00562E6C" w:rsidRPr="00C81520">
        <w:t>Реакция русского общества на польское восстание 1863 г. Возрождение национальных традиций в архитектуре и</w:t>
      </w:r>
    </w:p>
    <w:p>
      <w:r w:rsidR="00562E6C" w:rsidRPr="00C81520">
        <w:t>изобразительном искусстве конца XIX в. Новаторские тенденции в развитии художественной культуры. Движение</w:t>
      </w:r>
    </w:p>
    <w:p>
      <w:r w:rsidR="00562E6C" w:rsidRPr="00C81520">
        <w:t>передвижников. Русская пейзажная живопись. Расцвет музыкального искусства. Развитие системы образования.</w:t>
      </w:r>
    </w:p>
    <w:p>
      <w:r w:rsidR="00562E6C" w:rsidRPr="00C81520">
        <w:t>Научные достижения российских ученых. Городская и деревенская культура: две социокультурные среды.</w:t>
      </w:r>
    </w:p>
    <w:p>
      <w:r w:rsidR="00562E6C" w:rsidRPr="00C81520">
        <w:t xml:space="preserve">         Российская империя в начале ХХ в. (не менее 6 ч)</w:t>
      </w:r>
    </w:p>
    <w:p>
      <w:r w:rsidR="00562E6C" w:rsidRPr="00C81520">
        <w:t xml:space="preserve">         Российский монополистический капитализм и его особенности. Роль государства и частного капитала в</w:t>
      </w:r>
    </w:p>
    <w:p>
      <w:r w:rsidR="00562E6C" w:rsidRPr="00C81520">
        <w:t>экономической жизни страны. Отечественный и зарубежный капитал в России. Реформы С.Ю. Витте и П.А.</w:t>
      </w:r>
    </w:p>
    <w:p>
      <w:r w:rsidR="00562E6C" w:rsidRPr="00C81520">
        <w:t>Столыпина Обострение экономических и социальных противоречий в условиях форсированной модернизации.</w:t>
      </w:r>
    </w:p>
    <w:p>
      <w:r w:rsidR="00562E6C" w:rsidRPr="00C81520">
        <w:t>Дискуссия о месте России в мировой экономике начала ХХ в.</w:t>
      </w:r>
    </w:p>
    <w:p>
      <w:r w:rsidR="00562E6C" w:rsidRPr="00C81520">
        <w:t xml:space="preserve">         Идейные течения, политические партии и общественные движения в России в начале XX в. Консервативные,</w:t>
      </w:r>
    </w:p>
    <w:p>
      <w:r w:rsidR="00562E6C" w:rsidRPr="00C81520">
        <w:t>либерально-демократические, социалистические, национальные движения. Революционное движение: состав, цели,</w:t>
      </w:r>
    </w:p>
    <w:p>
      <w:r w:rsidR="00562E6C" w:rsidRPr="00C81520">
        <w:t>методы борьбы. Революция 1905-1907 гг. Становление российского парламентаризма. I и II Государственные Думы:</w:t>
      </w:r>
    </w:p>
    <w:p>
      <w:r w:rsidR="00562E6C" w:rsidRPr="00C81520">
        <w:t>состав, деятельность. Третьеиюньская монархия. Борьба властей с оппозицией и революционным движением.</w:t>
      </w:r>
    </w:p>
    <w:p>
      <w:r w:rsidR="00562E6C" w:rsidRPr="00C81520">
        <w:t xml:space="preserve">         Россия в системе военно-политических союзов на рубеже XIX-XX вв. Русско-японская война 1904-1905 гг.</w:t>
      </w:r>
    </w:p>
    <w:p>
      <w:r w:rsidR="00562E6C" w:rsidRPr="00C81520">
        <w:t>Россия в Первой мировой войне 1914-1918 гг. Влияние войны на российское общество. Общественно-политический</w:t>
      </w:r>
    </w:p>
    <w:p>
      <w:r w:rsidR="00562E6C" w:rsidRPr="00C81520">
        <w:t>кризис накануне 1917 г.</w:t>
      </w:r>
    </w:p>
    <w:p>
      <w:r w:rsidR="00562E6C" w:rsidRPr="00C81520">
        <w:t xml:space="preserve">         Идейные искания российской интеллигенции в начале ХХ в. Русская религиозная философия. «Серебряный</w:t>
      </w:r>
    </w:p>
    <w:p>
      <w:r w:rsidR="00562E6C" w:rsidRPr="00C81520">
        <w:t>век» русской поэзии. Критический реализм. Русский авангард. Отражение духовного кризиса в художественной</w:t>
      </w:r>
    </w:p>
    <w:p>
      <w:r w:rsidR="00562E6C" w:rsidRPr="00C81520">
        <w:t>культуре декаданса. Элитарная и народная культура.</w:t>
      </w:r>
    </w:p>
    <w:p>
      <w:r w:rsidR="00562E6C" w:rsidRPr="00C81520">
        <w:t xml:space="preserve">        Революция 1917 г. и гражданская война в России (не менее 8 ч)</w:t>
      </w:r>
    </w:p>
    <w:p>
      <w:r w:rsidR="00562E6C" w:rsidRPr="00C81520">
        <w:t xml:space="preserve">        Революция 1917 г. Причины падения самодержавия. Временное правительство и Советы. Провозглашение</w:t>
      </w:r>
    </w:p>
    <w:p>
      <w:r w:rsidR="00562E6C" w:rsidRPr="00C81520">
        <w:t>России республикой. Ликвидация сословного строя. Внутренняя политика Временного правительства. Кризисы</w:t>
      </w:r>
    </w:p>
    <w:p>
      <w:r w:rsidR="00562E6C" w:rsidRPr="00C81520">
        <w:t>власти. Маргинализация общества. Разложение армии, углубление экономических трудностей, положение на</w:t>
      </w:r>
    </w:p>
    <w:p>
      <w:r w:rsidR="00562E6C" w:rsidRPr="00C81520">
        <w:t>национальных окраинах. Причины слабости демократических сил России.</w:t>
      </w:r>
    </w:p>
    <w:p>
      <w:r w:rsidR="00562E6C" w:rsidRPr="00C81520">
        <w:t xml:space="preserve">        Политическая тактика большевиков, их приход к власти. Большевизация Советов. Провозглашение и</w:t>
      </w:r>
    </w:p>
    <w:p>
      <w:r w:rsidR="00562E6C" w:rsidRPr="00C81520">
        <w:t>утверждение Советской власти. Характер событий октября 1917 г. в оценках современников и историков. Первые</w:t>
      </w:r>
    </w:p>
    <w:p>
      <w:r w:rsidR="00562E6C" w:rsidRPr="00C81520">
        <w:t>декреты Советской власти. Отделение церкви от государства и восстановление патриаршества. Созыв и роспуск</w:t>
      </w:r>
    </w:p>
    <w:p>
      <w:r w:rsidR="00562E6C" w:rsidRPr="00C81520">
        <w:t>Учредительного собрания. Борьба в партии большевиков и Советском правительстве по вопросу о путях выхода из</w:t>
      </w:r>
    </w:p>
    <w:p>
      <w:r w:rsidR="00562E6C" w:rsidRPr="00C81520">
        <w:t>мировой войны. Брестский мир и его итоги. Создание РСФСР. Конституция 1918 г. Установление однопартийной</w:t>
      </w:r>
    </w:p>
    <w:p>
      <w:r w:rsidR="00562E6C" w:rsidRPr="00C81520">
        <w:t>системы в России.</w:t>
      </w:r>
    </w:p>
    <w:p>
      <w:r w:rsidR="00562E6C" w:rsidRPr="00C81520">
        <w:t xml:space="preserve">        Гражданская война и интервенция: этапы, участники. Дискуссия о причинах, характере и хронологических</w:t>
      </w:r>
    </w:p>
    <w:p>
      <w:r w:rsidR="00562E6C" w:rsidRPr="00C81520">
        <w:t>рамках гражданской войны. Цели и идеология противоборствующих сторон. «Зеленое» движение. Политика</w:t>
      </w:r>
    </w:p>
    <w:p>
      <w:r w:rsidR="00562E6C" w:rsidRPr="00C81520">
        <w:t>«военного коммунизма». Белый и красный террор. Итоги гражданской войны. Причины поражения белого движения.</w:t>
      </w:r>
    </w:p>
    <w:p>
      <w:r w:rsidR="00562E6C" w:rsidRPr="00C81520">
        <w:t>Создание Коминтерна. Война с Польшей и провал курса на мировую революцию.</w:t>
      </w:r>
    </w:p>
    <w:p>
      <w:r w:rsidR="00562E6C" w:rsidRPr="00C81520">
        <w:t xml:space="preserve">        Экономическое и политическое положение Советской России после гражданской войны. Кронштадтский</w:t>
      </w:r>
    </w:p>
    <w:p>
      <w:r w:rsidR="00562E6C" w:rsidRPr="00C81520">
        <w:t>мятеж. Переход к новой экономической политике.</w:t>
      </w:r>
    </w:p>
    <w:p>
      <w:r w:rsidR="00562E6C" w:rsidRPr="00C81520">
        <w:t xml:space="preserve">        Советское общество в 1922-1941 гг. (не менее 10 ч)</w:t>
      </w:r>
    </w:p>
    <w:p>
      <w:r w:rsidR="00562E6C" w:rsidRPr="00C81520">
        <w:t xml:space="preserve">        Причины и предпосылки объединения советских республик. Полемика о принципах национально-</w:t>
      </w:r>
    </w:p>
    <w:p>
      <w:r w:rsidR="00562E6C" w:rsidRPr="00C81520">
        <w:t>государственного строительства. Образование СССР. Основные направления и принципы национальной политики</w:t>
      </w:r>
    </w:p>
    <w:p>
      <w:r w:rsidR="00562E6C" w:rsidRPr="00C81520">
        <w:t>советской власти.</w:t>
      </w:r>
    </w:p>
    <w:p>
      <w:r w:rsidR="00562E6C" w:rsidRPr="00C81520">
        <w:t xml:space="preserve">        Партийные дискуссии о путях и методах построения социализма в СССР. Борьба за власть в правящей</w:t>
      </w:r>
    </w:p>
    <w:p>
      <w:r w:rsidR="00562E6C" w:rsidRPr="00C81520">
        <w:t>партии. Концепция построения социализма в отдельно взятой стране. Успехи, противоречия и кризисы НЭПа.</w:t>
      </w:r>
    </w:p>
    <w:p>
      <w:r w:rsidR="00562E6C" w:rsidRPr="00C81520">
        <w:t>Денежная реформа. Роль государства в экономике периода НЭПа. Новая экономическая политика в оценках</w:t>
      </w:r>
    </w:p>
    <w:p>
      <w:r w:rsidR="00562E6C" w:rsidRPr="00C81520">
        <w:t>историков и современников. Причины свертывания НЭПа. Выбор стратегии форсированного социально-</w:t>
      </w:r>
    </w:p>
    <w:p>
      <w:r w:rsidR="00562E6C" w:rsidRPr="00C81520">
        <w:t>экономического развития. Переход к плановой экономике. Индустриализация, ее источники и результаты. Создание</w:t>
      </w:r>
    </w:p>
    <w:p>
      <w:r w:rsidR="00562E6C" w:rsidRPr="00C81520">
        <w:t>новых отраслей промышленности. Складывание индустриальной базы на востоке страны. Создание военно-</w:t>
      </w:r>
    </w:p>
    <w:p>
      <w:r w:rsidR="00562E6C" w:rsidRPr="00C81520">
        <w:t>промышленного комплекса. Коллективизация, ее социальные и экономические последствия. Противоречия</w:t>
      </w:r>
    </w:p>
    <w:p>
      <w:r w:rsidR="00562E6C" w:rsidRPr="00C81520">
        <w:t>социалистической модернизации.</w:t>
      </w:r>
    </w:p>
    <w:p>
      <w:r w:rsidR="00562E6C" w:rsidRPr="00C81520">
        <w:t xml:space="preserve">        Централизованная (командная) система управления страной. Мобилизационный характер советской</w:t>
      </w:r>
    </w:p>
    <w:p>
      <w:r w:rsidR="00562E6C" w:rsidRPr="00C81520">
        <w:t>экономики. Дискуссии о советском типе государственности. Партийный аппарат и номенклатура. Культ личности</w:t>
      </w:r>
    </w:p>
    <w:p>
      <w:r w:rsidR="00562E6C" w:rsidRPr="00C81520">
        <w:t>И.В.Сталина. Массовые репрессии, их мотивы, направленность и последствия. Создание системы исправительно-</w:t>
      </w:r>
    </w:p>
    <w:p>
      <w:r w:rsidR="00562E6C" w:rsidRPr="00C81520">
        <w:t>трудовых лагерей. Итоги социально-экономического и политического развития СССР в 1920-1930-х гг. Конституция</w:t>
      </w:r>
    </w:p>
    <w:p>
      <w:r w:rsidR="00562E6C" w:rsidRPr="00C81520">
        <w:t>1936 г.</w:t>
      </w:r>
    </w:p>
    <w:p>
      <w:r w:rsidR="00562E6C" w:rsidRPr="00C81520">
        <w:t xml:space="preserve"> Идеологические основы советского общества и культура в 1920-х – 1930-х гг. Литературно-художественные</w:t>
      </w:r>
    </w:p>
    <w:p>
      <w:r w:rsidR="00562E6C" w:rsidRPr="00C81520">
        <w:t>группировки 1920-х гг. Утверждение метода социалистического реализма. Советская интеллигенция.</w:t>
      </w:r>
    </w:p>
    <w:p>
      <w:r w:rsidR="00562E6C" w:rsidRPr="00C81520">
        <w:t>Пропагандистская направленность официальной советской культуры. «Краткий курс истории ВКП(б)». Задачи и</w:t>
      </w:r>
    </w:p>
    <w:p>
      <w:r w:rsidR="00562E6C" w:rsidRPr="00C81520">
        <w:t>итоги «культурной революции». Ликвидация неграмотности, создание советской системы образования. Наука в СССР</w:t>
      </w:r>
    </w:p>
    <w:p>
      <w:r w:rsidR="00562E6C" w:rsidRPr="00C81520">
        <w:t>в 1920-1930-е гг. Повседневная жизнь советских людей.</w:t>
      </w:r>
    </w:p>
    <w:p>
      <w:r w:rsidR="00562E6C" w:rsidRPr="00C81520">
        <w:t xml:space="preserve">        Русское зарубежье. Раскол в РПЦ.</w:t>
      </w:r>
    </w:p>
    <w:p>
      <w:r w:rsidR="00562E6C" w:rsidRPr="00C81520">
        <w:t xml:space="preserve">        Внешнеполитическая стратегия СССР в период между мировыми войнами. Деятельность Коминтерна.</w:t>
      </w:r>
    </w:p>
    <w:p>
      <w:r w:rsidR="00562E6C" w:rsidRPr="00C81520">
        <w:t>Дипломатическое признание СССР. Рост военной угрозы в начале 1930-х гг. и проблемы коллективной безопасности.</w:t>
      </w:r>
    </w:p>
    <w:p>
      <w:r w:rsidR="00562E6C" w:rsidRPr="00C81520">
        <w:t>СССР и Лига наций. Военные столкновения СССР с Японией у озера Хасан, в районе реки Халхин-Гол. Советско-</w:t>
      </w:r>
    </w:p>
    <w:p>
      <w:r w:rsidR="00562E6C" w:rsidRPr="00C81520">
        <w:t>германские отношения в 1939-1940 гг. Дискуссия об их характере в исторической науке. Политика СССР на</w:t>
      </w:r>
    </w:p>
    <w:p>
      <w:r w:rsidR="00562E6C" w:rsidRPr="00C81520">
        <w:t>начальном этапе Второй мировой войны. Расширение территории Советского Союза.</w:t>
      </w:r>
    </w:p>
    <w:p>
      <w:r w:rsidR="00562E6C" w:rsidRPr="00C81520">
        <w:t xml:space="preserve">         Советский Союз в годы Великой Отечественной войны (не менее 10 ч)</w:t>
      </w:r>
    </w:p>
    <w:p>
      <w:r w:rsidR="00562E6C" w:rsidRPr="00C81520">
        <w:t xml:space="preserve">         Причины Великой Отечественной войны. Подготовка СССР к войне. Состояние Красной Армии накануне</w:t>
      </w:r>
    </w:p>
    <w:p>
      <w:r w:rsidR="00562E6C" w:rsidRPr="00C81520">
        <w:t>войны.</w:t>
      </w:r>
    </w:p>
    <w:p>
      <w:r w:rsidR="00562E6C" w:rsidRPr="00C81520">
        <w:t xml:space="preserve">        Нападение Германии на СССР. Великая Отечественная война: основные этапы военных действий. Причины</w:t>
      </w:r>
    </w:p>
    <w:p>
      <w:r w:rsidR="00562E6C" w:rsidRPr="00C81520">
        <w:t>неудач на начальном этапе войны. Оккупационный режим на советской территории. Смоленское сражение. Блокада</w:t>
      </w:r>
    </w:p>
    <w:p>
      <w:r w:rsidR="00562E6C" w:rsidRPr="00C81520">
        <w:t>Ленинграда. Военно-стратегическое и международное значение победы Красной Армии под Москвой. Разгром войск</w:t>
      </w:r>
    </w:p>
    <w:p>
      <w:r w:rsidR="00562E6C" w:rsidRPr="00C81520">
        <w:t>агрессоров под Сталинградом и на Орловско-Курской дуге: коренной перелом в ходе войны. Освобождение</w:t>
      </w:r>
    </w:p>
    <w:p>
      <w:r w:rsidR="00562E6C" w:rsidRPr="00C81520">
        <w:t>территории СССР и военные операции Красной Армии в Европе. Капитуляция нацистской Германии. Участие СССР</w:t>
      </w:r>
    </w:p>
    <w:p>
      <w:r w:rsidR="00562E6C" w:rsidRPr="00C81520">
        <w:t>в войне с Японией. Развитие советского военного искусства.</w:t>
      </w:r>
    </w:p>
    <w:p>
      <w:r w:rsidR="00562E6C" w:rsidRPr="00C81520">
        <w:t xml:space="preserve">        Мобилизация страны на войну. Народное ополчение. Партизанское движение и его вклад в Победу. Перевод</w:t>
      </w:r>
    </w:p>
    <w:p>
      <w:r w:rsidR="00562E6C" w:rsidRPr="00C81520">
        <w:t>экономики СССР на военные рельсы. Эвакуация населения и производственных мощностей на восток страны.</w:t>
      </w:r>
    </w:p>
    <w:p>
      <w:r w:rsidR="00562E6C" w:rsidRPr="00C81520">
        <w:t>Идеология и культура в военные годы. Русская Православная церковь в годы войны. Героизм народа на фронте и в</w:t>
      </w:r>
    </w:p>
    <w:p>
      <w:r w:rsidR="00562E6C" w:rsidRPr="00C81520">
        <w:t>тылу.</w:t>
      </w:r>
    </w:p>
    <w:p>
      <w:r w:rsidR="00562E6C" w:rsidRPr="00C81520">
        <w:t xml:space="preserve">        СССР в антигитлеровской коалиции. Конференции союзников в Тегеране, Ялте и Потсдаме и их решения.</w:t>
      </w:r>
    </w:p>
    <w:p>
      <w:r w:rsidR="00562E6C" w:rsidRPr="00C81520">
        <w:t>Ленд-лиз и его значение. Итоги Великой Отечественной войны. Цена Победы. Роль СССР во Второй мировой войне и</w:t>
      </w:r>
    </w:p>
    <w:p>
      <w:r w:rsidR="00562E6C" w:rsidRPr="00C81520">
        <w:t>решении вопросов послевоенного устройства мира.</w:t>
      </w:r>
    </w:p>
    <w:p>
      <w:r w:rsidR="00562E6C" w:rsidRPr="00C81520">
        <w:t xml:space="preserve">       СССР в первые послевоенные десятилетия (не менее 8 ч)</w:t>
      </w:r>
    </w:p>
    <w:p>
      <w:r w:rsidR="00562E6C" w:rsidRPr="00C81520">
        <w:t xml:space="preserve">       Социально-экономическое положение СССР после войны. Восстановление хозяйства. Идеологические</w:t>
      </w:r>
    </w:p>
    <w:p>
      <w:r w:rsidR="00562E6C" w:rsidRPr="00C81520">
        <w:t>кампании конца 1940-х гг. Холодная война, споры о ее причинах и характере. Гонка вооружений и ее влияние на</w:t>
      </w:r>
    </w:p>
    <w:p>
      <w:r w:rsidR="00562E6C" w:rsidRPr="00C81520">
        <w:t>экономику и внешнюю политику страны. Создание ракетно-ядерного оружия в СССР.</w:t>
      </w:r>
    </w:p>
    <w:p>
      <w:r w:rsidR="00562E6C" w:rsidRPr="00C81520">
        <w:t xml:space="preserve">       Политическая жизнь страны в 1950-х гг. Борьба за власть в высшем руководстве СССР после смерти И.В.</w:t>
      </w:r>
    </w:p>
    <w:p>
      <w:r w:rsidR="00562E6C" w:rsidRPr="00C81520">
        <w:t>Сталина. Поиск путей реформирования страны. ХХ съезд КПСС и осуждение культа личности. Концепция</w:t>
      </w:r>
    </w:p>
    <w:p>
      <w:r w:rsidR="00562E6C" w:rsidRPr="00C81520">
        <w:t>построения коммунизма. Экономические реформы 1950-х – начала 1960-х гг., реорганизации органов власти и</w:t>
      </w:r>
    </w:p>
    <w:p>
      <w:r w:rsidR="00562E6C" w:rsidRPr="00C81520">
        <w:t>управления, причины их неудач. Политика Н.С. Хрущева в оценках историков.</w:t>
      </w:r>
    </w:p>
    <w:p>
      <w:r w:rsidR="00562E6C" w:rsidRPr="00C81520">
        <w:t xml:space="preserve">       Биполярный характер послевоенной системы международных отношений. Военно-политические союзы.</w:t>
      </w:r>
    </w:p>
    <w:p>
      <w:r w:rsidR="00562E6C" w:rsidRPr="00C81520">
        <w:t>Формирование мировой социалистической системы. Характер взаимоотношений СССР с социалистическими</w:t>
      </w:r>
    </w:p>
    <w:p>
      <w:r w:rsidR="00562E6C" w:rsidRPr="00C81520">
        <w:t>странами. СССР в глобальных и региональных конфликтах в 1950-х – начала 1960-х гг. Карибский кризис и его</w:t>
      </w:r>
    </w:p>
    <w:p>
      <w:r w:rsidR="00562E6C" w:rsidRPr="00C81520">
        <w:t>значение.</w:t>
      </w:r>
    </w:p>
    <w:p>
      <w:r w:rsidR="00562E6C" w:rsidRPr="00C81520">
        <w:t xml:space="preserve">       Духовная жизнь в послевоенные годы. Ужесточение партийного контроля над сферой культуры.</w:t>
      </w:r>
    </w:p>
    <w:p>
      <w:r w:rsidR="00562E6C" w:rsidRPr="00C81520">
        <w:t>Демократизация общественной жизни в период «оттепели». Борьба с инакомыслием в начале 1960-х гг. Научно-</w:t>
      </w:r>
    </w:p>
    <w:p>
      <w:r w:rsidR="00562E6C" w:rsidRPr="00C81520">
        <w:t>техническое развитие СССР, достижения в освоении космоса.</w:t>
      </w:r>
    </w:p>
    <w:p>
      <w:r w:rsidR="00562E6C" w:rsidRPr="00C81520">
        <w:t xml:space="preserve">        СССР в середине 1960-х - начале 1980-х гг. (не менее 8 ч)</w:t>
      </w:r>
    </w:p>
    <w:p>
      <w:r w:rsidR="00562E6C" w:rsidRPr="00C81520">
        <w:t xml:space="preserve">        Экономические реформы середины 1960-х гг., причины их неудач. Замедление темпов экономического роста.</w:t>
      </w:r>
    </w:p>
    <w:p>
      <w:r w:rsidR="00562E6C" w:rsidRPr="00C81520">
        <w:t>Снижение темпов научно-технического прогресса и возникновение зависимости от импорта продовольствия.</w:t>
      </w:r>
    </w:p>
    <w:p>
      <w:r w:rsidR="00562E6C" w:rsidRPr="00C81520">
        <w:t>Дефицит товаров народного потребления, развитие «теневой экономики», усиление коррупции. «Застой» как</w:t>
      </w:r>
    </w:p>
    <w:p>
      <w:r w:rsidR="00562E6C" w:rsidRPr="00C81520">
        <w:t>проявление кризиса советской модели развития.</w:t>
      </w:r>
    </w:p>
    <w:p>
      <w:r w:rsidR="00562E6C" w:rsidRPr="00C81520">
        <w:t xml:space="preserve">        Социальная структура советского общества. Межнациональные отношения в СССР. Нарастание</w:t>
      </w:r>
    </w:p>
    <w:p>
      <w:r w:rsidR="00562E6C" w:rsidRPr="00C81520">
        <w:t>социальной элитарности и массовых нигилистических настроений в условиях господства партийно-государственной</w:t>
      </w:r>
    </w:p>
    <w:p>
      <w:r w:rsidR="00562E6C" w:rsidRPr="00C81520">
        <w:t>системы. Концепция развитого социализма. Конституционное закрепление руководящей роли КПСС. Конституция</w:t>
      </w:r>
    </w:p>
    <w:p>
      <w:r w:rsidR="00562E6C" w:rsidRPr="00C81520">
        <w:t>1977 г. Международные обязательства СССР по соблюдению прав человека. Диссидентское и правозащитное</w:t>
      </w:r>
    </w:p>
    <w:p>
      <w:r w:rsidR="00562E6C" w:rsidRPr="00C81520">
        <w:t>движения. Попытки преодоления кризисных тенденций в советском обществе в начале 1980-х гг., оценка их в</w:t>
      </w:r>
    </w:p>
    <w:p>
      <w:r w:rsidR="00562E6C" w:rsidRPr="00C81520">
        <w:t>исторической литературе.</w:t>
      </w:r>
    </w:p>
    <w:p>
      <w:r w:rsidR="00562E6C" w:rsidRPr="00C81520">
        <w:t xml:space="preserve">        СССР в глобальных и региональных конфликтах середины 1960-х – начала 1980-х гг. Советский Союз и</w:t>
      </w:r>
    </w:p>
    <w:p>
      <w:r w:rsidR="00562E6C" w:rsidRPr="00C81520">
        <w:t>кризисы в странах Восточной Европы. «Доктрина Брежнева». Достижение военно-стратегического паритета</w:t>
      </w:r>
    </w:p>
    <w:p>
      <w:r w:rsidR="00562E6C" w:rsidRPr="00C81520">
        <w:t>СССР и США. Хельсинкский процесс. Политика разрядки и причины ее срыва. Афганская война и ее последствия.</w:t>
      </w:r>
    </w:p>
    <w:p>
      <w:r w:rsidR="00562E6C" w:rsidRPr="00C81520">
        <w:t xml:space="preserve">        Советская культура середины 1960-х – начала 1980-х гг. Новые течения в художественном творчестве.</w:t>
      </w:r>
    </w:p>
    <w:p>
      <w:r w:rsidR="00562E6C" w:rsidRPr="00C81520">
        <w:t>Самиздат. Роль науки в развертывании научно-технической революции. Достижения и противоречия в развитии</w:t>
      </w:r>
    </w:p>
    <w:p>
      <w:r w:rsidR="00562E6C" w:rsidRPr="00C81520">
        <w:t>советской системы образования во второй половине ХХ в. Успехи в области спорта.</w:t>
      </w:r>
    </w:p>
    <w:p>
      <w:r w:rsidR="00562E6C" w:rsidRPr="00C81520">
        <w:t xml:space="preserve">       Советское общество в 1985-1991 гг. (не менее 8 ч)</w:t>
      </w:r>
    </w:p>
    <w:p>
      <w:r w:rsidR="00562E6C" w:rsidRPr="00C81520">
        <w:t xml:space="preserve">       Попытки модернизации советской экономики и политической системы во второй половине 1980-х гг.</w:t>
      </w:r>
    </w:p>
    <w:p>
      <w:r w:rsidR="00562E6C" w:rsidRPr="00C81520">
        <w:t>Обновление высшего звена правящей элиты. Стратегия «ускорения» социально-экономического развития и ее</w:t>
      </w:r>
    </w:p>
    <w:p>
      <w:r w:rsidR="00562E6C" w:rsidRPr="00C81520">
        <w:t>противоречия. Введение принципов самоокупаемости и хозрасчета, начало развития предпринимательства. Кризис</w:t>
      </w:r>
    </w:p>
    <w:p>
      <w:r w:rsidR="00562E6C" w:rsidRPr="00C81520">
        <w:t>потребления и подъем забастовочного движения в 1989 г.</w:t>
      </w:r>
    </w:p>
    <w:p>
      <w:r w:rsidR="00562E6C" w:rsidRPr="00C81520">
        <w:t xml:space="preserve">       Политика «гласности». Отмена цензуры и развитие плюрализма в СМИ. Дискуссии о переосмысление</w:t>
      </w:r>
    </w:p>
    <w:p>
      <w:r w:rsidR="00562E6C" w:rsidRPr="00C81520">
        <w:t>прошлого, реабилитация жертв политических репрессий. Демократизация общественной жизни. Формирование многопартийности. Распад системы централизованного управления. Утрата руководящей роли КПСС в жизни</w:t>
      </w:r>
    </w:p>
    <w:p>
      <w:r w:rsidR="00562E6C" w:rsidRPr="00C81520">
        <w:t>советского общества. Нарастание кризиса коммунистической идеологии и политики.</w:t>
      </w:r>
    </w:p>
    <w:p>
      <w:r w:rsidR="00562E6C" w:rsidRPr="00C81520">
        <w:t xml:space="preserve">         Причины роста напряженности в межэтнических отношениях. Подъем национальных движений в союзных</w:t>
      </w:r>
    </w:p>
    <w:p>
      <w:r w:rsidR="00562E6C" w:rsidRPr="00C81520">
        <w:t>республиках и политика руководства СССР. Декларации о суверенитете союзных республик. Принятие Декларации о</w:t>
      </w:r>
    </w:p>
    <w:p>
      <w:r w:rsidR="00562E6C" w:rsidRPr="00C81520">
        <w:t>государственном суверенитете России 12 июня 1990 г. Подготовка нового союзного договора. Августовские события</w:t>
      </w:r>
    </w:p>
    <w:p>
      <w:r w:rsidR="00562E6C" w:rsidRPr="00C81520">
        <w:t>1991 г., споры об их характере и последствиях.</w:t>
      </w:r>
    </w:p>
    <w:p>
      <w:r w:rsidR="00562E6C" w:rsidRPr="00C81520">
        <w:t xml:space="preserve">          «Новое политическое мышление» и основанная на нем внешнеполитическая стратегия. Поиск путей</w:t>
      </w:r>
    </w:p>
    <w:p>
      <w:r w:rsidR="00562E6C" w:rsidRPr="00C81520">
        <w:t>завершения «холодной войны». Советско-американский диалог во второй половине 1980-х гг. Роль СССР в</w:t>
      </w:r>
    </w:p>
    <w:p>
      <w:r w:rsidR="00562E6C" w:rsidRPr="00C81520">
        <w:t>объединении Германии. Кризис во взаимоотношениях СССР и его союзников. Распад мировой социалистической</w:t>
      </w:r>
    </w:p>
    <w:p>
      <w:r w:rsidR="00562E6C" w:rsidRPr="00C81520">
        <w:t>системы и его влияние на внешнеполитическое положение СССР. Дискуссия о результатах внешней политики СССР</w:t>
      </w:r>
    </w:p>
    <w:p>
      <w:r w:rsidR="00562E6C" w:rsidRPr="00C81520">
        <w:t>в годы «перестройки».</w:t>
      </w:r>
    </w:p>
    <w:p>
      <w:r w:rsidR="00562E6C" w:rsidRPr="00C81520">
        <w:t xml:space="preserve">        Российская Федерация (1991-2003 гг.) (не менее 8 ч)</w:t>
      </w:r>
    </w:p>
    <w:p>
      <w:r w:rsidR="00562E6C" w:rsidRPr="00C81520">
        <w:t xml:space="preserve">        Кризис власти: последствия неудач политики «перестройки». «Парад суверенитетов». Беловежские</w:t>
      </w:r>
    </w:p>
    <w:p>
      <w:r w:rsidR="00562E6C" w:rsidRPr="00C81520">
        <w:t>соглашения 1991 г. и распад СССР. Становление новой российской государственности. Причины и последствия</w:t>
      </w:r>
    </w:p>
    <w:p>
      <w:r w:rsidR="00562E6C" w:rsidRPr="00C81520">
        <w:t>политического кризиса сентября-октября 1993 г. Принятие Конституции Российской Федерации 1993 г. Усиление роли</w:t>
      </w:r>
    </w:p>
    <w:p>
      <w:r w:rsidR="00562E6C" w:rsidRPr="00C81520">
        <w:t>президентской власти в политической системе страны.</w:t>
      </w:r>
    </w:p>
    <w:p>
      <w:r w:rsidR="00562E6C" w:rsidRPr="00C81520">
        <w:t xml:space="preserve">        Общественно-политическое развитие России во второй половине 1990-х гг. Складывание новых политических</w:t>
      </w:r>
    </w:p>
    <w:p>
      <w:r w:rsidR="00562E6C" w:rsidRPr="00C81520">
        <w:t>партий и движений. Молодежные движения. Межнациональные и межконфессиональные отношения в современной</w:t>
      </w:r>
    </w:p>
    <w:p>
      <w:r w:rsidR="00562E6C" w:rsidRPr="00C81520">
        <w:t>России. Чеченский конфликт и его влияние на российское общество.</w:t>
      </w:r>
    </w:p>
    <w:p>
      <w:r w:rsidR="00562E6C" w:rsidRPr="00C81520">
        <w:t xml:space="preserve">        Переход к рыночной экономике. «Шоковая терапия». Трудности и противоречия экономического развития</w:t>
      </w:r>
    </w:p>
    <w:p>
      <w:r w:rsidR="00562E6C" w:rsidRPr="00C81520">
        <w:t>1990-х гг.: реформы и их последствия. Структурная перестройка экономики, изменение отношений собственности.</w:t>
      </w:r>
    </w:p>
    <w:p>
      <w:r w:rsidR="00562E6C" w:rsidRPr="00C81520">
        <w:t>Дискуссия о результатах социально-экономических и политических реформ 1990-х гг.</w:t>
      </w:r>
    </w:p>
    <w:p>
      <w:r w:rsidR="00562E6C" w:rsidRPr="00C81520">
        <w:t xml:space="preserve">        Президентские выборы 2000 г. Курс на укрепление государственности, экономический подъем, социальную и</w:t>
      </w:r>
    </w:p>
    <w:p>
      <w:r w:rsidR="00562E6C" w:rsidRPr="00C81520">
        <w:t>политическую стабильность, упрочение национальной безопасности, достойное для России место в мировом</w:t>
      </w:r>
    </w:p>
    <w:p>
      <w:r w:rsidR="00562E6C" w:rsidRPr="00C81520">
        <w:t>сообществе. Укрепление правовой базы реформ. Изменение в расстановке социально-политических сил. Роль</w:t>
      </w:r>
    </w:p>
    <w:p>
      <w:r w:rsidR="00562E6C" w:rsidRPr="00C81520">
        <w:t>политических технологий в общественно-политической жизни страны. Парламентские выборы 2003 г. и</w:t>
      </w:r>
    </w:p>
    <w:p>
      <w:r w:rsidR="00562E6C" w:rsidRPr="00C81520">
        <w:t>президентские выборы 2004 г.</w:t>
      </w:r>
    </w:p>
    <w:p>
      <w:r w:rsidR="00562E6C" w:rsidRPr="00C81520">
        <w:t xml:space="preserve">        Участие России в формировании современной международно-правовой системы. Россия в мировых и</w:t>
      </w:r>
    </w:p>
    <w:p>
      <w:r w:rsidR="00562E6C" w:rsidRPr="00C81520">
        <w:t>европейских интеграционных процессах. Российская Федерация в составе Содружества независимых государств.</w:t>
      </w:r>
    </w:p>
    <w:p>
      <w:r w:rsidR="00562E6C" w:rsidRPr="00C81520">
        <w:t>Партнерство России и Европейского Союза. Россия и вызовы глобализации. Проблемы борьбы с международным</w:t>
      </w:r>
    </w:p>
    <w:p>
      <w:r w:rsidR="00562E6C" w:rsidRPr="00C81520">
        <w:t>терроризмом. Россия и НАТО.</w:t>
      </w:r>
    </w:p>
    <w:p>
      <w:r w:rsidR="00562E6C" w:rsidRPr="00C81520">
        <w:t xml:space="preserve">        Российская культура в условиях радикальных социальных преобразований и информационной открытости</w:t>
      </w:r>
    </w:p>
    <w:p>
      <w:r w:rsidR="00562E6C" w:rsidRPr="00C81520">
        <w:t>общества. Поиск мировоззренческих ориентиров. Обращение к историко-культурному наследию. Процесс духовного</w:t>
      </w:r>
    </w:p>
    <w:p>
      <w:r w:rsidR="00562E6C" w:rsidRPr="00C81520">
        <w:t>переосмысления прошлого. Возрождение религиозных традиций в духовной жизни. Россия в условиях становления</w:t>
      </w:r>
    </w:p>
    <w:p>
      <w:r w:rsidR="00562E6C" w:rsidRPr="00C81520">
        <w:t>информационного общества. Особенности современного развития художественного творчества. Постмодернизм в</w:t>
      </w:r>
    </w:p>
    <w:p>
      <w:r w:rsidR="00562E6C" w:rsidRPr="00C81520">
        <w:t>мировой и отечественной культуре. Наука и образование в России в начале XXI века.</w:t>
      </w:r>
    </w:p>
    <w:p>
      <w:r w:rsidR="00562E6C" w:rsidRPr="00C81520">
        <w:t xml:space="preserve"> Требования к знаниям и    умениям  обучающихся </w:t>
      </w:r>
    </w:p>
    <w:p>
      <w:r w:rsidR="00562E6C" w:rsidRPr="00C81520">
        <w:t xml:space="preserve">          Определены государственным стандартом общего образования, продублированы Примерной программой среднего (полного) общего образования на профильном   уровне. </w:t>
      </w:r>
    </w:p>
    <w:p>
      <w:r w:rsidR="00562E6C" w:rsidRPr="00C81520">
        <w:t>В результате изучения истории на профильном уровне ученик должен</w:t>
      </w:r>
    </w:p>
    <w:p>
      <w:r w:rsidR="00562E6C" w:rsidRPr="00C81520">
        <w:t>Знать|понимат</w:t>
      </w:r>
      <w:r w:rsidR="00562E6C">
        <w:t>ь</w:t>
      </w:r>
    </w:p>
    <w:p>
      <w:r w:rsidR="00562E6C" w:rsidRPr="00C81520">
        <w:t>Факты, явления, процессы, понятия, теории, гипотезы, характеризующие целостность исторического процесса</w:t>
      </w:r>
      <w:r w:rsidR="00562E6C" w:rsidRPr="00C81520">
        <w:tab/>
        <w:t>Принципы периодизации всемирной истории</w:t>
      </w:r>
    </w:p>
    <w:p>
      <w:r w:rsidR="00562E6C" w:rsidRPr="00C81520">
        <w:t>Важнейшие методологические концепции исторического процесса, их научную и мировоззренческую основу</w:t>
      </w:r>
    </w:p>
    <w:p>
      <w:r w:rsidR="00562E6C" w:rsidRPr="00C81520">
        <w:t>Особенности исторического, историко-социологическго, историко-политологического, антропологического анализа событий, процессов и явлений прошлого</w:t>
      </w:r>
    </w:p>
    <w:p>
      <w:r w:rsidR="00562E6C" w:rsidRPr="00C81520">
        <w:t>Историческую обусловленность формирования и эволюции общественных институтов, систем социального взаимодействия, норм и мотивов человеческого поведения</w:t>
      </w:r>
    </w:p>
    <w:p>
      <w:r w:rsidR="00562E6C" w:rsidRPr="00C81520">
        <w:t>Взаимосвязь и особенности истории России и мира; всемирно, региональной, национальной истории</w:t>
      </w:r>
    </w:p>
    <w:p>
      <w:pPr>
        <w:pStyle w:val="Heading3"/>
      </w:pPr>
      <w:r w:rsidR="00562E6C" w:rsidRPr="00C81520">
        <w:t xml:space="preserve">   Уметь</w:t>
      </w:r>
    </w:p>
    <w:p>
      <w:r w:rsidR="00562E6C" w:rsidRPr="00C81520">
        <w:tab/>
        <w:t>Проводить комплексный поиск исторической информации в источниках разного типа</w:t>
      </w:r>
    </w:p>
    <w:p>
      <w:r w:rsidR="00562E6C" w:rsidRPr="00C81520">
        <w:tab/>
        <w:t>Осуществлять внутреннюю и внешнюю критику источника (характеризовать авторство источника, время, обстоятельства, цели его создания, степень достоверности)</w:t>
      </w:r>
    </w:p>
    <w:p>
      <w:r w:rsidR="00562E6C" w:rsidRPr="00C81520">
        <w:tab/>
        <w:t>Классифицировать исторические источники по типу информации</w:t>
      </w:r>
    </w:p>
    <w:p>
      <w:r w:rsidR="00562E6C" w:rsidRPr="00C81520">
        <w:tab/>
        <w:t>Использовать при поиске и систематизации исторической информации методы электронной обработки, отображения информации в различных знаковых системах (текст, карта, таблица, схема, аудиовизуальный ряд) и перевода информации из одной знаковой системы в другую</w:t>
      </w:r>
    </w:p>
    <w:p>
      <w:r w:rsidR="00562E6C" w:rsidRPr="00C81520">
        <w:tab/>
        <w:t>Различать в исторической информации факты и мнения, описания и объяснения, гипотезы и теории</w:t>
      </w:r>
    </w:p>
    <w:p>
      <w:r w:rsidR="00562E6C" w:rsidRPr="00C81520">
        <w:tab/>
        <w:t>Использовать принципы причинно-следстввенного, структурно-функционального, временного и пространственного анализа для изучения исторических процессов и явлений</w:t>
      </w:r>
    </w:p>
    <w:p>
      <w:r w:rsidR="00562E6C" w:rsidRPr="00C81520">
        <w:tab/>
        <w:t>Систематизировать разнообразную историческую информацию на основе своих представлений об общих закономерностях всемирно-исторического процесса</w:t>
      </w:r>
    </w:p>
    <w:p>
      <w:r w:rsidR="00562E6C" w:rsidRPr="00C81520">
        <w:tab/>
        <w:t>Формировать собственный алгоритм решения историко-познавательных задач, включая формулирование проблемы и целей своей работы, определение адекватных историческому предмету способов и методов решения задачи, прогнозирование ожидаемого результата и сопоставление его с собственными историческими знаниями</w:t>
      </w:r>
    </w:p>
    <w:p>
      <w:r w:rsidR="00562E6C" w:rsidRPr="00C81520">
        <w:tab/>
        <w:t>Участвовать в групповой исследовательской работе, определять ключевые моменты дискуссии, формулировать собственную позицию по обсуждаемым вопросам, использовать для ее аргументации исторические сведения, учитывать мнения и интегрировать идеи, организовывать работу группы</w:t>
      </w:r>
    </w:p>
    <w:p>
      <w:r w:rsidR="00562E6C" w:rsidRPr="00C81520">
        <w:tab/>
        <w:t>Представлять результаты индивидуальной и групповой историко-познавательной деятельности в формах конспекта, реферата, исторического сочинения, резюме, рецензии, исследовательского проекта, публичной презентации</w:t>
      </w:r>
    </w:p>
    <w:p>
      <w:r w:rsidR="00562E6C" w:rsidRPr="00C81520">
        <w:t xml:space="preserve">   Использовать приобретенные знания и умения в практической деятельности и повседневной жизни для:</w:t>
      </w:r>
    </w:p>
    <w:p>
      <w:r w:rsidR="00562E6C" w:rsidRPr="00C81520">
        <w:t></w:t>
      </w:r>
      <w:r w:rsidR="00562E6C" w:rsidRPr="00C81520">
        <w:t></w:t>
      </w:r>
      <w:r w:rsidR="00562E6C" w:rsidRPr="00C81520">
        <w:tab/>
        <w:t>Понимания и критического осмысления общественных процессов и ситуаций</w:t>
      </w:r>
    </w:p>
    <w:p>
      <w:r w:rsidR="00562E6C" w:rsidRPr="00C81520">
        <w:t></w:t>
      </w:r>
      <w:r w:rsidR="00562E6C" w:rsidRPr="00C81520">
        <w:t></w:t>
      </w:r>
      <w:r w:rsidR="00562E6C" w:rsidRPr="00C81520">
        <w:tab/>
        <w:t>Определения собственной позиции по отношению к явлениям современной жизни, исходя из исторической обусловленности</w:t>
      </w:r>
    </w:p>
    <w:p>
      <w:r w:rsidR="00562E6C" w:rsidRPr="00C81520">
        <w:t></w:t>
      </w:r>
      <w:r w:rsidR="00562E6C" w:rsidRPr="00C81520">
        <w:t></w:t>
      </w:r>
      <w:r w:rsidR="00562E6C" w:rsidRPr="00C81520">
        <w:tab/>
        <w:t>Формулирования своих мировоззренческих взглядов и принципов, соотнесения их с исторически возникшими мировоззренческими системами, идеологическими теориями</w:t>
      </w:r>
    </w:p>
    <w:p>
      <w:r w:rsidR="00562E6C" w:rsidRPr="00C81520">
        <w:t></w:t>
      </w:r>
      <w:r w:rsidR="00562E6C" w:rsidRPr="00C81520">
        <w:t></w:t>
      </w:r>
      <w:r w:rsidR="00562E6C" w:rsidRPr="00C81520">
        <w:tab/>
        <w:t>Учета в своих действиях необходимости конструктивного взаимодействия людей с разными убеждениями, культурными ценностями и социальным положением</w:t>
      </w:r>
    </w:p>
    <w:p>
      <w:pPr>
        <w:rPr>
          <w:color w:val="000000"/>
          <w:sz w:val="18"/>
          <w:szCs w:val="18"/>
        </w:rPr>
      </w:pPr>
      <w:r w:rsidR="00562E6C" w:rsidRPr="00C81520">
        <w:t></w:t>
      </w:r>
      <w:r w:rsidR="00562E6C" w:rsidRPr="00C81520">
        <w:t></w:t>
      </w:r>
      <w:r w:rsidR="00562E6C" w:rsidRPr="00C81520">
        <w:tab/>
        <w:t>Осознания себя представителем исторически сложившегося гражданского, этнокультурного, конфессионального сообщества, гражданином</w:t>
      </w:r>
      <w:r w:rsidR="00562E6C" w:rsidRPr="00C81520">
        <w:rPr>
          <w:color w:val="000000"/>
          <w:sz w:val="18"/>
          <w:szCs w:val="18"/>
        </w:rPr>
        <w:t xml:space="preserve"> России</w:t>
      </w:r>
    </w:p>
    <w:p>
      <w:pPr>
        <w:rPr>
          <w:color w:val="000000"/>
          <w:sz w:val="18"/>
          <w:szCs w:val="18"/>
        </w:rPr>
      </w:pPr>
    </w:p>
    <w:p>
      <w:pPr>
        <w:rPr>
          <w:b/>
          <w:bCs/>
          <w:i/>
          <w:iCs/>
        </w:rPr>
      </w:pPr>
    </w:p>
    <w:p>
      <w:pPr>
        <w:pStyle w:val="Heading3"/>
      </w:pPr>
      <w:r w:rsidR="00562E6C">
        <w:t>Тематическое планирование по курсу «История России с древнейших времен до конца XIX века. Всеобщая история                                (с древнейших времен до середины XIX века)». 10 класс, 136 часов.</w:t>
      </w:r>
    </w:p>
    <w:p>
      <w:pPr>
        <w:pStyle w:val="Heading3"/>
      </w:pPr>
    </w:p>
    <w:tbl>
      <w:tblPr>
        <w:tblW w:w="0" w:type="auto"/>
        <w:tblInd w:w="-140" w:type="dxa"/>
        <w:tblLayout w:type="fixed"/>
        <w:tblLook w:val="0000"/>
      </w:tblPr>
      <w:tblGrid>
        <w:gridCol w:w="438"/>
        <w:gridCol w:w="51"/>
        <w:gridCol w:w="21"/>
        <w:gridCol w:w="2098"/>
        <w:gridCol w:w="1595"/>
        <w:gridCol w:w="7"/>
        <w:gridCol w:w="3009"/>
        <w:gridCol w:w="1125"/>
        <w:gridCol w:w="20"/>
      </w:tblGrid>
      <w:tr w:rsidR="00562E6C">
        <w:tblPrEx>
          <w:tblCellMar>
            <w:top w:w="0" w:type="dxa"/>
            <w:bottom w:w="0" w:type="dxa"/>
          </w:tblCellMar>
        </w:tblPrEx>
        <w:trPr>
          <w:trHeight w:val="738"/>
        </w:trPr>
        <w:tc>
          <w:tcPr>
            <w:tcW w:w="4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="00562E6C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№ </w:t>
            </w:r>
          </w:p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2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="00562E6C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Тема урока. 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="00562E6C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Понятия, термины</w:t>
            </w:r>
          </w:p>
        </w:tc>
        <w:tc>
          <w:tcPr>
            <w:tcW w:w="3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="00562E6C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Требования к уровню подготовки обучающихся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="00562E6C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Тип урока</w:t>
            </w:r>
          </w:p>
        </w:tc>
      </w:tr>
      <w:tr w:rsidR="00562E6C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4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1- 4</w:t>
            </w:r>
          </w:p>
        </w:tc>
        <w:tc>
          <w:tcPr>
            <w:tcW w:w="2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История как наука </w:t>
            </w: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а). Сущность, формы и функции исторического познания</w:t>
            </w:r>
          </w:p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б). Предмет исторической науки</w:t>
            </w:r>
          </w:p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в). История в системе гуманитарных наук</w:t>
            </w:r>
          </w:p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 xml:space="preserve">г) </w:t>
            </w:r>
            <w:r w:rsidR="00562E6C">
              <w:rPr>
                <w:rFonts w:ascii="Times New Roman CYR" w:hAnsi="Times New Roman CYR" w:cs="Times New Roman CYR"/>
                <w:sz w:val="20"/>
                <w:szCs w:val="20"/>
              </w:rPr>
              <w:t>Циклическое и линейное восприятие исторического времени.</w:t>
            </w:r>
          </w:p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История, всеобщая история, аграрное, индустриальное, постиндустриальное общество)</w:t>
            </w:r>
            <w:r w:rsidR="00562E6C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 xml:space="preserve"> Основные концепции современной исторической науки. Единство и многообразие исторического процесса. Историческое время</w:t>
            </w:r>
          </w:p>
        </w:tc>
        <w:tc>
          <w:tcPr>
            <w:tcW w:w="3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- знать особенности исторического познания</w:t>
            </w:r>
          </w:p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- уметь объяснять особенности познания прошлого, характеризовать теории исторического развития</w:t>
            </w:r>
          </w:p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- уметь работать с учебником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Комбинированный урок</w:t>
            </w:r>
          </w:p>
        </w:tc>
      </w:tr>
      <w:tr w:rsidR="00562E6C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836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Раздел I.  Древнейшая история человечества – 4 часа</w:t>
            </w:r>
          </w:p>
        </w:tc>
      </w:tr>
      <w:tr w:rsidR="00562E6C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4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5 -6</w:t>
            </w:r>
          </w:p>
        </w:tc>
        <w:tc>
          <w:tcPr>
            <w:tcW w:w="2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Современные концепции происхождения человека и общества</w:t>
            </w:r>
          </w:p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а). Проблема происхождения человека</w:t>
            </w:r>
          </w:p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б). Взаимосвязь процессов антропогенеза и социогенеза</w:t>
            </w:r>
          </w:p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 xml:space="preserve">Предыстория человечества, первобытное общество, </w:t>
            </w:r>
          </w:p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 xml:space="preserve">антропогенез, социогенез, </w:t>
            </w:r>
          </w:p>
        </w:tc>
        <w:tc>
          <w:tcPr>
            <w:tcW w:w="3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-    знать этапы развития человечества</w:t>
            </w:r>
          </w:p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- уметь показывать на карте регионы, являющиеся прародиной человечества, формировать собственный алгоритм решения историко-познавательных задач, включая формулирование проблемы и целей работы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1. Комбинированный урок</w:t>
            </w:r>
          </w:p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2. Уроки практического применения знаний и умений</w:t>
            </w:r>
          </w:p>
        </w:tc>
      </w:tr>
      <w:tr w:rsidR="00562E6C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4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7-8</w:t>
            </w:r>
          </w:p>
        </w:tc>
        <w:tc>
          <w:tcPr>
            <w:tcW w:w="2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Неолитическая революция</w:t>
            </w:r>
          </w:p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а). Первичные формы социального объединения</w:t>
            </w:r>
          </w:p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б). Присваивающее и производящее хозяйство</w:t>
            </w:r>
          </w:p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в). Неолитическая революция</w:t>
            </w:r>
          </w:p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г). Первые люди на Кольском севере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присваивающее и производящее хозяйство, неолитическая революция</w:t>
            </w:r>
          </w:p>
        </w:tc>
        <w:tc>
          <w:tcPr>
            <w:tcW w:w="3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-    знать этапы развития человечества</w:t>
            </w:r>
          </w:p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- уметь показывать на карте регионы, являющиеся прародиной человечества, формировать собственный алгоритм решения историко-познавательных задач, включая формулирование проблемы и целей работы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1. Комбинированный урок</w:t>
            </w:r>
          </w:p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2. Уроки практического применения знаний и умений</w:t>
            </w:r>
          </w:p>
        </w:tc>
      </w:tr>
      <w:tr w:rsidR="00562E6C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72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</w:tr>
      <w:tr w:rsidR="00562E6C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836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Раздел II.  Цивилизации древнего мира – 10 часов</w:t>
            </w:r>
          </w:p>
        </w:tc>
      </w:tr>
      <w:tr w:rsidR="00562E6C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4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9</w:t>
            </w:r>
          </w:p>
        </w:tc>
        <w:tc>
          <w:tcPr>
            <w:tcW w:w="2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Принципы периодизации древней истории. Историческая карта Древнего мира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Периодизация древней истории, Древний мир</w:t>
            </w:r>
          </w:p>
        </w:tc>
        <w:tc>
          <w:tcPr>
            <w:tcW w:w="3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- знать предпосылки формирования древнейших цивилизаций</w:t>
            </w:r>
          </w:p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0"/>
              <w:ind w:right="1"/>
              <w:rPr>
                <w:rFonts w:ascii="Times New Roman CYR" w:hAnsi="Times New Roman CYR" w:cs="Times New Roman CYR"/>
                <w:b/>
                <w:bCs/>
                <w:color w:val="000000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 xml:space="preserve">- уметь </w:t>
            </w:r>
            <w:r w:rsidR="00562E6C"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различать в исторической информации факты и мнения, описания и объяснения, гипотезы и теории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Комбинированный урок</w:t>
            </w:r>
          </w:p>
        </w:tc>
      </w:tr>
      <w:tr w:rsidR="00562E6C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4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10.</w:t>
            </w:r>
          </w:p>
        </w:tc>
        <w:tc>
          <w:tcPr>
            <w:tcW w:w="2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Архаичные цивилизации – географическое положение, материальная культура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Архаичные цивилизации</w:t>
            </w:r>
          </w:p>
        </w:tc>
        <w:tc>
          <w:tcPr>
            <w:tcW w:w="3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- знать географическое положение, материальная культуру архаических цивилизаций</w:t>
            </w:r>
          </w:p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 xml:space="preserve">- уметь </w:t>
            </w:r>
            <w:r w:rsidR="00562E6C"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формировать собственный алгоритм решения историко-познавательных задач, включая формулирование проблемы и целей своей работы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Комбинированный урок</w:t>
            </w:r>
          </w:p>
        </w:tc>
      </w:tr>
      <w:tr w:rsidR="00562E6C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4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11- 13</w:t>
            </w:r>
          </w:p>
        </w:tc>
        <w:tc>
          <w:tcPr>
            <w:tcW w:w="2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Цивилизации Древнего Востока</w:t>
            </w:r>
          </w:p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а). Древний мир и Древний Восток: понятия и хронология</w:t>
            </w:r>
          </w:p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б). Цивилизации долин великих рек: Месопотамия, Древний Египет, Древняя Индия,  Древний Китай</w:t>
            </w:r>
          </w:p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в). Восточная деспотия</w:t>
            </w:r>
          </w:p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г). Значение цивилизаций Древнего Востока и их культурного наследия для последующих эпох и мировой культуры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Древний мир, Древний Восток</w:t>
            </w:r>
          </w:p>
        </w:tc>
        <w:tc>
          <w:tcPr>
            <w:tcW w:w="3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- знать социальную структуру, особенности политической власти, духовную жизнь цивилизаций Древнего Востока</w:t>
            </w:r>
          </w:p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- уметь обобщать и анализировать материал по предложенной теме, находить общие черты в развитии стран Древнего Востока, объяснять их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1. Комбинированный урок</w:t>
            </w:r>
          </w:p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 xml:space="preserve"> 2, 3. Урок - практикум</w:t>
            </w:r>
          </w:p>
        </w:tc>
      </w:tr>
      <w:tr w:rsidR="00562E6C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4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14 - 16.</w:t>
            </w:r>
          </w:p>
        </w:tc>
        <w:tc>
          <w:tcPr>
            <w:tcW w:w="2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Античные цивилизации Средиземноморья. Древняя Греция</w:t>
            </w:r>
          </w:p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а). Древняя Греция – часть античной цивилизации</w:t>
            </w:r>
          </w:p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б). Архаическая Греция</w:t>
            </w:r>
          </w:p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в). Классический период истории Древней Греции</w:t>
            </w:r>
          </w:p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г). Культура Древней Греции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Полис, полисная система ценностей, язычество, автаркия, классическая система рабства</w:t>
            </w:r>
          </w:p>
        </w:tc>
        <w:tc>
          <w:tcPr>
            <w:tcW w:w="3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- знать ключевые события эпохи Древней Греции, особенности хозяйственной деятельности Греции, варианты развития древнегреческого полиса</w:t>
            </w:r>
          </w:p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- уметь систематизировать материал, оформлять таблицы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1. Комбинированный урок</w:t>
            </w:r>
          </w:p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2, 3. Урок - практикум</w:t>
            </w:r>
          </w:p>
        </w:tc>
      </w:tr>
      <w:tr w:rsidR="00562E6C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4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17 - 18</w:t>
            </w:r>
          </w:p>
        </w:tc>
        <w:tc>
          <w:tcPr>
            <w:tcW w:w="2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Античные цивилизации Средиземноморья. Древний Рим</w:t>
            </w:r>
          </w:p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а). Периодизация истории Древнего Рима</w:t>
            </w:r>
          </w:p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б). Ранний Рим</w:t>
            </w:r>
          </w:p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в). Римская гражданская община и ранняя республика</w:t>
            </w:r>
          </w:p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г). Переход от гражданской общины к мировой империи</w:t>
            </w:r>
          </w:p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д). Власть и общество в поздней империи</w:t>
            </w:r>
          </w:p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е). Падение западной римской империи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Патриции, плебеи, республика, гражданская община, христианство, монотеизм, варвары</w:t>
            </w:r>
          </w:p>
        </w:tc>
        <w:tc>
          <w:tcPr>
            <w:tcW w:w="3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- знать ключевые события эпохи Древнего Рима, особенности политической и хозяйственной деятельности Рима</w:t>
            </w:r>
          </w:p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- уметь формировать собственный алгоритм решения историко-познавательных задач, включая формулирование проблемы и целей работы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1. Комбинированный урок</w:t>
            </w:r>
          </w:p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2, 3. Урок - практикум</w:t>
            </w:r>
          </w:p>
        </w:tc>
      </w:tr>
      <w:tr w:rsidR="00562E6C">
        <w:tblPrEx>
          <w:tblCellMar>
            <w:top w:w="0" w:type="dxa"/>
            <w:bottom w:w="0" w:type="dxa"/>
          </w:tblCellMar>
        </w:tblPrEx>
        <w:trPr>
          <w:gridAfter w:val="8"/>
          <w:wAfter w:w="7926" w:type="dxa"/>
          <w:trHeight w:val="228"/>
        </w:trPr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</w:p>
        </w:tc>
      </w:tr>
      <w:tr w:rsidR="00562E6C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trHeight w:val="228"/>
        </w:trPr>
        <w:tc>
          <w:tcPr>
            <w:tcW w:w="5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19.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Принципы периодизации Средневековья. Историческая карта Средневековья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 xml:space="preserve">Средневековье </w:t>
            </w:r>
          </w:p>
        </w:tc>
        <w:tc>
          <w:tcPr>
            <w:tcW w:w="3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 xml:space="preserve">- уметь </w:t>
            </w:r>
            <w:r w:rsidR="00562E6C"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различать в исторической информации факты и мнения, описания и объяснения, гипотезы и теории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Комбинированный урок</w:t>
            </w:r>
          </w:p>
        </w:tc>
      </w:tr>
      <w:tr w:rsidR="00562E6C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trHeight w:val="228"/>
        </w:trPr>
        <w:tc>
          <w:tcPr>
            <w:tcW w:w="5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20 -.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Формирование христианской средневековой цивилизации</w:t>
            </w:r>
          </w:p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а). Периодизация западноевропейского Средневековья</w:t>
            </w:r>
          </w:p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б). Европейские государства раннего Средневековья</w:t>
            </w:r>
          </w:p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в). Церковь в Европе в раннее Средневековье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Феод, феодал, сеньор, вассал, феодальная лестница, католицизм, сословная монархия</w:t>
            </w:r>
          </w:p>
        </w:tc>
        <w:tc>
          <w:tcPr>
            <w:tcW w:w="3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- знать события эпохи Средневековья, роль Христианской церкви, процесс формирования системы крупного землевладения</w:t>
            </w:r>
          </w:p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- уметь обобщать и анализировать материал по предложенной теме: В чем состояли основные итоги политического и экономического развития Западной Европы в раннее Средневековье.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Комбинированный урок</w:t>
            </w:r>
          </w:p>
        </w:tc>
      </w:tr>
      <w:tr w:rsidR="00562E6C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trHeight w:val="228"/>
        </w:trPr>
        <w:tc>
          <w:tcPr>
            <w:tcW w:w="5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21 - 23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Становление и развитие сословно-корпоративного строя в европейском средневековом обществе</w:t>
            </w:r>
          </w:p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а). Феодальное землевладение и система власти, вассально-ленные отношения</w:t>
            </w:r>
          </w:p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б).  Структура средневекового общества</w:t>
            </w:r>
          </w:p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в). Роль религии и церкви в Средние века</w:t>
            </w:r>
          </w:p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г). Средневековый город</w:t>
            </w:r>
          </w:p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д). Значение средневекового политического и культурного наследия для формирования «новой» Европы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Феод, феодал, сеньор, вассал, феодальная лестница, католицизм, сословная монархия</w:t>
            </w:r>
          </w:p>
        </w:tc>
        <w:tc>
          <w:tcPr>
            <w:tcW w:w="3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- знать события эпохи Средневековья, роль Христианской церкви, процесс формирования системы крупного землевладения</w:t>
            </w:r>
          </w:p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- уметь устанавливать причинно-следственные связи, находить нужную информацию в тексте учебника, аргументировано доказывать свою точку зрения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Урок актуализации знаний</w:t>
            </w:r>
          </w:p>
        </w:tc>
      </w:tr>
      <w:tr w:rsidR="00562E6C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trHeight w:val="228"/>
        </w:trPr>
        <w:tc>
          <w:tcPr>
            <w:tcW w:w="5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24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Византийское Средневековье</w:t>
            </w:r>
          </w:p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а). Начало византийской цивилизации</w:t>
            </w:r>
          </w:p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б). Восточное христианство. Власть и церковь в Византии</w:t>
            </w:r>
          </w:p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в). Культура Византии</w:t>
            </w:r>
          </w:p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г). Влияние Византии на государственность и культуру Древней Руси и российскую цивилизацию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Православие, Византия – наследница античного мира</w:t>
            </w:r>
          </w:p>
        </w:tc>
        <w:tc>
          <w:tcPr>
            <w:tcW w:w="3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- знать основные события истории Византии</w:t>
            </w:r>
          </w:p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- уметь работать с исторической картой, анализировать точки зрения и давать им оценки, устанавливать причинно-следственные связи, характеризовать влияние Византии на государственность и культуру Древней Руси и российскую цивилизацию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Комбинированный урок</w:t>
            </w:r>
          </w:p>
        </w:tc>
      </w:tr>
      <w:tr w:rsidR="00562E6C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trHeight w:val="228"/>
        </w:trPr>
        <w:tc>
          <w:tcPr>
            <w:tcW w:w="5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 xml:space="preserve">25- 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Исламский мир в Средние века</w:t>
            </w:r>
          </w:p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а). Возникновение ислама</w:t>
            </w:r>
          </w:p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б). Исламская мораль и право</w:t>
            </w:r>
          </w:p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в). Арабский халифат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Ислам, халифат, Коран, Шариат</w:t>
            </w:r>
          </w:p>
        </w:tc>
        <w:tc>
          <w:tcPr>
            <w:tcW w:w="3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- знать основные события истории исламского мира, роль арабов как связующего звена между культурами античного мира и средневековой Европы</w:t>
            </w:r>
          </w:p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- уметь  работать с исторической картой, формировать собственный алгоритм решения историко-познавательных задач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Урок - практикум</w:t>
            </w:r>
          </w:p>
        </w:tc>
      </w:tr>
      <w:tr w:rsidR="00562E6C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trHeight w:val="228"/>
        </w:trPr>
        <w:tc>
          <w:tcPr>
            <w:tcW w:w="5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26.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Индия в Средние века</w:t>
            </w:r>
          </w:p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а).  Хронологические рамки и периодизация индийского Средневековья</w:t>
            </w:r>
          </w:p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б). Касты и община</w:t>
            </w:r>
          </w:p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 xml:space="preserve">в). Религия в средневековой Индии    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Каста</w:t>
            </w:r>
          </w:p>
        </w:tc>
        <w:tc>
          <w:tcPr>
            <w:tcW w:w="3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- знать основные события истории средневековой Индии</w:t>
            </w:r>
          </w:p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- уметь обобщать и анализировать материал по предложенной теме, работать с исторической картой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Комбинированный урок</w:t>
            </w:r>
          </w:p>
        </w:tc>
      </w:tr>
      <w:tr w:rsidR="00562E6C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trHeight w:val="228"/>
        </w:trPr>
        <w:tc>
          <w:tcPr>
            <w:tcW w:w="5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27.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Китай и Япония в Средние века</w:t>
            </w:r>
          </w:p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а). Китай в Средние века</w:t>
            </w:r>
          </w:p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б). Япония в Средние века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Конфуцианство, синтоизм, буддизм, самурай</w:t>
            </w:r>
          </w:p>
        </w:tc>
        <w:tc>
          <w:tcPr>
            <w:tcW w:w="3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- знать основные события истории средневекового Китая и Японии</w:t>
            </w:r>
          </w:p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- уметь проводить сравнительный анализ, систематизировать материал, оформлять таблицы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Урок - практикум</w:t>
            </w:r>
          </w:p>
        </w:tc>
      </w:tr>
      <w:tr w:rsidR="00562E6C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trHeight w:val="228"/>
        </w:trPr>
        <w:tc>
          <w:tcPr>
            <w:tcW w:w="5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28.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Характер международных отношений в средние века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Крестовые походы, арабские завоевания</w:t>
            </w:r>
          </w:p>
        </w:tc>
        <w:tc>
          <w:tcPr>
            <w:tcW w:w="3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- уметь работать с исторической картой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Комбинированный урок</w:t>
            </w:r>
          </w:p>
        </w:tc>
      </w:tr>
      <w:tr w:rsidR="00562E6C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72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Раздел 1.  История России – часть всемирной истории – 4 часа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</w:tr>
      <w:tr w:rsidR="00562E6C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4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29-30</w:t>
            </w:r>
          </w:p>
        </w:tc>
        <w:tc>
          <w:tcPr>
            <w:tcW w:w="2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Российская цивилизация: особенности становления и развития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Особенности становления и развития Российской цивилизации</w:t>
            </w:r>
          </w:p>
        </w:tc>
        <w:tc>
          <w:tcPr>
            <w:tcW w:w="3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Знать основные особенности истории народов и государств в целом, выявлять главные факторы развития России, в сравнении ее с мировой и европейской историей; определять причины отличий исторического пути России. Понимать, что особенности исторического развития народа (народов0 зависят не от одной причины или события, а от комплекса, совокупности ряда фактов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Уроки актуализации знаний</w:t>
            </w:r>
          </w:p>
        </w:tc>
      </w:tr>
      <w:tr w:rsidR="00562E6C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4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31-32</w:t>
            </w:r>
          </w:p>
        </w:tc>
        <w:tc>
          <w:tcPr>
            <w:tcW w:w="2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Место России в мировой истории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Предыстория, история, цивилизация, эшелонная модель развития, история России – часть всемирной истории</w:t>
            </w:r>
          </w:p>
        </w:tc>
        <w:tc>
          <w:tcPr>
            <w:tcW w:w="3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- знать основные особенности истории народов и государств в целом, выявлять главные факторы развития России.</w:t>
            </w:r>
          </w:p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 xml:space="preserve">- уметь выделять своеобразие истории России в сравнении ее с мировой историей. </w:t>
            </w:r>
          </w:p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- уметь определять причины отличий исторического пути России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Урок актуализации знаний. Диалог.</w:t>
            </w:r>
          </w:p>
        </w:tc>
      </w:tr>
      <w:tr w:rsidR="00562E6C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trHeight w:val="228"/>
        </w:trPr>
        <w:tc>
          <w:tcPr>
            <w:tcW w:w="5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3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</w:tr>
      <w:tr w:rsidR="00562E6C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836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Народы и древнейшие государства на территории России (не менее 8 ч)</w:t>
            </w:r>
          </w:p>
        </w:tc>
      </w:tr>
      <w:tr w:rsidR="00562E6C">
        <w:tblPrEx>
          <w:tblCellMar>
            <w:top w:w="0" w:type="dxa"/>
            <w:bottom w:w="0" w:type="dxa"/>
          </w:tblCellMar>
        </w:tblPrEx>
        <w:trPr>
          <w:gridAfter w:val="8"/>
          <w:wAfter w:w="7926" w:type="dxa"/>
          <w:trHeight w:val="228"/>
        </w:trPr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</w:tr>
      <w:tr w:rsidR="00562E6C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4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 xml:space="preserve">33 </w:t>
            </w:r>
          </w:p>
        </w:tc>
        <w:tc>
          <w:tcPr>
            <w:tcW w:w="2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Природно-климатические факторы и особенности освоения территории Восточной Европы и Севера Евразии</w:t>
            </w:r>
          </w:p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а). Стоянки каменного века</w:t>
            </w:r>
          </w:p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б). Неолитическая революция</w:t>
            </w:r>
          </w:p>
        </w:tc>
        <w:tc>
          <w:tcPr>
            <w:tcW w:w="16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Присваивающее хозяйство, производящее хозяйство, скотоводство, земледелие, индоевропейцы, этнос, генезис, этногенезис</w:t>
            </w:r>
          </w:p>
        </w:tc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- знать об этногенезе восточных славян, понимать место славянской этнической группы в общей индоевропейской системе</w:t>
            </w:r>
          </w:p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- уметь   определять основные восточнославянские племена, характеризовать их быт, занятия, указывать территорию их расселения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1, 2.  Комбинированный урок</w:t>
            </w:r>
          </w:p>
        </w:tc>
      </w:tr>
      <w:tr w:rsidR="00562E6C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4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34 .</w:t>
            </w:r>
          </w:p>
        </w:tc>
        <w:tc>
          <w:tcPr>
            <w:tcW w:w="2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Формирование этносов. .Индоевропейцы</w:t>
            </w:r>
          </w:p>
        </w:tc>
        <w:tc>
          <w:tcPr>
            <w:tcW w:w="16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«Великое переселение народов» и его влияние на формирование праславянского этноса. Место славян среди индоевропейцев</w:t>
            </w:r>
          </w:p>
        </w:tc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- знать об этногенезе восточных славян, понимать место славянской этнической группы в общей индоевропейской системе</w:t>
            </w:r>
          </w:p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- уметь   определять основные восточнославянские племена, характеризовать их быт, занятия, указывать территорию их расселения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1, 2. Комбинированный урок</w:t>
            </w:r>
          </w:p>
        </w:tc>
      </w:tr>
      <w:tr w:rsidR="00562E6C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4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35 - 36.</w:t>
            </w:r>
          </w:p>
        </w:tc>
        <w:tc>
          <w:tcPr>
            <w:tcW w:w="2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Восточнославянские племенные союзы и их соседи.</w:t>
            </w:r>
          </w:p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а). Занятия, общественный строй и верования славян</w:t>
            </w:r>
          </w:p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б). Усиление роли племенных вождей, имущественное расслоение</w:t>
            </w:r>
          </w:p>
        </w:tc>
        <w:tc>
          <w:tcPr>
            <w:tcW w:w="16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Родовая община, соседская община, гардарика, имущественное расслоение, нарочитая чадь, политеизм</w:t>
            </w:r>
          </w:p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- знать главные особенности занятий, общественного строя, быта и верований восточных славян</w:t>
            </w:r>
          </w:p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- уметь устанавливать причинно-следственные связи в обозначенных процессах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1.  Комбинированный урок.</w:t>
            </w:r>
          </w:p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2.  Урок - практикум</w:t>
            </w:r>
          </w:p>
        </w:tc>
      </w:tr>
      <w:tr w:rsidR="00562E6C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4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37.</w:t>
            </w:r>
          </w:p>
        </w:tc>
        <w:tc>
          <w:tcPr>
            <w:tcW w:w="2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Восточные славяне в V – VIII веках</w:t>
            </w:r>
          </w:p>
        </w:tc>
        <w:tc>
          <w:tcPr>
            <w:tcW w:w="16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Занятия, общественный строй и верования восточных славян. Усиление роли племенных вождей, имущественное расслоение</w:t>
            </w:r>
          </w:p>
        </w:tc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 xml:space="preserve">- знать главные особенности занятий, общественного строя, быта и верований восточных славян; </w:t>
            </w:r>
          </w:p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- уметь устанавливать причинно-следственные связи в обозначенных процессах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Комбинированный урок</w:t>
            </w:r>
          </w:p>
        </w:tc>
      </w:tr>
      <w:tr w:rsidR="00562E6C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4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38-39.</w:t>
            </w:r>
          </w:p>
        </w:tc>
        <w:tc>
          <w:tcPr>
            <w:tcW w:w="2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Народы и древнейшие государства на территории России. Возникновение мира восточных славян</w:t>
            </w:r>
          </w:p>
        </w:tc>
        <w:tc>
          <w:tcPr>
            <w:tcW w:w="16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 xml:space="preserve"> - уметь обобщать и структурировать пройденный материал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Урок обобщения и систематизации. Семинар</w:t>
            </w:r>
          </w:p>
        </w:tc>
      </w:tr>
      <w:tr w:rsidR="00562E6C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4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40.</w:t>
            </w:r>
          </w:p>
        </w:tc>
        <w:tc>
          <w:tcPr>
            <w:tcW w:w="787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Контрольная работаРаздел</w:t>
            </w:r>
          </w:p>
        </w:tc>
      </w:tr>
      <w:tr w:rsidR="00562E6C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836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3.  Русь в IX  – начале XII веков – 14 часов</w:t>
            </w:r>
          </w:p>
        </w:tc>
      </w:tr>
      <w:tr w:rsidR="00562E6C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4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 xml:space="preserve"> 41-42.</w:t>
            </w:r>
          </w:p>
        </w:tc>
        <w:tc>
          <w:tcPr>
            <w:tcW w:w="2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Возникновение государственности у восточных славян</w:t>
            </w:r>
          </w:p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а). Происхождение государственности у восточных славян</w:t>
            </w:r>
          </w:p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б). «Повесть временных лет»</w:t>
            </w:r>
          </w:p>
        </w:tc>
        <w:tc>
          <w:tcPr>
            <w:tcW w:w="16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Предпосылки складывания Древнерусского государства, этапы складывания государства, теории возникновения государства</w:t>
            </w:r>
          </w:p>
        </w:tc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- знать этапы складывания государства у восточных славян</w:t>
            </w:r>
          </w:p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- уметь находить оценочные суждения в справочной литературе по проблеме теорий происхождения славян</w:t>
            </w:r>
          </w:p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- уметь выявлять предпосылки образования Древнерусского государства, сопоставлять процесс образования Древнерусского государства и европейских государств периода средневековья, используя знания «Обществознания», выявлять признаки Древнерусского государства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1, 2. Уроки - практикумы</w:t>
            </w:r>
          </w:p>
        </w:tc>
      </w:tr>
      <w:tr w:rsidR="00562E6C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4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43-44</w:t>
            </w:r>
          </w:p>
        </w:tc>
        <w:tc>
          <w:tcPr>
            <w:tcW w:w="2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Киев и Новгород – два центра древнерусской государственности.</w:t>
            </w:r>
          </w:p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 xml:space="preserve"> а).  Начало династии Рюриковичей</w:t>
            </w:r>
          </w:p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б).  Становление Древнерусского государства</w:t>
            </w:r>
          </w:p>
        </w:tc>
        <w:tc>
          <w:tcPr>
            <w:tcW w:w="16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Государство, дань, полюдье, уроки, погосты</w:t>
            </w:r>
          </w:p>
        </w:tc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- знать основные направления деятельности первых русских князей</w:t>
            </w:r>
          </w:p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- уметь характеризовать деятельность князей, значение реформ Ольги в становлении Древнерусского государства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Комбинированный урок, урок практическ. применения знаний</w:t>
            </w:r>
          </w:p>
        </w:tc>
      </w:tr>
      <w:tr w:rsidR="00562E6C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4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45-46.</w:t>
            </w:r>
          </w:p>
        </w:tc>
        <w:tc>
          <w:tcPr>
            <w:tcW w:w="2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Принятие христианства.</w:t>
            </w:r>
          </w:p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а). Политика Владимира Святого</w:t>
            </w:r>
          </w:p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б). Крещение Руси</w:t>
            </w:r>
          </w:p>
        </w:tc>
        <w:tc>
          <w:tcPr>
            <w:tcW w:w="16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Конфессиональный фактор в складывании российской цивилизации, монотеизм</w:t>
            </w:r>
          </w:p>
        </w:tc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- знать влияние Византии на политическую сферу и культуру Руси</w:t>
            </w:r>
          </w:p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- уметь выделять причины и последствия принятия Русью христианства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Урок изучения новых знаний, урок практическ. применения знаний</w:t>
            </w:r>
          </w:p>
        </w:tc>
      </w:tr>
      <w:tr w:rsidR="00562E6C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4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47 -48.</w:t>
            </w:r>
          </w:p>
        </w:tc>
        <w:tc>
          <w:tcPr>
            <w:tcW w:w="2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Развитие норм права на Руси</w:t>
            </w:r>
          </w:p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а). Междоусобные войны на Руси</w:t>
            </w:r>
          </w:p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б). Внутренняя и внешняя политика Ярослава Мудрого</w:t>
            </w:r>
          </w:p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в). Русская правда</w:t>
            </w:r>
          </w:p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 xml:space="preserve">г).  Русское общество в XI </w:t>
            </w:r>
          </w:p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16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Русская Правда, кормление, вотчина, лествица, династический брак</w:t>
            </w:r>
          </w:p>
        </w:tc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- знать основные положения Русской Правды</w:t>
            </w:r>
          </w:p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- уметь излагать свое мнение по поводу причин и последствий принятия первого письменного закона на Руси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Проблемная лекция, анализ документов, беседа</w:t>
            </w:r>
          </w:p>
        </w:tc>
      </w:tr>
      <w:tr w:rsidR="00562E6C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4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49.</w:t>
            </w:r>
          </w:p>
        </w:tc>
        <w:tc>
          <w:tcPr>
            <w:tcW w:w="2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Владимир Мономах – великий киевский князь</w:t>
            </w:r>
          </w:p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а). Новые усобицы на Руси</w:t>
            </w:r>
          </w:p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б). Реформы Мономаха</w:t>
            </w:r>
          </w:p>
        </w:tc>
        <w:tc>
          <w:tcPr>
            <w:tcW w:w="16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Реформы, восстания</w:t>
            </w:r>
          </w:p>
        </w:tc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- знать основные направления деятельности Владимира Мономаха</w:t>
            </w:r>
          </w:p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- уметь давать оценку историческому деятелю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Урок актуализации знаний.</w:t>
            </w:r>
          </w:p>
        </w:tc>
      </w:tr>
      <w:tr w:rsidR="00562E6C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4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50.-51</w:t>
            </w:r>
          </w:p>
        </w:tc>
        <w:tc>
          <w:tcPr>
            <w:tcW w:w="2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Культура Древней Руси как один из факторов образования древнерусской народности</w:t>
            </w:r>
          </w:p>
        </w:tc>
        <w:tc>
          <w:tcPr>
            <w:tcW w:w="16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Культура, житие, хождение, икона, фреска, миниатюра</w:t>
            </w:r>
          </w:p>
        </w:tc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0"/>
              <w:ind w:right="1"/>
              <w:jc w:val="both"/>
              <w:rPr>
                <w:rFonts w:ascii="Times New Roman CYR" w:hAnsi="Times New Roman CYR" w:cs="Times New Roman CYR"/>
                <w:b/>
                <w:bCs/>
                <w:color w:val="000000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 xml:space="preserve">- уметь </w:t>
            </w:r>
            <w:r w:rsidR="00562E6C"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проводить комплексный поиск исторической информации в источниках разного типа</w:t>
            </w:r>
          </w:p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 xml:space="preserve">Семинар </w:t>
            </w:r>
          </w:p>
        </w:tc>
      </w:tr>
      <w:tr w:rsidR="00562E6C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4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52.</w:t>
            </w:r>
          </w:p>
        </w:tc>
        <w:tc>
          <w:tcPr>
            <w:tcW w:w="787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Контрольная работа</w:t>
            </w:r>
          </w:p>
        </w:tc>
      </w:tr>
      <w:tr w:rsidR="00562E6C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836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Раздел 4. Русские земли и княжества в XII -  середине XV веков – 18 часов</w:t>
            </w:r>
          </w:p>
        </w:tc>
      </w:tr>
      <w:tr w:rsidR="00562E6C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4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53-54.</w:t>
            </w:r>
          </w:p>
        </w:tc>
        <w:tc>
          <w:tcPr>
            <w:tcW w:w="2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Причины распада Древнерусского государства</w:t>
            </w:r>
          </w:p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а). Причины распада Руси</w:t>
            </w:r>
          </w:p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б). Как оценивать распад Руси</w:t>
            </w:r>
          </w:p>
        </w:tc>
        <w:tc>
          <w:tcPr>
            <w:tcW w:w="16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Политическая раздробленность, княжеский домен, вотчинное землевладение, удел</w:t>
            </w:r>
          </w:p>
        </w:tc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- знать причины политической раздробленности, ее сущность</w:t>
            </w:r>
          </w:p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- уметь характеризовать предпосылки раздробленности, сопоставлять процесс раздробленности Древнерусского государства и стран Западной Европы, определять сходства и различия, высказывать оценочные суждения о положительных и отрицательных последствиях раздробленности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1. Урок актуализации знаний.</w:t>
            </w:r>
          </w:p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2.  Урок - практикум</w:t>
            </w:r>
          </w:p>
        </w:tc>
      </w:tr>
      <w:tr w:rsidR="00562E6C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4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55-56</w:t>
            </w:r>
          </w:p>
        </w:tc>
        <w:tc>
          <w:tcPr>
            <w:tcW w:w="2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 xml:space="preserve">Монархии и республики. Крупнейшие земли и княжества Руси в XII – XIII веках. </w:t>
            </w:r>
          </w:p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а). Княжеская власть и боярство в русских землях и княжествах</w:t>
            </w:r>
          </w:p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б). Галицко-Волынское княжество</w:t>
            </w:r>
          </w:p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в). Новгородская земля</w:t>
            </w:r>
          </w:p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г). Владимиро-Суздальское княжество</w:t>
            </w:r>
          </w:p>
        </w:tc>
        <w:tc>
          <w:tcPr>
            <w:tcW w:w="16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Социально-экономические особенности, органы власти, характер политической власти</w:t>
            </w:r>
          </w:p>
        </w:tc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- знать основные события истории крупнейших княжеств и земель Руси</w:t>
            </w:r>
          </w:p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- уметь характеризовать княжества по самостоятельно выделенным критериям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 xml:space="preserve">1. Урок формирования новых умений. </w:t>
            </w:r>
          </w:p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2. Конференция</w:t>
            </w:r>
          </w:p>
        </w:tc>
      </w:tr>
      <w:tr w:rsidR="00562E6C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4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57</w:t>
            </w:r>
          </w:p>
        </w:tc>
        <w:tc>
          <w:tcPr>
            <w:tcW w:w="2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Расцвет культуры домонгольской  Руси</w:t>
            </w:r>
          </w:p>
        </w:tc>
        <w:tc>
          <w:tcPr>
            <w:tcW w:w="16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Культура, житие, хождение, икона, фреска, миниатюра</w:t>
            </w:r>
          </w:p>
        </w:tc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- знать основные достижения культуры Киевской Руси</w:t>
            </w:r>
          </w:p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 xml:space="preserve">- уметь </w:t>
            </w:r>
            <w:r w:rsidR="00562E6C"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участвовать в групповой исследовательской работе,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Урок актуализации знаний.</w:t>
            </w:r>
          </w:p>
        </w:tc>
      </w:tr>
      <w:tr w:rsidR="00562E6C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4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58-60.</w:t>
            </w:r>
          </w:p>
        </w:tc>
        <w:tc>
          <w:tcPr>
            <w:tcW w:w="2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Монгольское завоевание и его влияние на историю нашей страны</w:t>
            </w:r>
          </w:p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а). Образование Монгольского государства</w:t>
            </w:r>
          </w:p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б). Русь и Орда</w:t>
            </w:r>
          </w:p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в).  Влияние монгольского завоевания и Орды ига культуру Руси</w:t>
            </w:r>
          </w:p>
        </w:tc>
        <w:tc>
          <w:tcPr>
            <w:tcW w:w="16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Орда, ордынский выход, ордынское иго, бесермены, баскаки, кочевой феодализм</w:t>
            </w:r>
          </w:p>
        </w:tc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- знать основные события «батыева нахождения»</w:t>
            </w:r>
          </w:p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- уметь выявлять последствия монгольского нахождения, его влияния на весь ход русской истории, высказывать аргументированное мнение по проблеме «Влияние монгольского ига на складывание российской цивилизации. Оценки монгольского ига: 1. Иго носило террористический характер. 2. Русь и Золотая Орда – идеальный симбиоз (Л. Н. Гумилев) »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Уроки практического применения знаний и умений</w:t>
            </w:r>
          </w:p>
        </w:tc>
      </w:tr>
      <w:tr w:rsidR="00562E6C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4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61-62</w:t>
            </w:r>
          </w:p>
        </w:tc>
        <w:tc>
          <w:tcPr>
            <w:tcW w:w="2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Экспансия с Запада и ее роль в истории народов России и Прибалтики</w:t>
            </w:r>
          </w:p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а). Вторжение крестоносцев</w:t>
            </w:r>
          </w:p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б). Александр Невский</w:t>
            </w:r>
          </w:p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в). Русские земли в составе княжества Литовского</w:t>
            </w:r>
          </w:p>
        </w:tc>
        <w:tc>
          <w:tcPr>
            <w:tcW w:w="16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Экспансия, крестоносцы, крестовые походы</w:t>
            </w:r>
          </w:p>
        </w:tc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- основные факты и хронологию событий немецко-шведской агрессии на Русь</w:t>
            </w:r>
          </w:p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- уметь высказывать оценочные суждения и вести дискуссию по теме «Все славянские народы утрачивали национальную самостоятельность кроме русских. Выбор А. Невского сохранил возможность формирования русской государственности. Согласны ли вы с данным утверждением?»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Уроки практического применения знаний и умений</w:t>
            </w:r>
          </w:p>
        </w:tc>
      </w:tr>
      <w:tr w:rsidR="00562E6C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4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63</w:t>
            </w:r>
          </w:p>
        </w:tc>
        <w:tc>
          <w:tcPr>
            <w:tcW w:w="2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Образование Великого княжества Литовского. Русские земли в составе Великого княжества Литовского</w:t>
            </w:r>
          </w:p>
        </w:tc>
        <w:tc>
          <w:tcPr>
            <w:tcW w:w="16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 xml:space="preserve">- уметь </w:t>
            </w:r>
            <w:r w:rsidR="00562E6C"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формировать собственный алгоритм решения историко-познавательных задач, включая формулирование проблемы и целей своей работы, представлять результаты историко-познавательной деятельности в виде плана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Комбинированный урок</w:t>
            </w:r>
          </w:p>
        </w:tc>
      </w:tr>
      <w:tr w:rsidR="00562E6C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4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64-65</w:t>
            </w:r>
          </w:p>
        </w:tc>
        <w:tc>
          <w:tcPr>
            <w:tcW w:w="2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Восстановление экономики русских земель</w:t>
            </w:r>
          </w:p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а). Колонизация Северо-Восточной Руси</w:t>
            </w:r>
          </w:p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б). Хозяйственный подъем</w:t>
            </w:r>
          </w:p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 xml:space="preserve">в) Предпосылки  объединения </w:t>
            </w:r>
          </w:p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г). Социальная структура</w:t>
            </w:r>
          </w:p>
        </w:tc>
        <w:tc>
          <w:tcPr>
            <w:tcW w:w="16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Хозяйственный подъем, чисти, росчисти, подсека, перелог, крестьяне, холопы, дворяне</w:t>
            </w:r>
          </w:p>
        </w:tc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- знать главные тенденции в сфере хозяйства, экономики и социальных отношений на русских землях</w:t>
            </w:r>
          </w:p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0"/>
              <w:ind w:right="1"/>
              <w:rPr>
                <w:rFonts w:ascii="Times New Roman CYR" w:hAnsi="Times New Roman CYR" w:cs="Times New Roman CYR"/>
                <w:b/>
                <w:bCs/>
                <w:color w:val="000000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 xml:space="preserve">- уметь </w:t>
            </w:r>
            <w:r w:rsidR="00562E6C"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использовать принципы причинно-следстввенного анализа для изучения исторических процессов и явлений</w:t>
            </w:r>
          </w:p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1. Комбинированный урок</w:t>
            </w:r>
          </w:p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2.  Урок практического применения знаний и умений</w:t>
            </w:r>
          </w:p>
        </w:tc>
      </w:tr>
      <w:tr w:rsidR="00562E6C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4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66- 68</w:t>
            </w:r>
          </w:p>
        </w:tc>
        <w:tc>
          <w:tcPr>
            <w:tcW w:w="2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Борьба за политическую гегемонию в Северо-Восточной Руси</w:t>
            </w:r>
          </w:p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а). Причины возвышения Москвы</w:t>
            </w:r>
          </w:p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б). Взаимосвязь процессов объединения и борьбы против ордынского ига</w:t>
            </w:r>
          </w:p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в). Зарождение национального самосознания</w:t>
            </w:r>
          </w:p>
        </w:tc>
        <w:tc>
          <w:tcPr>
            <w:tcW w:w="16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 xml:space="preserve">Религиозный центр национальное самосознание, уния общежительный устав, феодальная война, автокефалия  </w:t>
            </w:r>
          </w:p>
        </w:tc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- знать этапы объединения земель вокруг Москвы, причины возвышения Москвы</w:t>
            </w:r>
          </w:p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- уметь анализировать деятельность русских князей, дискутировать по теме «Москва или Тверь», соотносить процесс объединения русских земель с объединительным процессом в Европе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1, 2. Комбинированный урок</w:t>
            </w:r>
          </w:p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2.  Урок практического применения знаний и умений</w:t>
            </w:r>
          </w:p>
        </w:tc>
      </w:tr>
      <w:tr w:rsidR="00562E6C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4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69.</w:t>
            </w:r>
          </w:p>
        </w:tc>
        <w:tc>
          <w:tcPr>
            <w:tcW w:w="2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Великое княжество Московское в системе международных отношений</w:t>
            </w:r>
          </w:p>
        </w:tc>
        <w:tc>
          <w:tcPr>
            <w:tcW w:w="16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 xml:space="preserve">Автокефалия </w:t>
            </w:r>
          </w:p>
        </w:tc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 xml:space="preserve">- уметь </w:t>
            </w:r>
            <w:r w:rsidR="00562E6C"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формировать собственный алгоритм решения историко-познавательных задач, включая формулирование проблемы и целей своей работы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Комбинированный урок</w:t>
            </w:r>
          </w:p>
        </w:tc>
      </w:tr>
      <w:tr w:rsidR="00562E6C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4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70.</w:t>
            </w:r>
          </w:p>
        </w:tc>
        <w:tc>
          <w:tcPr>
            <w:tcW w:w="787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Контрольная работа № 1 по теме  «Древняя Русь»</w:t>
            </w:r>
          </w:p>
        </w:tc>
      </w:tr>
      <w:tr w:rsidR="00562E6C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836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Раздел 5.  Российское государство во второй половине XV – конце XVI веков – 11 часов</w:t>
            </w:r>
          </w:p>
        </w:tc>
      </w:tr>
      <w:tr w:rsidR="00562E6C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4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71 - 72.</w:t>
            </w:r>
          </w:p>
        </w:tc>
        <w:tc>
          <w:tcPr>
            <w:tcW w:w="2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Завершение объединения русских земель и образование Российского государства</w:t>
            </w:r>
          </w:p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а). Особенности процесса складывания централизованного государства</w:t>
            </w:r>
          </w:p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б). Свержение ига</w:t>
            </w:r>
          </w:p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в). Формирование новой системы управления страной</w:t>
            </w:r>
          </w:p>
        </w:tc>
        <w:tc>
          <w:tcPr>
            <w:tcW w:w="16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Единое русское государство, централизация, поместье, помещик, дворянин, Боярская дума, Судебник, самодержавие</w:t>
            </w:r>
          </w:p>
        </w:tc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- знать основные события, приведшие к образованию централизованного государства</w:t>
            </w:r>
          </w:p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- уметь выявлять причины складывания в России самодержавной формы государственности, высказывать аргументировано свое мнение по проблеме «Каковы причины складывания деспотической формы Российского государства»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Уроки</w:t>
            </w:r>
          </w:p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актуализации знаний</w:t>
            </w:r>
          </w:p>
        </w:tc>
      </w:tr>
      <w:tr w:rsidR="00562E6C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4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73-74</w:t>
            </w:r>
          </w:p>
        </w:tc>
        <w:tc>
          <w:tcPr>
            <w:tcW w:w="2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Культура и быт XIV – XV вв.</w:t>
            </w:r>
          </w:p>
        </w:tc>
        <w:tc>
          <w:tcPr>
            <w:tcW w:w="16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Повесть, хождение</w:t>
            </w:r>
          </w:p>
        </w:tc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- знать достижения русской культуры</w:t>
            </w:r>
          </w:p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0"/>
              <w:ind w:right="1"/>
              <w:rPr>
                <w:rFonts w:ascii="Times New Roman CYR" w:hAnsi="Times New Roman CYR" w:cs="Times New Roman CYR"/>
                <w:b/>
                <w:bCs/>
                <w:color w:val="000000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 xml:space="preserve">- уметь выявлять основные тенденции развития культуры, характеризовать достижения русской культуры, </w:t>
            </w:r>
            <w:r w:rsidR="00562E6C"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представлять результаты индивидуальной и групповой историко-познавательной деятельности в формах публичной презентации</w:t>
            </w:r>
          </w:p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Уроки практическогприменения знаний и умений</w:t>
            </w:r>
          </w:p>
        </w:tc>
      </w:tr>
      <w:tr w:rsidR="00562E6C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4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75-76</w:t>
            </w:r>
          </w:p>
        </w:tc>
        <w:tc>
          <w:tcPr>
            <w:tcW w:w="2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Установление царской власти и ее сакрализация в общественном сознании</w:t>
            </w:r>
          </w:p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а). Складывание идеологии самодержавия</w:t>
            </w:r>
          </w:p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б). Реформы середины 50-х годов</w:t>
            </w:r>
          </w:p>
        </w:tc>
        <w:tc>
          <w:tcPr>
            <w:tcW w:w="16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Реформы, сословие, сословно-представительная монархия, приказы, Избранная рада, царь, стрельцы</w:t>
            </w:r>
          </w:p>
        </w:tc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- знать содержание реформ Избранной рады</w:t>
            </w:r>
          </w:p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- уметь определять характер политического курса Избранной рады, характеризовать причины и последствия отказа от курса реформ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Комбинированные уроки</w:t>
            </w:r>
          </w:p>
        </w:tc>
      </w:tr>
      <w:tr w:rsidR="00562E6C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4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77-78.</w:t>
            </w:r>
          </w:p>
        </w:tc>
        <w:tc>
          <w:tcPr>
            <w:tcW w:w="2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Опричнина</w:t>
            </w:r>
          </w:p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а). Опричнина</w:t>
            </w:r>
          </w:p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б). Закрепощение крестьян</w:t>
            </w:r>
          </w:p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в). Учреждение патриаршества</w:t>
            </w:r>
          </w:p>
        </w:tc>
        <w:tc>
          <w:tcPr>
            <w:tcW w:w="16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Опричнина, террор, патриаршество, иосифляне, нестяжатели</w:t>
            </w:r>
          </w:p>
        </w:tc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- знать сущность опричнины, ее цели и последствия</w:t>
            </w:r>
          </w:p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- уметь характеризовать личность Ивана Грозного, определять влияние личности царя на историко-культурный процесс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Уроки формирования новых умений</w:t>
            </w:r>
          </w:p>
        </w:tc>
      </w:tr>
      <w:tr w:rsidR="00562E6C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4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79</w:t>
            </w:r>
          </w:p>
        </w:tc>
        <w:tc>
          <w:tcPr>
            <w:tcW w:w="2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Расширение территории России в XVI веке</w:t>
            </w:r>
          </w:p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а). Завоевания и колонизационные процессы</w:t>
            </w:r>
          </w:p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б). Ливонская война</w:t>
            </w:r>
          </w:p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в). Итоги правления Ивана Грозного</w:t>
            </w:r>
          </w:p>
        </w:tc>
        <w:tc>
          <w:tcPr>
            <w:tcW w:w="16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Закрепощение, урочные лета, заповедные лета</w:t>
            </w:r>
          </w:p>
        </w:tc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- знать основные направления внешней политики Ивана Грозного</w:t>
            </w:r>
          </w:p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- уметь определять основные задачи внешней политики, прослеживать взаимосвязь внешнеполитических событий и внутренней жизни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1. Комбинированный урок</w:t>
            </w:r>
          </w:p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</w:tr>
      <w:tr w:rsidR="00562E6C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4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80.</w:t>
            </w:r>
          </w:p>
        </w:tc>
        <w:tc>
          <w:tcPr>
            <w:tcW w:w="2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Культура Российского государства конца XV – XVI вв.</w:t>
            </w:r>
          </w:p>
        </w:tc>
        <w:tc>
          <w:tcPr>
            <w:tcW w:w="16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Великие Минеи четьи, Домострой, публицистика, книгопечатание, шатровая архитектура</w:t>
            </w:r>
          </w:p>
        </w:tc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- знать культуру народов российского государства, новые формы культуры</w:t>
            </w:r>
          </w:p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- уметь выявлять основные тенденции развития культуры, характеризовать достижения русской культуры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Урок практическог применения знаний</w:t>
            </w:r>
          </w:p>
        </w:tc>
      </w:tr>
      <w:tr w:rsidR="00562E6C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4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81.</w:t>
            </w:r>
          </w:p>
        </w:tc>
        <w:tc>
          <w:tcPr>
            <w:tcW w:w="787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Контрольная работа № 2 по теме  «Россия в XV – XVI веках»</w:t>
            </w:r>
          </w:p>
        </w:tc>
      </w:tr>
      <w:tr w:rsidR="00562E6C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836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</w:p>
        </w:tc>
      </w:tr>
      <w:tr w:rsidR="00562E6C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836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Раздел IV. Новое время: эпоха модернизации – 20 часов</w:t>
            </w:r>
          </w:p>
        </w:tc>
      </w:tr>
      <w:tr w:rsidR="00562E6C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4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82.</w:t>
            </w:r>
          </w:p>
        </w:tc>
        <w:tc>
          <w:tcPr>
            <w:tcW w:w="2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Модернизация как процесс перехода от традиционного (аграрного) к индустриальному обществу</w:t>
            </w:r>
          </w:p>
        </w:tc>
        <w:tc>
          <w:tcPr>
            <w:tcW w:w="16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Модернизация, индустриальное общество</w:t>
            </w:r>
          </w:p>
        </w:tc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- знать причины перехода к индустриальной цивилизации</w:t>
            </w:r>
          </w:p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- уметь участвовать в дискуссии, отстаивать свою точку зрения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Комбинированный урок</w:t>
            </w:r>
          </w:p>
        </w:tc>
      </w:tr>
      <w:tr w:rsidR="00562E6C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4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83.</w:t>
            </w:r>
          </w:p>
        </w:tc>
        <w:tc>
          <w:tcPr>
            <w:tcW w:w="2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Великие географические открытия и начало европейской колониальной экспансии</w:t>
            </w:r>
          </w:p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б). Предпосылки Великих географических открытий</w:t>
            </w:r>
          </w:p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в). Роль Португалии и Испании в Великих географических открытиях</w:t>
            </w:r>
          </w:p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г). Открытие Америки</w:t>
            </w:r>
          </w:p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д). Подъем мировой торговли</w:t>
            </w:r>
          </w:p>
        </w:tc>
        <w:tc>
          <w:tcPr>
            <w:tcW w:w="16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Колония, метрополия, экспансия Новое время, великие географические открытия, мировой рынок, акционерные компании</w:t>
            </w:r>
          </w:p>
        </w:tc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- знать понятие Новое время, роль Великих географических открытий в мировой истории</w:t>
            </w:r>
          </w:p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- уметь работать с исторической картой, обобщать и анализировать материал по предложенной теме: В силу каких оснований решающая роль в переходе к Новому времени могла отводиться таким событиям как Великие географические открытия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Урок - практикум</w:t>
            </w:r>
          </w:p>
        </w:tc>
      </w:tr>
      <w:tr w:rsidR="00562E6C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4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 xml:space="preserve">84-85 - </w:t>
            </w:r>
          </w:p>
        </w:tc>
        <w:tc>
          <w:tcPr>
            <w:tcW w:w="2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Новации в образе жизни, характере мышления, ценностных ориентирах и социальных нормах в эпоху Возрождения и Реформации</w:t>
            </w:r>
          </w:p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а). Понятие «Возрождение»</w:t>
            </w:r>
          </w:p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б). Отношение Возрождения к Средневековью</w:t>
            </w:r>
          </w:p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в). Гуманизм – идейная основа Возрождения</w:t>
            </w:r>
          </w:p>
        </w:tc>
        <w:tc>
          <w:tcPr>
            <w:tcW w:w="16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Возрождение, готика, культура эпохи Возрождения, Реформация</w:t>
            </w:r>
          </w:p>
        </w:tc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- знать основные черты Возрождения как культурно-исторической эпохи</w:t>
            </w:r>
          </w:p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- уметь устанавливать причинно-следственные связи, находить нужную информацию в тексте учебника, аргументировано доказывать свою точку зрения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Урок - семинар</w:t>
            </w:r>
          </w:p>
        </w:tc>
      </w:tr>
      <w:tr w:rsidR="00562E6C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4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86-87.</w:t>
            </w:r>
          </w:p>
        </w:tc>
        <w:tc>
          <w:tcPr>
            <w:tcW w:w="2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Торговый и мануфактурный капитализм</w:t>
            </w:r>
          </w:p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а). «Старый порядок» в Европе</w:t>
            </w:r>
          </w:p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б). Огораживания в Великобритании</w:t>
            </w:r>
          </w:p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в). Ремесленное и мануфактурное производство</w:t>
            </w:r>
          </w:p>
        </w:tc>
        <w:tc>
          <w:tcPr>
            <w:tcW w:w="16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Двуполье, трехполье, мануфактура, огораживание</w:t>
            </w:r>
          </w:p>
        </w:tc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- знать основные экономические причины перехода к новому времени</w:t>
            </w:r>
          </w:p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- уметь устанавливать причинно-следственные связи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Комбинированный урок</w:t>
            </w:r>
          </w:p>
        </w:tc>
      </w:tr>
      <w:tr w:rsidR="00562E6C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4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98-89</w:t>
            </w:r>
          </w:p>
        </w:tc>
        <w:tc>
          <w:tcPr>
            <w:tcW w:w="2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Становление протестантской политической культуры и социальной этики</w:t>
            </w:r>
          </w:p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а). Религиозные противоречия в Европе в начале Нового времени</w:t>
            </w:r>
          </w:p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б). Положение католической церкви, критика в ее адрес</w:t>
            </w:r>
          </w:p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в). Реформация</w:t>
            </w:r>
          </w:p>
        </w:tc>
        <w:tc>
          <w:tcPr>
            <w:tcW w:w="16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Реформация, лютеранство, кальвинизм, протестантизм, англиканство, контрреформация</w:t>
            </w:r>
          </w:p>
        </w:tc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- знать религиозные противоречия в Европе в начале Нового времени</w:t>
            </w:r>
          </w:p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- уметь рассматривать события и явления с точки зрения их исторической природы и принадлежности к конкретной исторической эпохе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Урок - практикум</w:t>
            </w:r>
          </w:p>
        </w:tc>
      </w:tr>
      <w:tr w:rsidR="00562E6C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4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90-91</w:t>
            </w:r>
          </w:p>
        </w:tc>
        <w:tc>
          <w:tcPr>
            <w:tcW w:w="2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От сословно – представительных монархий к абсолютизму</w:t>
            </w:r>
          </w:p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а). Образование единых централизованных государств в Европе</w:t>
            </w:r>
          </w:p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б). Западноевропейский абсолютизм</w:t>
            </w:r>
          </w:p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в). Просвещенный абсолютизм</w:t>
            </w:r>
          </w:p>
        </w:tc>
        <w:tc>
          <w:tcPr>
            <w:tcW w:w="16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Централизованное государство, просвещенный абсолютизм, реформы</w:t>
            </w:r>
          </w:p>
        </w:tc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- знать процессы становления централизованных  государств в Западной Европе</w:t>
            </w:r>
          </w:p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- уметь проводить сравнительный анализ процессов становления абсолютизма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Комбинированный урок</w:t>
            </w:r>
          </w:p>
        </w:tc>
      </w:tr>
      <w:tr w:rsidR="00562E6C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4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92-93</w:t>
            </w:r>
          </w:p>
        </w:tc>
        <w:tc>
          <w:tcPr>
            <w:tcW w:w="2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Буржуазные революции XVII – XIX веков.</w:t>
            </w:r>
          </w:p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Английская революция середины XVII в.</w:t>
            </w:r>
          </w:p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а). Обострение религиозных и политических противоречий в Англии</w:t>
            </w:r>
          </w:p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б). Основные события революции</w:t>
            </w:r>
          </w:p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в).  «Славная революция» в Англии</w:t>
            </w:r>
          </w:p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г). Значение революции</w:t>
            </w:r>
          </w:p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Французская революция конца XVIII в.</w:t>
            </w:r>
          </w:p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а). Общественные противоречия</w:t>
            </w:r>
          </w:p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б). Основные события революции</w:t>
            </w:r>
          </w:p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в). Бонапартистский переворот 18 – 19 брюмера</w:t>
            </w:r>
          </w:p>
        </w:tc>
        <w:tc>
          <w:tcPr>
            <w:tcW w:w="16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Пуританизм, пресвитериане, индепенденты, Долгий парламент, протекторат, «Билль о правах», левеллеры Роялисты, конституционалисты, жирондисты, якобинцы террор, диктатура</w:t>
            </w:r>
          </w:p>
        </w:tc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- знать причины, основные события и последствия Английской революции середины XVII века</w:t>
            </w:r>
          </w:p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- уметь рассматривать события и явления с точки зрения их исторической природы и принадлежности к конкретной исторической эпохе</w:t>
            </w:r>
          </w:p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- знать причины, основные события и последствия Французской революции конца XVIII века</w:t>
            </w:r>
          </w:p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- уметь устанавливать причинно-следственные связи, проводить сравнительный анализ, систематизировать материал, оформлять таблицы</w:t>
            </w:r>
          </w:p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1. Комбинированный урок</w:t>
            </w:r>
          </w:p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2, 3. Урок - практикум</w:t>
            </w:r>
          </w:p>
        </w:tc>
      </w:tr>
      <w:tr w:rsidR="00562E6C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4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94- .</w:t>
            </w:r>
          </w:p>
        </w:tc>
        <w:tc>
          <w:tcPr>
            <w:tcW w:w="2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Технический прогресс в новое время</w:t>
            </w:r>
          </w:p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а). Начало и предпосылки промышленной революции в Великобритании</w:t>
            </w:r>
          </w:p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б). Технический переворот в промышленности</w:t>
            </w:r>
          </w:p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в). Крупная машинная индустрия</w:t>
            </w:r>
          </w:p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г). Завершение промышленной революции</w:t>
            </w:r>
          </w:p>
        </w:tc>
        <w:tc>
          <w:tcPr>
            <w:tcW w:w="16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Промышленная революция. Технический переворот в промышленности</w:t>
            </w:r>
          </w:p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- знать основные экономические причины перехода к новому времени</w:t>
            </w:r>
          </w:p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- уметь устанавливать причинно-следственные связи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1. Комбинированный урок</w:t>
            </w:r>
          </w:p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</w:tr>
      <w:tr w:rsidR="00562E6C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4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95-96</w:t>
            </w:r>
          </w:p>
        </w:tc>
        <w:tc>
          <w:tcPr>
            <w:tcW w:w="2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Формирование классической научной картины мира в XVII – XIX вв.</w:t>
            </w:r>
          </w:p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а). Научная революция XVIIвека</w:t>
            </w:r>
          </w:p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б). Просвещение как общественное движение</w:t>
            </w:r>
          </w:p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в). Либерализм, рождение демократической идеологии</w:t>
            </w:r>
          </w:p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 xml:space="preserve">г). Социалистическая мысль и коммунистическая идеология </w:t>
            </w:r>
          </w:p>
        </w:tc>
        <w:tc>
          <w:tcPr>
            <w:tcW w:w="16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Научная революция, рационализм, Просвещение, либерализм, социализм коммунизм, марксизм</w:t>
            </w:r>
          </w:p>
        </w:tc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- знать основные достижения науки Нового времени</w:t>
            </w:r>
          </w:p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- уметь определять и аргументировано представлять собственное отношение к дискуссионным проблемам истории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Урок - практикум</w:t>
            </w:r>
          </w:p>
        </w:tc>
      </w:tr>
      <w:tr w:rsidR="00562E6C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4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97-98</w:t>
            </w:r>
          </w:p>
        </w:tc>
        <w:tc>
          <w:tcPr>
            <w:tcW w:w="2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Культурное и философское наследие нового времени</w:t>
            </w:r>
          </w:p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а). Развитие художественной культуры в XVII – XIX веках</w:t>
            </w:r>
          </w:p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б). Художественные стили</w:t>
            </w:r>
          </w:p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в). Искусство и литература романтизма</w:t>
            </w:r>
          </w:p>
        </w:tc>
        <w:tc>
          <w:tcPr>
            <w:tcW w:w="16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Классицизм, барокко, рококо, романтизм</w:t>
            </w:r>
          </w:p>
        </w:tc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- знать основные достижения художественной культуры Нового времени</w:t>
            </w:r>
          </w:p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- уметь находить нужную информацию в тексте учебника, аргументировано доказывать свою точку зрения</w:t>
            </w:r>
          </w:p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Урок - семинар</w:t>
            </w:r>
          </w:p>
        </w:tc>
      </w:tr>
      <w:tr w:rsidR="00562E6C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4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99</w:t>
            </w:r>
          </w:p>
        </w:tc>
        <w:tc>
          <w:tcPr>
            <w:tcW w:w="2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Эволюция системы международных отношений</w:t>
            </w:r>
          </w:p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а). Активизация колониальной политики европейских государств</w:t>
            </w:r>
          </w:p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б). Соперничество колониальных держав</w:t>
            </w:r>
          </w:p>
        </w:tc>
        <w:tc>
          <w:tcPr>
            <w:tcW w:w="16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Колония, метрополия, эмиграция</w:t>
            </w:r>
          </w:p>
        </w:tc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- знать процессы, приведшие к рождению колониальной системы</w:t>
            </w:r>
          </w:p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- уметь работать с исторической картой, обобщать и анализировать материал по предложенной теме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Комбинированный урок</w:t>
            </w:r>
          </w:p>
        </w:tc>
      </w:tr>
      <w:tr w:rsidR="00562E6C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72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Раздел 6.  Россия в XVIIвеке – 12 часов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</w:tr>
      <w:tr w:rsidR="00562E6C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4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100-102</w:t>
            </w:r>
          </w:p>
        </w:tc>
        <w:tc>
          <w:tcPr>
            <w:tcW w:w="2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Пресечение правящей династии и обострение социально-экономических противоречий</w:t>
            </w:r>
          </w:p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а).  Дискуссия о причинах Смуты</w:t>
            </w:r>
          </w:p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б). Обострение социально-экономических противоречий</w:t>
            </w:r>
          </w:p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в). Борьба против агрессии Речи Посполитой и Швеции</w:t>
            </w:r>
          </w:p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г). Национальный подъем в России</w:t>
            </w:r>
          </w:p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д). Восстановление независимости страны</w:t>
            </w:r>
          </w:p>
        </w:tc>
        <w:tc>
          <w:tcPr>
            <w:tcW w:w="16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Смута, династический кризис, междуцарствие, самозванец, Семибоярщина, интервенция, ополчение, национальный подъем</w:t>
            </w:r>
          </w:p>
        </w:tc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- знать основные события смутного времени</w:t>
            </w:r>
          </w:p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- уметь выявлять предпосылки Смуты, аргументировано доказывать свою точку зрения, участвуя в дискуссии по проблеме «Можно ли сравнивать Смуту с революционными событиями начала ХХ века? Что объединяет и отличает эти две национальные катастрофы», выявлять различные точки зрения на исторические события и уметь аргументировать одну из них</w:t>
            </w:r>
          </w:p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Урок формирования новых умений</w:t>
            </w:r>
          </w:p>
        </w:tc>
      </w:tr>
      <w:tr w:rsidR="00562E6C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4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103-104</w:t>
            </w:r>
          </w:p>
        </w:tc>
        <w:tc>
          <w:tcPr>
            <w:tcW w:w="2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Ликвидация последствий Смуты</w:t>
            </w:r>
          </w:p>
        </w:tc>
        <w:tc>
          <w:tcPr>
            <w:tcW w:w="16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Консолидация общества, «белая слобода», тягло, ясак</w:t>
            </w:r>
          </w:p>
        </w:tc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- знать основные события начала правления Романовых</w:t>
            </w:r>
          </w:p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- уметь сравнивать правление Михаила Федоровича и Алексея Михайловича, выделяя общие черты и их различия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Урок практическог применения знаний</w:t>
            </w:r>
          </w:p>
        </w:tc>
      </w:tr>
      <w:tr w:rsidR="00562E6C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4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105</w:t>
            </w:r>
          </w:p>
        </w:tc>
        <w:tc>
          <w:tcPr>
            <w:tcW w:w="2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Церковный раскол и его значение</w:t>
            </w:r>
          </w:p>
        </w:tc>
        <w:tc>
          <w:tcPr>
            <w:tcW w:w="16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Старообрядчество</w:t>
            </w:r>
          </w:p>
        </w:tc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- знать основные события реформ</w:t>
            </w:r>
          </w:p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- уметь определять последствия реформ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Комбинированный урок</w:t>
            </w:r>
          </w:p>
        </w:tc>
      </w:tr>
      <w:tr w:rsidR="00562E6C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4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106-107</w:t>
            </w:r>
          </w:p>
        </w:tc>
        <w:tc>
          <w:tcPr>
            <w:tcW w:w="2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Новые явления в экономике.</w:t>
            </w:r>
          </w:p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а). Начало складывания всероссийского рынка</w:t>
            </w:r>
          </w:p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б). Образование мануфактур</w:t>
            </w:r>
          </w:p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в). Развитие новых торговых центров</w:t>
            </w:r>
          </w:p>
        </w:tc>
        <w:tc>
          <w:tcPr>
            <w:tcW w:w="16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Мануфактура, всероссийский рынок, ясак, тягло, протекционизм</w:t>
            </w:r>
          </w:p>
        </w:tc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- знать новые явления, которые стали появляться в Российской экономике в XVII веке</w:t>
            </w:r>
          </w:p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- уметь анализировать эти явления, определяя к какой экономической системе они принадлежат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Комбинированный урок</w:t>
            </w:r>
          </w:p>
        </w:tc>
      </w:tr>
      <w:tr w:rsidR="00562E6C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4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108</w:t>
            </w:r>
          </w:p>
        </w:tc>
        <w:tc>
          <w:tcPr>
            <w:tcW w:w="2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Социальные движения в России во второй половине XVII века</w:t>
            </w:r>
          </w:p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а). Городские восстания</w:t>
            </w:r>
          </w:p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б). Восстание под предводительством Степана Разина</w:t>
            </w:r>
          </w:p>
        </w:tc>
        <w:tc>
          <w:tcPr>
            <w:tcW w:w="16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Соляной бунт, Медный бунт, крестьянская война</w:t>
            </w:r>
          </w:p>
        </w:tc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- знать социальные выступления XVII века</w:t>
            </w:r>
          </w:p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 xml:space="preserve"> - уметь давать оценочные суждения  социальным потрясениям XVII века, </w:t>
            </w:r>
            <w:r w:rsidR="00562E6C"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представлять результаты индивидуальной историко-познавательной деятельности в формах публичной презентации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Урок практического применения знаний</w:t>
            </w:r>
          </w:p>
        </w:tc>
      </w:tr>
      <w:tr w:rsidR="00562E6C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4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109</w:t>
            </w:r>
          </w:p>
        </w:tc>
        <w:tc>
          <w:tcPr>
            <w:tcW w:w="2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Расширение территории Российского государства в XVII веке</w:t>
            </w:r>
          </w:p>
        </w:tc>
        <w:tc>
          <w:tcPr>
            <w:tcW w:w="16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Запорожская Сечь, уния, реестр, гетман, воссоединение</w:t>
            </w:r>
          </w:p>
        </w:tc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- знать основные направления внешней политики</w:t>
            </w:r>
          </w:p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- уметь определять основные задачи внешней политики, прослеживать взаимосвязь внешнеполитических событий и внутренней жизни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Урок практического применения знаний</w:t>
            </w:r>
          </w:p>
        </w:tc>
      </w:tr>
      <w:tr w:rsidR="00562E6C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4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110</w:t>
            </w:r>
          </w:p>
        </w:tc>
        <w:tc>
          <w:tcPr>
            <w:tcW w:w="2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Культура и быт XVII века.</w:t>
            </w:r>
          </w:p>
        </w:tc>
        <w:tc>
          <w:tcPr>
            <w:tcW w:w="16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- знать достижения русской культуры</w:t>
            </w:r>
          </w:p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- уметь выявлять основные тенденции развития культуры, характеризовать достижения русской культуры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Урок практическогприменения знаний и умений</w:t>
            </w:r>
          </w:p>
        </w:tc>
      </w:tr>
      <w:tr w:rsidR="00562E6C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4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111</w:t>
            </w:r>
          </w:p>
        </w:tc>
        <w:tc>
          <w:tcPr>
            <w:tcW w:w="787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Контрольная работа № 3 по теме  «Россия в XVII веке»</w:t>
            </w:r>
          </w:p>
        </w:tc>
      </w:tr>
      <w:tr w:rsidR="00562E6C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836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Раздел 7.  Российская империя в XVIII веке -10часов</w:t>
            </w:r>
          </w:p>
        </w:tc>
      </w:tr>
      <w:tr w:rsidR="00562E6C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4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112-114</w:t>
            </w:r>
          </w:p>
        </w:tc>
        <w:tc>
          <w:tcPr>
            <w:tcW w:w="2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Петровские преобразования</w:t>
            </w:r>
          </w:p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а). Петровские преобразования</w:t>
            </w:r>
          </w:p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б). Создание заводской промышленности</w:t>
            </w:r>
          </w:p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в). Новая система государственной власти</w:t>
            </w:r>
          </w:p>
        </w:tc>
        <w:tc>
          <w:tcPr>
            <w:tcW w:w="16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Рекрутский набор, регулярная армия, единонаследие, подушная подать, перепись населения приписные и посессионные крестьяне, меркантилизм, протекционизм</w:t>
            </w:r>
          </w:p>
        </w:tc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- знать содержание и значение для России реформ Петра I</w:t>
            </w:r>
          </w:p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- уметь делать анализ петровских реформ, находить положительные и отрицательные последствия петровских реформ для России. Отработка навыка работы со схемой «Петровские реформы и их значение для российского общества»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Уроки изучения новых знаний</w:t>
            </w:r>
          </w:p>
        </w:tc>
      </w:tr>
      <w:tr w:rsidR="00562E6C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4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115</w:t>
            </w:r>
          </w:p>
        </w:tc>
        <w:tc>
          <w:tcPr>
            <w:tcW w:w="2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Внешняя политика Петра I. Северная война</w:t>
            </w:r>
          </w:p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а). Реформы армии и флота</w:t>
            </w:r>
          </w:p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б). Роль России в системе международных отношений в XVIII веке и превращение России в мировую державу</w:t>
            </w:r>
          </w:p>
        </w:tc>
        <w:tc>
          <w:tcPr>
            <w:tcW w:w="16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Военно-морской флот, Северный союз, морская держава</w:t>
            </w:r>
          </w:p>
        </w:tc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- знать основные события внешнеполитической деятельности Петра I, излагать в хронологической последовательности события Северной войны, Азовских, Прутского походов</w:t>
            </w:r>
          </w:p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- уметь прослеживать взаимосвязь внешнеполитических событий и внутренней жизни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Урок практического применения знаний и умений</w:t>
            </w:r>
          </w:p>
        </w:tc>
      </w:tr>
      <w:tr w:rsidR="00562E6C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4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116-117</w:t>
            </w:r>
          </w:p>
        </w:tc>
        <w:tc>
          <w:tcPr>
            <w:tcW w:w="2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Россия в период дворцовых переворотов</w:t>
            </w:r>
          </w:p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16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Дворцовый переворот, фаворит, Верховный тайный совет, олигархия бироновщина, манифест, кондиции</w:t>
            </w:r>
          </w:p>
        </w:tc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- знать внутреннюю и  внешнюю политику преемников Петра I, насущные общественные проблемы</w:t>
            </w:r>
          </w:p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- уметь проводить сравнительный анализ деятельности Петра I и его преемников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Уроки изучения новых знаний</w:t>
            </w:r>
          </w:p>
        </w:tc>
      </w:tr>
      <w:tr w:rsidR="00562E6C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4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118-119</w:t>
            </w:r>
          </w:p>
        </w:tc>
        <w:tc>
          <w:tcPr>
            <w:tcW w:w="2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Просвещенный абсолютизм</w:t>
            </w:r>
          </w:p>
        </w:tc>
        <w:tc>
          <w:tcPr>
            <w:tcW w:w="16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Просвещенный абсолютизм, монополия, гильдия жалованная грамота, мещанство дворянское собрание</w:t>
            </w:r>
          </w:p>
        </w:tc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- знать особенности внутренней политики Екатерины II</w:t>
            </w:r>
          </w:p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- уметь делать обобщения и выводы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Урок актуализации знаний</w:t>
            </w:r>
          </w:p>
        </w:tc>
      </w:tr>
      <w:tr w:rsidR="00562E6C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4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120</w:t>
            </w:r>
          </w:p>
        </w:tc>
        <w:tc>
          <w:tcPr>
            <w:tcW w:w="2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Внешняя политика России во второй половине XVIII в</w:t>
            </w:r>
          </w:p>
        </w:tc>
        <w:tc>
          <w:tcPr>
            <w:tcW w:w="16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Новороссия, разделы Речи Посполитой, коалиция</w:t>
            </w:r>
          </w:p>
        </w:tc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- знать приоритетные направления внешней политики России во второй половине XVIII века</w:t>
            </w:r>
          </w:p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- уметь давать оценку итогам внешнеполитической деятельности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Урок актуализации знаний</w:t>
            </w:r>
          </w:p>
        </w:tc>
      </w:tr>
      <w:tr w:rsidR="00562E6C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4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121-122</w:t>
            </w:r>
          </w:p>
        </w:tc>
        <w:tc>
          <w:tcPr>
            <w:tcW w:w="2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Народные восстания в России. От Булавина до Пугачева</w:t>
            </w:r>
          </w:p>
        </w:tc>
        <w:tc>
          <w:tcPr>
            <w:tcW w:w="16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Крестьянская война</w:t>
            </w:r>
          </w:p>
        </w:tc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- знать причины, повод, социальный состав народных движений XVIII века.</w:t>
            </w:r>
          </w:p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- уметь давать оценку значения этих событий, критически анализировать источники исторической информации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Урок практического применения знаний и умений</w:t>
            </w:r>
          </w:p>
        </w:tc>
      </w:tr>
      <w:tr w:rsidR="00562E6C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4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123</w:t>
            </w:r>
          </w:p>
        </w:tc>
        <w:tc>
          <w:tcPr>
            <w:tcW w:w="2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Культура и быт XVIII века.</w:t>
            </w:r>
          </w:p>
        </w:tc>
        <w:tc>
          <w:tcPr>
            <w:tcW w:w="16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Сословное образование, университет, гимназия, барокко идеология</w:t>
            </w:r>
          </w:p>
        </w:tc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- знать достижения русской культуры</w:t>
            </w:r>
          </w:p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- уметь выявлять основные тенденции развития культуры, характеризовать достижения русской культуры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Урок практического применения знаний и умений</w:t>
            </w:r>
          </w:p>
        </w:tc>
      </w:tr>
      <w:tr w:rsidR="00562E6C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4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124</w:t>
            </w:r>
          </w:p>
        </w:tc>
        <w:tc>
          <w:tcPr>
            <w:tcW w:w="787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Контрольная работа № 3 по теме  «Россия в XVIII веке»</w:t>
            </w:r>
          </w:p>
        </w:tc>
      </w:tr>
      <w:tr w:rsidR="00562E6C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4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125</w:t>
            </w:r>
          </w:p>
        </w:tc>
        <w:tc>
          <w:tcPr>
            <w:tcW w:w="787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Годовая контрольная работа</w:t>
            </w:r>
          </w:p>
        </w:tc>
      </w:tr>
      <w:tr w:rsidR="00562E6C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836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Раздел 8.  Россия в первой половине XIXвека – 11 часов</w:t>
            </w:r>
          </w:p>
        </w:tc>
      </w:tr>
      <w:tr w:rsidR="00562E6C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4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126</w:t>
            </w:r>
          </w:p>
        </w:tc>
        <w:tc>
          <w:tcPr>
            <w:tcW w:w="2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Попытки укрепления абсолютизма в первой половине XIX века. Реформы государственного управления</w:t>
            </w:r>
          </w:p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а). Россия в начале XIX в.</w:t>
            </w:r>
          </w:p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б). Начало царствования Александра I</w:t>
            </w:r>
          </w:p>
        </w:tc>
        <w:tc>
          <w:tcPr>
            <w:tcW w:w="16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Министерство, автономия, «вольные хлебопашцы», самоуправление</w:t>
            </w:r>
          </w:p>
        </w:tc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- знать особенности правления Павла I и Александра I</w:t>
            </w:r>
          </w:p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0"/>
              <w:ind w:right="1"/>
              <w:rPr>
                <w:rFonts w:ascii="Times New Roman CYR" w:hAnsi="Times New Roman CYR" w:cs="Times New Roman CYR"/>
                <w:b/>
                <w:bCs/>
                <w:color w:val="000000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 xml:space="preserve">- уметь давать оценку их деятельности, </w:t>
            </w:r>
            <w:r w:rsidR="00562E6C"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проводить комплексный поиск исторической информации в источниках разного типа</w:t>
            </w:r>
          </w:p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Урок актуализации знаний</w:t>
            </w:r>
          </w:p>
        </w:tc>
      </w:tr>
      <w:tr w:rsidR="00562E6C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4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127-128</w:t>
            </w:r>
          </w:p>
        </w:tc>
        <w:tc>
          <w:tcPr>
            <w:tcW w:w="2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Отечественная война 1812 года и заграничный поход русских войск</w:t>
            </w:r>
          </w:p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а). Участие России в антифранцузских коалициях</w:t>
            </w:r>
          </w:p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б). Отечественная война</w:t>
            </w:r>
          </w:p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в). Заграничный поход русских войск</w:t>
            </w:r>
          </w:p>
        </w:tc>
        <w:tc>
          <w:tcPr>
            <w:tcW w:w="16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Контрибуция, континентальная блокада, конгресс, партизаны, Восточный вопрос</w:t>
            </w:r>
          </w:p>
        </w:tc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- знать ключевые задачи внешней политики России в начале XIX века и способы их достижения, ключевые события Отечественной войны 1812 г.</w:t>
            </w:r>
          </w:p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- уметь аргументировано отстаивать свою точку зрения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Уроки актуализации знаний</w:t>
            </w:r>
          </w:p>
        </w:tc>
      </w:tr>
      <w:tr w:rsidR="00562E6C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4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129-130</w:t>
            </w:r>
          </w:p>
        </w:tc>
        <w:tc>
          <w:tcPr>
            <w:tcW w:w="2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Движение декабристов</w:t>
            </w:r>
          </w:p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а). Реакционный период правления Александра I</w:t>
            </w:r>
          </w:p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б). Рост оппозиционных настроений в обществе</w:t>
            </w:r>
          </w:p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в). Выступление декабристов</w:t>
            </w:r>
          </w:p>
        </w:tc>
        <w:tc>
          <w:tcPr>
            <w:tcW w:w="16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Аракчеевщина, военные поселения, цензура, тайное общество, военная диктатура, каторга, федерация</w:t>
            </w:r>
          </w:p>
        </w:tc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- знать основные события второго периода царствования Александра I</w:t>
            </w:r>
          </w:p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- уметь объяснять противоречивость царствования Александра I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1. Комбинированный урок</w:t>
            </w:r>
          </w:p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2. Урок практического применения знаний и умений</w:t>
            </w:r>
          </w:p>
        </w:tc>
      </w:tr>
      <w:tr w:rsidR="00562E6C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4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131-132</w:t>
            </w:r>
          </w:p>
        </w:tc>
        <w:tc>
          <w:tcPr>
            <w:tcW w:w="2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Внутренняя политика Николая I</w:t>
            </w:r>
          </w:p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а). Зарождение капиталистических отношений</w:t>
            </w:r>
          </w:p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б). Оформление российской консервативной идеологии</w:t>
            </w:r>
          </w:p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в). Попытки укрепить империю</w:t>
            </w:r>
          </w:p>
        </w:tc>
        <w:tc>
          <w:tcPr>
            <w:tcW w:w="16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Канцелярия, государственная безопасность, теория официальной народности, западники, славянофилы, монополия, откупщик</w:t>
            </w:r>
          </w:p>
        </w:tc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- знать основные  события царствования Николая I</w:t>
            </w:r>
          </w:p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- уметь анализировать и классифицировать общественные организации и движения первой половины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Уроки актуализации знаний</w:t>
            </w:r>
          </w:p>
        </w:tc>
      </w:tr>
      <w:tr w:rsidR="00562E6C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4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133</w:t>
            </w:r>
          </w:p>
        </w:tc>
        <w:tc>
          <w:tcPr>
            <w:tcW w:w="2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Крымская война</w:t>
            </w:r>
          </w:p>
        </w:tc>
        <w:tc>
          <w:tcPr>
            <w:tcW w:w="16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Восточный вопрос</w:t>
            </w:r>
          </w:p>
        </w:tc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- знать события войны, ее значение и последствия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Комбинированный урок</w:t>
            </w:r>
          </w:p>
        </w:tc>
      </w:tr>
      <w:tr w:rsidR="00562E6C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4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134</w:t>
            </w:r>
          </w:p>
        </w:tc>
        <w:tc>
          <w:tcPr>
            <w:tcW w:w="2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Культура народов России и ее связи с европейской и мировой культурой</w:t>
            </w:r>
          </w:p>
        </w:tc>
        <w:tc>
          <w:tcPr>
            <w:tcW w:w="16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Золотой век русской культуры</w:t>
            </w:r>
          </w:p>
        </w:tc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- знать достижения русской культуры</w:t>
            </w:r>
          </w:p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- уметь выявлять основные тенденции развития культуры, характеризовать достижения русской культуры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Уроки практического применения знаний и умений</w:t>
            </w:r>
          </w:p>
        </w:tc>
      </w:tr>
      <w:tr w:rsidR="00562E6C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4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135</w:t>
            </w:r>
          </w:p>
        </w:tc>
        <w:tc>
          <w:tcPr>
            <w:tcW w:w="787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Контрольная работа № 4 по теме «Россия в первой половине XIX века»</w:t>
            </w:r>
          </w:p>
        </w:tc>
      </w:tr>
      <w:tr w:rsidR="00562E6C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4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136</w:t>
            </w:r>
          </w:p>
        </w:tc>
        <w:tc>
          <w:tcPr>
            <w:tcW w:w="787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Итоговое занятие</w:t>
            </w:r>
          </w:p>
        </w:tc>
      </w:tr>
    </w:tbl>
    <w:p>
      <w:pPr>
        <w:widowControl w:val="0"/>
        <w:autoSpaceDE w:val="0"/>
        <w:autoSpaceDN w:val="0"/>
        <w:adjustRightInd w:val="0"/>
        <w:ind w:right="-258"/>
        <w:rPr>
          <w:rFonts w:ascii="Times New Roman CYR" w:hAnsi="Times New Roman CYR" w:cs="Times New Roman CYR"/>
          <w:sz w:val="18"/>
          <w:szCs w:val="18"/>
        </w:rPr>
      </w:pPr>
    </w:p>
    <w:p>
      <w:pPr>
        <w:widowControl w:val="0"/>
        <w:autoSpaceDE w:val="0"/>
        <w:autoSpaceDN w:val="0"/>
        <w:adjustRightInd w:val="0"/>
        <w:ind w:right="-258"/>
        <w:rPr>
          <w:rFonts w:ascii="Times New Roman CYR" w:hAnsi="Times New Roman CYR" w:cs="Times New Roman CYR"/>
          <w:sz w:val="18"/>
          <w:szCs w:val="18"/>
        </w:rPr>
      </w:pPr>
    </w:p>
    <w:p>
      <w:pPr>
        <w:widowControl w:val="0"/>
        <w:autoSpaceDE w:val="0"/>
        <w:autoSpaceDN w:val="0"/>
        <w:adjustRightInd w:val="0"/>
        <w:ind w:right="-258"/>
        <w:rPr>
          <w:rFonts w:ascii="Times New Roman CYR" w:hAnsi="Times New Roman CYR" w:cs="Times New Roman CYR"/>
          <w:sz w:val="18"/>
          <w:szCs w:val="18"/>
        </w:rPr>
      </w:pPr>
    </w:p>
    <w:p>
      <w:pPr>
        <w:widowControl w:val="0"/>
        <w:autoSpaceDE w:val="0"/>
        <w:autoSpaceDN w:val="0"/>
        <w:adjustRightInd w:val="0"/>
        <w:ind w:right="-258"/>
        <w:rPr>
          <w:rFonts w:ascii="Times New Roman CYR" w:hAnsi="Times New Roman CYR" w:cs="Times New Roman CYR"/>
          <w:sz w:val="18"/>
          <w:szCs w:val="18"/>
        </w:rPr>
      </w:pPr>
    </w:p>
    <w:p>
      <w:pPr>
        <w:widowControl w:val="0"/>
        <w:autoSpaceDE w:val="0"/>
        <w:autoSpaceDN w:val="0"/>
        <w:adjustRightInd w:val="0"/>
        <w:ind w:right="-258"/>
        <w:rPr>
          <w:rFonts w:ascii="Times New Roman CYR" w:hAnsi="Times New Roman CYR" w:cs="Times New Roman CYR"/>
          <w:sz w:val="18"/>
          <w:szCs w:val="18"/>
        </w:rPr>
      </w:pPr>
    </w:p>
    <w:p>
      <w:pPr>
        <w:widowControl w:val="0"/>
        <w:autoSpaceDE w:val="0"/>
        <w:autoSpaceDN w:val="0"/>
        <w:adjustRightInd w:val="0"/>
        <w:ind w:right="-258"/>
        <w:rPr>
          <w:rFonts w:ascii="Times New Roman CYR" w:hAnsi="Times New Roman CYR" w:cs="Times New Roman CYR"/>
          <w:sz w:val="18"/>
          <w:szCs w:val="18"/>
        </w:rPr>
      </w:pPr>
    </w:p>
    <w:p>
      <w:pPr>
        <w:widowControl w:val="0"/>
        <w:autoSpaceDE w:val="0"/>
        <w:autoSpaceDN w:val="0"/>
        <w:adjustRightInd w:val="0"/>
        <w:ind w:right="-258"/>
        <w:rPr>
          <w:rFonts w:ascii="Times New Roman CYR" w:hAnsi="Times New Roman CYR" w:cs="Times New Roman CYR"/>
          <w:sz w:val="18"/>
          <w:szCs w:val="18"/>
        </w:rPr>
      </w:pPr>
    </w:p>
    <w:p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18"/>
          <w:szCs w:val="18"/>
        </w:rPr>
      </w:pPr>
    </w:p>
    <w:p>
      <w:pPr>
        <w:pStyle w:val="Heading3"/>
      </w:pPr>
      <w:r w:rsidR="00562E6C">
        <w:t>Календарно-тематическое планирование по курсу «История России (вторая половина ХIХ – начало XXI века) Всеобщая история (вторая половина ХIХ – начало XXI века)» 11 класс, 132 часа.</w:t>
      </w:r>
    </w:p>
    <w:p>
      <w:pPr>
        <w:pStyle w:val="Heading3"/>
      </w:pPr>
    </w:p>
    <w:tbl>
      <w:tblPr>
        <w:tblW w:w="0" w:type="auto"/>
        <w:tblInd w:w="-140" w:type="dxa"/>
        <w:tblLayout w:type="fixed"/>
        <w:tblLook w:val="0000"/>
      </w:tblPr>
      <w:tblGrid>
        <w:gridCol w:w="494"/>
        <w:gridCol w:w="2116"/>
        <w:gridCol w:w="1595"/>
        <w:gridCol w:w="3020"/>
        <w:gridCol w:w="1144"/>
      </w:tblGrid>
      <w:tr w:rsidR="00562E6C">
        <w:tblPrEx>
          <w:tblCellMar>
            <w:top w:w="0" w:type="dxa"/>
            <w:bottom w:w="0" w:type="dxa"/>
          </w:tblCellMar>
        </w:tblPrEx>
        <w:trPr>
          <w:trHeight w:val="738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="00562E6C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 xml:space="preserve">№ </w:t>
            </w:r>
          </w:p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="00562E6C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 xml:space="preserve">Тема урока. 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="00562E6C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Понятия, термины</w:t>
            </w:r>
          </w:p>
        </w:tc>
        <w:tc>
          <w:tcPr>
            <w:tcW w:w="3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="00562E6C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Требования к уровню подготовки обучающихся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="00562E6C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Тип урока</w:t>
            </w:r>
          </w:p>
        </w:tc>
      </w:tr>
      <w:tr w:rsidR="00562E6C">
        <w:tblPrEx>
          <w:tblCellMar>
            <w:top w:w="0" w:type="dxa"/>
            <w:bottom w:w="0" w:type="dxa"/>
          </w:tblCellMar>
        </w:tblPrEx>
        <w:trPr>
          <w:trHeight w:val="738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</w:p>
        </w:tc>
        <w:tc>
          <w:tcPr>
            <w:tcW w:w="78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="00562E6C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Россия во второй половине XIX века – 12часов</w:t>
            </w:r>
          </w:p>
        </w:tc>
      </w:tr>
      <w:tr w:rsidR="00562E6C">
        <w:tblPrEx>
          <w:tblCellMar>
            <w:top w:w="0" w:type="dxa"/>
            <w:bottom w:w="0" w:type="dxa"/>
          </w:tblCellMar>
        </w:tblPrEx>
        <w:trPr>
          <w:trHeight w:val="738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 xml:space="preserve">1-2  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 xml:space="preserve">Отмена крепостного права. </w:t>
            </w:r>
          </w:p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 xml:space="preserve">а.  Россия во второй половине XIX </w:t>
            </w:r>
          </w:p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б.  Основные положения Великой реформы</w:t>
            </w:r>
          </w:p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 xml:space="preserve">Крестьянская реформа, отрезки, временнообязанные крестьяне, выкупная операция, мировые посредники, староста, мир, </w:t>
            </w:r>
          </w:p>
        </w:tc>
        <w:tc>
          <w:tcPr>
            <w:tcW w:w="3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- знать причины отмены крепостного права, выделять этапы подготовки данного процесса, знать содержание Крестьянской реформы</w:t>
            </w:r>
          </w:p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- уметь оценивать характер мер правительства, анализировать основные положения реформ, определять их характер и значение, давать оценку реформ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Урок – лабораторная работа -  2 часа</w:t>
            </w:r>
          </w:p>
        </w:tc>
      </w:tr>
      <w:tr w:rsidR="00562E6C">
        <w:tblPrEx>
          <w:tblCellMar>
            <w:top w:w="0" w:type="dxa"/>
            <w:bottom w:w="0" w:type="dxa"/>
          </w:tblCellMar>
        </w:tblPrEx>
        <w:trPr>
          <w:trHeight w:val="738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3-4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Государственные преобразования в 60 – 70 –х гг. XIX века</w:t>
            </w:r>
          </w:p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а.  Аграрная, судебная, военная, городская реформы 1860 – 1870 гг.</w:t>
            </w:r>
          </w:p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б.  Споры современников о значении реформ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Земство, земская управа, мировой суд, присяжные</w:t>
            </w:r>
          </w:p>
        </w:tc>
        <w:tc>
          <w:tcPr>
            <w:tcW w:w="3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- знать содержание реформ 60 – 70–х. годов XIX века</w:t>
            </w:r>
          </w:p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- уметь оценивать характер мер правительства, анализировать основные положения реформ, определять их характер и значение, давать оценку реформ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Урок – лабораторная работа -  2 часа</w:t>
            </w:r>
          </w:p>
        </w:tc>
      </w:tr>
      <w:tr w:rsidR="00562E6C">
        <w:tblPrEx>
          <w:tblCellMar>
            <w:top w:w="0" w:type="dxa"/>
            <w:bottom w:w="0" w:type="dxa"/>
          </w:tblCellMar>
        </w:tblPrEx>
        <w:trPr>
          <w:trHeight w:val="738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5-6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Внешняя политика России в 60 – 70 –х гг. XIX века</w:t>
            </w:r>
          </w:p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а.  «Восточный вопрос» во внешней политике России</w:t>
            </w:r>
          </w:p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б.   Россия и православные народы Балканского полуострова</w:t>
            </w:r>
          </w:p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в.  Европейское и азиатское направления во внешней политике России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Восточный вопрос</w:t>
            </w:r>
          </w:p>
        </w:tc>
        <w:tc>
          <w:tcPr>
            <w:tcW w:w="3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- знать основные внешнеполитические события и участие в них России</w:t>
            </w:r>
          </w:p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- уметь давать оценку итогам внешнеполитической деятельности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Урок изучения новых знаний – 2 часа</w:t>
            </w:r>
          </w:p>
        </w:tc>
      </w:tr>
      <w:tr w:rsidR="00562E6C">
        <w:tblPrEx>
          <w:tblCellMar>
            <w:top w:w="0" w:type="dxa"/>
            <w:bottom w:w="0" w:type="dxa"/>
          </w:tblCellMar>
        </w:tblPrEx>
        <w:trPr>
          <w:trHeight w:val="738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7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Утверждение капиталистической модели экономического развития</w:t>
            </w:r>
          </w:p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а. Промышленность и транспорт в пореформенной России</w:t>
            </w:r>
          </w:p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б. Сельское хозяйство после отмены крепостного права</w:t>
            </w:r>
          </w:p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в. Завершение промышленного переворота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Отработки, аренда, капитал, буржуазия, предприниматели, буржуазия, пролетариат</w:t>
            </w:r>
          </w:p>
        </w:tc>
        <w:tc>
          <w:tcPr>
            <w:tcW w:w="3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- знать изменения, произошедшие в России после отмены крепостного права</w:t>
            </w:r>
          </w:p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- уметь анализировать изменения в российской экономике, сравнивать развитие России и стран Западной Европы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Урок изучения новых знаний – 2 часа</w:t>
            </w:r>
          </w:p>
        </w:tc>
      </w:tr>
      <w:tr w:rsidR="00562E6C">
        <w:tblPrEx>
          <w:tblCellMar>
            <w:top w:w="0" w:type="dxa"/>
            <w:bottom w:w="0" w:type="dxa"/>
          </w:tblCellMar>
        </w:tblPrEx>
        <w:trPr>
          <w:trHeight w:val="738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8-9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Выступление разночинной интеллигенции. Народничество. Политический терроризм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Либералы, разночинцы, народничество, прокламации</w:t>
            </w:r>
          </w:p>
        </w:tc>
        <w:tc>
          <w:tcPr>
            <w:tcW w:w="3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- знать основные направления развития общественной мысли в России</w:t>
            </w:r>
          </w:p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- уметь анализировать направления развития общественной мысли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Урок – лабораторная работа -  2 часа</w:t>
            </w:r>
          </w:p>
        </w:tc>
      </w:tr>
      <w:tr w:rsidR="00562E6C">
        <w:tblPrEx>
          <w:tblCellMar>
            <w:top w:w="0" w:type="dxa"/>
            <w:bottom w:w="0" w:type="dxa"/>
          </w:tblCellMar>
        </w:tblPrEx>
        <w:trPr>
          <w:trHeight w:val="738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10.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 xml:space="preserve"> Политика контрреформ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Контрреформы, чрезвычайное положение</w:t>
            </w:r>
          </w:p>
        </w:tc>
        <w:tc>
          <w:tcPr>
            <w:tcW w:w="3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- знать содержание контрреформ Александра III</w:t>
            </w:r>
          </w:p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- уметь давать оценку контрреформ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Комбинированный урок</w:t>
            </w:r>
          </w:p>
        </w:tc>
      </w:tr>
      <w:tr w:rsidR="00562E6C">
        <w:tblPrEx>
          <w:tblCellMar>
            <w:top w:w="0" w:type="dxa"/>
            <w:bottom w:w="0" w:type="dxa"/>
          </w:tblCellMar>
        </w:tblPrEx>
        <w:trPr>
          <w:trHeight w:val="738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11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Духовная жизнь русского общества во второй половине XIX века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Передвижники, социокультурная среда</w:t>
            </w:r>
          </w:p>
        </w:tc>
        <w:tc>
          <w:tcPr>
            <w:tcW w:w="3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- знать достижения русской культуры</w:t>
            </w:r>
          </w:p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- уметь выявлять основные тенденции развития культуры, характеризовать достижения русской культуры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Урок практического применения знаний и умений</w:t>
            </w:r>
          </w:p>
        </w:tc>
      </w:tr>
      <w:tr w:rsidR="00562E6C">
        <w:tblPrEx>
          <w:tblCellMar>
            <w:top w:w="0" w:type="dxa"/>
            <w:bottom w:w="0" w:type="dxa"/>
          </w:tblCellMar>
        </w:tblPrEx>
        <w:trPr>
          <w:trHeight w:val="738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12.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Контрольная работа по теме «Россия во второй половине XIX века»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3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</w:p>
        </w:tc>
      </w:tr>
      <w:tr w:rsidR="00562E6C">
        <w:tblPrEx>
          <w:tblCellMar>
            <w:top w:w="0" w:type="dxa"/>
            <w:bottom w:w="0" w:type="dxa"/>
          </w:tblCellMar>
        </w:tblPrEx>
        <w:trPr>
          <w:trHeight w:val="738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78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="00562E6C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Индустриальное общество во второй половине XIX – первой трети ХХ  вв.  13 часов</w:t>
            </w:r>
          </w:p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</w:p>
        </w:tc>
      </w:tr>
      <w:tr w:rsidR="00562E6C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13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Дискуссия о понятии «Новейшая история»</w:t>
            </w:r>
          </w:p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а. Изменения на карте мира</w:t>
            </w:r>
          </w:p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б. Общество в движении</w:t>
            </w:r>
          </w:p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в. Проблемы периодизации новейшей истории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Новейшая история, глобализация, массовость, государственный строй</w:t>
            </w:r>
          </w:p>
        </w:tc>
        <w:tc>
          <w:tcPr>
            <w:tcW w:w="3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- знать теории, характеризующие целостность исторического процесса</w:t>
            </w:r>
          </w:p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- уметь делать обобщения и выводы, объяснять понятие «новейшее время»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Комбинированный урок -  2 часа</w:t>
            </w:r>
          </w:p>
        </w:tc>
      </w:tr>
      <w:tr w:rsidR="00562E6C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14-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Предпосылки и достижения технической революции конца XIX века.</w:t>
            </w:r>
          </w:p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а. Научно-технический прогресс.</w:t>
            </w:r>
          </w:p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б. Индустриализация</w:t>
            </w:r>
          </w:p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 xml:space="preserve">. 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Империализм, техническая революция, монополия, модернизация, неравномерность экономического развития</w:t>
            </w:r>
          </w:p>
        </w:tc>
        <w:tc>
          <w:tcPr>
            <w:tcW w:w="3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- знать предпосылки  и достижения научно-технической революции конца XIX века</w:t>
            </w:r>
          </w:p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- уметь систематизировать разнообразную историческую информацию на основе своих представлений об общих закономерностях всемирно-исторического процесса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Комбинированный урок -  2 часа</w:t>
            </w:r>
          </w:p>
        </w:tc>
      </w:tr>
      <w:tr w:rsidR="00562E6C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15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Формирование системы монополистического капитализма и её противоречия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3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</w:tr>
      <w:tr w:rsidR="00562E6C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16-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Особенности экономического и социального развития в условиях ускоренной модернизации</w:t>
            </w:r>
          </w:p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 xml:space="preserve"> а.   Миграционные процессы</w:t>
            </w:r>
          </w:p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б.   Социальные движения</w:t>
            </w:r>
          </w:p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в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миграция, урбанизация,</w:t>
            </w:r>
          </w:p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феминизм, анархо-синдикализм</w:t>
            </w:r>
          </w:p>
        </w:tc>
        <w:tc>
          <w:tcPr>
            <w:tcW w:w="3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- знать особенности экономического и социального развития в условиях ускоренной модернизации</w:t>
            </w:r>
          </w:p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- уметь различать в исторической информации факты и мнения, гипотезы и теории, описания и объяснения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Урок – лабораторная работа -  2 часа</w:t>
            </w:r>
          </w:p>
        </w:tc>
      </w:tr>
      <w:tr w:rsidR="00562E6C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17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. Индустриализация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Индустриализация,</w:t>
            </w:r>
          </w:p>
        </w:tc>
        <w:tc>
          <w:tcPr>
            <w:tcW w:w="3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</w:tr>
      <w:tr w:rsidR="00562E6C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 xml:space="preserve">  18  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Кризис классических идеологий и доктрин на рубеже XIX – XX вв.</w:t>
            </w:r>
          </w:p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  <w:lang w:val="en-US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  <w:lang w:val="en-US"/>
              </w:rPr>
              <w:t>\</w:t>
            </w:r>
          </w:p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  <w:lang w:val="en-US"/>
              </w:rPr>
            </w:pP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Политическая идеология, социальные реформы</w:t>
            </w:r>
          </w:p>
        </w:tc>
        <w:tc>
          <w:tcPr>
            <w:tcW w:w="3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- знать о кризисе  классических идеологий и доктрин на рубеже XIX – XX вв.</w:t>
            </w:r>
          </w:p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- уметь классифицировать материал, находить главные, существенные черты явлений</w:t>
            </w:r>
          </w:p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Урок – лабораторная работа -  2 часа</w:t>
            </w:r>
          </w:p>
        </w:tc>
      </w:tr>
      <w:tr w:rsidR="00562E6C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19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Консерваторы, либералы, радикалы в начале ХХ века</w:t>
            </w:r>
          </w:p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 xml:space="preserve"> Социальные реформы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3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</w:tr>
      <w:tr w:rsidR="00562E6C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  <w:lang w:val="en-US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 xml:space="preserve"> 20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Страны Азии на рубеже XIX – XX вв.</w:t>
            </w:r>
          </w:p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 xml:space="preserve">  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 xml:space="preserve">Колониализм </w:t>
            </w:r>
          </w:p>
        </w:tc>
        <w:tc>
          <w:tcPr>
            <w:tcW w:w="3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- знать изменения, произошедшие в колониях и зависимых странах в результате создания колониальных империй</w:t>
            </w:r>
          </w:p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- уметь работать с исторической картой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Комбинированный урок – 2 часа</w:t>
            </w:r>
          </w:p>
        </w:tc>
      </w:tr>
      <w:tr w:rsidR="00562E6C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21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Подъём революционного движения в странах Азии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3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</w:tr>
      <w:tr w:rsidR="00562E6C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 xml:space="preserve">22 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Международные отношения в 1900 – 1914 годах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Пацифизм, шовинизм, локальные войны, гонка вооружений</w:t>
            </w:r>
          </w:p>
        </w:tc>
        <w:tc>
          <w:tcPr>
            <w:tcW w:w="3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- знать развитие международных отношений в начале ХХ века, характеризовать рост напряженности</w:t>
            </w:r>
          </w:p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- уметь работать с исторической картой, историческими источниками, аргументировано отстаивать свою точку зрения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Урок – лабораторная работа -  2 часа</w:t>
            </w:r>
          </w:p>
        </w:tc>
      </w:tr>
      <w:tr w:rsidR="00562E6C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23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 xml:space="preserve"> Локальные войны и конфликты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3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</w:tr>
      <w:tr w:rsidR="00562E6C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83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24-25 Контрольная работа</w:t>
            </w:r>
          </w:p>
        </w:tc>
      </w:tr>
      <w:tr w:rsidR="00562E6C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72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Российская империя в начале ХХ века – 9 часов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</w:tr>
      <w:tr w:rsidR="00562E6C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26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Российский монополистический капитализм и его особенности</w:t>
            </w:r>
          </w:p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а.  Роль государства и частного капитала в экономической жизни страны</w:t>
            </w:r>
          </w:p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б.  Отечественный и зарубежный капитал в России</w:t>
            </w:r>
          </w:p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в.   Реформы С. Ю. Витте</w:t>
            </w:r>
          </w:p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г.   Дискуссия о месте России в мировой экономике начала ХХ века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монополистический капитализм, индустриализация, модернизация, инвестиции</w:t>
            </w:r>
          </w:p>
        </w:tc>
        <w:tc>
          <w:tcPr>
            <w:tcW w:w="3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- знать особенности Российского монополистического  капитализма</w:t>
            </w:r>
          </w:p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- уметь анализировать изменения в российской экономике, сравнивать развитие России и стран Западной Европы, оценивать характер мер правительства, анализировать основные положения реформ, определять их характер и значение, давать оценку реформ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Урок – лабораторная работа -  2 часа</w:t>
            </w:r>
          </w:p>
        </w:tc>
      </w:tr>
      <w:tr w:rsidR="00562E6C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 xml:space="preserve">27  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Идейные течения, политические партии и общественные движения в России в начале ХХ века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Урбанизация, самодержавие, политическая партия</w:t>
            </w:r>
          </w:p>
        </w:tc>
        <w:tc>
          <w:tcPr>
            <w:tcW w:w="3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- знать политические партии и программы, социальную базу и способы достижения целей</w:t>
            </w:r>
          </w:p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- уметь анализировать программы партий, делать их сравнительную характеристику, работать со статистическим материалом, обрабатывать, делать выводы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 xml:space="preserve">Лабораторно-практическое занятие </w:t>
            </w:r>
          </w:p>
        </w:tc>
      </w:tr>
      <w:tr w:rsidR="00562E6C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 xml:space="preserve">28  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Духовная жизнь российского общества на рубеже XIX – ХХ веков.</w:t>
            </w:r>
          </w:p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а. Развитие системы образования</w:t>
            </w:r>
          </w:p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б. Научные достижения российских ученых</w:t>
            </w:r>
          </w:p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 xml:space="preserve">в. Возрождение в искусстве национальных традиций </w:t>
            </w:r>
          </w:p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г.  Новаторские тенденции в развитии художественной культуры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«Серебряный век», критический реализм, декаданс, символизм, футуризм, акмеизм</w:t>
            </w:r>
          </w:p>
        </w:tc>
        <w:tc>
          <w:tcPr>
            <w:tcW w:w="3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- знать достижения русской культуры</w:t>
            </w:r>
          </w:p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- уметь выявлять основные тенденции развития культуры, характеризовать достижения русской культуры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Семинар – 2 часа</w:t>
            </w:r>
          </w:p>
        </w:tc>
      </w:tr>
      <w:tr w:rsidR="00562E6C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29.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Государство и власть. Русско-японская война</w:t>
            </w:r>
          </w:p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а. Государство и власть.</w:t>
            </w:r>
          </w:p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б. Россия в системе военно-политических союзов</w:t>
            </w:r>
          </w:p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в. Русско-японская война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 xml:space="preserve">Антанта </w:t>
            </w:r>
          </w:p>
        </w:tc>
        <w:tc>
          <w:tcPr>
            <w:tcW w:w="3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- знать основные внешнеполитические события и участие в них России</w:t>
            </w:r>
          </w:p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- уметь давать оценку итогам внешнеполитической деятельности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Урок изучения новых знаний</w:t>
            </w:r>
          </w:p>
        </w:tc>
      </w:tr>
      <w:tr w:rsidR="00562E6C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 xml:space="preserve">30-   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Революция 1905 – 1907 годов</w:t>
            </w:r>
          </w:p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а.  Причины, характер революции</w:t>
            </w:r>
          </w:p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б.   Основные события революции</w:t>
            </w:r>
          </w:p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  <w:lang w:val="en-US"/>
              </w:rPr>
            </w:pP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 xml:space="preserve">Парламентаризм, фракция, революция, движущие силы революции, </w:t>
            </w:r>
          </w:p>
        </w:tc>
        <w:tc>
          <w:tcPr>
            <w:tcW w:w="3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- знать основные события первой русской революции, ее причины, поводы, последствия для России</w:t>
            </w:r>
          </w:p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Комбинированный урок</w:t>
            </w:r>
          </w:p>
        </w:tc>
      </w:tr>
      <w:tr w:rsidR="00562E6C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31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Становление российского парламентаризма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Государственная дума</w:t>
            </w:r>
          </w:p>
        </w:tc>
        <w:tc>
          <w:tcPr>
            <w:tcW w:w="3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- уметь составлять сравнительную характеристику программ политических партий, определять влияние революции на общественное развитие страны, давать оценку Манифесту 17 октября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Комбинированный урок</w:t>
            </w:r>
          </w:p>
        </w:tc>
      </w:tr>
      <w:tr w:rsidR="00562E6C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32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Третьеиюньская монархия</w:t>
            </w:r>
          </w:p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а.  Аграрная реформа П. А. Столыпина</w:t>
            </w:r>
          </w:p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Содержание реформы</w:t>
            </w:r>
          </w:p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 xml:space="preserve">б. Последствия реформы 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Хутор, отруб, политика «успокоения», чересполосица</w:t>
            </w:r>
          </w:p>
        </w:tc>
        <w:tc>
          <w:tcPr>
            <w:tcW w:w="3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- знать содержание реформ П. А. Столыпина</w:t>
            </w:r>
          </w:p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- уметь характеризовать реформы, определять их итоги и последствия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Комбинированный урок</w:t>
            </w:r>
          </w:p>
        </w:tc>
      </w:tr>
      <w:tr w:rsidR="00562E6C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 xml:space="preserve">33 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Россия в Первой мировой войне 1914 – 1918 гг.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Мировая война, пацифизм</w:t>
            </w:r>
          </w:p>
        </w:tc>
        <w:tc>
          <w:tcPr>
            <w:tcW w:w="3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- знать основные события Первой мировой войны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Семинар – 2 часа</w:t>
            </w:r>
          </w:p>
        </w:tc>
      </w:tr>
      <w:tr w:rsidR="00562E6C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34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Послевоенная система международных договоров</w:t>
            </w:r>
          </w:p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а. Требования стран – победительниц и противоречия между ними</w:t>
            </w:r>
          </w:p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б. Парижская (Версальская) мирная конференция, ее итоги и значение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Лига Наций, аннексия, контрибуция, демилитаризация, мандатная система, Версальско-вашингтонская система</w:t>
            </w:r>
          </w:p>
        </w:tc>
        <w:tc>
          <w:tcPr>
            <w:tcW w:w="3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- знать основные проблемы, которые возникли при подписании мирного договора, последствия подписания подобного договора</w:t>
            </w:r>
          </w:p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- уметь работать с исторической картой, устанавливать причинно-следственные связи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Урок - практикум</w:t>
            </w:r>
          </w:p>
        </w:tc>
      </w:tr>
      <w:tr w:rsidR="00562E6C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72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Революция 1917 года и гражданская война в России -  9 часов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</w:tr>
      <w:tr w:rsidR="00562E6C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 xml:space="preserve">35 - 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Революция 1917 года. а). Влияние войны на российское общество</w:t>
            </w:r>
          </w:p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б). Обострение противоречий,  порожденных революцией 1905 – 1907годов</w:t>
            </w:r>
          </w:p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в). Общественно – политический кризис накануне 1917 года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Субъективные и объективные предпосылки революции, двоевластие, Петросовет, Временное правительство</w:t>
            </w:r>
          </w:p>
        </w:tc>
        <w:tc>
          <w:tcPr>
            <w:tcW w:w="3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- знать влияние войны на российское общество, повлекшее за собой обострение противоречий</w:t>
            </w:r>
          </w:p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- уметь работать с учебником, видеть позицию автора учебника, уметь ее выделять, аргументировать и формировать свое отношение к позиции автора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 xml:space="preserve">Лабораторно-практическое занятие </w:t>
            </w:r>
          </w:p>
        </w:tc>
      </w:tr>
      <w:tr w:rsidR="00562E6C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36..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Падение самодержавия</w:t>
            </w:r>
          </w:p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3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</w:tr>
      <w:tr w:rsidR="00562E6C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37.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Россия вступает в революцию</w:t>
            </w:r>
          </w:p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а). Экономические, политические и социально-культурные факторы революции 1917 года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Экономические, политические и социально-культурные факторы революции</w:t>
            </w:r>
          </w:p>
        </w:tc>
        <w:tc>
          <w:tcPr>
            <w:tcW w:w="3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- знать экономические, политические и социально-культурные факторы революции</w:t>
            </w:r>
          </w:p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- уметь работать с различными источниками информации, анализировать ее и представлять в виде таблицы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Урок-лабораторное занятие</w:t>
            </w:r>
          </w:p>
        </w:tc>
      </w:tr>
      <w:tr w:rsidR="00562E6C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38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Кризис власти</w:t>
            </w:r>
          </w:p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а). Двоевластие</w:t>
            </w:r>
          </w:p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б). Внутренняя политика Временного правительства</w:t>
            </w:r>
          </w:p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в). Кризисы власти</w:t>
            </w:r>
          </w:p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г). Маргинализация общества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Двоевластие, маргинализация общества, кризисы власти, бонапартизм, коалиционное правительство</w:t>
            </w:r>
          </w:p>
        </w:tc>
        <w:tc>
          <w:tcPr>
            <w:tcW w:w="3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- знать основные события 1917 года</w:t>
            </w:r>
          </w:p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- уметь работать с различными источниками информации, анализировать ее и составлять хронограф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Урок-лабораторное занятие</w:t>
            </w:r>
          </w:p>
        </w:tc>
      </w:tr>
      <w:tr w:rsidR="00562E6C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  <w:lang w:val="en-US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 xml:space="preserve">39  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Политическая тактика большевиков. Их приход к власти</w:t>
            </w:r>
          </w:p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а). Политическая тактика большевиков</w:t>
            </w:r>
          </w:p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б). Провозглашение и утверждение советской власти</w:t>
            </w:r>
          </w:p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в). Первые декреты Советской власти</w:t>
            </w:r>
          </w:p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г). Созыв и роспуск Учредительного собрания</w:t>
            </w:r>
          </w:p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д). Брестский мир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Первые декреты Советской власти, большевизация Советов, Учредительное собрание, Комуч, сепаратный мир</w:t>
            </w:r>
          </w:p>
        </w:tc>
        <w:tc>
          <w:tcPr>
            <w:tcW w:w="3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- знать особенности октябрьских событий 1917 года</w:t>
            </w:r>
          </w:p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- уметь устанавливать причинно-следственные связи между событиями и явлениями, вести дискуссию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Комбинированный урок</w:t>
            </w:r>
          </w:p>
        </w:tc>
      </w:tr>
      <w:tr w:rsidR="00562E6C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40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Начало революционных преобразований в экономике</w:t>
            </w:r>
          </w:p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а). Экономическая политика большевиков</w:t>
            </w:r>
          </w:p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б). Военный коммунизм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Военный коммунизм, комбеды</w:t>
            </w:r>
          </w:p>
        </w:tc>
        <w:tc>
          <w:tcPr>
            <w:tcW w:w="3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- знать основные направления экономической политики большевиков на первом этапе</w:t>
            </w:r>
          </w:p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- уметь анализировать мероприятия экономической политики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Комбинированный урок</w:t>
            </w:r>
          </w:p>
        </w:tc>
      </w:tr>
      <w:tr w:rsidR="00562E6C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 xml:space="preserve">  .41-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Гражданская война и иностранная интервенция</w:t>
            </w:r>
          </w:p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а). Причины войны</w:t>
            </w:r>
          </w:p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б). Цели и идеология противоборствующих сторон</w:t>
            </w:r>
          </w:p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в). Основные события гражданской войны</w:t>
            </w:r>
          </w:p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ВЦИК, Совнарком, гражданская война, интервенция</w:t>
            </w:r>
          </w:p>
        </w:tc>
        <w:tc>
          <w:tcPr>
            <w:tcW w:w="3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- знать основные события гражданской войны</w:t>
            </w:r>
          </w:p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- уметь проводить сравнительный анализ событий (гражданская война в России и в странах Западной Европы)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Урок практического применения знаний и умений</w:t>
            </w:r>
          </w:p>
        </w:tc>
      </w:tr>
      <w:tr w:rsidR="00562E6C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42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Итоги войны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3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</w:tr>
      <w:tr w:rsidR="00562E6C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43</w:t>
            </w:r>
          </w:p>
        </w:tc>
        <w:tc>
          <w:tcPr>
            <w:tcW w:w="67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Контрольная работа по теме «Революция 1917 года и гражданская война в России»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</w:tr>
      <w:tr w:rsidR="00562E6C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83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Мировое развитие в 30 – 60-х гг. ХХ века: кризис индустриального общества – 8 часов</w:t>
            </w:r>
          </w:p>
        </w:tc>
      </w:tr>
      <w:tr w:rsidR="00562E6C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 xml:space="preserve"> 44 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Основные социально-экономические и политические процессы послевоенного развития</w:t>
            </w:r>
          </w:p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а).Особенности в послевоенной ситуации в экономике и политике</w:t>
            </w:r>
          </w:p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б). Демилитаризация экономики</w:t>
            </w:r>
          </w:p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 xml:space="preserve"> 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Стабилизация капитализма, теория мировой революции, фашизм, демилитаризация экономики, разоружение, репарации, русский вопрос</w:t>
            </w:r>
          </w:p>
        </w:tc>
        <w:tc>
          <w:tcPr>
            <w:tcW w:w="3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- знать основные социально-экономические и политические процессы послевоенного развития</w:t>
            </w:r>
          </w:p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- уметь анализировать материал учебника, устанавливать причинно-следственные связи, работать с исторической картой, находить общие черты и различия в экономическом и политическом развитии государств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Комбинированный урок</w:t>
            </w:r>
          </w:p>
        </w:tc>
      </w:tr>
      <w:tr w:rsidR="00562E6C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45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Основные итоги развития индустриальных государств к концу 20 г.</w:t>
            </w:r>
          </w:p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г). Общие черты эволюции стран Восточной Европы</w:t>
            </w:r>
          </w:p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д). Международные отношения в 20-е г.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3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</w:tr>
      <w:tr w:rsidR="00562E6C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  <w:lang w:val="en-US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46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Мировой экономический кризис 1929 – 1933 годов.</w:t>
            </w:r>
          </w:p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а). Причины и начало кризиса</w:t>
            </w:r>
          </w:p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в). Характер и последствия великой депрессии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Цикличность мирового хозяйства, биржевой крах, Великая депрессия</w:t>
            </w:r>
          </w:p>
        </w:tc>
        <w:tc>
          <w:tcPr>
            <w:tcW w:w="3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- знать основные причины мирового экономического кризиса 1929 – 1933 годов, его характер и последствия</w:t>
            </w:r>
          </w:p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- уметь находить нужную информацию в тексте учебника, аргументировано доказывать свою точку зрения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Комбинированный урок</w:t>
            </w:r>
          </w:p>
        </w:tc>
      </w:tr>
      <w:tr w:rsidR="00562E6C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47.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Поиск возможных путей выхода из кризиса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3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</w:tr>
      <w:tr w:rsidR="00562E6C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  <w:lang w:val="en-US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48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 xml:space="preserve">Общественно-политический выбор стран Европы и северной Америки; </w:t>
            </w:r>
          </w:p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 xml:space="preserve"> 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Тоталитаризм, либерализм, авторитаризм, «новый курс», Народный фронт</w:t>
            </w:r>
          </w:p>
        </w:tc>
        <w:tc>
          <w:tcPr>
            <w:tcW w:w="3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- знать общественно-политический выбор стран Европы и северной Америки</w:t>
            </w:r>
          </w:p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- уметь проводить сравнительный анализ, раскрывать суть экономических теорий и выявлять их актуальность для сегодняшнего дня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Урок – практикум – 2 часа</w:t>
            </w:r>
          </w:p>
        </w:tc>
      </w:tr>
      <w:tr w:rsidR="00562E6C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49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Причины и условия возникновения и развития тоталитарных, авторитарных и либеральных режимов</w:t>
            </w:r>
          </w:p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б). Особенности развития различных государств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3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</w:tr>
      <w:tr w:rsidR="00562E6C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50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Особенности развития государств Азии, Африки и Латинской Америки между мировыми войнами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Колониализм, освободительное движение</w:t>
            </w:r>
          </w:p>
        </w:tc>
        <w:tc>
          <w:tcPr>
            <w:tcW w:w="3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- знать особенности развития государств Азии, Африки и Латинской Америки между мировыми войнами</w:t>
            </w:r>
          </w:p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- уметь работать с исторической картой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Комбинированный урок</w:t>
            </w:r>
          </w:p>
        </w:tc>
      </w:tr>
      <w:tr w:rsidR="00562E6C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51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Международные отношения в 30-е годы ХХ века</w:t>
            </w:r>
          </w:p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а). Кризис Версальско-Вашингтонской системы</w:t>
            </w:r>
          </w:p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б). Возникновение очагов новой мировой войны</w:t>
            </w:r>
          </w:p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в). Территориальные захваты Германии и Японии</w:t>
            </w:r>
          </w:p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г). Попытки предотвратить войну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Очаги мировой войны, коллективная безопасность, антикоминтерновский пакт, политика «умиротворения агрессора», Мюнхенское соглашение</w:t>
            </w:r>
          </w:p>
        </w:tc>
        <w:tc>
          <w:tcPr>
            <w:tcW w:w="3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- знать причины Второй мировой войны, дипломатические шаги Запада в ответ на агрессивные действия Германии, Японии, Италии</w:t>
            </w:r>
          </w:p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- уметь работать с исторической картой, сравнивать причины Первой и второй мировой войн, работать с документами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Комбинированный урок</w:t>
            </w:r>
          </w:p>
        </w:tc>
      </w:tr>
      <w:tr w:rsidR="00562E6C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83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Советское общество в 1922 – 1941 гг. -  10 часов</w:t>
            </w:r>
          </w:p>
        </w:tc>
      </w:tr>
      <w:tr w:rsidR="00562E6C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52-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 xml:space="preserve">Экономическое и политическое развитие Советской России после Гражданской войны. 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, продналог, командные высоты в экономике, кризис сбыта, кулачество</w:t>
            </w:r>
          </w:p>
        </w:tc>
        <w:tc>
          <w:tcPr>
            <w:tcW w:w="3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- знать основные причины перехода к новой экономической политике, ее сущность и значение для России</w:t>
            </w:r>
          </w:p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Урок – практическая работа – 2 часа</w:t>
            </w:r>
          </w:p>
        </w:tc>
      </w:tr>
      <w:tr w:rsidR="00562E6C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53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Переход  к НЭПу</w:t>
            </w:r>
          </w:p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а). Экономическое и политическое развитие Советской России после Гражданской войны</w:t>
            </w:r>
          </w:p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б). Кронштадский мятеж</w:t>
            </w:r>
          </w:p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в). Переход  к НЭПу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НЭП</w:t>
            </w:r>
          </w:p>
        </w:tc>
        <w:tc>
          <w:tcPr>
            <w:tcW w:w="3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- уметь делать сравнительный анализ, находить общие черты и различия (НЭП и «военный коммунизм»)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</w:tr>
      <w:tr w:rsidR="00562E6C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54-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Партийные дискуссии о путях и методах построения социализма</w:t>
            </w:r>
          </w:p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а). Партийные дискуссии о путях и методах построения социализма</w:t>
            </w:r>
          </w:p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б). Борьба за власть в правящей партии</w:t>
            </w:r>
          </w:p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в). Успехи, противоречия и кризисы НЭП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Партийная оппозиция, авторитарный режим</w:t>
            </w:r>
          </w:p>
        </w:tc>
        <w:tc>
          <w:tcPr>
            <w:tcW w:w="3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- знать развитие общественно-политической жизни в 20-е годы, политические приоритеты большевиков</w:t>
            </w:r>
          </w:p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 xml:space="preserve">- уметь анализировать материал, давать характеристику различных точек зрения, проводить сравнительный анализ 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Урок практического применения знаний и умений – 2 часа</w:t>
            </w:r>
          </w:p>
        </w:tc>
      </w:tr>
      <w:tr w:rsidR="00562E6C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55.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Образование СССР</w:t>
            </w:r>
          </w:p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а). Полемика о принципах национально-государственного устройства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автономизация</w:t>
            </w:r>
          </w:p>
        </w:tc>
        <w:tc>
          <w:tcPr>
            <w:tcW w:w="3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- знать причины и принципы образования СССР</w:t>
            </w:r>
          </w:p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- уметь анализировать точки зрения и давать им оценки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Комбинированный урок</w:t>
            </w:r>
          </w:p>
        </w:tc>
      </w:tr>
      <w:tr w:rsidR="00562E6C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56.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Причины свертывания НЭПа</w:t>
            </w:r>
          </w:p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а). Роль государства в экономике периода НЭПа</w:t>
            </w:r>
          </w:p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б). НЭП в оценках историков</w:t>
            </w:r>
          </w:p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в). Причины свертывания НЭПа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Индустриализация, политический режим</w:t>
            </w:r>
          </w:p>
        </w:tc>
        <w:tc>
          <w:tcPr>
            <w:tcW w:w="3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- знать причины свертывания НЭПа</w:t>
            </w:r>
          </w:p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- уметь выбирать точку зрения и аргументировано ее доказывать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Комбинированный урок</w:t>
            </w:r>
          </w:p>
        </w:tc>
      </w:tr>
      <w:tr w:rsidR="00562E6C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57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Индустриализация, ее истоки и результаты</w:t>
            </w:r>
          </w:p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а). Развертывание форсированной индустриализации</w:t>
            </w:r>
          </w:p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б). Цели, источники индустриализации</w:t>
            </w:r>
          </w:p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в). Итоги первых пятилеток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Индустриализация, пятилетка, пятилетний план</w:t>
            </w:r>
          </w:p>
        </w:tc>
        <w:tc>
          <w:tcPr>
            <w:tcW w:w="3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- знать цели, истоки, средства, осуществление и результаты индустриализации</w:t>
            </w:r>
          </w:p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- уметь анализировать материал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Комбинированный урок</w:t>
            </w:r>
          </w:p>
        </w:tc>
      </w:tr>
      <w:tr w:rsidR="00562E6C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58.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Коллективизация, ее социальные и экономические последствия</w:t>
            </w:r>
          </w:p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а). Необходимость преобразования сельского хозяйства</w:t>
            </w:r>
          </w:p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б). Политика сплошной коллективизации</w:t>
            </w:r>
          </w:p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в). Итоги и последствия</w:t>
            </w:r>
          </w:p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коллективизации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Коллективизация, кооперирование, кооперация, колхоз, ТОЗ, артель, коммуна</w:t>
            </w:r>
          </w:p>
        </w:tc>
        <w:tc>
          <w:tcPr>
            <w:tcW w:w="3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- знать, что такое коллективизация, ее социальные и экономические последствия</w:t>
            </w:r>
          </w:p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- уметь анализировать материал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Комбинированный урок</w:t>
            </w:r>
          </w:p>
        </w:tc>
      </w:tr>
      <w:tr w:rsidR="00562E6C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59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Конституция 1936 года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 xml:space="preserve">Тоталитаризм </w:t>
            </w:r>
          </w:p>
        </w:tc>
        <w:tc>
          <w:tcPr>
            <w:tcW w:w="3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- знать особенности советской политической системы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Лабораторное занятие</w:t>
            </w:r>
          </w:p>
        </w:tc>
      </w:tr>
      <w:tr w:rsidR="00562E6C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60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Идеологические основы советского общества и культура в 1920 – 1930 гг.</w:t>
            </w:r>
          </w:p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а). Социалистический реализм в культуре</w:t>
            </w:r>
          </w:p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б). Задачи и итоги «культурной революции»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Культурная революция, социалистический реализм, тоталитарная культура</w:t>
            </w:r>
          </w:p>
        </w:tc>
        <w:tc>
          <w:tcPr>
            <w:tcW w:w="3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- знать различия в понятиях «культурная революция» и революция в культуре</w:t>
            </w:r>
          </w:p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- уметь выявлять основные тенденции развития культуры, характеризовать достижения советской культуры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Урок - семинар</w:t>
            </w:r>
          </w:p>
        </w:tc>
      </w:tr>
      <w:tr w:rsidR="00562E6C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78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Мировое развитие в 30 – 60-х гг. ХХ века: кризис индустриального общества –  3</w:t>
            </w:r>
          </w:p>
        </w:tc>
      </w:tr>
      <w:tr w:rsidR="00562E6C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61.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Внешнеполитическая стратегия СССР в период между мировыми войнами</w:t>
            </w:r>
          </w:p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а). Дипломатическое признание СССР</w:t>
            </w:r>
          </w:p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б). Рост военной угрозы в начале 30 – х годов</w:t>
            </w:r>
          </w:p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в). Проблемы коллективной безопасности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Коллективная безопасность, мюнхенское соглашение, фашизм, секретные протоколы, план «Барбаросса»</w:t>
            </w:r>
          </w:p>
        </w:tc>
        <w:tc>
          <w:tcPr>
            <w:tcW w:w="3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- знать основные направление внешнеполитической стратегии СССР в период между мировыми войнами</w:t>
            </w:r>
          </w:p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- уметь работать с исторической картой, систематизировать материал (работать с таблицей «Международные отношения накануне войны»)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Урок актуализации знаний</w:t>
            </w:r>
          </w:p>
        </w:tc>
      </w:tr>
      <w:tr w:rsidR="00562E6C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62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 xml:space="preserve"> Политика СССР на начальном этапе Второй мировой войны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3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- знать направления внутренней и внешней политики СССР на начальном этапе Второй мировой войны</w:t>
            </w:r>
          </w:p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- уметь аргументировано доказывать свою точку зрения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Урок актуализации знаний</w:t>
            </w:r>
          </w:p>
        </w:tc>
      </w:tr>
      <w:tr w:rsidR="00562E6C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63.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Причины войны и планы участников</w:t>
            </w:r>
          </w:p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а. Масштабы и характер войны</w:t>
            </w:r>
          </w:p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б. Нападение Германии на Польшу</w:t>
            </w:r>
          </w:p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 xml:space="preserve">в.  «Странная война» </w:t>
            </w:r>
          </w:p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г. Разгром Франции, война с Англией</w:t>
            </w:r>
          </w:p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д. «Новый порядок» на оккупированных территориях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Странная война, «Новый порядок», вермахт, план «Барбаросса»</w:t>
            </w:r>
          </w:p>
        </w:tc>
        <w:tc>
          <w:tcPr>
            <w:tcW w:w="3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- знать причины войны, планы участников, масштабы и характер войны</w:t>
            </w:r>
          </w:p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- уметь работать с исторической картой, находить нужную информацию в тексте учебника, аргументировано доказывать свою точку зрения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Комбинированный урок</w:t>
            </w:r>
          </w:p>
        </w:tc>
      </w:tr>
      <w:tr w:rsidR="00562E6C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72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Советский Союз в годы Великой Отечественной войны   11 часов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</w:tr>
      <w:tr w:rsidR="00562E6C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  <w:lang w:val="en-US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 xml:space="preserve">  64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Нападение Германии на СССР</w:t>
            </w:r>
          </w:p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а. Проблемные аспекты истории начального периода Великой Отечественной войны</w:t>
            </w:r>
          </w:p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б. «Блицкриг»: планы и реалии</w:t>
            </w:r>
          </w:p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в. Организация отпора врагу</w:t>
            </w:r>
          </w:p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 xml:space="preserve"> 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Блицкриг, стратегическая оборона, антигитлеровская коалиция</w:t>
            </w:r>
          </w:p>
        </w:tc>
        <w:tc>
          <w:tcPr>
            <w:tcW w:w="3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- знать основные события начального периода Великой Отечественной войны</w:t>
            </w:r>
          </w:p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 xml:space="preserve">- уметь работать с исторической картой, анализировать точки зрения и давать им оценки, устанавливать причинно-следственные связи (Причины неудач Красной армии в начальный период войны) 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Комбинированный урок</w:t>
            </w:r>
          </w:p>
        </w:tc>
      </w:tr>
      <w:tr w:rsidR="00562E6C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65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Военные действия летом и осенью 1941 года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3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Лабораторное занятие</w:t>
            </w:r>
          </w:p>
        </w:tc>
      </w:tr>
      <w:tr w:rsidR="00562E6C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66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Военно-стратегическое и международное значение победы Красной Армии под Москвой</w:t>
            </w:r>
          </w:p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а. План операции «Тайфун»</w:t>
            </w:r>
          </w:p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б. Разгром немецкой армии под Москвой</w:t>
            </w:r>
          </w:p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в. Значение победы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 xml:space="preserve">Антигитлеровская коалиция, срыв плана молниеносной войны </w:t>
            </w:r>
          </w:p>
        </w:tc>
        <w:tc>
          <w:tcPr>
            <w:tcW w:w="3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- знать военно-стратегическое и международное значение победы Красной Армии под Москвой</w:t>
            </w:r>
          </w:p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- уметь работать с исторической картой, анализировать точки зрения и давать им оценки, устанавливать причинно-следственные связи (Причины поражения немцев под Москвой)</w:t>
            </w:r>
          </w:p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Комбинированный урок</w:t>
            </w:r>
          </w:p>
        </w:tc>
      </w:tr>
      <w:tr w:rsidR="00562E6C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  <w:lang w:val="en-US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67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 xml:space="preserve">Разгром войск агрессоров под Сталинградом </w:t>
            </w:r>
          </w:p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  <w:lang w:val="en-US"/>
              </w:rPr>
            </w:pP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Коренной перелом, стратегическая инициатива, коллаборационизм</w:t>
            </w:r>
          </w:p>
        </w:tc>
        <w:tc>
          <w:tcPr>
            <w:tcW w:w="3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- знать основные события коренного перелома, понятие «коллаборационизм»</w:t>
            </w:r>
          </w:p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- уметь анализировать исторический материал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Комбинированный урок</w:t>
            </w:r>
          </w:p>
        </w:tc>
      </w:tr>
      <w:tr w:rsidR="00562E6C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68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Разгром немецких войск на Орловско-Курской дуг</w:t>
            </w:r>
            <w:r w:rsidR="00562E6C">
              <w:rPr>
                <w:rFonts w:ascii="Times New Roman CYR" w:hAnsi="Times New Roman CYR" w:cs="Times New Roman CYR"/>
                <w:sz w:val="16"/>
                <w:szCs w:val="16"/>
                <w:lang w:val="en-US"/>
              </w:rPr>
              <w:t>t</w:t>
            </w:r>
            <w:r w:rsidR="00562E6C" w:rsidRPr="00DD7D8F">
              <w:rPr>
                <w:rFonts w:ascii="Times New Roman CYR" w:hAnsi="Times New Roman CYR" w:cs="Times New Roman CYR"/>
                <w:sz w:val="16"/>
                <w:szCs w:val="16"/>
              </w:rPr>
              <w:t xml:space="preserve"> ^</w:t>
            </w:r>
          </w:p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коренной перелом в ходе войны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3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Урок – практическая работа</w:t>
            </w:r>
          </w:p>
        </w:tc>
      </w:tr>
      <w:tr w:rsidR="00562E6C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69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Оккупационный режим на советской территории. Партизанское движение и его вклад в победу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Оккупационный режим</w:t>
            </w:r>
          </w:p>
        </w:tc>
        <w:tc>
          <w:tcPr>
            <w:tcW w:w="3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- уметь давать характеристику оккупационного режима, роли партизанского движения в разгроме врага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Комбинированный урок</w:t>
            </w:r>
          </w:p>
        </w:tc>
      </w:tr>
      <w:tr w:rsidR="00562E6C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  <w:lang w:val="en-US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70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 xml:space="preserve">Перевод экономики страны на военные рельсы. </w:t>
            </w:r>
          </w:p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а. Эвакуация населения и производственных мощностей на восток страны</w:t>
            </w:r>
          </w:p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Роль советского тыла</w:t>
            </w:r>
          </w:p>
        </w:tc>
        <w:tc>
          <w:tcPr>
            <w:tcW w:w="3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- знать вклад тружеников тыла в победу в Великой Отечественной войне</w:t>
            </w:r>
          </w:p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- уметь анализировать исторический материал, вести исследование (Вклад тружеников Хибин в разгром врага)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Комбинированный урок</w:t>
            </w:r>
          </w:p>
        </w:tc>
      </w:tr>
      <w:tr w:rsidR="00562E6C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71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Идеология и культура в годы войны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3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Урок – практическая работа</w:t>
            </w:r>
          </w:p>
        </w:tc>
      </w:tr>
      <w:tr w:rsidR="00562E6C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72,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 xml:space="preserve">Освобождение СССР и военные операции Красной Армии в Европе. 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Антигитлеровская коалиция, конференции</w:t>
            </w:r>
          </w:p>
        </w:tc>
        <w:tc>
          <w:tcPr>
            <w:tcW w:w="3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- знать основные события окончательного этапа Второй мировой войны</w:t>
            </w:r>
          </w:p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- уметь работать с исторической картой, анализировать точки зрения и давать им оценки, устанавливать причинно-следственные связи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Комбинированный урок</w:t>
            </w:r>
          </w:p>
        </w:tc>
      </w:tr>
      <w:tr w:rsidR="00562E6C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73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СССР в антигитлеровской коалиции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3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Урок – практическая работа</w:t>
            </w:r>
          </w:p>
        </w:tc>
      </w:tr>
      <w:tr w:rsidR="00562E6C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74</w:t>
            </w:r>
          </w:p>
        </w:tc>
        <w:tc>
          <w:tcPr>
            <w:tcW w:w="78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Контрольная работа  «Советский Союз в годы Великой Отечественной войны»</w:t>
            </w:r>
          </w:p>
        </w:tc>
      </w:tr>
      <w:tr w:rsidR="00562E6C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78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Мировое развитие в 30 – 60-х гг. ХХ века: кризис индустриального общества – 5  часов</w:t>
            </w:r>
          </w:p>
        </w:tc>
      </w:tr>
      <w:tr w:rsidR="00562E6C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75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Дипломатия в 1939 – 1945 годах. Итоги Второй мировой войны.</w:t>
            </w:r>
          </w:p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а. Складывание противостоящих союзов</w:t>
            </w:r>
          </w:p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б. Международные конференции стран антигитлеровской коалиции</w:t>
            </w:r>
          </w:p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в. Дипломатия Германии, Италии, Японии в годы войны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Антигитлеровская коалиция, «большая тройка», ленд-лиз, Объединенные Нации</w:t>
            </w:r>
          </w:p>
        </w:tc>
        <w:tc>
          <w:tcPr>
            <w:tcW w:w="3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- знать развитие дипломатических отношений в годы Второй мировой войны, основные решения, принятые на международных конференциях стран антигитлеровской коалиции</w:t>
            </w:r>
          </w:p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- уметь находить нужную информацию в тексте учебника, аргументировано доказывать свою точку зрения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Урок - практикум</w:t>
            </w:r>
          </w:p>
        </w:tc>
      </w:tr>
      <w:tr w:rsidR="00562E6C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76.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Международные отношения во второй половине ХХ века</w:t>
            </w:r>
          </w:p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а. Послевоенное мирное урегулирование Начало «холодной войны».</w:t>
            </w:r>
          </w:p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 xml:space="preserve">б. Первые конфликты и кризисы «холодной войны» </w:t>
            </w:r>
          </w:p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в. Международные отношения на различных этапах «холодной войны» и после ее окончания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Биполярный мир, «железный занавес», «холодная война», политика сдерживания, деколонизация, детант, Карибский кризис, перестройка, Женевские совещания, Хельсинкский акт</w:t>
            </w:r>
          </w:p>
        </w:tc>
        <w:tc>
          <w:tcPr>
            <w:tcW w:w="3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- знать развитие международных отношений во второй половине ХХ века</w:t>
            </w:r>
          </w:p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- уметь определять причинно-следственные связи (причины международных кризисов периода «холодной войны»),  обобщать и анализировать материал по предложенной теме</w:t>
            </w:r>
          </w:p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 xml:space="preserve">Урок – практикум – </w:t>
            </w:r>
          </w:p>
        </w:tc>
      </w:tr>
      <w:tr w:rsidR="00562E6C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77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Общая характеристика социально-политического и экономического развития стран Запада во второй половине ХХ века.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ВПК, глобализация, государственное регулирование, государство «всеобщего благоденствия»</w:t>
            </w:r>
          </w:p>
        </w:tc>
        <w:tc>
          <w:tcPr>
            <w:tcW w:w="3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- знать общую характеристику социально-политического и экономического развития стран Запада во второй половине ХХ века.</w:t>
            </w:r>
          </w:p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- уметь рассматривать события и явления с точки зрения их исторической природы и принадлежности к конкретной исторической эпохе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Комбинированный урок</w:t>
            </w:r>
          </w:p>
        </w:tc>
      </w:tr>
      <w:tr w:rsidR="00562E6C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 xml:space="preserve">78 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Крупнейшие западные страны и Япония в конце 40-х – 60-е годы</w:t>
            </w:r>
          </w:p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а. Особенности социально-экономического и политического развития США</w:t>
            </w:r>
          </w:p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б. Развитие стран Западной Европы</w:t>
            </w:r>
          </w:p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в. Развитие Японии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Кейнсинианство, монетаризм, наднациональные организации, постиндустриальное общество, стагфляция, экономическое чудо</w:t>
            </w:r>
          </w:p>
        </w:tc>
        <w:tc>
          <w:tcPr>
            <w:tcW w:w="3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- знать особенности развития крупнейших западных стран и Японии в конце 40-х – 60-е годы</w:t>
            </w:r>
          </w:p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- уметь работать с исторической картой, формировать собственный алгоритм решения историко-познавательных задач, проводить сравнительный анализ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 xml:space="preserve">Урок – практикум – </w:t>
            </w:r>
          </w:p>
        </w:tc>
      </w:tr>
      <w:tr w:rsidR="00562E6C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79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Положение в странах Восточной Европы после окончания Второй мировой войны</w:t>
            </w:r>
          </w:p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а. Переход государств региона в орбиту советского влияния</w:t>
            </w:r>
          </w:p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б. Приход  к власти антифашистских коалиций и усиление позиций компартий</w:t>
            </w:r>
          </w:p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в. Создание основ тоталитарных режимов. Приход к власти компартий</w:t>
            </w:r>
          </w:p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 xml:space="preserve">г.  Общие черты эволюции коммунистических режимов 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Народный фронт, народная демократия</w:t>
            </w:r>
          </w:p>
        </w:tc>
        <w:tc>
          <w:tcPr>
            <w:tcW w:w="3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- знать положение в странах Восточной Европы после окончания Второй мировой войны</w:t>
            </w:r>
          </w:p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 xml:space="preserve"> - уметь работать с исторической картой, формировать собственный алгоритм решения историко-познавательных задач, проводить сравнительный анализ</w:t>
            </w:r>
          </w:p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Урок - практикум</w:t>
            </w:r>
          </w:p>
        </w:tc>
      </w:tr>
      <w:tr w:rsidR="00562E6C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83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Человечество на пути перехода к информационному обществу (70-е гг. ХХ века – начало XXI века) – 16 часов</w:t>
            </w:r>
          </w:p>
        </w:tc>
      </w:tr>
      <w:tr w:rsidR="00562E6C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80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Дискуссия о постиндустриальной стадии общественного развития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Постиндустриальное общество, постмодерн, информационное общество</w:t>
            </w:r>
          </w:p>
        </w:tc>
        <w:tc>
          <w:tcPr>
            <w:tcW w:w="3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- знать основные точки зрения на характеристику постиндустриального общества</w:t>
            </w:r>
          </w:p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- уметь аргументировать свою точку зрения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Урок – практикум</w:t>
            </w:r>
          </w:p>
        </w:tc>
      </w:tr>
      <w:tr w:rsidR="00562E6C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81,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Структурный экономический кризис 1970 – х годов.</w:t>
            </w:r>
          </w:p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 xml:space="preserve"> </w:t>
            </w:r>
          </w:p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 xml:space="preserve">  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Информационная революция, инновационная модель общественного развития</w:t>
            </w:r>
          </w:p>
        </w:tc>
        <w:tc>
          <w:tcPr>
            <w:tcW w:w="3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 xml:space="preserve">- знать особенности развития крупнейших западных стран и Японии на рубеже XX – XXI веков </w:t>
            </w:r>
          </w:p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- уметь работать с исторической картой, формировать собственный алгоритм решения историко-познавательных задач, проводить сравнительный анализ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Урок изучения нового материала – 1 час.</w:t>
            </w:r>
          </w:p>
        </w:tc>
      </w:tr>
      <w:tr w:rsidR="00562E6C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82,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Неоконсервативные реформы: экономическая стратегия и результаты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3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Урок изучения нового материала – 1 час.</w:t>
            </w:r>
          </w:p>
        </w:tc>
      </w:tr>
      <w:tr w:rsidR="00562E6C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83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Динамика экономического развития стран Запада на рубеже XX – XXI веков</w:t>
            </w:r>
          </w:p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3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Урок изучения нового материала – 1 час.</w:t>
            </w:r>
          </w:p>
        </w:tc>
      </w:tr>
      <w:tr w:rsidR="00562E6C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 xml:space="preserve">84 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Распад мировой социалистической системы и пути постсоциалистического развития</w:t>
            </w:r>
          </w:p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Денационализация, «бархатная революция», перестройка, реальный социализм, реституция</w:t>
            </w:r>
          </w:p>
        </w:tc>
        <w:tc>
          <w:tcPr>
            <w:tcW w:w="3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- знать процесс ликвидации коммунистических режимов в восточноевропейском регионе на рубеже 80 – 90-х гг. ХХ века</w:t>
            </w:r>
          </w:p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- уметь работать с исторической картой, формировать собственный алгоритм решения историко-познавательных задач, проводить сравнительный анализ</w:t>
            </w:r>
          </w:p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 xml:space="preserve">. Урок – практикум – </w:t>
            </w:r>
          </w:p>
        </w:tc>
      </w:tr>
      <w:tr w:rsidR="00562E6C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  <w:lang w:val="en-US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85</w:t>
            </w:r>
          </w:p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Провал попыток реформирования реального социализма, демократические революции в Восточной Европе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3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Урок изучения нового материала</w:t>
            </w:r>
          </w:p>
        </w:tc>
      </w:tr>
      <w:tr w:rsidR="00562E6C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86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Особенности современных социально-экономических процессов в странах Востока</w:t>
            </w:r>
          </w:p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в.   противоречия индустриализации в постиндустриальную эпоху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3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Комбинированный урок</w:t>
            </w:r>
          </w:p>
        </w:tc>
      </w:tr>
      <w:tr w:rsidR="00562E6C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 w:rsidRPr="003D260E">
              <w:rPr>
                <w:rFonts w:ascii="Times New Roman CYR" w:hAnsi="Times New Roman CYR" w:cs="Times New Roman CYR"/>
                <w:sz w:val="16"/>
                <w:szCs w:val="16"/>
              </w:rPr>
              <w:t>87,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="00562E6C" w:rsidRPr="009A2E2A">
              <w:rPr>
                <w:sz w:val="20"/>
                <w:szCs w:val="20"/>
              </w:rPr>
              <w:t>Глобализация общественного развития на рубеже XX – XXI веков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="00562E6C" w:rsidRPr="009A2E2A">
              <w:rPr>
                <w:sz w:val="20"/>
                <w:szCs w:val="20"/>
              </w:rPr>
              <w:t>Глобализация, интернационализация экономики</w:t>
            </w:r>
          </w:p>
        </w:tc>
        <w:tc>
          <w:tcPr>
            <w:tcW w:w="3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- знать особенности процесса глобализации</w:t>
            </w:r>
          </w:p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- уметь систематизировать историческую информацию на основе своих представлений об общих закономерностях всемирно-исторического процесса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Комбинированный урок</w:t>
            </w:r>
          </w:p>
        </w:tc>
      </w:tr>
      <w:tr w:rsidR="00562E6C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  <w:lang w:val="en-US"/>
              </w:rPr>
            </w:pPr>
            <w:r w:rsidR="00562E6C" w:rsidRPr="003D260E">
              <w:rPr>
                <w:rFonts w:ascii="Times New Roman CYR" w:hAnsi="Times New Roman CYR" w:cs="Times New Roman CYR"/>
                <w:sz w:val="16"/>
                <w:szCs w:val="16"/>
              </w:rPr>
              <w:t>88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rPr>
                <w:sz w:val="20"/>
                <w:szCs w:val="20"/>
              </w:rPr>
            </w:pPr>
            <w:r w:rsidR="00562E6C" w:rsidRPr="009A2E2A">
              <w:rPr>
                <w:sz w:val="20"/>
                <w:szCs w:val="20"/>
              </w:rPr>
              <w:t>Интернационализация экономики и</w:t>
            </w:r>
          </w:p>
          <w:p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="00562E6C" w:rsidRPr="009A2E2A">
              <w:rPr>
                <w:sz w:val="20"/>
                <w:szCs w:val="20"/>
              </w:rPr>
              <w:t xml:space="preserve">образование единого информационного пространства. 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Комбинированный урок</w:t>
            </w:r>
          </w:p>
        </w:tc>
      </w:tr>
      <w:tr w:rsidR="00562E6C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 w:rsidRPr="003D260E">
              <w:rPr>
                <w:rFonts w:ascii="Times New Roman CYR" w:hAnsi="Times New Roman CYR" w:cs="Times New Roman CYR"/>
                <w:sz w:val="16"/>
                <w:szCs w:val="16"/>
              </w:rPr>
              <w:t>89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="00562E6C" w:rsidRPr="009A2E2A">
              <w:rPr>
                <w:sz w:val="20"/>
                <w:szCs w:val="20"/>
              </w:rPr>
              <w:t xml:space="preserve">Противоречия глобализованной экономики. 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rPr>
                <w:sz w:val="20"/>
                <w:szCs w:val="20"/>
              </w:rPr>
            </w:pPr>
            <w:r w:rsidR="00562E6C" w:rsidRPr="009A2E2A">
              <w:rPr>
                <w:sz w:val="20"/>
                <w:szCs w:val="20"/>
              </w:rPr>
              <w:t>Дискуссия об</w:t>
            </w:r>
          </w:p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 w:rsidRPr="009A2E2A">
              <w:rPr>
                <w:sz w:val="20"/>
                <w:szCs w:val="20"/>
              </w:rPr>
              <w:t>исторической роли глобализации</w:t>
            </w:r>
          </w:p>
        </w:tc>
      </w:tr>
      <w:tr w:rsidR="00562E6C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90,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="00562E6C" w:rsidRPr="009A2E2A">
              <w:rPr>
                <w:sz w:val="20"/>
                <w:szCs w:val="20"/>
              </w:rPr>
              <w:t>Страны Азии, Африки и Латинской Америки во второй половине ХХ века</w:t>
            </w:r>
          </w:p>
          <w:p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="00562E6C" w:rsidRPr="009A2E2A">
              <w:rPr>
                <w:sz w:val="20"/>
                <w:szCs w:val="20"/>
              </w:rPr>
              <w:t>а). Достижения и проблемы развивающихся стран</w:t>
            </w:r>
          </w:p>
          <w:p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="00562E6C" w:rsidRPr="009A2E2A">
              <w:rPr>
                <w:sz w:val="20"/>
                <w:szCs w:val="20"/>
              </w:rPr>
              <w:t>Апартеид, деколонизация, экономическая зависимость, маоизм, «азиатские тигры (драконы)», «большой скачок»</w:t>
            </w:r>
          </w:p>
        </w:tc>
        <w:tc>
          <w:tcPr>
            <w:tcW w:w="3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- знать ключевые события истории стран Азии, Африки и Латинской Америки во второй половине ХХ века</w:t>
            </w:r>
          </w:p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- уметь находить нужную информацию в тексте учебника, аргументировано доказывать свою точку зрения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Комбинированный урок</w:t>
            </w:r>
          </w:p>
        </w:tc>
      </w:tr>
      <w:tr w:rsidR="00562E6C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91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="00562E6C" w:rsidRPr="009A2E2A">
              <w:rPr>
                <w:sz w:val="20"/>
                <w:szCs w:val="20"/>
              </w:rPr>
              <w:t>Характеристика развития отдельных государств и регионов Азии, Африки и Латинской Америки в 50 – 90-е годы ХХ века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Комбинированный урок</w:t>
            </w:r>
          </w:p>
        </w:tc>
      </w:tr>
      <w:tr w:rsidR="00562E6C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92,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 xml:space="preserve">Дискуссия о кризисе политической идеологии и представительной демократии на рубеже XX – XXI веков. </w:t>
            </w:r>
          </w:p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а. Мировоззренческие основы «неоконсервативной революции»</w:t>
            </w:r>
          </w:p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б.  Современные социал-демократическая и либеральная идеологии</w:t>
            </w:r>
          </w:p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Неоконсерватизм, экуменизм, религиозный фундаментализм, экстремизм</w:t>
            </w:r>
          </w:p>
        </w:tc>
        <w:tc>
          <w:tcPr>
            <w:tcW w:w="3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- знать особенности и причины кризиса политической идеологии и представительной демократии на рубеже XX – XXI веков.</w:t>
            </w:r>
          </w:p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- уметь находить нужную информацию в тексте учебника, аргументировано доказывать свою точку зрения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 xml:space="preserve">Комбинированный урок – 1 час.  </w:t>
            </w:r>
          </w:p>
        </w:tc>
      </w:tr>
      <w:tr w:rsidR="00562E6C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93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Религия и церковь в современном мире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3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 w:rsidRPr="009A2E2A">
              <w:rPr>
                <w:sz w:val="20"/>
                <w:szCs w:val="20"/>
              </w:rPr>
              <w:t>Дискуссия</w:t>
            </w:r>
          </w:p>
        </w:tc>
      </w:tr>
      <w:tr w:rsidR="00562E6C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94,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 xml:space="preserve">Наука, культура и спорт в ХХ веке. 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Информационное общество, конфессии, НТР, массовая культура</w:t>
            </w:r>
          </w:p>
        </w:tc>
        <w:tc>
          <w:tcPr>
            <w:tcW w:w="3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- знать основные достижения культуры второй половины ХХ века</w:t>
            </w:r>
          </w:p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- определять и аргументировано представлять собственное отношение к дискуссионным проблемам истории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Комбинированный урок</w:t>
            </w:r>
          </w:p>
        </w:tc>
      </w:tr>
      <w:tr w:rsidR="00562E6C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95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Две волны научно-технической революции 50 – 90 –х годов ХХ века.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3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Урок – практикум</w:t>
            </w:r>
          </w:p>
        </w:tc>
      </w:tr>
      <w:tr w:rsidR="00562E6C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83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СССР в первые послевоенные десятилетия -  8 часов</w:t>
            </w:r>
          </w:p>
        </w:tc>
      </w:tr>
      <w:tr w:rsidR="00562E6C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96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«Холодная война» и ее влияние на экономику и внешнюю политику страны</w:t>
            </w:r>
          </w:p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а). Предпосылки и причины «холодной войны»</w:t>
            </w:r>
          </w:p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б). «Железный занавес» опускается</w:t>
            </w:r>
          </w:p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в). Новый стратегический курс Кремля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Холодная война, железный занавес, биполярный мир, социалистический лагерь, страны «третьего» мира</w:t>
            </w:r>
          </w:p>
        </w:tc>
        <w:tc>
          <w:tcPr>
            <w:tcW w:w="3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- знать основные события начала холодной войны, ее предпосылки</w:t>
            </w:r>
          </w:p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- уметь устанавливать причинно-следственные связи, находить нужную информацию в тексте учебника, аргументировано доказывать свою точку зрения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Урок актуализации знаний</w:t>
            </w:r>
          </w:p>
        </w:tc>
      </w:tr>
      <w:tr w:rsidR="00562E6C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97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Социально-экономическое положение СССР после войны. Мобилизационные методы восстановления хозяйства.</w:t>
            </w:r>
          </w:p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а). Последствия войны</w:t>
            </w:r>
          </w:p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б). Первые шаги к мирной жизни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 xml:space="preserve">Возрождение </w:t>
            </w:r>
          </w:p>
        </w:tc>
        <w:tc>
          <w:tcPr>
            <w:tcW w:w="3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- знать социально-экономическое положение СССР после войны. Методы и сроки восстановления</w:t>
            </w:r>
          </w:p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- уметь работать с текстом учебника, выполняя задание автора на стр. 267, № 3 (учебник)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Урок - практикум</w:t>
            </w:r>
          </w:p>
        </w:tc>
      </w:tr>
      <w:tr w:rsidR="00562E6C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98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Идеологические кампании конца 40-х годов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Политический режим, космополитизм, антисемитизм, низкопоклонство</w:t>
            </w:r>
          </w:p>
        </w:tc>
        <w:tc>
          <w:tcPr>
            <w:tcW w:w="3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- знать ситуацию в стране во второй половине 40-х годов</w:t>
            </w:r>
          </w:p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- уметь характеризовать политический режим советского общества во второй половине 40-х годов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Урок- семинар</w:t>
            </w:r>
          </w:p>
        </w:tc>
      </w:tr>
      <w:tr w:rsidR="00562E6C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99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Борьба за власть в высшем руководстве СССР после смерти И. В. Сталина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3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- знать политическую жизнь страны в 50-е годы</w:t>
            </w:r>
          </w:p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- уметь составлять сравнительную характеристику претендентов на власть и их программ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Урок изучения нового материала</w:t>
            </w:r>
          </w:p>
        </w:tc>
      </w:tr>
      <w:tr w:rsidR="00562E6C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100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ХХ съезд КПСС и осуждение культа личности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Десталинизация, культ личности, оттепель</w:t>
            </w:r>
          </w:p>
        </w:tc>
        <w:tc>
          <w:tcPr>
            <w:tcW w:w="3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- знать основные преобразования Н.С.Хрущева</w:t>
            </w:r>
          </w:p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- уметь устанавливать причинно-следственные связи, находить нужную информацию в тексте учебника, аргументировано доказывать свою точку зрения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Урок изучения нового материала</w:t>
            </w:r>
          </w:p>
        </w:tc>
      </w:tr>
      <w:tr w:rsidR="00562E6C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101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Экономические реформы1950-х – 1960-х гг.</w:t>
            </w:r>
          </w:p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а). Причины реформ</w:t>
            </w:r>
          </w:p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б). Содержание реформ</w:t>
            </w:r>
          </w:p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в). Результаты реформ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 xml:space="preserve">Реформа </w:t>
            </w:r>
          </w:p>
        </w:tc>
        <w:tc>
          <w:tcPr>
            <w:tcW w:w="3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- знать экономические реформы1950-х – 1960-х гг.</w:t>
            </w:r>
          </w:p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- уметь систематизировать материал, оформлять таблицы</w:t>
            </w:r>
          </w:p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Комбинированный урок</w:t>
            </w:r>
          </w:p>
        </w:tc>
      </w:tr>
      <w:tr w:rsidR="00562E6C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102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Духовная жизнь в послевоенные годы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Оттепель, либеральный коммунизм, демократизация</w:t>
            </w:r>
          </w:p>
        </w:tc>
        <w:tc>
          <w:tcPr>
            <w:tcW w:w="3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- знать и понимать понятие «либеральный коммунизм»</w:t>
            </w:r>
          </w:p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- уметь работать с учебником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Урок изучения нового материала</w:t>
            </w:r>
          </w:p>
        </w:tc>
      </w:tr>
      <w:tr w:rsidR="00562E6C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103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СССР в первые послевоенные десятилетия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3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- уметь обобщать и анализировать материал по предложенной теме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Урок - повторение</w:t>
            </w:r>
          </w:p>
        </w:tc>
      </w:tr>
      <w:tr w:rsidR="00562E6C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83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СССР в середине 1960-х – начале 1980-х годов –8 часов</w:t>
            </w:r>
          </w:p>
        </w:tc>
      </w:tr>
      <w:tr w:rsidR="00562E6C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  <w:lang w:val="en-US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104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Экономические реформы середины 1960-х годов, причины их неудач</w:t>
            </w:r>
          </w:p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а. Замедление темпов НТП</w:t>
            </w:r>
          </w:p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б. Содержание реформ</w:t>
            </w:r>
          </w:p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 xml:space="preserve">. 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Политическая система, экономические реформы</w:t>
            </w:r>
          </w:p>
        </w:tc>
        <w:tc>
          <w:tcPr>
            <w:tcW w:w="3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- знать содержание экономических реформ середины 1960-х годов</w:t>
            </w:r>
          </w:p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 xml:space="preserve">- уметь работать в группах, выполняя задание автора учебника на странице 314 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Урок изучения нового материала</w:t>
            </w:r>
          </w:p>
        </w:tc>
      </w:tr>
      <w:tr w:rsidR="00562E6C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105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Изменения в политической системе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3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</w:tr>
      <w:tr w:rsidR="00562E6C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106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Социальная структура советского общества</w:t>
            </w:r>
          </w:p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а.  Нарастание социальной элитарности и массовых нигилистических настроений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Диссидентское движение, застой,</w:t>
            </w:r>
          </w:p>
        </w:tc>
        <w:tc>
          <w:tcPr>
            <w:tcW w:w="3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- знать, каким образом нарастали кризисные явления в советском обществе</w:t>
            </w:r>
          </w:p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- уметь формировать собственный алгоритм решения историко-познавательных задач, включая формулирование проблемы и целей работы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Урок изучения нового материала</w:t>
            </w:r>
          </w:p>
        </w:tc>
      </w:tr>
      <w:tr w:rsidR="00562E6C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 xml:space="preserve">107 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Концепция развитого социализма</w:t>
            </w:r>
          </w:p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а.  Конституционное закрепление руководящей роли КПСС</w:t>
            </w:r>
          </w:p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б.  Конституция 1977 года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Развитой социализм</w:t>
            </w:r>
          </w:p>
        </w:tc>
        <w:tc>
          <w:tcPr>
            <w:tcW w:w="3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- знать основные положения концепции развитого социализма</w:t>
            </w:r>
          </w:p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- уметь обобщать и анализировать материал по предложенной теме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Урок изучения нового материала</w:t>
            </w:r>
          </w:p>
        </w:tc>
      </w:tr>
      <w:tr w:rsidR="00562E6C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108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СССР в глобальных и региональных конфликтах середины 1960-х – начала 1980-х годов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 xml:space="preserve">Разрядка, доктрина Брежнева </w:t>
            </w:r>
          </w:p>
        </w:tc>
        <w:tc>
          <w:tcPr>
            <w:tcW w:w="3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- знать понятие «доктрина Брежнева»</w:t>
            </w:r>
          </w:p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- уметь сравнивать материал, составляя таблицу «Направления внешней политики, ведущее к разрядке и напряженности»</w:t>
            </w:r>
          </w:p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Комбинированный урок</w:t>
            </w:r>
          </w:p>
        </w:tc>
      </w:tr>
      <w:tr w:rsidR="00562E6C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109,110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Советская культура середины 1960-х – начала 1980-х годов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3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- знать основные достижения и проблемы развития советской культуры данного периода</w:t>
            </w:r>
          </w:p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- уметь работать с учебником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Урок изучения нового материала</w:t>
            </w:r>
          </w:p>
        </w:tc>
      </w:tr>
      <w:tr w:rsidR="00562E6C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111</w:t>
            </w:r>
          </w:p>
        </w:tc>
        <w:tc>
          <w:tcPr>
            <w:tcW w:w="67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 xml:space="preserve"> «Советское общество в 1945 – 1985 годах»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</w:tr>
      <w:tr w:rsidR="00562E6C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72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Советское общество в 1985 – 1991 годах – 8 часов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</w:tr>
      <w:tr w:rsidR="00562E6C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  <w:lang w:val="en-US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112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 xml:space="preserve">Попытки модернизации советской экономики во второй половине 1980-х годов </w:t>
            </w:r>
          </w:p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а). Истоки перестройки М. С. Горбачева</w:t>
            </w:r>
          </w:p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Перестройка, самоокупаемость, хозрасчет, теневая экономика</w:t>
            </w:r>
          </w:p>
        </w:tc>
        <w:tc>
          <w:tcPr>
            <w:tcW w:w="3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- знать преобразования, проводимые в экономике во второй половине 1980-х годов</w:t>
            </w:r>
          </w:p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- уметь выявлять исторические предпосылки и неизбежность реформ, оценивать эффективность этих реформ, проводить сравнительный анализ реформ, проводимых в Советском Союзе, систематизировать полученные знания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Урок – лабораторная работа</w:t>
            </w:r>
          </w:p>
        </w:tc>
      </w:tr>
      <w:tr w:rsidR="00562E6C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113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Введение</w:t>
            </w:r>
            <w:r w:rsidR="00562E6C" w:rsidRPr="009D0A13">
              <w:rPr>
                <w:rFonts w:ascii="Times New Roman CYR" w:hAnsi="Times New Roman CYR" w:cs="Times New Roman CYR"/>
                <w:sz w:val="16"/>
                <w:szCs w:val="16"/>
              </w:rPr>
              <w:t xml:space="preserve"> </w:t>
            </w: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принципов самоокупаемости и хозрасчета</w:t>
            </w:r>
          </w:p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 xml:space="preserve"> Начало развития предпринимательства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3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Урок – практикум</w:t>
            </w:r>
          </w:p>
        </w:tc>
      </w:tr>
      <w:tr w:rsidR="00562E6C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  <w:lang w:val="en-US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114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 xml:space="preserve">Политика «гласности». </w:t>
            </w:r>
          </w:p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а). Необходимость начала политических реформ</w:t>
            </w:r>
          </w:p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б). Отмена цензуры и развитие плюрализма в СМИ</w:t>
            </w:r>
          </w:p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в). Формирование многопартийности</w:t>
            </w:r>
          </w:p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г). Утрата руководящей роли КПСС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Гласность, многопартийность, плюрализм, либерализм, кадровая революция</w:t>
            </w:r>
          </w:p>
        </w:tc>
        <w:tc>
          <w:tcPr>
            <w:tcW w:w="3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- знать исторические предпосылки и неизбежность реформы политической системы, характеризовать основные направления политической реформы</w:t>
            </w:r>
          </w:p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- уметь выявлять исторические предпосылки и неизбежность реформ, оценивать эффективность этих реформ, проводить сравнительный анализ реформ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Комбинированный урок</w:t>
            </w:r>
          </w:p>
        </w:tc>
      </w:tr>
      <w:tr w:rsidR="00562E6C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115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Демократизация общественной жизни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3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Комбинированный урок</w:t>
            </w:r>
          </w:p>
        </w:tc>
      </w:tr>
      <w:tr w:rsidR="00562E6C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  <w:lang w:val="en-US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116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Причины роста напряжённости в межэтнических отношениях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3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- знать причины роста напряжённости в межэтнических отношениях</w:t>
            </w:r>
          </w:p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- уметь работать с учебником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Урок - практикум</w:t>
            </w:r>
          </w:p>
        </w:tc>
      </w:tr>
      <w:tr w:rsidR="00562E6C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117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Национальные движения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3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</w:tr>
      <w:tr w:rsidR="00562E6C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  <w:lang w:val="en-US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118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Новое политическое мышление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3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- знать новый курс во внешней политике</w:t>
            </w:r>
          </w:p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- уметь аргументировано доказывать свою точку зрения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Комбинированный урок</w:t>
            </w:r>
          </w:p>
        </w:tc>
      </w:tr>
      <w:tr w:rsidR="00562E6C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119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«Новое политическое мышление» и основанная на нем внешнеполитическая стратеги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3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</w:tr>
      <w:tr w:rsidR="00562E6C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72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Российская Федерация (с 1991 года) – 8 часов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</w:tr>
      <w:tr w:rsidR="00562E6C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  <w:lang w:val="en-US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120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Становление новой российской государственности</w:t>
            </w:r>
          </w:p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а). Причины и последствия политического кризиса сентября 1993 года</w:t>
            </w:r>
          </w:p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 xml:space="preserve">б). </w:t>
            </w:r>
          </w:p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 xml:space="preserve">в). Усиление роли президентской власти в политической системе </w:t>
            </w:r>
          </w:p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 xml:space="preserve">г). Общественно-политическое развитие 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Президентская республика, межнациональный конфликт</w:t>
            </w:r>
          </w:p>
        </w:tc>
        <w:tc>
          <w:tcPr>
            <w:tcW w:w="3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- знать основные проблемы становления российской государственности, основные направления внешней политики России</w:t>
            </w:r>
          </w:p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- уметь анализировать документ, находить в нем ответы на поставленные вопросы, обобщать исторический материал (работа с таблицей)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Урок - практикум</w:t>
            </w:r>
          </w:p>
        </w:tc>
      </w:tr>
      <w:tr w:rsidR="00562E6C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121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Принятие Конституции 1993 года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3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Урок - практикум</w:t>
            </w:r>
          </w:p>
        </w:tc>
      </w:tr>
      <w:tr w:rsidR="00562E6C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122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Переход к рыночной экономике: реформы и их последствия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«Шоковая терапия» либерализация цен, приватизация</w:t>
            </w:r>
          </w:p>
        </w:tc>
        <w:tc>
          <w:tcPr>
            <w:tcW w:w="3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- знать основное содержание экономических реформ</w:t>
            </w:r>
          </w:p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- уметь оценивать эффективность этих реформ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Комбинированный урок</w:t>
            </w:r>
          </w:p>
        </w:tc>
      </w:tr>
      <w:tr w:rsidR="00562E6C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  <w:lang w:val="en-US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123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  <w:lang w:val="en-US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Курс на укрепление государственности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Сепаратизм, гражданское общество</w:t>
            </w:r>
          </w:p>
        </w:tc>
        <w:tc>
          <w:tcPr>
            <w:tcW w:w="3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- знать содержание изменений в России</w:t>
            </w:r>
          </w:p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- уметь формировать собственный алгоритм решения историко-познавательных задач, включая формулирование проблемы и целей работы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Комбинированный урок</w:t>
            </w:r>
          </w:p>
        </w:tc>
      </w:tr>
      <w:tr w:rsidR="00562E6C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124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Курс на экономический подъем, социальную и политическую стабильность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3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Комбинированный урок</w:t>
            </w:r>
          </w:p>
        </w:tc>
      </w:tr>
      <w:tr w:rsidR="00562E6C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  <w:lang w:val="en-US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125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Участие России в формировании современной международно-правовой системы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 xml:space="preserve">Евразийская держава, «биполярный мир», </w:t>
            </w:r>
          </w:p>
        </w:tc>
        <w:tc>
          <w:tcPr>
            <w:tcW w:w="3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- знать изменения политического курса современной России, участие России в мировых интеграционных процессах</w:t>
            </w:r>
          </w:p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- уметь формировать собственный алгоритм решения историко-познавательных задач, включая формулирование проблемы и целей работы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Комбинированный урок</w:t>
            </w:r>
          </w:p>
        </w:tc>
      </w:tr>
      <w:tr w:rsidR="00562E6C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126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Многополярная система международных отношений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3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Комбинированный урок</w:t>
            </w:r>
          </w:p>
        </w:tc>
      </w:tr>
      <w:tr w:rsidR="00562E6C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127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Российская культура в условиях радикальных социальных преобразований и информационной открытости общества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Мировоззренческие ориентиры</w:t>
            </w:r>
          </w:p>
        </w:tc>
        <w:tc>
          <w:tcPr>
            <w:tcW w:w="3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- знать проблемы современной российской культуры</w:t>
            </w:r>
          </w:p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- уметь работать с учебником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Комбинированный урок</w:t>
            </w:r>
          </w:p>
        </w:tc>
      </w:tr>
      <w:tr w:rsidR="00562E6C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128-132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="00562E6C">
              <w:rPr>
                <w:rFonts w:ascii="Times New Roman CYR" w:hAnsi="Times New Roman CYR" w:cs="Times New Roman CYR"/>
                <w:sz w:val="16"/>
                <w:szCs w:val="16"/>
              </w:rPr>
              <w:t>Итоговое повторение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3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</w:tr>
    </w:tbl>
    <w:p>
      <w:pPr>
        <w:widowControl w:val="0"/>
        <w:autoSpaceDE w:val="0"/>
        <w:autoSpaceDN w:val="0"/>
        <w:adjustRightInd w:val="0"/>
        <w:ind w:right="-258"/>
        <w:rPr>
          <w:rFonts w:ascii="Times New Roman CYR" w:hAnsi="Times New Roman CYR" w:cs="Times New Roman CYR"/>
          <w:sz w:val="18"/>
          <w:szCs w:val="18"/>
        </w:rPr>
      </w:pPr>
    </w:p>
    <w:sectPr w:rsidR="00562E6C" w:rsidSect="003A6B72">
      <w:pgSz w:w="12240" w:h="15840"/>
      <w:pgMar w:top="1134" w:right="851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o12="http://schemas.microsoft.com/office/2004/7/cor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D44175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5F22E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792D68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C5E33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838D6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C2CB2A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AFE2150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15C47D8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C6C61C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6881D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embedSystemFonts/>
  <w:bordersDoNotSurroundHeader/>
  <w:bordersDoNotSurroundFooter/>
  <w:defaultTabStop w:val="708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AltKinsokuLineBreakRules/>
    <w:doNotSuppressIndentation/>
    <w:doNotAutofitConstrainedTables/>
    <w:autofitToFirstFixedWidthCell/>
    <w:displayHangulFixedWidth/>
    <w:splitPgBreakAndParaMark/>
  </w:compat>
  <w:rsids>
    <w:rsidRoot w:val="00517F7F"/>
    <w:rsid w:val="000447B0"/>
    <w:rsid w:val="00095308"/>
    <w:rsid w:val="000D1A29"/>
    <w:rsid w:val="001C389F"/>
    <w:rsid w:val="00222694"/>
    <w:rsid w:val="00263525"/>
    <w:rsid w:val="002A125F"/>
    <w:rsid w:val="002F6BA4"/>
    <w:rsid w:val="003420B2"/>
    <w:rsid w:val="003423F7"/>
    <w:rsid w:val="003A6B72"/>
    <w:rsid w:val="003D260E"/>
    <w:rsid w:val="003D4C6C"/>
    <w:rsid w:val="004A485C"/>
    <w:rsid w:val="004D687B"/>
    <w:rsid w:val="00517F7F"/>
    <w:rsid w:val="00562E6C"/>
    <w:rsid w:val="00611170"/>
    <w:rsid w:val="00614C2B"/>
    <w:rsid w:val="007423CE"/>
    <w:rsid w:val="007A636C"/>
    <w:rsid w:val="008139E8"/>
    <w:rsid w:val="00836E6C"/>
    <w:rsid w:val="00844E99"/>
    <w:rsid w:val="008A43B9"/>
    <w:rsid w:val="00952F44"/>
    <w:rsid w:val="009A2E2A"/>
    <w:rsid w:val="009D0A13"/>
    <w:rsid w:val="00A15035"/>
    <w:rsid w:val="00A91ED8"/>
    <w:rsid w:val="00BA365B"/>
    <w:rsid w:val="00C05418"/>
    <w:rsid w:val="00C81520"/>
    <w:rsid w:val="00CA1D8E"/>
    <w:rsid w:val="00D21E03"/>
    <w:rsid w:val="00D63DCE"/>
    <w:rsid w:val="00DD7D8F"/>
    <w:rsid w:val="00E03D9A"/>
    <w:rsid w:val="00E1093E"/>
    <w:rsid w:val="00E55157"/>
    <w:rsid w:val="00ED21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off" w:defUIPriority="99" w:defSemiHidden="on" w:defUnhideWhenUsed="on" w:defQFormat="off" w:count="266">
    <w:lsdException w:name="Normal" w:semiHidden="off" w:uiPriority="0" w:unhideWhenUsed="off" w:qFormat="on"/>
    <w:lsdException w:name="heading 1" w:semiHidden="off" w:uiPriority="9" w:unhideWhenUsed="off" w:qFormat="on"/>
    <w:lsdException w:name="heading 2" w:semiHidden="off" w:uiPriority="9" w:unhideWhenUsed="off" w:qFormat="on"/>
    <w:lsdException w:name="heading 3" w:semiHidden="off" w:uiPriority="9" w:unhideWhenUsed="off" w:qFormat="on"/>
    <w:lsdException w:name="heading 4" w:semiHidden="off" w:uiPriority="9" w:unhideWhenUsed="off" w:qFormat="on"/>
    <w:lsdException w:name="heading 5" w:semiHidden="off" w:uiPriority="9" w:unhideWhenUsed="off" w:qFormat="on"/>
    <w:lsdException w:name="heading 6" w:semiHidden="off" w:uiPriority="9" w:unhideWhenUsed="off" w:qFormat="on"/>
    <w:lsdException w:name="heading 7" w:uiPriority="9" w:qFormat="on"/>
    <w:lsdException w:name="heading 8" w:semiHidden="off" w:uiPriority="9" w:unhideWhenUsed="off" w:qFormat="on"/>
    <w:lsdException w:name="heading 9" w:semiHidden="off" w:uiPriority="9" w:unhideWhenUsed="off" w:qFormat="on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on"/>
    <w:lsdException w:name="Title" w:semiHidden="off" w:uiPriority="10" w:unhideWhenUsed="off" w:qFormat="on"/>
    <w:lsdException w:name="Default Paragraph Font" w:uiPriority="1"/>
    <w:lsdException w:name="Subtitle" w:semiHidden="off" w:uiPriority="11" w:unhideWhenUsed="off" w:qFormat="on"/>
    <w:lsdException w:name="Strong" w:semiHidden="off" w:uiPriority="22" w:unhideWhenUsed="off" w:qFormat="on"/>
    <w:lsdException w:name="Emphasis" w:semiHidden="off" w:uiPriority="20" w:unhideWhenUsed="off" w:qFormat="on"/>
    <w:lsdException w:name="Table Grid" w:semiHidden="off" w:uiPriority="59" w:unhideWhenUsed="off"/>
    <w:lsdException w:name="Placeholder Text" w:unhideWhenUsed="off"/>
    <w:lsdException w:name="No Spacing" w:semiHidden="off" w:uiPriority="1" w:unhideWhenUsed="off" w:qFormat="on"/>
    <w:lsdException w:name="Light Shading" w:semiHidden="off" w:uiPriority="60" w:unhideWhenUsed="off"/>
    <w:lsdException w:name="Light List" w:semiHidden="off" w:uiPriority="61" w:unhideWhenUsed="off"/>
    <w:lsdException w:name="Light Grid" w:semiHidden="off" w:uiPriority="62" w:unhideWhenUsed="off"/>
    <w:lsdException w:name="Medium Shading 1" w:semiHidden="off" w:uiPriority="63" w:unhideWhenUsed="off"/>
    <w:lsdException w:name="Medium Shading 2" w:semiHidden="off" w:uiPriority="64" w:unhideWhenUsed="off"/>
    <w:lsdException w:name="Medium List 1" w:semiHidden="off" w:uiPriority="65" w:unhideWhenUsed="off"/>
    <w:lsdException w:name="Medium List 2" w:semiHidden="off" w:uiPriority="66" w:unhideWhenUsed="off"/>
    <w:lsdException w:name="Medium Grid 1" w:semiHidden="off" w:uiPriority="67" w:unhideWhenUsed="off"/>
    <w:lsdException w:name="Medium Grid 2" w:semiHidden="off" w:uiPriority="68" w:unhideWhenUsed="off"/>
    <w:lsdException w:name="Medium Grid 3" w:semiHidden="off" w:uiPriority="69" w:unhideWhenUsed="off"/>
    <w:lsdException w:name="Dark List" w:semiHidden="off" w:uiPriority="70" w:unhideWhenUsed="off"/>
    <w:lsdException w:name="Colorful Shading" w:semiHidden="off" w:uiPriority="71" w:unhideWhenUsed="off"/>
    <w:lsdException w:name="Colorful List" w:semiHidden="off" w:uiPriority="72" w:unhideWhenUsed="off"/>
    <w:lsdException w:name="Colorful Grid" w:semiHidden="off" w:uiPriority="73" w:unhideWhenUsed="off"/>
    <w:lsdException w:name="Light Shading Accent 1" w:semiHidden="off" w:uiPriority="60" w:unhideWhenUsed="off"/>
    <w:lsdException w:name="Light List Accent 1" w:semiHidden="off" w:uiPriority="61" w:unhideWhenUsed="off"/>
    <w:lsdException w:name="Light Grid Accent 1" w:semiHidden="off" w:uiPriority="62" w:unhideWhenUsed="off"/>
    <w:lsdException w:name="Medium Shading 1 Accent 1" w:semiHidden="off" w:uiPriority="63" w:unhideWhenUsed="off"/>
    <w:lsdException w:name="Medium Shading 2 Accent 1" w:semiHidden="off" w:uiPriority="64" w:unhideWhenUsed="off"/>
    <w:lsdException w:name="Medium List 1 Accent 1" w:semiHidden="off" w:uiPriority="65" w:unhideWhenUsed="off"/>
    <w:lsdException w:name="Revision" w:unhideWhenUsed="off"/>
    <w:lsdException w:name="List Paragraph" w:semiHidden="off" w:uiPriority="34" w:unhideWhenUsed="off" w:qFormat="on"/>
    <w:lsdException w:name="Quote" w:semiHidden="off" w:uiPriority="29" w:unhideWhenUsed="off" w:qFormat="on"/>
    <w:lsdException w:name="Intense Quote" w:semiHidden="off" w:uiPriority="30" w:unhideWhenUsed="off" w:qFormat="on"/>
    <w:lsdException w:name="Medium List 2 Accent 1" w:semiHidden="off" w:uiPriority="66" w:unhideWhenUsed="off"/>
    <w:lsdException w:name="Medium Grid 1 Accent 1" w:semiHidden="off" w:uiPriority="67" w:unhideWhenUsed="off"/>
    <w:lsdException w:name="Medium Grid 2 Accent 1" w:semiHidden="off" w:uiPriority="68" w:unhideWhenUsed="off"/>
    <w:lsdException w:name="Medium Grid 3 Accent 1" w:semiHidden="off" w:uiPriority="69" w:unhideWhenUsed="off"/>
    <w:lsdException w:name="Dark List Accent 1" w:semiHidden="off" w:uiPriority="70" w:unhideWhenUsed="off"/>
    <w:lsdException w:name="Colorful Shading Accent 1" w:semiHidden="off" w:uiPriority="71" w:unhideWhenUsed="off"/>
    <w:lsdException w:name="Colorful List Accent 1" w:semiHidden="off" w:uiPriority="72" w:unhideWhenUsed="off"/>
    <w:lsdException w:name="Colorful Grid Accent 1" w:semiHidden="off" w:uiPriority="73" w:unhideWhenUsed="off"/>
    <w:lsdException w:name="Light Shading Accent 2" w:semiHidden="off" w:uiPriority="60" w:unhideWhenUsed="off"/>
    <w:lsdException w:name="Light List Accent 2" w:semiHidden="off" w:uiPriority="61" w:unhideWhenUsed="off"/>
    <w:lsdException w:name="Light Grid Accent 2" w:semiHidden="off" w:uiPriority="62" w:unhideWhenUsed="off"/>
    <w:lsdException w:name="Medium Shading 1 Accent 2" w:semiHidden="off" w:uiPriority="63" w:unhideWhenUsed="off"/>
    <w:lsdException w:name="Medium Shading 2 Accent 2" w:semiHidden="off" w:uiPriority="64" w:unhideWhenUsed="off"/>
    <w:lsdException w:name="Medium List 1 Accent 2" w:semiHidden="off" w:uiPriority="65" w:unhideWhenUsed="off"/>
    <w:lsdException w:name="Medium List 2 Accent 2" w:semiHidden="off" w:uiPriority="66" w:unhideWhenUsed="off"/>
    <w:lsdException w:name="Medium Grid 1 Accent 2" w:semiHidden="off" w:uiPriority="67" w:unhideWhenUsed="off"/>
    <w:lsdException w:name="Medium Grid 2 Accent 2" w:semiHidden="off" w:uiPriority="68" w:unhideWhenUsed="off"/>
    <w:lsdException w:name="Medium Grid 3 Accent 2" w:semiHidden="off" w:uiPriority="69" w:unhideWhenUsed="off"/>
    <w:lsdException w:name="Dark List Accent 2" w:semiHidden="off" w:uiPriority="70" w:unhideWhenUsed="off"/>
    <w:lsdException w:name="Colorful Shading Accent 2" w:semiHidden="off" w:uiPriority="71" w:unhideWhenUsed="off"/>
    <w:lsdException w:name="Colorful List Accent 2" w:semiHidden="off" w:uiPriority="72" w:unhideWhenUsed="off"/>
    <w:lsdException w:name="Colorful Grid Accent 2" w:semiHidden="off" w:uiPriority="73" w:unhideWhenUsed="off"/>
    <w:lsdException w:name="Light Shading Accent 3" w:semiHidden="off" w:uiPriority="60" w:unhideWhenUsed="off"/>
    <w:lsdException w:name="Light List Accent 3" w:semiHidden="off" w:uiPriority="61" w:unhideWhenUsed="off"/>
    <w:lsdException w:name="Light Grid Accent 3" w:semiHidden="off" w:uiPriority="62" w:unhideWhenUsed="off"/>
    <w:lsdException w:name="Medium Shading 1 Accent 3" w:semiHidden="off" w:uiPriority="63" w:unhideWhenUsed="off"/>
    <w:lsdException w:name="Medium Shading 2 Accent 3" w:semiHidden="off" w:uiPriority="64" w:unhideWhenUsed="off"/>
    <w:lsdException w:name="Medium List 1 Accent 3" w:semiHidden="off" w:uiPriority="65" w:unhideWhenUsed="off"/>
    <w:lsdException w:name="Medium List 2 Accent 3" w:semiHidden="off" w:uiPriority="66" w:unhideWhenUsed="off"/>
    <w:lsdException w:name="Medium Grid 1 Accent 3" w:semiHidden="off" w:uiPriority="67" w:unhideWhenUsed="off"/>
    <w:lsdException w:name="Medium Grid 2 Accent 3" w:semiHidden="off" w:uiPriority="68" w:unhideWhenUsed="off"/>
    <w:lsdException w:name="Medium Grid 3 Accent 3" w:semiHidden="off" w:uiPriority="69" w:unhideWhenUsed="off"/>
    <w:lsdException w:name="Dark List Accent 3" w:semiHidden="off" w:uiPriority="70" w:unhideWhenUsed="off"/>
    <w:lsdException w:name="Colorful Shading Accent 3" w:semiHidden="off" w:uiPriority="71" w:unhideWhenUsed="off"/>
    <w:lsdException w:name="Colorful List Accent 3" w:semiHidden="off" w:uiPriority="72" w:unhideWhenUsed="off"/>
    <w:lsdException w:name="Colorful Grid Accent 3" w:semiHidden="off" w:uiPriority="73" w:unhideWhenUsed="off"/>
    <w:lsdException w:name="Light Shading Accent 4" w:semiHidden="off" w:uiPriority="60" w:unhideWhenUsed="off"/>
    <w:lsdException w:name="Light List Accent 4" w:semiHidden="off" w:uiPriority="61" w:unhideWhenUsed="off"/>
    <w:lsdException w:name="Light Grid Accent 4" w:semiHidden="off" w:uiPriority="62" w:unhideWhenUsed="off"/>
    <w:lsdException w:name="Medium Shading 1 Accent 4" w:semiHidden="off" w:uiPriority="63" w:unhideWhenUsed="off"/>
    <w:lsdException w:name="Medium Shading 2 Accent 4" w:semiHidden="off" w:uiPriority="64" w:unhideWhenUsed="off"/>
    <w:lsdException w:name="Medium List 1 Accent 4" w:semiHidden="off" w:uiPriority="65" w:unhideWhenUsed="off"/>
    <w:lsdException w:name="Medium List 2 Accent 4" w:semiHidden="off" w:uiPriority="66" w:unhideWhenUsed="off"/>
    <w:lsdException w:name="Medium Grid 1 Accent 4" w:semiHidden="off" w:uiPriority="67" w:unhideWhenUsed="off"/>
    <w:lsdException w:name="Medium Grid 2 Accent 4" w:semiHidden="off" w:uiPriority="68" w:unhideWhenUsed="off"/>
    <w:lsdException w:name="Medium Grid 3 Accent 4" w:semiHidden="off" w:uiPriority="69" w:unhideWhenUsed="off"/>
    <w:lsdException w:name="Dark List Accent 4" w:semiHidden="off" w:uiPriority="70" w:unhideWhenUsed="off"/>
    <w:lsdException w:name="Colorful Shading Accent 4" w:semiHidden="off" w:uiPriority="71" w:unhideWhenUsed="off"/>
    <w:lsdException w:name="Colorful List Accent 4" w:semiHidden="off" w:uiPriority="72" w:unhideWhenUsed="off"/>
    <w:lsdException w:name="Colorful Grid Accent 4" w:semiHidden="off" w:uiPriority="73" w:unhideWhenUsed="off"/>
    <w:lsdException w:name="Light Shading Accent 5" w:semiHidden="off" w:uiPriority="60" w:unhideWhenUsed="off"/>
    <w:lsdException w:name="Light List Accent 5" w:semiHidden="off" w:uiPriority="61" w:unhideWhenUsed="off"/>
    <w:lsdException w:name="Light Grid Accent 5" w:semiHidden="off" w:uiPriority="62" w:unhideWhenUsed="off"/>
    <w:lsdException w:name="Medium Shading 1 Accent 5" w:semiHidden="off" w:uiPriority="63" w:unhideWhenUsed="off"/>
    <w:lsdException w:name="Medium Shading 2 Accent 5" w:semiHidden="off" w:uiPriority="64" w:unhideWhenUsed="off"/>
    <w:lsdException w:name="Medium List 1 Accent 5" w:semiHidden="off" w:uiPriority="65" w:unhideWhenUsed="off"/>
    <w:lsdException w:name="Medium List 2 Accent 5" w:semiHidden="off" w:uiPriority="66" w:unhideWhenUsed="off"/>
    <w:lsdException w:name="Medium Grid 1 Accent 5" w:semiHidden="off" w:uiPriority="67" w:unhideWhenUsed="off"/>
    <w:lsdException w:name="Medium Grid 2 Accent 5" w:semiHidden="off" w:uiPriority="68" w:unhideWhenUsed="off"/>
    <w:lsdException w:name="Medium Grid 3 Accent 5" w:semiHidden="off" w:uiPriority="69" w:unhideWhenUsed="off"/>
    <w:lsdException w:name="Dark List Accent 5" w:semiHidden="off" w:uiPriority="70" w:unhideWhenUsed="off"/>
    <w:lsdException w:name="Colorful Shading Accent 5" w:semiHidden="off" w:uiPriority="71" w:unhideWhenUsed="off"/>
    <w:lsdException w:name="Colorful List Accent 5" w:semiHidden="off" w:uiPriority="72" w:unhideWhenUsed="off"/>
    <w:lsdException w:name="Colorful Grid Accent 5" w:semiHidden="off" w:uiPriority="73" w:unhideWhenUsed="off"/>
    <w:lsdException w:name="Light Shading Accent 6" w:semiHidden="off" w:uiPriority="60" w:unhideWhenUsed="off"/>
    <w:lsdException w:name="Light List Accent 6" w:semiHidden="off" w:uiPriority="61" w:unhideWhenUsed="off"/>
    <w:lsdException w:name="Light Grid Accent 6" w:semiHidden="off" w:uiPriority="62" w:unhideWhenUsed="off"/>
    <w:lsdException w:name="Medium Shading 1 Accent 6" w:semiHidden="off" w:uiPriority="63" w:unhideWhenUsed="off"/>
    <w:lsdException w:name="Medium Shading 2 Accent 6" w:semiHidden="off" w:uiPriority="64" w:unhideWhenUsed="off"/>
    <w:lsdException w:name="Medium List 1 Accent 6" w:semiHidden="off" w:uiPriority="65" w:unhideWhenUsed="off"/>
    <w:lsdException w:name="Medium List 2 Accent 6" w:semiHidden="off" w:uiPriority="66" w:unhideWhenUsed="off"/>
    <w:lsdException w:name="Medium Grid 1 Accent 6" w:semiHidden="off" w:uiPriority="67" w:unhideWhenUsed="off"/>
    <w:lsdException w:name="Medium Grid 2 Accent 6" w:semiHidden="off" w:uiPriority="68" w:unhideWhenUsed="off"/>
    <w:lsdException w:name="Medium Grid 3 Accent 6" w:semiHidden="off" w:uiPriority="69" w:unhideWhenUsed="off"/>
    <w:lsdException w:name="Dark List Accent 6" w:semiHidden="off" w:uiPriority="70" w:unhideWhenUsed="off"/>
    <w:lsdException w:name="Colorful Shading Accent 6" w:semiHidden="off" w:uiPriority="71" w:unhideWhenUsed="off"/>
    <w:lsdException w:name="Colorful List Accent 6" w:semiHidden="off" w:uiPriority="72" w:unhideWhenUsed="off"/>
    <w:lsdException w:name="Colorful Grid Accent 6" w:semiHidden="off" w:uiPriority="73" w:unhideWhenUsed="off"/>
    <w:lsdException w:name="Subtle Emphasis" w:semiHidden="off" w:uiPriority="19" w:unhideWhenUsed="off" w:qFormat="on"/>
    <w:lsdException w:name="Intense Emphasis" w:semiHidden="off" w:uiPriority="21" w:unhideWhenUsed="off" w:qFormat="on"/>
    <w:lsdException w:name="Subtle Reference" w:semiHidden="off" w:uiPriority="31" w:unhideWhenUsed="off" w:qFormat="on"/>
    <w:lsdException w:name="Intense Reference" w:semiHidden="off" w:uiPriority="32" w:unhideWhenUsed="off" w:qFormat="on"/>
    <w:lsdException w:name="Book Title" w:semiHidden="off" w:uiPriority="33" w:unhideWhenUsed="off" w:qFormat="on"/>
    <w:lsdException w:name="Bibliography" w:uiPriority="37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8152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8152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14C2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614C2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614C2B"/>
    <w:pPr>
      <w:spacing w:before="240" w:after="60"/>
      <w:outlineLvl w:val="5"/>
    </w:pPr>
    <w:rPr>
      <w:b/>
      <w:bCs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9"/>
    <w:qFormat/>
    <w:rsid w:val="00614C2B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614C2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77A9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77A9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77A97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77A97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77A97"/>
    <w:rPr>
      <w:rFonts w:asciiTheme="minorHAnsi" w:eastAsiaTheme="minorEastAsia" w:hAnsiTheme="minorHAnsi" w:cstheme="minorBid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77A97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7A97"/>
    <w:rPr>
      <w:rFonts w:asciiTheme="majorHAnsi" w:eastAsiaTheme="majorEastAsia" w:hAnsiTheme="majorHAnsi" w:cstheme="majorBidi"/>
    </w:rPr>
  </w:style>
  <w:style w:type="table" w:styleId="TableWeb1">
    <w:name w:val="Table Web 1"/>
    <w:basedOn w:val="TableNormal"/>
    <w:uiPriority w:val="99"/>
    <w:rsid w:val="00614C2B"/>
    <w:rPr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rsid w:val="00614C2B"/>
    <w:rPr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rsid w:val="00614C2B"/>
    <w:rPr>
      <w:sz w:val="20"/>
      <w:szCs w:val="20"/>
    </w:rPr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odyTextIndent">
    <w:name w:val="Body Text Indent"/>
    <w:basedOn w:val="Normal"/>
    <w:link w:val="BodyTextIndentChar"/>
    <w:uiPriority w:val="99"/>
    <w:rsid w:val="00614C2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77A97"/>
    <w:rPr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614C2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77A97"/>
    <w:rPr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614C2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77A97"/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614C2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77A97"/>
    <w:rPr>
      <w:sz w:val="24"/>
      <w:szCs w:val="24"/>
    </w:rPr>
  </w:style>
  <w:style w:type="paragraph" w:styleId="NormalWeb">
    <w:name w:val="Normal (Web)"/>
    <w:basedOn w:val="Normal"/>
    <w:uiPriority w:val="99"/>
    <w:rsid w:val="00614C2B"/>
  </w:style>
  <w:style w:type="paragraph" w:styleId="NormalIndent">
    <w:name w:val="Normal Indent"/>
    <w:basedOn w:val="Normal"/>
    <w:uiPriority w:val="99"/>
    <w:rsid w:val="00614C2B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46</Pages>
  <Words>18762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</dc:title>
  <dc:subject/>
  <dc:creator>админ</dc:creator>
  <cp:keywords/>
  <dc:description/>
  <cp:lastModifiedBy>админ</cp:lastModifiedBy>
  <cp:revision>2</cp:revision>
  <dcterms:created xsi:type="dcterms:W3CDTF">2014-12-30T19:38:00Z</dcterms:created>
  <dcterms:modified xsi:type="dcterms:W3CDTF">2014-12-30T19:38:00Z</dcterms:modified>
</cp:coreProperties>
</file>