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FD" w:rsidRPr="005B2AEB" w:rsidRDefault="00A258FD" w:rsidP="00381506">
      <w:pPr>
        <w:spacing w:line="360" w:lineRule="auto"/>
        <w:ind w:left="-851"/>
        <w:jc w:val="center"/>
        <w:rPr>
          <w:sz w:val="28"/>
          <w:szCs w:val="28"/>
        </w:rPr>
      </w:pPr>
      <w:r w:rsidRPr="005B2AEB">
        <w:rPr>
          <w:sz w:val="28"/>
          <w:szCs w:val="28"/>
        </w:rPr>
        <w:t>Государственное бюджетное образовательное учреждение</w:t>
      </w:r>
    </w:p>
    <w:p w:rsidR="00A258FD" w:rsidRPr="005B2AEB" w:rsidRDefault="00A258FD" w:rsidP="00381506">
      <w:pPr>
        <w:spacing w:line="360" w:lineRule="auto"/>
        <w:ind w:left="-851"/>
        <w:jc w:val="center"/>
        <w:rPr>
          <w:sz w:val="28"/>
          <w:szCs w:val="28"/>
        </w:rPr>
      </w:pPr>
      <w:r w:rsidRPr="005B2AEB">
        <w:rPr>
          <w:sz w:val="28"/>
          <w:szCs w:val="28"/>
        </w:rPr>
        <w:t>средняя общеобразовательная школа</w:t>
      </w:r>
    </w:p>
    <w:p w:rsidR="00A258FD" w:rsidRPr="00BA6109" w:rsidRDefault="00A258FD" w:rsidP="00381506">
      <w:pPr>
        <w:spacing w:line="360" w:lineRule="auto"/>
        <w:ind w:left="-851"/>
        <w:jc w:val="center"/>
        <w:rPr>
          <w:b/>
          <w:sz w:val="28"/>
          <w:szCs w:val="28"/>
        </w:rPr>
      </w:pPr>
      <w:r w:rsidRPr="005B2AEB">
        <w:rPr>
          <w:sz w:val="28"/>
          <w:szCs w:val="28"/>
        </w:rPr>
        <w:t xml:space="preserve"> «Школа здоровья» № 473</w:t>
      </w:r>
    </w:p>
    <w:p w:rsidR="00A258FD" w:rsidRPr="00701B48" w:rsidRDefault="00A258FD" w:rsidP="00381506">
      <w:pPr>
        <w:ind w:left="-851"/>
        <w:rPr>
          <w:sz w:val="28"/>
          <w:szCs w:val="28"/>
        </w:rPr>
      </w:pPr>
    </w:p>
    <w:p w:rsidR="00A258FD" w:rsidRDefault="00A258FD" w:rsidP="00381506">
      <w:r>
        <w:t xml:space="preserve"> Утверждаю                                                                            Рассмотрено</w:t>
      </w:r>
    </w:p>
    <w:p w:rsidR="00A258FD" w:rsidRDefault="00A258FD" w:rsidP="00381506">
      <w:r>
        <w:t>И.о. директора                                                                       МО_________________</w:t>
      </w:r>
    </w:p>
    <w:p w:rsidR="00A258FD" w:rsidRDefault="00A258FD" w:rsidP="00381506">
      <w:r>
        <w:t xml:space="preserve">_______________                                                                   Председатель МО </w:t>
      </w:r>
    </w:p>
    <w:p w:rsidR="00A258FD" w:rsidRDefault="00A258FD" w:rsidP="00381506">
      <w:r>
        <w:t xml:space="preserve">                                                                                                 </w:t>
      </w:r>
    </w:p>
    <w:p w:rsidR="00A258FD" w:rsidRPr="00D33399" w:rsidRDefault="00A258FD" w:rsidP="00381506">
      <w:pPr>
        <w:ind w:left="-851"/>
      </w:pPr>
      <w:r>
        <w:t xml:space="preserve">     </w:t>
      </w:r>
      <w:r w:rsidRPr="00D33399">
        <w:t xml:space="preserve">         </w:t>
      </w:r>
      <w:r>
        <w:t xml:space="preserve">«      » </w:t>
      </w:r>
      <w:r w:rsidRPr="00D33399">
        <w:t xml:space="preserve"> </w:t>
      </w:r>
      <w:r>
        <w:t xml:space="preserve">______ 2014г                                                               __________/Безнос И.В./                                                                 </w:t>
      </w:r>
    </w:p>
    <w:p w:rsidR="00A258FD" w:rsidRPr="00D8390F" w:rsidRDefault="00A258FD" w:rsidP="00381506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A258FD" w:rsidRDefault="00A258FD" w:rsidP="00381506">
      <w:pPr>
        <w:shd w:val="clear" w:color="auto" w:fill="FFFFFF"/>
        <w:adjustRightInd w:val="0"/>
        <w:spacing w:line="360" w:lineRule="auto"/>
        <w:ind w:firstLine="284"/>
        <w:jc w:val="center"/>
        <w:rPr>
          <w:b/>
          <w:sz w:val="28"/>
          <w:szCs w:val="28"/>
        </w:rPr>
      </w:pPr>
    </w:p>
    <w:p w:rsidR="00A258FD" w:rsidRPr="005B2AEB" w:rsidRDefault="00A258FD" w:rsidP="00381506">
      <w:pPr>
        <w:shd w:val="clear" w:color="auto" w:fill="FFFFFF"/>
        <w:adjustRightInd w:val="0"/>
        <w:spacing w:line="360" w:lineRule="auto"/>
        <w:ind w:firstLine="284"/>
        <w:jc w:val="center"/>
        <w:rPr>
          <w:sz w:val="28"/>
          <w:szCs w:val="28"/>
        </w:rPr>
      </w:pPr>
    </w:p>
    <w:p w:rsidR="00A258FD" w:rsidRPr="005B2AEB" w:rsidRDefault="00A258FD" w:rsidP="00381506">
      <w:pPr>
        <w:shd w:val="clear" w:color="auto" w:fill="FFFFFF"/>
        <w:adjustRightInd w:val="0"/>
        <w:spacing w:line="360" w:lineRule="auto"/>
        <w:ind w:firstLine="284"/>
        <w:jc w:val="center"/>
        <w:rPr>
          <w:sz w:val="32"/>
          <w:szCs w:val="32"/>
        </w:rPr>
      </w:pPr>
      <w:r w:rsidRPr="005B2AEB">
        <w:rPr>
          <w:sz w:val="32"/>
          <w:szCs w:val="32"/>
        </w:rPr>
        <w:t>Рабочая программа</w:t>
      </w:r>
    </w:p>
    <w:p w:rsidR="00A258FD" w:rsidRPr="005B2AEB" w:rsidRDefault="00A258FD" w:rsidP="00381506">
      <w:pPr>
        <w:shd w:val="clear" w:color="auto" w:fill="FFFFFF"/>
        <w:adjustRightInd w:val="0"/>
        <w:spacing w:line="360" w:lineRule="auto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>предмета «История</w:t>
      </w:r>
      <w:r w:rsidRPr="005B2AEB">
        <w:rPr>
          <w:sz w:val="32"/>
          <w:szCs w:val="32"/>
        </w:rPr>
        <w:t xml:space="preserve"> »</w:t>
      </w:r>
    </w:p>
    <w:p w:rsidR="00A258FD" w:rsidRPr="005B2AEB" w:rsidRDefault="00A258FD" w:rsidP="00381506">
      <w:pPr>
        <w:shd w:val="clear" w:color="auto" w:fill="FFFFFF"/>
        <w:adjustRightInd w:val="0"/>
        <w:spacing w:line="360" w:lineRule="auto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для 5 «Б» класса на 2014-2015</w:t>
      </w:r>
      <w:r w:rsidRPr="005B2AEB">
        <w:rPr>
          <w:sz w:val="32"/>
          <w:szCs w:val="32"/>
        </w:rPr>
        <w:t xml:space="preserve"> учебный год</w:t>
      </w:r>
    </w:p>
    <w:p w:rsidR="00A258FD" w:rsidRPr="005B2AEB" w:rsidRDefault="00A258FD" w:rsidP="00381506">
      <w:pPr>
        <w:shd w:val="clear" w:color="auto" w:fill="FFFFFF"/>
        <w:adjustRightInd w:val="0"/>
        <w:rPr>
          <w:sz w:val="28"/>
          <w:szCs w:val="28"/>
        </w:rPr>
      </w:pPr>
    </w:p>
    <w:p w:rsidR="00A258FD" w:rsidRPr="005B2AEB" w:rsidRDefault="00A258FD" w:rsidP="00381506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035"/>
        <w:gridCol w:w="6535"/>
      </w:tblGrid>
      <w:tr w:rsidR="00A258FD" w:rsidRPr="00217F68" w:rsidTr="00490948">
        <w:tc>
          <w:tcPr>
            <w:tcW w:w="5040" w:type="dxa"/>
          </w:tcPr>
          <w:p w:rsidR="00A258FD" w:rsidRPr="00217F68" w:rsidRDefault="00A258FD" w:rsidP="00490948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385" w:type="dxa"/>
          </w:tcPr>
          <w:p w:rsidR="00A258FD" w:rsidRDefault="00A258FD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</w:p>
          <w:p w:rsidR="00A258FD" w:rsidRDefault="00A258FD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</w:p>
          <w:p w:rsidR="00A258FD" w:rsidRDefault="00A258FD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</w:p>
          <w:p w:rsidR="00A258FD" w:rsidRDefault="00A258FD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</w:p>
          <w:p w:rsidR="00A258FD" w:rsidRDefault="00A258FD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</w:p>
          <w:p w:rsidR="00A258FD" w:rsidRDefault="00A258FD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</w:p>
          <w:p w:rsidR="00A258FD" w:rsidRPr="00217F68" w:rsidRDefault="00A258FD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  <w:r w:rsidRPr="00217F68">
              <w:rPr>
                <w:sz w:val="28"/>
                <w:szCs w:val="28"/>
              </w:rPr>
              <w:t>Составитель:</w:t>
            </w:r>
          </w:p>
          <w:p w:rsidR="00A258FD" w:rsidRPr="00217F68" w:rsidRDefault="00A258FD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Безнос И</w:t>
            </w:r>
            <w:r w:rsidRPr="00217F68">
              <w:rPr>
                <w:sz w:val="28"/>
                <w:szCs w:val="28"/>
              </w:rPr>
              <w:t>.В.</w:t>
            </w:r>
          </w:p>
          <w:p w:rsidR="00A258FD" w:rsidRPr="00217F68" w:rsidRDefault="00A258FD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  <w:r w:rsidRPr="00217F68">
              <w:rPr>
                <w:sz w:val="28"/>
                <w:szCs w:val="28"/>
              </w:rPr>
              <w:t xml:space="preserve">учитель истории </w:t>
            </w:r>
          </w:p>
          <w:p w:rsidR="00A258FD" w:rsidRPr="00217F68" w:rsidRDefault="00A258FD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  <w:r w:rsidRPr="00217F68">
              <w:rPr>
                <w:sz w:val="28"/>
                <w:szCs w:val="28"/>
              </w:rPr>
              <w:t>высшей квалификационной категории</w:t>
            </w:r>
          </w:p>
        </w:tc>
      </w:tr>
    </w:tbl>
    <w:p w:rsidR="00A258FD" w:rsidRPr="00217F68" w:rsidRDefault="00A258FD" w:rsidP="00381506">
      <w:pPr>
        <w:shd w:val="clear" w:color="auto" w:fill="FFFFFF"/>
        <w:adjustRightInd w:val="0"/>
        <w:rPr>
          <w:sz w:val="28"/>
          <w:szCs w:val="28"/>
        </w:rPr>
      </w:pPr>
    </w:p>
    <w:p w:rsidR="00A258FD" w:rsidRDefault="00A258FD" w:rsidP="00381506">
      <w:pPr>
        <w:shd w:val="clear" w:color="auto" w:fill="FFFFFF"/>
        <w:adjustRightInd w:val="0"/>
        <w:jc w:val="center"/>
      </w:pPr>
    </w:p>
    <w:p w:rsidR="00A258FD" w:rsidRDefault="00A258FD" w:rsidP="00381506">
      <w:pPr>
        <w:shd w:val="clear" w:color="auto" w:fill="FFFFFF"/>
        <w:adjustRightInd w:val="0"/>
        <w:jc w:val="center"/>
      </w:pPr>
    </w:p>
    <w:p w:rsidR="00A258FD" w:rsidRDefault="00A258FD" w:rsidP="00381506">
      <w:pPr>
        <w:shd w:val="clear" w:color="auto" w:fill="FFFFFF"/>
        <w:adjustRightInd w:val="0"/>
        <w:jc w:val="center"/>
      </w:pPr>
    </w:p>
    <w:p w:rsidR="00A258FD" w:rsidRDefault="00A258FD" w:rsidP="00381506">
      <w:pPr>
        <w:shd w:val="clear" w:color="auto" w:fill="FFFFFF"/>
        <w:adjustRightInd w:val="0"/>
        <w:jc w:val="center"/>
      </w:pPr>
    </w:p>
    <w:p w:rsidR="00A258FD" w:rsidRPr="0091543F" w:rsidRDefault="00A258FD" w:rsidP="0091543F">
      <w:pPr>
        <w:jc w:val="center"/>
        <w:rPr>
          <w:sz w:val="28"/>
          <w:szCs w:val="28"/>
        </w:rPr>
      </w:pPr>
      <w:r w:rsidRPr="0091543F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91543F">
        <w:rPr>
          <w:sz w:val="28"/>
          <w:szCs w:val="28"/>
        </w:rPr>
        <w:t>2014г.</w:t>
      </w:r>
    </w:p>
    <w:p w:rsidR="00A258FD" w:rsidRDefault="00A258FD" w:rsidP="0091543F">
      <w:pPr>
        <w:jc w:val="center"/>
        <w:rPr>
          <w:rFonts w:ascii="Calibri" w:hAnsi="Calibri"/>
          <w:b/>
          <w:sz w:val="28"/>
          <w:szCs w:val="28"/>
        </w:rPr>
      </w:pPr>
    </w:p>
    <w:p w:rsidR="00A258FD" w:rsidRPr="0091543F" w:rsidRDefault="00A258FD" w:rsidP="0091543F">
      <w:pPr>
        <w:jc w:val="center"/>
        <w:rPr>
          <w:rFonts w:ascii="Calibri" w:hAnsi="Calibri"/>
          <w:b/>
          <w:sz w:val="28"/>
          <w:szCs w:val="28"/>
        </w:rPr>
      </w:pPr>
    </w:p>
    <w:p w:rsidR="00A258FD" w:rsidRPr="0064501E" w:rsidRDefault="00A258FD" w:rsidP="0091543F">
      <w:pPr>
        <w:jc w:val="center"/>
        <w:rPr>
          <w:rFonts w:ascii="Calibri" w:hAnsi="Calibri"/>
          <w:b/>
          <w:sz w:val="28"/>
          <w:szCs w:val="28"/>
        </w:rPr>
      </w:pPr>
    </w:p>
    <w:p w:rsidR="00A258FD" w:rsidRPr="000776C1" w:rsidRDefault="00A258FD" w:rsidP="000776C1">
      <w:pPr>
        <w:jc w:val="center"/>
        <w:rPr>
          <w:u w:val="single"/>
        </w:rPr>
      </w:pPr>
      <w:r w:rsidRPr="000776C1">
        <w:t>Пояснительная записка</w:t>
      </w:r>
    </w:p>
    <w:p w:rsidR="00A258FD" w:rsidRPr="000776C1" w:rsidRDefault="00A258FD" w:rsidP="000776C1">
      <w:r w:rsidRPr="000776C1">
        <w:t>Пояснительная записка</w:t>
      </w:r>
    </w:p>
    <w:p w:rsidR="00A258FD" w:rsidRPr="000776C1" w:rsidRDefault="00A258FD" w:rsidP="000776C1">
      <w:r w:rsidRPr="000776C1">
        <w:t>* назначение программы Программа по истории предназначена для общеобразовательных учреждений. Она составлена на основе временных требований к обязательному минимуму содержания исторического образования в основной школе и в соответствии с объёмом времени, которое отводиться на изучение истории по базисному плану.</w:t>
      </w:r>
    </w:p>
    <w:p w:rsidR="00A258FD" w:rsidRPr="000776C1" w:rsidRDefault="00A258FD" w:rsidP="000776C1">
      <w:r w:rsidRPr="000776C1">
        <w:t>* цель программы: 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 показать наиболее яркие личности Древнего мира и их роль в истории и культуре; раскрыть на конкретном материале положение отом , что каждый из народов древности оставил позитивный след в истории человечества .</w:t>
      </w:r>
    </w:p>
    <w:p w:rsidR="00A258FD" w:rsidRPr="000776C1" w:rsidRDefault="00A258FD" w:rsidP="000776C1">
      <w:r w:rsidRPr="000776C1">
        <w:t>*задачи:  формировать историческое мышление – давать представление об общем и особенном  при характеристике древних обществ, а также представление о том, чем отличается Древний мир  от мира современного.</w:t>
      </w:r>
    </w:p>
    <w:p w:rsidR="00A258FD" w:rsidRPr="000776C1" w:rsidRDefault="00A258FD" w:rsidP="000776C1">
      <w:r w:rsidRPr="000776C1">
        <w:t>* принципы - в основу программы положено сочетание проблемно-тематического, хронологического, цивилизационного, культурологического принципа изучения истории.</w:t>
      </w:r>
    </w:p>
    <w:p w:rsidR="00A258FD" w:rsidRPr="000776C1" w:rsidRDefault="00A258FD" w:rsidP="000776C1">
      <w:r w:rsidRPr="000776C1">
        <w:t>* специфика курса: в курсе происходит знакомство с процессом формирования человека и человеческого общества, с важнейшими цивилизациями Древнего мира. При этом вводится только общее понятие  « цивилизация», противопоставление первобытности.</w:t>
      </w:r>
    </w:p>
    <w:p w:rsidR="00A258FD" w:rsidRPr="000776C1" w:rsidRDefault="00A258FD" w:rsidP="000776C1">
      <w:r w:rsidRPr="000776C1">
        <w:t>.* технологии, методы:  ведущим  методом станет самостоятельная, групповая работа над источниками и текстами,  технология – игровая.</w:t>
      </w:r>
    </w:p>
    <w:p w:rsidR="00A258FD" w:rsidRPr="000776C1" w:rsidRDefault="00A258FD" w:rsidP="000776C1">
      <w:r w:rsidRPr="000776C1">
        <w:t>Система оценивания: традиционная пятибалльная система.</w:t>
      </w:r>
    </w:p>
    <w:p w:rsidR="00A258FD" w:rsidRPr="000776C1" w:rsidRDefault="00A258FD" w:rsidP="000776C1">
      <w:r w:rsidRPr="000776C1">
        <w:t>Литература:</w:t>
      </w:r>
    </w:p>
    <w:p w:rsidR="00A258FD" w:rsidRPr="000776C1" w:rsidRDefault="00A258FD" w:rsidP="000776C1">
      <w:r w:rsidRPr="000776C1">
        <w:t>* для учащихся История Древнего мира. Годер Г.И. Рабочая тетрадь по истории Древнего мира. Контурные карты, атласы.</w:t>
      </w:r>
    </w:p>
    <w:p w:rsidR="00A258FD" w:rsidRPr="000776C1" w:rsidRDefault="00A258FD" w:rsidP="000776C1">
      <w:r w:rsidRPr="000776C1">
        <w:t>* для учителя: «Задания и задачи по истории древнего мира». Г.И.Годер</w:t>
      </w:r>
    </w:p>
    <w:p w:rsidR="00A258FD" w:rsidRPr="000776C1" w:rsidRDefault="00A258FD" w:rsidP="000776C1">
      <w:r w:rsidRPr="000776C1">
        <w:t>«Формирование здорового образа жизни на уроках истории». А.Е.Кклакова, Т.И.Тюляева</w:t>
      </w:r>
    </w:p>
    <w:p w:rsidR="00A258FD" w:rsidRPr="000776C1" w:rsidRDefault="00A258FD" w:rsidP="000776C1">
      <w:r w:rsidRPr="000776C1">
        <w:t>Наглядность, ТСО: настенные карты, репродукции картин, учебные фильмы, компьютер, медиапроектор.</w:t>
      </w:r>
    </w:p>
    <w:p w:rsidR="00A258FD" w:rsidRPr="000776C1" w:rsidRDefault="00A258FD" w:rsidP="000776C1">
      <w:pPr>
        <w:rPr>
          <w:i/>
        </w:rPr>
      </w:pPr>
      <w:r w:rsidRPr="000776C1">
        <w:rPr>
          <w:i/>
        </w:rPr>
        <w:t>Изучение «История» на ступени основного общего образования направлено на достижение следующих целей:</w:t>
      </w:r>
    </w:p>
    <w:p w:rsidR="00A258FD" w:rsidRPr="000776C1" w:rsidRDefault="00A258FD" w:rsidP="000776C1">
      <w:pPr>
        <w:rPr>
          <w:i/>
        </w:rPr>
      </w:pPr>
      <w:r w:rsidRPr="000776C1">
        <w:rPr>
          <w:u w:val="single"/>
        </w:rPr>
        <w:t>Цели формирования:</w:t>
      </w:r>
      <w:r w:rsidRPr="000776C1">
        <w:t xml:space="preserve"> </w:t>
      </w:r>
      <w:r w:rsidRPr="000776C1">
        <w:rPr>
          <w:i/>
        </w:rPr>
        <w:t>овладение элементарными методами исторического познания, умениями работать с различными источниками исторической информации.</w:t>
      </w:r>
    </w:p>
    <w:p w:rsidR="00A258FD" w:rsidRPr="000776C1" w:rsidRDefault="00A258FD" w:rsidP="000776C1">
      <w:pPr>
        <w:rPr>
          <w:i/>
        </w:rPr>
      </w:pPr>
      <w:r w:rsidRPr="000776C1">
        <w:rPr>
          <w:u w:val="single"/>
        </w:rPr>
        <w:t>Цели образования:</w:t>
      </w:r>
      <w:r w:rsidRPr="000776C1">
        <w:t xml:space="preserve"> </w:t>
      </w:r>
      <w:r w:rsidRPr="000776C1">
        <w:rPr>
          <w:i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преемственности.</w:t>
      </w:r>
    </w:p>
    <w:p w:rsidR="00A258FD" w:rsidRPr="000776C1" w:rsidRDefault="00A258FD" w:rsidP="000776C1">
      <w:pPr>
        <w:rPr>
          <w:i/>
        </w:rPr>
      </w:pPr>
      <w:r w:rsidRPr="000776C1">
        <w:rPr>
          <w:u w:val="single"/>
        </w:rPr>
        <w:t>Цели воспитания:</w:t>
      </w:r>
      <w:r w:rsidRPr="000776C1">
        <w:t xml:space="preserve"> </w:t>
      </w:r>
      <w:r w:rsidRPr="000776C1">
        <w:rPr>
          <w:i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жизни.</w:t>
      </w:r>
    </w:p>
    <w:p w:rsidR="00A258FD" w:rsidRPr="000776C1" w:rsidRDefault="00A258FD" w:rsidP="000776C1">
      <w:pPr>
        <w:rPr>
          <w:i/>
        </w:rPr>
      </w:pPr>
      <w:r w:rsidRPr="000776C1">
        <w:rPr>
          <w:u w:val="single"/>
        </w:rPr>
        <w:t>Цели формирования ключевых компетенций:</w:t>
      </w:r>
      <w:r w:rsidRPr="000776C1">
        <w:t xml:space="preserve"> </w:t>
      </w:r>
      <w:r w:rsidRPr="000776C1">
        <w:rPr>
          <w:i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участие в межкультурном взаимодействии, формирование толерантного отношения к представителям других народов и стран.</w:t>
      </w:r>
    </w:p>
    <w:p w:rsidR="00A258FD" w:rsidRPr="000776C1" w:rsidRDefault="00A258FD" w:rsidP="000776C1">
      <w:pPr>
        <w:rPr>
          <w:i/>
        </w:rPr>
      </w:pPr>
      <w:r w:rsidRPr="000776C1">
        <w:rPr>
          <w:i/>
        </w:rPr>
        <w:t>Задачами изучения истории в основной школе являются:</w:t>
      </w:r>
    </w:p>
    <w:p w:rsidR="00A258FD" w:rsidRPr="000776C1" w:rsidRDefault="00A258FD" w:rsidP="000776C1">
      <w:r w:rsidRPr="000776C1"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258FD" w:rsidRPr="000776C1" w:rsidRDefault="00A258FD" w:rsidP="000776C1">
      <w:r w:rsidRPr="000776C1"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A258FD" w:rsidRPr="000776C1" w:rsidRDefault="00A258FD" w:rsidP="000776C1">
      <w:r w:rsidRPr="000776C1"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Общая характеристика учебного предмета «История»</w:t>
      </w:r>
    </w:p>
    <w:p w:rsidR="00A258FD" w:rsidRPr="000776C1" w:rsidRDefault="00A258FD" w:rsidP="000776C1">
      <w:pPr>
        <w:rPr>
          <w:u w:val="single"/>
        </w:rPr>
      </w:pPr>
      <w:r w:rsidRPr="000776C1">
        <w:rPr>
          <w:u w:val="single"/>
        </w:rPr>
        <w:t>Метапредметные результаты изучения истории в основной школе выражаются в следующих качествах:</w:t>
      </w:r>
    </w:p>
    <w:p w:rsidR="00A258FD" w:rsidRPr="000776C1" w:rsidRDefault="00A258FD" w:rsidP="000776C1">
      <w:r w:rsidRPr="000776C1">
        <w:t>способность сознательно организовывать и регулировать свою деятельность — учебную, общественную и др.;</w:t>
      </w:r>
    </w:p>
    <w:p w:rsidR="00A258FD" w:rsidRPr="000776C1" w:rsidRDefault="00A258FD" w:rsidP="000776C1">
      <w:r w:rsidRPr="000776C1"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A258FD" w:rsidRPr="000776C1" w:rsidRDefault="00A258FD" w:rsidP="000776C1">
      <w:r w:rsidRPr="000776C1">
        <w:t>способность решать творческие задачи, представлять результаты своей деятельности в различных формах (сообщение, презентация);</w:t>
      </w:r>
    </w:p>
    <w:p w:rsidR="00A258FD" w:rsidRPr="000776C1" w:rsidRDefault="00A258FD" w:rsidP="000776C1">
      <w:r w:rsidRPr="000776C1"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A258FD" w:rsidRPr="000776C1" w:rsidRDefault="00A258FD" w:rsidP="000776C1">
      <w:r w:rsidRPr="000776C1">
        <w:t xml:space="preserve">      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 классов по истории в единстве ее содержательных (объектных) и деятельностных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</w:p>
    <w:p w:rsidR="00A258FD" w:rsidRPr="000776C1" w:rsidRDefault="00A258FD" w:rsidP="000776C1">
      <w:r w:rsidRPr="000776C1">
        <w:t>1.</w:t>
      </w:r>
      <w:r w:rsidRPr="000776C1">
        <w:tab/>
        <w:t>Знание хронологии, работа с хронологией:</w:t>
      </w:r>
    </w:p>
    <w:p w:rsidR="00A258FD" w:rsidRPr="000776C1" w:rsidRDefault="00A258FD" w:rsidP="000776C1">
      <w:r w:rsidRPr="000776C1"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A258FD" w:rsidRPr="000776C1" w:rsidRDefault="00A258FD" w:rsidP="000776C1">
      <w:r w:rsidRPr="000776C1">
        <w:t>- соотносить год с веком, устанавливать последовательность и длительность исторических событий.</w:t>
      </w:r>
    </w:p>
    <w:p w:rsidR="00A258FD" w:rsidRPr="000776C1" w:rsidRDefault="00A258FD" w:rsidP="000776C1">
      <w:r w:rsidRPr="000776C1">
        <w:t>2.</w:t>
      </w:r>
      <w:r w:rsidRPr="000776C1">
        <w:tab/>
        <w:t>Знание исторических фактов, работа с фактами:</w:t>
      </w:r>
    </w:p>
    <w:p w:rsidR="00A258FD" w:rsidRPr="000776C1" w:rsidRDefault="00A258FD" w:rsidP="000776C1">
      <w:r w:rsidRPr="000776C1">
        <w:t>- характеризовать место, обстоятельства, участников, результаты важнейших исторических событий;</w:t>
      </w:r>
    </w:p>
    <w:p w:rsidR="00A258FD" w:rsidRPr="000776C1" w:rsidRDefault="00A258FD" w:rsidP="000776C1">
      <w:r w:rsidRPr="000776C1">
        <w:t>- группировать (классифицировать) факты по различным признакам.</w:t>
      </w:r>
    </w:p>
    <w:p w:rsidR="00A258FD" w:rsidRPr="000776C1" w:rsidRDefault="00A258FD" w:rsidP="000776C1">
      <w:r w:rsidRPr="000776C1">
        <w:t>3.</w:t>
      </w:r>
      <w:r w:rsidRPr="000776C1">
        <w:tab/>
        <w:t>Работа с историческими источниками:</w:t>
      </w:r>
    </w:p>
    <w:p w:rsidR="00A258FD" w:rsidRPr="000776C1" w:rsidRDefault="00A258FD" w:rsidP="000776C1">
      <w:r w:rsidRPr="000776C1">
        <w:t>- читать историческую карту с опорой на легенду;</w:t>
      </w:r>
    </w:p>
    <w:p w:rsidR="00A258FD" w:rsidRPr="000776C1" w:rsidRDefault="00A258FD" w:rsidP="000776C1">
      <w:r w:rsidRPr="000776C1">
        <w:t>- проводить поиск необходимой информации в одном или нескольких источниках (материальных, текстовых, изобразительных и др.);</w:t>
      </w:r>
    </w:p>
    <w:p w:rsidR="00A258FD" w:rsidRPr="000776C1" w:rsidRDefault="00A258FD" w:rsidP="000776C1">
      <w:r w:rsidRPr="000776C1">
        <w:t>- сравнивать данные разных источников, выявлять их сходство и различия.</w:t>
      </w:r>
    </w:p>
    <w:p w:rsidR="00A258FD" w:rsidRPr="000776C1" w:rsidRDefault="00A258FD" w:rsidP="000776C1">
      <w:r w:rsidRPr="000776C1">
        <w:t>4.</w:t>
      </w:r>
      <w:r w:rsidRPr="000776C1">
        <w:tab/>
        <w:t>Описание (реконструкция):</w:t>
      </w:r>
    </w:p>
    <w:p w:rsidR="00A258FD" w:rsidRPr="000776C1" w:rsidRDefault="00A258FD" w:rsidP="000776C1">
      <w:r w:rsidRPr="000776C1">
        <w:t>- рассказывать (устно или письменно) об исторических событиях, их участниках;</w:t>
      </w:r>
    </w:p>
    <w:p w:rsidR="00A258FD" w:rsidRPr="000776C1" w:rsidRDefault="00A258FD" w:rsidP="000776C1">
      <w:r w:rsidRPr="000776C1">
        <w:t>- характеризовать условия и образ жизни, занятия людей в различные исторические эпохи;</w:t>
      </w:r>
    </w:p>
    <w:p w:rsidR="00A258FD" w:rsidRPr="000776C1" w:rsidRDefault="00A258FD" w:rsidP="000776C1">
      <w:r w:rsidRPr="000776C1">
        <w:t>-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A258FD" w:rsidRPr="000776C1" w:rsidRDefault="00A258FD" w:rsidP="000776C1">
      <w:r w:rsidRPr="000776C1">
        <w:t>5.</w:t>
      </w:r>
      <w:r w:rsidRPr="000776C1">
        <w:tab/>
        <w:t>Анализ, объяснение:</w:t>
      </w:r>
    </w:p>
    <w:p w:rsidR="00A258FD" w:rsidRPr="000776C1" w:rsidRDefault="00A258FD" w:rsidP="000776C1">
      <w:r w:rsidRPr="000776C1">
        <w:t>- различать факт (событие) и его описание (факт источника, факт историка);</w:t>
      </w:r>
    </w:p>
    <w:p w:rsidR="00A258FD" w:rsidRPr="000776C1" w:rsidRDefault="00A258FD" w:rsidP="000776C1">
      <w:r w:rsidRPr="000776C1">
        <w:t>- соотносить единичные исторические факты и общие явления;</w:t>
      </w:r>
    </w:p>
    <w:p w:rsidR="00A258FD" w:rsidRPr="000776C1" w:rsidRDefault="00A258FD" w:rsidP="000776C1">
      <w:r w:rsidRPr="000776C1">
        <w:t>- называть характерные, существенные признаки исторических событий и явлений;</w:t>
      </w:r>
    </w:p>
    <w:p w:rsidR="00A258FD" w:rsidRPr="000776C1" w:rsidRDefault="00A258FD" w:rsidP="000776C1">
      <w:r w:rsidRPr="000776C1">
        <w:t>- раскрывать смысл, значение важнейших исторических понятий;</w:t>
      </w:r>
    </w:p>
    <w:p w:rsidR="00A258FD" w:rsidRPr="000776C1" w:rsidRDefault="00A258FD" w:rsidP="000776C1">
      <w:r w:rsidRPr="000776C1">
        <w:t>- сравнивать исторические события и явления, определять в них общее и различия;</w:t>
      </w:r>
    </w:p>
    <w:p w:rsidR="00A258FD" w:rsidRPr="000776C1" w:rsidRDefault="00A258FD" w:rsidP="000776C1">
      <w:r w:rsidRPr="000776C1">
        <w:t>- излагать суждения о причинах и следствиях исторических событий.</w:t>
      </w:r>
    </w:p>
    <w:p w:rsidR="00A258FD" w:rsidRPr="000776C1" w:rsidRDefault="00A258FD" w:rsidP="000776C1">
      <w:r w:rsidRPr="000776C1">
        <w:t>СОДЕРЖАНИЕ   РАБОЧЕЙ  ПРОГРАММЫ</w:t>
      </w:r>
    </w:p>
    <w:p w:rsidR="00A258FD" w:rsidRPr="000776C1" w:rsidRDefault="00A258FD" w:rsidP="000776C1">
      <w:r w:rsidRPr="000776C1">
        <w:t>5 КЛАСС «История Древнего Мира»</w:t>
      </w:r>
    </w:p>
    <w:p w:rsidR="00A258FD" w:rsidRPr="000776C1" w:rsidRDefault="00A258FD" w:rsidP="000776C1">
      <w:r w:rsidRPr="000776C1">
        <w:t xml:space="preserve">  В курсе «История Древнего мира» происходит первоначальное знакомство с процессом формирования человеческого общества, с важнейшими цивилизациями Древнего мира, заложившими основы государственного устройства, монархической и республиканской форм правления, внесшими определенный вклад в развитие мировой художественной культуры. </w:t>
      </w:r>
    </w:p>
    <w:p w:rsidR="00A258FD" w:rsidRPr="000776C1" w:rsidRDefault="00A258FD" w:rsidP="000776C1">
      <w:r w:rsidRPr="000776C1">
        <w:t xml:space="preserve">           Курс ставит своей целью дать школьникам знания о далёком прошлом, которые послужат одной из основ их общей образованности.</w:t>
      </w:r>
    </w:p>
    <w:p w:rsidR="00A258FD" w:rsidRPr="000776C1" w:rsidRDefault="00A258FD" w:rsidP="000776C1">
      <w:r w:rsidRPr="000776C1">
        <w:t>Почасовое распределение материала по темам:</w:t>
      </w:r>
    </w:p>
    <w:p w:rsidR="00A258FD" w:rsidRPr="000776C1" w:rsidRDefault="00A258FD" w:rsidP="000776C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6998"/>
        <w:gridCol w:w="1943"/>
      </w:tblGrid>
      <w:tr w:rsidR="00A258FD" w:rsidRPr="000776C1" w:rsidTr="004B1472">
        <w:trPr>
          <w:trHeight w:val="401"/>
        </w:trPr>
        <w:tc>
          <w:tcPr>
            <w:tcW w:w="329" w:type="pct"/>
            <w:vAlign w:val="center"/>
          </w:tcPr>
          <w:p w:rsidR="00A258FD" w:rsidRPr="000776C1" w:rsidRDefault="00A258FD" w:rsidP="000776C1">
            <w:r w:rsidRPr="000776C1">
              <w:t>№ п/п</w:t>
            </w:r>
          </w:p>
        </w:tc>
        <w:tc>
          <w:tcPr>
            <w:tcW w:w="3656" w:type="pct"/>
            <w:vAlign w:val="center"/>
          </w:tcPr>
          <w:p w:rsidR="00A258FD" w:rsidRPr="000776C1" w:rsidRDefault="00A258FD" w:rsidP="000776C1">
            <w:r w:rsidRPr="000776C1">
              <w:t xml:space="preserve">Разделы </w:t>
            </w:r>
          </w:p>
        </w:tc>
        <w:tc>
          <w:tcPr>
            <w:tcW w:w="1015" w:type="pct"/>
            <w:vAlign w:val="center"/>
          </w:tcPr>
          <w:p w:rsidR="00A258FD" w:rsidRPr="000776C1" w:rsidRDefault="00A258FD" w:rsidP="000776C1">
            <w:r w:rsidRPr="000776C1">
              <w:t xml:space="preserve">Часы </w:t>
            </w:r>
          </w:p>
        </w:tc>
      </w:tr>
      <w:tr w:rsidR="00A258FD" w:rsidRPr="000776C1" w:rsidTr="00490948">
        <w:tc>
          <w:tcPr>
            <w:tcW w:w="329" w:type="pct"/>
            <w:vAlign w:val="center"/>
          </w:tcPr>
          <w:p w:rsidR="00A258FD" w:rsidRPr="000776C1" w:rsidRDefault="00A258FD" w:rsidP="000776C1">
            <w:r w:rsidRPr="000776C1">
              <w:t>1</w:t>
            </w:r>
          </w:p>
        </w:tc>
        <w:tc>
          <w:tcPr>
            <w:tcW w:w="3656" w:type="pct"/>
            <w:vAlign w:val="center"/>
          </w:tcPr>
          <w:p w:rsidR="00A258FD" w:rsidRPr="000776C1" w:rsidRDefault="00A258FD" w:rsidP="000776C1">
            <w:r w:rsidRPr="000776C1">
              <w:t>Что изучает история</w:t>
            </w:r>
          </w:p>
        </w:tc>
        <w:tc>
          <w:tcPr>
            <w:tcW w:w="1015" w:type="pct"/>
            <w:vAlign w:val="center"/>
          </w:tcPr>
          <w:p w:rsidR="00A258FD" w:rsidRPr="000776C1" w:rsidRDefault="00A258FD" w:rsidP="000776C1">
            <w:r>
              <w:t>1</w:t>
            </w:r>
          </w:p>
        </w:tc>
      </w:tr>
      <w:tr w:rsidR="00A258FD" w:rsidRPr="000776C1" w:rsidTr="00490948">
        <w:tc>
          <w:tcPr>
            <w:tcW w:w="329" w:type="pct"/>
            <w:vAlign w:val="center"/>
          </w:tcPr>
          <w:p w:rsidR="00A258FD" w:rsidRPr="000776C1" w:rsidRDefault="00A258FD" w:rsidP="000776C1">
            <w:r w:rsidRPr="000776C1">
              <w:t>2</w:t>
            </w:r>
          </w:p>
        </w:tc>
        <w:tc>
          <w:tcPr>
            <w:tcW w:w="3656" w:type="pct"/>
            <w:vAlign w:val="center"/>
          </w:tcPr>
          <w:p w:rsidR="00A258FD" w:rsidRPr="000776C1" w:rsidRDefault="00A258FD" w:rsidP="000776C1">
            <w:r w:rsidRPr="000776C1">
              <w:t>Первобытное общество</w:t>
            </w:r>
          </w:p>
        </w:tc>
        <w:tc>
          <w:tcPr>
            <w:tcW w:w="1015" w:type="pct"/>
            <w:vAlign w:val="center"/>
          </w:tcPr>
          <w:p w:rsidR="00A258FD" w:rsidRPr="000776C1" w:rsidRDefault="00A258FD" w:rsidP="000776C1">
            <w:r w:rsidRPr="000776C1">
              <w:t>6</w:t>
            </w:r>
          </w:p>
        </w:tc>
      </w:tr>
      <w:tr w:rsidR="00A258FD" w:rsidRPr="000776C1" w:rsidTr="00490948">
        <w:tc>
          <w:tcPr>
            <w:tcW w:w="329" w:type="pct"/>
            <w:vAlign w:val="center"/>
          </w:tcPr>
          <w:p w:rsidR="00A258FD" w:rsidRPr="000776C1" w:rsidRDefault="00A258FD" w:rsidP="000776C1">
            <w:r w:rsidRPr="000776C1">
              <w:t>3</w:t>
            </w:r>
          </w:p>
        </w:tc>
        <w:tc>
          <w:tcPr>
            <w:tcW w:w="3656" w:type="pct"/>
            <w:vAlign w:val="center"/>
          </w:tcPr>
          <w:p w:rsidR="00A258FD" w:rsidRPr="000776C1" w:rsidRDefault="00A258FD" w:rsidP="000776C1">
            <w:r w:rsidRPr="000776C1">
              <w:t>Древний Восток</w:t>
            </w:r>
          </w:p>
        </w:tc>
        <w:tc>
          <w:tcPr>
            <w:tcW w:w="1015" w:type="pct"/>
            <w:vAlign w:val="center"/>
          </w:tcPr>
          <w:p w:rsidR="00A258FD" w:rsidRPr="000776C1" w:rsidRDefault="00A258FD" w:rsidP="000776C1">
            <w:r w:rsidRPr="000776C1">
              <w:t>20</w:t>
            </w:r>
          </w:p>
        </w:tc>
      </w:tr>
      <w:tr w:rsidR="00A258FD" w:rsidRPr="000776C1" w:rsidTr="00490948">
        <w:tc>
          <w:tcPr>
            <w:tcW w:w="329" w:type="pct"/>
            <w:vAlign w:val="center"/>
          </w:tcPr>
          <w:p w:rsidR="00A258FD" w:rsidRPr="000776C1" w:rsidRDefault="00A258FD" w:rsidP="000776C1">
            <w:r w:rsidRPr="000776C1">
              <w:t>4</w:t>
            </w:r>
          </w:p>
        </w:tc>
        <w:tc>
          <w:tcPr>
            <w:tcW w:w="3656" w:type="pct"/>
            <w:vAlign w:val="center"/>
          </w:tcPr>
          <w:p w:rsidR="00A258FD" w:rsidRPr="000776C1" w:rsidRDefault="00A258FD" w:rsidP="000776C1">
            <w:r w:rsidRPr="000776C1">
              <w:t>Древняя Греция и эллинистический мир</w:t>
            </w:r>
          </w:p>
        </w:tc>
        <w:tc>
          <w:tcPr>
            <w:tcW w:w="1015" w:type="pct"/>
            <w:vAlign w:val="center"/>
          </w:tcPr>
          <w:p w:rsidR="00A258FD" w:rsidRPr="000776C1" w:rsidRDefault="00A258FD" w:rsidP="000776C1">
            <w:r w:rsidRPr="000776C1">
              <w:t>2</w:t>
            </w:r>
            <w:r>
              <w:t>0</w:t>
            </w:r>
          </w:p>
        </w:tc>
      </w:tr>
      <w:tr w:rsidR="00A258FD" w:rsidRPr="000776C1" w:rsidTr="00490948">
        <w:tc>
          <w:tcPr>
            <w:tcW w:w="329" w:type="pct"/>
            <w:vAlign w:val="center"/>
          </w:tcPr>
          <w:p w:rsidR="00A258FD" w:rsidRPr="000776C1" w:rsidRDefault="00A258FD" w:rsidP="000776C1">
            <w:r w:rsidRPr="000776C1">
              <w:t>5</w:t>
            </w:r>
          </w:p>
        </w:tc>
        <w:tc>
          <w:tcPr>
            <w:tcW w:w="3656" w:type="pct"/>
            <w:vAlign w:val="center"/>
          </w:tcPr>
          <w:p w:rsidR="00A258FD" w:rsidRPr="000776C1" w:rsidRDefault="00A258FD" w:rsidP="000776C1">
            <w:pPr>
              <w:rPr>
                <w:u w:val="single"/>
              </w:rPr>
            </w:pPr>
            <w:r w:rsidRPr="000776C1">
              <w:t>Древний Рим</w:t>
            </w:r>
          </w:p>
        </w:tc>
        <w:tc>
          <w:tcPr>
            <w:tcW w:w="1015" w:type="pct"/>
            <w:vAlign w:val="center"/>
          </w:tcPr>
          <w:p w:rsidR="00A258FD" w:rsidRPr="000776C1" w:rsidRDefault="00A258FD" w:rsidP="000776C1">
            <w:r w:rsidRPr="000776C1">
              <w:t>1</w:t>
            </w:r>
            <w:r>
              <w:t>9</w:t>
            </w:r>
          </w:p>
        </w:tc>
      </w:tr>
      <w:tr w:rsidR="00A258FD" w:rsidRPr="000776C1" w:rsidTr="00490948">
        <w:tc>
          <w:tcPr>
            <w:tcW w:w="329" w:type="pct"/>
            <w:vAlign w:val="center"/>
          </w:tcPr>
          <w:p w:rsidR="00A258FD" w:rsidRPr="000776C1" w:rsidRDefault="00A258FD" w:rsidP="000776C1">
            <w:r w:rsidRPr="000776C1">
              <w:t>6</w:t>
            </w:r>
          </w:p>
        </w:tc>
        <w:tc>
          <w:tcPr>
            <w:tcW w:w="3656" w:type="pct"/>
            <w:vAlign w:val="center"/>
          </w:tcPr>
          <w:p w:rsidR="00A258FD" w:rsidRPr="000776C1" w:rsidRDefault="00A258FD" w:rsidP="000776C1">
            <w:r w:rsidRPr="000776C1">
              <w:t>Итоговое повторение</w:t>
            </w:r>
          </w:p>
        </w:tc>
        <w:tc>
          <w:tcPr>
            <w:tcW w:w="1015" w:type="pct"/>
            <w:vAlign w:val="center"/>
          </w:tcPr>
          <w:p w:rsidR="00A258FD" w:rsidRPr="000776C1" w:rsidRDefault="00A258FD" w:rsidP="000776C1">
            <w:r>
              <w:t>2</w:t>
            </w:r>
          </w:p>
        </w:tc>
      </w:tr>
      <w:tr w:rsidR="00A258FD" w:rsidRPr="000776C1" w:rsidTr="00490948">
        <w:tc>
          <w:tcPr>
            <w:tcW w:w="3985" w:type="pct"/>
            <w:gridSpan w:val="2"/>
            <w:vAlign w:val="center"/>
          </w:tcPr>
          <w:p w:rsidR="00A258FD" w:rsidRPr="000776C1" w:rsidRDefault="00A258FD" w:rsidP="000776C1">
            <w:r w:rsidRPr="000776C1">
              <w:t>Итого</w:t>
            </w:r>
          </w:p>
        </w:tc>
        <w:tc>
          <w:tcPr>
            <w:tcW w:w="1015" w:type="pct"/>
            <w:vAlign w:val="center"/>
          </w:tcPr>
          <w:p w:rsidR="00A258FD" w:rsidRPr="000776C1" w:rsidRDefault="00A258FD" w:rsidP="000776C1">
            <w:r>
              <w:t>68</w:t>
            </w:r>
          </w:p>
        </w:tc>
      </w:tr>
    </w:tbl>
    <w:p w:rsidR="00A258FD" w:rsidRPr="000776C1" w:rsidRDefault="00A258FD" w:rsidP="000776C1"/>
    <w:p w:rsidR="00A258FD" w:rsidRPr="000776C1" w:rsidRDefault="00A258FD" w:rsidP="000776C1">
      <w:r w:rsidRPr="000776C1">
        <w:t>ЧТО</w:t>
      </w:r>
      <w:r>
        <w:t xml:space="preserve"> ИЗУЧАЕТ ИСТОРИЯ (1</w:t>
      </w:r>
      <w:r w:rsidRPr="000776C1">
        <w:t xml:space="preserve"> ч)        </w:t>
      </w:r>
    </w:p>
    <w:p w:rsidR="00A258FD" w:rsidRPr="000776C1" w:rsidRDefault="00A258FD" w:rsidP="000776C1">
      <w:r w:rsidRPr="000776C1">
        <w:rPr>
          <w:u w:val="single"/>
        </w:rPr>
        <w:t>Первобытное общество (6 часов)</w:t>
      </w:r>
      <w:r w:rsidRPr="000776C1">
        <w:t xml:space="preserve"> Понятие «Первобытность» и «Древний мир». Хронологические рамки древней истории.</w:t>
      </w:r>
    </w:p>
    <w:p w:rsidR="00A258FD" w:rsidRPr="000776C1" w:rsidRDefault="00A258FD" w:rsidP="000776C1">
      <w:r w:rsidRPr="000776C1">
        <w:t>Предки человека. Расселение древнейшего человечества. Влияние природных условий на жизнь первобытных людей. Стоянки первобытных людей на территории нашей страны, края. Занятия, орудия труда первобытных людей. Родоплеменные отношения.</w:t>
      </w:r>
    </w:p>
    <w:p w:rsidR="00A258FD" w:rsidRPr="000776C1" w:rsidRDefault="00A258FD" w:rsidP="000776C1">
      <w:r w:rsidRPr="000776C1">
        <w:t xml:space="preserve">Переход от собирательства к земледелию и скотоводству. Соседская община. Развитие ремесла. Обмен произведенными продуктами. Представления первобытных людей об окружающем мире. Первобытные верования. Зарождение искусства. </w:t>
      </w:r>
    </w:p>
    <w:p w:rsidR="00A258FD" w:rsidRPr="000776C1" w:rsidRDefault="00A258FD" w:rsidP="000776C1">
      <w:pPr>
        <w:rPr>
          <w:u w:val="single"/>
        </w:rPr>
      </w:pPr>
      <w:r w:rsidRPr="000776C1">
        <w:rPr>
          <w:u w:val="single"/>
        </w:rPr>
        <w:t>Древний Восток (20 часов)</w:t>
      </w:r>
    </w:p>
    <w:p w:rsidR="00A258FD" w:rsidRPr="000776C1" w:rsidRDefault="00A258FD" w:rsidP="000776C1">
      <w:r w:rsidRPr="000776C1">
        <w:rPr>
          <w:i/>
        </w:rPr>
        <w:t>Древний Египет (8 часов):</w:t>
      </w:r>
      <w:r w:rsidRPr="000776C1">
        <w:t xml:space="preserve">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Мифы о богах. Храмы и пирамиды. Научные познания, письменность и школа в Древнем Египте. </w:t>
      </w:r>
    </w:p>
    <w:p w:rsidR="00A258FD" w:rsidRPr="000776C1" w:rsidRDefault="00A258FD" w:rsidP="000776C1">
      <w:pPr>
        <w:rPr>
          <w:i/>
        </w:rPr>
      </w:pPr>
      <w:r w:rsidRPr="000776C1">
        <w:rPr>
          <w:i/>
        </w:rPr>
        <w:t>Древние государства Передней Азии и Восточного Средиземноморья</w:t>
      </w:r>
    </w:p>
    <w:p w:rsidR="00A258FD" w:rsidRPr="000776C1" w:rsidRDefault="00A258FD" w:rsidP="000776C1">
      <w:r w:rsidRPr="000776C1">
        <w:rPr>
          <w:i/>
        </w:rPr>
        <w:t xml:space="preserve"> (7 часов):</w:t>
      </w:r>
      <w:r w:rsidRPr="000776C1">
        <w:t xml:space="preserve"> Древнее Междуречье: природные условия, население. Сказания о героях и богах. 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и ее завоевания. </w:t>
      </w:r>
    </w:p>
    <w:p w:rsidR="00A258FD" w:rsidRPr="000776C1" w:rsidRDefault="00A258FD" w:rsidP="000776C1">
      <w:r w:rsidRPr="000776C1">
        <w:rPr>
          <w:i/>
        </w:rPr>
        <w:t>Древняя Индия (2 часа)</w:t>
      </w:r>
      <w:r w:rsidRPr="000776C1">
        <w:t xml:space="preserve">: природные условия, население. Варны. Касты. Религиозные верования, легенды и сказания. Будда. </w:t>
      </w:r>
    </w:p>
    <w:p w:rsidR="00A258FD" w:rsidRPr="000776C1" w:rsidRDefault="00A258FD" w:rsidP="000776C1">
      <w:r w:rsidRPr="000776C1">
        <w:rPr>
          <w:i/>
        </w:rPr>
        <w:t>Древний Китай (2 часа):</w:t>
      </w:r>
      <w:r w:rsidRPr="000776C1">
        <w:t xml:space="preserve"> природные условия, население. Империя Цинь. Император и его подданные. Возникновение религиозно-философских учений. Конфуций. Научные знания и изобретения. Великая китайская стена. </w:t>
      </w:r>
    </w:p>
    <w:p w:rsidR="00A258FD" w:rsidRPr="000776C1" w:rsidRDefault="00A258FD" w:rsidP="000776C1">
      <w:pPr>
        <w:rPr>
          <w:i/>
        </w:rPr>
      </w:pPr>
      <w:r w:rsidRPr="000776C1">
        <w:rPr>
          <w:i/>
        </w:rPr>
        <w:t>Культурное наследие цивилизаций Древнего Востока (1 час)</w:t>
      </w:r>
    </w:p>
    <w:p w:rsidR="00A258FD" w:rsidRPr="000776C1" w:rsidRDefault="00A258FD" w:rsidP="000776C1">
      <w:pPr>
        <w:rPr>
          <w:u w:val="single"/>
        </w:rPr>
      </w:pPr>
      <w:r w:rsidRPr="000776C1">
        <w:rPr>
          <w:u w:val="single"/>
        </w:rPr>
        <w:t xml:space="preserve">Древняя </w:t>
      </w:r>
      <w:r>
        <w:rPr>
          <w:u w:val="single"/>
        </w:rPr>
        <w:t>Греция и эллинистический мир (20</w:t>
      </w:r>
      <w:r w:rsidRPr="000776C1">
        <w:rPr>
          <w:u w:val="single"/>
        </w:rPr>
        <w:t xml:space="preserve"> часа)</w:t>
      </w:r>
    </w:p>
    <w:p w:rsidR="00A258FD" w:rsidRPr="000776C1" w:rsidRDefault="00A258FD" w:rsidP="000776C1">
      <w:r w:rsidRPr="000776C1">
        <w:t xml:space="preserve">      Природные условия Древней Греции. Население, его занятия. Эллины. Древнейшие государства (Крит, Микены). Древнегреческая мифология. Легенды о людях и богах. Поэмы Гомера «Илиада» и «Одиссея». Полис – город-государство. Развитие земледелия, ремесла и торговли. Свободные и рабы. Афины. Афинская демократия. Демос и знать. Спарта. Греческие колонии. Греко-персидские войны. Пелопонесские войны.</w:t>
      </w:r>
    </w:p>
    <w:p w:rsidR="00A258FD" w:rsidRPr="000776C1" w:rsidRDefault="00A258FD" w:rsidP="000776C1">
      <w:r w:rsidRPr="000776C1">
        <w:t xml:space="preserve">      Возвышение Македонии. Завоевания Александра Македонского и его держава. Греция и государства Востока под властью преемников Александра. </w:t>
      </w:r>
    </w:p>
    <w:p w:rsidR="00A258FD" w:rsidRPr="000776C1" w:rsidRDefault="00A258FD" w:rsidP="000776C1">
      <w:r w:rsidRPr="000776C1">
        <w:t xml:space="preserve">      Культурное наследие Древней Греции и эллинистического мира. Развитие научных и философских знаний. Архимед. Платон. Аристотель. Школа и образование. Литература и театральное искусство. Архитектура и скульптура. Олимпийские игры.  </w:t>
      </w:r>
    </w:p>
    <w:p w:rsidR="00A258FD" w:rsidRPr="000776C1" w:rsidRDefault="00A258FD" w:rsidP="000776C1">
      <w:pPr>
        <w:rPr>
          <w:u w:val="single"/>
        </w:rPr>
      </w:pPr>
      <w:r>
        <w:rPr>
          <w:u w:val="single"/>
        </w:rPr>
        <w:t>Древний Рим (18</w:t>
      </w:r>
      <w:r w:rsidRPr="000776C1">
        <w:rPr>
          <w:u w:val="single"/>
        </w:rPr>
        <w:t xml:space="preserve"> часов) </w:t>
      </w:r>
    </w:p>
    <w:p w:rsidR="00A258FD" w:rsidRPr="000776C1" w:rsidRDefault="00A258FD" w:rsidP="000776C1">
      <w:r w:rsidRPr="000776C1">
        <w:t xml:space="preserve">   Природные условия и население древней Италии. Этруски. Легенды об основании Рима. Религиозные верования римлян. Патриции и плебеи. Возникновение Римской республики. Консулы, сенаторы и трибуны. Войны с Карфагеном. Господство Рима в Средиземноморье. Рабство в Древнем Риме. Восстания рабов. Спартак. Гражданские войны.</w:t>
      </w:r>
    </w:p>
    <w:p w:rsidR="00A258FD" w:rsidRPr="000776C1" w:rsidRDefault="00A258FD" w:rsidP="000776C1">
      <w:r w:rsidRPr="000776C1">
        <w:t xml:space="preserve">Гай Юлий Цезарь. Установление императорской власти. Римская империя: территория, управление. Римское право. Империя и соседние народы. Возникновение и распространение христианства. Библия. Гонения на христиан. Христианские святые мученики. Признание христианства государственной религией Римской империи. Разделение Римской империи на Западную и Восточную. Рим и варвары. Готы и гунны. Падение Западной Римской империи. </w:t>
      </w:r>
    </w:p>
    <w:p w:rsidR="00A258FD" w:rsidRPr="000776C1" w:rsidRDefault="00A258FD" w:rsidP="000776C1">
      <w:r w:rsidRPr="000776C1">
        <w:t xml:space="preserve">Культурное наследие Древнего Рима. Архитектура и скульптура. Римская литература и театр, «золотой век» поэзии. Ораторское искусство. </w:t>
      </w:r>
    </w:p>
    <w:p w:rsidR="00A258FD" w:rsidRPr="000776C1" w:rsidRDefault="00A258FD" w:rsidP="000776C1">
      <w:pPr>
        <w:rPr>
          <w:u w:val="single"/>
        </w:rPr>
      </w:pPr>
      <w:r>
        <w:rPr>
          <w:u w:val="single"/>
        </w:rPr>
        <w:t>Итоговое повторение (2</w:t>
      </w:r>
      <w:r w:rsidRPr="000776C1">
        <w:rPr>
          <w:u w:val="single"/>
        </w:rPr>
        <w:t xml:space="preserve"> часа)</w:t>
      </w:r>
    </w:p>
    <w:p w:rsidR="00A258FD" w:rsidRPr="000776C1" w:rsidRDefault="00A258FD" w:rsidP="000776C1"/>
    <w:p w:rsidR="00A258FD" w:rsidRPr="004B1472" w:rsidRDefault="00A258FD" w:rsidP="004B1472">
      <w:pPr>
        <w:jc w:val="center"/>
        <w:rPr>
          <w:b/>
        </w:rPr>
      </w:pPr>
      <w:r w:rsidRPr="00BA0EAE">
        <w:rPr>
          <w:b/>
        </w:rPr>
        <w:t>Планирование истории Древнего мира</w:t>
      </w:r>
      <w:r>
        <w:rPr>
          <w:b/>
        </w:rPr>
        <w:t xml:space="preserve"> - 68 часов</w:t>
      </w:r>
      <w:bookmarkStart w:id="0" w:name="_GoBack"/>
      <w:bookmarkEnd w:id="0"/>
    </w:p>
    <w:tbl>
      <w:tblPr>
        <w:tblW w:w="2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620"/>
        <w:gridCol w:w="59"/>
        <w:gridCol w:w="614"/>
        <w:gridCol w:w="23"/>
        <w:gridCol w:w="787"/>
        <w:gridCol w:w="1757"/>
        <w:gridCol w:w="1081"/>
        <w:gridCol w:w="65"/>
        <w:gridCol w:w="1556"/>
        <w:gridCol w:w="14"/>
        <w:gridCol w:w="1570"/>
        <w:gridCol w:w="37"/>
        <w:gridCol w:w="2900"/>
        <w:gridCol w:w="11"/>
        <w:gridCol w:w="1461"/>
        <w:gridCol w:w="1811"/>
        <w:gridCol w:w="1811"/>
        <w:gridCol w:w="1811"/>
        <w:gridCol w:w="1811"/>
        <w:gridCol w:w="1811"/>
        <w:gridCol w:w="1812"/>
      </w:tblGrid>
      <w:tr w:rsidR="00A258FD" w:rsidRPr="001C117D" w:rsidTr="0004641A">
        <w:trPr>
          <w:gridAfter w:val="8"/>
          <w:wAfter w:w="12339" w:type="dxa"/>
          <w:trHeight w:val="232"/>
        </w:trPr>
        <w:tc>
          <w:tcPr>
            <w:tcW w:w="681" w:type="dxa"/>
            <w:gridSpan w:val="3"/>
            <w:vMerge w:val="restart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  <w:r w:rsidRPr="001C117D">
              <w:rPr>
                <w:b/>
                <w:sz w:val="22"/>
                <w:szCs w:val="22"/>
              </w:rPr>
              <w:t xml:space="preserve">Номер </w:t>
            </w:r>
          </w:p>
          <w:p w:rsidR="00A258FD" w:rsidRPr="001C117D" w:rsidRDefault="00A258FD" w:rsidP="00A42C8B">
            <w:pPr>
              <w:jc w:val="center"/>
              <w:rPr>
                <w:b/>
              </w:rPr>
            </w:pPr>
            <w:r w:rsidRPr="001C117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426" w:type="dxa"/>
            <w:gridSpan w:val="3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  <w:r w:rsidRPr="001C117D">
              <w:rPr>
                <w:b/>
              </w:rPr>
              <w:t>Дата</w:t>
            </w:r>
          </w:p>
        </w:tc>
        <w:tc>
          <w:tcPr>
            <w:tcW w:w="1757" w:type="dxa"/>
            <w:vMerge w:val="restart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  <w:r w:rsidRPr="001C117D">
              <w:rPr>
                <w:b/>
              </w:rPr>
              <w:t>Тема</w:t>
            </w:r>
          </w:p>
        </w:tc>
        <w:tc>
          <w:tcPr>
            <w:tcW w:w="1146" w:type="dxa"/>
            <w:gridSpan w:val="2"/>
            <w:vMerge w:val="restart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  <w:r w:rsidRPr="001C117D">
              <w:rPr>
                <w:b/>
              </w:rPr>
              <w:t>Технологии, методы.</w:t>
            </w:r>
          </w:p>
        </w:tc>
        <w:tc>
          <w:tcPr>
            <w:tcW w:w="1570" w:type="dxa"/>
            <w:gridSpan w:val="2"/>
            <w:vMerge w:val="restart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  <w:r w:rsidRPr="001C117D">
              <w:rPr>
                <w:b/>
              </w:rPr>
              <w:t>Деятель</w:t>
            </w:r>
            <w:r>
              <w:rPr>
                <w:b/>
              </w:rPr>
              <w:t xml:space="preserve">   </w:t>
            </w:r>
            <w:r w:rsidRPr="001C117D">
              <w:rPr>
                <w:b/>
              </w:rPr>
              <w:t>ность учащихся</w:t>
            </w:r>
          </w:p>
        </w:tc>
        <w:tc>
          <w:tcPr>
            <w:tcW w:w="1570" w:type="dxa"/>
            <w:vMerge w:val="restart"/>
          </w:tcPr>
          <w:p w:rsidR="00A258FD" w:rsidRPr="001C117D" w:rsidRDefault="00A258FD" w:rsidP="00A42C8B">
            <w:pPr>
              <w:rPr>
                <w:b/>
              </w:rPr>
            </w:pPr>
            <w:r>
              <w:rPr>
                <w:b/>
              </w:rPr>
              <w:t>д/з</w:t>
            </w:r>
          </w:p>
        </w:tc>
        <w:tc>
          <w:tcPr>
            <w:tcW w:w="2938" w:type="dxa"/>
            <w:gridSpan w:val="2"/>
            <w:vMerge w:val="restart"/>
          </w:tcPr>
          <w:p w:rsidR="00A258FD" w:rsidRPr="001C117D" w:rsidRDefault="00A258FD" w:rsidP="0004641A">
            <w:pPr>
              <w:ind w:right="612"/>
              <w:jc w:val="center"/>
              <w:rPr>
                <w:b/>
              </w:rPr>
            </w:pPr>
            <w:r w:rsidRPr="001C117D">
              <w:rPr>
                <w:b/>
              </w:rPr>
              <w:t xml:space="preserve">Предполагаемый результат в </w:t>
            </w:r>
            <w:r>
              <w:rPr>
                <w:b/>
              </w:rPr>
              <w:t xml:space="preserve">                                  </w:t>
            </w:r>
            <w:r w:rsidRPr="001C117D">
              <w:rPr>
                <w:b/>
              </w:rPr>
              <w:t>соответствие со стандартами</w:t>
            </w:r>
          </w:p>
        </w:tc>
      </w:tr>
      <w:tr w:rsidR="00A258FD" w:rsidRPr="001C117D" w:rsidTr="0004641A">
        <w:trPr>
          <w:gridAfter w:val="8"/>
          <w:wAfter w:w="12339" w:type="dxa"/>
          <w:trHeight w:val="1155"/>
        </w:trPr>
        <w:tc>
          <w:tcPr>
            <w:tcW w:w="681" w:type="dxa"/>
            <w:gridSpan w:val="3"/>
            <w:vMerge/>
          </w:tcPr>
          <w:p w:rsidR="00A258FD" w:rsidRPr="001C117D" w:rsidRDefault="00A258FD" w:rsidP="00A42C8B">
            <w:pPr>
              <w:jc w:val="center"/>
            </w:pP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rPr>
                <w:b/>
              </w:rPr>
            </w:pPr>
            <w:r w:rsidRPr="001C117D"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  <w:r w:rsidRPr="001C117D">
              <w:rPr>
                <w:b/>
              </w:rPr>
              <w:t>Фактически</w:t>
            </w:r>
          </w:p>
        </w:tc>
        <w:tc>
          <w:tcPr>
            <w:tcW w:w="1757" w:type="dxa"/>
            <w:vMerge/>
          </w:tcPr>
          <w:p w:rsidR="00A258FD" w:rsidRPr="001C117D" w:rsidRDefault="00A258FD" w:rsidP="00A42C8B">
            <w:pPr>
              <w:jc w:val="center"/>
            </w:pPr>
          </w:p>
        </w:tc>
        <w:tc>
          <w:tcPr>
            <w:tcW w:w="1146" w:type="dxa"/>
            <w:gridSpan w:val="2"/>
            <w:vMerge/>
          </w:tcPr>
          <w:p w:rsidR="00A258FD" w:rsidRPr="001C117D" w:rsidRDefault="00A258FD" w:rsidP="00A42C8B">
            <w:pPr>
              <w:jc w:val="center"/>
            </w:pPr>
          </w:p>
        </w:tc>
        <w:tc>
          <w:tcPr>
            <w:tcW w:w="1570" w:type="dxa"/>
            <w:gridSpan w:val="2"/>
            <w:vMerge/>
          </w:tcPr>
          <w:p w:rsidR="00A258FD" w:rsidRPr="001C117D" w:rsidRDefault="00A258FD" w:rsidP="00A42C8B">
            <w:pPr>
              <w:jc w:val="center"/>
            </w:pPr>
          </w:p>
        </w:tc>
        <w:tc>
          <w:tcPr>
            <w:tcW w:w="1570" w:type="dxa"/>
            <w:vMerge/>
          </w:tcPr>
          <w:p w:rsidR="00A258FD" w:rsidRPr="001C117D" w:rsidRDefault="00A258FD" w:rsidP="00A42C8B">
            <w:pPr>
              <w:jc w:val="center"/>
            </w:pPr>
          </w:p>
        </w:tc>
        <w:tc>
          <w:tcPr>
            <w:tcW w:w="2938" w:type="dxa"/>
            <w:gridSpan w:val="2"/>
            <w:vMerge/>
          </w:tcPr>
          <w:p w:rsidR="00A258FD" w:rsidRPr="001C117D" w:rsidRDefault="00A258FD" w:rsidP="00A42C8B">
            <w:pPr>
              <w:jc w:val="center"/>
            </w:pPr>
          </w:p>
        </w:tc>
      </w:tr>
      <w:tr w:rsidR="00A258FD" w:rsidRPr="001C117D" w:rsidTr="0004641A">
        <w:trPr>
          <w:gridAfter w:val="7"/>
          <w:wAfter w:w="12328" w:type="dxa"/>
          <w:trHeight w:val="1573"/>
        </w:trPr>
        <w:tc>
          <w:tcPr>
            <w:tcW w:w="621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  <w:r w:rsidRPr="001C117D">
              <w:rPr>
                <w:b/>
              </w:rPr>
              <w:t xml:space="preserve"> </w:t>
            </w:r>
          </w:p>
        </w:tc>
        <w:tc>
          <w:tcPr>
            <w:tcW w:w="675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811" w:type="dxa"/>
            <w:gridSpan w:val="2"/>
          </w:tcPr>
          <w:p w:rsidR="00A258FD" w:rsidRPr="001C117D" w:rsidRDefault="00A258FD" w:rsidP="00A42C8B">
            <w:pPr>
              <w:jc w:val="center"/>
            </w:pPr>
          </w:p>
        </w:tc>
        <w:tc>
          <w:tcPr>
            <w:tcW w:w="1757" w:type="dxa"/>
          </w:tcPr>
          <w:p w:rsidR="00A258FD" w:rsidRPr="001C117D" w:rsidRDefault="00A258FD" w:rsidP="00A42C8B">
            <w:pPr>
              <w:jc w:val="center"/>
            </w:pPr>
            <w:r w:rsidRPr="001C117D">
              <w:t>Что  и как изучает история.</w:t>
            </w:r>
          </w:p>
          <w:p w:rsidR="00A258FD" w:rsidRPr="001C117D" w:rsidRDefault="00A258FD" w:rsidP="00A42C8B">
            <w:pPr>
              <w:jc w:val="center"/>
            </w:pPr>
          </w:p>
          <w:p w:rsidR="00A258FD" w:rsidRPr="001C117D" w:rsidRDefault="00A258FD" w:rsidP="00A42C8B"/>
        </w:tc>
        <w:tc>
          <w:tcPr>
            <w:tcW w:w="1081" w:type="dxa"/>
          </w:tcPr>
          <w:p w:rsidR="00A258FD" w:rsidRPr="001C117D" w:rsidRDefault="00A258FD" w:rsidP="00A42C8B">
            <w:r w:rsidRPr="001C117D">
              <w:t>Вводная лекция с элементами беседы.</w:t>
            </w:r>
          </w:p>
        </w:tc>
        <w:tc>
          <w:tcPr>
            <w:tcW w:w="1621" w:type="dxa"/>
            <w:gridSpan w:val="2"/>
          </w:tcPr>
          <w:p w:rsidR="00A258FD" w:rsidRPr="001C117D" w:rsidRDefault="00A258FD" w:rsidP="00A42C8B">
            <w:r w:rsidRPr="001C117D">
              <w:t>Участвовать в обсуждение вопроса о том, для чего нужна история.</w:t>
            </w:r>
          </w:p>
          <w:p w:rsidR="00A258FD" w:rsidRPr="001C117D" w:rsidRDefault="00A258FD" w:rsidP="00A42C8B">
            <w:r w:rsidRPr="001C117D">
              <w:t>Индивидуальная.</w:t>
            </w:r>
          </w:p>
        </w:tc>
        <w:tc>
          <w:tcPr>
            <w:tcW w:w="1621" w:type="dxa"/>
            <w:gridSpan w:val="3"/>
          </w:tcPr>
          <w:p w:rsidR="00A258FD" w:rsidRPr="001C117D" w:rsidRDefault="00A258FD" w:rsidP="00A42C8B">
            <w:pPr>
              <w:jc w:val="center"/>
            </w:pPr>
          </w:p>
        </w:tc>
        <w:tc>
          <w:tcPr>
            <w:tcW w:w="2912" w:type="dxa"/>
            <w:gridSpan w:val="2"/>
          </w:tcPr>
          <w:p w:rsidR="00A258FD" w:rsidRPr="001C117D" w:rsidRDefault="00A258FD" w:rsidP="00A42C8B">
            <w:r w:rsidRPr="001C117D">
              <w:t>Владеть и устной и письменной речью. Вести диалог, грамотно строить монологическую речь.</w:t>
            </w:r>
          </w:p>
          <w:p w:rsidR="00A258FD" w:rsidRPr="001C117D" w:rsidRDefault="00A258FD" w:rsidP="00A42C8B">
            <w:r w:rsidRPr="001C117D">
              <w:t>Уметь определять роль археологических раскопок и значение письменных источников.</w:t>
            </w:r>
          </w:p>
        </w:tc>
      </w:tr>
      <w:tr w:rsidR="00A258FD" w:rsidRPr="001C117D" w:rsidTr="0004641A">
        <w:trPr>
          <w:gridAfter w:val="7"/>
          <w:wAfter w:w="12328" w:type="dxa"/>
          <w:trHeight w:val="1814"/>
        </w:trPr>
        <w:tc>
          <w:tcPr>
            <w:tcW w:w="68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2.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Первобытные собиратели и охотники.</w:t>
            </w:r>
          </w:p>
          <w:p w:rsidR="00A258FD" w:rsidRPr="001C117D" w:rsidRDefault="00A258FD" w:rsidP="00A42C8B">
            <w:r w:rsidRPr="001C117D">
              <w:t>Древнейшие люди.</w:t>
            </w:r>
          </w:p>
          <w:p w:rsidR="00A258FD" w:rsidRPr="001C117D" w:rsidRDefault="00A258FD" w:rsidP="00A42C8B"/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Комбинированное с элементами беседы и практической работы</w:t>
            </w:r>
          </w:p>
          <w:p w:rsidR="00A258FD" w:rsidRPr="001C117D" w:rsidRDefault="00A258FD" w:rsidP="00A42C8B">
            <w:r w:rsidRPr="001C117D">
              <w:t>ИКТ.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Групповые формы работы.</w:t>
            </w:r>
          </w:p>
          <w:p w:rsidR="00A258FD" w:rsidRPr="001C117D" w:rsidRDefault="00A258FD" w:rsidP="00A42C8B">
            <w:r w:rsidRPr="001C117D">
              <w:t>Показывать на карте места расселения древнейших людей.</w:t>
            </w:r>
          </w:p>
        </w:tc>
        <w:tc>
          <w:tcPr>
            <w:tcW w:w="1570" w:type="dxa"/>
          </w:tcPr>
          <w:p w:rsidR="00A258FD" w:rsidRPr="001C117D" w:rsidRDefault="00A258FD" w:rsidP="00A42C8B">
            <w:r>
              <w:t>К.к.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Вести диалог, грамотно строить монологическую речь.</w:t>
            </w:r>
          </w:p>
          <w:p w:rsidR="00A258FD" w:rsidRPr="001C117D" w:rsidRDefault="00A258FD" w:rsidP="00A42C8B">
            <w:r w:rsidRPr="001C117D">
              <w:t>Давать определение понятий: первобытные люди, человек разумный, человеческое стадо.</w:t>
            </w:r>
          </w:p>
        </w:tc>
      </w:tr>
      <w:tr w:rsidR="00A258FD" w:rsidRPr="001C117D" w:rsidTr="0004641A">
        <w:trPr>
          <w:gridAfter w:val="7"/>
          <w:wAfter w:w="12328" w:type="dxa"/>
          <w:trHeight w:val="269"/>
        </w:trPr>
        <w:tc>
          <w:tcPr>
            <w:tcW w:w="68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3.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/>
        </w:tc>
        <w:tc>
          <w:tcPr>
            <w:tcW w:w="1757" w:type="dxa"/>
          </w:tcPr>
          <w:p w:rsidR="00A258FD" w:rsidRPr="001C117D" w:rsidRDefault="00A258FD" w:rsidP="00A42C8B">
            <w:r w:rsidRPr="001C117D">
              <w:t>Родовые общины охотников и собирателей.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Изучение и первичное закрепление знаний.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 работа с текстом учебника изображение орудий труда.</w:t>
            </w:r>
          </w:p>
        </w:tc>
        <w:tc>
          <w:tcPr>
            <w:tcW w:w="1570" w:type="dxa"/>
          </w:tcPr>
          <w:p w:rsidR="00A258FD" w:rsidRPr="001C117D" w:rsidRDefault="00A258FD" w:rsidP="00A42C8B"/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Давать определение понятий: первобытные люди, человек разумный, человеческое стадо.</w:t>
            </w:r>
          </w:p>
        </w:tc>
      </w:tr>
      <w:tr w:rsidR="00A258FD" w:rsidRPr="001C117D" w:rsidTr="0004641A">
        <w:trPr>
          <w:gridAfter w:val="7"/>
          <w:wAfter w:w="12328" w:type="dxa"/>
          <w:trHeight w:val="136"/>
        </w:trPr>
        <w:tc>
          <w:tcPr>
            <w:tcW w:w="68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4.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Возникновение искусства и религиозных верований.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Игра, с индивидуальными заданиями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Определить необходимый ответ из ряда предложенных. Объяснить исторические термины.</w:t>
            </w:r>
          </w:p>
        </w:tc>
        <w:tc>
          <w:tcPr>
            <w:tcW w:w="1570" w:type="dxa"/>
          </w:tcPr>
          <w:p w:rsidR="00A258FD" w:rsidRPr="001C117D" w:rsidRDefault="00A258FD" w:rsidP="00A42C8B"/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Давать определение понятиям: религия, искусство.</w:t>
            </w:r>
          </w:p>
          <w:p w:rsidR="00A258FD" w:rsidRPr="001C117D" w:rsidRDefault="00A258FD" w:rsidP="00A42C8B">
            <w:r w:rsidRPr="001C117D">
              <w:t>Высказывать суждение по вопросу о причинах появления религии.</w:t>
            </w:r>
          </w:p>
        </w:tc>
      </w:tr>
      <w:tr w:rsidR="00A258FD" w:rsidRPr="001C117D" w:rsidTr="0004641A">
        <w:trPr>
          <w:gridAfter w:val="7"/>
          <w:wAfter w:w="12328" w:type="dxa"/>
          <w:trHeight w:val="136"/>
        </w:trPr>
        <w:tc>
          <w:tcPr>
            <w:tcW w:w="68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5.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Возникновение земледелия и скотоводства.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Комбинированное занятие с элементами беседы и практической работы.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Групповые формы работы.</w:t>
            </w:r>
          </w:p>
        </w:tc>
        <w:tc>
          <w:tcPr>
            <w:tcW w:w="1570" w:type="dxa"/>
          </w:tcPr>
          <w:p w:rsidR="00A258FD" w:rsidRPr="001C117D" w:rsidRDefault="00A258FD" w:rsidP="00A42C8B"/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Информационная компетентность  самостоятельно работать-библиотека, Интернет.</w:t>
            </w:r>
          </w:p>
        </w:tc>
      </w:tr>
      <w:tr w:rsidR="00A258FD" w:rsidRPr="001C117D" w:rsidTr="0004641A">
        <w:trPr>
          <w:gridAfter w:val="7"/>
          <w:wAfter w:w="12328" w:type="dxa"/>
          <w:trHeight w:val="136"/>
        </w:trPr>
        <w:tc>
          <w:tcPr>
            <w:tcW w:w="68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6.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Появление неравенства и знати. Счет лет в истории.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Комбинированное занятие с элементами беседы.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 работа с текстом учебника.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Дом.зад. Подготовка к контрольной работе стр.8-30.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/>
        </w:tc>
      </w:tr>
      <w:tr w:rsidR="00A258FD" w:rsidRPr="001C117D" w:rsidTr="0004641A">
        <w:trPr>
          <w:gridAfter w:val="7"/>
          <w:wAfter w:w="12328" w:type="dxa"/>
          <w:trHeight w:val="136"/>
        </w:trPr>
        <w:tc>
          <w:tcPr>
            <w:tcW w:w="68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7.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pPr>
              <w:rPr>
                <w:b/>
              </w:rPr>
            </w:pPr>
            <w:r w:rsidRPr="001C117D">
              <w:rPr>
                <w:b/>
              </w:rPr>
              <w:t>Повторительно – обобщающий урок:</w:t>
            </w:r>
          </w:p>
          <w:p w:rsidR="00A258FD" w:rsidRDefault="00A258FD" w:rsidP="00A42C8B">
            <w:pPr>
              <w:rPr>
                <w:b/>
              </w:rPr>
            </w:pPr>
            <w:r>
              <w:rPr>
                <w:b/>
              </w:rPr>
              <w:t xml:space="preserve"> «</w:t>
            </w:r>
            <w:r w:rsidRPr="001C117D">
              <w:rPr>
                <w:b/>
              </w:rPr>
              <w:t>Первобыт</w:t>
            </w:r>
            <w:r>
              <w:rPr>
                <w:b/>
              </w:rPr>
              <w:t>-</w:t>
            </w:r>
          </w:p>
          <w:p w:rsidR="00A258FD" w:rsidRPr="001C117D" w:rsidRDefault="00A258FD" w:rsidP="00A42C8B">
            <w:pPr>
              <w:rPr>
                <w:b/>
              </w:rPr>
            </w:pPr>
            <w:r w:rsidRPr="001C117D">
              <w:rPr>
                <w:b/>
              </w:rPr>
              <w:t>ный мир».</w:t>
            </w: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Контроль, коррекция и оценка знаний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Индивидуальная.</w:t>
            </w:r>
          </w:p>
        </w:tc>
        <w:tc>
          <w:tcPr>
            <w:tcW w:w="1570" w:type="dxa"/>
          </w:tcPr>
          <w:p w:rsidR="00A258FD" w:rsidRPr="001C117D" w:rsidRDefault="00A258FD" w:rsidP="00A42C8B"/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Определить необходимый ответ из ряда предложенных. Объяснить исторические термины.</w:t>
            </w:r>
          </w:p>
        </w:tc>
      </w:tr>
      <w:tr w:rsidR="00A258FD" w:rsidRPr="001C117D" w:rsidTr="0004641A">
        <w:trPr>
          <w:gridAfter w:val="7"/>
          <w:wAfter w:w="12328" w:type="dxa"/>
          <w:trHeight w:val="136"/>
        </w:trPr>
        <w:tc>
          <w:tcPr>
            <w:tcW w:w="68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8.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Древний Египет. Государство на берегах Нила.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Изучение и первичное закрепление знаний.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Групповая.</w:t>
            </w:r>
          </w:p>
          <w:p w:rsidR="00A258FD" w:rsidRPr="001C117D" w:rsidRDefault="00A258FD" w:rsidP="00A42C8B">
            <w:r w:rsidRPr="001C117D">
              <w:t>Показывать на карте местоположения древнейших государств.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П.6 стр.35 № 1-3 устно, 4</w:t>
            </w:r>
            <w:r>
              <w:t>, к.к.</w:t>
            </w:r>
            <w:r w:rsidRPr="001C117D">
              <w:t xml:space="preserve"> 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Вести диалог, грамотно строить монологическую речь.</w:t>
            </w:r>
          </w:p>
          <w:p w:rsidR="00A258FD" w:rsidRPr="001C117D" w:rsidRDefault="00A258FD" w:rsidP="00A42C8B">
            <w:r w:rsidRPr="001C117D">
              <w:t>Характеризовать природные условия Древнего Египта.</w:t>
            </w:r>
          </w:p>
        </w:tc>
      </w:tr>
      <w:tr w:rsidR="00A258FD" w:rsidRPr="001C117D" w:rsidTr="0004641A">
        <w:trPr>
          <w:gridAfter w:val="7"/>
          <w:wAfter w:w="12328" w:type="dxa"/>
          <w:trHeight w:val="136"/>
        </w:trPr>
        <w:tc>
          <w:tcPr>
            <w:tcW w:w="68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9.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Как жили земледельцы и ремесленники.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Изучение и первичное закрепление знаний.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 xml:space="preserve">Групповые формы работы. </w:t>
            </w:r>
          </w:p>
          <w:p w:rsidR="00A258FD" w:rsidRPr="001C117D" w:rsidRDefault="00A258FD" w:rsidP="00A42C8B">
            <w:r>
              <w:t>Характеризовать</w:t>
            </w:r>
            <w:r w:rsidRPr="001C117D">
              <w:t xml:space="preserve"> основные группы населения Древнего Египта, их занятия, положение.</w:t>
            </w:r>
          </w:p>
        </w:tc>
        <w:tc>
          <w:tcPr>
            <w:tcW w:w="1570" w:type="dxa"/>
          </w:tcPr>
          <w:p w:rsidR="00A258FD" w:rsidRPr="001C117D" w:rsidRDefault="00A258FD" w:rsidP="00A42C8B">
            <w:r>
              <w:t>П,7 стр.</w:t>
            </w:r>
            <w:r w:rsidRPr="001C117D">
              <w:t>9.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Давать определение понятий: вельможи, писцы.</w:t>
            </w:r>
          </w:p>
          <w:p w:rsidR="00A258FD" w:rsidRPr="001C117D" w:rsidRDefault="00A258FD" w:rsidP="00A42C8B">
            <w:r w:rsidRPr="001C117D">
              <w:t>Анализировать фрагмент исторического документа и выявлять характерные черты образа жизни земледельцев и ремесленников.</w:t>
            </w:r>
          </w:p>
        </w:tc>
      </w:tr>
      <w:tr w:rsidR="00A258FD" w:rsidRPr="001C117D" w:rsidTr="0004641A">
        <w:trPr>
          <w:gridAfter w:val="7"/>
          <w:wAfter w:w="12328" w:type="dxa"/>
          <w:trHeight w:val="136"/>
        </w:trPr>
        <w:tc>
          <w:tcPr>
            <w:tcW w:w="68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10.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Жизнь египетского вельможи.</w:t>
            </w:r>
          </w:p>
          <w:p w:rsidR="00A258FD" w:rsidRPr="001C117D" w:rsidRDefault="00A258FD" w:rsidP="00A42C8B">
            <w:pPr>
              <w:rPr>
                <w:b/>
              </w:rPr>
            </w:pP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Комбинированное занятие с элементами беседы, практическая работа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Индивидуальные задания на карточках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 xml:space="preserve">П.8 рисунки жилья </w:t>
            </w:r>
            <w:r>
              <w:t>или составление рассказа-описания</w:t>
            </w:r>
            <w:r w:rsidRPr="001C117D">
              <w:t>– творческая работа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Анализировать фрагмент исторического документа и выявлять характерные черты образа жизни земледельцев и ремесленников.</w:t>
            </w:r>
          </w:p>
        </w:tc>
      </w:tr>
      <w:tr w:rsidR="00A258FD" w:rsidRPr="001C117D" w:rsidTr="0004641A">
        <w:trPr>
          <w:gridAfter w:val="7"/>
          <w:wAfter w:w="12328" w:type="dxa"/>
          <w:trHeight w:val="539"/>
        </w:trPr>
        <w:tc>
          <w:tcPr>
            <w:tcW w:w="621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11.</w:t>
            </w:r>
          </w:p>
        </w:tc>
        <w:tc>
          <w:tcPr>
            <w:tcW w:w="675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811" w:type="dxa"/>
            <w:gridSpan w:val="2"/>
          </w:tcPr>
          <w:p w:rsidR="00A258FD" w:rsidRPr="001C117D" w:rsidRDefault="00A258FD" w:rsidP="00A42C8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Военные походы фараона</w:t>
            </w:r>
          </w:p>
          <w:p w:rsidR="00A258FD" w:rsidRPr="001C117D" w:rsidRDefault="00A258FD" w:rsidP="00A42C8B">
            <w:pPr>
              <w:rPr>
                <w:b/>
                <w:u w:val="single"/>
              </w:rPr>
            </w:pPr>
          </w:p>
        </w:tc>
        <w:tc>
          <w:tcPr>
            <w:tcW w:w="1081" w:type="dxa"/>
          </w:tcPr>
          <w:p w:rsidR="00A258FD" w:rsidRPr="001C117D" w:rsidRDefault="00A258FD" w:rsidP="00A42C8B">
            <w:pPr>
              <w:rPr>
                <w:b/>
                <w:u w:val="single"/>
              </w:rPr>
            </w:pPr>
            <w:r w:rsidRPr="001C117D">
              <w:t>Комбинированное занятие с элементами беседы, практическая работа</w:t>
            </w:r>
          </w:p>
        </w:tc>
        <w:tc>
          <w:tcPr>
            <w:tcW w:w="1621" w:type="dxa"/>
            <w:gridSpan w:val="2"/>
          </w:tcPr>
          <w:p w:rsidR="00A258FD" w:rsidRPr="001C117D" w:rsidRDefault="00A258FD" w:rsidP="00A42C8B">
            <w:pPr>
              <w:rPr>
                <w:b/>
                <w:u w:val="single"/>
              </w:rPr>
            </w:pPr>
            <w:r w:rsidRPr="001C117D">
              <w:t>Индивидуальная работа в контурных картах.</w:t>
            </w:r>
          </w:p>
        </w:tc>
        <w:tc>
          <w:tcPr>
            <w:tcW w:w="1621" w:type="dxa"/>
            <w:gridSpan w:val="3"/>
          </w:tcPr>
          <w:p w:rsidR="00A258FD" w:rsidRDefault="00A258FD" w:rsidP="00A42C8B">
            <w:r w:rsidRPr="001C117D">
              <w:t>П.9 контурная карта.</w:t>
            </w:r>
          </w:p>
          <w:p w:rsidR="00A258FD" w:rsidRPr="001C117D" w:rsidRDefault="00A258FD" w:rsidP="00A42C8B">
            <w:pPr>
              <w:rPr>
                <w:b/>
                <w:u w:val="single"/>
              </w:rPr>
            </w:pPr>
            <w:r>
              <w:t>Опережаю    щее дом. задание-подготовить сообщения о религии</w:t>
            </w:r>
          </w:p>
        </w:tc>
        <w:tc>
          <w:tcPr>
            <w:tcW w:w="2912" w:type="dxa"/>
            <w:gridSpan w:val="2"/>
          </w:tcPr>
          <w:p w:rsidR="00A258FD" w:rsidRPr="001C117D" w:rsidRDefault="00A258FD" w:rsidP="00A42C8B">
            <w:r w:rsidRPr="001C117D">
              <w:t>Уметь раскрывать причины и последствия походов фараонов Древнего Египта.</w:t>
            </w:r>
          </w:p>
        </w:tc>
      </w:tr>
      <w:tr w:rsidR="00A258FD" w:rsidRPr="001C117D" w:rsidTr="0004641A">
        <w:trPr>
          <w:gridAfter w:val="7"/>
          <w:wAfter w:w="12328" w:type="dxa"/>
          <w:trHeight w:val="136"/>
        </w:trPr>
        <w:tc>
          <w:tcPr>
            <w:tcW w:w="68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12.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Религия древних египтян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>
              <w:t>Комбинированное занятие. Сообщения уч-ся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Индивидуальная.</w:t>
            </w:r>
          </w:p>
          <w:p w:rsidR="00A258FD" w:rsidRPr="001C117D" w:rsidRDefault="00A258FD" w:rsidP="00A42C8B">
            <w:r w:rsidRPr="001C117D">
              <w:t>Объяснять. В чём заключалась роль религии, жрецов в древнеегипетском обществе.</w:t>
            </w:r>
          </w:p>
        </w:tc>
        <w:tc>
          <w:tcPr>
            <w:tcW w:w="1570" w:type="dxa"/>
          </w:tcPr>
          <w:p w:rsidR="00A258FD" w:rsidRPr="001C117D" w:rsidRDefault="00A258FD" w:rsidP="0004641A">
            <w:r w:rsidRPr="001C117D">
              <w:t>П.10.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Информационная компетентность  самостоятельно работать-библиотека, Интернет.</w:t>
            </w:r>
          </w:p>
          <w:p w:rsidR="00A258FD" w:rsidRPr="001C117D" w:rsidRDefault="00A258FD" w:rsidP="00A42C8B">
            <w:r w:rsidRPr="001C117D">
              <w:t>Давать определение понятий: миф, религия.</w:t>
            </w:r>
          </w:p>
          <w:p w:rsidR="00A258FD" w:rsidRPr="001C117D" w:rsidRDefault="00A258FD" w:rsidP="00A42C8B">
            <w:r w:rsidRPr="001C117D">
              <w:t>Называть характерные признаки и особенности верований древних египтян.</w:t>
            </w:r>
          </w:p>
        </w:tc>
      </w:tr>
      <w:tr w:rsidR="00A258FD" w:rsidRPr="001C117D" w:rsidTr="0004641A">
        <w:trPr>
          <w:gridAfter w:val="7"/>
          <w:wAfter w:w="12328" w:type="dxa"/>
          <w:trHeight w:val="136"/>
        </w:trPr>
        <w:tc>
          <w:tcPr>
            <w:tcW w:w="68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13.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Искусство Древнего Египта.</w:t>
            </w:r>
          </w:p>
          <w:p w:rsidR="00A258FD" w:rsidRPr="001C117D" w:rsidRDefault="00A258FD" w:rsidP="00A42C8B">
            <w:r w:rsidRPr="001C117D">
              <w:t>.</w:t>
            </w: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ИКТ.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Индивидуальная.</w:t>
            </w:r>
          </w:p>
          <w:p w:rsidR="00A258FD" w:rsidRPr="001C117D" w:rsidRDefault="00A258FD" w:rsidP="00A42C8B">
            <w:r w:rsidRPr="001C117D">
              <w:t>Сообщения.</w:t>
            </w:r>
          </w:p>
          <w:p w:rsidR="00A258FD" w:rsidRPr="001C117D" w:rsidRDefault="00A258FD" w:rsidP="00A42C8B">
            <w:r w:rsidRPr="001C117D">
              <w:t>Описывать предметы материальной культуры и произведения древнеегипетского искусства.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 xml:space="preserve"> П.11 стр.№1-4 устно, рисунки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Объяснять значение понятий: иероглиф, папирус.</w:t>
            </w:r>
          </w:p>
          <w:p w:rsidR="00A258FD" w:rsidRPr="001C117D" w:rsidRDefault="00A258FD" w:rsidP="00A42C8B">
            <w:r w:rsidRPr="001C117D">
              <w:t>составлять описание памятников древнеегипетской культуры, архитектуры. скульптуры.</w:t>
            </w:r>
          </w:p>
        </w:tc>
      </w:tr>
      <w:tr w:rsidR="00A258FD" w:rsidRPr="001C117D" w:rsidTr="0004641A">
        <w:trPr>
          <w:gridAfter w:val="7"/>
          <w:wAfter w:w="12328" w:type="dxa"/>
          <w:trHeight w:val="136"/>
        </w:trPr>
        <w:tc>
          <w:tcPr>
            <w:tcW w:w="68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14.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Письменность и знания древних египтян.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Комбинированное занятие с элементами беседы, практическая работа.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Групповые формы работы.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П.12,подготовка к контроль. Стр.33-62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Объяснять значение понятий: иероглиф, папирус.</w:t>
            </w:r>
          </w:p>
          <w:p w:rsidR="00A258FD" w:rsidRPr="001C117D" w:rsidRDefault="00A258FD" w:rsidP="00A42C8B"/>
        </w:tc>
      </w:tr>
      <w:tr w:rsidR="00A258FD" w:rsidRPr="001C117D" w:rsidTr="0004641A">
        <w:trPr>
          <w:gridAfter w:val="7"/>
          <w:wAfter w:w="12328" w:type="dxa"/>
          <w:trHeight w:val="136"/>
        </w:trPr>
        <w:tc>
          <w:tcPr>
            <w:tcW w:w="68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15.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pPr>
              <w:rPr>
                <w:b/>
              </w:rPr>
            </w:pPr>
            <w:r w:rsidRPr="001C117D">
              <w:rPr>
                <w:b/>
              </w:rPr>
              <w:t>Повторительно – обобщающий урок: «Древний Египет».</w:t>
            </w: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Словес</w:t>
            </w:r>
            <w:r>
              <w:t xml:space="preserve"> </w:t>
            </w:r>
            <w:r w:rsidRPr="001C117D">
              <w:t>ные, проблемный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</w:t>
            </w:r>
            <w:r>
              <w:t xml:space="preserve">           </w:t>
            </w:r>
            <w:r w:rsidRPr="001C117D">
              <w:t>дуальная.</w:t>
            </w:r>
          </w:p>
          <w:p w:rsidR="00A258FD" w:rsidRPr="001C117D" w:rsidRDefault="00A258FD" w:rsidP="00A42C8B"/>
        </w:tc>
        <w:tc>
          <w:tcPr>
            <w:tcW w:w="1570" w:type="dxa"/>
          </w:tcPr>
          <w:p w:rsidR="00A258FD" w:rsidRPr="001C117D" w:rsidRDefault="00A258FD" w:rsidP="00A42C8B"/>
        </w:tc>
        <w:tc>
          <w:tcPr>
            <w:tcW w:w="2949" w:type="dxa"/>
            <w:gridSpan w:val="3"/>
          </w:tcPr>
          <w:p w:rsidR="00A258FD" w:rsidRPr="001C117D" w:rsidRDefault="00A258FD" w:rsidP="00A42C8B"/>
        </w:tc>
      </w:tr>
      <w:tr w:rsidR="00A258FD" w:rsidRPr="001C117D" w:rsidTr="0004641A">
        <w:trPr>
          <w:gridAfter w:val="7"/>
          <w:wAfter w:w="12328" w:type="dxa"/>
          <w:trHeight w:val="136"/>
        </w:trPr>
        <w:tc>
          <w:tcPr>
            <w:tcW w:w="68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16.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Западная Азия в древности. Древнее Двуречье.</w:t>
            </w:r>
          </w:p>
          <w:p w:rsidR="00A258FD" w:rsidRPr="001C117D" w:rsidRDefault="00A258FD" w:rsidP="00A42C8B"/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Изучение и первичное закрепление новых знаний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Фронтальная беседа по вопросам темы.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П.13 стр.66 №1-3 устно</w:t>
            </w:r>
            <w:r>
              <w:t>, к.к.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Называть и показывать расположение Древневосточных государств на карте.</w:t>
            </w:r>
          </w:p>
        </w:tc>
      </w:tr>
      <w:tr w:rsidR="00A258FD" w:rsidRPr="001C117D" w:rsidTr="0004641A">
        <w:trPr>
          <w:gridAfter w:val="7"/>
          <w:wAfter w:w="12328" w:type="dxa"/>
          <w:trHeight w:val="136"/>
        </w:trPr>
        <w:tc>
          <w:tcPr>
            <w:tcW w:w="68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17.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Вавилонский царь Хаммурапи и его законы.</w:t>
            </w:r>
          </w:p>
          <w:p w:rsidR="00A258FD" w:rsidRPr="001C117D" w:rsidRDefault="00A258FD" w:rsidP="00A42C8B"/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Комбинированное занятие с элементами беседы, индивидуальное задание работа с док.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Групповые формы работы.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П.14 стр.70 № 1-3. Контурная карта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Коммуникативная ком.</w:t>
            </w:r>
          </w:p>
          <w:p w:rsidR="00A258FD" w:rsidRPr="001C117D" w:rsidRDefault="00A258FD" w:rsidP="00A42C8B">
            <w:r w:rsidRPr="001C117D">
              <w:t xml:space="preserve"> ( Способность общения, умение дискутировать</w:t>
            </w:r>
          </w:p>
          <w:p w:rsidR="00A258FD" w:rsidRPr="001C117D" w:rsidRDefault="00A258FD" w:rsidP="00A42C8B">
            <w:r w:rsidRPr="001C117D">
              <w:t>Высказывать суждение о схожих природных условиях и причинах образования государств.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21" w:type="dxa"/>
          </w:tcPr>
          <w:p w:rsidR="00A258FD" w:rsidRPr="001C117D" w:rsidRDefault="00A258FD" w:rsidP="00A42C8B">
            <w:pPr>
              <w:jc w:val="center"/>
            </w:pPr>
            <w:r w:rsidRPr="001C117D">
              <w:t>18.</w:t>
            </w:r>
          </w:p>
        </w:tc>
        <w:tc>
          <w:tcPr>
            <w:tcW w:w="675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811" w:type="dxa"/>
            <w:gridSpan w:val="2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Финикийские мореплаватели.</w:t>
            </w:r>
          </w:p>
          <w:p w:rsidR="00A258FD" w:rsidRPr="001C117D" w:rsidRDefault="00A258FD" w:rsidP="00A42C8B">
            <w:pPr>
              <w:rPr>
                <w:b/>
              </w:rPr>
            </w:pPr>
          </w:p>
        </w:tc>
        <w:tc>
          <w:tcPr>
            <w:tcW w:w="1081" w:type="dxa"/>
          </w:tcPr>
          <w:p w:rsidR="00A258FD" w:rsidRPr="001C117D" w:rsidRDefault="00A258FD" w:rsidP="00A42C8B">
            <w:pPr>
              <w:rPr>
                <w:b/>
              </w:rPr>
            </w:pPr>
            <w:r w:rsidRPr="001C117D">
              <w:t>Комбинированное занятие</w:t>
            </w:r>
            <w:r>
              <w:t>.</w:t>
            </w:r>
            <w:r w:rsidRPr="001C117D">
              <w:t>.</w:t>
            </w:r>
          </w:p>
        </w:tc>
        <w:tc>
          <w:tcPr>
            <w:tcW w:w="1621" w:type="dxa"/>
            <w:gridSpan w:val="2"/>
          </w:tcPr>
          <w:p w:rsidR="00A258FD" w:rsidRPr="001C117D" w:rsidRDefault="00A258FD" w:rsidP="00A42C8B">
            <w:pPr>
              <w:rPr>
                <w:b/>
              </w:rPr>
            </w:pPr>
            <w:r w:rsidRPr="001C117D">
              <w:t>Групповые формы работы.</w:t>
            </w:r>
          </w:p>
        </w:tc>
        <w:tc>
          <w:tcPr>
            <w:tcW w:w="1621" w:type="dxa"/>
            <w:gridSpan w:val="3"/>
          </w:tcPr>
          <w:p w:rsidR="00A258FD" w:rsidRPr="001C117D" w:rsidRDefault="00A258FD" w:rsidP="00B34AF1">
            <w:pPr>
              <w:rPr>
                <w:b/>
              </w:rPr>
            </w:pPr>
            <w:r>
              <w:t>П.</w:t>
            </w:r>
            <w:r w:rsidRPr="001C117D">
              <w:t>15 стр.73 № 1-3. Контурная карта.</w:t>
            </w:r>
          </w:p>
        </w:tc>
        <w:tc>
          <w:tcPr>
            <w:tcW w:w="2912" w:type="dxa"/>
            <w:gridSpan w:val="2"/>
          </w:tcPr>
          <w:p w:rsidR="00A258FD" w:rsidRPr="001C117D" w:rsidRDefault="00A258FD" w:rsidP="00A42C8B">
            <w:r w:rsidRPr="001C117D">
              <w:t>Показывать на карте расположение Финикии и пути следования финикийских мореплавателей.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19.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Библейские сказания.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Комбинированное занятие с элементами беседы, практическая работа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Индивидуальная.</w:t>
            </w:r>
          </w:p>
          <w:p w:rsidR="00A258FD" w:rsidRPr="001C117D" w:rsidRDefault="00A258FD" w:rsidP="00A42C8B"/>
        </w:tc>
        <w:tc>
          <w:tcPr>
            <w:tcW w:w="1570" w:type="dxa"/>
          </w:tcPr>
          <w:p w:rsidR="00A258FD" w:rsidRPr="001C117D" w:rsidRDefault="00A258FD" w:rsidP="00B34AF1">
            <w:r w:rsidRPr="001C117D">
              <w:t>П.16, сообщения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Объяснять значение понятий: миф, предание, единобожие.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20.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Древнееврейское царство.</w:t>
            </w: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Комбинированное занятие с элементами беседы, самостоятельная работа с текстом учебника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Фронтальная беседа по вопросам темы.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П.1</w:t>
            </w:r>
            <w:r>
              <w:t>7</w:t>
            </w:r>
            <w:r w:rsidRPr="001C117D">
              <w:t>, сообщения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Информационная компетентность  самостоятельно работать-библиотека, Интернет.</w:t>
            </w:r>
          </w:p>
          <w:p w:rsidR="00A258FD" w:rsidRPr="001C117D" w:rsidRDefault="00A258FD" w:rsidP="00A42C8B"/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21.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Ассирийская держава.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Практикум.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Индивидуальная. Работа с контурной картой.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Дом.зад. П.18 стр.86 №1-3.</w:t>
            </w:r>
            <w:r>
              <w:t>, к.к.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Определять причины возникновения и гибели Ассирии.</w:t>
            </w:r>
          </w:p>
          <w:p w:rsidR="00A258FD" w:rsidRPr="001C117D" w:rsidRDefault="00A258FD" w:rsidP="00A42C8B">
            <w:r w:rsidRPr="001C117D">
              <w:t>Характеризовать особенности военного искусства ассирийцев.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21" w:type="dxa"/>
          </w:tcPr>
          <w:p w:rsidR="00A258FD" w:rsidRPr="001C117D" w:rsidRDefault="00A258FD" w:rsidP="00A42C8B">
            <w:pPr>
              <w:jc w:val="center"/>
            </w:pPr>
            <w:r w:rsidRPr="001C117D">
              <w:t>22.</w:t>
            </w:r>
          </w:p>
        </w:tc>
        <w:tc>
          <w:tcPr>
            <w:tcW w:w="675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811" w:type="dxa"/>
            <w:gridSpan w:val="2"/>
          </w:tcPr>
          <w:p w:rsidR="00A258FD" w:rsidRPr="001C117D" w:rsidRDefault="00A258FD" w:rsidP="00A42C8B">
            <w:pPr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 xml:space="preserve">Персидская держава </w:t>
            </w:r>
            <w:r>
              <w:t xml:space="preserve">                     «</w:t>
            </w:r>
            <w:r w:rsidRPr="001C117D">
              <w:t>царя царей».</w:t>
            </w:r>
          </w:p>
          <w:p w:rsidR="00A258FD" w:rsidRPr="001C117D" w:rsidRDefault="00A258FD" w:rsidP="00A42C8B">
            <w:pPr>
              <w:rPr>
                <w:b/>
              </w:rPr>
            </w:pPr>
          </w:p>
        </w:tc>
        <w:tc>
          <w:tcPr>
            <w:tcW w:w="1081" w:type="dxa"/>
          </w:tcPr>
          <w:p w:rsidR="00A258FD" w:rsidRPr="001C117D" w:rsidRDefault="00A258FD" w:rsidP="00A42C8B">
            <w:pPr>
              <w:rPr>
                <w:b/>
              </w:rPr>
            </w:pPr>
            <w:r w:rsidRPr="001C117D">
              <w:t>Комбинированное занятие с элементами беседы, практическая работа</w:t>
            </w:r>
          </w:p>
        </w:tc>
        <w:tc>
          <w:tcPr>
            <w:tcW w:w="1621" w:type="dxa"/>
            <w:gridSpan w:val="2"/>
          </w:tcPr>
          <w:p w:rsidR="00A258FD" w:rsidRPr="001C117D" w:rsidRDefault="00A258FD" w:rsidP="00A42C8B">
            <w:pPr>
              <w:rPr>
                <w:b/>
              </w:rPr>
            </w:pPr>
            <w:r w:rsidRPr="001C117D">
              <w:t>Индивидуальная. Работа с контурной картой.</w:t>
            </w:r>
          </w:p>
        </w:tc>
        <w:tc>
          <w:tcPr>
            <w:tcW w:w="1621" w:type="dxa"/>
            <w:gridSpan w:val="3"/>
          </w:tcPr>
          <w:p w:rsidR="00A258FD" w:rsidRPr="001C117D" w:rsidRDefault="00A258FD" w:rsidP="00A42C8B">
            <w:pPr>
              <w:rPr>
                <w:b/>
              </w:rPr>
            </w:pPr>
            <w:r w:rsidRPr="001C117D">
              <w:t>П.19 стр.91 контурная карта</w:t>
            </w:r>
            <w:r>
              <w:t>, сообщения</w:t>
            </w:r>
            <w:r w:rsidRPr="001C117D">
              <w:t>.</w:t>
            </w:r>
          </w:p>
        </w:tc>
        <w:tc>
          <w:tcPr>
            <w:tcW w:w="2912" w:type="dxa"/>
            <w:gridSpan w:val="2"/>
          </w:tcPr>
          <w:p w:rsidR="00A258FD" w:rsidRPr="001C117D" w:rsidRDefault="00A258FD" w:rsidP="00A42C8B">
            <w:r w:rsidRPr="001C117D">
              <w:t>Показывать на карте расположение Персидской державы.</w:t>
            </w:r>
          </w:p>
          <w:p w:rsidR="00A258FD" w:rsidRPr="001C117D" w:rsidRDefault="00A258FD" w:rsidP="00A42C8B">
            <w:r w:rsidRPr="001C117D">
              <w:t>Раскрывать особенности государственно – административного устройства Персидской державы.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23.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Индия и Китай в древности. Природа и люди древней Индии.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Изучение и пер</w:t>
            </w:r>
            <w:r>
              <w:t>вичное закрепление новых знаний, заполнение таблицы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Фронтальная беседа по вопросам темы.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П.20 стр.95 №1-5 контурная карта.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Характеризовать природно-географические условия, занятия, религиозные верования жителей.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24.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Индийские касты.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ИКТ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</w:t>
            </w:r>
            <w:r>
              <w:t xml:space="preserve">- </w:t>
            </w:r>
            <w:r w:rsidRPr="001C117D">
              <w:t>дуальная.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 xml:space="preserve">П.21 стр.100 сообщения. 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Объяснять, какую роль играли идеи индуизма и буддизма.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25.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Чему учил Китай ский мудрец   Конфйций.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>
              <w:t>Лекция с элементами беседы, сравнит. таблица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Фронтальная беседа по вопросам темы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 xml:space="preserve">П.22 стр.104.               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Сравнивать учения Будды и Конфуция.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26.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Первый властелин единого Китая.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Лекция с элементами беседы.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Фронтальная беседа по вопросам темы</w:t>
            </w:r>
          </w:p>
        </w:tc>
        <w:tc>
          <w:tcPr>
            <w:tcW w:w="1570" w:type="dxa"/>
          </w:tcPr>
          <w:p w:rsidR="00A258FD" w:rsidRPr="001C117D" w:rsidRDefault="00A258FD" w:rsidP="00B34AF1">
            <w:r w:rsidRPr="001C117D">
              <w:t>П.23 стр.108</w:t>
            </w:r>
          </w:p>
          <w:p w:rsidR="00A258FD" w:rsidRPr="001C117D" w:rsidRDefault="00A258FD" w:rsidP="00B34AF1">
            <w:r w:rsidRPr="001C117D">
              <w:t>Контурная карта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Информационная компетентность  самостоятельно работать-библиотека, Интернет.</w:t>
            </w:r>
          </w:p>
          <w:p w:rsidR="00A258FD" w:rsidRPr="001C117D" w:rsidRDefault="00A258FD" w:rsidP="00A42C8B">
            <w:r w:rsidRPr="001C117D">
              <w:t>Высказывать своё суждение по вопросу о значимости конфуцианства в жизни людей Древнего Китая.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27.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rPr>
                <w:b/>
              </w:rPr>
              <w:t>Повторительно – обобщающий урок: «Древний Восток»</w:t>
            </w: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Контроль, коррекция и оценка знаний.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Индивидуальные задания.</w:t>
            </w:r>
          </w:p>
        </w:tc>
        <w:tc>
          <w:tcPr>
            <w:tcW w:w="1570" w:type="dxa"/>
          </w:tcPr>
          <w:p w:rsidR="00A258FD" w:rsidRPr="001C117D" w:rsidRDefault="00A258FD" w:rsidP="00A42C8B">
            <w:r>
              <w:t>Опережающее д/з-сообщения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Повторение основных понятий и фактов по теме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28.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Древняя Греция. Греки и критяне.</w:t>
            </w:r>
          </w:p>
          <w:p w:rsidR="00A258FD" w:rsidRPr="001C117D" w:rsidRDefault="00A258FD" w:rsidP="00A42C8B">
            <w:pPr>
              <w:rPr>
                <w:b/>
              </w:rPr>
            </w:pP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Изучение и первичное закрепление новых знаний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Индивидуальные задания, работа с контурной картой.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 24 стр.116 №1-4 контурная карта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Характеризовать природногеографические условия, основные занятия древних греков и критян.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29.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Микены и Троя.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Словесные, проблемный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Индивидуальная, практическая работа</w:t>
            </w:r>
          </w:p>
          <w:p w:rsidR="00A258FD" w:rsidRPr="001C117D" w:rsidRDefault="00A258FD" w:rsidP="00A42C8B">
            <w:pPr>
              <w:jc w:val="center"/>
            </w:pP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 2</w:t>
            </w:r>
            <w:r>
              <w:t>5</w:t>
            </w:r>
            <w:r w:rsidRPr="001C117D">
              <w:t xml:space="preserve"> стр.116 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Характеризовать основные события и участников Троянской войны на основе анализа документа « Миф о начале Троянской войны».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30.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Поэма Гомера</w:t>
            </w:r>
          </w:p>
          <w:p w:rsidR="00A258FD" w:rsidRPr="001C117D" w:rsidRDefault="00A258FD" w:rsidP="00B34AF1">
            <w:r w:rsidRPr="001C117D">
              <w:t xml:space="preserve"> « Илиада». Поэма Гомера</w:t>
            </w:r>
          </w:p>
          <w:p w:rsidR="00A258FD" w:rsidRPr="001C117D" w:rsidRDefault="00A258FD" w:rsidP="00B34AF1">
            <w:r>
              <w:t xml:space="preserve"> «</w:t>
            </w:r>
            <w:r w:rsidRPr="001C117D">
              <w:t>Одиссея».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 xml:space="preserve">Словесные 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 xml:space="preserve">Групповая </w:t>
            </w:r>
          </w:p>
        </w:tc>
        <w:tc>
          <w:tcPr>
            <w:tcW w:w="1570" w:type="dxa"/>
          </w:tcPr>
          <w:p w:rsidR="00A258FD" w:rsidRPr="001C117D" w:rsidRDefault="00A258FD" w:rsidP="00B34AF1">
            <w:r>
              <w:t>П.26</w:t>
            </w:r>
            <w:r w:rsidRPr="001C117D">
              <w:t xml:space="preserve"> </w:t>
            </w:r>
            <w:r>
              <w:t>, 27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 xml:space="preserve">Рассказывать основное содержание поэмы Гомера </w:t>
            </w:r>
          </w:p>
          <w:p w:rsidR="00A258FD" w:rsidRPr="001C117D" w:rsidRDefault="00A258FD" w:rsidP="00A42C8B">
            <w:r>
              <w:t>«</w:t>
            </w:r>
            <w:r w:rsidRPr="001C117D">
              <w:t>Илиада»</w:t>
            </w:r>
            <w:r>
              <w:t xml:space="preserve">. </w:t>
            </w:r>
            <w:r w:rsidRPr="001C117D">
              <w:t>Характеризовать основных героев поэмы, сравнивать их действия и поступки.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3</w:t>
            </w:r>
            <w:r>
              <w:t>1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Религия Древних Греков.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Изучение и первичное закрепление новых знаний.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Групповые формы работы.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П.28 стр.133 № 1-4.рисунки, термины.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Показывать на конкретных примерах зависимость религиозных верований людей от природы.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539"/>
        </w:trPr>
        <w:tc>
          <w:tcPr>
            <w:tcW w:w="621" w:type="dxa"/>
          </w:tcPr>
          <w:p w:rsidR="00A258FD" w:rsidRPr="001C117D" w:rsidRDefault="00A258FD" w:rsidP="00A42C8B">
            <w:pPr>
              <w:jc w:val="center"/>
            </w:pPr>
            <w:r>
              <w:t>32</w:t>
            </w:r>
          </w:p>
        </w:tc>
        <w:tc>
          <w:tcPr>
            <w:tcW w:w="675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811" w:type="dxa"/>
            <w:gridSpan w:val="2"/>
          </w:tcPr>
          <w:p w:rsidR="00A258FD" w:rsidRPr="001C117D" w:rsidRDefault="00A258FD" w:rsidP="00A42C8B">
            <w:pPr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Полисы Греции. Земледельцы Аттики теряют землю и свободу.</w:t>
            </w:r>
          </w:p>
          <w:p w:rsidR="00A258FD" w:rsidRPr="001C117D" w:rsidRDefault="00A258FD" w:rsidP="00A42C8B"/>
        </w:tc>
        <w:tc>
          <w:tcPr>
            <w:tcW w:w="1081" w:type="dxa"/>
          </w:tcPr>
          <w:p w:rsidR="00A258FD" w:rsidRPr="001C117D" w:rsidRDefault="00A258FD" w:rsidP="00A42C8B">
            <w:pPr>
              <w:jc w:val="center"/>
            </w:pPr>
            <w:r w:rsidRPr="001C117D">
              <w:t>Словесные.</w:t>
            </w:r>
          </w:p>
        </w:tc>
        <w:tc>
          <w:tcPr>
            <w:tcW w:w="1621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 xml:space="preserve">Групповая, </w:t>
            </w:r>
          </w:p>
        </w:tc>
        <w:tc>
          <w:tcPr>
            <w:tcW w:w="1621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>П.29 стр.137 № 1-4</w:t>
            </w:r>
            <w:r>
              <w:t>, к.к</w:t>
            </w:r>
            <w:r w:rsidRPr="001C117D">
              <w:t>.</w:t>
            </w:r>
          </w:p>
        </w:tc>
        <w:tc>
          <w:tcPr>
            <w:tcW w:w="2912" w:type="dxa"/>
            <w:gridSpan w:val="2"/>
          </w:tcPr>
          <w:p w:rsidR="00A258FD" w:rsidRPr="001C117D" w:rsidRDefault="00A258FD" w:rsidP="00A42C8B">
            <w:r w:rsidRPr="001C117D">
              <w:t>Объяснять, как образовывались греческие полисы.</w:t>
            </w:r>
          </w:p>
          <w:p w:rsidR="00A258FD" w:rsidRPr="001C117D" w:rsidRDefault="00A258FD" w:rsidP="00A42C8B">
            <w:r w:rsidRPr="001C117D">
              <w:t>Объяснять причины деления полисов по роду занятий на торгово-ремесленные и сельскохозяйственные.</w:t>
            </w:r>
          </w:p>
        </w:tc>
      </w:tr>
      <w:tr w:rsidR="00A258FD" w:rsidRPr="001C117D" w:rsidTr="009F0794">
        <w:trPr>
          <w:gridBefore w:val="1"/>
          <w:gridAfter w:val="7"/>
          <w:wAfter w:w="12328" w:type="dxa"/>
          <w:trHeight w:val="1547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33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Зарождение демократии в Афинах.</w:t>
            </w: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Практикум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Индивидуальная. Составление таблицы.</w:t>
            </w:r>
          </w:p>
        </w:tc>
        <w:tc>
          <w:tcPr>
            <w:tcW w:w="1570" w:type="dxa"/>
          </w:tcPr>
          <w:p w:rsidR="00A258FD" w:rsidRPr="001C117D" w:rsidRDefault="00A258FD" w:rsidP="009F0794">
            <w:r>
              <w:t>П.30</w:t>
            </w:r>
            <w:r w:rsidRPr="001C117D">
              <w:t xml:space="preserve"> 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Вести диалог, грамотно строить монологическую речь</w:t>
            </w:r>
          </w:p>
          <w:p w:rsidR="00A258FD" w:rsidRPr="001C117D" w:rsidRDefault="00A258FD" w:rsidP="00A42C8B">
            <w:r w:rsidRPr="001C117D">
              <w:t>Объяснять значение понятий: народное собрание, демократия.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34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Древняя Спарта.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ИКТ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Индивидуальная, практическая работа.</w:t>
            </w:r>
          </w:p>
          <w:p w:rsidR="00A258FD" w:rsidRPr="001C117D" w:rsidRDefault="00A258FD" w:rsidP="00A42C8B"/>
        </w:tc>
        <w:tc>
          <w:tcPr>
            <w:tcW w:w="1570" w:type="dxa"/>
          </w:tcPr>
          <w:p w:rsidR="00A258FD" w:rsidRPr="001C117D" w:rsidRDefault="00A258FD" w:rsidP="00A42C8B">
            <w:r w:rsidRPr="001C117D">
              <w:t>П.31стр.144.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Рассказывать о Спарте, характеризовать её государственное устройство.</w:t>
            </w:r>
          </w:p>
        </w:tc>
      </w:tr>
      <w:tr w:rsidR="00A258FD" w:rsidRPr="001C117D" w:rsidTr="009F0794">
        <w:trPr>
          <w:gridBefore w:val="1"/>
          <w:gridAfter w:val="7"/>
          <w:wAfter w:w="12328" w:type="dxa"/>
          <w:trHeight w:val="1721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35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Греческие колонии на берегах Средиземного и черного морей.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 xml:space="preserve">Репродуктивный, проблемный 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Индивидуальная, практическая работа.</w:t>
            </w:r>
          </w:p>
          <w:p w:rsidR="00A258FD" w:rsidRPr="001C117D" w:rsidRDefault="00A258FD" w:rsidP="00A42C8B">
            <w:pPr>
              <w:jc w:val="center"/>
            </w:pPr>
          </w:p>
        </w:tc>
        <w:tc>
          <w:tcPr>
            <w:tcW w:w="1570" w:type="dxa"/>
          </w:tcPr>
          <w:p w:rsidR="00A258FD" w:rsidRPr="001C117D" w:rsidRDefault="00A258FD" w:rsidP="009F0794">
            <w:r w:rsidRPr="001C117D">
              <w:t>П.32 стр.149 № 1- 5, термины, контурная карта</w:t>
            </w:r>
            <w:r>
              <w:t>, опережающее задание-сообщения об олимпиймких играх современности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Информационная компетентность  самостоятельно работать-библиотека, Интернет.</w:t>
            </w:r>
          </w:p>
          <w:p w:rsidR="00A258FD" w:rsidRPr="001C117D" w:rsidRDefault="00A258FD" w:rsidP="00A42C8B"/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36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Олимпийские игры в древности.</w:t>
            </w:r>
          </w:p>
          <w:p w:rsidR="00A258FD" w:rsidRPr="001C117D" w:rsidRDefault="00A258FD" w:rsidP="00A42C8B"/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Словесные, наглядный, ИКТ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Индивидуальная, практическая работа.</w:t>
            </w:r>
          </w:p>
          <w:p w:rsidR="00A258FD" w:rsidRPr="001C117D" w:rsidRDefault="00A258FD" w:rsidP="00A42C8B">
            <w:pPr>
              <w:jc w:val="center"/>
            </w:pPr>
          </w:p>
        </w:tc>
        <w:tc>
          <w:tcPr>
            <w:tcW w:w="1570" w:type="dxa"/>
          </w:tcPr>
          <w:p w:rsidR="00A258FD" w:rsidRPr="001C117D" w:rsidRDefault="00A258FD" w:rsidP="009F0794">
            <w:r w:rsidRPr="001C117D">
              <w:t>П.33 стр.154 №1-4. 5 письменно..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Объяснять значение понятий: атлет, Милон, пятиборье.</w:t>
            </w:r>
          </w:p>
          <w:p w:rsidR="00A258FD" w:rsidRPr="001C117D" w:rsidRDefault="00A258FD" w:rsidP="00A42C8B">
            <w:r w:rsidRPr="001C117D">
              <w:t>Раскрывать причины возникновения Олимпийских игр.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37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Победа греков над персами в Марафонской битве.</w:t>
            </w:r>
          </w:p>
          <w:p w:rsidR="00A258FD" w:rsidRPr="001C117D" w:rsidRDefault="00A258FD" w:rsidP="009F0794"/>
        </w:tc>
        <w:tc>
          <w:tcPr>
            <w:tcW w:w="1146" w:type="dxa"/>
            <w:gridSpan w:val="2"/>
          </w:tcPr>
          <w:p w:rsidR="00A258FD" w:rsidRPr="001C117D" w:rsidRDefault="00A258FD" w:rsidP="00A42C8B"/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Индивидуальная, практическая работа.</w:t>
            </w:r>
          </w:p>
          <w:p w:rsidR="00A258FD" w:rsidRPr="001C117D" w:rsidRDefault="00A258FD" w:rsidP="00A42C8B"/>
        </w:tc>
        <w:tc>
          <w:tcPr>
            <w:tcW w:w="1570" w:type="dxa"/>
          </w:tcPr>
          <w:p w:rsidR="00A258FD" w:rsidRPr="001C117D" w:rsidRDefault="00A258FD" w:rsidP="009F0794">
            <w:r w:rsidRPr="001C117D">
              <w:t>П. 34 стр.158 №1-3. рисунки. контурная карта.</w:t>
            </w:r>
          </w:p>
          <w:p w:rsidR="00A258FD" w:rsidRPr="001C117D" w:rsidRDefault="00A258FD" w:rsidP="00A42C8B"/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Работа с географической и исторической  картой.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38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 xml:space="preserve"> Нашествие персидских войск на Элладу.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Изучение и первичное закрепление новых знаний.</w:t>
            </w:r>
          </w:p>
          <w:p w:rsidR="00A258FD" w:rsidRPr="001C117D" w:rsidRDefault="00A258FD" w:rsidP="00A42C8B">
            <w:r w:rsidRPr="001C117D">
              <w:t>практикум.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Индивидуальная, практическая работа.</w:t>
            </w:r>
          </w:p>
          <w:p w:rsidR="00A258FD" w:rsidRPr="001C117D" w:rsidRDefault="00A258FD" w:rsidP="00A42C8B"/>
        </w:tc>
        <w:tc>
          <w:tcPr>
            <w:tcW w:w="1570" w:type="dxa"/>
          </w:tcPr>
          <w:p w:rsidR="00A258FD" w:rsidRPr="001C117D" w:rsidRDefault="00A258FD" w:rsidP="00A42C8B">
            <w:r w:rsidRPr="001C117D">
              <w:t xml:space="preserve">П.35 стр.163 № 1-3. 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Объяснять причины и итоги войн, которые вели древнегреческие государства.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39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Возвышение Афин в 5 веке до н.э. в гаванях афинского порта Пирей.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Словесные, наглядный, ИКТ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Индивидуальная, практическая работа.</w:t>
            </w:r>
          </w:p>
          <w:p w:rsidR="00A258FD" w:rsidRPr="001C117D" w:rsidRDefault="00A258FD" w:rsidP="00A42C8B"/>
        </w:tc>
        <w:tc>
          <w:tcPr>
            <w:tcW w:w="1570" w:type="dxa"/>
          </w:tcPr>
          <w:p w:rsidR="00A258FD" w:rsidRPr="001C117D" w:rsidRDefault="00A258FD" w:rsidP="009F0794">
            <w:r w:rsidRPr="001C117D">
              <w:t>П.36 стр.167 № 1-2. 3 письменно.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Раскрывать роль Афин в истории Древней Греции.</w:t>
            </w:r>
          </w:p>
          <w:p w:rsidR="00A258FD" w:rsidRPr="001C117D" w:rsidRDefault="00A258FD" w:rsidP="00A42C8B">
            <w:r w:rsidRPr="001C117D">
              <w:t>Описывать условия существования и образ жизни жителей Афин.</w:t>
            </w:r>
          </w:p>
        </w:tc>
      </w:tr>
      <w:tr w:rsidR="00A258FD" w:rsidRPr="001C117D" w:rsidTr="0004641A">
        <w:trPr>
          <w:gridBefore w:val="1"/>
          <w:trHeight w:val="136"/>
        </w:trPr>
        <w:tc>
          <w:tcPr>
            <w:tcW w:w="621" w:type="dxa"/>
          </w:tcPr>
          <w:p w:rsidR="00A258FD" w:rsidRPr="001C117D" w:rsidRDefault="00A258FD" w:rsidP="00A42C8B">
            <w:pPr>
              <w:jc w:val="center"/>
            </w:pPr>
            <w:r>
              <w:t>40</w:t>
            </w:r>
            <w:r w:rsidRPr="001C117D">
              <w:t>.</w:t>
            </w:r>
          </w:p>
        </w:tc>
        <w:tc>
          <w:tcPr>
            <w:tcW w:w="675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811" w:type="dxa"/>
            <w:gridSpan w:val="2"/>
          </w:tcPr>
          <w:p w:rsidR="00A258FD" w:rsidRPr="001C117D" w:rsidRDefault="00A258FD" w:rsidP="00A42C8B">
            <w:pPr>
              <w:rPr>
                <w:u w:val="single"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В городе богини Афины.</w:t>
            </w:r>
          </w:p>
          <w:p w:rsidR="00A258FD" w:rsidRPr="001C117D" w:rsidRDefault="00A258FD" w:rsidP="00A42C8B"/>
        </w:tc>
        <w:tc>
          <w:tcPr>
            <w:tcW w:w="1081" w:type="dxa"/>
          </w:tcPr>
          <w:p w:rsidR="00A258FD" w:rsidRPr="001C117D" w:rsidRDefault="00A258FD" w:rsidP="00A42C8B">
            <w:r w:rsidRPr="001C117D">
              <w:t>Комбинированное занятие с элементами беседы, самостоятельная работа с текстом учебника</w:t>
            </w:r>
          </w:p>
        </w:tc>
        <w:tc>
          <w:tcPr>
            <w:tcW w:w="1621" w:type="dxa"/>
            <w:gridSpan w:val="2"/>
          </w:tcPr>
          <w:p w:rsidR="00A258FD" w:rsidRPr="001C117D" w:rsidRDefault="00A258FD" w:rsidP="00A42C8B">
            <w:r w:rsidRPr="001C117D">
              <w:t>Индивидуальная, практическая работа.</w:t>
            </w:r>
          </w:p>
          <w:p w:rsidR="00A258FD" w:rsidRPr="001C117D" w:rsidRDefault="00A258FD" w:rsidP="00A42C8B"/>
        </w:tc>
        <w:tc>
          <w:tcPr>
            <w:tcW w:w="1621" w:type="dxa"/>
            <w:gridSpan w:val="3"/>
          </w:tcPr>
          <w:p w:rsidR="00A258FD" w:rsidRPr="001C117D" w:rsidRDefault="00A258FD" w:rsidP="00A42C8B">
            <w:r w:rsidRPr="001C117D">
              <w:t xml:space="preserve">П.37стр.172 №1- 2, 3 письменно, </w:t>
            </w:r>
          </w:p>
        </w:tc>
        <w:tc>
          <w:tcPr>
            <w:tcW w:w="2912" w:type="dxa"/>
            <w:gridSpan w:val="2"/>
          </w:tcPr>
          <w:p w:rsidR="00A258FD" w:rsidRPr="001C117D" w:rsidRDefault="00A258FD" w:rsidP="00A42C8B">
            <w:r w:rsidRPr="001C117D">
              <w:t>Описывать город   Афины..</w:t>
            </w:r>
          </w:p>
          <w:p w:rsidR="00A258FD" w:rsidRPr="001C117D" w:rsidRDefault="00A258FD" w:rsidP="00A42C8B">
            <w:r w:rsidRPr="001C117D">
              <w:t>Определять положение женщин в Афинах.</w:t>
            </w:r>
          </w:p>
        </w:tc>
        <w:tc>
          <w:tcPr>
            <w:tcW w:w="1461" w:type="dxa"/>
          </w:tcPr>
          <w:p w:rsidR="00A258FD" w:rsidRPr="001C117D" w:rsidRDefault="00A258FD" w:rsidP="00A42C8B">
            <w:pPr>
              <w:rPr>
                <w:u w:val="single"/>
              </w:rPr>
            </w:pPr>
          </w:p>
        </w:tc>
        <w:tc>
          <w:tcPr>
            <w:tcW w:w="1811" w:type="dxa"/>
          </w:tcPr>
          <w:p w:rsidR="00A258FD" w:rsidRPr="001C117D" w:rsidRDefault="00A258FD" w:rsidP="00A42C8B">
            <w:pPr>
              <w:rPr>
                <w:u w:val="single"/>
              </w:rPr>
            </w:pPr>
          </w:p>
        </w:tc>
        <w:tc>
          <w:tcPr>
            <w:tcW w:w="1811" w:type="dxa"/>
          </w:tcPr>
          <w:p w:rsidR="00A258FD" w:rsidRPr="001C117D" w:rsidRDefault="00A258FD" w:rsidP="00A42C8B">
            <w:r w:rsidRPr="001C117D">
              <w:t>Начальный период Великой Отечественной войны. Июнь 194ноябрь 1942 гг.</w:t>
            </w:r>
          </w:p>
        </w:tc>
        <w:tc>
          <w:tcPr>
            <w:tcW w:w="1811" w:type="dxa"/>
          </w:tcPr>
          <w:p w:rsidR="00A258FD" w:rsidRPr="001C117D" w:rsidRDefault="00A258FD" w:rsidP="00A42C8B">
            <w:pPr>
              <w:jc w:val="center"/>
            </w:pPr>
            <w:r w:rsidRPr="001C117D">
              <w:t>Словесные, наглядный, ИКТ</w:t>
            </w:r>
          </w:p>
        </w:tc>
        <w:tc>
          <w:tcPr>
            <w:tcW w:w="1811" w:type="dxa"/>
          </w:tcPr>
          <w:p w:rsidR="00A258FD" w:rsidRPr="001C117D" w:rsidRDefault="00A258FD" w:rsidP="00A42C8B">
            <w:pPr>
              <w:jc w:val="center"/>
            </w:pPr>
            <w:r w:rsidRPr="001C117D">
              <w:t>Лекция с элементами беседы</w:t>
            </w:r>
          </w:p>
        </w:tc>
        <w:tc>
          <w:tcPr>
            <w:tcW w:w="1811" w:type="dxa"/>
          </w:tcPr>
          <w:p w:rsidR="00A258FD" w:rsidRPr="001C117D" w:rsidRDefault="00A258FD" w:rsidP="00A42C8B">
            <w:pPr>
              <w:jc w:val="center"/>
            </w:pPr>
            <w:r w:rsidRPr="001C117D">
              <w:t>Конспект лекции, работа с учебником, биографическими текстами, презентацией</w:t>
            </w:r>
          </w:p>
        </w:tc>
        <w:tc>
          <w:tcPr>
            <w:tcW w:w="1812" w:type="dxa"/>
          </w:tcPr>
          <w:p w:rsidR="00A258FD" w:rsidRPr="001C117D" w:rsidRDefault="00A258FD" w:rsidP="00A42C8B">
            <w:r w:rsidRPr="001C117D">
              <w:t>Причины, этапы войны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41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В афинских школах и гимнасиях.</w:t>
            </w:r>
          </w:p>
          <w:p w:rsidR="00A258FD" w:rsidRPr="001C117D" w:rsidRDefault="00A258FD" w:rsidP="00A42C8B"/>
        </w:tc>
        <w:tc>
          <w:tcPr>
            <w:tcW w:w="1081" w:type="dxa"/>
          </w:tcPr>
          <w:p w:rsidR="00A258FD" w:rsidRPr="001C117D" w:rsidRDefault="00A258FD" w:rsidP="00A42C8B">
            <w:pPr>
              <w:jc w:val="center"/>
            </w:pPr>
            <w:r w:rsidRPr="001C117D">
              <w:t>Словесные, проблемный</w:t>
            </w:r>
          </w:p>
        </w:tc>
        <w:tc>
          <w:tcPr>
            <w:tcW w:w="1635" w:type="dxa"/>
            <w:gridSpan w:val="3"/>
          </w:tcPr>
          <w:p w:rsidR="00A258FD" w:rsidRPr="001C117D" w:rsidRDefault="00A258FD" w:rsidP="00A42C8B">
            <w:pPr>
              <w:jc w:val="center"/>
            </w:pPr>
            <w:r w:rsidRPr="001C117D">
              <w:t xml:space="preserve">Индивидуальная, </w:t>
            </w:r>
          </w:p>
        </w:tc>
        <w:tc>
          <w:tcPr>
            <w:tcW w:w="1570" w:type="dxa"/>
          </w:tcPr>
          <w:p w:rsidR="00A258FD" w:rsidRPr="001C117D" w:rsidRDefault="00A258FD" w:rsidP="009F0794">
            <w:r w:rsidRPr="001C117D">
              <w:t>П.38 стр.176</w:t>
            </w:r>
          </w:p>
          <w:p w:rsidR="00A258FD" w:rsidRPr="001C117D" w:rsidRDefault="00A258FD" w:rsidP="009F0794">
            <w:r w:rsidRPr="001C117D">
              <w:t>№1-2. №3 сравнительная таблица.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Информационная компетентность  самостоятельно работать-библиотека, Интернет.</w:t>
            </w:r>
          </w:p>
          <w:p w:rsidR="00A258FD" w:rsidRPr="001C117D" w:rsidRDefault="00A258FD" w:rsidP="00A42C8B"/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42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 xml:space="preserve">В театре Диониса. </w:t>
            </w: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 xml:space="preserve">Словесные. </w:t>
            </w:r>
            <w:r>
              <w:t>Сравнительная таблица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Лекция с элементами беседы</w:t>
            </w:r>
          </w:p>
        </w:tc>
        <w:tc>
          <w:tcPr>
            <w:tcW w:w="1570" w:type="dxa"/>
          </w:tcPr>
          <w:p w:rsidR="00A258FD" w:rsidRPr="001C117D" w:rsidRDefault="00A258FD" w:rsidP="009F0794">
            <w:r w:rsidRPr="001C117D">
              <w:t>П.40 стр.181 №1-5, № 6 письменно</w:t>
            </w:r>
          </w:p>
          <w:p w:rsidR="00A258FD" w:rsidRPr="001C117D" w:rsidRDefault="00A258FD" w:rsidP="009F0794">
            <w:pPr>
              <w:jc w:val="center"/>
            </w:pP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Рассказать о театре, отличие комедии и трагедии В Древней Греции.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43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Афинская демократия при Перикле.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Комбинированное занятие с элементами беседы, самостоятельная работа с текстом учебника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Индивидуальная, практическая работа.</w:t>
            </w:r>
          </w:p>
          <w:p w:rsidR="00A258FD" w:rsidRPr="001C117D" w:rsidRDefault="00A258FD" w:rsidP="00A42C8B"/>
        </w:tc>
        <w:tc>
          <w:tcPr>
            <w:tcW w:w="1570" w:type="dxa"/>
          </w:tcPr>
          <w:p w:rsidR="00A258FD" w:rsidRPr="001C117D" w:rsidRDefault="00A258FD" w:rsidP="00A42C8B">
            <w:r w:rsidRPr="001C117D">
              <w:t>П.40 стр.186 №1-3.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Рассказывать о том, как утверждались демократические порядки в Афинах.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44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Македонские завоевания в 4 – м веке до н.э. Города Эллады подчиняются Македонии.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Комбинированное занятие с элементами беседы, самостоятельная работа с текстом учебника.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Индивидуальная, практическая работа</w:t>
            </w:r>
          </w:p>
          <w:p w:rsidR="00A258FD" w:rsidRPr="001C117D" w:rsidRDefault="00A258FD" w:rsidP="00A42C8B"/>
        </w:tc>
        <w:tc>
          <w:tcPr>
            <w:tcW w:w="1570" w:type="dxa"/>
          </w:tcPr>
          <w:p w:rsidR="00A258FD" w:rsidRPr="001C117D" w:rsidRDefault="00A258FD" w:rsidP="00A42C8B">
            <w:r w:rsidRPr="001C117D">
              <w:t>Дом.зад. П.41 стр.190 №1-3,4 письменно</w:t>
            </w:r>
            <w:r>
              <w:t>, к.к.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Показывать на карте направление походов и территорию державы  Александра Македонского.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45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Поход Александра македонского на Восток.</w:t>
            </w:r>
          </w:p>
          <w:p w:rsidR="00A258FD" w:rsidRPr="001C117D" w:rsidRDefault="00A258FD" w:rsidP="00A42C8B">
            <w:pPr>
              <w:rPr>
                <w:b/>
              </w:rPr>
            </w:pPr>
            <w:r w:rsidRPr="001C117D">
              <w:t>.</w:t>
            </w: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Лекция с элементами практической работы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Индивидуальная, практическая работа</w:t>
            </w:r>
          </w:p>
          <w:p w:rsidR="00A258FD" w:rsidRPr="001C117D" w:rsidRDefault="00A258FD" w:rsidP="00A42C8B">
            <w:pPr>
              <w:jc w:val="center"/>
            </w:pP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П.42 стр.195 №1-4, контурная карта.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Работа с географической и исторической  картой.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21" w:type="dxa"/>
          </w:tcPr>
          <w:p w:rsidR="00A258FD" w:rsidRPr="001C117D" w:rsidRDefault="00A258FD" w:rsidP="00A42C8B">
            <w:pPr>
              <w:jc w:val="center"/>
            </w:pPr>
            <w:r>
              <w:t>46</w:t>
            </w:r>
            <w:r w:rsidRPr="001C117D">
              <w:t>.</w:t>
            </w:r>
          </w:p>
        </w:tc>
        <w:tc>
          <w:tcPr>
            <w:tcW w:w="675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811" w:type="dxa"/>
            <w:gridSpan w:val="2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В Александрии Египетской.</w:t>
            </w:r>
          </w:p>
          <w:p w:rsidR="00A258FD" w:rsidRPr="001C117D" w:rsidRDefault="00A258FD" w:rsidP="00A42C8B"/>
        </w:tc>
        <w:tc>
          <w:tcPr>
            <w:tcW w:w="1081" w:type="dxa"/>
          </w:tcPr>
          <w:p w:rsidR="00A258FD" w:rsidRPr="001C117D" w:rsidRDefault="00A258FD" w:rsidP="00A42C8B">
            <w:r w:rsidRPr="001C117D">
              <w:t xml:space="preserve"> ИКТ</w:t>
            </w:r>
          </w:p>
        </w:tc>
        <w:tc>
          <w:tcPr>
            <w:tcW w:w="1621" w:type="dxa"/>
            <w:gridSpan w:val="2"/>
          </w:tcPr>
          <w:p w:rsidR="00A258FD" w:rsidRPr="001C117D" w:rsidRDefault="00A258FD" w:rsidP="00A42C8B">
            <w:r w:rsidRPr="001C117D">
              <w:t>Индивидуальная, практическая работа</w:t>
            </w:r>
          </w:p>
          <w:p w:rsidR="00A258FD" w:rsidRPr="001C117D" w:rsidRDefault="00A258FD" w:rsidP="00A42C8B"/>
        </w:tc>
        <w:tc>
          <w:tcPr>
            <w:tcW w:w="1621" w:type="dxa"/>
            <w:gridSpan w:val="3"/>
          </w:tcPr>
          <w:p w:rsidR="00A258FD" w:rsidRPr="001C117D" w:rsidRDefault="00A258FD" w:rsidP="000776C1">
            <w:pPr>
              <w:jc w:val="both"/>
            </w:pPr>
            <w:r w:rsidRPr="001C117D">
              <w:t>Подготовка к контрольной работе стр.112 -202.</w:t>
            </w:r>
          </w:p>
        </w:tc>
        <w:tc>
          <w:tcPr>
            <w:tcW w:w="2912" w:type="dxa"/>
            <w:gridSpan w:val="2"/>
          </w:tcPr>
          <w:p w:rsidR="00A258FD" w:rsidRPr="001C117D" w:rsidRDefault="00A258FD" w:rsidP="00A42C8B">
            <w:r w:rsidRPr="001C117D">
              <w:t>Рассказывать об Александрии Египетской.</w:t>
            </w:r>
          </w:p>
          <w:p w:rsidR="00A258FD" w:rsidRPr="001C117D" w:rsidRDefault="00A258FD" w:rsidP="00A42C8B">
            <w:r w:rsidRPr="001C117D">
              <w:t>Объяснять причины распада.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47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rPr>
                <w:b/>
              </w:rPr>
              <w:t>Повторительно – обобщающий урок: «Древняя Греция»</w:t>
            </w: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Обобщение и систематизация знаний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 работа – игровая.</w:t>
            </w:r>
          </w:p>
        </w:tc>
        <w:tc>
          <w:tcPr>
            <w:tcW w:w="1570" w:type="dxa"/>
          </w:tcPr>
          <w:p w:rsidR="00A258FD" w:rsidRPr="001C117D" w:rsidRDefault="00A258FD" w:rsidP="00A42C8B"/>
        </w:tc>
        <w:tc>
          <w:tcPr>
            <w:tcW w:w="2949" w:type="dxa"/>
            <w:gridSpan w:val="3"/>
          </w:tcPr>
          <w:p w:rsidR="00A258FD" w:rsidRPr="001C117D" w:rsidRDefault="00A258FD" w:rsidP="00A42C8B"/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48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Древний Рим.</w:t>
            </w:r>
          </w:p>
          <w:p w:rsidR="00A258FD" w:rsidRPr="001C117D" w:rsidRDefault="00A258FD" w:rsidP="00A42C8B">
            <w:r w:rsidRPr="001C117D">
              <w:t>Древнейший Рим.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Изучение и первичное закрепление знаний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Групповые формы работы.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 44 стр.208 №1-5. Контурная карта.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Показывать на карте местоположение древнейших государств на территории Италии.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49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Завоевание Римом Италии.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 xml:space="preserve">Лекция с элементами практической работы. 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индивидуальное задание- таблица.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П.45 стр.211 № 1-3, контурная карта.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Работа с географической и исторической  картой.</w:t>
            </w:r>
          </w:p>
          <w:p w:rsidR="00A258FD" w:rsidRPr="001C117D" w:rsidRDefault="00A258FD" w:rsidP="00A42C8B">
            <w:r w:rsidRPr="001C117D">
              <w:t>Характеризовать причины и итоги войн Рима.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50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Устройство Римской республики.</w:t>
            </w:r>
          </w:p>
          <w:p w:rsidR="00A258FD" w:rsidRPr="001C117D" w:rsidRDefault="00A258FD" w:rsidP="00A42C8B">
            <w:r w:rsidRPr="001C117D">
              <w:t>.</w:t>
            </w: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Комбинированное занятие с элементами беседы, самостоятельная работа с текстом учебника.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Индивидуальная, практическая работа</w:t>
            </w:r>
          </w:p>
          <w:p w:rsidR="00A258FD" w:rsidRPr="001C117D" w:rsidRDefault="00A258FD" w:rsidP="00A42C8B"/>
        </w:tc>
        <w:tc>
          <w:tcPr>
            <w:tcW w:w="1570" w:type="dxa"/>
          </w:tcPr>
          <w:p w:rsidR="00A258FD" w:rsidRPr="001C117D" w:rsidRDefault="00A258FD" w:rsidP="00A42C8B">
            <w:r w:rsidRPr="001C117D">
              <w:t>П.46 стр216. № 1-2, 3 письменно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Раскрывать значение понятий патриций, плебс, республика.</w:t>
            </w:r>
          </w:p>
          <w:p w:rsidR="00A258FD" w:rsidRPr="001C117D" w:rsidRDefault="00A258FD" w:rsidP="00A42C8B">
            <w:r w:rsidRPr="001C117D">
              <w:t>Объяснять, кому принадлежала власть в Римской республике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51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Вторая война Рима с Карфагеном.</w:t>
            </w:r>
          </w:p>
          <w:p w:rsidR="00A258FD" w:rsidRPr="001C117D" w:rsidRDefault="00A258FD" w:rsidP="00A42C8B">
            <w:r w:rsidRPr="001C117D">
              <w:t>.</w:t>
            </w: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Лекция с элементами практической работы</w:t>
            </w:r>
            <w:r>
              <w:t>-таблица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Групповые формы работы.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П.47 стр. 220 №1-2, 3 письменно, контурная карта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Работа с географической и исторической  картой.</w:t>
            </w:r>
          </w:p>
          <w:p w:rsidR="00A258FD" w:rsidRPr="001C117D" w:rsidRDefault="00A258FD" w:rsidP="00A42C8B">
            <w:r w:rsidRPr="001C117D">
              <w:t>Характеризовать причины и итоги войн Рима.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52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Установление господства Рима во всём Средиземноморье.</w:t>
            </w: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Комбинированное занятие с элементами беседы, самостоятельная работа с текстом учебника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Индивидуальная, практическая работа</w:t>
            </w:r>
          </w:p>
          <w:p w:rsidR="00A258FD" w:rsidRPr="001C117D" w:rsidRDefault="00A258FD" w:rsidP="00A42C8B"/>
        </w:tc>
        <w:tc>
          <w:tcPr>
            <w:tcW w:w="1570" w:type="dxa"/>
          </w:tcPr>
          <w:p w:rsidR="00A258FD" w:rsidRPr="001C117D" w:rsidRDefault="00A258FD" w:rsidP="00A42C8B">
            <w:r w:rsidRPr="001C117D">
              <w:t>П.48 стр.225 №1-2, 3 письменно.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Работа с географической и исторической  картой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53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Рабство в Древнем Риме.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Изучение и первичное закрепление знаний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>
              <w:t>Фронтальная</w:t>
            </w:r>
            <w:r w:rsidRPr="001C117D">
              <w:t>индивидуальная работа.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П.49 стр.230 №1-3</w:t>
            </w:r>
            <w:r>
              <w:t>, индивидуально-составить рассказ о жизни гладиатора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Уметь объяснять основные понятия.</w:t>
            </w:r>
          </w:p>
          <w:p w:rsidR="00A258FD" w:rsidRPr="001C117D" w:rsidRDefault="00A258FD" w:rsidP="00A42C8B">
            <w:r w:rsidRPr="001C117D">
              <w:t>Описывать положение рабов в Древнем Риме.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54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Земельный закон братьев Гракхов.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Изучение и первичное закрепление знаний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Групповая работа.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 xml:space="preserve">П.50 стр.234 №1-2. </w:t>
            </w:r>
            <w:r>
              <w:t>опережающее задание-</w:t>
            </w:r>
            <w:r w:rsidRPr="001C117D">
              <w:t>сообщение о Спартаке.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Уметь объяснять основные понятия.</w:t>
            </w:r>
          </w:p>
          <w:p w:rsidR="00A258FD" w:rsidRPr="001C117D" w:rsidRDefault="00A258FD" w:rsidP="00A42C8B">
            <w:r w:rsidRPr="001C117D">
              <w:t>Раскрывать причины и итоги гражданских войн. Суть земельного закона братьев Гракхов.</w:t>
            </w:r>
          </w:p>
        </w:tc>
      </w:tr>
      <w:tr w:rsidR="00A258FD" w:rsidRPr="001C117D" w:rsidTr="0004641A">
        <w:trPr>
          <w:gridBefore w:val="1"/>
          <w:trHeight w:val="136"/>
        </w:trPr>
        <w:tc>
          <w:tcPr>
            <w:tcW w:w="621" w:type="dxa"/>
          </w:tcPr>
          <w:p w:rsidR="00A258FD" w:rsidRPr="001C117D" w:rsidRDefault="00A258FD" w:rsidP="00A42C8B">
            <w:pPr>
              <w:jc w:val="center"/>
            </w:pPr>
            <w:r>
              <w:t>55</w:t>
            </w:r>
            <w:r w:rsidRPr="001C117D">
              <w:t>.</w:t>
            </w:r>
          </w:p>
        </w:tc>
        <w:tc>
          <w:tcPr>
            <w:tcW w:w="675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811" w:type="dxa"/>
            <w:gridSpan w:val="2"/>
          </w:tcPr>
          <w:p w:rsidR="00A258FD" w:rsidRPr="001C117D" w:rsidRDefault="00A258FD" w:rsidP="00A42C8B"/>
        </w:tc>
        <w:tc>
          <w:tcPr>
            <w:tcW w:w="1757" w:type="dxa"/>
          </w:tcPr>
          <w:p w:rsidR="00A258FD" w:rsidRPr="001C117D" w:rsidRDefault="00A258FD" w:rsidP="00A42C8B">
            <w:r w:rsidRPr="001C117D">
              <w:t>Восстание Спартака.</w:t>
            </w:r>
          </w:p>
          <w:p w:rsidR="00A258FD" w:rsidRPr="001C117D" w:rsidRDefault="00A258FD" w:rsidP="00A42C8B"/>
        </w:tc>
        <w:tc>
          <w:tcPr>
            <w:tcW w:w="1081" w:type="dxa"/>
          </w:tcPr>
          <w:p w:rsidR="00A258FD" w:rsidRPr="001C117D" w:rsidRDefault="00A258FD" w:rsidP="00A42C8B">
            <w:r w:rsidRPr="001C117D">
              <w:t>Комплексное применение ЗУН.</w:t>
            </w:r>
          </w:p>
        </w:tc>
        <w:tc>
          <w:tcPr>
            <w:tcW w:w="1621" w:type="dxa"/>
            <w:gridSpan w:val="2"/>
          </w:tcPr>
          <w:p w:rsidR="00A258FD" w:rsidRPr="001C117D" w:rsidRDefault="00A258FD" w:rsidP="00A42C8B">
            <w:r w:rsidRPr="001C117D">
              <w:t>Индивидуальная, групповая работа.</w:t>
            </w:r>
          </w:p>
        </w:tc>
        <w:tc>
          <w:tcPr>
            <w:tcW w:w="1621" w:type="dxa"/>
            <w:gridSpan w:val="3"/>
          </w:tcPr>
          <w:p w:rsidR="00A258FD" w:rsidRPr="001C117D" w:rsidRDefault="00A258FD" w:rsidP="00A42C8B">
            <w:r w:rsidRPr="001C117D">
              <w:t xml:space="preserve">П.51 стр.238 № 1-3. </w:t>
            </w:r>
          </w:p>
        </w:tc>
        <w:tc>
          <w:tcPr>
            <w:tcW w:w="2912" w:type="dxa"/>
            <w:gridSpan w:val="2"/>
          </w:tcPr>
          <w:p w:rsidR="00A258FD" w:rsidRPr="001C117D" w:rsidRDefault="00A258FD" w:rsidP="00A42C8B">
            <w:r w:rsidRPr="001C117D">
              <w:t>Вести диалог, грамотно строить монологическую речь.</w:t>
            </w:r>
          </w:p>
          <w:p w:rsidR="00A258FD" w:rsidRPr="001C117D" w:rsidRDefault="00A258FD" w:rsidP="00A42C8B">
            <w:r w:rsidRPr="001C117D">
              <w:t>Уметь описывать восстание рабов в Риме.</w:t>
            </w:r>
          </w:p>
        </w:tc>
        <w:tc>
          <w:tcPr>
            <w:tcW w:w="1461" w:type="dxa"/>
          </w:tcPr>
          <w:p w:rsidR="00A258FD" w:rsidRPr="001C117D" w:rsidRDefault="00A258FD" w:rsidP="00A42C8B">
            <w:pPr>
              <w:rPr>
                <w:b/>
              </w:rPr>
            </w:pPr>
          </w:p>
        </w:tc>
        <w:tc>
          <w:tcPr>
            <w:tcW w:w="1811" w:type="dxa"/>
          </w:tcPr>
          <w:p w:rsidR="00A258FD" w:rsidRPr="001C117D" w:rsidRDefault="00A258FD" w:rsidP="00A42C8B">
            <w:pPr>
              <w:rPr>
                <w:b/>
              </w:rPr>
            </w:pPr>
          </w:p>
        </w:tc>
        <w:tc>
          <w:tcPr>
            <w:tcW w:w="1811" w:type="dxa"/>
          </w:tcPr>
          <w:p w:rsidR="00A258FD" w:rsidRPr="001C117D" w:rsidRDefault="00A258FD" w:rsidP="00A42C8B">
            <w:r w:rsidRPr="001C117D">
              <w:t>Новое политическое мышление: достижения и проблемы.</w:t>
            </w:r>
          </w:p>
        </w:tc>
        <w:tc>
          <w:tcPr>
            <w:tcW w:w="1811" w:type="dxa"/>
          </w:tcPr>
          <w:p w:rsidR="00A258FD" w:rsidRPr="001C117D" w:rsidRDefault="00A258FD" w:rsidP="00A42C8B">
            <w:pPr>
              <w:jc w:val="center"/>
            </w:pPr>
            <w:r w:rsidRPr="001C117D">
              <w:t>Словесные, проблемный</w:t>
            </w:r>
          </w:p>
        </w:tc>
        <w:tc>
          <w:tcPr>
            <w:tcW w:w="1811" w:type="dxa"/>
          </w:tcPr>
          <w:p w:rsidR="00A258FD" w:rsidRPr="001C117D" w:rsidRDefault="00A258FD" w:rsidP="00A42C8B">
            <w:pPr>
              <w:jc w:val="center"/>
            </w:pPr>
            <w:r w:rsidRPr="001C117D">
              <w:t>Групповая, мыслительный поиск</w:t>
            </w:r>
          </w:p>
        </w:tc>
        <w:tc>
          <w:tcPr>
            <w:tcW w:w="1811" w:type="dxa"/>
          </w:tcPr>
          <w:p w:rsidR="00A258FD" w:rsidRPr="001C117D" w:rsidRDefault="00A258FD" w:rsidP="00A42C8B">
            <w:pPr>
              <w:jc w:val="center"/>
            </w:pPr>
            <w:r w:rsidRPr="001C117D">
              <w:t>Работа с учебником, текстами документов, сообщения</w:t>
            </w:r>
          </w:p>
        </w:tc>
        <w:tc>
          <w:tcPr>
            <w:tcW w:w="1812" w:type="dxa"/>
          </w:tcPr>
          <w:p w:rsidR="00A258FD" w:rsidRPr="001C117D" w:rsidRDefault="00A258FD" w:rsidP="00A42C8B">
            <w:r w:rsidRPr="001C117D">
              <w:t>Распад мировой социальной системы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56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Единовластие Цезаря.</w:t>
            </w:r>
          </w:p>
          <w:p w:rsidR="00A258FD" w:rsidRPr="001C117D" w:rsidRDefault="00A258FD" w:rsidP="00A42C8B">
            <w:r w:rsidRPr="001C117D">
              <w:t>Дом.зад.</w:t>
            </w: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Комбинированное занятие с элементами беседы, самостоятельная работа с текстом учебника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 работа.</w:t>
            </w:r>
          </w:p>
        </w:tc>
        <w:tc>
          <w:tcPr>
            <w:tcW w:w="1570" w:type="dxa"/>
          </w:tcPr>
          <w:p w:rsidR="00A258FD" w:rsidRPr="001C117D" w:rsidRDefault="00A258FD" w:rsidP="0029341B">
            <w:r w:rsidRPr="001C117D">
              <w:t xml:space="preserve">П.51 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Объяснять основные понятия, суть диктатуры Цезаря.</w:t>
            </w:r>
          </w:p>
          <w:p w:rsidR="00A258FD" w:rsidRPr="001C117D" w:rsidRDefault="00A258FD" w:rsidP="00A42C8B">
            <w:r w:rsidRPr="001C117D">
              <w:t>Раскрывать причины возвышения Цезаря.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57-58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2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Установление империи.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Комплексное применение ЗУН.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 работа.</w:t>
            </w:r>
          </w:p>
        </w:tc>
        <w:tc>
          <w:tcPr>
            <w:tcW w:w="1570" w:type="dxa"/>
          </w:tcPr>
          <w:p w:rsidR="00A258FD" w:rsidRPr="001C117D" w:rsidRDefault="00A258FD" w:rsidP="0029341B">
            <w:r w:rsidRPr="001C117D">
              <w:t>П.53 стр.247 №1-3.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Раскрывать причины падения диктатуры Цезаря.</w:t>
            </w:r>
          </w:p>
          <w:p w:rsidR="00A258FD" w:rsidRPr="001C117D" w:rsidRDefault="00A258FD" w:rsidP="00A42C8B">
            <w:r w:rsidRPr="001C117D">
              <w:t>Рассказывать о борьбе Антония и Октавиана.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59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Соседи Римской империи.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Комплексное применение ЗУН.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 работа.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П.54 стр.250 № 1-2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Показывать на исторической карте территорию Римской империи.</w:t>
            </w:r>
          </w:p>
          <w:p w:rsidR="00A258FD" w:rsidRPr="001C117D" w:rsidRDefault="00A258FD" w:rsidP="00A42C8B">
            <w:r w:rsidRPr="001C117D">
              <w:t>Описывать жизнь соседей Римской империи.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60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В Риме при императоре Нероне.</w:t>
            </w:r>
          </w:p>
          <w:p w:rsidR="00A258FD" w:rsidRPr="001C117D" w:rsidRDefault="00A258FD" w:rsidP="00A42C8B">
            <w:pPr>
              <w:rPr>
                <w:b/>
              </w:rPr>
            </w:pP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Комплексное применение ЗУН.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 работа.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П.55 стр.256 №1-2.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Уметь показывать на примере Нерона усиление императорской власти раскрывать террористические методы правления Нерона, причины пожара в Риме.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61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Первые христиане и их учение.</w:t>
            </w:r>
          </w:p>
          <w:p w:rsidR="00A258FD" w:rsidRPr="001C117D" w:rsidRDefault="00A258FD" w:rsidP="00A42C8B">
            <w:pPr>
              <w:rPr>
                <w:b/>
              </w:rPr>
            </w:pP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Изучение и первичное закрепление знаний.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 работа.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П.56 стр.261 №1-4.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Уметь объяснять значение основных понятий.</w:t>
            </w:r>
          </w:p>
          <w:p w:rsidR="00A258FD" w:rsidRPr="001C117D" w:rsidRDefault="00A258FD" w:rsidP="00A42C8B">
            <w:r w:rsidRPr="001C117D">
              <w:t>рассказывать о жизни и деятельности христиан.</w:t>
            </w:r>
          </w:p>
          <w:p w:rsidR="00A258FD" w:rsidRPr="001C117D" w:rsidRDefault="00A258FD" w:rsidP="00A42C8B">
            <w:r w:rsidRPr="001C117D">
              <w:t>Объяснять суть христианского учения.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62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Расцвет империи во 2 –м веке.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Комплексное применение знаний.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>
              <w:t>Фронтальнаяи</w:t>
            </w:r>
            <w:r w:rsidRPr="001C117D">
              <w:t>дивидуальная работа.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. П.57 стр.265 №1-3, сообщения</w:t>
            </w:r>
            <w:r>
              <w:t xml:space="preserve"> о Риме</w:t>
            </w:r>
            <w:r w:rsidRPr="001C117D">
              <w:t>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Информационная компетентность  самостоятельно работать-библиотека, Интернет.</w:t>
            </w:r>
          </w:p>
          <w:p w:rsidR="00A258FD" w:rsidRPr="001C117D" w:rsidRDefault="00A258FD" w:rsidP="00A42C8B">
            <w:r w:rsidRPr="001C117D">
              <w:t>Объяснять значение основных понятий.</w:t>
            </w:r>
          </w:p>
          <w:p w:rsidR="00A258FD" w:rsidRPr="001C117D" w:rsidRDefault="00A258FD" w:rsidP="00A42C8B">
            <w:r w:rsidRPr="001C117D">
              <w:t>Анализировать деятельность императора Трояна.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63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« Вечный город» и его жители.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Комбинированное занятие с элементами беседы, самостоятельная работа с текстом учебника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>
              <w:t>Фронтальная</w:t>
            </w:r>
            <w:r w:rsidRPr="001C117D">
              <w:t xml:space="preserve"> индивидуальная работа.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П.58 стр.271 № 1-2, 3 письменно.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/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64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Римская империя при Константине.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Комплексное применение знаний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 работа.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П.59 стр.274 №1-3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Объяснять основные понятия.</w:t>
            </w:r>
          </w:p>
          <w:p w:rsidR="00A258FD" w:rsidRPr="001C117D" w:rsidRDefault="00A258FD" w:rsidP="00A42C8B">
            <w:r w:rsidRPr="001C117D">
              <w:t>Характеризоватьдеятельность Константина.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65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r w:rsidRPr="001C117D">
              <w:t>Взятие Рима варварами.</w:t>
            </w:r>
          </w:p>
          <w:p w:rsidR="00A258FD" w:rsidRPr="001C117D" w:rsidRDefault="00A258FD" w:rsidP="00A42C8B"/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Лекция с элементами практической работы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>
              <w:t>Фронтальная</w:t>
            </w:r>
            <w:r w:rsidRPr="001C117D">
              <w:t>индивидуальная работа.</w:t>
            </w:r>
          </w:p>
        </w:tc>
        <w:tc>
          <w:tcPr>
            <w:tcW w:w="1570" w:type="dxa"/>
          </w:tcPr>
          <w:p w:rsidR="00A258FD" w:rsidRPr="001C117D" w:rsidRDefault="00A258FD" w:rsidP="00A42C8B">
            <w:r w:rsidRPr="001C117D">
              <w:t>П.60 стр.280 №1-2.подготовка к повторению Стр.204-281.</w:t>
            </w: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Рассказывать о борьбе римлян с варварами.</w:t>
            </w:r>
          </w:p>
          <w:p w:rsidR="00A258FD" w:rsidRPr="001C117D" w:rsidRDefault="00A258FD" w:rsidP="00A42C8B">
            <w:r w:rsidRPr="001C117D">
              <w:t>Объяснять причины распада Римской империи.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66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1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pPr>
              <w:rPr>
                <w:b/>
              </w:rPr>
            </w:pPr>
            <w:r w:rsidRPr="001C117D">
              <w:rPr>
                <w:b/>
              </w:rPr>
              <w:t>Повторительно – обобщающий урок: «Древний Рим»</w:t>
            </w: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Обобщение и систематизация знаний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 w:rsidRPr="001C117D">
              <w:t>Индивидуальная работа.</w:t>
            </w:r>
          </w:p>
        </w:tc>
        <w:tc>
          <w:tcPr>
            <w:tcW w:w="1570" w:type="dxa"/>
          </w:tcPr>
          <w:p w:rsidR="00A258FD" w:rsidRPr="001C117D" w:rsidRDefault="00A258FD" w:rsidP="00A42C8B"/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Изученные понятия и факты по теме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  <w:r>
              <w:t>67-68</w:t>
            </w:r>
            <w:r w:rsidRPr="001C117D">
              <w:t>.</w:t>
            </w: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  <w:r w:rsidRPr="001C117D">
              <w:t>2</w:t>
            </w: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pPr>
              <w:rPr>
                <w:b/>
              </w:rPr>
            </w:pPr>
            <w:r w:rsidRPr="001C117D">
              <w:rPr>
                <w:b/>
              </w:rPr>
              <w:t xml:space="preserve">Повторение и обобщение </w:t>
            </w:r>
          </w:p>
          <w:p w:rsidR="00A258FD" w:rsidRPr="001C117D" w:rsidRDefault="00A258FD" w:rsidP="00A42C8B">
            <w:r w:rsidRPr="001C117D">
              <w:rPr>
                <w:b/>
              </w:rPr>
              <w:t>« Наследие Древнего мира – фундамент»</w:t>
            </w: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r w:rsidRPr="001C117D">
              <w:t>Обобщение и систематизация знаний</w:t>
            </w: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r>
              <w:t>Фронтальная</w:t>
            </w:r>
            <w:r w:rsidRPr="001C117D">
              <w:t>индивидуальная работа.</w:t>
            </w:r>
          </w:p>
        </w:tc>
        <w:tc>
          <w:tcPr>
            <w:tcW w:w="1570" w:type="dxa"/>
          </w:tcPr>
          <w:p w:rsidR="00A258FD" w:rsidRPr="001C117D" w:rsidRDefault="00A258FD" w:rsidP="00A42C8B">
            <w:pPr>
              <w:jc w:val="center"/>
            </w:pPr>
          </w:p>
        </w:tc>
        <w:tc>
          <w:tcPr>
            <w:tcW w:w="2949" w:type="dxa"/>
            <w:gridSpan w:val="3"/>
          </w:tcPr>
          <w:p w:rsidR="00A258FD" w:rsidRPr="001C117D" w:rsidRDefault="00A258FD" w:rsidP="00A42C8B">
            <w:r w:rsidRPr="001C117D">
              <w:t>Изученные понятия и факты по теме</w:t>
            </w:r>
          </w:p>
        </w:tc>
      </w:tr>
      <w:tr w:rsidR="00A258FD" w:rsidRPr="001C117D" w:rsidTr="0004641A">
        <w:trPr>
          <w:gridBefore w:val="1"/>
          <w:gridAfter w:val="7"/>
          <w:wAfter w:w="12328" w:type="dxa"/>
          <w:trHeight w:val="136"/>
        </w:trPr>
        <w:tc>
          <w:tcPr>
            <w:tcW w:w="681" w:type="dxa"/>
            <w:gridSpan w:val="2"/>
          </w:tcPr>
          <w:p w:rsidR="00A258FD" w:rsidRPr="001C117D" w:rsidRDefault="00A258FD" w:rsidP="00A42C8B">
            <w:pPr>
              <w:jc w:val="center"/>
            </w:pPr>
          </w:p>
        </w:tc>
        <w:tc>
          <w:tcPr>
            <w:tcW w:w="639" w:type="dxa"/>
            <w:gridSpan w:val="2"/>
          </w:tcPr>
          <w:p w:rsidR="00A258FD" w:rsidRPr="001C117D" w:rsidRDefault="00A258FD" w:rsidP="00A42C8B">
            <w:pPr>
              <w:jc w:val="center"/>
            </w:pPr>
          </w:p>
        </w:tc>
        <w:tc>
          <w:tcPr>
            <w:tcW w:w="787" w:type="dxa"/>
          </w:tcPr>
          <w:p w:rsidR="00A258FD" w:rsidRPr="001C117D" w:rsidRDefault="00A258FD" w:rsidP="00A42C8B">
            <w:pPr>
              <w:jc w:val="center"/>
              <w:rPr>
                <w:b/>
              </w:rPr>
            </w:pPr>
          </w:p>
        </w:tc>
        <w:tc>
          <w:tcPr>
            <w:tcW w:w="1757" w:type="dxa"/>
          </w:tcPr>
          <w:p w:rsidR="00A258FD" w:rsidRPr="001C117D" w:rsidRDefault="00A258FD" w:rsidP="00A42C8B">
            <w:pPr>
              <w:rPr>
                <w:b/>
              </w:rPr>
            </w:pPr>
          </w:p>
        </w:tc>
        <w:tc>
          <w:tcPr>
            <w:tcW w:w="1146" w:type="dxa"/>
            <w:gridSpan w:val="2"/>
          </w:tcPr>
          <w:p w:rsidR="00A258FD" w:rsidRPr="001C117D" w:rsidRDefault="00A258FD" w:rsidP="00A42C8B">
            <w:pPr>
              <w:jc w:val="center"/>
            </w:pPr>
          </w:p>
        </w:tc>
        <w:tc>
          <w:tcPr>
            <w:tcW w:w="1570" w:type="dxa"/>
            <w:gridSpan w:val="2"/>
          </w:tcPr>
          <w:p w:rsidR="00A258FD" w:rsidRPr="001C117D" w:rsidRDefault="00A258FD" w:rsidP="00A42C8B">
            <w:pPr>
              <w:jc w:val="center"/>
            </w:pPr>
          </w:p>
        </w:tc>
        <w:tc>
          <w:tcPr>
            <w:tcW w:w="1570" w:type="dxa"/>
          </w:tcPr>
          <w:p w:rsidR="00A258FD" w:rsidRPr="001C117D" w:rsidRDefault="00A258FD" w:rsidP="00A42C8B">
            <w:pPr>
              <w:jc w:val="center"/>
            </w:pPr>
          </w:p>
        </w:tc>
        <w:tc>
          <w:tcPr>
            <w:tcW w:w="2949" w:type="dxa"/>
            <w:gridSpan w:val="3"/>
          </w:tcPr>
          <w:p w:rsidR="00A258FD" w:rsidRPr="001C117D" w:rsidRDefault="00A258FD" w:rsidP="00A42C8B"/>
        </w:tc>
      </w:tr>
    </w:tbl>
    <w:p w:rsidR="00A258FD" w:rsidRPr="00BA0EAE" w:rsidRDefault="00A258FD" w:rsidP="00C33EFC"/>
    <w:p w:rsidR="00A258FD" w:rsidRPr="00BA0EAE" w:rsidRDefault="00A258FD" w:rsidP="00C33EFC"/>
    <w:p w:rsidR="00A258FD" w:rsidRPr="00BA0EAE" w:rsidRDefault="00A258FD" w:rsidP="00C33EFC"/>
    <w:p w:rsidR="00A258FD" w:rsidRPr="00BA0EAE" w:rsidRDefault="00A258FD" w:rsidP="00C33EFC"/>
    <w:p w:rsidR="00A258FD" w:rsidRPr="00BA0EAE" w:rsidRDefault="00A258FD" w:rsidP="00C33EFC"/>
    <w:p w:rsidR="00A258FD" w:rsidRDefault="00A258FD" w:rsidP="00C33EFC"/>
    <w:p w:rsidR="00A258FD" w:rsidRDefault="00A258FD" w:rsidP="00C33EFC"/>
    <w:p w:rsidR="00A258FD" w:rsidRDefault="00A258FD" w:rsidP="00C33EFC"/>
    <w:p w:rsidR="00A258FD" w:rsidRDefault="00A258FD" w:rsidP="00C33EFC"/>
    <w:p w:rsidR="00A258FD" w:rsidRPr="00BA0EAE" w:rsidRDefault="00A258FD" w:rsidP="00C33EFC"/>
    <w:p w:rsidR="00A258FD" w:rsidRDefault="00A258FD" w:rsidP="00381506"/>
    <w:sectPr w:rsidR="00A258FD" w:rsidSect="0004641A">
      <w:footerReference w:type="default" r:id="rId7"/>
      <w:pgSz w:w="11906" w:h="16838"/>
      <w:pgMar w:top="1134" w:right="1701" w:bottom="136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FD" w:rsidRDefault="00A258FD" w:rsidP="00381506">
      <w:r>
        <w:separator/>
      </w:r>
    </w:p>
  </w:endnote>
  <w:endnote w:type="continuationSeparator" w:id="0">
    <w:p w:rsidR="00A258FD" w:rsidRDefault="00A258FD" w:rsidP="00381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FD" w:rsidRDefault="00A258FD">
    <w:pPr>
      <w:pStyle w:val="Footer"/>
      <w:jc w:val="center"/>
    </w:pPr>
  </w:p>
  <w:p w:rsidR="00A258FD" w:rsidRDefault="00A258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FD" w:rsidRDefault="00A258FD" w:rsidP="00381506">
      <w:r>
        <w:separator/>
      </w:r>
    </w:p>
  </w:footnote>
  <w:footnote w:type="continuationSeparator" w:id="0">
    <w:p w:rsidR="00A258FD" w:rsidRDefault="00A258FD" w:rsidP="00381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C44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06D2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D89E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02D7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20CE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B6E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948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DE5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D63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2AD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B0505"/>
    <w:multiLevelType w:val="hybridMultilevel"/>
    <w:tmpl w:val="538A26FE"/>
    <w:lvl w:ilvl="0" w:tplc="ACE69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7841123"/>
    <w:multiLevelType w:val="hybridMultilevel"/>
    <w:tmpl w:val="4CB4E590"/>
    <w:lvl w:ilvl="0" w:tplc="ACE69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7D4D7F"/>
    <w:multiLevelType w:val="hybridMultilevel"/>
    <w:tmpl w:val="5AC6C31E"/>
    <w:lvl w:ilvl="0" w:tplc="ACE69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75111C"/>
    <w:multiLevelType w:val="hybridMultilevel"/>
    <w:tmpl w:val="01185E56"/>
    <w:lvl w:ilvl="0" w:tplc="ACE69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68689A"/>
    <w:multiLevelType w:val="hybridMultilevel"/>
    <w:tmpl w:val="62908A28"/>
    <w:lvl w:ilvl="0" w:tplc="ACE69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C175B86"/>
    <w:multiLevelType w:val="hybridMultilevel"/>
    <w:tmpl w:val="BC720A8E"/>
    <w:lvl w:ilvl="0" w:tplc="ACE69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506"/>
    <w:rsid w:val="0004641A"/>
    <w:rsid w:val="00047845"/>
    <w:rsid w:val="000776C1"/>
    <w:rsid w:val="00191E7F"/>
    <w:rsid w:val="001C117D"/>
    <w:rsid w:val="001D38DC"/>
    <w:rsid w:val="00200D1F"/>
    <w:rsid w:val="00217F68"/>
    <w:rsid w:val="0024061B"/>
    <w:rsid w:val="00272D5D"/>
    <w:rsid w:val="00281922"/>
    <w:rsid w:val="0029341B"/>
    <w:rsid w:val="003040D6"/>
    <w:rsid w:val="00381506"/>
    <w:rsid w:val="0039235B"/>
    <w:rsid w:val="003C11EF"/>
    <w:rsid w:val="0044713F"/>
    <w:rsid w:val="00490948"/>
    <w:rsid w:val="004A17DF"/>
    <w:rsid w:val="004B1472"/>
    <w:rsid w:val="004B5CE0"/>
    <w:rsid w:val="005B2AEB"/>
    <w:rsid w:val="00602C4E"/>
    <w:rsid w:val="0064501E"/>
    <w:rsid w:val="00676C1A"/>
    <w:rsid w:val="006C7421"/>
    <w:rsid w:val="006F0A44"/>
    <w:rsid w:val="00701B48"/>
    <w:rsid w:val="00757249"/>
    <w:rsid w:val="007F3D7B"/>
    <w:rsid w:val="00830941"/>
    <w:rsid w:val="00830C27"/>
    <w:rsid w:val="008A3D73"/>
    <w:rsid w:val="0091543F"/>
    <w:rsid w:val="00945000"/>
    <w:rsid w:val="009C4D68"/>
    <w:rsid w:val="009F0794"/>
    <w:rsid w:val="00A258FD"/>
    <w:rsid w:val="00A42C8B"/>
    <w:rsid w:val="00A44415"/>
    <w:rsid w:val="00B34AF1"/>
    <w:rsid w:val="00BA0EAE"/>
    <w:rsid w:val="00BA6109"/>
    <w:rsid w:val="00C33EFC"/>
    <w:rsid w:val="00C427C5"/>
    <w:rsid w:val="00D03106"/>
    <w:rsid w:val="00D05D59"/>
    <w:rsid w:val="00D33399"/>
    <w:rsid w:val="00D6457A"/>
    <w:rsid w:val="00D8390F"/>
    <w:rsid w:val="00DD628B"/>
    <w:rsid w:val="00E07312"/>
    <w:rsid w:val="00EA290C"/>
    <w:rsid w:val="00ED7CB3"/>
    <w:rsid w:val="00F2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0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F0A44"/>
    <w:rPr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F0A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F0A44"/>
    <w:rPr>
      <w:rFonts w:cs="Times New Roman"/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uiPriority w:val="99"/>
    <w:semiHidden/>
    <w:rsid w:val="0038150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81506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3815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81506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uiPriority w:val="99"/>
    <w:rsid w:val="00381506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38150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1506"/>
    <w:rPr>
      <w:rFonts w:ascii="Calibri" w:hAnsi="Calibri" w:cs="Times New Roman"/>
    </w:rPr>
  </w:style>
  <w:style w:type="table" w:styleId="TableGrid">
    <w:name w:val="Table Grid"/>
    <w:basedOn w:val="TableNormal"/>
    <w:uiPriority w:val="99"/>
    <w:rsid w:val="003815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815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150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815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1506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64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457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16</Pages>
  <Words>4177</Words>
  <Characters>23815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ант</cp:lastModifiedBy>
  <cp:revision>8</cp:revision>
  <cp:lastPrinted>2014-06-10T14:13:00Z</cp:lastPrinted>
  <dcterms:created xsi:type="dcterms:W3CDTF">2014-06-04T11:22:00Z</dcterms:created>
  <dcterms:modified xsi:type="dcterms:W3CDTF">2014-12-21T10:21:00Z</dcterms:modified>
</cp:coreProperties>
</file>