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D71B5" w:rsidRPr="009E12C6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«Молодёжненская СОШ»</w:t>
      </w:r>
    </w:p>
    <w:p w:rsidR="006D71B5" w:rsidRPr="00574C7B" w:rsidRDefault="006D71B5" w:rsidP="00BC0834">
      <w:pPr>
        <w:spacing w:line="240" w:lineRule="auto"/>
        <w:rPr>
          <w:rFonts w:ascii="Times New Roman" w:hAnsi="Times New Roman"/>
          <w:sz w:val="24"/>
          <w:szCs w:val="24"/>
        </w:rPr>
      </w:pPr>
      <w:r w:rsidRPr="00574C7B">
        <w:rPr>
          <w:rFonts w:ascii="Times New Roman" w:hAnsi="Times New Roman"/>
          <w:sz w:val="24"/>
          <w:szCs w:val="24"/>
        </w:rPr>
        <w:t>Рассмотрено на заседании МО                Согласовано:                                   Утверждаю</w:t>
      </w:r>
    </w:p>
    <w:p w:rsidR="006D71B5" w:rsidRPr="00574C7B" w:rsidRDefault="006D71B5" w:rsidP="00BC08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ГЦ                                             </w:t>
      </w:r>
      <w:r w:rsidRPr="00574C7B">
        <w:rPr>
          <w:rFonts w:ascii="Times New Roman" w:hAnsi="Times New Roman"/>
          <w:sz w:val="24"/>
          <w:szCs w:val="24"/>
        </w:rPr>
        <w:t xml:space="preserve">Заместитель директора по            Директор МКОУ МСОШ        </w:t>
      </w:r>
    </w:p>
    <w:p w:rsidR="006D71B5" w:rsidRPr="00574C7B" w:rsidRDefault="006D71B5" w:rsidP="00BC08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МО    </w:t>
      </w:r>
      <w:r w:rsidRPr="00574C7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74C7B">
        <w:rPr>
          <w:rFonts w:ascii="Times New Roman" w:hAnsi="Times New Roman"/>
          <w:sz w:val="24"/>
          <w:szCs w:val="24"/>
        </w:rPr>
        <w:t>УВР                                                 _________ /Боктаева Л.О./</w:t>
      </w:r>
    </w:p>
    <w:p w:rsidR="006D71B5" w:rsidRPr="00574C7B" w:rsidRDefault="006D71B5" w:rsidP="00BC08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_________/Азаматова Б.Б.</w:t>
      </w:r>
      <w:r w:rsidRPr="00574C7B">
        <w:rPr>
          <w:rFonts w:ascii="Times New Roman" w:hAnsi="Times New Roman"/>
          <w:sz w:val="24"/>
          <w:szCs w:val="24"/>
        </w:rPr>
        <w:t xml:space="preserve">/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74C7B">
        <w:rPr>
          <w:rFonts w:ascii="Times New Roman" w:hAnsi="Times New Roman"/>
          <w:sz w:val="24"/>
          <w:szCs w:val="24"/>
        </w:rPr>
        <w:t xml:space="preserve"> __________/Басангова Л.М./       Пр. №___от______20__г.</w:t>
      </w:r>
    </w:p>
    <w:p w:rsidR="006D71B5" w:rsidRPr="00574C7B" w:rsidRDefault="006D71B5" w:rsidP="00BC0834">
      <w:pPr>
        <w:spacing w:after="0" w:line="240" w:lineRule="auto"/>
        <w:ind w:left="-426" w:firstLine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74C7B">
        <w:rPr>
          <w:rFonts w:ascii="Times New Roman" w:hAnsi="Times New Roman"/>
          <w:sz w:val="24"/>
          <w:szCs w:val="24"/>
        </w:rPr>
        <w:t xml:space="preserve">    Протокол  №__</w:t>
      </w:r>
      <w:r>
        <w:rPr>
          <w:rFonts w:ascii="Times New Roman" w:hAnsi="Times New Roman"/>
          <w:sz w:val="24"/>
          <w:szCs w:val="24"/>
        </w:rPr>
        <w:t>_</w:t>
      </w:r>
      <w:r w:rsidRPr="00574C7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__</w:t>
      </w:r>
      <w:r w:rsidRPr="00574C7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574C7B"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>_</w:t>
      </w:r>
      <w:r w:rsidRPr="00574C7B">
        <w:rPr>
          <w:rFonts w:ascii="Times New Roman" w:hAnsi="Times New Roman"/>
          <w:sz w:val="24"/>
          <w:szCs w:val="24"/>
        </w:rPr>
        <w:t xml:space="preserve"> г. </w:t>
      </w:r>
    </w:p>
    <w:p w:rsidR="006D71B5" w:rsidRPr="00574C7B" w:rsidRDefault="006D71B5" w:rsidP="00BC0834">
      <w:pPr>
        <w:spacing w:after="0" w:line="240" w:lineRule="auto"/>
        <w:ind w:left="2880" w:firstLine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71B5" w:rsidRPr="009E12C6" w:rsidRDefault="006D71B5" w:rsidP="00BC0834">
      <w:pPr>
        <w:spacing w:after="0" w:line="240" w:lineRule="auto"/>
        <w:ind w:left="2880" w:firstLine="72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71B5" w:rsidRDefault="006D71B5" w:rsidP="00BC0834">
      <w:pPr>
        <w:spacing w:after="0" w:line="240" w:lineRule="auto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6D71B5" w:rsidRPr="00574C7B" w:rsidRDefault="006D71B5" w:rsidP="00BC0834">
      <w:pPr>
        <w:spacing w:after="0" w:line="240" w:lineRule="auto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6D71B5" w:rsidRPr="005465BD" w:rsidRDefault="006D71B5" w:rsidP="00BC0834">
      <w:pPr>
        <w:spacing w:after="0" w:line="240" w:lineRule="auto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  <w:t xml:space="preserve">              </w:t>
      </w:r>
      <w:r w:rsidRPr="005465BD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Программа  факультативного курса</w:t>
      </w:r>
    </w:p>
    <w:p w:rsidR="006D71B5" w:rsidRPr="005465BD" w:rsidRDefault="006D71B5" w:rsidP="00BC08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5465BD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«Исторический портрет»</w:t>
      </w:r>
    </w:p>
    <w:p w:rsidR="006D71B5" w:rsidRPr="005465BD" w:rsidRDefault="006D71B5" w:rsidP="00BC08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5465BD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в 7 классе</w:t>
      </w:r>
    </w:p>
    <w:p w:rsidR="006D71B5" w:rsidRPr="005465BD" w:rsidRDefault="006D71B5" w:rsidP="00BC0834">
      <w:pPr>
        <w:spacing w:before="84" w:after="192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5465BD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на 2012-2013 учебный год</w:t>
      </w:r>
    </w:p>
    <w:p w:rsidR="006D71B5" w:rsidRPr="005465BD" w:rsidRDefault="006D71B5" w:rsidP="00BC0834">
      <w:pPr>
        <w:spacing w:before="84" w:after="192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5465BD">
        <w:rPr>
          <w:rFonts w:ascii="Times New Roman" w:hAnsi="Times New Roman"/>
          <w:b/>
          <w:color w:val="000000"/>
          <w:sz w:val="44"/>
          <w:szCs w:val="44"/>
          <w:lang w:eastAsia="ru-RU"/>
        </w:rPr>
        <w:t>учителя истории и обществознания</w:t>
      </w:r>
    </w:p>
    <w:p w:rsidR="006D71B5" w:rsidRPr="005465BD" w:rsidRDefault="006D71B5" w:rsidP="00D47D7C">
      <w:pPr>
        <w:spacing w:before="84" w:after="192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5465BD">
        <w:rPr>
          <w:rFonts w:ascii="Times New Roman" w:hAnsi="Times New Roman"/>
          <w:b/>
          <w:color w:val="000000"/>
          <w:sz w:val="44"/>
          <w:szCs w:val="44"/>
          <w:lang w:eastAsia="ru-RU"/>
        </w:rPr>
        <w:t>Бембеева Евгения Витальевича</w:t>
      </w: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1B5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71B5" w:rsidRPr="009E12C6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71B5" w:rsidRPr="009E12C6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9E12C6">
        <w:rPr>
          <w:rFonts w:ascii="Times New Roman" w:hAnsi="Times New Roman"/>
          <w:b/>
          <w:sz w:val="28"/>
          <w:szCs w:val="28"/>
        </w:rPr>
        <w:t>Единая методическая тема школы:</w:t>
      </w:r>
      <w:r w:rsidRPr="009E12C6">
        <w:rPr>
          <w:rFonts w:ascii="Times New Roman" w:hAnsi="Times New Roman"/>
          <w:sz w:val="28"/>
          <w:szCs w:val="28"/>
        </w:rPr>
        <w:t xml:space="preserve"> «Личностно-ориентированное обучение и воспитание, как средство развития школьника и саморазвития личности»</w:t>
      </w:r>
    </w:p>
    <w:p w:rsidR="006D71B5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9E12C6">
        <w:rPr>
          <w:rFonts w:ascii="Times New Roman" w:hAnsi="Times New Roman"/>
          <w:b/>
          <w:sz w:val="28"/>
          <w:szCs w:val="28"/>
        </w:rPr>
        <w:t>Методическая тема</w:t>
      </w:r>
      <w:r w:rsidRPr="009E12C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«Воспитание патриотизма, познавательного интереса»</w:t>
      </w:r>
    </w:p>
    <w:p w:rsidR="006D71B5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9E12C6">
        <w:rPr>
          <w:rFonts w:ascii="Times New Roman" w:hAnsi="Times New Roman"/>
          <w:b/>
          <w:sz w:val="28"/>
          <w:szCs w:val="28"/>
        </w:rPr>
        <w:t>Тема по самообразованию:</w:t>
      </w:r>
      <w:r w:rsidRPr="009E1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педагогической техники, изучение возрастной психологии школьников»</w:t>
      </w:r>
    </w:p>
    <w:p w:rsidR="006D71B5" w:rsidRPr="009E12C6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9E12C6">
        <w:rPr>
          <w:rFonts w:ascii="Times New Roman" w:hAnsi="Times New Roman"/>
          <w:b/>
          <w:sz w:val="28"/>
          <w:szCs w:val="28"/>
        </w:rPr>
        <w:t>Стаж работы</w:t>
      </w:r>
      <w:r w:rsidRPr="009E12C6">
        <w:rPr>
          <w:rFonts w:ascii="Times New Roman" w:hAnsi="Times New Roman"/>
          <w:sz w:val="28"/>
          <w:szCs w:val="28"/>
        </w:rPr>
        <w:t>: 1 год</w:t>
      </w:r>
    </w:p>
    <w:p w:rsidR="006D71B5" w:rsidRPr="009E12C6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Pr="009E12C6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Молодёжный</w:t>
      </w:r>
    </w:p>
    <w:p w:rsidR="006D71B5" w:rsidRPr="00C83EFD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Pr="00C83EFD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EF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D71B5" w:rsidRDefault="006D71B5" w:rsidP="00BC083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 xml:space="preserve">Сегодня, несмотря на интеграционные процессы, идущие в мире, каждый народ стремиться сохранить свою самобытность. Большую роль в этом играет  история. А история, как никакая другая наука, населена яркими личностями. Каждая личность – это не </w:t>
      </w:r>
      <w:r>
        <w:rPr>
          <w:rFonts w:ascii="Times New Roman" w:hAnsi="Times New Roman"/>
          <w:sz w:val="28"/>
          <w:szCs w:val="28"/>
        </w:rPr>
        <w:t>только страничка в мировой истории</w:t>
      </w:r>
      <w:r w:rsidRPr="00C83EFD">
        <w:rPr>
          <w:rFonts w:ascii="Times New Roman" w:hAnsi="Times New Roman"/>
          <w:sz w:val="28"/>
          <w:szCs w:val="28"/>
        </w:rPr>
        <w:t>, это еще и огромная сила,  влияющая на подрастающее поколение.</w:t>
      </w:r>
    </w:p>
    <w:p w:rsidR="006D71B5" w:rsidRDefault="006D71B5" w:rsidP="00BC083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Роли личности в истории всегда уделялось большое внимание. Они играют в историческом процессе как положительную, так и отрицательную роль. Их имена привлекают внимание потомков. Нам интересны не только их деяния, но и черты характера, привычки, внешний облик, семейное окружение.</w:t>
      </w:r>
    </w:p>
    <w:p w:rsidR="006D71B5" w:rsidRDefault="006D71B5" w:rsidP="00BC083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факультативного</w:t>
      </w:r>
      <w:r w:rsidRPr="00C83EFD">
        <w:rPr>
          <w:rFonts w:ascii="Times New Roman" w:hAnsi="Times New Roman"/>
          <w:sz w:val="28"/>
          <w:szCs w:val="28"/>
        </w:rPr>
        <w:t xml:space="preserve"> кур</w:t>
      </w:r>
      <w:r>
        <w:rPr>
          <w:rFonts w:ascii="Times New Roman" w:hAnsi="Times New Roman"/>
          <w:sz w:val="28"/>
          <w:szCs w:val="28"/>
        </w:rPr>
        <w:t>са охватывает  великих  деятелей  15-18 вв. В основу отбора выдающих</w:t>
      </w:r>
      <w:r w:rsidRPr="00C83EFD">
        <w:rPr>
          <w:rFonts w:ascii="Times New Roman" w:hAnsi="Times New Roman"/>
          <w:sz w:val="28"/>
          <w:szCs w:val="28"/>
        </w:rPr>
        <w:t xml:space="preserve">ся людей легли нравственно-эстетический, духовный, психологический критерии. Курс составлен с учетом интересов учащихся и рассчитан на 34 часа.   </w:t>
      </w:r>
    </w:p>
    <w:p w:rsidR="006D71B5" w:rsidRPr="00C83EFD" w:rsidRDefault="006D71B5" w:rsidP="00BC083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Вводимый курс представляет собой  дополнительную информацию не представленную в учебных пособиях.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Он выстроен в хронологической п</w:t>
      </w:r>
      <w:r>
        <w:rPr>
          <w:rFonts w:ascii="Times New Roman" w:hAnsi="Times New Roman"/>
          <w:sz w:val="28"/>
          <w:szCs w:val="28"/>
        </w:rPr>
        <w:t>оследовательности и состоит из 4</w:t>
      </w:r>
      <w:r w:rsidRPr="00C83EFD">
        <w:rPr>
          <w:rFonts w:ascii="Times New Roman" w:hAnsi="Times New Roman"/>
          <w:sz w:val="28"/>
          <w:szCs w:val="28"/>
        </w:rPr>
        <w:t xml:space="preserve"> блоков: </w:t>
      </w:r>
    </w:p>
    <w:p w:rsidR="006D71B5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b/>
          <w:sz w:val="28"/>
          <w:szCs w:val="28"/>
        </w:rPr>
        <w:t>1-й  блок</w:t>
      </w:r>
      <w:r w:rsidRPr="00C83E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Выдающиеся деятели «Эпохи великих географических открытий»</w:t>
      </w:r>
    </w:p>
    <w:p w:rsidR="006D71B5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C83EFD">
        <w:rPr>
          <w:rFonts w:ascii="Times New Roman" w:hAnsi="Times New Roman"/>
          <w:b/>
          <w:sz w:val="28"/>
          <w:szCs w:val="28"/>
        </w:rPr>
        <w:t>2 –й блок</w:t>
      </w:r>
      <w:r w:rsidRPr="00C83E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Великие деятели искусства и науки  15-16 вв.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b/>
          <w:sz w:val="28"/>
          <w:szCs w:val="28"/>
        </w:rPr>
        <w:t>3-й блок</w:t>
      </w:r>
      <w:r>
        <w:rPr>
          <w:rFonts w:ascii="Times New Roman" w:hAnsi="Times New Roman"/>
          <w:sz w:val="28"/>
          <w:szCs w:val="28"/>
        </w:rPr>
        <w:t xml:space="preserve"> «Эпоха  реформации и абсолютизма».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b/>
          <w:sz w:val="28"/>
          <w:szCs w:val="28"/>
        </w:rPr>
        <w:t>4-й блок</w:t>
      </w:r>
      <w:r w:rsidRPr="00C83E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Россия 17-18 вв.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b/>
          <w:i/>
          <w:sz w:val="28"/>
          <w:szCs w:val="28"/>
        </w:rPr>
        <w:t>Цель курса</w:t>
      </w:r>
      <w:r w:rsidRPr="00C83EFD">
        <w:rPr>
          <w:rFonts w:ascii="Times New Roman" w:hAnsi="Times New Roman"/>
          <w:sz w:val="28"/>
          <w:szCs w:val="28"/>
        </w:rPr>
        <w:t xml:space="preserve"> – познакомить учащихся с  биографиями исторических деятелей, глубже и полнее познать сут</w:t>
      </w:r>
      <w:r>
        <w:rPr>
          <w:rFonts w:ascii="Times New Roman" w:hAnsi="Times New Roman"/>
          <w:sz w:val="28"/>
          <w:szCs w:val="28"/>
        </w:rPr>
        <w:t xml:space="preserve">ь персонифицированной  мировой </w:t>
      </w:r>
      <w:r w:rsidRPr="00C83EFD">
        <w:rPr>
          <w:rFonts w:ascii="Times New Roman" w:hAnsi="Times New Roman"/>
          <w:sz w:val="28"/>
          <w:szCs w:val="28"/>
        </w:rPr>
        <w:t xml:space="preserve"> истории, восполнить школьную программу, формировать социально-личностные компетенции и содействовать развитию индивидуальных способностей учащихся, т.е. создать условия для становления гражданской позиции  учащихся.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83EFD">
        <w:rPr>
          <w:rFonts w:ascii="Times New Roman" w:hAnsi="Times New Roman"/>
          <w:b/>
          <w:i/>
          <w:sz w:val="28"/>
          <w:szCs w:val="28"/>
        </w:rPr>
        <w:t>Задачи курса:</w:t>
      </w:r>
    </w:p>
    <w:p w:rsidR="006D71B5" w:rsidRDefault="006D71B5" w:rsidP="00BC08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Через биографию отдельных исторических деятелей глубже прочувствовать историю</w:t>
      </w:r>
      <w:r>
        <w:rPr>
          <w:rFonts w:ascii="Times New Roman" w:hAnsi="Times New Roman"/>
          <w:sz w:val="28"/>
          <w:szCs w:val="28"/>
        </w:rPr>
        <w:t xml:space="preserve"> мировой цивилизации</w:t>
      </w:r>
      <w:r w:rsidRPr="00C83EFD">
        <w:rPr>
          <w:rFonts w:ascii="Times New Roman" w:hAnsi="Times New Roman"/>
          <w:sz w:val="28"/>
          <w:szCs w:val="28"/>
        </w:rPr>
        <w:t>, постарать</w:t>
      </w:r>
      <w:r>
        <w:rPr>
          <w:rFonts w:ascii="Times New Roman" w:hAnsi="Times New Roman"/>
          <w:sz w:val="28"/>
          <w:szCs w:val="28"/>
        </w:rPr>
        <w:t>ся понять поступки выдающихся людей того времени</w:t>
      </w:r>
      <w:r w:rsidRPr="00C83EFD">
        <w:rPr>
          <w:rFonts w:ascii="Times New Roman" w:hAnsi="Times New Roman"/>
          <w:sz w:val="28"/>
          <w:szCs w:val="28"/>
        </w:rPr>
        <w:t xml:space="preserve"> в конкретной исторической обстановке;</w:t>
      </w:r>
    </w:p>
    <w:p w:rsidR="006D71B5" w:rsidRDefault="006D71B5" w:rsidP="00BC08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 xml:space="preserve">Привлечь учащихся к исследовательской работе по воссозданию биографий выдающихся деятелей истории и культуры. </w:t>
      </w:r>
    </w:p>
    <w:p w:rsidR="006D71B5" w:rsidRPr="00565AC0" w:rsidRDefault="006D71B5" w:rsidP="00BC08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>Расширить кругозор учащихся в данной области.</w:t>
      </w:r>
    </w:p>
    <w:p w:rsidR="006D71B5" w:rsidRPr="00AC030F" w:rsidRDefault="006D71B5" w:rsidP="00BC0834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6D71B5" w:rsidRDefault="006D71B5" w:rsidP="00BC0834">
      <w:pPr>
        <w:ind w:left="567" w:firstLine="709"/>
        <w:rPr>
          <w:rFonts w:ascii="Times New Roman" w:hAnsi="Times New Roman"/>
          <w:sz w:val="28"/>
          <w:szCs w:val="28"/>
        </w:rPr>
      </w:pPr>
      <w:r w:rsidRPr="00C73315">
        <w:rPr>
          <w:rFonts w:ascii="Times New Roman" w:hAnsi="Times New Roman"/>
          <w:sz w:val="28"/>
          <w:szCs w:val="28"/>
        </w:rPr>
        <w:t>В данной программе более глубоко и объемно изучается деятельность великих исторических личностей, оставивших неизгладимый с</w:t>
      </w:r>
      <w:r>
        <w:rPr>
          <w:rFonts w:ascii="Times New Roman" w:hAnsi="Times New Roman"/>
          <w:sz w:val="28"/>
          <w:szCs w:val="28"/>
        </w:rPr>
        <w:t>лед в мировой истории</w:t>
      </w:r>
      <w:r w:rsidRPr="00C73315">
        <w:rPr>
          <w:rFonts w:ascii="Times New Roman" w:hAnsi="Times New Roman"/>
          <w:sz w:val="28"/>
          <w:szCs w:val="28"/>
        </w:rPr>
        <w:t>. Рассматриваются актуальные проблемы развития России в определенные периоды.</w:t>
      </w:r>
    </w:p>
    <w:p w:rsidR="006D71B5" w:rsidRDefault="006D71B5" w:rsidP="00BC0834">
      <w:pPr>
        <w:ind w:left="567" w:firstLine="709"/>
        <w:rPr>
          <w:rFonts w:ascii="Times New Roman" w:hAnsi="Times New Roman"/>
          <w:sz w:val="28"/>
          <w:szCs w:val="28"/>
        </w:rPr>
      </w:pPr>
      <w:r w:rsidRPr="00C73315">
        <w:rPr>
          <w:rFonts w:ascii="Times New Roman" w:hAnsi="Times New Roman"/>
          <w:sz w:val="28"/>
          <w:szCs w:val="28"/>
        </w:rPr>
        <w:t>Полученные знания помогут учащимся глубже понять изучаемую эпоху, вооружат историческими знаниями, дадут представления о деятельности и роли историч</w:t>
      </w:r>
      <w:r>
        <w:rPr>
          <w:rFonts w:ascii="Times New Roman" w:hAnsi="Times New Roman"/>
          <w:sz w:val="28"/>
          <w:szCs w:val="28"/>
        </w:rPr>
        <w:t>еских личностей в истории мировой цивилизации</w:t>
      </w:r>
      <w:r w:rsidRPr="00C73315">
        <w:rPr>
          <w:rFonts w:ascii="Times New Roman" w:hAnsi="Times New Roman"/>
          <w:sz w:val="28"/>
          <w:szCs w:val="28"/>
        </w:rPr>
        <w:t xml:space="preserve"> и будут стимулировать учащихся к дальнейш</w:t>
      </w:r>
      <w:r>
        <w:rPr>
          <w:rFonts w:ascii="Times New Roman" w:hAnsi="Times New Roman"/>
          <w:sz w:val="28"/>
          <w:szCs w:val="28"/>
        </w:rPr>
        <w:t>ему проникновению в мир истории.</w:t>
      </w:r>
    </w:p>
    <w:p w:rsidR="006D71B5" w:rsidRPr="003215A4" w:rsidRDefault="006D71B5" w:rsidP="00BC0834">
      <w:pPr>
        <w:jc w:val="both"/>
        <w:rPr>
          <w:rFonts w:ascii="Times New Roman" w:hAnsi="Times New Roman"/>
          <w:sz w:val="28"/>
          <w:szCs w:val="28"/>
        </w:rPr>
      </w:pPr>
      <w:r w:rsidRPr="003215A4">
        <w:rPr>
          <w:rFonts w:ascii="Times New Roman" w:hAnsi="Times New Roman"/>
          <w:sz w:val="28"/>
          <w:szCs w:val="28"/>
        </w:rPr>
        <w:t xml:space="preserve">Требования к данному элективному курсу и пути развёртывания учебного материала и основных идей курса заключаются в следующем: </w:t>
      </w:r>
    </w:p>
    <w:p w:rsidR="006D71B5" w:rsidRPr="003215A4" w:rsidRDefault="006D71B5" w:rsidP="00BC08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5A4">
        <w:rPr>
          <w:rFonts w:ascii="Times New Roman" w:hAnsi="Times New Roman"/>
          <w:sz w:val="28"/>
          <w:szCs w:val="28"/>
        </w:rPr>
        <w:t>Научить ребят осмысливать и сравнивать прочитанное из разных источников;</w:t>
      </w:r>
    </w:p>
    <w:p w:rsidR="006D71B5" w:rsidRPr="003215A4" w:rsidRDefault="006D71B5" w:rsidP="00BC08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5A4">
        <w:rPr>
          <w:rFonts w:ascii="Times New Roman" w:hAnsi="Times New Roman"/>
          <w:sz w:val="28"/>
          <w:szCs w:val="28"/>
        </w:rPr>
        <w:t>Обучить правилам ведения учебной дискуссии;</w:t>
      </w:r>
    </w:p>
    <w:p w:rsidR="006D71B5" w:rsidRPr="003215A4" w:rsidRDefault="006D71B5" w:rsidP="00BC08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5A4">
        <w:rPr>
          <w:rFonts w:ascii="Times New Roman" w:hAnsi="Times New Roman"/>
          <w:sz w:val="28"/>
          <w:szCs w:val="28"/>
        </w:rPr>
        <w:t>Использовать художественное и документальное кино для активизации познавате</w:t>
      </w:r>
      <w:r>
        <w:rPr>
          <w:rFonts w:ascii="Times New Roman" w:hAnsi="Times New Roman"/>
          <w:sz w:val="28"/>
          <w:szCs w:val="28"/>
        </w:rPr>
        <w:t>льных интересов учащихся</w:t>
      </w:r>
      <w:r w:rsidRPr="003215A4">
        <w:rPr>
          <w:rFonts w:ascii="Times New Roman" w:hAnsi="Times New Roman"/>
          <w:sz w:val="28"/>
          <w:szCs w:val="28"/>
        </w:rPr>
        <w:t>;</w:t>
      </w:r>
    </w:p>
    <w:p w:rsidR="006D71B5" w:rsidRPr="003215A4" w:rsidRDefault="006D71B5" w:rsidP="00BC08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5A4">
        <w:rPr>
          <w:rFonts w:ascii="Times New Roman" w:hAnsi="Times New Roman"/>
          <w:sz w:val="28"/>
          <w:szCs w:val="28"/>
        </w:rPr>
        <w:t>научить отбирать интересный материал для хрестоматий по определённой тематике.</w:t>
      </w:r>
    </w:p>
    <w:p w:rsidR="006D71B5" w:rsidRDefault="006D71B5" w:rsidP="00BC0834">
      <w:pPr>
        <w:jc w:val="both"/>
        <w:rPr>
          <w:rFonts w:ascii="Times New Roman" w:hAnsi="Times New Roman"/>
          <w:sz w:val="28"/>
          <w:szCs w:val="28"/>
        </w:rPr>
      </w:pPr>
      <w:r w:rsidRPr="003215A4">
        <w:rPr>
          <w:rFonts w:ascii="Times New Roman" w:hAnsi="Times New Roman"/>
          <w:sz w:val="28"/>
          <w:szCs w:val="28"/>
        </w:rPr>
        <w:t xml:space="preserve">      Знания и умения, полученные ребятами на занятиях</w:t>
      </w:r>
      <w:r>
        <w:rPr>
          <w:rFonts w:ascii="Times New Roman" w:hAnsi="Times New Roman"/>
          <w:sz w:val="28"/>
          <w:szCs w:val="28"/>
        </w:rPr>
        <w:t xml:space="preserve"> этого </w:t>
      </w:r>
      <w:r w:rsidRPr="003215A4">
        <w:rPr>
          <w:rFonts w:ascii="Times New Roman" w:hAnsi="Times New Roman"/>
          <w:sz w:val="28"/>
          <w:szCs w:val="28"/>
        </w:rPr>
        <w:t xml:space="preserve"> курса, позволят им работать с разными видами документов и таблиц, по-новому посмотреть на роль личности в истории государства, сформировать собственное мнение  по объекту изучения, подготовить публичное вы</w:t>
      </w:r>
      <w:r>
        <w:rPr>
          <w:rFonts w:ascii="Times New Roman" w:hAnsi="Times New Roman"/>
          <w:sz w:val="28"/>
          <w:szCs w:val="28"/>
        </w:rPr>
        <w:t>ступление на итоговый урок</w:t>
      </w:r>
      <w:r w:rsidRPr="003215A4">
        <w:rPr>
          <w:rFonts w:ascii="Times New Roman" w:hAnsi="Times New Roman"/>
          <w:sz w:val="28"/>
          <w:szCs w:val="28"/>
        </w:rPr>
        <w:t>.</w:t>
      </w:r>
    </w:p>
    <w:p w:rsidR="006D71B5" w:rsidRPr="00D47D7C" w:rsidRDefault="006D71B5" w:rsidP="00D47D7C">
      <w:pPr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факульта</w:t>
      </w:r>
      <w:r w:rsidRPr="0026567A">
        <w:rPr>
          <w:rFonts w:ascii="Times New Roman" w:hAnsi="Times New Roman"/>
          <w:sz w:val="28"/>
          <w:szCs w:val="28"/>
        </w:rPr>
        <w:t xml:space="preserve">тивного курса  является  </w:t>
      </w:r>
      <w:r>
        <w:rPr>
          <w:rFonts w:ascii="Times New Roman" w:hAnsi="Times New Roman"/>
          <w:sz w:val="28"/>
          <w:szCs w:val="28"/>
        </w:rPr>
        <w:t>расширение базы знаний, путем получения дополнительной информации.</w:t>
      </w:r>
    </w:p>
    <w:p w:rsidR="006D71B5" w:rsidRPr="005465B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b/>
          <w:i/>
          <w:sz w:val="28"/>
          <w:szCs w:val="28"/>
        </w:rPr>
        <w:t xml:space="preserve">Формы работы: </w:t>
      </w:r>
      <w:r w:rsidRPr="005465BD">
        <w:rPr>
          <w:rFonts w:ascii="Times New Roman" w:hAnsi="Times New Roman"/>
          <w:sz w:val="28"/>
          <w:szCs w:val="28"/>
        </w:rPr>
        <w:t>коллективная, групповая, парная, индивидуальная.</w:t>
      </w:r>
    </w:p>
    <w:p w:rsidR="006D71B5" w:rsidRPr="005465BD" w:rsidRDefault="006D71B5" w:rsidP="00BC0834">
      <w:pPr>
        <w:ind w:left="-180" w:firstLine="180"/>
        <w:jc w:val="both"/>
        <w:rPr>
          <w:rFonts w:ascii="Times New Roman" w:hAnsi="Times New Roman"/>
          <w:b/>
          <w:i/>
          <w:sz w:val="28"/>
          <w:szCs w:val="28"/>
        </w:rPr>
      </w:pPr>
      <w:r w:rsidRPr="005465BD">
        <w:rPr>
          <w:rFonts w:ascii="Times New Roman" w:hAnsi="Times New Roman"/>
          <w:b/>
          <w:i/>
          <w:sz w:val="28"/>
          <w:szCs w:val="28"/>
        </w:rPr>
        <w:t>Умения и навыки:</w:t>
      </w:r>
    </w:p>
    <w:p w:rsidR="006D71B5" w:rsidRPr="00D2344F" w:rsidRDefault="006D71B5" w:rsidP="00BC08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Находить, систематизировать и анализировать историческую информацию.</w:t>
      </w:r>
    </w:p>
    <w:p w:rsidR="006D71B5" w:rsidRPr="00D2344F" w:rsidRDefault="006D71B5" w:rsidP="00BC08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Рассматривать события и явления с точки зрения их происхождения в ту или иную эпоху.</w:t>
      </w:r>
    </w:p>
    <w:p w:rsidR="006D71B5" w:rsidRPr="00D2344F" w:rsidRDefault="006D71B5" w:rsidP="00BC08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Выявлять причины возникновения различных версий и оценок событий прошлого и настоящего.</w:t>
      </w:r>
    </w:p>
    <w:p w:rsidR="006D71B5" w:rsidRPr="00D2344F" w:rsidRDefault="006D71B5" w:rsidP="00BC08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Выражать и аргументировано представлять, отстаивать собственное отношение к дискуссионным проблемам истории.</w:t>
      </w:r>
    </w:p>
    <w:p w:rsidR="006D71B5" w:rsidRPr="00D2344F" w:rsidRDefault="006D71B5" w:rsidP="00BC0834">
      <w:pPr>
        <w:ind w:left="-180" w:firstLine="180"/>
        <w:jc w:val="both"/>
        <w:rPr>
          <w:rFonts w:ascii="Times New Roman" w:hAnsi="Times New Roman"/>
          <w:b/>
          <w:i/>
          <w:sz w:val="28"/>
          <w:szCs w:val="28"/>
        </w:rPr>
      </w:pPr>
      <w:r w:rsidRPr="00D2344F">
        <w:rPr>
          <w:rFonts w:ascii="Times New Roman" w:hAnsi="Times New Roman"/>
          <w:b/>
          <w:i/>
          <w:sz w:val="28"/>
          <w:szCs w:val="28"/>
        </w:rPr>
        <w:t>Методы преподавания:</w:t>
      </w:r>
    </w:p>
    <w:p w:rsidR="006D71B5" w:rsidRPr="00D2344F" w:rsidRDefault="006D71B5" w:rsidP="00BC08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Лекции</w:t>
      </w:r>
    </w:p>
    <w:p w:rsidR="006D71B5" w:rsidRPr="00D2344F" w:rsidRDefault="006D71B5" w:rsidP="00BC08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Практические занятия</w:t>
      </w:r>
    </w:p>
    <w:p w:rsidR="006D71B5" w:rsidRPr="00D2344F" w:rsidRDefault="006D71B5" w:rsidP="00BC08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Семинары</w:t>
      </w:r>
    </w:p>
    <w:p w:rsidR="006D71B5" w:rsidRPr="00D2344F" w:rsidRDefault="006D71B5" w:rsidP="00BC08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Дискуссии в форме круглого стола</w:t>
      </w:r>
    </w:p>
    <w:p w:rsidR="006D71B5" w:rsidRPr="00D2344F" w:rsidRDefault="006D71B5" w:rsidP="00BC08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Урок-версия</w:t>
      </w:r>
    </w:p>
    <w:p w:rsidR="006D71B5" w:rsidRPr="00D2344F" w:rsidRDefault="006D71B5" w:rsidP="00BC08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44F">
        <w:rPr>
          <w:rFonts w:ascii="Times New Roman" w:hAnsi="Times New Roman"/>
          <w:sz w:val="28"/>
          <w:szCs w:val="28"/>
        </w:rPr>
        <w:t>Урок-обсуждение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83EFD">
        <w:rPr>
          <w:rFonts w:ascii="Times New Roman" w:hAnsi="Times New Roman"/>
          <w:b/>
          <w:i/>
          <w:sz w:val="28"/>
          <w:szCs w:val="28"/>
        </w:rPr>
        <w:t>Возможные виды деятельности: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Составление таблиц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Устные сообщения учащихся с последующей дискуссией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Написания эссе, докладов, сочинений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Составление карт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Анализ биографий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Просмотр видеоматериалов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Работа с мультимедиа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 xml:space="preserve">Работа с родословными 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Создание проекта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Работа со схемами и памятками</w:t>
      </w:r>
    </w:p>
    <w:p w:rsidR="006D71B5" w:rsidRPr="00C83EFD" w:rsidRDefault="006D71B5" w:rsidP="00BC08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Использование ИНТЕРНЕТ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83EFD">
        <w:rPr>
          <w:rFonts w:ascii="Times New Roman" w:hAnsi="Times New Roman"/>
          <w:b/>
          <w:i/>
          <w:sz w:val="28"/>
          <w:szCs w:val="28"/>
        </w:rPr>
        <w:t>Доля самостоятельности ученика: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Учащиеся могут выбрать: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- объект изучения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- вид отчетных работ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- форму работы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- литературу, по которой они будут готовить отчетную работу.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83EFD">
        <w:rPr>
          <w:rFonts w:ascii="Times New Roman" w:hAnsi="Times New Roman"/>
          <w:b/>
          <w:i/>
          <w:sz w:val="28"/>
          <w:szCs w:val="28"/>
        </w:rPr>
        <w:t>Форма итоговой отчетности:</w:t>
      </w:r>
    </w:p>
    <w:p w:rsidR="006D71B5" w:rsidRPr="00C83EFD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Конференция с сопутствующей выставкой работ учащихся.</w:t>
      </w:r>
    </w:p>
    <w:p w:rsidR="006D71B5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b/>
          <w:i/>
          <w:sz w:val="28"/>
          <w:szCs w:val="28"/>
        </w:rPr>
        <w:t xml:space="preserve">Диагностика: </w:t>
      </w:r>
      <w:r w:rsidRPr="00C83EFD">
        <w:rPr>
          <w:rFonts w:ascii="Times New Roman" w:hAnsi="Times New Roman"/>
          <w:sz w:val="28"/>
          <w:szCs w:val="28"/>
        </w:rPr>
        <w:t>анкетирование, собеседование, наблюдение.</w:t>
      </w: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1B5" w:rsidRPr="005465BD" w:rsidRDefault="006D71B5" w:rsidP="00D47D7C">
      <w:pPr>
        <w:tabs>
          <w:tab w:val="left" w:pos="6936"/>
        </w:tabs>
        <w:jc w:val="center"/>
        <w:rPr>
          <w:rFonts w:ascii="Times New Roman" w:hAnsi="Times New Roman"/>
          <w:b/>
          <w:sz w:val="28"/>
          <w:szCs w:val="28"/>
        </w:rPr>
      </w:pPr>
      <w:r w:rsidRPr="005465BD">
        <w:rPr>
          <w:rFonts w:ascii="Times New Roman" w:hAnsi="Times New Roman"/>
          <w:b/>
          <w:sz w:val="28"/>
          <w:szCs w:val="28"/>
        </w:rPr>
        <w:t>Учебно-тематический план курса.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371"/>
        <w:gridCol w:w="1559"/>
      </w:tblGrid>
      <w:tr w:rsidR="006D71B5" w:rsidRPr="00226CD5" w:rsidTr="00226CD5">
        <w:trPr>
          <w:trHeight w:val="712"/>
        </w:trPr>
        <w:tc>
          <w:tcPr>
            <w:tcW w:w="85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Раздел.    Тема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6D71B5" w:rsidRPr="00226CD5" w:rsidTr="00226CD5">
        <w:trPr>
          <w:trHeight w:val="712"/>
        </w:trPr>
        <w:tc>
          <w:tcPr>
            <w:tcW w:w="85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Введение. Характеристика исторической личности.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Блок 1.Выдающиеся деятели «Эпохи великих географических открытий»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5 ч</w:t>
            </w:r>
            <w:r w:rsidRPr="00226C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Бартоломео  Диаш.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Христофор Колумб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Васко Да Гама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Эрнан Кортес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Франсиско Писарро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Блок 2. Великие деятели искусства и науки  15-16 вв.</w:t>
            </w:r>
          </w:p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D71B5" w:rsidRPr="00226CD5" w:rsidRDefault="006D71B5" w:rsidP="00226CD5">
            <w:pPr>
              <w:tabs>
                <w:tab w:val="left" w:pos="6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5 ч.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 7.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Леонардо  Да Винчи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 8.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Микеланджело Буаноротти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9.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Рафаэль Санти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Донателло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Николай Коперник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Блок 3.</w:t>
            </w:r>
            <w:r w:rsidRPr="00226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«Эпоха  реформации и абсолютизма».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6 ч.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12.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Мартин Лютер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13.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Жан Кальвин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14.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Оливер Кромвель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15.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 xml:space="preserve">Альбрехт Дюрер  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Уильям  Шекспир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Исаак Ньютон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Блок 4.  Россия 17-18 вв</w:t>
            </w:r>
            <w:r w:rsidRPr="00226C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15 ч.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Михаил Романов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 xml:space="preserve"> 19.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Петр  великий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Степан Разин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Александр Меньшиков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Яков Брюс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Михаил Ломоносов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Елизавета Петровна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П. Румянцев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Екатерина Великая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Емельян Пугачев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А. Радищев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А. Суворов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Ф.Ушаков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Д.Фонвизин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Н. Карамзин</w:t>
            </w:r>
          </w:p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Павел 1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71B5" w:rsidRPr="00226CD5" w:rsidTr="00226CD5">
        <w:trPr>
          <w:trHeight w:val="543"/>
        </w:trPr>
        <w:tc>
          <w:tcPr>
            <w:tcW w:w="85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6D71B5" w:rsidRPr="00226CD5" w:rsidRDefault="006D71B5" w:rsidP="00226C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CD5">
              <w:rPr>
                <w:rFonts w:ascii="Times New Roman" w:hAnsi="Times New Roman"/>
                <w:b/>
                <w:sz w:val="28"/>
                <w:szCs w:val="28"/>
              </w:rPr>
              <w:t>Самоотчет (работа в рамках  4 блоков).</w:t>
            </w:r>
          </w:p>
        </w:tc>
        <w:tc>
          <w:tcPr>
            <w:tcW w:w="1559" w:type="dxa"/>
          </w:tcPr>
          <w:p w:rsidR="006D71B5" w:rsidRPr="00226CD5" w:rsidRDefault="006D71B5" w:rsidP="00226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C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D71B5" w:rsidRDefault="006D71B5" w:rsidP="00D47D7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653"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6D71B5" w:rsidRPr="00E41E92" w:rsidRDefault="006D71B5" w:rsidP="00BC0834">
      <w:pPr>
        <w:snapToGrid w:val="0"/>
        <w:rPr>
          <w:rFonts w:ascii="Times New Roman" w:hAnsi="Times New Roman"/>
          <w:b/>
          <w:sz w:val="28"/>
          <w:szCs w:val="28"/>
        </w:rPr>
      </w:pPr>
      <w:r w:rsidRPr="00E41E92">
        <w:rPr>
          <w:rFonts w:ascii="Times New Roman" w:hAnsi="Times New Roman"/>
          <w:b/>
          <w:sz w:val="28"/>
          <w:szCs w:val="28"/>
        </w:rPr>
        <w:t xml:space="preserve">            Введение (1 час).</w:t>
      </w:r>
    </w:p>
    <w:p w:rsidR="006D71B5" w:rsidRPr="00E41E92" w:rsidRDefault="006D71B5" w:rsidP="00BC0834">
      <w:pPr>
        <w:snapToGrid w:val="0"/>
        <w:rPr>
          <w:rFonts w:ascii="Times New Roman" w:hAnsi="Times New Roman"/>
          <w:sz w:val="28"/>
          <w:szCs w:val="28"/>
        </w:rPr>
      </w:pPr>
      <w:r w:rsidRPr="00E41E92">
        <w:rPr>
          <w:rFonts w:ascii="Times New Roman" w:hAnsi="Times New Roman"/>
          <w:sz w:val="28"/>
          <w:szCs w:val="28"/>
        </w:rPr>
        <w:tab/>
        <w:t>Роль личности в истории. Критерии причисления к историческим личностям. Соотношение целей и средств их достижения.</w:t>
      </w:r>
    </w:p>
    <w:p w:rsidR="006D71B5" w:rsidRDefault="006D71B5" w:rsidP="00BC0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5BD">
        <w:rPr>
          <w:rFonts w:ascii="Times New Roman" w:hAnsi="Times New Roman"/>
          <w:b/>
          <w:sz w:val="28"/>
          <w:szCs w:val="28"/>
        </w:rPr>
        <w:t>Блок 1.Выдающиеся деятели «Эпохи великих географических открытий»</w:t>
      </w:r>
      <w:r>
        <w:rPr>
          <w:rFonts w:ascii="Times New Roman" w:hAnsi="Times New Roman"/>
          <w:b/>
          <w:sz w:val="28"/>
          <w:szCs w:val="28"/>
        </w:rPr>
        <w:t xml:space="preserve"> (5 ч.)</w:t>
      </w:r>
    </w:p>
    <w:p w:rsidR="006D71B5" w:rsidRPr="00E41E92" w:rsidRDefault="006D71B5" w:rsidP="00BC08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Бартоломео  Диаш.</w:t>
      </w:r>
      <w:r w:rsidRPr="00E41E92">
        <w:t xml:space="preserve"> </w:t>
      </w:r>
      <w:r>
        <w:rPr>
          <w:rFonts w:ascii="Times New Roman" w:hAnsi="Times New Roman"/>
          <w:sz w:val="28"/>
          <w:szCs w:val="28"/>
        </w:rPr>
        <w:t>Биография. П</w:t>
      </w:r>
      <w:r w:rsidRPr="00E41E92">
        <w:rPr>
          <w:rFonts w:ascii="Times New Roman" w:hAnsi="Times New Roman"/>
          <w:sz w:val="28"/>
          <w:szCs w:val="28"/>
        </w:rPr>
        <w:t>ервым из европейцев обогнул Африку с юга, открыл мыс Доброй Надежды и вышел в Индийский океан.</w:t>
      </w:r>
    </w:p>
    <w:p w:rsidR="006D71B5" w:rsidRPr="00E41E92" w:rsidRDefault="006D71B5" w:rsidP="00BC08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Христофор Колумб</w:t>
      </w:r>
      <w:r>
        <w:rPr>
          <w:rFonts w:ascii="Times New Roman" w:hAnsi="Times New Roman"/>
          <w:sz w:val="28"/>
          <w:szCs w:val="28"/>
        </w:rPr>
        <w:t>. Биография. И</w:t>
      </w:r>
      <w:r w:rsidRPr="00E41E92">
        <w:rPr>
          <w:rFonts w:ascii="Times New Roman" w:hAnsi="Times New Roman"/>
          <w:sz w:val="28"/>
          <w:szCs w:val="28"/>
        </w:rPr>
        <w:t>спанский мореплаватель итальянского происхождения, в 1492 году открывший для европейцев Америку.</w:t>
      </w:r>
    </w:p>
    <w:p w:rsidR="006D71B5" w:rsidRDefault="006D71B5" w:rsidP="00BC083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E41E92">
        <w:rPr>
          <w:rFonts w:ascii="Times New Roman" w:hAnsi="Times New Roman"/>
          <w:sz w:val="28"/>
          <w:szCs w:val="28"/>
        </w:rPr>
        <w:t>Колумб первым из достоверно известных путешественников пересёк Атлантический океан в субтропической и тропической полосе северного полушария и первым из европейцев ходил в Карибском море. Он положил начало исследованию Южной и Центральной Америки. Он открыл все Большие Антильские острова — центральную часть Багамского архипелага, Малые Антильские острова (от Доминики до Виргинских островов включительно), а также ряд мелких островов в Карибском море и остров Тринидад у берегов Южной Америки.</w:t>
      </w:r>
    </w:p>
    <w:p w:rsidR="006D71B5" w:rsidRDefault="006D71B5" w:rsidP="00BC08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Васко Да Гама</w:t>
      </w:r>
      <w:r>
        <w:rPr>
          <w:rFonts w:ascii="Times New Roman" w:hAnsi="Times New Roman"/>
          <w:sz w:val="28"/>
          <w:szCs w:val="28"/>
        </w:rPr>
        <w:t>. Биография. П</w:t>
      </w:r>
      <w:r w:rsidRPr="00E41E92">
        <w:rPr>
          <w:rFonts w:ascii="Times New Roman" w:hAnsi="Times New Roman"/>
          <w:sz w:val="28"/>
          <w:szCs w:val="28"/>
        </w:rPr>
        <w:t>ортугальский мореплаватель эпохи Великих географических открытий. Командующий морской экспедицией, которая впервые в истории проплыла из Европы до Индии. 6-й губернатор Португальской Индии и 2-й Вице-король Индии (в 1524 году), 1-й граф Видигейра.</w:t>
      </w:r>
    </w:p>
    <w:p w:rsidR="006D71B5" w:rsidRDefault="006D71B5" w:rsidP="00BC08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Эрнан Кортес</w:t>
      </w:r>
      <w:r>
        <w:rPr>
          <w:rFonts w:ascii="Times New Roman" w:hAnsi="Times New Roman"/>
          <w:sz w:val="28"/>
          <w:szCs w:val="28"/>
        </w:rPr>
        <w:t>. Биография.</w:t>
      </w:r>
      <w:r w:rsidRPr="008C7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C7A55">
        <w:rPr>
          <w:rFonts w:ascii="Times New Roman" w:hAnsi="Times New Roman"/>
          <w:sz w:val="28"/>
          <w:szCs w:val="28"/>
        </w:rPr>
        <w:t>спанский конкистадор, завоеватель Мексики.</w:t>
      </w:r>
    </w:p>
    <w:p w:rsidR="006D71B5" w:rsidRDefault="006D71B5" w:rsidP="00BC08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Франсиско Писарро</w:t>
      </w:r>
      <w:r>
        <w:rPr>
          <w:rFonts w:ascii="Times New Roman" w:hAnsi="Times New Roman"/>
          <w:sz w:val="28"/>
          <w:szCs w:val="28"/>
        </w:rPr>
        <w:t>. Биография.</w:t>
      </w:r>
      <w:r w:rsidRPr="008C7A55">
        <w:t xml:space="preserve"> </w:t>
      </w:r>
      <w:r w:rsidRPr="008C7A55">
        <w:rPr>
          <w:rFonts w:ascii="Times New Roman" w:hAnsi="Times New Roman"/>
          <w:sz w:val="28"/>
          <w:szCs w:val="28"/>
        </w:rPr>
        <w:t>испанский авантюрист, конкистадор, завоевавший империю инков и основавший город Лима.</w:t>
      </w:r>
    </w:p>
    <w:p w:rsidR="006D71B5" w:rsidRPr="003D2789" w:rsidRDefault="006D71B5" w:rsidP="00BC083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3D2789">
        <w:rPr>
          <w:rFonts w:ascii="Times New Roman" w:hAnsi="Times New Roman"/>
          <w:b/>
          <w:sz w:val="28"/>
          <w:szCs w:val="28"/>
        </w:rPr>
        <w:t>Практикум:</w:t>
      </w:r>
    </w:p>
    <w:p w:rsidR="006D71B5" w:rsidRDefault="006D71B5" w:rsidP="00BC0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оформления папки «Исторические личности»</w:t>
      </w:r>
    </w:p>
    <w:p w:rsidR="006D71B5" w:rsidRDefault="006D71B5" w:rsidP="00BC0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D2789">
        <w:rPr>
          <w:rFonts w:ascii="Times New Roman" w:hAnsi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/>
          <w:sz w:val="28"/>
          <w:szCs w:val="28"/>
        </w:rPr>
        <w:t xml:space="preserve"> учащиеся узнали много нового о первооткрывателях и истории Американского континента.</w:t>
      </w:r>
    </w:p>
    <w:p w:rsidR="006D71B5" w:rsidRPr="006467B6" w:rsidRDefault="006D71B5" w:rsidP="00BC0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D2789">
        <w:rPr>
          <w:rFonts w:ascii="Times New Roman" w:hAnsi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/>
          <w:sz w:val="28"/>
          <w:szCs w:val="28"/>
        </w:rPr>
        <w:t xml:space="preserve"> презентации, картины, книги, отрывки из фильмов. </w:t>
      </w:r>
    </w:p>
    <w:p w:rsidR="006D71B5" w:rsidRDefault="006D71B5" w:rsidP="00BC083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8C7A55">
        <w:rPr>
          <w:rFonts w:ascii="Times New Roman" w:hAnsi="Times New Roman"/>
          <w:b/>
          <w:sz w:val="28"/>
          <w:szCs w:val="28"/>
        </w:rPr>
        <w:t>Блок 2. Великие деятели искусства и науки  15-16 вв. (5 ч.)</w:t>
      </w:r>
    </w:p>
    <w:p w:rsidR="006D71B5" w:rsidRPr="00CC5B21" w:rsidRDefault="006D71B5" w:rsidP="00BC08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Леонардо  Да Винчи</w:t>
      </w:r>
      <w:r>
        <w:rPr>
          <w:rFonts w:ascii="Times New Roman" w:hAnsi="Times New Roman"/>
          <w:sz w:val="28"/>
          <w:szCs w:val="28"/>
        </w:rPr>
        <w:t>. Биография. В</w:t>
      </w:r>
      <w:r w:rsidRPr="005C0838">
        <w:rPr>
          <w:rFonts w:ascii="Times New Roman" w:hAnsi="Times New Roman"/>
          <w:sz w:val="28"/>
          <w:szCs w:val="28"/>
        </w:rPr>
        <w:t>еликий итальянский художник (живописец, скульптор, архитектор) и учёный (анатом, естествоиспытатель), изобретатель, писатель, один из крупнейших представителей искусства Высокого Возрождения, яркий пример «универсального человека» (лат. homo universalis).</w:t>
      </w:r>
    </w:p>
    <w:p w:rsidR="006D71B5" w:rsidRPr="000F526D" w:rsidRDefault="006D71B5" w:rsidP="00BC08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Микеланджело Буаноротти</w:t>
      </w:r>
      <w:r>
        <w:rPr>
          <w:rFonts w:ascii="Times New Roman" w:hAnsi="Times New Roman"/>
          <w:sz w:val="28"/>
          <w:szCs w:val="28"/>
        </w:rPr>
        <w:t>. Биография.</w:t>
      </w:r>
      <w:r w:rsidRPr="00CC5B21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5B21">
        <w:rPr>
          <w:rFonts w:ascii="Times New Roman" w:hAnsi="Times New Roman"/>
          <w:sz w:val="28"/>
          <w:szCs w:val="28"/>
        </w:rPr>
        <w:t>еликий итальянский скульптор, живописец, архитектор, поэт, мыслитель. Один из величайших мастеров эпохи Ренессанса.</w:t>
      </w:r>
    </w:p>
    <w:p w:rsidR="006D71B5" w:rsidRPr="00497776" w:rsidRDefault="006D71B5" w:rsidP="00BC08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Рафаэль</w:t>
      </w:r>
      <w:r>
        <w:rPr>
          <w:rFonts w:ascii="Times New Roman" w:hAnsi="Times New Roman"/>
          <w:sz w:val="28"/>
          <w:szCs w:val="28"/>
        </w:rPr>
        <w:t xml:space="preserve"> Санти. Биография.</w:t>
      </w:r>
      <w:r w:rsidRPr="000F526D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526D">
        <w:rPr>
          <w:rFonts w:ascii="Times New Roman" w:hAnsi="Times New Roman"/>
          <w:sz w:val="28"/>
          <w:szCs w:val="28"/>
        </w:rPr>
        <w:t>еликий итальянский живописец, график и архитектор, представитель умбрийской школы.</w:t>
      </w:r>
    </w:p>
    <w:p w:rsidR="006D71B5" w:rsidRPr="0034721B" w:rsidRDefault="006D71B5" w:rsidP="00BC08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4721B">
        <w:rPr>
          <w:rFonts w:ascii="Times New Roman" w:hAnsi="Times New Roman"/>
          <w:sz w:val="28"/>
          <w:szCs w:val="28"/>
        </w:rPr>
        <w:t>Донателло. Биография.</w:t>
      </w:r>
      <w:r w:rsidRPr="0034721B">
        <w:t xml:space="preserve"> </w:t>
      </w:r>
      <w:r w:rsidRPr="0034721B">
        <w:rPr>
          <w:rFonts w:ascii="Times New Roman" w:hAnsi="Times New Roman"/>
          <w:sz w:val="28"/>
          <w:szCs w:val="28"/>
        </w:rPr>
        <w:t xml:space="preserve">Итальянский скульптор эпохи Возрождения, основоположник индивидуализированного скульптурного портрета. </w:t>
      </w:r>
    </w:p>
    <w:p w:rsidR="006D71B5" w:rsidRPr="00565AC0" w:rsidRDefault="006D71B5" w:rsidP="00BC08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Николай Коперник</w:t>
      </w:r>
      <w:r>
        <w:rPr>
          <w:rFonts w:ascii="Times New Roman" w:hAnsi="Times New Roman"/>
          <w:sz w:val="28"/>
          <w:szCs w:val="28"/>
        </w:rPr>
        <w:t>. Биография.</w:t>
      </w:r>
      <w:r w:rsidRPr="00B13CEB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13CEB">
        <w:rPr>
          <w:rFonts w:ascii="Times New Roman" w:hAnsi="Times New Roman"/>
          <w:sz w:val="28"/>
          <w:szCs w:val="28"/>
        </w:rPr>
        <w:t>ольский и прусский астроном, математик, экономист, каноник эпохи Ренессанса. Наиболее известен как автор гелиоцентрической системы мира, положившей начало первой научной революции.</w:t>
      </w:r>
    </w:p>
    <w:p w:rsidR="006D71B5" w:rsidRPr="00565AC0" w:rsidRDefault="006D71B5" w:rsidP="00BC083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65AC0">
        <w:rPr>
          <w:rFonts w:ascii="Times New Roman" w:hAnsi="Times New Roman"/>
          <w:b/>
          <w:sz w:val="28"/>
          <w:szCs w:val="28"/>
        </w:rPr>
        <w:t>Практикум:</w:t>
      </w:r>
    </w:p>
    <w:p w:rsidR="006D71B5" w:rsidRDefault="006D71B5" w:rsidP="00BC0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Оформление папки «Исторические личности»</w:t>
      </w:r>
    </w:p>
    <w:p w:rsidR="006D71B5" w:rsidRDefault="006D71B5" w:rsidP="00BC0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>: учащиеся узнали много нового о великих деятелях искусства и науки того времени и о трудах написанных ими.</w:t>
      </w:r>
    </w:p>
    <w:p w:rsidR="006D71B5" w:rsidRDefault="006D71B5" w:rsidP="00BC0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/>
          <w:sz w:val="28"/>
          <w:szCs w:val="28"/>
        </w:rPr>
        <w:t xml:space="preserve"> презентации, картины, книги, отрывки из фильмов.</w:t>
      </w:r>
    </w:p>
    <w:p w:rsidR="006D71B5" w:rsidRDefault="006D71B5" w:rsidP="00BC0834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465BD">
        <w:rPr>
          <w:rFonts w:ascii="Times New Roman" w:hAnsi="Times New Roman"/>
          <w:b/>
          <w:sz w:val="28"/>
          <w:szCs w:val="28"/>
        </w:rPr>
        <w:t>Блок 3.</w:t>
      </w:r>
      <w:r w:rsidRPr="005465BD">
        <w:rPr>
          <w:rFonts w:ascii="Times New Roman" w:hAnsi="Times New Roman"/>
          <w:sz w:val="28"/>
          <w:szCs w:val="28"/>
        </w:rPr>
        <w:t xml:space="preserve"> </w:t>
      </w:r>
      <w:r w:rsidRPr="005465BD">
        <w:rPr>
          <w:rFonts w:ascii="Times New Roman" w:hAnsi="Times New Roman"/>
          <w:b/>
          <w:sz w:val="28"/>
          <w:szCs w:val="28"/>
        </w:rPr>
        <w:t>«Э</w:t>
      </w:r>
      <w:r>
        <w:rPr>
          <w:rFonts w:ascii="Times New Roman" w:hAnsi="Times New Roman"/>
          <w:b/>
          <w:sz w:val="28"/>
          <w:szCs w:val="28"/>
        </w:rPr>
        <w:t>поха  реформации и абсолютизма» (6 ч.)</w:t>
      </w:r>
    </w:p>
    <w:p w:rsidR="006D71B5" w:rsidRPr="00A21A70" w:rsidRDefault="006D71B5" w:rsidP="00BC083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21A70">
        <w:rPr>
          <w:rFonts w:ascii="Times New Roman" w:hAnsi="Times New Roman"/>
          <w:sz w:val="28"/>
          <w:szCs w:val="28"/>
        </w:rPr>
        <w:t>Мартин Лютер.Биография.</w:t>
      </w:r>
      <w:r w:rsidRPr="00A21A70">
        <w:t xml:space="preserve"> </w:t>
      </w:r>
      <w:r w:rsidRPr="00A21A70">
        <w:rPr>
          <w:rFonts w:ascii="Times New Roman" w:hAnsi="Times New Roman"/>
          <w:sz w:val="28"/>
          <w:szCs w:val="28"/>
        </w:rPr>
        <w:t>христианский богослов, инициатор Реформации, переводчик Библии на немецкий язык. Его именем названо одно из направлений протестантизма.</w:t>
      </w:r>
    </w:p>
    <w:p w:rsidR="006D71B5" w:rsidRPr="00262321" w:rsidRDefault="006D71B5" w:rsidP="00BC083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Жан Кальвин</w:t>
      </w:r>
      <w:r>
        <w:rPr>
          <w:rFonts w:ascii="Times New Roman" w:hAnsi="Times New Roman"/>
          <w:sz w:val="28"/>
          <w:szCs w:val="28"/>
        </w:rPr>
        <w:t>.Бография. Ф</w:t>
      </w:r>
      <w:r w:rsidRPr="00A21A70">
        <w:rPr>
          <w:rFonts w:ascii="Times New Roman" w:hAnsi="Times New Roman"/>
          <w:sz w:val="28"/>
          <w:szCs w:val="28"/>
        </w:rPr>
        <w:t>ранцузский богослов, реформатор церкви, основатель кальвинизма.</w:t>
      </w:r>
    </w:p>
    <w:p w:rsidR="006D71B5" w:rsidRPr="00114FDE" w:rsidRDefault="006D71B5" w:rsidP="00BC083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Оливер Кромвель</w:t>
      </w:r>
      <w:r>
        <w:rPr>
          <w:rFonts w:ascii="Times New Roman" w:hAnsi="Times New Roman"/>
          <w:sz w:val="28"/>
          <w:szCs w:val="28"/>
        </w:rPr>
        <w:t>. Биография.</w:t>
      </w:r>
      <w:r w:rsidRPr="00D147A2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147A2">
        <w:rPr>
          <w:rFonts w:ascii="Times New Roman" w:hAnsi="Times New Roman"/>
          <w:sz w:val="28"/>
          <w:szCs w:val="28"/>
        </w:rPr>
        <w:t>ождь Английской революции, выдающийся военачальник и государственный деятель, в 1643—1650 гг. — генерал-лейтенант парламентской армии, в 1650—1653 гг. — лорд-генерал, в 1653—1658 гг. — лорд-протектор Англии, Шотландии и Ирландии.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71B5" w:rsidRPr="00A6183D" w:rsidRDefault="006D71B5" w:rsidP="00BC083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 xml:space="preserve">Альбрехт Дюрер  </w:t>
      </w:r>
      <w:r>
        <w:rPr>
          <w:rFonts w:ascii="Times New Roman" w:hAnsi="Times New Roman"/>
          <w:sz w:val="28"/>
          <w:szCs w:val="28"/>
        </w:rPr>
        <w:t>. Биография.</w:t>
      </w:r>
      <w:r w:rsidRPr="00114FDE"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14FDE">
        <w:rPr>
          <w:rFonts w:ascii="Times New Roman" w:hAnsi="Times New Roman"/>
          <w:sz w:val="28"/>
          <w:szCs w:val="28"/>
        </w:rPr>
        <w:t>емецкий живописец и график, признан крупнейшим евр</w:t>
      </w:r>
      <w:r>
        <w:rPr>
          <w:rFonts w:ascii="Times New Roman" w:hAnsi="Times New Roman"/>
          <w:sz w:val="28"/>
          <w:szCs w:val="28"/>
        </w:rPr>
        <w:t>опейским мастером ксилографии</w:t>
      </w:r>
      <w:r w:rsidRPr="00114FDE">
        <w:rPr>
          <w:rFonts w:ascii="Times New Roman" w:hAnsi="Times New Roman"/>
          <w:sz w:val="28"/>
          <w:szCs w:val="28"/>
        </w:rPr>
        <w:t xml:space="preserve"> и одним из величайших мастеров западноевро</w:t>
      </w:r>
      <w:r>
        <w:rPr>
          <w:rFonts w:ascii="Times New Roman" w:hAnsi="Times New Roman"/>
          <w:sz w:val="28"/>
          <w:szCs w:val="28"/>
        </w:rPr>
        <w:t>пейского искусства Ренессанса</w:t>
      </w:r>
      <w:r w:rsidRPr="00114FDE">
        <w:rPr>
          <w:rFonts w:ascii="Times New Roman" w:hAnsi="Times New Roman"/>
          <w:sz w:val="28"/>
          <w:szCs w:val="28"/>
        </w:rPr>
        <w:t>. Первый теоретик искусства среди североевропейских художников.</w:t>
      </w:r>
    </w:p>
    <w:p w:rsidR="006D71B5" w:rsidRPr="00F30AE3" w:rsidRDefault="006D71B5" w:rsidP="00BC083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Уильям  Шекспир</w:t>
      </w:r>
      <w:r>
        <w:rPr>
          <w:rFonts w:ascii="Times New Roman" w:hAnsi="Times New Roman"/>
          <w:sz w:val="28"/>
          <w:szCs w:val="28"/>
        </w:rPr>
        <w:t>. Биография. В</w:t>
      </w:r>
      <w:r w:rsidRPr="00A6183D">
        <w:rPr>
          <w:rFonts w:ascii="Times New Roman" w:hAnsi="Times New Roman"/>
          <w:sz w:val="28"/>
          <w:szCs w:val="28"/>
        </w:rPr>
        <w:t>еликий английский драматург и поэт, один из самых знаменитых драматургов мира, автор (согласно Шекспировскому канону) по крайней мере 12 трагедий, 16 комедий, 6 исторических хроник — в том числе состоящих из нескольких частей, 4 поэм и цикла из 154 сонетов.</w:t>
      </w:r>
    </w:p>
    <w:p w:rsidR="006D71B5" w:rsidRPr="00565AC0" w:rsidRDefault="006D71B5" w:rsidP="00BC083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Исаак Ньютон</w:t>
      </w:r>
      <w:r>
        <w:rPr>
          <w:rFonts w:ascii="Times New Roman" w:hAnsi="Times New Roman"/>
          <w:sz w:val="28"/>
          <w:szCs w:val="28"/>
        </w:rPr>
        <w:t>. Биография. А</w:t>
      </w:r>
      <w:r w:rsidRPr="00407798">
        <w:rPr>
          <w:rFonts w:ascii="Times New Roman" w:hAnsi="Times New Roman"/>
          <w:sz w:val="28"/>
          <w:szCs w:val="28"/>
        </w:rPr>
        <w:t>нглийский физик , математик и астроном, один из создателей классической физики. Автор фундаментального труда «Математические начала натуральной философии», в котором он изложил закон всемирного тяготения и три закона механики, ставшие основой классической механики. Разработал дифференциальное и интегральное исчисление, теорию цвета и многие другие математические и физические теории.</w:t>
      </w:r>
    </w:p>
    <w:p w:rsidR="006D71B5" w:rsidRPr="00565AC0" w:rsidRDefault="006D71B5" w:rsidP="00D47D7C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65AC0">
        <w:rPr>
          <w:rFonts w:ascii="Times New Roman" w:hAnsi="Times New Roman"/>
          <w:b/>
          <w:sz w:val="28"/>
          <w:szCs w:val="28"/>
        </w:rPr>
        <w:t>Практикум:</w:t>
      </w:r>
    </w:p>
    <w:p w:rsidR="006D71B5" w:rsidRDefault="006D71B5" w:rsidP="00D47D7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оформления папки «Исторические личности»</w:t>
      </w:r>
    </w:p>
    <w:p w:rsidR="006D71B5" w:rsidRDefault="006D71B5" w:rsidP="00D47D7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/>
          <w:sz w:val="28"/>
          <w:szCs w:val="28"/>
        </w:rPr>
        <w:t xml:space="preserve"> учащиеся ознакомились с деятельностью великих людей «Эпохи реформации и абсолютизма»</w:t>
      </w:r>
    </w:p>
    <w:p w:rsidR="006D71B5" w:rsidRDefault="006D71B5" w:rsidP="00D47D7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/>
          <w:sz w:val="28"/>
          <w:szCs w:val="28"/>
        </w:rPr>
        <w:t xml:space="preserve"> презентации, картины, книги, отрывки из фильмов.</w:t>
      </w:r>
    </w:p>
    <w:p w:rsidR="006D71B5" w:rsidRDefault="006D71B5" w:rsidP="00D47D7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b/>
          <w:sz w:val="28"/>
          <w:szCs w:val="28"/>
        </w:rPr>
        <w:t>Блок 4.  Россия 17-18 вв</w:t>
      </w:r>
      <w:r w:rsidRPr="005465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AC0">
        <w:rPr>
          <w:rFonts w:ascii="Times New Roman" w:hAnsi="Times New Roman"/>
          <w:b/>
          <w:sz w:val="28"/>
          <w:szCs w:val="28"/>
        </w:rPr>
        <w:t>(16 ч.)</w:t>
      </w:r>
    </w:p>
    <w:p w:rsidR="006D71B5" w:rsidRPr="00E440DE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440DE">
        <w:rPr>
          <w:rFonts w:ascii="Times New Roman" w:hAnsi="Times New Roman"/>
          <w:sz w:val="28"/>
          <w:szCs w:val="28"/>
        </w:rPr>
        <w:t>Михаил Романов. Биография.</w:t>
      </w:r>
      <w:r w:rsidRPr="00E03BAD">
        <w:t xml:space="preserve"> </w:t>
      </w:r>
      <w:r w:rsidRPr="00E440DE">
        <w:rPr>
          <w:rFonts w:ascii="Times New Roman" w:hAnsi="Times New Roman"/>
          <w:sz w:val="28"/>
          <w:szCs w:val="28"/>
        </w:rPr>
        <w:t>Первый русский царь из династии Романовых (правил с 24 марта 1613 года), был избран на царствование Земским собором 21 февраля (3 марта) 1613 года, что закрывало период Смутного времени. Сын боярина Федора Никитича Романова (впоследствии — Патриарха Московского Филарета) и боярыни Ксении Ивановны Романовой (урождённой Шестовой). Приходился двоюродным племянником последнему русскому царю из московской ветви династии Рюриковичей, Фёдору I Иоанновичу.</w:t>
      </w:r>
    </w:p>
    <w:p w:rsidR="006D71B5" w:rsidRPr="00E440DE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Петр  великий</w:t>
      </w:r>
      <w:r>
        <w:rPr>
          <w:rFonts w:ascii="Times New Roman" w:hAnsi="Times New Roman"/>
          <w:sz w:val="28"/>
          <w:szCs w:val="28"/>
        </w:rPr>
        <w:t>.Биография.</w:t>
      </w:r>
      <w:r w:rsidRPr="00E440DE">
        <w:t xml:space="preserve"> </w:t>
      </w:r>
      <w:r w:rsidRPr="00E440DE">
        <w:rPr>
          <w:rFonts w:ascii="Times New Roman" w:hAnsi="Times New Roman"/>
          <w:sz w:val="28"/>
          <w:szCs w:val="28"/>
        </w:rPr>
        <w:t>последний царь всея Руси из династии Романовых (с 1682 года) и первый Император Всероссийский (с 1721 года).</w:t>
      </w:r>
    </w:p>
    <w:p w:rsidR="006D71B5" w:rsidRDefault="006D71B5" w:rsidP="00BC083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</w:t>
      </w:r>
      <w:r w:rsidRPr="00E440DE">
        <w:rPr>
          <w:rFonts w:ascii="Times New Roman" w:hAnsi="Times New Roman"/>
          <w:sz w:val="28"/>
          <w:szCs w:val="28"/>
        </w:rPr>
        <w:t xml:space="preserve"> был провозглашён царём в 1682 году в 10-летнем возрасте, стал править самостоятельно с 1689 года</w:t>
      </w:r>
      <w:r>
        <w:rPr>
          <w:rFonts w:ascii="Times New Roman" w:hAnsi="Times New Roman"/>
          <w:sz w:val="28"/>
          <w:szCs w:val="28"/>
        </w:rPr>
        <w:t>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Степан Разин</w:t>
      </w:r>
      <w:r>
        <w:rPr>
          <w:rFonts w:ascii="Times New Roman" w:hAnsi="Times New Roman"/>
          <w:sz w:val="28"/>
          <w:szCs w:val="28"/>
        </w:rPr>
        <w:t>. Биография.</w:t>
      </w:r>
      <w:r w:rsidRPr="00CC3F00"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CC3F00">
        <w:rPr>
          <w:rFonts w:ascii="Times New Roman" w:hAnsi="Times New Roman"/>
          <w:sz w:val="28"/>
          <w:szCs w:val="28"/>
        </w:rPr>
        <w:t>онской казак, предводитель восстания 1670—1671 годов, крупнейшего в истории допетровской России</w:t>
      </w:r>
      <w:r>
        <w:rPr>
          <w:rFonts w:ascii="Times New Roman" w:hAnsi="Times New Roman"/>
          <w:sz w:val="28"/>
          <w:szCs w:val="28"/>
        </w:rPr>
        <w:t>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Александр Меньшиков</w:t>
      </w:r>
      <w:r>
        <w:rPr>
          <w:rFonts w:ascii="Times New Roman" w:hAnsi="Times New Roman"/>
          <w:sz w:val="28"/>
          <w:szCs w:val="28"/>
        </w:rPr>
        <w:t>.Биография.</w:t>
      </w:r>
      <w:r w:rsidRPr="00804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04A96">
        <w:rPr>
          <w:rFonts w:ascii="Times New Roman" w:hAnsi="Times New Roman"/>
          <w:sz w:val="28"/>
          <w:szCs w:val="28"/>
        </w:rPr>
        <w:t>оссийский государственный и военный деятель, сподвижник и фаворит Петра Великого, после его смерти в 1725—1727 — фактический правитель России. Имел титулы Светлейшего князя Российской империи, Священной Римской империи и герцога Ижорского (единственный русский дворянин, получивший герцогский титул), первый член Верховного Тайного Совета Российской империи, президент Военной коллегии, первый генерал-губернатор Санкт-Петербурга (1703—1727), первый российский сенатор, полный адмирал (1726). Генерал-фельдмаршал (1709), при Петре Втором — генералиссимус морских и сухопутных войск (12 мая 1727).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>Яков Брюс.Биография. Российский государственный деятель, военный, инженер и учёный, один из ближайших сподвижников Петра I. Умелый полководец, генерал-фельдмаршал (1726), создатель российской артиллерии, граф (1721). Представитель знатного шотландского рода Брюсов, младший брат Романа Вилимовича Брюса, первого обер-коменданта Санкт-Петербурга. Предки Я. Брюса с 1647 года жили в России.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>Михаил Ломоносов.Биография.</w:t>
      </w:r>
      <w:r w:rsidRPr="006B2B0A">
        <w:t xml:space="preserve"> </w:t>
      </w:r>
      <w:r w:rsidRPr="00565AC0">
        <w:rPr>
          <w:rFonts w:ascii="Times New Roman" w:hAnsi="Times New Roman"/>
          <w:sz w:val="28"/>
          <w:szCs w:val="28"/>
        </w:rPr>
        <w:t xml:space="preserve">Первый русский учёный-естествоиспытатель мирового значения, энциклопедист, химик и физик. Он вошёл в науку как первый химик, который дал физической химии определение, весьма близкое к современному, и предначертал обширную программу физико-химических исследований. 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>Елизавета Петровна.Биография.</w:t>
      </w:r>
      <w:r w:rsidRPr="00022F5B">
        <w:t xml:space="preserve"> </w:t>
      </w:r>
      <w:r w:rsidRPr="00565AC0">
        <w:rPr>
          <w:rFonts w:ascii="Times New Roman" w:hAnsi="Times New Roman"/>
          <w:sz w:val="28"/>
          <w:szCs w:val="28"/>
        </w:rPr>
        <w:t>Российская императрица с 25 ноября (6 декабря) 1741 года из династии Романовых, дочь Петра I и Екатерины I.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>П. Румянцев.Биография.</w:t>
      </w:r>
      <w:r w:rsidRPr="009E76E9">
        <w:t xml:space="preserve"> </w:t>
      </w:r>
      <w:r w:rsidRPr="00565AC0">
        <w:rPr>
          <w:rFonts w:ascii="Times New Roman" w:hAnsi="Times New Roman"/>
          <w:sz w:val="28"/>
          <w:szCs w:val="28"/>
        </w:rPr>
        <w:t>русский военный и государственный деятель, граф (1744 год), генерал-фельдмаршал (1770 год).Кавалер орденов российских Святого Апостола Андрея, Святого Александра Невского, Святого Георгия 1-го класса и Святого Владимира I степени, прусского Чёрного орла и Святой Анны I степени. Почётный член Императорской Академии наук и художеств.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>Екатерина Великая.Биография. при рождении София Августа Фредерика фон Анхальт-Цербст-Дорнбург, нем. Sophie Auguste Friederike von Anhalt-Zerbst-Dornburg (иначе София Августа Фредерика фон Анхальт-Цербстская); 21 апреля (2 мая) 1729, Штеттин, Пруссия — 6 (17) ноября 1796, Зимний дворец, Петербург) — императрица всероссийская (1762—1796).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>Емельян Пугачев.Биография.</w:t>
      </w:r>
      <w:r w:rsidRPr="00121DD6">
        <w:t xml:space="preserve"> </w:t>
      </w:r>
      <w:r w:rsidRPr="00565AC0">
        <w:rPr>
          <w:rFonts w:ascii="Times New Roman" w:hAnsi="Times New Roman"/>
          <w:sz w:val="28"/>
          <w:szCs w:val="28"/>
        </w:rPr>
        <w:t>донской казак, предводитель Крестьянской войны 1773—1775 годов в России. Пользуясь слухами, что император Пётр III жив, Пугачёв назвался им; он был одним из нескольких десятков самозванцев, выдававших себя за Петра, и самым удачливым из них.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 xml:space="preserve"> А. Радищев. Биография.</w:t>
      </w:r>
      <w:r w:rsidRPr="0069461B">
        <w:t xml:space="preserve"> </w:t>
      </w:r>
      <w:r w:rsidRPr="00565AC0">
        <w:rPr>
          <w:rFonts w:ascii="Times New Roman" w:hAnsi="Times New Roman"/>
          <w:sz w:val="28"/>
          <w:szCs w:val="28"/>
        </w:rPr>
        <w:t>Русский писатель, философ, поэт, де-факто руководитель Петербургской таможни, участник Комиссии по составлению законов при Александре I. Наиболее известен благодаря своему основному произведению «Путешествие из Петербурга в Москву», которое издал анонимно в 1790 году.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65BD">
        <w:rPr>
          <w:rFonts w:ascii="Times New Roman" w:hAnsi="Times New Roman"/>
          <w:sz w:val="28"/>
          <w:szCs w:val="28"/>
        </w:rPr>
        <w:t>А. Суворов</w:t>
      </w:r>
      <w:r>
        <w:rPr>
          <w:rFonts w:ascii="Times New Roman" w:hAnsi="Times New Roman"/>
          <w:sz w:val="28"/>
          <w:szCs w:val="28"/>
        </w:rPr>
        <w:t>. Биография.Национальный герой России</w:t>
      </w:r>
      <w:r w:rsidRPr="00565AC0">
        <w:rPr>
          <w:rFonts w:ascii="Times New Roman" w:hAnsi="Times New Roman"/>
          <w:sz w:val="28"/>
          <w:szCs w:val="28"/>
        </w:rPr>
        <w:t>, русский полководец, не потерпевший ни одного поражения в своей военной карьере (более 60 сражений), один из основоположников русского военного искусства.Князь Италийский (1799), граф Рымникский (1789), граф Священной Римской империи, генералиссимус российских сухопутных и морских сил, генерал-фельдмаршал австрийских и сардинских войск, гранд Сардинского королевства и принц королевской крови (с титулом «кузен короля»), кавалер всех российских (вручавшихся мужчинам) и многих иностранных военных орденов, вручавшихся в то время.</w:t>
      </w:r>
    </w:p>
    <w:p w:rsidR="006D71B5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>Ф.Ушаков. Биография.</w:t>
      </w:r>
      <w:r w:rsidRPr="00657604">
        <w:t xml:space="preserve"> </w:t>
      </w:r>
      <w:r w:rsidRPr="00565AC0">
        <w:rPr>
          <w:rFonts w:ascii="Times New Roman" w:hAnsi="Times New Roman"/>
          <w:sz w:val="28"/>
          <w:szCs w:val="28"/>
        </w:rPr>
        <w:t>Выдающийся русский флотоводец, адмирал (1799), командующий Черноморским флотом. Русской православной церковью причислен к лику святых как праведный воин Феодор Ушаков.</w:t>
      </w:r>
    </w:p>
    <w:p w:rsidR="006D71B5" w:rsidRPr="00565AC0" w:rsidRDefault="006D71B5" w:rsidP="00BC083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sz w:val="28"/>
          <w:szCs w:val="28"/>
        </w:rPr>
        <w:t>Д.Фонвизин. Биография. Русский литератор екатерининской эпохи, создатель русской бытовой комедии.</w:t>
      </w:r>
    </w:p>
    <w:p w:rsidR="006D71B5" w:rsidRPr="00F405D5" w:rsidRDefault="006D71B5" w:rsidP="00BC0834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405D5">
        <w:rPr>
          <w:rFonts w:ascii="Times New Roman" w:hAnsi="Times New Roman"/>
          <w:sz w:val="28"/>
          <w:szCs w:val="28"/>
        </w:rPr>
        <w:t>Н. Карамзин</w:t>
      </w:r>
      <w:r>
        <w:rPr>
          <w:rFonts w:ascii="Times New Roman" w:hAnsi="Times New Roman"/>
          <w:sz w:val="28"/>
          <w:szCs w:val="28"/>
        </w:rPr>
        <w:t>.Биография.</w:t>
      </w:r>
      <w:r w:rsidRPr="00F405D5"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405D5">
        <w:rPr>
          <w:rFonts w:ascii="Times New Roman" w:hAnsi="Times New Roman"/>
          <w:sz w:val="28"/>
          <w:szCs w:val="28"/>
        </w:rPr>
        <w:t>усский историк-историограф, писатель, поэт.</w:t>
      </w:r>
    </w:p>
    <w:p w:rsidR="006D71B5" w:rsidRPr="00F405D5" w:rsidRDefault="006D71B5" w:rsidP="00BC0834">
      <w:pPr>
        <w:pStyle w:val="ListParagraph"/>
        <w:rPr>
          <w:rFonts w:ascii="Times New Roman" w:hAnsi="Times New Roman"/>
          <w:sz w:val="28"/>
          <w:szCs w:val="28"/>
        </w:rPr>
      </w:pPr>
      <w:r w:rsidRPr="00F405D5">
        <w:rPr>
          <w:rFonts w:ascii="Times New Roman" w:hAnsi="Times New Roman"/>
          <w:sz w:val="28"/>
          <w:szCs w:val="28"/>
        </w:rPr>
        <w:t>Почётный член Императорской Академии наук (1818), действительный член Императорской Российской академии (1818). Создатель «Истории государства Российского» (тома 1—12, 1803—1826 гг.) — одного из первых обобщающих трудов по истории России. Редактор «Московского журнала» (1791—1792) и «Вестника Европы» (1802—1803).</w:t>
      </w:r>
    </w:p>
    <w:p w:rsidR="006D71B5" w:rsidRDefault="006D71B5" w:rsidP="00D47D7C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65BD">
        <w:rPr>
          <w:rFonts w:ascii="Times New Roman" w:hAnsi="Times New Roman"/>
          <w:sz w:val="28"/>
          <w:szCs w:val="28"/>
        </w:rPr>
        <w:t>Павел 1</w:t>
      </w:r>
      <w:r>
        <w:rPr>
          <w:rFonts w:ascii="Times New Roman" w:hAnsi="Times New Roman"/>
          <w:sz w:val="28"/>
          <w:szCs w:val="28"/>
        </w:rPr>
        <w:t>.Биография.</w:t>
      </w:r>
      <w:r w:rsidRPr="00F42302">
        <w:t xml:space="preserve"> </w:t>
      </w:r>
      <w:r w:rsidRPr="00F42302">
        <w:rPr>
          <w:rFonts w:ascii="Times New Roman" w:hAnsi="Times New Roman"/>
          <w:sz w:val="28"/>
          <w:szCs w:val="28"/>
        </w:rPr>
        <w:t>Император Всероссийский с 6 (17) ноября 1796 года, из императорского рода Романовых, Гольштейн-Готторп-Романовской династии, великий магистр Мальтийского ордена, генерал-адмирал, сын Петра III Фёдоровича и Екатерины II Алексеевны.</w:t>
      </w:r>
      <w:r w:rsidRPr="00565AC0">
        <w:rPr>
          <w:rFonts w:ascii="Times New Roman" w:hAnsi="Times New Roman"/>
          <w:sz w:val="28"/>
          <w:szCs w:val="28"/>
        </w:rPr>
        <w:t xml:space="preserve">   </w:t>
      </w:r>
    </w:p>
    <w:p w:rsidR="006D71B5" w:rsidRPr="00D47D7C" w:rsidRDefault="006D71B5" w:rsidP="00D47D7C">
      <w:pPr>
        <w:ind w:left="360"/>
        <w:rPr>
          <w:rFonts w:ascii="Times New Roman" w:hAnsi="Times New Roman"/>
          <w:sz w:val="28"/>
          <w:szCs w:val="28"/>
        </w:rPr>
      </w:pPr>
      <w:r w:rsidRPr="00D47D7C">
        <w:rPr>
          <w:rFonts w:ascii="Times New Roman" w:hAnsi="Times New Roman"/>
          <w:b/>
          <w:sz w:val="28"/>
          <w:szCs w:val="28"/>
        </w:rPr>
        <w:t>Практикум:</w:t>
      </w:r>
    </w:p>
    <w:p w:rsidR="006D71B5" w:rsidRDefault="006D71B5" w:rsidP="00BC0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оформления папки «Исторические личности»</w:t>
      </w:r>
    </w:p>
    <w:p w:rsidR="006D71B5" w:rsidRDefault="006D71B5" w:rsidP="00BC0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65AC0">
        <w:rPr>
          <w:rFonts w:ascii="Times New Roman" w:hAnsi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/>
          <w:sz w:val="28"/>
          <w:szCs w:val="28"/>
        </w:rPr>
        <w:t xml:space="preserve"> учащиеся получили дополнительную информацию о людях оказавших решающее влияние на ход развития российской истории и культуры.</w:t>
      </w:r>
    </w:p>
    <w:p w:rsidR="006D71B5" w:rsidRPr="0034721B" w:rsidRDefault="006D71B5" w:rsidP="00BC08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4721B">
        <w:rPr>
          <w:rFonts w:ascii="Times New Roman" w:hAnsi="Times New Roman"/>
          <w:b/>
          <w:sz w:val="28"/>
          <w:szCs w:val="28"/>
        </w:rPr>
        <w:t>Средства обучения:</w:t>
      </w:r>
      <w:r w:rsidRPr="0034721B">
        <w:rPr>
          <w:rFonts w:ascii="Times New Roman" w:hAnsi="Times New Roman"/>
          <w:sz w:val="28"/>
          <w:szCs w:val="28"/>
        </w:rPr>
        <w:t xml:space="preserve"> презентации, картины, книги, отрывки из фильмов.</w:t>
      </w:r>
    </w:p>
    <w:p w:rsidR="006D71B5" w:rsidRPr="00D47D7C" w:rsidRDefault="006D71B5" w:rsidP="00D47D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15A4">
        <w:rPr>
          <w:rFonts w:ascii="Times New Roman" w:hAnsi="Times New Roman"/>
          <w:sz w:val="28"/>
          <w:szCs w:val="28"/>
        </w:rPr>
        <w:t xml:space="preserve">Практические занятия должны научить учащихся добывать и перерабатывать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5A4">
        <w:rPr>
          <w:rFonts w:ascii="Times New Roman" w:hAnsi="Times New Roman"/>
          <w:sz w:val="28"/>
          <w:szCs w:val="28"/>
        </w:rPr>
        <w:t>полученную информацию, составлять информационно-архивный материал.</w:t>
      </w:r>
    </w:p>
    <w:p w:rsidR="006D71B5" w:rsidRPr="0026567A" w:rsidRDefault="006D71B5" w:rsidP="00BC0834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6567A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6D71B5" w:rsidRPr="00C83EFD" w:rsidRDefault="006D71B5" w:rsidP="00BC08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Энциклопедии</w:t>
      </w:r>
    </w:p>
    <w:p w:rsidR="006D71B5" w:rsidRPr="00C83EFD" w:rsidRDefault="006D71B5" w:rsidP="00BC08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Словари</w:t>
      </w:r>
    </w:p>
    <w:p w:rsidR="006D71B5" w:rsidRPr="00C83EFD" w:rsidRDefault="006D71B5" w:rsidP="00BC08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Справочники</w:t>
      </w:r>
    </w:p>
    <w:p w:rsidR="006D71B5" w:rsidRPr="00C83EFD" w:rsidRDefault="006D71B5" w:rsidP="00BC08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История России в портретах в 2-х т. Смоленск, Брянск, 1996 г.</w:t>
      </w:r>
    </w:p>
    <w:p w:rsidR="006D71B5" w:rsidRPr="00C83EFD" w:rsidRDefault="006D71B5" w:rsidP="00BC08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 xml:space="preserve">Л.Е. Морозова. «История России в лицах», М. «Школа – </w:t>
      </w:r>
    </w:p>
    <w:p w:rsidR="006D71B5" w:rsidRDefault="006D71B5" w:rsidP="00BC0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 xml:space="preserve">     Пресс», 2000 г.</w:t>
      </w:r>
    </w:p>
    <w:p w:rsidR="006D71B5" w:rsidRPr="003D2789" w:rsidRDefault="006D71B5" w:rsidP="00BC083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D2789">
        <w:rPr>
          <w:rFonts w:ascii="Times New Roman" w:hAnsi="Times New Roman"/>
          <w:sz w:val="28"/>
          <w:szCs w:val="28"/>
        </w:rPr>
        <w:t>Н.И. Павленко. «А.Д. Меншиков». М. «Наука», 1984г.</w:t>
      </w:r>
    </w:p>
    <w:p w:rsidR="006D71B5" w:rsidRPr="00C83EFD" w:rsidRDefault="006D71B5" w:rsidP="00BC08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Н.И. Павленко. «Петр Первый». М. «Наука», 1984г.</w:t>
      </w:r>
    </w:p>
    <w:p w:rsidR="006D71B5" w:rsidRPr="00C83EFD" w:rsidRDefault="006D71B5" w:rsidP="00BC08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В.И. Неваковский. Рассказы о Петре Великом. М. Панорама, 1992г.</w:t>
      </w:r>
    </w:p>
    <w:p w:rsidR="006D71B5" w:rsidRPr="00C83EFD" w:rsidRDefault="006D71B5" w:rsidP="00BC08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М.Ш. Файнштейн. Вознесены на пьедестал. М. Панорама, 1992 г.</w:t>
      </w:r>
    </w:p>
    <w:p w:rsidR="006D71B5" w:rsidRPr="00C83EFD" w:rsidRDefault="006D71B5" w:rsidP="00BC083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83EFD">
        <w:rPr>
          <w:rFonts w:ascii="Times New Roman" w:hAnsi="Times New Roman"/>
          <w:sz w:val="28"/>
          <w:szCs w:val="28"/>
        </w:rPr>
        <w:t>10.</w:t>
      </w:r>
      <w:r w:rsidRPr="0026567A">
        <w:rPr>
          <w:i/>
          <w:sz w:val="28"/>
          <w:szCs w:val="28"/>
        </w:rPr>
        <w:t xml:space="preserve"> </w:t>
      </w:r>
      <w:r w:rsidRPr="0026567A">
        <w:rPr>
          <w:rFonts w:ascii="Times New Roman" w:hAnsi="Times New Roman"/>
          <w:sz w:val="28"/>
          <w:szCs w:val="28"/>
        </w:rPr>
        <w:t>«Исторический журнал» (</w:t>
      </w:r>
      <w:hyperlink r:id="rId5" w:history="1">
        <w:r w:rsidRPr="0026567A">
          <w:rPr>
            <w:rStyle w:val="Hyperlink"/>
            <w:rFonts w:ascii="Times New Roman" w:hAnsi="Times New Roman"/>
            <w:sz w:val="28"/>
            <w:szCs w:val="28"/>
          </w:rPr>
          <w:t>http://www.history-illustrated.ru/</w:t>
        </w:r>
      </w:hyperlink>
      <w:r w:rsidRPr="0026567A">
        <w:rPr>
          <w:rFonts w:ascii="Times New Roman" w:hAnsi="Times New Roman"/>
          <w:sz w:val="28"/>
          <w:szCs w:val="28"/>
        </w:rPr>
        <w:t>)</w:t>
      </w:r>
    </w:p>
    <w:p w:rsidR="006D71B5" w:rsidRDefault="006D71B5"/>
    <w:sectPr w:rsidR="006D71B5" w:rsidSect="00BC0834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DF7"/>
    <w:multiLevelType w:val="hybridMultilevel"/>
    <w:tmpl w:val="4870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577C0"/>
    <w:multiLevelType w:val="hybridMultilevel"/>
    <w:tmpl w:val="9EB04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64C20"/>
    <w:multiLevelType w:val="hybridMultilevel"/>
    <w:tmpl w:val="41DE5454"/>
    <w:lvl w:ilvl="0" w:tplc="A79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1E1951"/>
    <w:multiLevelType w:val="hybridMultilevel"/>
    <w:tmpl w:val="AE9656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D7F8DC2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1172AA"/>
    <w:multiLevelType w:val="hybridMultilevel"/>
    <w:tmpl w:val="DC5A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2A694B"/>
    <w:multiLevelType w:val="hybridMultilevel"/>
    <w:tmpl w:val="76AAC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214CF9"/>
    <w:multiLevelType w:val="hybridMultilevel"/>
    <w:tmpl w:val="408A4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22DD8"/>
    <w:multiLevelType w:val="hybridMultilevel"/>
    <w:tmpl w:val="389E6C86"/>
    <w:lvl w:ilvl="0" w:tplc="7B2CB5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3A6991"/>
    <w:multiLevelType w:val="hybridMultilevel"/>
    <w:tmpl w:val="4C9C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7F29AB"/>
    <w:multiLevelType w:val="hybridMultilevel"/>
    <w:tmpl w:val="C3088026"/>
    <w:lvl w:ilvl="0" w:tplc="EF8A1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834"/>
    <w:rsid w:val="00022F5B"/>
    <w:rsid w:val="000F526D"/>
    <w:rsid w:val="00114FDE"/>
    <w:rsid w:val="00121DD6"/>
    <w:rsid w:val="00226CD5"/>
    <w:rsid w:val="00262321"/>
    <w:rsid w:val="0026567A"/>
    <w:rsid w:val="003215A4"/>
    <w:rsid w:val="0034721B"/>
    <w:rsid w:val="003D2789"/>
    <w:rsid w:val="00407798"/>
    <w:rsid w:val="00497776"/>
    <w:rsid w:val="004A1B57"/>
    <w:rsid w:val="005465BD"/>
    <w:rsid w:val="00565AC0"/>
    <w:rsid w:val="00574C7B"/>
    <w:rsid w:val="005C0838"/>
    <w:rsid w:val="006467B6"/>
    <w:rsid w:val="00657604"/>
    <w:rsid w:val="0069461B"/>
    <w:rsid w:val="006B2B0A"/>
    <w:rsid w:val="006B49FE"/>
    <w:rsid w:val="006D71B5"/>
    <w:rsid w:val="00804A96"/>
    <w:rsid w:val="008C7A55"/>
    <w:rsid w:val="009E12C6"/>
    <w:rsid w:val="009E76E9"/>
    <w:rsid w:val="00A21A70"/>
    <w:rsid w:val="00A6183D"/>
    <w:rsid w:val="00A82160"/>
    <w:rsid w:val="00AC030F"/>
    <w:rsid w:val="00B13CEB"/>
    <w:rsid w:val="00BC0834"/>
    <w:rsid w:val="00C73315"/>
    <w:rsid w:val="00C83EFD"/>
    <w:rsid w:val="00CC3F00"/>
    <w:rsid w:val="00CC55EA"/>
    <w:rsid w:val="00CC5B21"/>
    <w:rsid w:val="00CF6A66"/>
    <w:rsid w:val="00D147A2"/>
    <w:rsid w:val="00D2344F"/>
    <w:rsid w:val="00D40653"/>
    <w:rsid w:val="00D47D7C"/>
    <w:rsid w:val="00E03BAD"/>
    <w:rsid w:val="00E41E92"/>
    <w:rsid w:val="00E440DE"/>
    <w:rsid w:val="00F15A44"/>
    <w:rsid w:val="00F30AE3"/>
    <w:rsid w:val="00F405D5"/>
    <w:rsid w:val="00F4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834"/>
    <w:pPr>
      <w:ind w:left="720"/>
      <w:contextualSpacing/>
    </w:pPr>
  </w:style>
  <w:style w:type="table" w:styleId="TableGrid">
    <w:name w:val="Table Grid"/>
    <w:basedOn w:val="TableNormal"/>
    <w:uiPriority w:val="99"/>
    <w:rsid w:val="00BC08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08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story-illustrat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10</Pages>
  <Words>2580</Words>
  <Characters>14707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2012-09-02T19:35:00Z</cp:lastPrinted>
  <dcterms:created xsi:type="dcterms:W3CDTF">2012-05-27T17:21:00Z</dcterms:created>
  <dcterms:modified xsi:type="dcterms:W3CDTF">2013-10-02T14:21:00Z</dcterms:modified>
</cp:coreProperties>
</file>