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3F" w:rsidRPr="001F0DB2" w:rsidRDefault="000C783F" w:rsidP="001F0DB2">
      <w:pPr>
        <w:suppressAutoHyphens/>
        <w:ind w:firstLine="0"/>
        <w:jc w:val="left"/>
        <w:rPr>
          <w:color w:val="000000"/>
          <w:kern w:val="1"/>
          <w:szCs w:val="24"/>
          <w:lang w:eastAsia="ar-SA"/>
        </w:rPr>
      </w:pPr>
      <w:r w:rsidRPr="001F0DB2">
        <w:rPr>
          <w:kern w:val="1"/>
          <w:szCs w:val="24"/>
          <w:lang w:eastAsia="ar-SA"/>
        </w:rPr>
        <w:t xml:space="preserve">ПЛАН-КОНСПЕКТ УРОКА </w:t>
      </w:r>
      <w:r w:rsidRPr="001F0DB2">
        <w:rPr>
          <w:color w:val="000000"/>
          <w:kern w:val="1"/>
          <w:szCs w:val="24"/>
          <w:lang w:eastAsia="ar-SA"/>
        </w:rPr>
        <w:t>Площадь и периметр.</w:t>
      </w:r>
    </w:p>
    <w:p w:rsidR="000C783F" w:rsidRPr="001F0DB2" w:rsidRDefault="000C783F" w:rsidP="001F0DB2">
      <w:pPr>
        <w:suppressAutoHyphens/>
        <w:spacing w:line="200" w:lineRule="atLeast"/>
        <w:ind w:firstLine="0"/>
        <w:jc w:val="center"/>
        <w:rPr>
          <w:kern w:val="1"/>
          <w:szCs w:val="24"/>
          <w:lang w:eastAsia="ar-SA"/>
        </w:rPr>
      </w:pPr>
    </w:p>
    <w:p w:rsidR="000C783F" w:rsidRPr="001F0DB2" w:rsidRDefault="000C783F" w:rsidP="001F0DB2">
      <w:pPr>
        <w:suppressAutoHyphens/>
        <w:spacing w:line="200" w:lineRule="atLeast"/>
        <w:ind w:firstLine="0"/>
        <w:jc w:val="left"/>
        <w:rPr>
          <w:kern w:val="1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778"/>
        <w:gridCol w:w="4361"/>
        <w:gridCol w:w="9059"/>
      </w:tblGrid>
      <w:tr w:rsidR="000C783F" w:rsidRPr="001F0DB2" w:rsidTr="00164166">
        <w:trPr>
          <w:trHeight w:val="288"/>
        </w:trPr>
        <w:tc>
          <w:tcPr>
            <w:tcW w:w="778" w:type="dxa"/>
          </w:tcPr>
          <w:p w:rsidR="000C783F" w:rsidRPr="001F0DB2" w:rsidRDefault="000C783F" w:rsidP="001F0DB2">
            <w:pPr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4361" w:type="dxa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 xml:space="preserve">ФИО (полностью) </w:t>
            </w:r>
          </w:p>
        </w:tc>
        <w:tc>
          <w:tcPr>
            <w:tcW w:w="9059" w:type="dxa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Парфенова Елена Витальевна</w:t>
            </w:r>
          </w:p>
        </w:tc>
      </w:tr>
      <w:tr w:rsidR="000C783F" w:rsidRPr="001F0DB2" w:rsidTr="00164166">
        <w:trPr>
          <w:trHeight w:val="288"/>
        </w:trPr>
        <w:tc>
          <w:tcPr>
            <w:tcW w:w="778" w:type="dxa"/>
          </w:tcPr>
          <w:p w:rsidR="000C783F" w:rsidRPr="001F0DB2" w:rsidRDefault="000C783F" w:rsidP="001F0DB2">
            <w:pPr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4361" w:type="dxa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 xml:space="preserve">Место работы                       </w:t>
            </w:r>
          </w:p>
        </w:tc>
        <w:tc>
          <w:tcPr>
            <w:tcW w:w="9059" w:type="dxa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 xml:space="preserve">МАОУ «СОШ №2»  г. Колпашево Томской обл..                                </w:t>
            </w:r>
          </w:p>
        </w:tc>
      </w:tr>
      <w:tr w:rsidR="000C783F" w:rsidRPr="001F0DB2" w:rsidTr="00164166">
        <w:trPr>
          <w:trHeight w:val="288"/>
        </w:trPr>
        <w:tc>
          <w:tcPr>
            <w:tcW w:w="778" w:type="dxa"/>
          </w:tcPr>
          <w:p w:rsidR="000C783F" w:rsidRPr="001F0DB2" w:rsidRDefault="000C783F" w:rsidP="001F0DB2">
            <w:pPr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4361" w:type="dxa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Должность</w:t>
            </w:r>
          </w:p>
        </w:tc>
        <w:tc>
          <w:tcPr>
            <w:tcW w:w="9059" w:type="dxa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Учитель математики</w:t>
            </w:r>
          </w:p>
        </w:tc>
      </w:tr>
      <w:tr w:rsidR="000C783F" w:rsidRPr="001F0DB2" w:rsidTr="00164166">
        <w:trPr>
          <w:trHeight w:val="288"/>
        </w:trPr>
        <w:tc>
          <w:tcPr>
            <w:tcW w:w="778" w:type="dxa"/>
          </w:tcPr>
          <w:p w:rsidR="000C783F" w:rsidRPr="001F0DB2" w:rsidRDefault="000C783F" w:rsidP="001F0DB2">
            <w:pPr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4361" w:type="dxa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Предмет</w:t>
            </w:r>
          </w:p>
        </w:tc>
        <w:tc>
          <w:tcPr>
            <w:tcW w:w="9059" w:type="dxa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математика</w:t>
            </w:r>
          </w:p>
        </w:tc>
      </w:tr>
      <w:tr w:rsidR="000C783F" w:rsidRPr="001F0DB2" w:rsidTr="00164166">
        <w:trPr>
          <w:trHeight w:val="288"/>
        </w:trPr>
        <w:tc>
          <w:tcPr>
            <w:tcW w:w="778" w:type="dxa"/>
          </w:tcPr>
          <w:p w:rsidR="000C783F" w:rsidRPr="001F0DB2" w:rsidRDefault="000C783F" w:rsidP="001F0DB2">
            <w:pPr>
              <w:numPr>
                <w:ilvl w:val="0"/>
                <w:numId w:val="2"/>
              </w:numPr>
              <w:suppressAutoHyphens/>
              <w:snapToGrid w:val="0"/>
              <w:spacing w:line="200" w:lineRule="atLeast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4361" w:type="dxa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Класс</w:t>
            </w:r>
          </w:p>
        </w:tc>
        <w:tc>
          <w:tcPr>
            <w:tcW w:w="9059" w:type="dxa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5</w:t>
            </w:r>
          </w:p>
        </w:tc>
      </w:tr>
      <w:tr w:rsidR="000C783F" w:rsidRPr="001F0DB2" w:rsidTr="00164166">
        <w:trPr>
          <w:trHeight w:val="863"/>
        </w:trPr>
        <w:tc>
          <w:tcPr>
            <w:tcW w:w="778" w:type="dxa"/>
          </w:tcPr>
          <w:p w:rsidR="000C783F" w:rsidRPr="001F0DB2" w:rsidRDefault="000C783F" w:rsidP="00945B8D">
            <w:pPr>
              <w:numPr>
                <w:ilvl w:val="0"/>
                <w:numId w:val="2"/>
              </w:numPr>
              <w:suppressAutoHyphens/>
              <w:snapToGrid w:val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4361" w:type="dxa"/>
          </w:tcPr>
          <w:p w:rsidR="000C783F" w:rsidRPr="001F0DB2" w:rsidRDefault="000C783F" w:rsidP="00945B8D">
            <w:pPr>
              <w:suppressAutoHyphens/>
              <w:snapToGrid w:val="0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Тема и номер урока в теме</w:t>
            </w:r>
          </w:p>
        </w:tc>
        <w:tc>
          <w:tcPr>
            <w:tcW w:w="9059" w:type="dxa"/>
          </w:tcPr>
          <w:p w:rsidR="000C783F" w:rsidRPr="001F0DB2" w:rsidRDefault="000C783F" w:rsidP="00945B8D">
            <w:pPr>
              <w:suppressAutoHyphens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color w:val="000000"/>
                <w:kern w:val="1"/>
                <w:szCs w:val="24"/>
                <w:lang w:eastAsia="ar-SA"/>
              </w:rPr>
              <w:t>Площадь. Формула площади прямоугольника (второй урок ).</w:t>
            </w:r>
          </w:p>
          <w:p w:rsidR="000C783F" w:rsidRPr="001F0DB2" w:rsidRDefault="000C783F" w:rsidP="00945B8D">
            <w:pPr>
              <w:suppressAutoHyphens/>
              <w:snapToGrid w:val="0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</w:tr>
      <w:tr w:rsidR="000C783F" w:rsidRPr="001F0DB2" w:rsidTr="00164166">
        <w:trPr>
          <w:trHeight w:val="288"/>
        </w:trPr>
        <w:tc>
          <w:tcPr>
            <w:tcW w:w="778" w:type="dxa"/>
          </w:tcPr>
          <w:p w:rsidR="000C783F" w:rsidRPr="001F0DB2" w:rsidRDefault="000C783F" w:rsidP="00945B8D">
            <w:pPr>
              <w:numPr>
                <w:ilvl w:val="0"/>
                <w:numId w:val="2"/>
              </w:numPr>
              <w:suppressAutoHyphens/>
              <w:snapToGrid w:val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4361" w:type="dxa"/>
          </w:tcPr>
          <w:p w:rsidR="000C783F" w:rsidRPr="001F0DB2" w:rsidRDefault="000C783F" w:rsidP="00945B8D">
            <w:pPr>
              <w:suppressAutoHyphens/>
              <w:snapToGrid w:val="0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Базовый учебник</w:t>
            </w:r>
          </w:p>
        </w:tc>
        <w:tc>
          <w:tcPr>
            <w:tcW w:w="9059" w:type="dxa"/>
          </w:tcPr>
          <w:p w:rsidR="000C783F" w:rsidRPr="001F0DB2" w:rsidRDefault="000C783F" w:rsidP="00945B8D">
            <w:pPr>
              <w:suppressAutoHyphens/>
              <w:snapToGrid w:val="0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 xml:space="preserve">Математика-5, </w:t>
            </w:r>
            <w:r w:rsidRPr="001F0DB2">
              <w:rPr>
                <w:kern w:val="1"/>
                <w:szCs w:val="24"/>
                <w:lang w:eastAsia="ar-SA"/>
              </w:rPr>
              <w:t>Виленкин Н. Я.</w:t>
            </w:r>
          </w:p>
        </w:tc>
      </w:tr>
    </w:tbl>
    <w:p w:rsidR="000C783F" w:rsidRPr="001F0DB2" w:rsidRDefault="000C783F" w:rsidP="001F0DB2">
      <w:pPr>
        <w:suppressAutoHyphens/>
        <w:spacing w:line="200" w:lineRule="atLeast"/>
        <w:ind w:firstLine="0"/>
        <w:jc w:val="left"/>
        <w:rPr>
          <w:kern w:val="1"/>
          <w:szCs w:val="24"/>
          <w:lang w:eastAsia="ar-SA"/>
        </w:rPr>
      </w:pPr>
    </w:p>
    <w:p w:rsidR="000C783F" w:rsidRPr="006C4495" w:rsidRDefault="000C783F" w:rsidP="006C4495">
      <w:pPr>
        <w:numPr>
          <w:ilvl w:val="0"/>
          <w:numId w:val="2"/>
        </w:numPr>
        <w:suppressAutoHyphens/>
        <w:spacing w:line="200" w:lineRule="atLeast"/>
        <w:jc w:val="left"/>
        <w:rPr>
          <w:kern w:val="1"/>
          <w:szCs w:val="24"/>
          <w:lang w:eastAsia="ar-SA"/>
        </w:rPr>
      </w:pPr>
      <w:r w:rsidRPr="001F0DB2">
        <w:rPr>
          <w:bCs/>
          <w:iCs/>
          <w:kern w:val="1"/>
          <w:szCs w:val="24"/>
          <w:lang w:eastAsia="ar-SA"/>
        </w:rPr>
        <w:t xml:space="preserve">Цель  урока: </w:t>
      </w:r>
      <w:r w:rsidRPr="001F0DB2">
        <w:rPr>
          <w:color w:val="000000"/>
          <w:kern w:val="1"/>
          <w:szCs w:val="24"/>
          <w:lang w:eastAsia="ar-SA"/>
        </w:rPr>
        <w:t xml:space="preserve">продолжить формировать  представление о площади и периметре; установить  некоторые зависимость между площадью и периметром. </w:t>
      </w:r>
    </w:p>
    <w:p w:rsidR="000C783F" w:rsidRPr="001F0DB2" w:rsidRDefault="000C783F" w:rsidP="006C4495">
      <w:pPr>
        <w:suppressAutoHyphens/>
        <w:spacing w:line="200" w:lineRule="atLeast"/>
        <w:ind w:left="360" w:firstLine="0"/>
        <w:jc w:val="left"/>
        <w:rPr>
          <w:kern w:val="1"/>
          <w:szCs w:val="24"/>
          <w:lang w:eastAsia="ar-SA"/>
        </w:rPr>
      </w:pPr>
      <w:r>
        <w:rPr>
          <w:color w:val="000000"/>
          <w:kern w:val="1"/>
          <w:szCs w:val="24"/>
          <w:lang w:eastAsia="ar-SA"/>
        </w:rPr>
        <w:t xml:space="preserve">                  </w:t>
      </w:r>
    </w:p>
    <w:p w:rsidR="000C783F" w:rsidRPr="001F0DB2" w:rsidRDefault="000C783F" w:rsidP="001F0DB2">
      <w:pPr>
        <w:suppressAutoHyphens/>
        <w:spacing w:line="200" w:lineRule="atLeast"/>
        <w:ind w:firstLine="0"/>
        <w:jc w:val="left"/>
        <w:rPr>
          <w:kern w:val="1"/>
          <w:szCs w:val="24"/>
          <w:u w:val="single"/>
          <w:lang w:eastAsia="ar-SA"/>
        </w:rPr>
      </w:pPr>
    </w:p>
    <w:p w:rsidR="000C783F" w:rsidRPr="001F0DB2" w:rsidRDefault="000C783F" w:rsidP="001F0DB2">
      <w:pPr>
        <w:numPr>
          <w:ilvl w:val="0"/>
          <w:numId w:val="2"/>
        </w:numPr>
        <w:suppressAutoHyphens/>
        <w:jc w:val="left"/>
        <w:rPr>
          <w:kern w:val="1"/>
          <w:szCs w:val="24"/>
          <w:u w:val="single"/>
          <w:lang w:eastAsia="ar-SA"/>
        </w:rPr>
      </w:pPr>
      <w:r w:rsidRPr="001F0DB2">
        <w:rPr>
          <w:bCs/>
          <w:iCs/>
          <w:kern w:val="1"/>
          <w:szCs w:val="24"/>
          <w:lang w:eastAsia="ar-SA"/>
        </w:rPr>
        <w:t>Планируемые результаты:</w:t>
      </w:r>
      <w:r>
        <w:rPr>
          <w:kern w:val="1"/>
          <w:szCs w:val="24"/>
          <w:lang w:eastAsia="ar-SA"/>
        </w:rPr>
        <w:t xml:space="preserve">  укрепят знания по  формулам</w:t>
      </w:r>
      <w:r w:rsidRPr="001F0DB2">
        <w:rPr>
          <w:kern w:val="1"/>
          <w:szCs w:val="24"/>
          <w:lang w:eastAsia="ar-SA"/>
        </w:rPr>
        <w:t xml:space="preserve"> нахождения площади</w:t>
      </w:r>
      <w:r>
        <w:rPr>
          <w:kern w:val="1"/>
          <w:szCs w:val="24"/>
          <w:lang w:eastAsia="ar-SA"/>
        </w:rPr>
        <w:t xml:space="preserve"> периметра прямоугольника </w:t>
      </w:r>
      <w:r w:rsidRPr="001F0DB2">
        <w:rPr>
          <w:kern w:val="1"/>
          <w:szCs w:val="24"/>
          <w:lang w:eastAsia="ar-SA"/>
        </w:rPr>
        <w:t xml:space="preserve">; установят </w:t>
      </w:r>
      <w:r>
        <w:rPr>
          <w:kern w:val="1"/>
          <w:szCs w:val="24"/>
          <w:lang w:eastAsia="ar-SA"/>
        </w:rPr>
        <w:t xml:space="preserve">некоторые </w:t>
      </w:r>
      <w:r w:rsidRPr="001F0DB2">
        <w:rPr>
          <w:kern w:val="1"/>
          <w:szCs w:val="24"/>
          <w:lang w:eastAsia="ar-SA"/>
        </w:rPr>
        <w:t>соотношения площади и периметра, научатся рассуждать и делать выводы; слушать собеседника и вести диалог;</w:t>
      </w:r>
      <w:r>
        <w:rPr>
          <w:kern w:val="1"/>
          <w:szCs w:val="24"/>
          <w:lang w:eastAsia="ar-SA"/>
        </w:rPr>
        <w:t xml:space="preserve"> </w:t>
      </w:r>
      <w:r w:rsidRPr="001F0DB2">
        <w:rPr>
          <w:kern w:val="1"/>
          <w:szCs w:val="24"/>
          <w:lang w:eastAsia="ar-SA"/>
        </w:rPr>
        <w:t>излагать и аргументировать свою точку зр</w:t>
      </w:r>
      <w:r>
        <w:rPr>
          <w:kern w:val="1"/>
          <w:szCs w:val="24"/>
          <w:lang w:eastAsia="ar-SA"/>
        </w:rPr>
        <w:t xml:space="preserve">ения; оценивать себя </w:t>
      </w:r>
      <w:r w:rsidRPr="001F0DB2">
        <w:rPr>
          <w:kern w:val="1"/>
          <w:szCs w:val="24"/>
          <w:lang w:eastAsia="ar-SA"/>
        </w:rPr>
        <w:t xml:space="preserve">. </w:t>
      </w:r>
    </w:p>
    <w:p w:rsidR="000C783F" w:rsidRPr="001F0DB2" w:rsidRDefault="000C783F" w:rsidP="001F0DB2">
      <w:pPr>
        <w:shd w:val="clear" w:color="auto" w:fill="FFFFFF"/>
        <w:tabs>
          <w:tab w:val="left" w:pos="422"/>
        </w:tabs>
        <w:suppressAutoHyphens/>
        <w:spacing w:before="5" w:line="360" w:lineRule="auto"/>
        <w:ind w:firstLine="0"/>
        <w:jc w:val="left"/>
        <w:rPr>
          <w:kern w:val="1"/>
          <w:szCs w:val="24"/>
          <w:lang w:eastAsia="ar-SA"/>
        </w:rPr>
      </w:pPr>
    </w:p>
    <w:p w:rsidR="000C783F" w:rsidRPr="001F0DB2" w:rsidRDefault="000C783F" w:rsidP="001F0DB2">
      <w:pPr>
        <w:suppressAutoHyphens/>
        <w:spacing w:line="200" w:lineRule="atLeast"/>
        <w:ind w:right="450" w:firstLine="0"/>
        <w:jc w:val="left"/>
        <w:rPr>
          <w:bCs/>
          <w:iCs/>
          <w:color w:val="000000"/>
          <w:kern w:val="1"/>
          <w:szCs w:val="24"/>
          <w:lang w:eastAsia="ar-SA"/>
        </w:rPr>
      </w:pPr>
      <w:r w:rsidRPr="001F0DB2">
        <w:rPr>
          <w:bCs/>
          <w:iCs/>
          <w:color w:val="000000"/>
          <w:kern w:val="1"/>
          <w:szCs w:val="24"/>
          <w:lang w:eastAsia="ar-SA"/>
        </w:rPr>
        <w:t>10. Задачи:</w:t>
      </w:r>
    </w:p>
    <w:p w:rsidR="000C783F" w:rsidRPr="001F0DB2" w:rsidRDefault="000C783F" w:rsidP="001F0DB2">
      <w:pPr>
        <w:suppressAutoHyphens/>
        <w:spacing w:line="200" w:lineRule="atLeast"/>
        <w:ind w:firstLine="0"/>
        <w:jc w:val="left"/>
        <w:rPr>
          <w:kern w:val="1"/>
          <w:szCs w:val="24"/>
          <w:lang w:eastAsia="ar-SA"/>
        </w:rPr>
      </w:pPr>
      <w:r w:rsidRPr="001F0DB2">
        <w:rPr>
          <w:kern w:val="1"/>
          <w:szCs w:val="24"/>
          <w:lang w:eastAsia="ar-SA"/>
        </w:rPr>
        <w:t xml:space="preserve">- </w:t>
      </w:r>
      <w:r w:rsidRPr="001F0DB2">
        <w:rPr>
          <w:kern w:val="1"/>
          <w:szCs w:val="24"/>
          <w:u w:val="single"/>
          <w:lang w:eastAsia="ar-SA"/>
        </w:rPr>
        <w:t>образовательные (</w:t>
      </w:r>
      <w:r w:rsidRPr="001F0DB2">
        <w:rPr>
          <w:kern w:val="1"/>
          <w:szCs w:val="24"/>
          <w:lang w:eastAsia="ar-SA"/>
        </w:rPr>
        <w:t>формирование познавательных УУД</w:t>
      </w:r>
      <w:r w:rsidRPr="001F0DB2">
        <w:rPr>
          <w:kern w:val="1"/>
          <w:szCs w:val="24"/>
          <w:u w:val="single"/>
          <w:lang w:eastAsia="ar-SA"/>
        </w:rPr>
        <w:t>)</w:t>
      </w:r>
      <w:r w:rsidRPr="001F0DB2">
        <w:rPr>
          <w:kern w:val="1"/>
          <w:szCs w:val="24"/>
          <w:lang w:eastAsia="ar-SA"/>
        </w:rPr>
        <w:t xml:space="preserve">:   </w:t>
      </w:r>
    </w:p>
    <w:p w:rsidR="000C783F" w:rsidRPr="001F0DB2" w:rsidRDefault="000C783F" w:rsidP="001F0DB2">
      <w:pPr>
        <w:suppressAutoHyphens/>
        <w:ind w:firstLine="0"/>
        <w:jc w:val="left"/>
        <w:rPr>
          <w:kern w:val="1"/>
          <w:szCs w:val="24"/>
          <w:lang w:eastAsia="ar-SA"/>
        </w:rPr>
      </w:pPr>
      <w:r w:rsidRPr="001F0DB2">
        <w:rPr>
          <w:kern w:val="1"/>
          <w:szCs w:val="24"/>
          <w:lang w:eastAsia="ar-SA"/>
        </w:rPr>
        <w:t xml:space="preserve">научить в процессе реальной ситуации использовать определения следующих понятий:  «площадь прямоугольника», периметр многоугольника </w:t>
      </w:r>
      <w:r>
        <w:rPr>
          <w:kern w:val="1"/>
          <w:szCs w:val="24"/>
          <w:lang w:eastAsia="ar-SA"/>
        </w:rPr>
        <w:t>,</w:t>
      </w:r>
      <w:r w:rsidRPr="001F0DB2">
        <w:rPr>
          <w:kern w:val="1"/>
          <w:szCs w:val="24"/>
          <w:lang w:eastAsia="ar-SA"/>
        </w:rPr>
        <w:t>в</w:t>
      </w:r>
      <w:r w:rsidRPr="001F0DB2">
        <w:rPr>
          <w:color w:val="000000"/>
          <w:kern w:val="1"/>
          <w:szCs w:val="24"/>
          <w:lang w:eastAsia="ar-SA"/>
        </w:rPr>
        <w:t>ычислять площадь фигуры по количеству квадратных сантиметров, уложенных в ней,  в</w:t>
      </w:r>
      <w:r w:rsidRPr="001F0DB2">
        <w:rPr>
          <w:kern w:val="1"/>
          <w:szCs w:val="24"/>
          <w:lang w:eastAsia="ar-SA"/>
        </w:rPr>
        <w:t>ычислять площ</w:t>
      </w:r>
      <w:r>
        <w:rPr>
          <w:kern w:val="1"/>
          <w:szCs w:val="24"/>
          <w:lang w:eastAsia="ar-SA"/>
        </w:rPr>
        <w:t xml:space="preserve">ади прямоугольников по формулам,  выводить зависимости, учить делать выводы и обобщения, </w:t>
      </w:r>
    </w:p>
    <w:p w:rsidR="000C783F" w:rsidRPr="001F0DB2" w:rsidRDefault="000C783F" w:rsidP="001F0DB2">
      <w:pPr>
        <w:suppressAutoHyphens/>
        <w:spacing w:line="200" w:lineRule="atLeast"/>
        <w:ind w:firstLine="0"/>
        <w:jc w:val="left"/>
        <w:rPr>
          <w:kern w:val="1"/>
          <w:szCs w:val="24"/>
          <w:lang w:eastAsia="ar-SA"/>
        </w:rPr>
      </w:pPr>
      <w:r w:rsidRPr="001F0DB2">
        <w:rPr>
          <w:kern w:val="1"/>
          <w:szCs w:val="24"/>
          <w:lang w:eastAsia="ar-SA"/>
        </w:rPr>
        <w:t xml:space="preserve">- </w:t>
      </w:r>
      <w:r w:rsidRPr="001F0DB2">
        <w:rPr>
          <w:kern w:val="1"/>
          <w:szCs w:val="24"/>
          <w:u w:val="single"/>
          <w:lang w:eastAsia="ar-SA"/>
        </w:rPr>
        <w:t>воспитательные (</w:t>
      </w:r>
      <w:r w:rsidRPr="001F0DB2">
        <w:rPr>
          <w:kern w:val="1"/>
          <w:szCs w:val="24"/>
          <w:lang w:eastAsia="ar-SA"/>
        </w:rPr>
        <w:t>формирование коммуникативных и личностных УУД</w:t>
      </w:r>
      <w:r w:rsidRPr="001F0DB2">
        <w:rPr>
          <w:kern w:val="1"/>
          <w:szCs w:val="24"/>
          <w:u w:val="single"/>
          <w:lang w:eastAsia="ar-SA"/>
        </w:rPr>
        <w:t>)</w:t>
      </w:r>
      <w:r w:rsidRPr="001F0DB2">
        <w:rPr>
          <w:kern w:val="1"/>
          <w:szCs w:val="24"/>
          <w:lang w:eastAsia="ar-SA"/>
        </w:rPr>
        <w:t xml:space="preserve">:   </w:t>
      </w:r>
    </w:p>
    <w:p w:rsidR="000C783F" w:rsidRPr="001F0DB2" w:rsidRDefault="000C783F" w:rsidP="001F0DB2">
      <w:pPr>
        <w:suppressAutoHyphens/>
        <w:spacing w:line="200" w:lineRule="atLeast"/>
        <w:ind w:firstLine="0"/>
        <w:jc w:val="left"/>
        <w:rPr>
          <w:kern w:val="1"/>
          <w:szCs w:val="24"/>
          <w:lang w:eastAsia="ar-SA"/>
        </w:rPr>
      </w:pPr>
      <w:r w:rsidRPr="001F0DB2">
        <w:rPr>
          <w:kern w:val="1"/>
          <w:szCs w:val="24"/>
          <w:lang w:eastAsia="ar-SA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0C783F" w:rsidRPr="001F0DB2" w:rsidRDefault="000C783F" w:rsidP="001F0DB2">
      <w:pPr>
        <w:suppressAutoHyphens/>
        <w:spacing w:line="200" w:lineRule="atLeast"/>
        <w:ind w:firstLine="0"/>
        <w:jc w:val="left"/>
        <w:rPr>
          <w:kern w:val="1"/>
          <w:szCs w:val="24"/>
          <w:lang w:eastAsia="ar-SA"/>
        </w:rPr>
      </w:pPr>
      <w:r w:rsidRPr="001F0DB2">
        <w:rPr>
          <w:kern w:val="1"/>
          <w:szCs w:val="24"/>
          <w:lang w:eastAsia="ar-SA"/>
        </w:rPr>
        <w:t xml:space="preserve">- </w:t>
      </w:r>
      <w:r w:rsidRPr="001F0DB2">
        <w:rPr>
          <w:kern w:val="1"/>
          <w:szCs w:val="24"/>
          <w:u w:val="single"/>
          <w:lang w:eastAsia="ar-SA"/>
        </w:rPr>
        <w:t>развивающие</w:t>
      </w:r>
      <w:r w:rsidRPr="001F0DB2">
        <w:rPr>
          <w:kern w:val="1"/>
          <w:szCs w:val="24"/>
          <w:lang w:eastAsia="ar-SA"/>
        </w:rPr>
        <w:t xml:space="preserve"> (формирование регулятивных УУД)</w:t>
      </w:r>
    </w:p>
    <w:p w:rsidR="000C783F" w:rsidRPr="001F0DB2" w:rsidRDefault="000C783F" w:rsidP="001F0DB2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00" w:lineRule="atLeast"/>
        <w:ind w:firstLine="720"/>
        <w:jc w:val="left"/>
        <w:rPr>
          <w:kern w:val="1"/>
          <w:szCs w:val="24"/>
          <w:lang w:eastAsia="ar-SA"/>
        </w:rPr>
      </w:pPr>
      <w:r w:rsidRPr="001F0DB2">
        <w:rPr>
          <w:kern w:val="1"/>
          <w:szCs w:val="24"/>
          <w:lang w:eastAsia="ar-SA"/>
        </w:rPr>
        <w:t xml:space="preserve">развивать умение анализировать, рассуждать, сравнивать, обобщать, делать выводы, развивать внимание,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0C783F" w:rsidRPr="001F0DB2" w:rsidRDefault="000C783F" w:rsidP="001F0DB2">
      <w:pPr>
        <w:tabs>
          <w:tab w:val="left" w:pos="426"/>
        </w:tabs>
        <w:suppressAutoHyphens/>
        <w:ind w:firstLine="0"/>
        <w:jc w:val="left"/>
        <w:rPr>
          <w:color w:val="000000"/>
          <w:kern w:val="1"/>
          <w:szCs w:val="24"/>
          <w:lang w:eastAsia="ar-SA"/>
        </w:rPr>
      </w:pPr>
      <w:r>
        <w:rPr>
          <w:bCs/>
          <w:iCs/>
          <w:kern w:val="1"/>
          <w:szCs w:val="24"/>
          <w:lang w:eastAsia="ar-SA"/>
        </w:rPr>
        <w:t xml:space="preserve">11.Тип урока : </w:t>
      </w:r>
      <w:r w:rsidRPr="001F0DB2">
        <w:rPr>
          <w:bCs/>
          <w:iCs/>
          <w:kern w:val="1"/>
          <w:szCs w:val="24"/>
          <w:lang w:eastAsia="ar-SA"/>
        </w:rPr>
        <w:t>развивающий контроль, проблемный</w:t>
      </w:r>
      <w:r w:rsidRPr="001F0DB2">
        <w:rPr>
          <w:color w:val="000000"/>
          <w:kern w:val="1"/>
          <w:szCs w:val="24"/>
          <w:lang w:eastAsia="ar-SA"/>
        </w:rPr>
        <w:t>.</w:t>
      </w:r>
    </w:p>
    <w:p w:rsidR="000C783F" w:rsidRPr="001F0DB2" w:rsidRDefault="000C783F" w:rsidP="001F0DB2">
      <w:pPr>
        <w:tabs>
          <w:tab w:val="left" w:pos="426"/>
        </w:tabs>
        <w:suppressAutoHyphens/>
        <w:ind w:firstLine="0"/>
        <w:jc w:val="left"/>
        <w:rPr>
          <w:color w:val="000000"/>
          <w:kern w:val="1"/>
          <w:szCs w:val="24"/>
          <w:lang w:eastAsia="ar-SA"/>
        </w:rPr>
      </w:pPr>
      <w:r w:rsidRPr="001F0DB2">
        <w:rPr>
          <w:color w:val="000000"/>
          <w:kern w:val="1"/>
          <w:szCs w:val="24"/>
          <w:lang w:eastAsia="ar-SA"/>
        </w:rPr>
        <w:t>12 .Методы:</w:t>
      </w:r>
    </w:p>
    <w:p w:rsidR="000C783F" w:rsidRPr="001F0DB2" w:rsidRDefault="000C783F" w:rsidP="001F0DB2">
      <w:pPr>
        <w:numPr>
          <w:ilvl w:val="0"/>
          <w:numId w:val="3"/>
        </w:numPr>
        <w:tabs>
          <w:tab w:val="left" w:pos="426"/>
        </w:tabs>
        <w:suppressAutoHyphens/>
        <w:jc w:val="left"/>
        <w:rPr>
          <w:color w:val="000000"/>
          <w:szCs w:val="24"/>
          <w:lang w:eastAsia="ru-RU"/>
        </w:rPr>
      </w:pPr>
      <w:r w:rsidRPr="001F0DB2">
        <w:rPr>
          <w:color w:val="000000"/>
          <w:szCs w:val="24"/>
          <w:lang w:eastAsia="ru-RU"/>
        </w:rPr>
        <w:t>по источникам знаний: словесные, наглядные;</w:t>
      </w:r>
    </w:p>
    <w:p w:rsidR="000C783F" w:rsidRPr="001F0DB2" w:rsidRDefault="000C783F" w:rsidP="001F0DB2">
      <w:pPr>
        <w:numPr>
          <w:ilvl w:val="0"/>
          <w:numId w:val="3"/>
        </w:numPr>
        <w:tabs>
          <w:tab w:val="left" w:pos="426"/>
        </w:tabs>
        <w:suppressAutoHyphens/>
        <w:jc w:val="left"/>
        <w:rPr>
          <w:color w:val="000000"/>
          <w:szCs w:val="24"/>
          <w:lang w:eastAsia="ru-RU"/>
        </w:rPr>
      </w:pPr>
      <w:r w:rsidRPr="001F0DB2">
        <w:rPr>
          <w:color w:val="000000"/>
          <w:szCs w:val="24"/>
          <w:lang w:eastAsia="ru-RU"/>
        </w:rPr>
        <w:t>по степени взаимодействия учитель-ученик: эвристическая беседа;</w:t>
      </w:r>
    </w:p>
    <w:p w:rsidR="000C783F" w:rsidRPr="001F0DB2" w:rsidRDefault="000C783F" w:rsidP="001F0DB2">
      <w:pPr>
        <w:numPr>
          <w:ilvl w:val="0"/>
          <w:numId w:val="3"/>
        </w:numPr>
        <w:tabs>
          <w:tab w:val="left" w:pos="426"/>
        </w:tabs>
        <w:suppressAutoHyphens/>
        <w:jc w:val="left"/>
        <w:rPr>
          <w:color w:val="000000"/>
          <w:szCs w:val="24"/>
          <w:lang w:eastAsia="ru-RU"/>
        </w:rPr>
      </w:pPr>
      <w:r w:rsidRPr="001F0DB2">
        <w:rPr>
          <w:color w:val="000000"/>
          <w:szCs w:val="24"/>
          <w:lang w:eastAsia="ru-RU"/>
        </w:rPr>
        <w:t>относительно дидактических задач: подготовка к восприятию;</w:t>
      </w:r>
    </w:p>
    <w:p w:rsidR="000C783F" w:rsidRPr="001F0DB2" w:rsidRDefault="000C783F" w:rsidP="001F0DB2">
      <w:pPr>
        <w:numPr>
          <w:ilvl w:val="0"/>
          <w:numId w:val="3"/>
        </w:numPr>
        <w:tabs>
          <w:tab w:val="left" w:pos="426"/>
        </w:tabs>
        <w:suppressAutoHyphens/>
        <w:jc w:val="left"/>
        <w:rPr>
          <w:color w:val="000000"/>
          <w:szCs w:val="24"/>
          <w:lang w:eastAsia="ru-RU"/>
        </w:rPr>
      </w:pPr>
      <w:r w:rsidRPr="001F0DB2">
        <w:rPr>
          <w:color w:val="000000"/>
          <w:szCs w:val="24"/>
          <w:lang w:eastAsia="ru-RU"/>
        </w:rPr>
        <w:t>относительно характера познавательной деятельности: репродуктивный, частично-поисковый.</w:t>
      </w:r>
    </w:p>
    <w:p w:rsidR="000C783F" w:rsidRPr="001F0DB2" w:rsidRDefault="000C783F" w:rsidP="001F0DB2">
      <w:pPr>
        <w:suppressAutoHyphens/>
        <w:spacing w:line="200" w:lineRule="atLeast"/>
        <w:ind w:firstLine="0"/>
        <w:jc w:val="left"/>
        <w:rPr>
          <w:bCs/>
          <w:iCs/>
          <w:kern w:val="1"/>
          <w:szCs w:val="24"/>
          <w:lang w:eastAsia="ar-SA"/>
        </w:rPr>
      </w:pPr>
      <w:r w:rsidRPr="001F0DB2">
        <w:rPr>
          <w:bCs/>
          <w:iCs/>
          <w:kern w:val="1"/>
          <w:szCs w:val="24"/>
          <w:lang w:eastAsia="ar-SA"/>
        </w:rPr>
        <w:t xml:space="preserve">13.Формы работы учащихся: </w:t>
      </w:r>
      <w:r>
        <w:rPr>
          <w:color w:val="000000"/>
          <w:kern w:val="1"/>
          <w:szCs w:val="24"/>
          <w:lang w:eastAsia="ar-SA"/>
        </w:rPr>
        <w:t>Фронтальная,</w:t>
      </w:r>
      <w:r w:rsidRPr="001F0DB2">
        <w:rPr>
          <w:color w:val="000000"/>
          <w:kern w:val="1"/>
          <w:szCs w:val="24"/>
          <w:lang w:eastAsia="ar-SA"/>
        </w:rPr>
        <w:t xml:space="preserve"> индивидуальная</w:t>
      </w:r>
      <w:r w:rsidRPr="001F0DB2">
        <w:rPr>
          <w:kern w:val="1"/>
          <w:szCs w:val="24"/>
          <w:lang w:eastAsia="ar-SA"/>
        </w:rPr>
        <w:t>.</w:t>
      </w:r>
    </w:p>
    <w:p w:rsidR="000C783F" w:rsidRPr="001F0DB2" w:rsidRDefault="000C783F" w:rsidP="001F0DB2">
      <w:pPr>
        <w:tabs>
          <w:tab w:val="left" w:pos="567"/>
        </w:tabs>
        <w:ind w:firstLine="0"/>
        <w:jc w:val="left"/>
        <w:rPr>
          <w:color w:val="000000"/>
          <w:szCs w:val="24"/>
          <w:lang w:eastAsia="ru-RU"/>
        </w:rPr>
      </w:pPr>
      <w:r w:rsidRPr="001F0DB2">
        <w:rPr>
          <w:color w:val="000000"/>
          <w:szCs w:val="24"/>
          <w:lang w:eastAsia="ru-RU"/>
        </w:rPr>
        <w:t>14.</w:t>
      </w:r>
      <w:r w:rsidRPr="001F0DB2">
        <w:rPr>
          <w:bCs/>
          <w:color w:val="000000"/>
          <w:szCs w:val="24"/>
          <w:lang w:eastAsia="ru-RU"/>
        </w:rPr>
        <w:t>Организация деятельности учащихся на уроке:</w:t>
      </w:r>
    </w:p>
    <w:p w:rsidR="000C783F" w:rsidRPr="001F0DB2" w:rsidRDefault="000C783F" w:rsidP="001F0DB2">
      <w:pPr>
        <w:suppressAutoHyphens/>
        <w:ind w:firstLine="0"/>
        <w:jc w:val="left"/>
        <w:rPr>
          <w:color w:val="000000"/>
          <w:kern w:val="1"/>
          <w:szCs w:val="24"/>
          <w:lang w:eastAsia="ar-SA"/>
        </w:rPr>
      </w:pPr>
      <w:r w:rsidRPr="001F0DB2">
        <w:rPr>
          <w:color w:val="000000"/>
          <w:kern w:val="1"/>
          <w:szCs w:val="24"/>
          <w:lang w:eastAsia="ar-SA"/>
        </w:rPr>
        <w:t>-самостоятельно выходят на проблему и решают её;</w:t>
      </w:r>
    </w:p>
    <w:p w:rsidR="000C783F" w:rsidRPr="001F0DB2" w:rsidRDefault="000C783F" w:rsidP="001F0DB2">
      <w:pPr>
        <w:suppressAutoHyphens/>
        <w:ind w:firstLine="0"/>
        <w:jc w:val="left"/>
        <w:rPr>
          <w:kern w:val="1"/>
          <w:szCs w:val="24"/>
          <w:lang w:eastAsia="ar-SA"/>
        </w:rPr>
      </w:pPr>
      <w:r w:rsidRPr="001F0DB2">
        <w:rPr>
          <w:color w:val="FF0000"/>
          <w:kern w:val="1"/>
          <w:szCs w:val="24"/>
          <w:lang w:eastAsia="ar-SA"/>
        </w:rPr>
        <w:t>-</w:t>
      </w:r>
      <w:r w:rsidRPr="001F0DB2">
        <w:rPr>
          <w:kern w:val="1"/>
          <w:szCs w:val="24"/>
          <w:lang w:eastAsia="ar-SA"/>
        </w:rPr>
        <w:t>работают с рабочим листом  при выполнении заданий;</w:t>
      </w:r>
    </w:p>
    <w:p w:rsidR="000C783F" w:rsidRPr="001F0DB2" w:rsidRDefault="000C783F" w:rsidP="001F0DB2">
      <w:pPr>
        <w:suppressAutoHyphens/>
        <w:ind w:firstLine="0"/>
        <w:jc w:val="left"/>
        <w:rPr>
          <w:color w:val="000000"/>
          <w:kern w:val="1"/>
          <w:szCs w:val="24"/>
          <w:lang w:eastAsia="ar-SA"/>
        </w:rPr>
      </w:pPr>
      <w:r w:rsidRPr="001F0DB2">
        <w:rPr>
          <w:color w:val="000000"/>
          <w:kern w:val="1"/>
          <w:szCs w:val="24"/>
          <w:lang w:eastAsia="ar-SA"/>
        </w:rPr>
        <w:t>-отвечают на вопросы;</w:t>
      </w:r>
    </w:p>
    <w:p w:rsidR="000C783F" w:rsidRPr="001F0DB2" w:rsidRDefault="000C783F" w:rsidP="001F0DB2">
      <w:pPr>
        <w:suppressAutoHyphens/>
        <w:ind w:firstLine="0"/>
        <w:jc w:val="left"/>
        <w:rPr>
          <w:color w:val="000000"/>
          <w:kern w:val="1"/>
          <w:szCs w:val="24"/>
          <w:lang w:eastAsia="ar-SA"/>
        </w:rPr>
      </w:pPr>
      <w:r w:rsidRPr="001F0DB2">
        <w:rPr>
          <w:color w:val="000000"/>
          <w:kern w:val="1"/>
          <w:szCs w:val="24"/>
          <w:lang w:eastAsia="ar-SA"/>
        </w:rPr>
        <w:t>-решают самостоятельно задачи;</w:t>
      </w:r>
    </w:p>
    <w:p w:rsidR="000C783F" w:rsidRPr="001F0DB2" w:rsidRDefault="000C783F" w:rsidP="001F0DB2">
      <w:pPr>
        <w:suppressAutoHyphens/>
        <w:ind w:firstLine="0"/>
        <w:jc w:val="left"/>
        <w:rPr>
          <w:color w:val="000000"/>
          <w:kern w:val="1"/>
          <w:szCs w:val="24"/>
          <w:lang w:eastAsia="ar-SA"/>
        </w:rPr>
      </w:pPr>
      <w:r>
        <w:rPr>
          <w:color w:val="000000"/>
          <w:kern w:val="1"/>
          <w:szCs w:val="24"/>
          <w:lang w:eastAsia="ar-SA"/>
        </w:rPr>
        <w:t xml:space="preserve">-оценивают себя </w:t>
      </w:r>
      <w:r w:rsidRPr="001F0DB2">
        <w:rPr>
          <w:color w:val="000000"/>
          <w:kern w:val="1"/>
          <w:szCs w:val="24"/>
          <w:lang w:eastAsia="ar-SA"/>
        </w:rPr>
        <w:t>;</w:t>
      </w:r>
    </w:p>
    <w:p w:rsidR="000C783F" w:rsidRPr="001F0DB2" w:rsidRDefault="000C783F" w:rsidP="001F0DB2">
      <w:pPr>
        <w:suppressAutoHyphens/>
        <w:ind w:firstLine="0"/>
        <w:jc w:val="left"/>
        <w:rPr>
          <w:color w:val="000000"/>
          <w:kern w:val="1"/>
          <w:szCs w:val="24"/>
          <w:lang w:eastAsia="ar-SA"/>
        </w:rPr>
      </w:pPr>
      <w:r w:rsidRPr="001F0DB2">
        <w:rPr>
          <w:color w:val="000000"/>
          <w:kern w:val="1"/>
          <w:szCs w:val="24"/>
          <w:lang w:eastAsia="ar-SA"/>
        </w:rPr>
        <w:t>-рефлектируют.</w:t>
      </w:r>
    </w:p>
    <w:p w:rsidR="000C783F" w:rsidRPr="001F0DB2" w:rsidRDefault="000C783F" w:rsidP="001F0DB2">
      <w:pPr>
        <w:tabs>
          <w:tab w:val="left" w:pos="567"/>
          <w:tab w:val="left" w:pos="709"/>
        </w:tabs>
        <w:suppressAutoHyphens/>
        <w:ind w:firstLine="0"/>
        <w:jc w:val="left"/>
        <w:rPr>
          <w:color w:val="000000"/>
          <w:kern w:val="1"/>
          <w:szCs w:val="24"/>
          <w:lang w:eastAsia="ar-SA"/>
        </w:rPr>
      </w:pPr>
      <w:r w:rsidRPr="001F0DB2">
        <w:rPr>
          <w:bCs/>
          <w:iCs/>
          <w:kern w:val="1"/>
          <w:szCs w:val="24"/>
          <w:lang w:eastAsia="ar-SA"/>
        </w:rPr>
        <w:t xml:space="preserve">15.Необходимое техническое оборудование: </w:t>
      </w:r>
      <w:r w:rsidRPr="001F0DB2">
        <w:rPr>
          <w:color w:val="000000"/>
          <w:kern w:val="1"/>
          <w:szCs w:val="24"/>
          <w:lang w:eastAsia="ar-SA"/>
        </w:rPr>
        <w:t>Компьютер, проектор, интерактивная доска, учебники по математике, раз</w:t>
      </w:r>
      <w:r>
        <w:rPr>
          <w:color w:val="000000"/>
          <w:kern w:val="1"/>
          <w:szCs w:val="24"/>
          <w:lang w:eastAsia="ar-SA"/>
        </w:rPr>
        <w:t>даточный материал рабочий лист</w:t>
      </w:r>
      <w:r w:rsidRPr="001F0DB2">
        <w:rPr>
          <w:color w:val="000000"/>
          <w:kern w:val="1"/>
          <w:szCs w:val="24"/>
          <w:lang w:eastAsia="ar-SA"/>
        </w:rPr>
        <w:t xml:space="preserve">, </w:t>
      </w:r>
      <w:r>
        <w:rPr>
          <w:color w:val="000000"/>
          <w:kern w:val="1"/>
          <w:szCs w:val="24"/>
          <w:lang w:eastAsia="ar-SA"/>
        </w:rPr>
        <w:t>модели прямоугольников</w:t>
      </w:r>
      <w:r w:rsidRPr="001F0DB2">
        <w:rPr>
          <w:color w:val="000000"/>
          <w:kern w:val="1"/>
          <w:szCs w:val="24"/>
          <w:lang w:eastAsia="ar-SA"/>
        </w:rPr>
        <w:t>, электронная презентация для интерактивной доски.</w:t>
      </w:r>
    </w:p>
    <w:p w:rsidR="000C783F" w:rsidRPr="001F0DB2" w:rsidRDefault="000C783F" w:rsidP="001F0DB2">
      <w:pPr>
        <w:suppressAutoHyphens/>
        <w:spacing w:line="200" w:lineRule="atLeast"/>
        <w:ind w:firstLine="0"/>
        <w:jc w:val="left"/>
        <w:rPr>
          <w:bCs/>
          <w:iCs/>
          <w:kern w:val="1"/>
          <w:szCs w:val="24"/>
          <w:lang w:eastAsia="ar-SA"/>
        </w:rPr>
      </w:pPr>
      <w:r w:rsidRPr="001F0DB2">
        <w:rPr>
          <w:bCs/>
          <w:iCs/>
          <w:kern w:val="1"/>
          <w:szCs w:val="24"/>
          <w:lang w:eastAsia="ar-SA"/>
        </w:rPr>
        <w:t>16.Структура и ход  урока</w:t>
      </w:r>
    </w:p>
    <w:p w:rsidR="000C783F" w:rsidRDefault="000C783F" w:rsidP="001F0DB2">
      <w:pPr>
        <w:suppressAutoHyphens/>
        <w:spacing w:line="200" w:lineRule="atLeast"/>
        <w:ind w:firstLine="0"/>
        <w:jc w:val="left"/>
        <w:rPr>
          <w:bCs/>
          <w:iCs/>
          <w:kern w:val="1"/>
          <w:szCs w:val="24"/>
          <w:lang w:eastAsia="ar-SA"/>
        </w:rPr>
      </w:pPr>
      <w:r w:rsidRPr="001F0DB2">
        <w:rPr>
          <w:bCs/>
          <w:iCs/>
          <w:kern w:val="1"/>
          <w:szCs w:val="24"/>
          <w:lang w:eastAsia="ar-SA"/>
        </w:rPr>
        <w:t>Технологическая карта урока.</w:t>
      </w:r>
    </w:p>
    <w:p w:rsidR="000C783F" w:rsidRDefault="000C783F" w:rsidP="001F0DB2">
      <w:pPr>
        <w:suppressAutoHyphens/>
        <w:spacing w:line="200" w:lineRule="atLeast"/>
        <w:ind w:firstLine="0"/>
        <w:jc w:val="left"/>
        <w:rPr>
          <w:bCs/>
          <w:iCs/>
          <w:kern w:val="1"/>
          <w:szCs w:val="24"/>
          <w:lang w:eastAsia="ar-SA"/>
        </w:rPr>
      </w:pPr>
    </w:p>
    <w:p w:rsidR="000C783F" w:rsidRDefault="000C783F" w:rsidP="001F0DB2">
      <w:pPr>
        <w:suppressAutoHyphens/>
        <w:spacing w:line="200" w:lineRule="atLeast"/>
        <w:ind w:firstLine="0"/>
        <w:jc w:val="left"/>
        <w:rPr>
          <w:bCs/>
          <w:iCs/>
          <w:kern w:val="1"/>
          <w:szCs w:val="24"/>
          <w:lang w:eastAsia="ar-SA"/>
        </w:rPr>
      </w:pPr>
    </w:p>
    <w:p w:rsidR="000C783F" w:rsidRDefault="000C783F" w:rsidP="001F0DB2">
      <w:pPr>
        <w:suppressAutoHyphens/>
        <w:spacing w:line="200" w:lineRule="atLeast"/>
        <w:ind w:firstLine="0"/>
        <w:jc w:val="left"/>
        <w:rPr>
          <w:bCs/>
          <w:iCs/>
          <w:kern w:val="1"/>
          <w:szCs w:val="24"/>
          <w:lang w:eastAsia="ar-SA"/>
        </w:rPr>
      </w:pPr>
    </w:p>
    <w:p w:rsidR="000C783F" w:rsidRDefault="000C783F" w:rsidP="001F0DB2">
      <w:pPr>
        <w:suppressAutoHyphens/>
        <w:spacing w:line="200" w:lineRule="atLeast"/>
        <w:ind w:firstLine="0"/>
        <w:jc w:val="left"/>
        <w:rPr>
          <w:bCs/>
          <w:iCs/>
          <w:kern w:val="1"/>
          <w:szCs w:val="24"/>
          <w:lang w:eastAsia="ar-SA"/>
        </w:rPr>
      </w:pPr>
    </w:p>
    <w:p w:rsidR="000C783F" w:rsidRDefault="000C783F" w:rsidP="001F0DB2">
      <w:pPr>
        <w:suppressAutoHyphens/>
        <w:spacing w:line="200" w:lineRule="atLeast"/>
        <w:ind w:firstLine="0"/>
        <w:jc w:val="left"/>
        <w:rPr>
          <w:bCs/>
          <w:iCs/>
          <w:kern w:val="1"/>
          <w:szCs w:val="24"/>
          <w:lang w:eastAsia="ar-SA"/>
        </w:rPr>
      </w:pPr>
    </w:p>
    <w:p w:rsidR="000C783F" w:rsidRPr="001F0DB2" w:rsidRDefault="000C783F" w:rsidP="001F0DB2">
      <w:pPr>
        <w:suppressAutoHyphens/>
        <w:spacing w:line="200" w:lineRule="atLeast"/>
        <w:ind w:firstLine="0"/>
        <w:jc w:val="left"/>
        <w:rPr>
          <w:kern w:val="1"/>
          <w:szCs w:val="24"/>
          <w:lang w:eastAsia="ar-SA"/>
        </w:rPr>
      </w:pPr>
    </w:p>
    <w:tbl>
      <w:tblPr>
        <w:tblpPr w:leftFromText="180" w:rightFromText="180" w:vertAnchor="text" w:horzAnchor="margin" w:tblpXSpec="center" w:tblpY="-919"/>
        <w:tblW w:w="16928" w:type="dxa"/>
        <w:tblLayout w:type="fixed"/>
        <w:tblLook w:val="0000"/>
      </w:tblPr>
      <w:tblGrid>
        <w:gridCol w:w="534"/>
        <w:gridCol w:w="14"/>
        <w:gridCol w:w="1687"/>
        <w:gridCol w:w="38"/>
        <w:gridCol w:w="1804"/>
        <w:gridCol w:w="2268"/>
        <w:gridCol w:w="1985"/>
        <w:gridCol w:w="34"/>
        <w:gridCol w:w="675"/>
        <w:gridCol w:w="1559"/>
        <w:gridCol w:w="175"/>
        <w:gridCol w:w="1526"/>
        <w:gridCol w:w="34"/>
        <w:gridCol w:w="1924"/>
        <w:gridCol w:w="1727"/>
        <w:gridCol w:w="944"/>
      </w:tblGrid>
      <w:tr w:rsidR="000C783F" w:rsidRPr="001F0DB2" w:rsidTr="006667A4">
        <w:trPr>
          <w:gridAfter w:val="1"/>
          <w:wAfter w:w="944" w:type="dxa"/>
          <w:trHeight w:val="568"/>
          <w:tblHeader/>
        </w:trPr>
        <w:tc>
          <w:tcPr>
            <w:tcW w:w="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№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Этап урока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Задачи этапа</w:t>
            </w:r>
          </w:p>
          <w:p w:rsidR="000C783F" w:rsidRPr="001F0DB2" w:rsidRDefault="000C783F" w:rsidP="001F0DB2">
            <w:pPr>
              <w:suppressAutoHyphens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Деятельность учителя</w:t>
            </w:r>
          </w:p>
          <w:p w:rsidR="000C783F" w:rsidRPr="001F0DB2" w:rsidRDefault="000C783F" w:rsidP="001F0DB2">
            <w:pPr>
              <w:suppressAutoHyphens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 xml:space="preserve">Деятельность 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ученика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right="113"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Время</w:t>
            </w:r>
          </w:p>
          <w:p w:rsidR="000C783F" w:rsidRPr="001F0DB2" w:rsidRDefault="000C783F" w:rsidP="001F0DB2">
            <w:pPr>
              <w:suppressAutoHyphens/>
              <w:spacing w:line="200" w:lineRule="atLeast"/>
              <w:ind w:right="113"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(в мин.)</w:t>
            </w:r>
          </w:p>
          <w:p w:rsidR="000C783F" w:rsidRPr="001F0DB2" w:rsidRDefault="000C783F" w:rsidP="001F0DB2">
            <w:pPr>
              <w:suppressAutoHyphens/>
              <w:spacing w:line="200" w:lineRule="atLeast"/>
              <w:ind w:right="113"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Формируемые УУД</w:t>
            </w:r>
          </w:p>
        </w:tc>
      </w:tr>
      <w:tr w:rsidR="000C783F" w:rsidRPr="001F0DB2" w:rsidTr="006667A4">
        <w:trPr>
          <w:gridAfter w:val="1"/>
          <w:wAfter w:w="944" w:type="dxa"/>
          <w:trHeight w:val="773"/>
          <w:tblHeader/>
        </w:trPr>
        <w:tc>
          <w:tcPr>
            <w:tcW w:w="54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Планируемые результаты</w:t>
            </w:r>
          </w:p>
        </w:tc>
      </w:tr>
      <w:tr w:rsidR="000C783F" w:rsidRPr="001F0DB2" w:rsidTr="006667A4">
        <w:trPr>
          <w:gridAfter w:val="1"/>
          <w:wAfter w:w="944" w:type="dxa"/>
          <w:trHeight w:val="2022"/>
          <w:tblHeader/>
        </w:trPr>
        <w:tc>
          <w:tcPr>
            <w:tcW w:w="5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8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Познаватель-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Регулятивные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Коммуникатив-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ные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Личностные</w:t>
            </w:r>
          </w:p>
        </w:tc>
      </w:tr>
      <w:tr w:rsidR="000C783F" w:rsidRPr="001F0DB2" w:rsidTr="006667A4">
        <w:trPr>
          <w:gridAfter w:val="1"/>
          <w:wAfter w:w="944" w:type="dxa"/>
          <w:trHeight w:val="85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10</w:t>
            </w:r>
          </w:p>
        </w:tc>
      </w:tr>
      <w:tr w:rsidR="000C783F" w:rsidRPr="001F0DB2" w:rsidTr="006667A4">
        <w:trPr>
          <w:gridAfter w:val="1"/>
          <w:wAfter w:w="944" w:type="dxa"/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Организацион-ный этап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Создать  благоприятный психологический настрой на работу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color w:val="000000"/>
                <w:kern w:val="1"/>
                <w:szCs w:val="24"/>
                <w:lang w:eastAsia="ar-SA"/>
              </w:rPr>
              <w:t>Приветствие  учащихся.</w:t>
            </w:r>
          </w:p>
          <w:p w:rsidR="000C783F" w:rsidRPr="001F0DB2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color w:val="000000"/>
                <w:kern w:val="1"/>
                <w:szCs w:val="24"/>
                <w:lang w:eastAsia="ar-SA"/>
              </w:rPr>
              <w:t>Проверка  учителем готовности класса            к уроку; организация внимания</w:t>
            </w:r>
            <w:r w:rsidRPr="001F0DB2">
              <w:rPr>
                <w:kern w:val="1"/>
                <w:szCs w:val="24"/>
                <w:lang w:eastAsia="ar-SA"/>
              </w:rPr>
              <w:t>; инструкта</w:t>
            </w:r>
            <w:r>
              <w:rPr>
                <w:kern w:val="1"/>
                <w:szCs w:val="24"/>
                <w:lang w:eastAsia="ar-SA"/>
              </w:rPr>
              <w:t>ж по работе с рабочей</w:t>
            </w:r>
            <w:r w:rsidRPr="001F0DB2">
              <w:rPr>
                <w:kern w:val="1"/>
                <w:szCs w:val="24"/>
                <w:lang w:eastAsia="ar-SA"/>
              </w:rPr>
              <w:t xml:space="preserve"> картой.</w:t>
            </w:r>
          </w:p>
          <w:p w:rsidR="000C783F" w:rsidRPr="001F0DB2" w:rsidRDefault="000C783F" w:rsidP="001F0DB2">
            <w:pPr>
              <w:tabs>
                <w:tab w:val="left" w:pos="300"/>
                <w:tab w:val="left" w:pos="442"/>
              </w:tabs>
              <w:ind w:firstLine="0"/>
              <w:jc w:val="left"/>
              <w:rPr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Знакомство с рабочей</w:t>
            </w:r>
            <w:r w:rsidRPr="001F0DB2">
              <w:rPr>
                <w:kern w:val="1"/>
                <w:szCs w:val="24"/>
                <w:lang w:eastAsia="ar-SA"/>
              </w:rPr>
              <w:t xml:space="preserve"> картой урока, уточнение критериев оценки</w:t>
            </w:r>
            <w:r>
              <w:rPr>
                <w:kern w:val="1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1-</w:t>
            </w:r>
            <w:r w:rsidRPr="001F0DB2">
              <w:rPr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Осознанное  и произвольное построение речевого высказывания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Прогнозирование своей деятельности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Умение слушать и вступать в диалог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Умение  выделять нравственный аспект поведения.</w:t>
            </w:r>
          </w:p>
        </w:tc>
      </w:tr>
      <w:tr w:rsidR="000C783F" w:rsidRPr="001F0DB2" w:rsidTr="006667A4">
        <w:trPr>
          <w:gridAfter w:val="1"/>
          <w:wAfter w:w="944" w:type="dxa"/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Актуализация знаний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Актуализация опорных знаний и способов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color w:val="000000"/>
                <w:kern w:val="1"/>
                <w:szCs w:val="24"/>
                <w:lang w:eastAsia="ar-SA"/>
              </w:rPr>
              <w:t xml:space="preserve">Вступительное слово учителя. </w:t>
            </w:r>
          </w:p>
          <w:p w:rsidR="000C783F" w:rsidRPr="001F0DB2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color w:val="000000"/>
                <w:kern w:val="1"/>
                <w:szCs w:val="24"/>
                <w:lang w:eastAsia="ar-SA"/>
              </w:rPr>
              <w:t>Устный счет.</w:t>
            </w:r>
          </w:p>
          <w:p w:rsidR="000C783F" w:rsidRPr="001F0DB2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color w:val="000000"/>
                <w:kern w:val="1"/>
                <w:szCs w:val="24"/>
                <w:lang w:eastAsia="ar-SA"/>
              </w:rPr>
              <w:t>Повторение пройденного на прошлом уроке.</w:t>
            </w:r>
          </w:p>
          <w:p w:rsidR="000C783F" w:rsidRPr="001F0DB2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color w:val="000000"/>
                <w:kern w:val="1"/>
                <w:szCs w:val="24"/>
                <w:lang w:eastAsia="ar-SA"/>
              </w:rPr>
              <w:t>Беседа с пробле</w:t>
            </w:r>
            <w:r>
              <w:rPr>
                <w:color w:val="000000"/>
                <w:kern w:val="1"/>
                <w:szCs w:val="24"/>
                <w:lang w:eastAsia="ar-SA"/>
              </w:rPr>
              <w:t>мным вопросом  по будущей теме .</w:t>
            </w:r>
            <w:r w:rsidRPr="001F0DB2">
              <w:rPr>
                <w:color w:val="000000"/>
                <w:kern w:val="1"/>
                <w:szCs w:val="24"/>
                <w:lang w:eastAsia="ar-SA"/>
              </w:rPr>
              <w:t xml:space="preserve">  Задает учащимся наводящие вопросы.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Решают примеры устного счета.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Участвуют в работе по повторению, в беседе с учи</w:t>
            </w:r>
            <w:r>
              <w:rPr>
                <w:kern w:val="1"/>
                <w:szCs w:val="24"/>
                <w:lang w:eastAsia="ar-SA"/>
              </w:rPr>
              <w:t xml:space="preserve">телем, отвечают на поставленные </w:t>
            </w:r>
            <w:r w:rsidRPr="001F0DB2">
              <w:rPr>
                <w:kern w:val="1"/>
                <w:szCs w:val="24"/>
                <w:lang w:eastAsia="ar-SA"/>
              </w:rPr>
              <w:t>вопросы.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Проставляют самооценку в рабочий лист.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5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Логический анализ объектов с целью выделения признаков.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Выделение и осознание того, что уже пройдено.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Постановка учебной задачи на основе известного.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Умение с достаточной полнотой и точностью выражать свои  мысли, слушать и вступать в диалог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 xml:space="preserve">Самоопределение </w:t>
            </w:r>
          </w:p>
        </w:tc>
      </w:tr>
      <w:tr w:rsidR="000C783F" w:rsidRPr="001F0DB2" w:rsidTr="006667A4">
        <w:trPr>
          <w:gridAfter w:val="1"/>
          <w:wAfter w:w="944" w:type="dxa"/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8B7A54" w:rsidRDefault="000C783F" w:rsidP="008B7A54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8B7A54">
              <w:rPr>
                <w:kern w:val="1"/>
                <w:szCs w:val="24"/>
                <w:lang w:eastAsia="ar-SA"/>
              </w:rPr>
              <w:t>Постановка целей, задач урока, мотив</w:t>
            </w:r>
            <w:r>
              <w:rPr>
                <w:kern w:val="1"/>
                <w:szCs w:val="24"/>
                <w:lang w:eastAsia="ar-SA"/>
              </w:rPr>
              <w:t>ационная деятельность учащихся.</w:t>
            </w:r>
            <w:r w:rsidRPr="008B7A54">
              <w:rPr>
                <w:kern w:val="1"/>
                <w:szCs w:val="24"/>
                <w:lang w:eastAsia="ar-SA"/>
              </w:rPr>
              <w:t xml:space="preserve"> Введение проблемн</w:t>
            </w:r>
            <w:r>
              <w:rPr>
                <w:kern w:val="1"/>
                <w:szCs w:val="24"/>
                <w:lang w:eastAsia="ar-SA"/>
              </w:rPr>
              <w:t xml:space="preserve">ой ситуации. 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Обеспечение мотивации учения детьми, принятие ими целей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Вместе с учениками определяет цель урока.</w:t>
            </w:r>
          </w:p>
          <w:p w:rsidR="000C783F" w:rsidRPr="00EC1DBE" w:rsidRDefault="000C783F" w:rsidP="00EC1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DBE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</w:t>
            </w:r>
          </w:p>
          <w:p w:rsidR="000C783F" w:rsidRPr="00161995" w:rsidRDefault="000C783F" w:rsidP="00EC1DB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C1DBE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r w:rsidRPr="00161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783F" w:rsidRPr="001F0DB2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Определяют цель урока.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Вспоминают ранее изученный материал.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Самостоятельное выделение-формулирование познавательной цели.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 xml:space="preserve">Целеполагание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Постановка вопросов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 xml:space="preserve">Самоопределение </w:t>
            </w:r>
          </w:p>
        </w:tc>
      </w:tr>
      <w:tr w:rsidR="000C783F" w:rsidRPr="001F0DB2" w:rsidTr="006667A4">
        <w:trPr>
          <w:gridAfter w:val="1"/>
          <w:wAfter w:w="944" w:type="dxa"/>
          <w:trHeight w:val="1222"/>
        </w:trPr>
        <w:tc>
          <w:tcPr>
            <w:tcW w:w="5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Выдвижение гипотезы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color w:val="000000"/>
                <w:kern w:val="1"/>
                <w:szCs w:val="24"/>
                <w:lang w:eastAsia="ar-SA"/>
              </w:rPr>
              <w:t xml:space="preserve">Обеспечение восприятия, осмысления </w:t>
            </w:r>
            <w:r>
              <w:rPr>
                <w:color w:val="000000"/>
                <w:kern w:val="1"/>
                <w:szCs w:val="24"/>
                <w:lang w:eastAsia="ar-SA"/>
              </w:rPr>
              <w:t xml:space="preserve"> выдвинутой гипотезы.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bCs/>
                <w:color w:val="000000"/>
                <w:kern w:val="1"/>
                <w:szCs w:val="24"/>
                <w:lang w:eastAsia="ar-SA"/>
              </w:rPr>
              <w:t>Создает проблемную ситуацию, в</w:t>
            </w:r>
            <w:r>
              <w:rPr>
                <w:bCs/>
                <w:color w:val="000000"/>
                <w:kern w:val="1"/>
                <w:szCs w:val="24"/>
                <w:lang w:eastAsia="ar-SA"/>
              </w:rPr>
              <w:t xml:space="preserve"> </w:t>
            </w:r>
            <w:r w:rsidRPr="001F0DB2">
              <w:rPr>
                <w:bCs/>
                <w:color w:val="000000"/>
                <w:kern w:val="1"/>
                <w:szCs w:val="24"/>
                <w:lang w:eastAsia="ar-SA"/>
              </w:rPr>
              <w:t xml:space="preserve">ходе решения которой учащиеся </w:t>
            </w:r>
            <w:r>
              <w:rPr>
                <w:bCs/>
                <w:color w:val="000000"/>
                <w:kern w:val="1"/>
                <w:szCs w:val="24"/>
                <w:lang w:eastAsia="ar-SA"/>
              </w:rPr>
              <w:t>выдвигают гипотезу.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Cs w:val="24"/>
                <w:lang w:eastAsia="ar-SA"/>
              </w:rPr>
              <w:t>Вспоминают определение гипотезы, выдвигают гипотезу.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Поиск и выделение необходимой информации. Структурирование знаний. Анализ объектов.</w:t>
            </w:r>
          </w:p>
          <w:p w:rsidR="000C783F" w:rsidRPr="001F0DB2" w:rsidRDefault="000C783F" w:rsidP="005B1CBC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Планирование, прогнозирование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Умение слушать и вступать в диалог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 xml:space="preserve">Самоопределение </w:t>
            </w:r>
          </w:p>
        </w:tc>
      </w:tr>
      <w:tr w:rsidR="000C783F" w:rsidRPr="001F0DB2" w:rsidTr="006667A4">
        <w:trPr>
          <w:gridAfter w:val="1"/>
          <w:wAfter w:w="944" w:type="dxa"/>
          <w:trHeight w:val="3399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5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783F" w:rsidRPr="001F0DB2" w:rsidRDefault="000C783F" w:rsidP="001F0DB2">
            <w:pPr>
              <w:ind w:firstLine="0"/>
              <w:jc w:val="left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Проверка гипотезы при помощи исследований.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 xml:space="preserve">Организация исследования, 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коррекция выявленных пробелов, обеспечение закрепления в памяти детей знаний и способов действий, которые им необходимы для самостоятель</w:t>
            </w:r>
            <w:r>
              <w:rPr>
                <w:kern w:val="1"/>
                <w:szCs w:val="24"/>
                <w:lang w:eastAsia="ar-SA"/>
              </w:rPr>
              <w:t>ной работы.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5B1CBC">
            <w:pPr>
              <w:suppressAutoHyphens/>
              <w:snapToGrid w:val="0"/>
              <w:spacing w:line="200" w:lineRule="atLeast"/>
              <w:ind w:left="2124" w:firstLine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kern w:val="1"/>
                <w:szCs w:val="24"/>
                <w:lang w:eastAsia="ar-SA"/>
              </w:rPr>
            </w:pPr>
            <w:r w:rsidRPr="001F0DB2">
              <w:rPr>
                <w:bCs/>
                <w:kern w:val="1"/>
                <w:szCs w:val="24"/>
                <w:lang w:eastAsia="ar-SA"/>
              </w:rPr>
              <w:t>Направляет работу учащихся.</w:t>
            </w:r>
          </w:p>
          <w:p w:rsidR="000C783F" w:rsidRPr="000523A3" w:rsidRDefault="000C783F" w:rsidP="00052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3">
              <w:rPr>
                <w:rFonts w:ascii="Times New Roman" w:hAnsi="Times New Roman" w:cs="Times New Roman"/>
                <w:sz w:val="24"/>
                <w:szCs w:val="24"/>
              </w:rPr>
              <w:t>Побуждает к высказыванию своего мнения.</w:t>
            </w:r>
          </w:p>
          <w:p w:rsidR="000C783F" w:rsidRPr="000523A3" w:rsidRDefault="000C783F" w:rsidP="00052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Отмечает степень вовлеченности учащихся</w:t>
            </w:r>
          </w:p>
          <w:p w:rsidR="000C783F" w:rsidRDefault="000C783F" w:rsidP="000523A3">
            <w:pPr>
              <w:suppressAutoHyphens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  <w:r w:rsidRPr="000523A3">
              <w:rPr>
                <w:szCs w:val="24"/>
              </w:rPr>
              <w:t>в работу на уроке</w:t>
            </w:r>
          </w:p>
          <w:p w:rsidR="000C783F" w:rsidRPr="000523A3" w:rsidRDefault="000C783F" w:rsidP="00052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</w:p>
          <w:p w:rsidR="000C783F" w:rsidRPr="000523A3" w:rsidRDefault="000C783F" w:rsidP="00052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3">
              <w:rPr>
                <w:rFonts w:ascii="Times New Roman" w:hAnsi="Times New Roman" w:cs="Times New Roman"/>
                <w:sz w:val="24"/>
                <w:szCs w:val="24"/>
              </w:rPr>
              <w:t>проверку выполнения упражнения;</w:t>
            </w:r>
          </w:p>
          <w:p w:rsidR="000C783F" w:rsidRPr="000523A3" w:rsidRDefault="000C783F" w:rsidP="00052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3">
              <w:rPr>
                <w:rFonts w:ascii="Times New Roman" w:hAnsi="Times New Roman" w:cs="Times New Roman"/>
                <w:sz w:val="24"/>
                <w:szCs w:val="24"/>
              </w:rPr>
              <w:t>оценочные высказывания обучающихся;</w:t>
            </w:r>
          </w:p>
          <w:p w:rsidR="000C783F" w:rsidRPr="000523A3" w:rsidRDefault="000C783F" w:rsidP="00052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3">
              <w:rPr>
                <w:rFonts w:ascii="Times New Roman" w:hAnsi="Times New Roman" w:cs="Times New Roman"/>
                <w:sz w:val="24"/>
                <w:szCs w:val="24"/>
              </w:rPr>
              <w:t>Подво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 обучающихся к правильному выводу. </w:t>
            </w:r>
          </w:p>
          <w:p w:rsidR="000C783F" w:rsidRPr="000523A3" w:rsidRDefault="000C783F" w:rsidP="00052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3">
              <w:rPr>
                <w:rFonts w:ascii="Times New Roman" w:hAnsi="Times New Roman" w:cs="Times New Roman"/>
                <w:sz w:val="24"/>
                <w:szCs w:val="24"/>
              </w:rPr>
              <w:t>Наводящими вопросами помогает выявить</w:t>
            </w:r>
          </w:p>
          <w:p w:rsidR="000C783F" w:rsidRPr="000523A3" w:rsidRDefault="000C783F" w:rsidP="00052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 </w:t>
            </w:r>
          </w:p>
          <w:p w:rsidR="000C783F" w:rsidRPr="001F0DB2" w:rsidRDefault="000C783F" w:rsidP="000523A3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kern w:val="1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kern w:val="1"/>
                <w:szCs w:val="24"/>
                <w:lang w:eastAsia="ar-SA"/>
              </w:rPr>
            </w:pPr>
            <w:r>
              <w:rPr>
                <w:bCs/>
                <w:kern w:val="1"/>
                <w:szCs w:val="24"/>
                <w:lang w:eastAsia="ar-SA"/>
              </w:rPr>
              <w:t>Самостоятельно проводят исследования. Применяют знания по вычислению площади и периметра.</w:t>
            </w:r>
          </w:p>
          <w:p w:rsidR="000C783F" w:rsidRPr="00EC1DBE" w:rsidRDefault="000C783F" w:rsidP="00EC1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закономерность,.</w:t>
            </w:r>
          </w:p>
          <w:p w:rsidR="000C783F" w:rsidRPr="00EC1DBE" w:rsidRDefault="000C783F" w:rsidP="00EC1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DBE">
              <w:rPr>
                <w:rFonts w:ascii="Times New Roman" w:hAnsi="Times New Roman" w:cs="Times New Roman"/>
                <w:sz w:val="24"/>
                <w:szCs w:val="24"/>
              </w:rPr>
              <w:t>нализируют...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kern w:val="1"/>
                <w:szCs w:val="24"/>
                <w:lang w:eastAsia="ar-SA"/>
              </w:rPr>
            </w:pPr>
            <w:r>
              <w:rPr>
                <w:bCs/>
                <w:kern w:val="1"/>
                <w:szCs w:val="24"/>
                <w:lang w:eastAsia="ar-SA"/>
              </w:rPr>
              <w:t>формулируют  и обосновывают выводы, о</w:t>
            </w:r>
            <w:r w:rsidRPr="001F0DB2">
              <w:rPr>
                <w:bCs/>
                <w:kern w:val="1"/>
                <w:szCs w:val="24"/>
                <w:lang w:eastAsia="ar-SA"/>
              </w:rPr>
              <w:t>твечают на вопрос</w:t>
            </w:r>
            <w:r>
              <w:rPr>
                <w:bCs/>
                <w:kern w:val="1"/>
                <w:szCs w:val="24"/>
                <w:lang w:eastAsia="ar-SA"/>
              </w:rPr>
              <w:t>ы</w:t>
            </w:r>
            <w:r w:rsidRPr="001F0DB2">
              <w:rPr>
                <w:bCs/>
                <w:kern w:val="1"/>
                <w:szCs w:val="24"/>
                <w:lang w:eastAsia="ar-SA"/>
              </w:rPr>
              <w:t>.</w:t>
            </w:r>
          </w:p>
          <w:p w:rsidR="000C783F" w:rsidRPr="00EC1DBE" w:rsidRDefault="000C783F" w:rsidP="00EC1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DBE">
              <w:rPr>
                <w:rFonts w:ascii="Times New Roman" w:hAnsi="Times New Roman" w:cs="Times New Roman"/>
                <w:sz w:val="24"/>
                <w:szCs w:val="24"/>
              </w:rPr>
              <w:t>Выявляют закономерность.</w:t>
            </w:r>
          </w:p>
          <w:p w:rsidR="000C783F" w:rsidRPr="00EC1DBE" w:rsidRDefault="000C783F" w:rsidP="00EC1DB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C1DBE">
              <w:rPr>
                <w:rFonts w:ascii="Times New Roman" w:hAnsi="Times New Roman" w:cs="Times New Roman"/>
                <w:sz w:val="24"/>
                <w:szCs w:val="24"/>
              </w:rPr>
              <w:t>Объясняют свой выбор</w:t>
            </w:r>
            <w:r w:rsidRPr="00161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Проставляют самооценку в рабочий лист.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kern w:val="1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5-6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Анализ объектов и синтез</w:t>
            </w:r>
            <w:r>
              <w:rPr>
                <w:kern w:val="1"/>
                <w:szCs w:val="24"/>
                <w:lang w:eastAsia="ar-SA"/>
              </w:rPr>
              <w:t>.</w:t>
            </w:r>
          </w:p>
          <w:p w:rsidR="000C783F" w:rsidRDefault="000C783F" w:rsidP="005B1CBC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Построение логической цепи рассуждений.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Умение обобщать и делать  выводы.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Умение слушать и вступать в диалог,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Коллективное обсуждение проблем (при необходимости)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Ориента-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ция в межлично-стных отношениях</w:t>
            </w:r>
          </w:p>
        </w:tc>
      </w:tr>
      <w:tr w:rsidR="000C783F" w:rsidRPr="001F0DB2" w:rsidTr="006667A4">
        <w:trPr>
          <w:gridAfter w:val="1"/>
          <w:wAfter w:w="944" w:type="dxa"/>
          <w:trHeight w:val="1127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6.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Объяснение результатов при помощи опыта.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color w:val="000000"/>
                <w:kern w:val="1"/>
                <w:szCs w:val="24"/>
                <w:lang w:eastAsia="ar-SA"/>
              </w:rPr>
              <w:t xml:space="preserve">Создание условий для </w:t>
            </w:r>
          </w:p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color w:val="000000"/>
                <w:kern w:val="1"/>
                <w:szCs w:val="24"/>
                <w:lang w:eastAsia="ar-SA"/>
              </w:rPr>
              <w:t>творческой работы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kern w:val="1"/>
                <w:szCs w:val="24"/>
                <w:lang w:eastAsia="ar-SA"/>
              </w:rPr>
            </w:pPr>
            <w:r w:rsidRPr="001F0DB2">
              <w:rPr>
                <w:bCs/>
                <w:kern w:val="1"/>
                <w:szCs w:val="24"/>
                <w:lang w:eastAsia="ar-SA"/>
              </w:rPr>
              <w:t>Направляет работу учащихся.</w:t>
            </w:r>
          </w:p>
          <w:p w:rsidR="000C783F" w:rsidRPr="000523A3" w:rsidRDefault="000C783F" w:rsidP="00052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3">
              <w:rPr>
                <w:rFonts w:ascii="Times New Roman" w:hAnsi="Times New Roman" w:cs="Times New Roman"/>
                <w:sz w:val="24"/>
                <w:szCs w:val="24"/>
              </w:rPr>
              <w:t>Наводящими вопросами помогает выявить</w:t>
            </w:r>
          </w:p>
          <w:p w:rsidR="000C783F" w:rsidRDefault="000C783F" w:rsidP="000523A3">
            <w:pPr>
              <w:suppressAutoHyphens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причинно-следственные связи</w:t>
            </w:r>
          </w:p>
          <w:p w:rsidR="000C783F" w:rsidRPr="000523A3" w:rsidRDefault="000C783F" w:rsidP="00052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3">
              <w:rPr>
                <w:rFonts w:ascii="Times New Roman" w:hAnsi="Times New Roman" w:cs="Times New Roman"/>
                <w:sz w:val="24"/>
                <w:szCs w:val="24"/>
              </w:rPr>
              <w:t>Побуждает к высказыванию своего мнения.</w:t>
            </w:r>
          </w:p>
          <w:p w:rsidR="000C783F" w:rsidRPr="001F0DB2" w:rsidRDefault="000C783F" w:rsidP="000523A3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kern w:val="1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Cs w:val="24"/>
                <w:lang w:eastAsia="ar-SA"/>
              </w:rPr>
              <w:t>Проводят опыт.</w:t>
            </w:r>
          </w:p>
          <w:p w:rsidR="000C783F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kern w:val="1"/>
                <w:szCs w:val="24"/>
                <w:lang w:eastAsia="ar-SA"/>
              </w:rPr>
            </w:pPr>
            <w:r>
              <w:rPr>
                <w:bCs/>
                <w:kern w:val="1"/>
                <w:szCs w:val="24"/>
                <w:lang w:eastAsia="ar-SA"/>
              </w:rPr>
              <w:t xml:space="preserve">Делают  и </w:t>
            </w:r>
            <w:r w:rsidRPr="00161995"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>о</w:t>
            </w:r>
            <w:r w:rsidRPr="000523A3">
              <w:rPr>
                <w:szCs w:val="24"/>
              </w:rPr>
              <w:t xml:space="preserve">босновывают </w:t>
            </w:r>
            <w:r w:rsidRPr="000523A3">
              <w:rPr>
                <w:bCs/>
                <w:kern w:val="1"/>
                <w:szCs w:val="24"/>
                <w:lang w:eastAsia="ar-SA"/>
              </w:rPr>
              <w:t>выводы,</w:t>
            </w:r>
            <w:r>
              <w:rPr>
                <w:bCs/>
                <w:kern w:val="1"/>
                <w:szCs w:val="24"/>
                <w:lang w:eastAsia="ar-SA"/>
              </w:rPr>
              <w:t xml:space="preserve"> о</w:t>
            </w:r>
            <w:r w:rsidRPr="001F0DB2">
              <w:rPr>
                <w:bCs/>
                <w:kern w:val="1"/>
                <w:szCs w:val="24"/>
                <w:lang w:eastAsia="ar-SA"/>
              </w:rPr>
              <w:t>твечают на вопрос</w:t>
            </w:r>
            <w:r>
              <w:rPr>
                <w:bCs/>
                <w:kern w:val="1"/>
                <w:szCs w:val="24"/>
                <w:lang w:eastAsia="ar-SA"/>
              </w:rPr>
              <w:t>ы</w:t>
            </w:r>
            <w:r w:rsidRPr="001F0DB2">
              <w:rPr>
                <w:bCs/>
                <w:kern w:val="1"/>
                <w:szCs w:val="24"/>
                <w:lang w:eastAsia="ar-SA"/>
              </w:rPr>
              <w:t>.</w:t>
            </w:r>
          </w:p>
          <w:p w:rsidR="000C783F" w:rsidRPr="00EC1DBE" w:rsidRDefault="000C783F" w:rsidP="00EC1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причины.</w:t>
            </w:r>
          </w:p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Анализ объектов и синтез</w:t>
            </w:r>
            <w:r>
              <w:rPr>
                <w:kern w:val="1"/>
                <w:szCs w:val="24"/>
                <w:lang w:eastAsia="ar-SA"/>
              </w:rPr>
              <w:t>.</w:t>
            </w:r>
          </w:p>
          <w:p w:rsidR="000C783F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Построение логической цепи рассуждений.</w:t>
            </w:r>
          </w:p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Умение обобщать и делать  выводы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Умение слушать и вступать в диалог,</w:t>
            </w:r>
          </w:p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Коллективное обсуждение проблем (при необходимости)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Самоопределение,смыслообразование.</w:t>
            </w:r>
          </w:p>
        </w:tc>
      </w:tr>
      <w:tr w:rsidR="000C783F" w:rsidRPr="001F0DB2" w:rsidTr="006667A4">
        <w:trPr>
          <w:gridAfter w:val="1"/>
          <w:wAfter w:w="944" w:type="dxa"/>
          <w:trHeight w:val="1127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7.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Физкультминутка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color w:val="000000"/>
                <w:kern w:val="1"/>
                <w:szCs w:val="24"/>
                <w:lang w:eastAsia="ar-SA"/>
              </w:rPr>
              <w:t>Сменить деятельность, обеспечить эмоциональную разгрузку учащихся.</w:t>
            </w:r>
          </w:p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</w:p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color w:val="000000"/>
                <w:kern w:val="1"/>
                <w:szCs w:val="24"/>
                <w:lang w:eastAsia="ar-SA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</w:tr>
      <w:tr w:rsidR="000C783F" w:rsidRPr="001F0DB2" w:rsidTr="006667A4">
        <w:trPr>
          <w:gridAfter w:val="1"/>
          <w:wAfter w:w="944" w:type="dxa"/>
          <w:trHeight w:val="1127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Default="000C783F" w:rsidP="007221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u w:val="single"/>
                <w:lang w:eastAsia="ar-SA"/>
              </w:rPr>
            </w:pPr>
            <w:r w:rsidRPr="007221B2">
              <w:rPr>
                <w:kern w:val="1"/>
                <w:szCs w:val="24"/>
                <w:lang w:eastAsia="ar-SA"/>
              </w:rPr>
              <w:t>Закрепление полученных знаний. Применение их в жизненной ситуации</w:t>
            </w:r>
            <w:r>
              <w:rPr>
                <w:b/>
                <w:kern w:val="1"/>
                <w:sz w:val="28"/>
                <w:szCs w:val="28"/>
                <w:u w:val="single"/>
                <w:lang w:eastAsia="ar-SA"/>
              </w:rPr>
              <w:t>.</w:t>
            </w:r>
          </w:p>
          <w:p w:rsidR="000C783F" w:rsidRPr="00E76A69" w:rsidRDefault="000C783F" w:rsidP="007221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u w:val="single"/>
                <w:lang w:eastAsia="ar-SA"/>
              </w:rPr>
            </w:pPr>
          </w:p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Установление правильности и осознанности изучения 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color w:val="000000"/>
                <w:kern w:val="1"/>
                <w:szCs w:val="24"/>
                <w:lang w:eastAsia="ar-SA"/>
              </w:rPr>
              <w:t>Задает наводящие вопросы, организует исследование,</w:t>
            </w:r>
          </w:p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 w:rsidRPr="000523A3">
              <w:rPr>
                <w:szCs w:val="24"/>
              </w:rPr>
              <w:t>обсуждение способов решения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Учащиеся решают задачи, основанные на жизненных ситуациях .</w:t>
            </w:r>
          </w:p>
          <w:p w:rsidR="000C783F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 xml:space="preserve">Делают записи рабочей карте. </w:t>
            </w:r>
          </w:p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Проводят исследование.</w:t>
            </w:r>
          </w:p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Проставляют самооценку в рабочий лист.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42204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Выделение и формулирование познавательной цели, рефлексия способов и условий действия.</w:t>
            </w:r>
          </w:p>
          <w:p w:rsidR="000C783F" w:rsidRPr="001F0DB2" w:rsidRDefault="000C783F" w:rsidP="0042204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Анализ и синтез объектов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результата, саморегуляция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42204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Умение слушать и вступать в диалог,</w:t>
            </w:r>
          </w:p>
          <w:p w:rsidR="000C783F" w:rsidRPr="001F0DB2" w:rsidRDefault="000C783F" w:rsidP="0042204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Поддержание здорового духа соперничества для поддержания мотивации учебной де</w:t>
            </w:r>
            <w:r>
              <w:rPr>
                <w:kern w:val="1"/>
                <w:szCs w:val="24"/>
                <w:lang w:eastAsia="ar-SA"/>
              </w:rPr>
              <w:t xml:space="preserve">ятельности; планирование учебной задачи, </w:t>
            </w:r>
            <w:r w:rsidRPr="001F0DB2">
              <w:rPr>
                <w:kern w:val="1"/>
                <w:szCs w:val="24"/>
                <w:lang w:eastAsia="ar-SA"/>
              </w:rPr>
              <w:t>участие в коллективном обсуждении проблем.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783F" w:rsidRPr="00B05ADF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B05ADF">
              <w:rPr>
                <w:kern w:val="1"/>
                <w:szCs w:val="24"/>
                <w:lang w:eastAsia="ar-SA"/>
              </w:rPr>
              <w:t>Смыслообразование</w:t>
            </w:r>
            <w:r w:rsidRPr="00B05ADF">
              <w:rPr>
                <w:color w:val="111111"/>
                <w:szCs w:val="24"/>
                <w:shd w:val="clear" w:color="auto" w:fill="FFFFFF"/>
              </w:rPr>
              <w:t xml:space="preserve"> (установление учащимися связи между целью учебной деятельности и ее мотивом-зачем мне это надо?)</w:t>
            </w:r>
            <w:r w:rsidRPr="00B05ADF">
              <w:rPr>
                <w:color w:val="111111"/>
                <w:szCs w:val="24"/>
              </w:rPr>
              <w:t> </w:t>
            </w:r>
          </w:p>
        </w:tc>
      </w:tr>
      <w:tr w:rsidR="000C783F" w:rsidRPr="001F0DB2" w:rsidTr="00422042">
        <w:trPr>
          <w:gridAfter w:val="10"/>
          <w:wAfter w:w="10583" w:type="dxa"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</w:tr>
      <w:tr w:rsidR="000C783F" w:rsidRPr="001F0DB2" w:rsidTr="00F83DA9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Подведение итогов урока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bCs/>
                <w:color w:val="000000"/>
                <w:kern w:val="1"/>
                <w:szCs w:val="24"/>
                <w:lang w:eastAsia="ar-SA"/>
              </w:rPr>
              <w:t>Самооценка результатов своей деятельности и всего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783F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bCs/>
                <w:color w:val="000000"/>
                <w:kern w:val="1"/>
                <w:szCs w:val="24"/>
                <w:lang w:eastAsia="ar-SA"/>
              </w:rPr>
              <w:t>Подводит итоги работы в классе.</w:t>
            </w:r>
          </w:p>
          <w:p w:rsidR="000C783F" w:rsidRPr="000523A3" w:rsidRDefault="000C783F" w:rsidP="00052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3"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на конечных</w:t>
            </w:r>
          </w:p>
          <w:p w:rsidR="000C783F" w:rsidRPr="000523A3" w:rsidRDefault="000C783F" w:rsidP="00052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3">
              <w:rPr>
                <w:rFonts w:ascii="Times New Roman" w:hAnsi="Times New Roman" w:cs="Times New Roman"/>
                <w:sz w:val="24"/>
                <w:szCs w:val="24"/>
              </w:rPr>
              <w:t>результатах учебной деятельности обучающихся</w:t>
            </w:r>
          </w:p>
          <w:p w:rsidR="000C783F" w:rsidRPr="001F0DB2" w:rsidRDefault="000C783F" w:rsidP="000523A3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  <w:r w:rsidRPr="000523A3">
              <w:rPr>
                <w:szCs w:val="24"/>
              </w:rPr>
              <w:t>на уроке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783F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 xml:space="preserve"> Отвечают на поставленные вопросы.</w:t>
            </w:r>
          </w:p>
          <w:p w:rsidR="000C783F" w:rsidRPr="00EC1DBE" w:rsidRDefault="000C783F" w:rsidP="00EC1D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Формулируют конечный результат своей работы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</w:t>
            </w:r>
            <w:r>
              <w:rPr>
                <w:kern w:val="1"/>
                <w:szCs w:val="24"/>
                <w:lang w:eastAsia="ar-SA"/>
              </w:rPr>
              <w:t>роставляют в лист контроля оценку за урок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Выделение и формулирование познавательной цели, рефлексия способов и условий действия.</w:t>
            </w:r>
          </w:p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Анализ и синтез объектов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результата, саморегуляция</w:t>
            </w:r>
          </w:p>
        </w:tc>
        <w:tc>
          <w:tcPr>
            <w:tcW w:w="19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Поддержание здорового духа соперничества для поддержания мотивации учебной деятельности; планирование учебного сотрудничества со сверстниками; участие в коллективном обсуждении проблем.</w:t>
            </w:r>
          </w:p>
        </w:tc>
        <w:tc>
          <w:tcPr>
            <w:tcW w:w="26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Жизненное самоопределение, ценносто-смысловая ориентация обучающихся</w:t>
            </w:r>
          </w:p>
        </w:tc>
      </w:tr>
      <w:tr w:rsidR="000C783F" w:rsidRPr="001F0DB2" w:rsidTr="00F83DA9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Информация о домашнем задании, инструктаж по его выполнению.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  <w:r w:rsidRPr="001F0DB2">
              <w:rPr>
                <w:bCs/>
                <w:color w:val="000000"/>
                <w:kern w:val="1"/>
                <w:szCs w:val="24"/>
                <w:lang w:eastAsia="ar-SA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Задает дозированное домашнее задание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Учащиеся записывают домашнее задание в зависимости от уровня освоения темы урока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Оценка промежуточных результатов и саморегуляция для повышения мотивации учебной деятельности</w:t>
            </w:r>
          </w:p>
        </w:tc>
        <w:tc>
          <w:tcPr>
            <w:tcW w:w="19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 xml:space="preserve"> Контроль, коррекция, оценк</w:t>
            </w:r>
            <w:r w:rsidRPr="001F0DB2">
              <w:rPr>
                <w:kern w:val="1"/>
                <w:szCs w:val="24"/>
                <w:lang w:eastAsia="ar-SA"/>
              </w:rPr>
              <w:t>а</w:t>
            </w:r>
          </w:p>
        </w:tc>
        <w:tc>
          <w:tcPr>
            <w:tcW w:w="26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Нравственно -этическая  ориентация</w:t>
            </w:r>
          </w:p>
        </w:tc>
      </w:tr>
      <w:tr w:rsidR="000C783F" w:rsidRPr="001F0DB2" w:rsidTr="00F83DA9">
        <w:trPr>
          <w:trHeight w:val="8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11</w:t>
            </w:r>
            <w:r w:rsidRPr="001F0DB2">
              <w:rPr>
                <w:kern w:val="1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Рефлексия.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Инициировать рефлексию детей по поводу</w:t>
            </w:r>
            <w:r>
              <w:rPr>
                <w:kern w:val="1"/>
                <w:szCs w:val="24"/>
                <w:lang w:eastAsia="ar-SA"/>
              </w:rPr>
              <w:t xml:space="preserve"> </w:t>
            </w:r>
            <w:r w:rsidRPr="001F0DB2">
              <w:rPr>
                <w:kern w:val="1"/>
                <w:szCs w:val="24"/>
                <w:lang w:eastAsia="ar-SA"/>
              </w:rPr>
              <w:t xml:space="preserve">мотивации их собственной деятельности и взаимодействия с учителем и другими детьми </w:t>
            </w:r>
            <w:r>
              <w:rPr>
                <w:kern w:val="1"/>
                <w:szCs w:val="24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Cs w:val="24"/>
                <w:lang w:eastAsia="ar-SA"/>
              </w:rPr>
              <w:t>Организует работу с кластером, содержащим высказывания связанные с темой урока.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Оценивают сво</w:t>
            </w:r>
            <w:r>
              <w:rPr>
                <w:kern w:val="1"/>
                <w:szCs w:val="24"/>
                <w:lang w:eastAsia="ar-SA"/>
              </w:rPr>
              <w:t>ю работу и работу .</w:t>
            </w:r>
            <w:r w:rsidRPr="001F0DB2">
              <w:rPr>
                <w:kern w:val="1"/>
                <w:szCs w:val="24"/>
                <w:lang w:eastAsia="ar-SA"/>
              </w:rPr>
              <w:t xml:space="preserve">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Оценка свое</w:t>
            </w:r>
            <w:r>
              <w:rPr>
                <w:kern w:val="1"/>
                <w:szCs w:val="24"/>
                <w:lang w:eastAsia="ar-SA"/>
              </w:rPr>
              <w:t>й деятельности .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783F" w:rsidRPr="001F0DB2" w:rsidRDefault="000C783F" w:rsidP="007221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1F0DB2">
              <w:rPr>
                <w:kern w:val="1"/>
                <w:szCs w:val="24"/>
                <w:lang w:eastAsia="ar-SA"/>
              </w:rPr>
              <w:t>Смыслообразование</w:t>
            </w:r>
          </w:p>
        </w:tc>
      </w:tr>
    </w:tbl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B05ADF">
      <w:pPr>
        <w:suppressAutoHyphens/>
        <w:ind w:firstLine="0"/>
        <w:rPr>
          <w:bCs/>
          <w:color w:val="000000"/>
          <w:kern w:val="1"/>
          <w:szCs w:val="24"/>
          <w:lang w:eastAsia="ar-SA"/>
        </w:rPr>
      </w:pPr>
    </w:p>
    <w:p w:rsidR="000C783F" w:rsidRDefault="000C783F" w:rsidP="00B05ADF">
      <w:pPr>
        <w:suppressAutoHyphens/>
        <w:ind w:firstLine="0"/>
        <w:rPr>
          <w:bCs/>
          <w:color w:val="000000"/>
          <w:kern w:val="1"/>
          <w:szCs w:val="24"/>
          <w:lang w:eastAsia="ar-SA"/>
        </w:rPr>
      </w:pPr>
    </w:p>
    <w:p w:rsidR="000C783F" w:rsidRDefault="000C783F" w:rsidP="00B05ADF">
      <w:pPr>
        <w:suppressAutoHyphens/>
        <w:ind w:firstLine="0"/>
        <w:rPr>
          <w:bCs/>
          <w:color w:val="000000"/>
          <w:kern w:val="1"/>
          <w:szCs w:val="24"/>
          <w:lang w:eastAsia="ar-SA"/>
        </w:rPr>
      </w:pPr>
    </w:p>
    <w:p w:rsidR="000C783F" w:rsidRPr="00B05ADF" w:rsidRDefault="000C783F" w:rsidP="00B05ADF">
      <w:pPr>
        <w:suppressAutoHyphens/>
        <w:ind w:firstLine="0"/>
        <w:rPr>
          <w:bCs/>
          <w:color w:val="000000"/>
          <w:kern w:val="1"/>
          <w:szCs w:val="24"/>
          <w:lang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val="en-US"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eastAsia="ar-SA"/>
        </w:rPr>
      </w:pPr>
    </w:p>
    <w:p w:rsidR="000C783F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eastAsia="ar-SA"/>
        </w:rPr>
      </w:pPr>
    </w:p>
    <w:p w:rsidR="000C783F" w:rsidRPr="002A018E" w:rsidRDefault="000C783F" w:rsidP="001F0DB2">
      <w:pPr>
        <w:suppressAutoHyphens/>
        <w:ind w:firstLine="0"/>
        <w:jc w:val="center"/>
        <w:rPr>
          <w:bCs/>
          <w:color w:val="000000"/>
          <w:kern w:val="1"/>
          <w:szCs w:val="24"/>
          <w:lang w:eastAsia="ar-SA"/>
        </w:rPr>
      </w:pPr>
    </w:p>
    <w:p w:rsidR="000C783F" w:rsidRPr="001F0DB2" w:rsidRDefault="000C783F" w:rsidP="001F0DB2">
      <w:pPr>
        <w:suppressAutoHyphens/>
        <w:ind w:firstLine="0"/>
        <w:jc w:val="center"/>
        <w:rPr>
          <w:b/>
          <w:bCs/>
          <w:i/>
          <w:color w:val="000000"/>
          <w:kern w:val="1"/>
          <w:szCs w:val="24"/>
          <w:u w:val="single"/>
          <w:lang w:eastAsia="ar-SA"/>
        </w:rPr>
      </w:pPr>
      <w:r w:rsidRPr="001F0DB2">
        <w:rPr>
          <w:b/>
          <w:bCs/>
          <w:i/>
          <w:color w:val="000000"/>
          <w:kern w:val="1"/>
          <w:szCs w:val="24"/>
          <w:lang w:eastAsia="ar-SA"/>
        </w:rPr>
        <w:t>Ход урока</w:t>
      </w:r>
    </w:p>
    <w:tbl>
      <w:tblPr>
        <w:tblpPr w:leftFromText="180" w:rightFromText="180" w:vertAnchor="text" w:tblpY="1"/>
        <w:tblOverlap w:val="never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8"/>
        <w:gridCol w:w="9936"/>
      </w:tblGrid>
      <w:tr w:rsidR="000C783F" w:rsidRPr="001F0DB2" w:rsidTr="00B5439C">
        <w:tc>
          <w:tcPr>
            <w:tcW w:w="5678" w:type="dxa"/>
          </w:tcPr>
          <w:p w:rsidR="000C783F" w:rsidRPr="009B5F1B" w:rsidRDefault="000C783F" w:rsidP="001F0DB2">
            <w:pPr>
              <w:ind w:firstLine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5F1B">
              <w:rPr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9936" w:type="dxa"/>
          </w:tcPr>
          <w:p w:rsidR="000C783F" w:rsidRPr="009B5F1B" w:rsidRDefault="000C783F" w:rsidP="001F0DB2">
            <w:pPr>
              <w:ind w:firstLine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5F1B">
              <w:rPr>
                <w:bCs/>
                <w:color w:val="000000"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0C783F" w:rsidRPr="001F0DB2" w:rsidTr="00B5439C">
        <w:trPr>
          <w:trHeight w:val="71"/>
        </w:trPr>
        <w:tc>
          <w:tcPr>
            <w:tcW w:w="5678" w:type="dxa"/>
            <w:tcBorders>
              <w:bottom w:val="nil"/>
            </w:tcBorders>
          </w:tcPr>
          <w:p w:rsidR="000C783F" w:rsidRPr="009B5F1B" w:rsidRDefault="000C783F" w:rsidP="001F0DB2">
            <w:pPr>
              <w:ind w:firstLine="0"/>
              <w:jc w:val="left"/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smartTag w:uri="urn:schemas-microsoft-com:office:smarttags" w:element="place">
              <w:r w:rsidRPr="009B5F1B">
                <w:rPr>
                  <w:b/>
                  <w:bCs/>
                  <w:color w:val="000000"/>
                  <w:sz w:val="28"/>
                  <w:szCs w:val="28"/>
                  <w:u w:val="single"/>
                  <w:lang w:val="en-US" w:eastAsia="ru-RU"/>
                </w:rPr>
                <w:t>I</w:t>
              </w:r>
              <w:r w:rsidRPr="009B5F1B">
                <w:rPr>
                  <w:b/>
                  <w:bCs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</w:smartTag>
            <w:r w:rsidRPr="009B5F1B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Организационный этап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>Учитель приветствует учащихся, проверяет их готовность к уроку;</w:t>
            </w:r>
            <w:r w:rsidRPr="009B5F1B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Добрый утро, дорогие ребята! Улыбнитесь друг другу, пожелайте хорошего настроения!  С каким настроением вы пришли на урок математики? </w:t>
            </w:r>
          </w:p>
          <w:p w:rsidR="000C783F" w:rsidRPr="00945B8D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5F1B">
              <w:rPr>
                <w:bCs/>
                <w:color w:val="000000"/>
                <w:sz w:val="28"/>
                <w:szCs w:val="28"/>
                <w:lang w:eastAsia="ru-RU"/>
              </w:rPr>
              <w:t>Проводит инструктаж по работе с рабочими листами.</w:t>
            </w:r>
          </w:p>
          <w:p w:rsidR="000C783F" w:rsidRPr="009B5F1B" w:rsidRDefault="000C783F" w:rsidP="001F0DB2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9B5F1B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5F1B">
              <w:rPr>
                <w:sz w:val="28"/>
                <w:szCs w:val="28"/>
                <w:lang w:eastAsia="ru-RU"/>
              </w:rPr>
              <w:t>На столах у вас лежат рабочие листы нашего урока. Сегодня вы будете работать на этих листах. Подпишите их. В течение урока мы с вами будем выполнять различные задания. Выполнив каждое задание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9B5F1B">
              <w:rPr>
                <w:sz w:val="28"/>
                <w:szCs w:val="28"/>
                <w:lang w:eastAsia="ru-RU"/>
              </w:rPr>
              <w:t xml:space="preserve"> вы поставите себе оце</w:t>
            </w:r>
            <w:r>
              <w:rPr>
                <w:sz w:val="28"/>
                <w:szCs w:val="28"/>
                <w:lang w:eastAsia="ru-RU"/>
              </w:rPr>
              <w:t>нки в колонке справа от задания</w:t>
            </w:r>
            <w:r w:rsidRPr="009B5F1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6" w:type="dxa"/>
          </w:tcPr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5F1B">
              <w:rPr>
                <w:bCs/>
                <w:color w:val="000000"/>
                <w:sz w:val="28"/>
                <w:szCs w:val="28"/>
                <w:lang w:eastAsia="ru-RU"/>
              </w:rPr>
              <w:t>Учащиеся готовы к началу работы, имеют представление о работе с рабочим листом.</w:t>
            </w: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</w:tc>
      </w:tr>
      <w:tr w:rsidR="000C783F" w:rsidRPr="001F0DB2" w:rsidTr="00784929">
        <w:trPr>
          <w:trHeight w:val="138"/>
        </w:trPr>
        <w:tc>
          <w:tcPr>
            <w:tcW w:w="5678" w:type="dxa"/>
            <w:tcBorders>
              <w:top w:val="nil"/>
            </w:tcBorders>
          </w:tcPr>
          <w:p w:rsidR="000C783F" w:rsidRPr="009B5F1B" w:rsidRDefault="000C783F" w:rsidP="001F0DB2">
            <w:pPr>
              <w:ind w:firstLine="0"/>
              <w:jc w:val="left"/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945B8D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Pr="009B5F1B">
              <w:rPr>
                <w:b/>
                <w:sz w:val="28"/>
                <w:szCs w:val="28"/>
                <w:u w:val="single"/>
                <w:lang w:eastAsia="ru-RU"/>
              </w:rPr>
              <w:t>. Актуализация знаний</w:t>
            </w:r>
            <w:r w:rsidRPr="009B5F1B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. </w:t>
            </w: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Cs/>
                <w:kern w:val="1"/>
                <w:sz w:val="28"/>
                <w:szCs w:val="28"/>
                <w:lang w:eastAsia="ar-SA"/>
              </w:rPr>
              <w:t>1.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 Новые знания нам будет очень трудно осваивать без умения быстро и верно считать, поэтому, как всегда, начнем урок с устного счета: </w:t>
            </w: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Cs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Cs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/>
                <w:bCs/>
                <w:kern w:val="1"/>
                <w:sz w:val="28"/>
                <w:szCs w:val="28"/>
                <w:lang w:eastAsia="ar-SA"/>
              </w:rPr>
              <w:t>Оцените свою работу (от 2 баллов  до 5 баллов)</w:t>
            </w: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Cs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Cs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Cs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Cs/>
                <w:kern w:val="1"/>
                <w:sz w:val="28"/>
                <w:szCs w:val="28"/>
                <w:lang w:eastAsia="ar-SA"/>
              </w:rPr>
              <w:t>2. Рассмотрите рисунок, отметьте верные утверждения, из выбранных букв составьте имя мальчика.</w:t>
            </w: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Cs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Cs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Cs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Cs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Cs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/>
                <w:bCs/>
                <w:kern w:val="1"/>
                <w:sz w:val="28"/>
                <w:szCs w:val="28"/>
                <w:lang w:eastAsia="ar-SA"/>
              </w:rPr>
              <w:t xml:space="preserve">Оцените свой ответ </w:t>
            </w: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Cs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Cs/>
                <w:kern w:val="1"/>
                <w:sz w:val="28"/>
                <w:szCs w:val="28"/>
                <w:lang w:eastAsia="ar-SA"/>
              </w:rPr>
            </w:pP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u w:val="single"/>
                <w:lang w:eastAsia="ar-SA"/>
              </w:rPr>
              <w:t>3</w:t>
            </w:r>
            <w:r w:rsidRPr="0065047C">
              <w:rPr>
                <w:b/>
                <w:kern w:val="1"/>
                <w:sz w:val="28"/>
                <w:szCs w:val="28"/>
                <w:u w:val="single"/>
                <w:lang w:eastAsia="ar-SA"/>
              </w:rPr>
              <w:t>. Постановка целей, задач урока, мотивационная деятельность учащихся.. Введение проблемн</w:t>
            </w:r>
            <w:r>
              <w:rPr>
                <w:b/>
                <w:kern w:val="1"/>
                <w:sz w:val="28"/>
                <w:szCs w:val="28"/>
                <w:u w:val="single"/>
                <w:lang w:eastAsia="ar-SA"/>
              </w:rPr>
              <w:t xml:space="preserve">ой ситуации. </w:t>
            </w: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Какие величины вы вычисляли, выполняя предыдущее задание,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Что такое площадь?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Формула площади прямоугольника?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Что такое периметр?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Как найти Р прямоуг..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Назовите единицы площади.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Назовите единицы периметра.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Как вы думаете, полезно ли человеку уметь вычислять площади и периметры, или совсем ему в жизни это не пригодится? 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Представители каких профессий применяют знание поиска площади в своей работе?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Итак,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>мы приходим к выводу, что знать как можно больше у площади и периметре фигур это очень важно.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/>
                <w:kern w:val="1"/>
                <w:sz w:val="28"/>
                <w:szCs w:val="28"/>
                <w:lang w:eastAsia="ar-SA"/>
              </w:rPr>
              <w:t>Назовите тему нашего урока.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/>
                <w:kern w:val="1"/>
                <w:sz w:val="28"/>
                <w:szCs w:val="28"/>
                <w:lang w:eastAsia="ar-SA"/>
              </w:rPr>
              <w:t>Запишем тему урока в своих рабочих листах.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А как вы думаете, какие знания по теме площадь и периметр нам необходимы?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А еще?  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Если дети затрудняются, подсказать, как вы думаете, если площадь у фигуры меняется, то периметр меняется? 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Как?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/>
                <w:kern w:val="1"/>
                <w:sz w:val="28"/>
                <w:szCs w:val="28"/>
                <w:lang w:eastAsia="ar-SA"/>
              </w:rPr>
              <w:t>Итак, цель нашего урока - вывести некоторые зависимости между такими величинами как площадь и периметр.</w:t>
            </w:r>
          </w:p>
          <w:p w:rsidR="000C783F" w:rsidRPr="006C4495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i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i/>
                <w:kern w:val="1"/>
                <w:sz w:val="28"/>
                <w:szCs w:val="28"/>
                <w:lang w:eastAsia="ar-SA"/>
              </w:rPr>
              <w:t>Проблема: М</w:t>
            </w:r>
            <w:r w:rsidRPr="006C4495">
              <w:rPr>
                <w:b/>
                <w:i/>
                <w:kern w:val="1"/>
                <w:sz w:val="28"/>
                <w:szCs w:val="28"/>
                <w:lang w:eastAsia="ar-SA"/>
              </w:rPr>
              <w:t>еняется ли вообще периметр в зависимости от площади?</w:t>
            </w:r>
            <w:r>
              <w:rPr>
                <w:b/>
                <w:i/>
                <w:kern w:val="1"/>
                <w:sz w:val="28"/>
                <w:szCs w:val="28"/>
                <w:lang w:eastAsia="ar-SA"/>
              </w:rPr>
              <w:t>Как?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>Как нам добиться поставленной цели, что надо делать?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>Какие задачи мы должны решить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>Подвести детей наводящими вопросами к следующем задачам: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1.Как вы думаете если площадь  фигуры больше,  то периметр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 тоже больше? 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2. Может ли быть такое, чтобы площади были у фигур одинаковые, а периметры </w:t>
            </w:r>
            <w:r>
              <w:rPr>
                <w:kern w:val="1"/>
                <w:sz w:val="28"/>
                <w:szCs w:val="28"/>
                <w:lang w:eastAsia="ar-SA"/>
              </w:rPr>
              <w:t>разн.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u w:val="single"/>
                <w:lang w:eastAsia="ar-SA"/>
              </w:rPr>
            </w:pPr>
            <w:r w:rsidRPr="009B5F1B">
              <w:rPr>
                <w:b/>
                <w:kern w:val="1"/>
                <w:sz w:val="28"/>
                <w:szCs w:val="28"/>
                <w:lang w:eastAsia="ar-SA"/>
              </w:rPr>
              <w:t>4</w:t>
            </w:r>
            <w:r w:rsidRPr="009B5F1B">
              <w:rPr>
                <w:b/>
                <w:kern w:val="1"/>
                <w:sz w:val="28"/>
                <w:szCs w:val="28"/>
                <w:u w:val="single"/>
                <w:lang w:eastAsia="ar-SA"/>
              </w:rPr>
              <w:t>. Выдвижение гипотезы.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u w:val="single"/>
                <w:lang w:eastAsia="ar-SA"/>
              </w:rPr>
            </w:pPr>
          </w:p>
          <w:p w:rsidR="000C783F" w:rsidRPr="00F147D0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F147D0">
              <w:rPr>
                <w:kern w:val="1"/>
                <w:sz w:val="28"/>
                <w:szCs w:val="28"/>
                <w:lang w:eastAsia="ar-SA"/>
              </w:rPr>
              <w:t>Выдвинем гипотезу. Вспомним, что это такое?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Гипотеза 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>.</w:t>
            </w:r>
          </w:p>
          <w:p w:rsidR="000C783F" w:rsidRPr="009B5F1B" w:rsidRDefault="000C783F" w:rsidP="000E2E62">
            <w:pPr>
              <w:numPr>
                <w:ilvl w:val="0"/>
                <w:numId w:val="12"/>
              </w:numPr>
              <w:tabs>
                <w:tab w:val="left" w:pos="272"/>
                <w:tab w:val="left" w:pos="300"/>
                <w:tab w:val="left" w:pos="442"/>
              </w:tabs>
              <w:suppressAutoHyphens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Если площадь  больше, то и периметр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 больше.</w:t>
            </w:r>
          </w:p>
          <w:p w:rsidR="000C783F" w:rsidRPr="009B5F1B" w:rsidRDefault="000C783F" w:rsidP="000E2E62">
            <w:pPr>
              <w:numPr>
                <w:ilvl w:val="0"/>
                <w:numId w:val="12"/>
              </w:numPr>
              <w:tabs>
                <w:tab w:val="left" w:pos="272"/>
                <w:tab w:val="left" w:pos="300"/>
                <w:tab w:val="left" w:pos="442"/>
              </w:tabs>
              <w:suppressAutoHyphens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Если площади равны, то периметры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>…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/>
                <w:kern w:val="1"/>
                <w:sz w:val="28"/>
                <w:szCs w:val="28"/>
                <w:lang w:eastAsia="ar-SA"/>
              </w:rPr>
              <w:t>Почему Вы так считаете?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u w:val="single"/>
                <w:lang w:eastAsia="ar-SA"/>
              </w:rPr>
            </w:pPr>
            <w:r w:rsidRPr="009B5F1B">
              <w:rPr>
                <w:b/>
                <w:kern w:val="1"/>
                <w:sz w:val="28"/>
                <w:szCs w:val="28"/>
                <w:u w:val="single"/>
                <w:lang w:eastAsia="ar-SA"/>
              </w:rPr>
              <w:t xml:space="preserve">5. </w:t>
            </w:r>
            <w:r>
              <w:rPr>
                <w:b/>
                <w:kern w:val="1"/>
                <w:sz w:val="28"/>
                <w:szCs w:val="28"/>
                <w:u w:val="single"/>
                <w:lang w:eastAsia="ar-SA"/>
              </w:rPr>
              <w:t xml:space="preserve"> </w:t>
            </w:r>
            <w:r w:rsidRPr="009B5F1B">
              <w:rPr>
                <w:b/>
                <w:kern w:val="1"/>
                <w:sz w:val="28"/>
                <w:szCs w:val="28"/>
                <w:u w:val="single"/>
                <w:lang w:eastAsia="ar-SA"/>
              </w:rPr>
              <w:t>Проверка гипотезы</w:t>
            </w:r>
            <w:r>
              <w:rPr>
                <w:b/>
                <w:kern w:val="1"/>
                <w:sz w:val="28"/>
                <w:szCs w:val="28"/>
                <w:u w:val="single"/>
                <w:lang w:eastAsia="ar-SA"/>
              </w:rPr>
              <w:t xml:space="preserve"> исследованиями.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Чтобы подтвердить или опровергнуть нашу ги</w:t>
            </w:r>
            <w:r>
              <w:rPr>
                <w:kern w:val="1"/>
                <w:sz w:val="28"/>
                <w:szCs w:val="28"/>
                <w:lang w:eastAsia="ar-SA"/>
              </w:rPr>
              <w:t>потезу, обратимся к исследованию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. 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Посмотрите на рисунок, площади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всех фигур мы можем вычислить? 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Формулы для вычисления некоторых фигур довольно сложные мы с ними познакомимся в старших классах. 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Поэтому основным инструментом дл наших исследований будут опыты и наблюдения и начнем с хорошо знакомо</w:t>
            </w:r>
            <w:r>
              <w:rPr>
                <w:kern w:val="1"/>
                <w:sz w:val="28"/>
                <w:szCs w:val="28"/>
                <w:lang w:eastAsia="ar-SA"/>
              </w:rPr>
              <w:t>й  нам фигуры- прямоугольника и проверим первую часть нашей гипотезы.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Выполните исследован</w:t>
            </w:r>
            <w:r>
              <w:rPr>
                <w:kern w:val="1"/>
                <w:sz w:val="28"/>
                <w:szCs w:val="28"/>
                <w:lang w:eastAsia="ar-SA"/>
              </w:rPr>
              <w:t>ие №1 в вашем рабочем листе. Запишите гипотезу.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Проанализируйте результаты своих измерений. Что вы наблюдаете?</w:t>
            </w:r>
          </w:p>
          <w:p w:rsidR="000C783F" w:rsidRPr="00826D65" w:rsidRDefault="000C783F" w:rsidP="00826D65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826D65">
              <w:rPr>
                <w:kern w:val="1"/>
                <w:sz w:val="28"/>
                <w:szCs w:val="28"/>
                <w:lang w:eastAsia="ar-SA"/>
              </w:rPr>
              <w:t xml:space="preserve">Вывод1. Гипотеза о том, что если площадь больше, то периметр больше  не подтвердилась.      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5D6762" w:rsidRDefault="000C783F" w:rsidP="00826D65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5D6762">
              <w:rPr>
                <w:b/>
                <w:kern w:val="1"/>
                <w:sz w:val="28"/>
                <w:szCs w:val="28"/>
                <w:lang w:eastAsia="ar-SA"/>
              </w:rPr>
              <w:t>Запишите вывод в рабочий лист.</w:t>
            </w:r>
          </w:p>
          <w:p w:rsidR="000C783F" w:rsidRPr="005D6762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36"/>
                <w:szCs w:val="36"/>
                <w:lang w:eastAsia="ar-SA"/>
              </w:rPr>
            </w:pPr>
            <w:r w:rsidRPr="000E2E62">
              <w:rPr>
                <w:b/>
                <w:kern w:val="1"/>
                <w:sz w:val="28"/>
                <w:szCs w:val="28"/>
                <w:lang w:eastAsia="ar-SA"/>
              </w:rPr>
              <w:t>Оцените свою раб</w:t>
            </w:r>
            <w:r>
              <w:rPr>
                <w:b/>
                <w:kern w:val="1"/>
                <w:sz w:val="28"/>
                <w:szCs w:val="28"/>
                <w:lang w:eastAsia="ar-SA"/>
              </w:rPr>
              <w:t>оту!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Исследование №2.</w:t>
            </w:r>
          </w:p>
          <w:p w:rsidR="000C783F" w:rsidRPr="00826D65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Проверим вторую часть</w:t>
            </w:r>
            <w:r w:rsidRPr="00826D65">
              <w:rPr>
                <w:kern w:val="1"/>
                <w:sz w:val="28"/>
                <w:szCs w:val="28"/>
                <w:lang w:eastAsia="ar-SA"/>
              </w:rPr>
              <w:t xml:space="preserve"> нашей гипотезы, если площади равны, то периметры ра</w:t>
            </w:r>
            <w:r>
              <w:rPr>
                <w:kern w:val="1"/>
                <w:sz w:val="28"/>
                <w:szCs w:val="28"/>
                <w:lang w:eastAsia="ar-SA"/>
              </w:rPr>
              <w:t>в</w:t>
            </w:r>
            <w:r w:rsidRPr="00826D65">
              <w:rPr>
                <w:kern w:val="1"/>
                <w:sz w:val="28"/>
                <w:szCs w:val="28"/>
                <w:lang w:eastAsia="ar-SA"/>
              </w:rPr>
              <w:t>ны.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Заполните таблицу.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Проанализируйте результаты. 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Равны ли периметры  при равной площади?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У какой фигуры периметр самый маленький?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Вот какое замечательное свойство у квадрата! Среди всех прямоугольников одинаковой площади у него самый маленький периметр!!!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А у каких фигур если площади равны то периметры тоже равны?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Наблюдайте внимательно, что происходит со сторонами прямоугольника, когда периметр увеличивается. 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5D6762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5D6762">
              <w:rPr>
                <w:b/>
                <w:kern w:val="1"/>
                <w:sz w:val="28"/>
                <w:szCs w:val="28"/>
                <w:lang w:eastAsia="ar-SA"/>
              </w:rPr>
              <w:t>Запишите вывод в рабочий лист.</w:t>
            </w:r>
          </w:p>
          <w:p w:rsidR="000C783F" w:rsidRPr="005D6762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5D6762">
              <w:rPr>
                <w:b/>
                <w:kern w:val="1"/>
                <w:sz w:val="28"/>
                <w:szCs w:val="28"/>
                <w:lang w:eastAsia="ar-SA"/>
              </w:rPr>
              <w:t>Оцените свою работу!</w:t>
            </w:r>
          </w:p>
          <w:p w:rsidR="000C783F" w:rsidRPr="005D6762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Pr="005D6762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Pr="0065047C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u w:val="single"/>
                <w:lang w:eastAsia="ar-SA"/>
              </w:rPr>
              <w:t>6. Объяснение результатов при помощи опыта.</w:t>
            </w:r>
          </w:p>
          <w:p w:rsidR="000C783F" w:rsidRPr="00B5439C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Отчего же возник</w:t>
            </w:r>
            <w:r w:rsidRPr="00B5439C">
              <w:rPr>
                <w:kern w:val="1"/>
                <w:sz w:val="28"/>
                <w:szCs w:val="28"/>
                <w:lang w:eastAsia="ar-SA"/>
              </w:rPr>
              <w:t>ают такие зависимости, в чем причина. Чтобы лучше разобраться в этом вопросе, проведем опыт.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Возьмите прямоугольник у вас на столе. Измерьте его длину, ширину, площадь и периметр, результаты измерений занесите в таблицу №2 (1 строка).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Теперь разрежьте фигуру повдоль пополам и составьте новую фигуру и заполните вторую строку в таблице №2.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Учитель д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емонстрирует модели на интерактивной 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 доске.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Как так получилось, откуда взялись лишние сантиметры?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С площадью все понятно, она неизменна. Почему?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Что же произошло с границами фигуры?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А что произойдет с периметром, если фигуру разрезать повдоль  еще раз,  увеличив разницу его сторон еще больше,  то есть растянуть его еще сильнее?( Если позволяет время, рассказать легенду  о царевне Дидоне)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Когда при одной и той же площади периметр будет самым маленьким?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Итак, при наименьшем периметре  самая выгодная площадь у квадрата.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784929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u w:val="single"/>
                <w:lang w:eastAsia="ar-SA"/>
              </w:rPr>
              <w:t>7</w:t>
            </w:r>
            <w:r w:rsidRPr="006667A4">
              <w:rPr>
                <w:b/>
                <w:kern w:val="1"/>
                <w:sz w:val="28"/>
                <w:szCs w:val="28"/>
                <w:u w:val="single"/>
                <w:lang w:eastAsia="ar-SA"/>
              </w:rPr>
              <w:t>.Физкультминутка</w:t>
            </w:r>
            <w:r w:rsidRPr="009B5F1B">
              <w:rPr>
                <w:kern w:val="1"/>
                <w:sz w:val="28"/>
                <w:szCs w:val="28"/>
                <w:u w:val="single"/>
                <w:lang w:eastAsia="ar-SA"/>
              </w:rPr>
              <w:t>.</w:t>
            </w:r>
          </w:p>
          <w:p w:rsidR="000C783F" w:rsidRPr="009B5F1B" w:rsidRDefault="000C783F" w:rsidP="00784929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color w:val="000000"/>
                <w:kern w:val="1"/>
                <w:sz w:val="28"/>
                <w:szCs w:val="28"/>
                <w:lang w:eastAsia="ar-SA"/>
              </w:rPr>
              <w:t>Сменить деятельность, обеспечить эмоциональную разгрузку учащихся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u w:val="single"/>
                <w:lang w:eastAsia="ar-SA"/>
              </w:rPr>
              <w:t>8</w:t>
            </w:r>
            <w:r w:rsidRPr="00E76A69">
              <w:rPr>
                <w:b/>
                <w:kern w:val="1"/>
                <w:sz w:val="28"/>
                <w:szCs w:val="28"/>
                <w:u w:val="single"/>
                <w:lang w:eastAsia="ar-SA"/>
              </w:rPr>
              <w:t>. Закрепление полученных знаний. Применение их в жизненной ситуации</w:t>
            </w:r>
            <w:r>
              <w:rPr>
                <w:b/>
                <w:kern w:val="1"/>
                <w:sz w:val="28"/>
                <w:szCs w:val="28"/>
                <w:u w:val="single"/>
                <w:lang w:eastAsia="ar-SA"/>
              </w:rPr>
              <w:t>.</w:t>
            </w:r>
          </w:p>
          <w:p w:rsidR="000C783F" w:rsidRPr="005D6762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Как вы думаете, полученные нами зависимости </w:t>
            </w:r>
            <w:r w:rsidRPr="005D6762">
              <w:rPr>
                <w:kern w:val="1"/>
                <w:sz w:val="28"/>
                <w:szCs w:val="28"/>
                <w:lang w:eastAsia="ar-SA"/>
              </w:rPr>
              <w:t>о том</w:t>
            </w:r>
            <w:r>
              <w:rPr>
                <w:kern w:val="1"/>
                <w:sz w:val="28"/>
                <w:szCs w:val="28"/>
                <w:lang w:eastAsia="ar-SA"/>
              </w:rPr>
              <w:t>,</w:t>
            </w:r>
            <w:r w:rsidRPr="005D6762">
              <w:rPr>
                <w:kern w:val="1"/>
                <w:sz w:val="28"/>
                <w:szCs w:val="28"/>
                <w:lang w:eastAsia="ar-SA"/>
              </w:rPr>
              <w:t xml:space="preserve"> что чем больше разни</w:t>
            </w:r>
            <w:r>
              <w:rPr>
                <w:kern w:val="1"/>
                <w:sz w:val="28"/>
                <w:szCs w:val="28"/>
                <w:lang w:eastAsia="ar-SA"/>
              </w:rPr>
              <w:t>ца</w:t>
            </w:r>
            <w:r w:rsidRPr="005D6762">
              <w:rPr>
                <w:kern w:val="1"/>
                <w:sz w:val="28"/>
                <w:szCs w:val="28"/>
                <w:lang w:eastAsia="ar-SA"/>
              </w:rPr>
              <w:t xml:space="preserve"> сторон у прямоугольника больше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, тем </w:t>
            </w:r>
            <w:r w:rsidRPr="005D6762">
              <w:rPr>
                <w:kern w:val="1"/>
                <w:sz w:val="28"/>
                <w:szCs w:val="28"/>
                <w:lang w:eastAsia="ar-SA"/>
              </w:rPr>
              <w:t>перим</w:t>
            </w:r>
            <w:r>
              <w:rPr>
                <w:kern w:val="1"/>
                <w:sz w:val="28"/>
                <w:szCs w:val="28"/>
                <w:lang w:eastAsia="ar-SA"/>
              </w:rPr>
              <w:t>е</w:t>
            </w:r>
            <w:r w:rsidRPr="005D6762">
              <w:rPr>
                <w:kern w:val="1"/>
                <w:sz w:val="28"/>
                <w:szCs w:val="28"/>
                <w:lang w:eastAsia="ar-SA"/>
              </w:rPr>
              <w:t xml:space="preserve">тр больше </w:t>
            </w:r>
            <w:r>
              <w:rPr>
                <w:kern w:val="1"/>
                <w:sz w:val="28"/>
                <w:szCs w:val="28"/>
                <w:lang w:eastAsia="ar-SA"/>
              </w:rPr>
              <w:t>в ж</w:t>
            </w:r>
            <w:r w:rsidRPr="005D6762">
              <w:rPr>
                <w:kern w:val="1"/>
                <w:sz w:val="28"/>
                <w:szCs w:val="28"/>
                <w:lang w:eastAsia="ar-SA"/>
              </w:rPr>
              <w:t>изни важный факт</w:t>
            </w:r>
            <w:r>
              <w:rPr>
                <w:kern w:val="1"/>
                <w:sz w:val="28"/>
                <w:szCs w:val="28"/>
                <w:lang w:eastAsia="ar-SA"/>
              </w:rPr>
              <w:t>?</w:t>
            </w:r>
            <w:r w:rsidRPr="005D6762">
              <w:rPr>
                <w:kern w:val="1"/>
                <w:sz w:val="28"/>
                <w:szCs w:val="28"/>
                <w:lang w:eastAsia="ar-SA"/>
              </w:rPr>
              <w:t xml:space="preserve">. </w:t>
            </w:r>
            <w:r>
              <w:rPr>
                <w:kern w:val="1"/>
                <w:sz w:val="28"/>
                <w:szCs w:val="28"/>
                <w:lang w:eastAsia="ar-SA"/>
              </w:rPr>
              <w:t>То есть знание того, что при наименьшем периметре самую выгодную площадь имеет квадрат м</w:t>
            </w:r>
            <w:r w:rsidRPr="005D6762">
              <w:rPr>
                <w:kern w:val="1"/>
                <w:sz w:val="28"/>
                <w:szCs w:val="28"/>
                <w:lang w:eastAsia="ar-SA"/>
              </w:rPr>
              <w:t>ожет пригодиться?</w:t>
            </w:r>
          </w:p>
          <w:p w:rsidR="000C783F" w:rsidRPr="002F7FB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Чтобы убедиться в жи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зненной важности приобретенных 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>нами знаний предлага</w:t>
            </w:r>
            <w:r>
              <w:rPr>
                <w:kern w:val="1"/>
                <w:sz w:val="28"/>
                <w:szCs w:val="28"/>
                <w:lang w:eastAsia="ar-SA"/>
              </w:rPr>
              <w:t>ю рассмотреть две   задачи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>.</w:t>
            </w:r>
          </w:p>
          <w:p w:rsidR="000C783F" w:rsidRPr="002F7FB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2F7FBF">
              <w:rPr>
                <w:b/>
                <w:kern w:val="1"/>
                <w:sz w:val="28"/>
                <w:szCs w:val="28"/>
                <w:lang w:eastAsia="ar-SA"/>
              </w:rPr>
              <w:t>Вопросы учителя. Может быть, у первого участка площадь больше?.Тогда в чем же дело? Если дети затруднятся, напомнить , что делают хозяева первым делом купив участок ( огораживают забор)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Pr="00D9629E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D9629E">
              <w:rPr>
                <w:b/>
                <w:kern w:val="1"/>
                <w:sz w:val="28"/>
                <w:szCs w:val="28"/>
                <w:lang w:eastAsia="ar-SA"/>
              </w:rPr>
              <w:t>Познакомимся со старинной задачей Льва Толстого.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Какое незнакомое слово в тексте вы встретили?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Предположите, что такое десятина?  Это будет ваше домашнее задание.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Переведем задачу на математический язык.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Площадь понятно, а как с точки зрения математики можно назвать путь Пахома? 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Путь, то есть периметр, должен быть как можно меньше, а площадь как можно больше, но возможно ли такое.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За день Пахом может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пройти определенное расстояние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, не  больше не меньше, задача -охватить этим расстоянием как можно больше площади. 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Математическая  постановка вопроса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>Как наименьшим периметром обойти площадь. Что за фигура, получится при обходе?</w:t>
            </w:r>
          </w:p>
          <w:p w:rsidR="000C783F" w:rsidRPr="00E76A69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>Какие есть у Вас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предположения? 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 посмотрите на результаты предыдущего опыта, где путь длиннее?</w:t>
            </w: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>Пахому надо идти по квадрату.</w:t>
            </w: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Если периметры одинаковые, то наибольшая площадь будет у квадрата</w:t>
            </w:r>
          </w:p>
          <w:p w:rsidR="000C783F" w:rsidRPr="009B5F1B" w:rsidRDefault="000C783F" w:rsidP="00784929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936" w:type="dxa"/>
          </w:tcPr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5F1B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9B5F1B">
              <w:rPr>
                <w:sz w:val="28"/>
                <w:szCs w:val="28"/>
                <w:lang w:eastAsia="ru-RU"/>
              </w:rPr>
              <w:t xml:space="preserve"> Учащиеся решают примеры устно.</w:t>
            </w:r>
          </w:p>
          <w:p w:rsidR="000C783F" w:rsidRPr="009B5F1B" w:rsidRDefault="000C783F" w:rsidP="001F0DB2">
            <w:pPr>
              <w:numPr>
                <w:ilvl w:val="0"/>
                <w:numId w:val="5"/>
              </w:numPr>
              <w:suppressAutoHyphens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5F1B">
              <w:rPr>
                <w:bCs/>
                <w:color w:val="000000"/>
                <w:sz w:val="28"/>
                <w:szCs w:val="28"/>
                <w:lang w:eastAsia="ru-RU"/>
              </w:rPr>
              <w:t>25 · 43 · 4 =4300;</w:t>
            </w:r>
          </w:p>
          <w:p w:rsidR="000C783F" w:rsidRPr="009B5F1B" w:rsidRDefault="000C783F" w:rsidP="009225B2">
            <w:pPr>
              <w:numPr>
                <w:ilvl w:val="0"/>
                <w:numId w:val="5"/>
              </w:numPr>
              <w:suppressAutoHyphens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5F1B">
              <w:rPr>
                <w:bCs/>
                <w:color w:val="000000"/>
                <w:sz w:val="28"/>
                <w:szCs w:val="28"/>
                <w:lang w:eastAsia="ru-RU"/>
              </w:rPr>
              <w:t>(25 + 9) · 4 = 136;</w:t>
            </w:r>
          </w:p>
          <w:p w:rsidR="000C783F" w:rsidRPr="009B5F1B" w:rsidRDefault="000C783F" w:rsidP="009225B2">
            <w:pPr>
              <w:suppressAutoHyphens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783F" w:rsidRPr="009B5F1B" w:rsidRDefault="000C783F" w:rsidP="009225B2">
            <w:pPr>
              <w:numPr>
                <w:ilvl w:val="0"/>
                <w:numId w:val="5"/>
              </w:numPr>
              <w:suppressAutoHyphens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5F1B">
              <w:rPr>
                <w:bCs/>
                <w:color w:val="000000"/>
                <w:sz w:val="28"/>
                <w:szCs w:val="28"/>
                <w:lang w:eastAsia="ru-RU"/>
              </w:rPr>
              <w:t>12 ·5 ·20 =1200;</w:t>
            </w:r>
          </w:p>
          <w:p w:rsidR="000C783F" w:rsidRPr="009B5F1B" w:rsidRDefault="000C783F" w:rsidP="001F0DB2">
            <w:pPr>
              <w:numPr>
                <w:ilvl w:val="0"/>
                <w:numId w:val="5"/>
              </w:numPr>
              <w:suppressAutoHyphens/>
              <w:contextualSpacing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5F1B">
              <w:rPr>
                <w:bCs/>
                <w:color w:val="000000"/>
                <w:sz w:val="28"/>
                <w:szCs w:val="28"/>
                <w:lang w:eastAsia="ru-RU"/>
              </w:rPr>
              <w:t>22 · 4 · 25 = 2200.</w:t>
            </w: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5F1B">
              <w:rPr>
                <w:bCs/>
                <w:color w:val="000000"/>
                <w:sz w:val="28"/>
                <w:szCs w:val="28"/>
                <w:lang w:eastAsia="ru-RU"/>
              </w:rPr>
              <w:t xml:space="preserve">2. На интерактивной доске изображения фигур, рассматривая которые учащиеся выбирают верные выражения из предложенных. </w:t>
            </w: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C60556" w:rsidRDefault="000C783F" w:rsidP="00B6719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А     </w:t>
            </w:r>
            <w:r w:rsidRPr="00C60556">
              <w:rPr>
                <w:bCs/>
                <w:color w:val="000000"/>
                <w:sz w:val="28"/>
                <w:szCs w:val="28"/>
              </w:rPr>
              <w:t>На рисунке есть квадрат</w:t>
            </w:r>
          </w:p>
          <w:p w:rsidR="000C783F" w:rsidRDefault="000C783F" w:rsidP="00B67199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О     </w:t>
            </w:r>
            <w:r w:rsidRPr="00C60556">
              <w:rPr>
                <w:bCs/>
                <w:color w:val="000000"/>
                <w:sz w:val="28"/>
                <w:szCs w:val="28"/>
              </w:rPr>
              <w:t>На рисунке все фигуры-многоугольники</w:t>
            </w:r>
          </w:p>
          <w:p w:rsidR="000C783F" w:rsidRPr="00C60556" w:rsidRDefault="000C783F" w:rsidP="00B6719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</w:t>
            </w: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Р     </w:t>
            </w:r>
            <w:r w:rsidRPr="00C60556">
              <w:rPr>
                <w:bCs/>
                <w:color w:val="000000"/>
                <w:sz w:val="28"/>
                <w:szCs w:val="28"/>
              </w:rPr>
              <w:t>На рисунке есть прямоугольники с одинаковой площадью</w:t>
            </w:r>
          </w:p>
          <w:p w:rsidR="000C783F" w:rsidRPr="00C60556" w:rsidRDefault="000C783F" w:rsidP="00B67199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М    </w:t>
            </w:r>
            <w:r w:rsidRPr="00C60556">
              <w:rPr>
                <w:bCs/>
                <w:color w:val="000000"/>
                <w:sz w:val="28"/>
                <w:szCs w:val="28"/>
              </w:rPr>
              <w:t xml:space="preserve">Диаметр окружности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C60556">
                <w:rPr>
                  <w:bCs/>
                  <w:color w:val="000000"/>
                  <w:sz w:val="28"/>
                  <w:szCs w:val="28"/>
                </w:rPr>
                <w:t>6 см</w:t>
              </w:r>
            </w:smartTag>
            <w:r w:rsidRPr="00C60556">
              <w:rPr>
                <w:bCs/>
                <w:color w:val="000000"/>
                <w:sz w:val="28"/>
                <w:szCs w:val="28"/>
              </w:rPr>
              <w:t>.</w:t>
            </w:r>
          </w:p>
          <w:p w:rsidR="000C783F" w:rsidRPr="00C60556" w:rsidRDefault="000C783F" w:rsidP="00B6719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К     </w:t>
            </w:r>
            <w:r w:rsidRPr="00C60556">
              <w:rPr>
                <w:bCs/>
                <w:color w:val="000000"/>
                <w:sz w:val="28"/>
                <w:szCs w:val="28"/>
              </w:rPr>
              <w:t>Все фигуры на чертеже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60556">
              <w:rPr>
                <w:bCs/>
                <w:color w:val="000000"/>
                <w:sz w:val="28"/>
                <w:szCs w:val="28"/>
              </w:rPr>
              <w:t>- треугольники.</w:t>
            </w:r>
          </w:p>
          <w:p w:rsidR="000C783F" w:rsidRPr="00C60556" w:rsidRDefault="000C783F" w:rsidP="00B67199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Т      </w:t>
            </w:r>
            <w:r w:rsidRPr="00C60556">
              <w:rPr>
                <w:bCs/>
                <w:color w:val="000000"/>
                <w:sz w:val="28"/>
                <w:szCs w:val="28"/>
              </w:rPr>
              <w:t xml:space="preserve">Периметр треугольника равен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C60556">
                <w:rPr>
                  <w:bCs/>
                  <w:color w:val="000000"/>
                  <w:sz w:val="28"/>
                  <w:szCs w:val="28"/>
                </w:rPr>
                <w:t>7 см</w:t>
              </w:r>
            </w:smartTag>
          </w:p>
          <w:p w:rsidR="000C783F" w:rsidRPr="00C60556" w:rsidRDefault="000C783F" w:rsidP="00B67199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Н     </w:t>
            </w:r>
            <w:r w:rsidRPr="00C60556">
              <w:rPr>
                <w:bCs/>
                <w:color w:val="000000"/>
                <w:sz w:val="28"/>
                <w:szCs w:val="28"/>
              </w:rPr>
              <w:t>У некоторых четырехугольников на рисунке -6 сторон.</w:t>
            </w:r>
          </w:p>
          <w:p w:rsidR="000C783F" w:rsidRPr="00C60556" w:rsidRDefault="000C783F" w:rsidP="00B67199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Ё      </w:t>
            </w:r>
            <w:r w:rsidRPr="00C60556">
              <w:rPr>
                <w:bCs/>
                <w:color w:val="000000"/>
                <w:sz w:val="28"/>
                <w:szCs w:val="28"/>
              </w:rPr>
              <w:t>Площадь квадрата на рисунке 16 см</w:t>
            </w:r>
            <w:r w:rsidRPr="00C60556">
              <w:rPr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0C783F" w:rsidRPr="0065047C" w:rsidRDefault="000C783F" w:rsidP="001F0DB2">
            <w:pPr>
              <w:ind w:firstLine="0"/>
              <w:jc w:val="lef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047C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Ответ:  Артем.</w:t>
            </w:r>
          </w:p>
          <w:p w:rsidR="000C783F" w:rsidRPr="001F0DB2" w:rsidRDefault="000C783F" w:rsidP="001F0DB2">
            <w:pPr>
              <w:ind w:firstLine="0"/>
              <w:jc w:val="left"/>
              <w:rPr>
                <w:b/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1F0DB2" w:rsidRDefault="000C783F" w:rsidP="001F0DB2">
            <w:pPr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65047C">
              <w:rPr>
                <w:kern w:val="1"/>
                <w:sz w:val="28"/>
                <w:szCs w:val="28"/>
                <w:lang w:eastAsia="ar-SA"/>
              </w:rPr>
              <w:t>Учащиеся отвечают, что вычисляли площадь и периметр.</w:t>
            </w:r>
          </w:p>
          <w:p w:rsidR="000C783F" w:rsidRPr="0065047C" w:rsidRDefault="000C783F" w:rsidP="001F0DB2">
            <w:pPr>
              <w:shd w:val="clear" w:color="auto" w:fill="FFFFFF"/>
              <w:spacing w:line="300" w:lineRule="atLeast"/>
              <w:ind w:firstLine="0"/>
              <w:rPr>
                <w:color w:val="444444"/>
                <w:sz w:val="28"/>
                <w:szCs w:val="28"/>
                <w:lang w:eastAsia="ru-RU"/>
              </w:rPr>
            </w:pPr>
            <w:r w:rsidRPr="0065047C">
              <w:rPr>
                <w:sz w:val="28"/>
                <w:szCs w:val="28"/>
                <w:lang w:eastAsia="ru-RU"/>
              </w:rPr>
              <w:t>Площадь-</w:t>
            </w:r>
            <w:r w:rsidRPr="0065047C">
              <w:rPr>
                <w:color w:val="444444"/>
                <w:sz w:val="28"/>
                <w:szCs w:val="28"/>
                <w:lang w:eastAsia="ru-RU"/>
              </w:rPr>
              <w:t xml:space="preserve">  </w:t>
            </w:r>
            <w:r w:rsidRPr="0065047C">
              <w:rPr>
                <w:sz w:val="28"/>
                <w:szCs w:val="28"/>
                <w:lang w:eastAsia="ru-RU"/>
              </w:rPr>
              <w:t>величина, показывающая сколько места занимает фигура на плоскости.</w:t>
            </w:r>
            <w:r w:rsidRPr="0065047C">
              <w:rPr>
                <w:color w:val="444444"/>
                <w:sz w:val="28"/>
                <w:szCs w:val="28"/>
                <w:lang w:eastAsia="ru-RU"/>
              </w:rPr>
              <w:t>.</w:t>
            </w: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color w:val="444444"/>
                <w:kern w:val="1"/>
                <w:sz w:val="28"/>
                <w:szCs w:val="28"/>
                <w:lang w:eastAsia="ar-SA"/>
              </w:rPr>
            </w:pPr>
            <w:r w:rsidRPr="0065047C">
              <w:rPr>
                <w:kern w:val="1"/>
                <w:sz w:val="28"/>
                <w:szCs w:val="28"/>
                <w:lang w:eastAsia="ar-SA"/>
              </w:rPr>
              <w:t>Периметр-</w:t>
            </w:r>
            <w:r w:rsidRPr="0065047C">
              <w:rPr>
                <w:color w:val="444444"/>
                <w:kern w:val="1"/>
                <w:sz w:val="28"/>
                <w:szCs w:val="28"/>
                <w:lang w:eastAsia="ar-SA"/>
              </w:rPr>
              <w:t xml:space="preserve"> размер границ (контура) геометрической фигуры.</w:t>
            </w: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color w:val="444444"/>
                <w:kern w:val="1"/>
                <w:sz w:val="28"/>
                <w:szCs w:val="28"/>
                <w:lang w:eastAsia="ar-SA"/>
              </w:rPr>
            </w:pPr>
            <w:r w:rsidRPr="0065047C">
              <w:rPr>
                <w:color w:val="444444"/>
                <w:kern w:val="1"/>
                <w:sz w:val="28"/>
                <w:szCs w:val="28"/>
                <w:lang w:eastAsia="ar-SA"/>
              </w:rPr>
              <w:t>Единица площади-1 см</w:t>
            </w:r>
            <w:r w:rsidRPr="0065047C">
              <w:rPr>
                <w:color w:val="444444"/>
                <w:kern w:val="1"/>
                <w:sz w:val="28"/>
                <w:szCs w:val="28"/>
                <w:vertAlign w:val="superscript"/>
                <w:lang w:eastAsia="ar-SA"/>
              </w:rPr>
              <w:t>2</w:t>
            </w:r>
            <w:r w:rsidRPr="0065047C">
              <w:rPr>
                <w:color w:val="444444"/>
                <w:kern w:val="1"/>
                <w:sz w:val="28"/>
                <w:szCs w:val="28"/>
                <w:lang w:eastAsia="ar-S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5047C">
                <w:rPr>
                  <w:color w:val="444444"/>
                  <w:kern w:val="1"/>
                  <w:sz w:val="28"/>
                  <w:szCs w:val="28"/>
                  <w:lang w:eastAsia="ar-SA"/>
                </w:rPr>
                <w:t>1 м</w:t>
              </w:r>
              <w:r w:rsidRPr="0065047C">
                <w:rPr>
                  <w:color w:val="444444"/>
                  <w:kern w:val="1"/>
                  <w:sz w:val="28"/>
                  <w:szCs w:val="28"/>
                  <w:vertAlign w:val="superscript"/>
                  <w:lang w:eastAsia="ar-SA"/>
                </w:rPr>
                <w:t>2</w:t>
              </w:r>
            </w:smartTag>
            <w:r w:rsidRPr="0065047C">
              <w:rPr>
                <w:color w:val="444444"/>
                <w:kern w:val="1"/>
                <w:sz w:val="28"/>
                <w:szCs w:val="28"/>
                <w:lang w:eastAsia="ar-SA"/>
              </w:rPr>
              <w:t xml:space="preserve"> и т. д..</w:t>
            </w: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65047C">
              <w:rPr>
                <w:color w:val="444444"/>
                <w:kern w:val="1"/>
                <w:sz w:val="28"/>
                <w:szCs w:val="28"/>
                <w:lang w:eastAsia="ar-SA"/>
              </w:rPr>
              <w:t>Да важно, учащиеся приводят примеры из жизни, когда необходимо применить знания площади и периметра.(произвести ремонт  комнаты, купить земельный участок,  и т. Д., строительство на даче и т.д.)</w:t>
            </w: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65047C">
              <w:rPr>
                <w:sz w:val="28"/>
                <w:szCs w:val="28"/>
                <w:lang w:eastAsia="ru-RU"/>
              </w:rPr>
              <w:t>Дети называют п</w:t>
            </w:r>
            <w:r>
              <w:rPr>
                <w:sz w:val="28"/>
                <w:szCs w:val="28"/>
                <w:lang w:eastAsia="ru-RU"/>
              </w:rPr>
              <w:t>рофессии строитель, комбайнер, п</w:t>
            </w:r>
            <w:r w:rsidRPr="0065047C">
              <w:rPr>
                <w:sz w:val="28"/>
                <w:szCs w:val="28"/>
                <w:lang w:eastAsia="ru-RU"/>
              </w:rPr>
              <w:t>родавец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65047C">
              <w:rPr>
                <w:sz w:val="28"/>
                <w:szCs w:val="28"/>
                <w:lang w:eastAsia="ru-RU"/>
              </w:rPr>
              <w:t xml:space="preserve">строй материалов, </w:t>
            </w: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65047C">
              <w:rPr>
                <w:kern w:val="1"/>
                <w:sz w:val="28"/>
                <w:szCs w:val="28"/>
                <w:lang w:eastAsia="ar-SA"/>
              </w:rPr>
              <w:t>Инженер</w:t>
            </w:r>
            <w:r>
              <w:rPr>
                <w:kern w:val="1"/>
                <w:sz w:val="28"/>
                <w:szCs w:val="28"/>
                <w:lang w:eastAsia="ar-SA"/>
              </w:rPr>
              <w:t>.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65047C">
              <w:rPr>
                <w:kern w:val="1"/>
                <w:sz w:val="28"/>
                <w:szCs w:val="28"/>
                <w:lang w:eastAsia="ar-SA"/>
              </w:rPr>
              <w:t>Дети называют тему урока «Площади и периметры»</w:t>
            </w: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65047C">
              <w:rPr>
                <w:kern w:val="1"/>
                <w:sz w:val="28"/>
                <w:szCs w:val="28"/>
                <w:lang w:eastAsia="ar-SA"/>
              </w:rPr>
              <w:t>Дети отвечают: формулы площади, уметь считать периметр.</w:t>
            </w: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Свойства площадей и т. д</w:t>
            </w:r>
            <w:r w:rsidRPr="0065047C">
              <w:rPr>
                <w:kern w:val="1"/>
                <w:sz w:val="28"/>
                <w:szCs w:val="28"/>
                <w:lang w:eastAsia="ar-SA"/>
              </w:rPr>
              <w:t xml:space="preserve">. </w:t>
            </w: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65047C">
              <w:rPr>
                <w:kern w:val="1"/>
                <w:sz w:val="28"/>
                <w:szCs w:val="28"/>
                <w:lang w:eastAsia="ar-SA"/>
              </w:rPr>
              <w:t>Приходят к выводу о важности знаний зависимости площади от периметра</w:t>
            </w: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6C4495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Дети самостоятельно (</w:t>
            </w:r>
            <w:r w:rsidRPr="006C4495">
              <w:rPr>
                <w:kern w:val="1"/>
                <w:sz w:val="28"/>
                <w:szCs w:val="28"/>
                <w:lang w:eastAsia="ar-SA"/>
              </w:rPr>
              <w:t xml:space="preserve">при помощи наводящих вопросов формулируют </w:t>
            </w:r>
          </w:p>
          <w:p w:rsidR="000C783F" w:rsidRPr="006C4495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6C4495">
              <w:rPr>
                <w:kern w:val="1"/>
                <w:sz w:val="28"/>
                <w:szCs w:val="28"/>
                <w:lang w:eastAsia="ar-SA"/>
              </w:rPr>
              <w:t xml:space="preserve">Цель, проблему, задачи урока. </w:t>
            </w:r>
          </w:p>
          <w:p w:rsidR="000C783F" w:rsidRPr="006C4495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6C4495">
              <w:rPr>
                <w:b/>
                <w:kern w:val="1"/>
                <w:sz w:val="28"/>
                <w:szCs w:val="28"/>
                <w:lang w:eastAsia="ar-SA"/>
              </w:rPr>
              <w:t xml:space="preserve">Задачи: </w:t>
            </w:r>
          </w:p>
          <w:p w:rsidR="000C783F" w:rsidRPr="006C4495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6C4495">
              <w:rPr>
                <w:b/>
                <w:kern w:val="1"/>
                <w:sz w:val="28"/>
                <w:szCs w:val="28"/>
                <w:lang w:eastAsia="ar-SA"/>
              </w:rPr>
              <w:t xml:space="preserve">1.надо выдвинуть гипотезу, </w:t>
            </w:r>
          </w:p>
          <w:p w:rsidR="000C783F" w:rsidRPr="006C4495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6C4495">
              <w:rPr>
                <w:b/>
                <w:kern w:val="1"/>
                <w:sz w:val="28"/>
                <w:szCs w:val="28"/>
                <w:lang w:eastAsia="ar-SA"/>
              </w:rPr>
              <w:t>2.проверить гипотезу,</w:t>
            </w:r>
          </w:p>
          <w:p w:rsidR="000C783F" w:rsidRPr="006C4495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6C4495">
              <w:rPr>
                <w:b/>
                <w:kern w:val="1"/>
                <w:sz w:val="28"/>
                <w:szCs w:val="28"/>
                <w:lang w:eastAsia="ar-SA"/>
              </w:rPr>
              <w:t xml:space="preserve"> 3.подтвердить знания на практике.</w:t>
            </w:r>
          </w:p>
          <w:p w:rsidR="000C783F" w:rsidRPr="006C4495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Pr="006C4495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Дети вспоминают, что гипотеза – это утверждение, которое надо проверить.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1F0DB2">
              <w:rPr>
                <w:kern w:val="1"/>
                <w:sz w:val="28"/>
                <w:szCs w:val="28"/>
                <w:lang w:eastAsia="ar-SA"/>
              </w:rPr>
              <w:t>Выдвигают гипотезу, дают обоснование.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(Ведь если площадь больше, то и стороны больше, значит и периметр больше)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65047C">
              <w:rPr>
                <w:kern w:val="1"/>
                <w:sz w:val="28"/>
                <w:szCs w:val="28"/>
                <w:lang w:eastAsia="ar-SA"/>
              </w:rPr>
              <w:t>Дети отвечают. Нет</w:t>
            </w:r>
            <w:r>
              <w:rPr>
                <w:kern w:val="1"/>
                <w:sz w:val="28"/>
                <w:szCs w:val="28"/>
                <w:lang w:eastAsia="ar-SA"/>
              </w:rPr>
              <w:t>. Формулы некоторых фигур мы не знаем.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0E2E6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Дети записывают гипотезу и прово</w:t>
            </w:r>
            <w:r w:rsidRPr="000E2E62">
              <w:rPr>
                <w:sz w:val="28"/>
                <w:szCs w:val="28"/>
                <w:u w:val="single"/>
                <w:lang w:eastAsia="ru-RU"/>
              </w:rPr>
              <w:t>дят исследование</w:t>
            </w: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sz w:val="28"/>
                <w:szCs w:val="28"/>
                <w:u w:val="single"/>
                <w:lang w:eastAsia="ru-RU"/>
              </w:rPr>
            </w:pPr>
            <w:r w:rsidRPr="0065047C">
              <w:rPr>
                <w:b/>
                <w:sz w:val="28"/>
                <w:szCs w:val="28"/>
                <w:u w:val="single"/>
                <w:lang w:eastAsia="ru-RU"/>
              </w:rPr>
              <w:t>Исследование №1</w:t>
            </w:r>
          </w:p>
          <w:p w:rsidR="000C783F" w:rsidRPr="00C60556" w:rsidRDefault="000C783F" w:rsidP="00DB1C8F">
            <w:pPr>
              <w:snapToGrid w:val="0"/>
              <w:spacing w:line="200" w:lineRule="atLeast"/>
              <w:rPr>
                <w:sz w:val="28"/>
                <w:szCs w:val="28"/>
                <w:vertAlign w:val="superscript"/>
              </w:rPr>
            </w:pPr>
            <w:r w:rsidRPr="00C60556">
              <w:rPr>
                <w:sz w:val="28"/>
                <w:szCs w:val="28"/>
              </w:rPr>
              <w:t xml:space="preserve">Считайте площадь одной клеточки равной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C60556">
                <w:rPr>
                  <w:sz w:val="28"/>
                  <w:szCs w:val="28"/>
                </w:rPr>
                <w:t>1 см</w:t>
              </w:r>
            </w:smartTag>
            <w:r w:rsidRPr="00C60556">
              <w:rPr>
                <w:sz w:val="28"/>
                <w:szCs w:val="28"/>
              </w:rPr>
              <w:t xml:space="preserve"> </w:t>
            </w:r>
            <w:r w:rsidRPr="00C60556">
              <w:rPr>
                <w:sz w:val="28"/>
                <w:szCs w:val="28"/>
                <w:vertAlign w:val="superscript"/>
              </w:rPr>
              <w:t>2</w:t>
            </w:r>
          </w:p>
          <w:tbl>
            <w:tblPr>
              <w:tblpPr w:leftFromText="180" w:rightFromText="180" w:vertAnchor="text" w:horzAnchor="page" w:tblpX="6541" w:tblpY="26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84"/>
            </w:tblGrid>
            <w:tr w:rsidR="000C783F" w:rsidRPr="00C8338F" w:rsidTr="0091287D">
              <w:trPr>
                <w:trHeight w:val="312"/>
              </w:trPr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8338F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0C783F" w:rsidRPr="00C8338F" w:rsidTr="0091287D">
              <w:trPr>
                <w:trHeight w:val="312"/>
              </w:trPr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8338F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</w:tr>
            <w:tr w:rsidR="000C783F" w:rsidRPr="00C8338F" w:rsidTr="0091287D">
              <w:trPr>
                <w:trHeight w:val="312"/>
              </w:trPr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8338F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</w:tr>
            <w:tr w:rsidR="000C783F" w:rsidRPr="00C8338F" w:rsidTr="0091287D">
              <w:trPr>
                <w:trHeight w:val="327"/>
              </w:trPr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8338F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</w:tr>
            <w:tr w:rsidR="000C783F" w:rsidRPr="00C8338F" w:rsidTr="0091287D">
              <w:trPr>
                <w:trHeight w:val="327"/>
              </w:trPr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8338F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C783F" w:rsidRPr="00C60556" w:rsidRDefault="000C783F" w:rsidP="00DB1C8F">
            <w:pPr>
              <w:snapToGrid w:val="0"/>
              <w:spacing w:line="200" w:lineRule="atLeast"/>
              <w:rPr>
                <w:sz w:val="28"/>
                <w:szCs w:val="2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84"/>
              <w:gridCol w:w="450"/>
              <w:gridCol w:w="450"/>
            </w:tblGrid>
            <w:tr w:rsidR="000C783F" w:rsidRPr="00C60556" w:rsidTr="0091287D">
              <w:trPr>
                <w:trHeight w:val="276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C783F" w:rsidRPr="00C60556" w:rsidTr="0091287D">
              <w:trPr>
                <w:trHeight w:val="276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                    </w:t>
                  </w:r>
                  <w:r w:rsidRPr="00C60556">
                    <w:rPr>
                      <w:sz w:val="28"/>
                      <w:szCs w:val="28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C783F" w:rsidRPr="00C60556" w:rsidTr="0091287D">
              <w:trPr>
                <w:trHeight w:val="276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napToGrid w:val="0"/>
                    <w:spacing w:line="200" w:lineRule="atLeast"/>
                    <w:suppressOverlap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941" w:tblpY="-463"/>
              <w:tblOverlap w:val="never"/>
              <w:tblW w:w="4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15"/>
            </w:tblGrid>
            <w:tr w:rsidR="000C783F" w:rsidRPr="00C60556" w:rsidTr="0091287D">
              <w:trPr>
                <w:trHeight w:val="242"/>
              </w:trPr>
              <w:tc>
                <w:tcPr>
                  <w:tcW w:w="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</w:tcPr>
                <w:p w:rsidR="000C783F" w:rsidRPr="00C60556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C783F" w:rsidRPr="00C60556" w:rsidTr="0091287D">
              <w:trPr>
                <w:trHeight w:val="228"/>
              </w:trPr>
              <w:tc>
                <w:tcPr>
                  <w:tcW w:w="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</w:tcPr>
                <w:p w:rsidR="000C783F" w:rsidRPr="00C60556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C783F" w:rsidRPr="00C60556" w:rsidTr="0091287D">
              <w:trPr>
                <w:trHeight w:val="242"/>
              </w:trPr>
              <w:tc>
                <w:tcPr>
                  <w:tcW w:w="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</w:tcPr>
                <w:p w:rsidR="000C783F" w:rsidRPr="00C60556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0C783F" w:rsidRPr="00C60556" w:rsidRDefault="000C783F" w:rsidP="00DB1C8F">
            <w:pPr>
              <w:snapToGrid w:val="0"/>
              <w:spacing w:line="20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60556">
              <w:rPr>
                <w:sz w:val="28"/>
                <w:szCs w:val="28"/>
              </w:rPr>
              <w:t>А</w:t>
            </w:r>
          </w:p>
          <w:p w:rsidR="000C783F" w:rsidRPr="00C60556" w:rsidRDefault="000C783F" w:rsidP="00DB1C8F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C6055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0C783F" w:rsidRPr="00C60556" w:rsidRDefault="000C783F" w:rsidP="00DB1C8F">
            <w:pPr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128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C6055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91287D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С</w:t>
            </w:r>
            <w:r w:rsidRPr="00C60556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C60556">
              <w:rPr>
                <w:sz w:val="28"/>
                <w:szCs w:val="28"/>
              </w:rPr>
              <w:t xml:space="preserve">                                 </w:t>
            </w:r>
          </w:p>
          <w:tbl>
            <w:tblPr>
              <w:tblpPr w:leftFromText="180" w:rightFromText="180" w:vertAnchor="text" w:horzAnchor="margin" w:tblpY="-24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31"/>
              <w:gridCol w:w="431"/>
              <w:gridCol w:w="431"/>
              <w:gridCol w:w="431"/>
            </w:tblGrid>
            <w:tr w:rsidR="000C783F" w:rsidRPr="00C8338F" w:rsidTr="0091287D">
              <w:trPr>
                <w:trHeight w:val="360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C8338F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C8338F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C8338F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C8338F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C783F" w:rsidRPr="00D36653" w:rsidRDefault="000C783F" w:rsidP="00DB1C8F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D36653">
              <w:rPr>
                <w:sz w:val="28"/>
                <w:szCs w:val="28"/>
              </w:rPr>
              <w:t xml:space="preserve">    </w:t>
            </w:r>
            <w:r w:rsidRPr="0091287D">
              <w:rPr>
                <w:sz w:val="28"/>
                <w:szCs w:val="28"/>
              </w:rPr>
              <w:t xml:space="preserve">      </w:t>
            </w:r>
            <w:r w:rsidRPr="00D36653">
              <w:rPr>
                <w:sz w:val="28"/>
                <w:szCs w:val="28"/>
              </w:rPr>
              <w:t xml:space="preserve">Е                          </w:t>
            </w:r>
          </w:p>
          <w:p w:rsidR="000C783F" w:rsidRPr="007845F0" w:rsidRDefault="000C783F" w:rsidP="00DB1C8F">
            <w:pPr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60556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</w:p>
          <w:tbl>
            <w:tblPr>
              <w:tblpPr w:leftFromText="180" w:rightFromText="180" w:vertAnchor="text" w:horzAnchor="margin" w:tblpXSpec="center" w:tblpY="-37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40"/>
              <w:gridCol w:w="440"/>
              <w:gridCol w:w="440"/>
            </w:tblGrid>
            <w:tr w:rsidR="000C783F" w:rsidRPr="00C60556" w:rsidTr="0091287D">
              <w:trPr>
                <w:trHeight w:val="228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DE8"/>
                </w:tcPr>
                <w:p w:rsidR="000C783F" w:rsidRPr="00C60556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DE8"/>
                </w:tcPr>
                <w:p w:rsidR="000C783F" w:rsidRPr="00C60556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DE8"/>
                </w:tcPr>
                <w:p w:rsidR="000C783F" w:rsidRPr="00C60556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C783F" w:rsidRPr="00C60556" w:rsidTr="0091287D">
              <w:trPr>
                <w:trHeight w:val="228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DE8"/>
                </w:tcPr>
                <w:p w:rsidR="000C783F" w:rsidRPr="00C60556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DE8"/>
                </w:tcPr>
                <w:p w:rsidR="000C783F" w:rsidRPr="00C60556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DE8"/>
                </w:tcPr>
                <w:p w:rsidR="000C783F" w:rsidRPr="00C60556" w:rsidRDefault="000C783F" w:rsidP="00DB1C8F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0C783F" w:rsidRPr="00C60556" w:rsidRDefault="000C783F" w:rsidP="00DB1C8F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 xml:space="preserve">                                              </w:t>
            </w:r>
          </w:p>
          <w:p w:rsidR="000C783F" w:rsidRPr="0091287D" w:rsidRDefault="000C783F" w:rsidP="00DB1C8F">
            <w:pPr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91287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91287D">
              <w:rPr>
                <w:sz w:val="28"/>
                <w:szCs w:val="28"/>
              </w:rPr>
              <w:t xml:space="preserve">          </w:t>
            </w:r>
          </w:p>
          <w:p w:rsidR="000C783F" w:rsidRPr="000E2E6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szCs w:val="24"/>
                <w:lang w:eastAsia="ru-RU"/>
              </w:rPr>
            </w:pPr>
            <w:r w:rsidRPr="001F0DB2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        </w:t>
            </w:r>
            <w:r w:rsidRPr="001F0DB2">
              <w:rPr>
                <w:szCs w:val="24"/>
                <w:lang w:eastAsia="ru-RU"/>
              </w:rPr>
              <w:t xml:space="preserve">    </w:t>
            </w:r>
            <w:r>
              <w:rPr>
                <w:szCs w:val="24"/>
                <w:lang w:eastAsia="ru-RU"/>
              </w:rPr>
              <w:t xml:space="preserve">                            </w:t>
            </w:r>
            <w:r w:rsidRPr="001F0DB2">
              <w:rPr>
                <w:szCs w:val="24"/>
                <w:lang w:eastAsia="ru-RU"/>
              </w:rPr>
              <w:t xml:space="preserve">                                 </w:t>
            </w:r>
            <w:r>
              <w:rPr>
                <w:szCs w:val="24"/>
                <w:lang w:eastAsia="ru-RU"/>
              </w:rPr>
              <w:t xml:space="preserve">     </w:t>
            </w: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sz w:val="28"/>
                <w:szCs w:val="28"/>
                <w:u w:val="single"/>
                <w:lang w:eastAsia="ru-RU"/>
              </w:rPr>
            </w:pPr>
            <w:r w:rsidRPr="0065047C">
              <w:rPr>
                <w:sz w:val="28"/>
                <w:szCs w:val="28"/>
                <w:u w:val="single"/>
                <w:lang w:eastAsia="ru-RU"/>
              </w:rPr>
              <w:t>Таблица №1</w:t>
            </w:r>
          </w:p>
          <w:p w:rsidR="000C783F" w:rsidRPr="0065047C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sz w:val="28"/>
                <w:szCs w:val="28"/>
                <w:u w:val="single"/>
                <w:lang w:eastAsia="ru-RU"/>
              </w:rPr>
            </w:pPr>
          </w:p>
          <w:tbl>
            <w:tblPr>
              <w:tblW w:w="3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397"/>
              <w:gridCol w:w="403"/>
              <w:gridCol w:w="496"/>
              <w:gridCol w:w="496"/>
              <w:gridCol w:w="496"/>
              <w:gridCol w:w="496"/>
            </w:tblGrid>
            <w:tr w:rsidR="000C783F" w:rsidRPr="0065047C" w:rsidTr="00DB1C8F">
              <w:trPr>
                <w:trHeight w:val="559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65047C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65047C">
                    <w:rPr>
                      <w:sz w:val="28"/>
                      <w:szCs w:val="28"/>
                      <w:u w:val="single"/>
                      <w:lang w:eastAsia="ru-RU"/>
                    </w:rPr>
                    <w:t>Фигура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C783F" w:rsidRPr="0065047C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65047C">
                    <w:rPr>
                      <w:sz w:val="28"/>
                      <w:szCs w:val="28"/>
                      <w:u w:val="single"/>
                      <w:lang w:eastAsia="ru-RU"/>
                    </w:rPr>
                    <w:t>В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65047C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65047C">
                    <w:rPr>
                      <w:sz w:val="28"/>
                      <w:szCs w:val="28"/>
                      <w:u w:val="single"/>
                      <w:lang w:val="en-US" w:eastAsia="ru-RU"/>
                    </w:rPr>
                    <w:t>E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C783F" w:rsidRPr="0065047C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65047C">
                    <w:rPr>
                      <w:sz w:val="28"/>
                      <w:szCs w:val="28"/>
                      <w:u w:val="single"/>
                      <w:lang w:eastAsia="ru-RU"/>
                    </w:rPr>
                    <w:t>С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0C783F" w:rsidRPr="0091287D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sz w:val="28"/>
                      <w:szCs w:val="28"/>
                      <w:u w:val="single"/>
                      <w:lang w:val="en-US" w:eastAsia="ru-RU"/>
                    </w:rPr>
                    <w:t>D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C783F" w:rsidRPr="0091287D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sz w:val="28"/>
                      <w:szCs w:val="28"/>
                      <w:u w:val="single"/>
                      <w:lang w:val="en-US" w:eastAsia="ru-RU"/>
                    </w:rPr>
                    <w:t>A</w:t>
                  </w:r>
                </w:p>
              </w:tc>
            </w:tr>
            <w:tr w:rsidR="000C783F" w:rsidRPr="0065047C" w:rsidTr="00DB1C8F">
              <w:trPr>
                <w:trHeight w:val="559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65047C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65047C">
                    <w:rPr>
                      <w:sz w:val="28"/>
                      <w:szCs w:val="28"/>
                      <w:u w:val="single"/>
                      <w:lang w:eastAsia="ru-RU"/>
                    </w:rPr>
                    <w:t>Площадь (</w:t>
                  </w:r>
                  <w:r w:rsidRPr="0065047C">
                    <w:rPr>
                      <w:sz w:val="28"/>
                      <w:szCs w:val="28"/>
                      <w:u w:val="single"/>
                      <w:lang w:val="en-US" w:eastAsia="ru-RU"/>
                    </w:rPr>
                    <w:t>S</w:t>
                  </w:r>
                  <w:r w:rsidRPr="0065047C">
                    <w:rPr>
                      <w:sz w:val="28"/>
                      <w:szCs w:val="28"/>
                      <w:u w:val="single"/>
                      <w:lang w:eastAsia="ru-RU"/>
                    </w:rPr>
                    <w:t>)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C783F" w:rsidRPr="0091287D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91287D">
                    <w:rPr>
                      <w:sz w:val="28"/>
                      <w:szCs w:val="28"/>
                      <w:u w:val="single"/>
                      <w:lang w:eastAsia="ru-RU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91287D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91287D">
                    <w:rPr>
                      <w:sz w:val="28"/>
                      <w:szCs w:val="28"/>
                      <w:u w:val="single"/>
                      <w:lang w:eastAsia="ru-RU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C783F" w:rsidRPr="0091287D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91287D">
                    <w:rPr>
                      <w:sz w:val="28"/>
                      <w:szCs w:val="28"/>
                      <w:u w:val="single"/>
                      <w:lang w:eastAsia="ru-RU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0C783F" w:rsidRPr="0091287D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91287D">
                    <w:rPr>
                      <w:sz w:val="28"/>
                      <w:szCs w:val="28"/>
                      <w:u w:val="single"/>
                      <w:lang w:eastAsia="ru-RU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C783F" w:rsidRPr="0091287D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91287D">
                    <w:rPr>
                      <w:sz w:val="28"/>
                      <w:szCs w:val="28"/>
                      <w:u w:val="single"/>
                      <w:lang w:eastAsia="ru-RU"/>
                    </w:rPr>
                    <w:t>9</w:t>
                  </w:r>
                </w:p>
              </w:tc>
            </w:tr>
            <w:tr w:rsidR="000C783F" w:rsidRPr="0065047C" w:rsidTr="00DB1C8F">
              <w:trPr>
                <w:trHeight w:val="559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65047C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65047C">
                    <w:rPr>
                      <w:sz w:val="28"/>
                      <w:szCs w:val="28"/>
                      <w:u w:val="single"/>
                      <w:lang w:eastAsia="ru-RU"/>
                    </w:rPr>
                    <w:t>Периметр (</w:t>
                  </w:r>
                  <w:r w:rsidRPr="0065047C">
                    <w:rPr>
                      <w:sz w:val="28"/>
                      <w:szCs w:val="28"/>
                      <w:u w:val="single"/>
                      <w:lang w:val="en-US" w:eastAsia="ru-RU"/>
                    </w:rPr>
                    <w:t>P</w:t>
                  </w:r>
                  <w:r w:rsidRPr="0065047C">
                    <w:rPr>
                      <w:sz w:val="28"/>
                      <w:szCs w:val="28"/>
                      <w:u w:val="single"/>
                      <w:lang w:eastAsia="ru-RU"/>
                    </w:rPr>
                    <w:t>)</w:t>
                  </w:r>
                </w:p>
              </w:tc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C783F" w:rsidRPr="0065047C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65047C">
                    <w:rPr>
                      <w:sz w:val="28"/>
                      <w:szCs w:val="28"/>
                      <w:u w:val="single"/>
                      <w:lang w:eastAsia="ru-RU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91287D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sz w:val="28"/>
                      <w:szCs w:val="28"/>
                      <w:u w:val="single"/>
                      <w:lang w:eastAsia="ru-RU"/>
                    </w:rPr>
                    <w:t>1</w:t>
                  </w:r>
                  <w:r w:rsidRPr="0091287D">
                    <w:rPr>
                      <w:sz w:val="28"/>
                      <w:szCs w:val="28"/>
                      <w:u w:val="single"/>
                      <w:lang w:eastAsia="ru-RU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C783F" w:rsidRPr="0065047C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65047C">
                    <w:rPr>
                      <w:sz w:val="28"/>
                      <w:szCs w:val="28"/>
                      <w:u w:val="single"/>
                      <w:lang w:eastAsia="ru-RU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0C783F" w:rsidRPr="000E2E62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 w:rsidRPr="000E2E62">
                    <w:rPr>
                      <w:sz w:val="28"/>
                      <w:szCs w:val="28"/>
                      <w:u w:val="single"/>
                      <w:lang w:eastAsia="ru-RU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C783F" w:rsidRPr="000E2E62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sz w:val="28"/>
                      <w:szCs w:val="28"/>
                      <w:u w:val="single"/>
                      <w:lang w:eastAsia="ru-RU"/>
                    </w:rPr>
                    <w:t>1</w:t>
                  </w:r>
                  <w:r w:rsidRPr="000E2E62">
                    <w:rPr>
                      <w:sz w:val="28"/>
                      <w:szCs w:val="28"/>
                      <w:u w:val="single"/>
                      <w:lang w:eastAsia="ru-RU"/>
                    </w:rPr>
                    <w:t>2</w:t>
                  </w:r>
                </w:p>
              </w:tc>
            </w:tr>
          </w:tbl>
          <w:p w:rsidR="000C783F" w:rsidRPr="000E2E6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E2E62">
              <w:rPr>
                <w:sz w:val="28"/>
                <w:szCs w:val="28"/>
                <w:lang w:eastAsia="ru-RU"/>
              </w:rPr>
              <w:t>Ребята отвечают, что если площадь больше, то периметр больше, меньше или равен.</w:t>
            </w:r>
          </w:p>
          <w:p w:rsidR="000C783F" w:rsidRPr="000E2E62" w:rsidRDefault="000C783F" w:rsidP="000E2E62">
            <w:pPr>
              <w:suppressAutoHyphens/>
              <w:snapToGrid w:val="0"/>
              <w:spacing w:line="200" w:lineRule="atLeast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З</w:t>
            </w:r>
            <w:r w:rsidRPr="000E2E62">
              <w:rPr>
                <w:sz w:val="28"/>
                <w:szCs w:val="28"/>
                <w:lang w:eastAsia="ru-RU"/>
              </w:rPr>
              <w:t>аписывают в рабочий лист.</w:t>
            </w:r>
          </w:p>
          <w:p w:rsidR="000C783F" w:rsidRPr="0065047C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 xml:space="preserve">Вывод1. </w:t>
            </w:r>
            <w:r w:rsidRPr="0065047C">
              <w:rPr>
                <w:b/>
                <w:kern w:val="1"/>
                <w:sz w:val="28"/>
                <w:szCs w:val="28"/>
                <w:lang w:eastAsia="ar-SA"/>
              </w:rPr>
              <w:t xml:space="preserve">   </w:t>
            </w:r>
          </w:p>
          <w:p w:rsidR="000C783F" w:rsidRPr="00DB1C8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Если площадь больше, то периметры больше, меньше или равны( по разному)</w:t>
            </w:r>
            <w:r w:rsidRPr="0065047C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1"/>
                <w:sz w:val="28"/>
                <w:szCs w:val="28"/>
                <w:lang w:eastAsia="ar-SA"/>
              </w:rPr>
              <w:t>...</w:t>
            </w:r>
            <w:r w:rsidRPr="0065047C">
              <w:rPr>
                <w:kern w:val="1"/>
                <w:sz w:val="28"/>
                <w:szCs w:val="28"/>
                <w:lang w:eastAsia="ar-SA"/>
              </w:rPr>
              <w:t>периметры</w:t>
            </w:r>
            <w:r>
              <w:rPr>
                <w:kern w:val="1"/>
                <w:sz w:val="28"/>
                <w:szCs w:val="28"/>
                <w:lang w:eastAsia="ar-SA"/>
              </w:rPr>
              <w:t>- больше меньше или равны.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Cs w:val="24"/>
                <w:lang w:eastAsia="ar-SA"/>
              </w:rPr>
            </w:pPr>
          </w:p>
          <w:p w:rsidR="000C783F" w:rsidRPr="00826D65" w:rsidRDefault="000C783F" w:rsidP="00826D65">
            <w:pPr>
              <w:snapToGrid w:val="0"/>
              <w:spacing w:line="200" w:lineRule="atLeast"/>
              <w:rPr>
                <w:i/>
                <w:sz w:val="28"/>
                <w:szCs w:val="28"/>
                <w:u w:val="single"/>
              </w:rPr>
            </w:pPr>
            <w:r w:rsidRPr="00826D65">
              <w:rPr>
                <w:i/>
                <w:sz w:val="28"/>
                <w:szCs w:val="28"/>
                <w:u w:val="single"/>
              </w:rPr>
              <w:t xml:space="preserve">Гипотеза: Если </w:t>
            </w:r>
            <w:r>
              <w:rPr>
                <w:i/>
                <w:sz w:val="28"/>
                <w:szCs w:val="28"/>
                <w:u w:val="single"/>
              </w:rPr>
              <w:t>площади равны, то периметры</w:t>
            </w:r>
            <w:r w:rsidRPr="00826D65">
              <w:rPr>
                <w:i/>
                <w:sz w:val="28"/>
                <w:szCs w:val="28"/>
                <w:u w:val="single"/>
              </w:rPr>
              <w:t>…….</w:t>
            </w:r>
          </w:p>
          <w:p w:rsidR="000C783F" w:rsidRPr="00C60556" w:rsidRDefault="000C783F" w:rsidP="00826D65">
            <w:pPr>
              <w:snapToGrid w:val="0"/>
              <w:spacing w:line="200" w:lineRule="atLeast"/>
              <w:rPr>
                <w:i/>
                <w:sz w:val="28"/>
                <w:szCs w:val="28"/>
                <w:u w:val="single"/>
              </w:rPr>
            </w:pPr>
          </w:p>
          <w:p w:rsidR="000C783F" w:rsidRDefault="000C783F" w:rsidP="00826D65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Исследование №2.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60556">
              <w:rPr>
                <w:bCs/>
                <w:color w:val="000000"/>
                <w:sz w:val="28"/>
                <w:szCs w:val="28"/>
              </w:rPr>
              <w:t>Заполните таблицу.</w:t>
            </w:r>
          </w:p>
          <w:p w:rsidR="000C783F" w:rsidRPr="00C60556" w:rsidRDefault="000C783F" w:rsidP="00826D65">
            <w:pPr>
              <w:rPr>
                <w:bCs/>
                <w:color w:val="000000"/>
                <w:sz w:val="28"/>
                <w:szCs w:val="28"/>
              </w:rPr>
            </w:pPr>
          </w:p>
          <w:p w:rsidR="000C783F" w:rsidRPr="00C60556" w:rsidRDefault="000C783F" w:rsidP="00826D65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Cs/>
                <w:color w:val="000000"/>
                <w:sz w:val="28"/>
                <w:szCs w:val="28"/>
              </w:rPr>
              <w:t>Таблица №3</w:t>
            </w:r>
          </w:p>
          <w:tbl>
            <w:tblPr>
              <w:tblW w:w="8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159"/>
              <w:gridCol w:w="1057"/>
              <w:gridCol w:w="1309"/>
              <w:gridCol w:w="1378"/>
              <w:gridCol w:w="2314"/>
            </w:tblGrid>
            <w:tr w:rsidR="000C783F" w:rsidRPr="00C60556" w:rsidTr="0091287D">
              <w:trPr>
                <w:trHeight w:val="321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Длина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Ширина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Площадь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Периметр</w:t>
                  </w:r>
                </w:p>
              </w:tc>
            </w:tr>
            <w:tr w:rsidR="000C783F" w:rsidRPr="00C60556" w:rsidTr="0091287D">
              <w:trPr>
                <w:trHeight w:val="321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130</w:t>
                  </w:r>
                </w:p>
              </w:tc>
            </w:tr>
            <w:tr w:rsidR="000C783F" w:rsidRPr="00C60556" w:rsidTr="0091287D">
              <w:trPr>
                <w:trHeight w:val="321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      32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68</w:t>
                  </w:r>
                </w:p>
              </w:tc>
            </w:tr>
            <w:tr w:rsidR="000C783F" w:rsidRPr="00C60556" w:rsidTr="0091287D">
              <w:trPr>
                <w:trHeight w:val="322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40</w:t>
                  </w:r>
                </w:p>
              </w:tc>
            </w:tr>
            <w:tr w:rsidR="000C783F" w:rsidRPr="00C60556" w:rsidTr="0091287D">
              <w:trPr>
                <w:trHeight w:val="321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0C783F" w:rsidRPr="00C60556" w:rsidTr="0091287D">
              <w:trPr>
                <w:trHeight w:val="336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       16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40</w:t>
                  </w:r>
                </w:p>
              </w:tc>
            </w:tr>
            <w:tr w:rsidR="000C783F" w:rsidRPr="00C60556" w:rsidTr="0091287D">
              <w:trPr>
                <w:trHeight w:val="336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      32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68</w:t>
                  </w:r>
                </w:p>
              </w:tc>
            </w:tr>
            <w:tr w:rsidR="000C783F" w:rsidRPr="00C60556" w:rsidTr="0091287D">
              <w:trPr>
                <w:trHeight w:val="336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Default="000C783F" w:rsidP="008B42BA">
                  <w:pPr>
                    <w:framePr w:hSpace="180" w:wrap="around" w:vAnchor="text" w:hAnchor="text" w:y="1"/>
                    <w:ind w:firstLine="0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      64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8B42BA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130</w:t>
                  </w:r>
                </w:p>
              </w:tc>
            </w:tr>
          </w:tbl>
          <w:p w:rsidR="000C783F" w:rsidRDefault="000C783F" w:rsidP="00784929">
            <w:pPr>
              <w:ind w:firstLine="0"/>
              <w:rPr>
                <w:bCs/>
                <w:color w:val="000000"/>
                <w:sz w:val="28"/>
                <w:szCs w:val="28"/>
              </w:rPr>
            </w:pPr>
          </w:p>
          <w:p w:rsidR="000C783F" w:rsidRDefault="000C783F" w:rsidP="00784929">
            <w:pPr>
              <w:ind w:firstLine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Ребята анализируют ситуацию и делают вывод, что если площади равны то периметры не равны </w:t>
            </w:r>
          </w:p>
          <w:p w:rsidR="000C783F" w:rsidRDefault="000C783F" w:rsidP="00826D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Отвечают, что самый маленький периметр у квадрата.</w:t>
            </w:r>
          </w:p>
          <w:p w:rsidR="000C783F" w:rsidRDefault="000C783F" w:rsidP="00826D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Площади и периметры равны у равных фигур, которые совпадают при наложении.</w:t>
            </w:r>
          </w:p>
          <w:p w:rsidR="000C783F" w:rsidRPr="00C60556" w:rsidRDefault="000C783F" w:rsidP="00826D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Замечают, после наводящих вопросов учителя, что чем больше разница сторон (между длиной и шириной), тем периметр больше.</w:t>
            </w:r>
          </w:p>
          <w:p w:rsidR="000C783F" w:rsidRPr="00826D65" w:rsidRDefault="000C783F" w:rsidP="00826D65">
            <w:pPr>
              <w:snapToGrid w:val="0"/>
              <w:spacing w:line="200" w:lineRule="atLeast"/>
              <w:rPr>
                <w:i/>
                <w:sz w:val="28"/>
                <w:szCs w:val="28"/>
                <w:u w:val="single"/>
              </w:rPr>
            </w:pPr>
            <w:r w:rsidRPr="00826D65">
              <w:rPr>
                <w:b/>
                <w:bCs/>
                <w:sz w:val="28"/>
                <w:szCs w:val="28"/>
              </w:rPr>
              <w:t>Выво</w:t>
            </w:r>
            <w:r>
              <w:rPr>
                <w:b/>
                <w:bCs/>
                <w:sz w:val="28"/>
                <w:szCs w:val="28"/>
              </w:rPr>
              <w:t>д</w:t>
            </w:r>
            <w:r w:rsidRPr="00826D65">
              <w:rPr>
                <w:i/>
                <w:sz w:val="28"/>
                <w:szCs w:val="28"/>
                <w:u w:val="single"/>
              </w:rPr>
              <w:t>:</w:t>
            </w:r>
            <w:r>
              <w:rPr>
                <w:i/>
                <w:sz w:val="28"/>
                <w:szCs w:val="28"/>
                <w:u w:val="single"/>
              </w:rPr>
              <w:t xml:space="preserve"> Если площади равны, то периметры не равны, наибольший периметр у квадрата.</w:t>
            </w:r>
            <w:r w:rsidRPr="00826D65">
              <w:rPr>
                <w:i/>
                <w:sz w:val="28"/>
                <w:szCs w:val="28"/>
                <w:u w:val="single"/>
              </w:rPr>
              <w:t>….</w:t>
            </w:r>
          </w:p>
          <w:p w:rsidR="000C783F" w:rsidRPr="00C60556" w:rsidRDefault="000C783F" w:rsidP="00826D65">
            <w:pPr>
              <w:snapToGrid w:val="0"/>
              <w:spacing w:line="200" w:lineRule="atLeast"/>
              <w:rPr>
                <w:i/>
                <w:sz w:val="28"/>
                <w:szCs w:val="28"/>
                <w:u w:val="single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Cs w:val="24"/>
                <w:lang w:eastAsia="ar-SA"/>
              </w:rPr>
            </w:pPr>
          </w:p>
          <w:p w:rsidR="000C783F" w:rsidRPr="00E76A69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E76A69">
              <w:rPr>
                <w:b/>
                <w:kern w:val="1"/>
                <w:sz w:val="28"/>
                <w:szCs w:val="28"/>
                <w:lang w:eastAsia="ar-SA"/>
              </w:rPr>
              <w:t>Опыт</w:t>
            </w:r>
            <w:r>
              <w:rPr>
                <w:b/>
                <w:kern w:val="1"/>
                <w:sz w:val="28"/>
                <w:szCs w:val="28"/>
                <w:lang w:eastAsia="ar-SA"/>
              </w:rPr>
              <w:t>.</w:t>
            </w:r>
          </w:p>
          <w:p w:rsidR="000C783F" w:rsidRPr="00E76A69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E76A69">
              <w:rPr>
                <w:kern w:val="1"/>
                <w:sz w:val="28"/>
                <w:szCs w:val="28"/>
                <w:lang w:eastAsia="ar-SA"/>
              </w:rPr>
              <w:t>Таблица №2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41"/>
              <w:gridCol w:w="1941"/>
              <w:gridCol w:w="1941"/>
              <w:gridCol w:w="1941"/>
              <w:gridCol w:w="1941"/>
            </w:tblGrid>
            <w:tr w:rsidR="000C783F" w:rsidRPr="00E76A69" w:rsidTr="00164166"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Длина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Ширина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Площадь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Периметр</w:t>
                  </w:r>
                </w:p>
              </w:tc>
            </w:tr>
            <w:tr w:rsidR="000C783F" w:rsidRPr="00E76A69" w:rsidTr="00164166"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До разрезания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10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10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100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40</w:t>
                  </w:r>
                </w:p>
              </w:tc>
            </w:tr>
            <w:tr w:rsidR="000C783F" w:rsidRPr="00E76A69" w:rsidTr="00164166"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После разрезания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20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5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100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E76A69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kern w:val="1"/>
                      <w:sz w:val="28"/>
                      <w:szCs w:val="28"/>
                      <w:lang w:eastAsia="ar-SA"/>
                    </w:rPr>
                  </w:pPr>
                  <w:r w:rsidRPr="00E76A69">
                    <w:rPr>
                      <w:kern w:val="1"/>
                      <w:sz w:val="28"/>
                      <w:szCs w:val="28"/>
                      <w:lang w:eastAsia="ar-SA"/>
                    </w:rPr>
                    <w:t>50</w:t>
                  </w:r>
                </w:p>
              </w:tc>
            </w:tr>
          </w:tbl>
          <w:p w:rsidR="000C783F" w:rsidRPr="00E76A69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>-------</w:t>
            </w: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 xml:space="preserve">|  |  |                     </w:t>
            </w: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>|  |  |</w:t>
            </w: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>|  |  |</w:t>
            </w: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>-------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>----</w:t>
            </w: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>|  |</w:t>
            </w: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>|  |</w:t>
            </w: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>|  |</w:t>
            </w: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>----</w:t>
            </w: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>|  |</w:t>
            </w: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>|  |</w:t>
            </w: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>|  |</w:t>
            </w:r>
          </w:p>
          <w:p w:rsidR="000C783F" w:rsidRPr="001F0DB2" w:rsidRDefault="000C783F" w:rsidP="001F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</w:pPr>
            <w:r w:rsidRPr="001F0DB2">
              <w:rPr>
                <w:rFonts w:ascii="Courier New" w:hAnsi="Courier New" w:cs="Courier New"/>
                <w:color w:val="000000"/>
                <w:kern w:val="1"/>
                <w:sz w:val="20"/>
                <w:lang w:eastAsia="ar-SA"/>
              </w:rPr>
              <w:t>----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E76A69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E76A69">
              <w:rPr>
                <w:kern w:val="1"/>
                <w:sz w:val="28"/>
                <w:szCs w:val="28"/>
                <w:lang w:eastAsia="ar-SA"/>
              </w:rPr>
              <w:t>Количество квадратиков не изменилось.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E76A69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E76A69">
              <w:rPr>
                <w:kern w:val="1"/>
                <w:sz w:val="28"/>
                <w:szCs w:val="28"/>
                <w:lang w:eastAsia="ar-SA"/>
              </w:rPr>
              <w:t xml:space="preserve">Ученики замечают, что у  фигуры появились  дополнительные стороны,  которые стали границами, это дополнительные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76A69">
                <w:rPr>
                  <w:kern w:val="1"/>
                  <w:sz w:val="28"/>
                  <w:szCs w:val="28"/>
                  <w:lang w:eastAsia="ar-SA"/>
                </w:rPr>
                <w:t>20 см</w:t>
              </w:r>
            </w:smartTag>
            <w:r w:rsidRPr="00E76A69">
              <w:rPr>
                <w:kern w:val="1"/>
                <w:sz w:val="28"/>
                <w:szCs w:val="28"/>
                <w:lang w:eastAsia="ar-SA"/>
              </w:rPr>
              <w:t>, и исче</w:t>
            </w:r>
            <w:r>
              <w:rPr>
                <w:kern w:val="1"/>
                <w:sz w:val="28"/>
                <w:szCs w:val="28"/>
                <w:lang w:eastAsia="ar-SA"/>
              </w:rPr>
              <w:t>з</w:t>
            </w:r>
            <w:r w:rsidRPr="00E76A69">
              <w:rPr>
                <w:kern w:val="1"/>
                <w:sz w:val="28"/>
                <w:szCs w:val="28"/>
                <w:lang w:eastAsia="ar-SA"/>
              </w:rPr>
              <w:t xml:space="preserve">ла граница </w:t>
            </w:r>
            <w:r>
              <w:rPr>
                <w:kern w:val="1"/>
                <w:sz w:val="28"/>
                <w:szCs w:val="28"/>
                <w:lang w:eastAsia="ar-SA"/>
              </w:rPr>
              <w:t>5+5=10си. Итого 20-10=10 см. Во</w:t>
            </w:r>
            <w:r w:rsidRPr="00E76A69">
              <w:rPr>
                <w:kern w:val="1"/>
                <w:sz w:val="28"/>
                <w:szCs w:val="28"/>
                <w:lang w:eastAsia="ar-SA"/>
              </w:rPr>
              <w:t xml:space="preserve">т и дополнительные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76A69">
                <w:rPr>
                  <w:kern w:val="1"/>
                  <w:sz w:val="28"/>
                  <w:szCs w:val="28"/>
                  <w:lang w:eastAsia="ar-SA"/>
                </w:rPr>
                <w:t>10 см</w:t>
              </w:r>
            </w:smartTag>
            <w:r w:rsidRPr="00E76A69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E76A69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E76A69">
              <w:rPr>
                <w:kern w:val="1"/>
                <w:sz w:val="28"/>
                <w:szCs w:val="28"/>
                <w:lang w:eastAsia="ar-SA"/>
              </w:rPr>
              <w:t>Периметр увеличится.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E76A69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E76A69">
              <w:rPr>
                <w:kern w:val="1"/>
                <w:sz w:val="28"/>
                <w:szCs w:val="28"/>
                <w:lang w:eastAsia="ar-SA"/>
              </w:rPr>
              <w:t>Когда фигура будет похожа на квадрат.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То есть разница  между длиной и шириной  будет минимальной.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E76A69" w:rsidRDefault="000C783F" w:rsidP="00784929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E76A69">
              <w:rPr>
                <w:color w:val="000000"/>
                <w:kern w:val="1"/>
                <w:sz w:val="28"/>
                <w:szCs w:val="28"/>
                <w:lang w:eastAsia="ar-SA"/>
              </w:rPr>
              <w:t>Учащиеся сменили вид деятельности (отдохнули) и готовы продолжать работу</w:t>
            </w:r>
          </w:p>
          <w:p w:rsidR="000C783F" w:rsidRPr="00E76A69" w:rsidRDefault="000C783F" w:rsidP="00784929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B71B53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B71B53">
              <w:rPr>
                <w:b/>
                <w:kern w:val="1"/>
                <w:sz w:val="28"/>
                <w:szCs w:val="28"/>
                <w:lang w:eastAsia="ar-SA"/>
              </w:rPr>
              <w:t>Задача №1.</w:t>
            </w:r>
          </w:p>
          <w:p w:rsidR="000C783F" w:rsidRPr="00E76A69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E76A69">
              <w:rPr>
                <w:kern w:val="1"/>
                <w:sz w:val="28"/>
                <w:szCs w:val="28"/>
                <w:lang w:eastAsia="ar-SA"/>
              </w:rPr>
              <w:t xml:space="preserve">Родители Оли, ученицы 5 класса, задумали купить земельный участок. В объявлениях они нашли два подходящих участка, один размерами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76A69">
                <w:rPr>
                  <w:kern w:val="1"/>
                  <w:sz w:val="28"/>
                  <w:szCs w:val="28"/>
                  <w:lang w:eastAsia="ar-SA"/>
                </w:rPr>
                <w:t>60 м</w:t>
              </w:r>
            </w:smartTag>
            <w:r w:rsidRPr="00E76A69">
              <w:rPr>
                <w:kern w:val="1"/>
                <w:sz w:val="28"/>
                <w:szCs w:val="28"/>
                <w:lang w:eastAsia="ar-SA"/>
              </w:rPr>
              <w:t xml:space="preserve"> в длину и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76A69">
                <w:rPr>
                  <w:kern w:val="1"/>
                  <w:sz w:val="28"/>
                  <w:szCs w:val="28"/>
                  <w:lang w:eastAsia="ar-SA"/>
                </w:rPr>
                <w:t>100 м</w:t>
              </w:r>
            </w:smartTag>
            <w:r w:rsidRPr="00E76A69">
              <w:rPr>
                <w:kern w:val="1"/>
                <w:sz w:val="28"/>
                <w:szCs w:val="28"/>
                <w:lang w:eastAsia="ar-SA"/>
              </w:rPr>
              <w:t xml:space="preserve"> в ширину, а другой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76A69">
                <w:rPr>
                  <w:kern w:val="1"/>
                  <w:sz w:val="28"/>
                  <w:szCs w:val="28"/>
                  <w:lang w:eastAsia="ar-SA"/>
                </w:rPr>
                <w:t>50 м</w:t>
              </w:r>
            </w:smartTag>
            <w:r w:rsidRPr="00E76A69">
              <w:rPr>
                <w:kern w:val="1"/>
                <w:sz w:val="28"/>
                <w:szCs w:val="28"/>
                <w:lang w:eastAsia="ar-SA"/>
              </w:rPr>
              <w:t xml:space="preserve"> в длину и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76A69">
                <w:rPr>
                  <w:kern w:val="1"/>
                  <w:sz w:val="28"/>
                  <w:szCs w:val="28"/>
                  <w:lang w:eastAsia="ar-SA"/>
                </w:rPr>
                <w:t>120 м</w:t>
              </w:r>
            </w:smartTag>
            <w:r w:rsidRPr="00E76A69">
              <w:rPr>
                <w:kern w:val="1"/>
                <w:sz w:val="28"/>
                <w:szCs w:val="28"/>
                <w:lang w:eastAsia="ar-SA"/>
              </w:rPr>
              <w:t xml:space="preserve"> в ширину. На  семейном совете  Оля сказала, что первый участок купить выгоднее, чем второй. Почему Оля так решила? </w:t>
            </w:r>
          </w:p>
          <w:p w:rsidR="000C783F" w:rsidRPr="00E76A69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E76A69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E76A69">
              <w:rPr>
                <w:kern w:val="1"/>
                <w:sz w:val="28"/>
                <w:szCs w:val="28"/>
                <w:lang w:eastAsia="ar-SA"/>
              </w:rPr>
              <w:t>Чертежи на интерактивной доске.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E76A69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E76A69">
              <w:rPr>
                <w:kern w:val="1"/>
                <w:sz w:val="28"/>
                <w:szCs w:val="28"/>
                <w:lang w:eastAsia="ar-SA"/>
              </w:rPr>
              <w:t>Дети замечают, что площади у участков равны, отвечают, но периметр второго участка больше</w:t>
            </w:r>
          </w:p>
          <w:p w:rsidR="000C783F" w:rsidRPr="00110039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E76A69">
              <w:rPr>
                <w:kern w:val="1"/>
                <w:sz w:val="28"/>
                <w:szCs w:val="28"/>
                <w:lang w:eastAsia="ar-SA"/>
              </w:rPr>
              <w:t>(340м), а первого меньше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76A69">
                <w:rPr>
                  <w:kern w:val="1"/>
                  <w:sz w:val="28"/>
                  <w:szCs w:val="28"/>
                  <w:lang w:eastAsia="ar-SA"/>
                </w:rPr>
                <w:t>320 м</w:t>
              </w:r>
            </w:smartTag>
            <w:r w:rsidRPr="00E76A69">
              <w:rPr>
                <w:kern w:val="1"/>
                <w:sz w:val="28"/>
                <w:szCs w:val="28"/>
                <w:lang w:eastAsia="ar-SA"/>
              </w:rPr>
              <w:t>),  можно сэкономить на установке забора.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B71B53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Cs w:val="24"/>
                <w:lang w:eastAsia="ar-SA"/>
              </w:rPr>
            </w:pPr>
            <w:r w:rsidRPr="00B71B53">
              <w:rPr>
                <w:b/>
                <w:kern w:val="1"/>
                <w:szCs w:val="24"/>
                <w:lang w:eastAsia="ar-SA"/>
              </w:rPr>
              <w:t>Задача №2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noProof/>
                <w:kern w:val="1"/>
                <w:szCs w:val="24"/>
                <w:lang w:eastAsia="ru-RU"/>
              </w:rPr>
            </w:pPr>
            <w:r w:rsidRPr="001462EE">
              <w:rPr>
                <w:noProof/>
                <w:kern w:val="1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5" o:spid="_x0000_i1025" type="#_x0000_t75" alt="Описание: Файл:PiS-sl8.JPG" style="width:348pt;height:234pt;visibility:visible">
                  <v:imagedata r:id="rId7" o:title=""/>
                </v:shape>
              </w:pict>
            </w:r>
          </w:p>
          <w:p w:rsidR="000C783F" w:rsidRPr="0033165A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kern w:val="1"/>
                <w:szCs w:val="24"/>
                <w:lang w:eastAsia="ar-SA"/>
              </w:rPr>
            </w:pPr>
            <w:r>
              <w:rPr>
                <w:b/>
                <w:noProof/>
                <w:kern w:val="1"/>
                <w:szCs w:val="24"/>
                <w:lang w:eastAsia="ru-RU"/>
              </w:rPr>
              <w:t xml:space="preserve">   </w:t>
            </w:r>
            <w:r w:rsidRPr="0033165A">
              <w:rPr>
                <w:b/>
                <w:noProof/>
                <w:kern w:val="1"/>
                <w:szCs w:val="24"/>
                <w:lang w:eastAsia="ru-RU"/>
              </w:rPr>
              <w:t>Из рассказа Л. Н. Толстого «Много ли человеку земли нужно?»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E76A69">
              <w:rPr>
                <w:kern w:val="1"/>
                <w:sz w:val="28"/>
                <w:szCs w:val="28"/>
                <w:lang w:eastAsia="ar-SA"/>
              </w:rPr>
              <w:t>Дети отвечают, что десятина, вероятно  старинная мера измерения земельных участков</w:t>
            </w:r>
          </w:p>
          <w:p w:rsidR="000C783F" w:rsidRPr="00E76A69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E76A69">
              <w:rPr>
                <w:b/>
                <w:kern w:val="1"/>
                <w:sz w:val="28"/>
                <w:szCs w:val="28"/>
                <w:lang w:eastAsia="ar-SA"/>
              </w:rPr>
              <w:t xml:space="preserve"> Пахому надо идти по квадрату.</w:t>
            </w:r>
          </w:p>
          <w:p w:rsidR="000C783F" w:rsidRPr="00E76A69" w:rsidRDefault="000C783F" w:rsidP="001F0DB2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0C783F" w:rsidRPr="00784929" w:rsidRDefault="000C783F" w:rsidP="00784929">
            <w:pPr>
              <w:tabs>
                <w:tab w:val="left" w:pos="272"/>
                <w:tab w:val="left" w:pos="300"/>
                <w:tab w:val="left" w:pos="442"/>
              </w:tabs>
              <w:suppressAutoHyphens/>
              <w:ind w:firstLine="0"/>
              <w:jc w:val="left"/>
              <w:rPr>
                <w:b/>
                <w:kern w:val="1"/>
                <w:sz w:val="28"/>
                <w:szCs w:val="28"/>
                <w:lang w:eastAsia="ar-SA"/>
              </w:rPr>
            </w:pPr>
            <w:r w:rsidRPr="00E76A69">
              <w:rPr>
                <w:b/>
                <w:kern w:val="1"/>
                <w:sz w:val="28"/>
                <w:szCs w:val="28"/>
                <w:lang w:eastAsia="ar-SA"/>
              </w:rPr>
              <w:t>Если периметры одинаковые, то наибольшая площадь будет у квадрата</w:t>
            </w:r>
          </w:p>
        </w:tc>
      </w:tr>
      <w:tr w:rsidR="000C783F" w:rsidRPr="001F0DB2" w:rsidTr="00B5439C">
        <w:tc>
          <w:tcPr>
            <w:tcW w:w="5678" w:type="dxa"/>
          </w:tcPr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>А как обстоят дела, если фигура не обязательно прямоугольник?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>Эту задачу по желанию Вы рассмотрите дома и сделаете выводы самостоятельно.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Рассмотрим многоугольники .</w:t>
            </w:r>
          </w:p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Предположите</w:t>
            </w:r>
            <w:r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,</w:t>
            </w:r>
            <w:r w:rsidRPr="009B5F1B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 как  многоугольников как будет изменяться периметр в зависимости  от количества сторон.</w:t>
            </w:r>
          </w:p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u w:val="single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u w:val="single"/>
                <w:lang w:eastAsia="ar-SA"/>
              </w:rPr>
              <w:t xml:space="preserve">Вывод  </w:t>
            </w:r>
          </w:p>
        </w:tc>
        <w:tc>
          <w:tcPr>
            <w:tcW w:w="9936" w:type="dxa"/>
          </w:tcPr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>Исследование №3</w:t>
            </w:r>
          </w:p>
          <w:p w:rsidR="000C783F" w:rsidRPr="005C6730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5C6730"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>Гипотеза: чем сторон больше, тем периметр больше.</w:t>
            </w: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u w:val="single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69"/>
              <w:gridCol w:w="269"/>
              <w:gridCol w:w="269"/>
              <w:gridCol w:w="269"/>
              <w:gridCol w:w="269"/>
            </w:tblGrid>
            <w:tr w:rsidR="000C783F" w:rsidRPr="001F0DB2" w:rsidTr="00164166">
              <w:trPr>
                <w:trHeight w:val="271"/>
              </w:trPr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1F0DB2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1F0DB2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1F0DB2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1F0DB2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1F0DB2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</w:tr>
            <w:tr w:rsidR="000C783F" w:rsidRPr="001F0DB2" w:rsidTr="00164166">
              <w:trPr>
                <w:trHeight w:val="303"/>
              </w:trPr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1F0DB2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1F0DB2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1F0DB2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1F0DB2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1F0DB2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821" w:tblpY="-59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76"/>
              <w:gridCol w:w="276"/>
              <w:gridCol w:w="276"/>
              <w:gridCol w:w="276"/>
              <w:gridCol w:w="276"/>
            </w:tblGrid>
            <w:tr w:rsidR="000C783F" w:rsidRPr="001F0DB2" w:rsidTr="00AF0D4F">
              <w:trPr>
                <w:trHeight w:val="211"/>
              </w:trPr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</w:tr>
            <w:tr w:rsidR="000C783F" w:rsidRPr="001F0DB2" w:rsidTr="00AF0D4F">
              <w:trPr>
                <w:trHeight w:val="237"/>
              </w:trPr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911" w:tblpY="-50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88"/>
              <w:gridCol w:w="288"/>
              <w:gridCol w:w="289"/>
              <w:gridCol w:w="289"/>
              <w:gridCol w:w="289"/>
            </w:tblGrid>
            <w:tr w:rsidR="000C783F" w:rsidRPr="001F0DB2" w:rsidTr="00AF0D4F">
              <w:trPr>
                <w:trHeight w:val="224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</w:tr>
            <w:tr w:rsidR="000C783F" w:rsidRPr="001F0DB2" w:rsidTr="00AF0D4F">
              <w:trPr>
                <w:trHeight w:val="224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1F0DB2" w:rsidRDefault="000C783F" w:rsidP="00AF0D4F">
                  <w:pPr>
                    <w:suppressAutoHyphens/>
                    <w:snapToGrid w:val="0"/>
                    <w:spacing w:line="200" w:lineRule="atLeast"/>
                    <w:ind w:firstLine="0"/>
                    <w:jc w:val="left"/>
                    <w:rPr>
                      <w:bCs/>
                      <w:color w:val="000000"/>
                      <w:kern w:val="1"/>
                      <w:szCs w:val="24"/>
                      <w:lang w:eastAsia="ar-SA"/>
                    </w:rPr>
                  </w:pPr>
                </w:p>
              </w:tc>
            </w:tr>
          </w:tbl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Cs w:val="24"/>
                <w:lang w:eastAsia="ar-SA"/>
              </w:rPr>
            </w:pPr>
          </w:p>
          <w:p w:rsidR="000C783F" w:rsidRPr="00784929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784929"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>Таблица №4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175"/>
              <w:gridCol w:w="3175"/>
              <w:gridCol w:w="3175"/>
            </w:tblGrid>
            <w:tr w:rsidR="000C783F" w:rsidRPr="00AF0D4F" w:rsidTr="00164166">
              <w:trPr>
                <w:trHeight w:val="283"/>
              </w:trPr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AF0D4F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AF0D4F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AF0D4F"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Площадь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AF0D4F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AF0D4F"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Периметр</w:t>
                  </w:r>
                </w:p>
              </w:tc>
            </w:tr>
            <w:tr w:rsidR="000C783F" w:rsidRPr="00AF0D4F" w:rsidTr="00164166">
              <w:trPr>
                <w:trHeight w:val="283"/>
              </w:trPr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AF0D4F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AF0D4F"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4-угольник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AF0D4F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AF0D4F"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10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AF0D4F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AF0D4F"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14</w:t>
                  </w:r>
                </w:p>
              </w:tc>
            </w:tr>
            <w:tr w:rsidR="000C783F" w:rsidRPr="00AF0D4F" w:rsidTr="00164166">
              <w:trPr>
                <w:trHeight w:val="267"/>
              </w:trPr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AF0D4F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AF0D4F"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8-угольник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AF0D4F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AF0D4F"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9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AF0D4F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AF0D4F"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16</w:t>
                  </w:r>
                </w:p>
              </w:tc>
            </w:tr>
            <w:tr w:rsidR="000C783F" w:rsidRPr="00AF0D4F" w:rsidTr="00164166">
              <w:trPr>
                <w:trHeight w:val="299"/>
              </w:trPr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AF0D4F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AF0D4F"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12-угольник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AF0D4F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AF0D4F"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8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AF0D4F" w:rsidRDefault="000C783F" w:rsidP="008B42BA">
                  <w:pPr>
                    <w:framePr w:hSpace="180" w:wrap="around" w:vAnchor="text" w:hAnchor="text" w:y="1"/>
                    <w:suppressAutoHyphens/>
                    <w:snapToGrid w:val="0"/>
                    <w:spacing w:line="200" w:lineRule="atLeast"/>
                    <w:ind w:firstLine="0"/>
                    <w:suppressOverlap/>
                    <w:jc w:val="left"/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AF0D4F">
                    <w:rPr>
                      <w:bCs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18</w:t>
                  </w:r>
                </w:p>
              </w:tc>
            </w:tr>
          </w:tbl>
          <w:p w:rsidR="000C783F" w:rsidRPr="00AF0D4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AF0D4F"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  </w:t>
            </w:r>
          </w:p>
          <w:p w:rsidR="000C783F" w:rsidRPr="00AF0D4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/>
                <w:bCs/>
                <w:color w:val="000000"/>
                <w:kern w:val="1"/>
                <w:szCs w:val="24"/>
                <w:lang w:eastAsia="ar-SA"/>
              </w:rPr>
            </w:pPr>
            <w:r w:rsidRPr="00AF0D4F">
              <w:rPr>
                <w:b/>
                <w:bCs/>
                <w:color w:val="000000"/>
                <w:kern w:val="1"/>
                <w:sz w:val="28"/>
                <w:szCs w:val="28"/>
                <w:lang w:eastAsia="ar-SA"/>
              </w:rPr>
              <w:t>Вывод:</w:t>
            </w:r>
            <w:r w:rsidRPr="001F0DB2">
              <w:rPr>
                <w:b/>
                <w:bCs/>
                <w:color w:val="000000"/>
                <w:kern w:val="1"/>
                <w:szCs w:val="24"/>
                <w:lang w:eastAsia="ar-SA"/>
              </w:rPr>
              <w:t xml:space="preserve"> </w:t>
            </w:r>
          </w:p>
        </w:tc>
      </w:tr>
      <w:tr w:rsidR="000C783F" w:rsidRPr="001F0DB2" w:rsidTr="00EC47BA">
        <w:trPr>
          <w:trHeight w:val="138"/>
        </w:trPr>
        <w:tc>
          <w:tcPr>
            <w:tcW w:w="5678" w:type="dxa"/>
          </w:tcPr>
          <w:p w:rsidR="000C783F" w:rsidRDefault="000C783F" w:rsidP="001F0DB2">
            <w:pPr>
              <w:ind w:firstLine="0"/>
              <w:jc w:val="left"/>
              <w:rPr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  <w:t>9</w:t>
            </w:r>
            <w:r w:rsidRPr="00AF0D4F">
              <w:rPr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  <w:t>.</w:t>
            </w:r>
            <w:r w:rsidRPr="00AF0D4F">
              <w:rPr>
                <w:b/>
                <w:sz w:val="28"/>
                <w:szCs w:val="28"/>
                <w:u w:val="single"/>
                <w:lang w:eastAsia="ru-RU"/>
              </w:rPr>
              <w:t>Подведение итогов урока.</w:t>
            </w:r>
          </w:p>
          <w:p w:rsidR="000C783F" w:rsidRPr="00AF0D4F" w:rsidRDefault="000C783F" w:rsidP="001F0DB2">
            <w:pPr>
              <w:ind w:firstLine="0"/>
              <w:jc w:val="left"/>
              <w:rPr>
                <w:b/>
                <w:sz w:val="28"/>
                <w:szCs w:val="28"/>
                <w:u w:val="single"/>
                <w:lang w:eastAsia="ru-RU"/>
              </w:rPr>
            </w:pPr>
          </w:p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-Какую проблему мы решали </w:t>
            </w:r>
            <w:r w:rsidRPr="009B5F1B"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>на уроке?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>Удалос</w:t>
            </w:r>
            <w:r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ь решить нам поставленную проблему </w:t>
            </w:r>
          </w:p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>-Каким способом?</w:t>
            </w:r>
          </w:p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-Какие получили результаты? </w:t>
            </w:r>
          </w:p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 w:rsidRPr="009B5F1B"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-Где можно применить новое знание? </w:t>
            </w: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-Наш урок подходит к концу. В течение урок</w:t>
            </w:r>
            <w:r>
              <w:rPr>
                <w:kern w:val="1"/>
                <w:sz w:val="28"/>
                <w:szCs w:val="28"/>
                <w:lang w:eastAsia="ar-SA"/>
              </w:rPr>
              <w:t>а вы работали в рабочих листах. Посмотрите на вы ставленые отметки в рабочем листе и оцените свою общую работу на уроке.</w:t>
            </w: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- Поднимите руку, кто получил «5», «4», «3».</w:t>
            </w: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6" w:type="dxa"/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AF0D4F">
              <w:rPr>
                <w:kern w:val="1"/>
                <w:sz w:val="28"/>
                <w:szCs w:val="28"/>
                <w:lang w:eastAsia="ar-SA"/>
              </w:rPr>
              <w:t>Отвечают на поставленные вопросы.</w:t>
            </w:r>
          </w:p>
          <w:p w:rsidR="000C783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AF0D4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AF0D4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AF0D4F">
              <w:rPr>
                <w:kern w:val="1"/>
                <w:sz w:val="28"/>
                <w:szCs w:val="28"/>
                <w:lang w:eastAsia="ar-SA"/>
              </w:rPr>
              <w:t>Выяснили, что не всегда, если площадь больше, то и периметр больше, наибольшую площадь при наименьшем периметре имеет квадрат.</w:t>
            </w:r>
          </w:p>
          <w:p w:rsidR="000C783F" w:rsidRPr="00AF0D4F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AF0D4F">
              <w:rPr>
                <w:kern w:val="1"/>
                <w:sz w:val="28"/>
                <w:szCs w:val="28"/>
                <w:lang w:eastAsia="ar-SA"/>
              </w:rPr>
              <w:t>Убедились, что з</w:t>
            </w:r>
            <w:r>
              <w:rPr>
                <w:kern w:val="1"/>
                <w:sz w:val="28"/>
                <w:szCs w:val="28"/>
                <w:lang w:eastAsia="ar-SA"/>
              </w:rPr>
              <w:t>н</w:t>
            </w:r>
            <w:r w:rsidRPr="00AF0D4F">
              <w:rPr>
                <w:kern w:val="1"/>
                <w:sz w:val="28"/>
                <w:szCs w:val="28"/>
                <w:lang w:eastAsia="ar-SA"/>
              </w:rPr>
              <w:t>ание зависимости площади и периметра пригодится в жизни.</w:t>
            </w:r>
          </w:p>
          <w:p w:rsidR="000C783F" w:rsidRPr="00AF0D4F" w:rsidRDefault="000C783F" w:rsidP="001F0DB2">
            <w:pPr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AF0D4F" w:rsidRDefault="000C783F" w:rsidP="001F0DB2">
            <w:pPr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AF0D4F" w:rsidRDefault="000C783F" w:rsidP="001F0DB2">
            <w:pPr>
              <w:suppressAutoHyphens/>
              <w:ind w:firstLine="0"/>
              <w:jc w:val="left"/>
              <w:rPr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AF0D4F">
              <w:rPr>
                <w:iCs/>
                <w:color w:val="000000"/>
                <w:kern w:val="1"/>
                <w:sz w:val="28"/>
                <w:szCs w:val="28"/>
                <w:lang w:eastAsia="ar-SA"/>
              </w:rPr>
              <w:t>Учащиеся самостоятельно оценивают свою работу на уроке.</w:t>
            </w:r>
          </w:p>
          <w:p w:rsidR="000C783F" w:rsidRPr="001F0DB2" w:rsidRDefault="000C783F" w:rsidP="001F0DB2">
            <w:pPr>
              <w:suppressAutoHyphens/>
              <w:ind w:firstLine="0"/>
              <w:jc w:val="left"/>
              <w:rPr>
                <w:iCs/>
                <w:color w:val="000000"/>
                <w:kern w:val="1"/>
                <w:szCs w:val="24"/>
                <w:lang w:eastAsia="ar-SA"/>
              </w:rPr>
            </w:pPr>
          </w:p>
        </w:tc>
      </w:tr>
      <w:tr w:rsidR="000C783F" w:rsidRPr="001F0DB2" w:rsidTr="00B5439C">
        <w:tc>
          <w:tcPr>
            <w:tcW w:w="5678" w:type="dxa"/>
          </w:tcPr>
          <w:p w:rsidR="000C783F" w:rsidRPr="00422042" w:rsidRDefault="000C783F" w:rsidP="001F0DB2">
            <w:pPr>
              <w:ind w:firstLine="0"/>
              <w:jc w:val="left"/>
              <w:rPr>
                <w:b/>
                <w:sz w:val="28"/>
                <w:szCs w:val="28"/>
                <w:u w:val="single"/>
                <w:lang w:eastAsia="ru-RU"/>
              </w:rPr>
            </w:pPr>
            <w:r w:rsidRPr="00422042">
              <w:rPr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  <w:t>10..</w:t>
            </w:r>
            <w:r w:rsidRPr="00422042">
              <w:rPr>
                <w:b/>
                <w:sz w:val="28"/>
                <w:szCs w:val="28"/>
                <w:u w:val="single"/>
                <w:lang w:eastAsia="ru-RU"/>
              </w:rPr>
              <w:t>Информация о домашнем задании, инструктаж по его выполнению.</w:t>
            </w: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5F1B">
              <w:rPr>
                <w:bCs/>
                <w:color w:val="000000"/>
                <w:sz w:val="28"/>
                <w:szCs w:val="28"/>
                <w:lang w:eastAsia="ru-RU"/>
              </w:rPr>
              <w:t xml:space="preserve">Сегодня мы говорили о площади прямоугольника. На следующем уроке мы будем решать более сложные задачи. </w:t>
            </w: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Спасибо за работу на уроке. </w:t>
            </w: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u w:val="thick"/>
                <w:lang w:eastAsia="ru-RU"/>
              </w:rPr>
            </w:pPr>
          </w:p>
        </w:tc>
        <w:tc>
          <w:tcPr>
            <w:tcW w:w="9936" w:type="dxa"/>
            <w:tcBorders>
              <w:bottom w:val="nil"/>
            </w:tcBorders>
          </w:tcPr>
          <w:p w:rsidR="000C783F" w:rsidRPr="001F0DB2" w:rsidRDefault="000C783F" w:rsidP="001F0DB2">
            <w:pPr>
              <w:tabs>
                <w:tab w:val="left" w:pos="284"/>
              </w:tabs>
              <w:ind w:firstLine="0"/>
              <w:jc w:val="left"/>
              <w:rPr>
                <w:iCs/>
                <w:color w:val="000000"/>
                <w:szCs w:val="24"/>
                <w:lang w:eastAsia="ru-RU"/>
              </w:rPr>
            </w:pPr>
          </w:p>
          <w:p w:rsidR="000C783F" w:rsidRPr="00AF0D4F" w:rsidRDefault="000C783F" w:rsidP="001F0DB2">
            <w:pPr>
              <w:tabs>
                <w:tab w:val="left" w:pos="284"/>
              </w:tabs>
              <w:ind w:firstLine="0"/>
              <w:jc w:val="left"/>
              <w:rPr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>П.</w:t>
            </w:r>
            <w:r w:rsidRPr="00AF0D4F">
              <w:rPr>
                <w:iCs/>
                <w:color w:val="000000"/>
                <w:sz w:val="28"/>
                <w:szCs w:val="28"/>
                <w:lang w:eastAsia="ru-RU"/>
              </w:rPr>
              <w:t>18, выучить свойства, формулы, Узнать значение слова «Десятина».</w:t>
            </w:r>
          </w:p>
          <w:p w:rsidR="000C783F" w:rsidRPr="00AF0D4F" w:rsidRDefault="000C783F" w:rsidP="001F0DB2">
            <w:pPr>
              <w:tabs>
                <w:tab w:val="left" w:pos="284"/>
              </w:tabs>
              <w:ind w:firstLine="0"/>
              <w:jc w:val="left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AF0D4F">
              <w:rPr>
                <w:iCs/>
                <w:color w:val="000000"/>
                <w:sz w:val="28"/>
                <w:szCs w:val="28"/>
                <w:lang w:eastAsia="ru-RU"/>
              </w:rPr>
              <w:t>№771 ,  выполнить исследование №3 в рабочем листе (по желанию)</w:t>
            </w:r>
          </w:p>
          <w:p w:rsidR="000C783F" w:rsidRPr="001F0DB2" w:rsidRDefault="000C783F" w:rsidP="001F0DB2">
            <w:pPr>
              <w:tabs>
                <w:tab w:val="left" w:pos="284"/>
              </w:tabs>
              <w:ind w:firstLine="0"/>
              <w:jc w:val="left"/>
              <w:rPr>
                <w:iCs/>
                <w:color w:val="000000"/>
                <w:szCs w:val="24"/>
                <w:lang w:eastAsia="ru-RU"/>
              </w:rPr>
            </w:pPr>
            <w:r w:rsidRPr="00AF0D4F">
              <w:rPr>
                <w:iCs/>
                <w:color w:val="000000"/>
                <w:sz w:val="28"/>
                <w:szCs w:val="28"/>
                <w:lang w:eastAsia="ru-RU"/>
              </w:rPr>
              <w:t>Кто будет выполнять исследование дома, рабочие листы заберите с собой</w:t>
            </w:r>
            <w:r>
              <w:rPr>
                <w:iCs/>
                <w:color w:val="000000"/>
                <w:szCs w:val="24"/>
                <w:lang w:eastAsia="ru-RU"/>
              </w:rPr>
              <w:t>.</w:t>
            </w:r>
            <w:r w:rsidRPr="001F0DB2">
              <w:rPr>
                <w:iCs/>
                <w:color w:val="000000"/>
                <w:szCs w:val="24"/>
                <w:lang w:eastAsia="ru-RU"/>
              </w:rPr>
              <w:t>.</w:t>
            </w:r>
          </w:p>
        </w:tc>
      </w:tr>
      <w:tr w:rsidR="000C783F" w:rsidRPr="001F0DB2" w:rsidTr="00B5439C">
        <w:trPr>
          <w:trHeight w:val="70"/>
        </w:trPr>
        <w:tc>
          <w:tcPr>
            <w:tcW w:w="5678" w:type="dxa"/>
          </w:tcPr>
          <w:p w:rsidR="000C783F" w:rsidRPr="00422042" w:rsidRDefault="000C783F" w:rsidP="001F0DB2">
            <w:pPr>
              <w:ind w:firstLine="0"/>
              <w:jc w:val="left"/>
              <w:rPr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  <w:t>11</w:t>
            </w:r>
            <w:r w:rsidRPr="00422042">
              <w:rPr>
                <w:b/>
                <w:bCs/>
                <w:color w:val="000000"/>
                <w:sz w:val="28"/>
                <w:szCs w:val="28"/>
                <w:u w:val="thick"/>
                <w:lang w:eastAsia="ru-RU"/>
              </w:rPr>
              <w:t>.Рефлексия.</w:t>
            </w:r>
          </w:p>
          <w:p w:rsidR="000C783F" w:rsidRPr="009B5F1B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b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>Возле каждого</w:t>
            </w:r>
            <w:r w:rsidRPr="009B5F1B">
              <w:rPr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 предложения поставьте </w:t>
            </w: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 xml:space="preserve"> знак + «знаю»</w:t>
            </w: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Знак – «Не знаю»</w:t>
            </w: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! «удивлен»</w:t>
            </w:r>
          </w:p>
          <w:p w:rsidR="000C783F" w:rsidRPr="009B5F1B" w:rsidRDefault="000C783F" w:rsidP="001F0DB2">
            <w:pPr>
              <w:suppressAutoHyphens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9B5F1B">
              <w:rPr>
                <w:kern w:val="1"/>
                <w:sz w:val="28"/>
                <w:szCs w:val="28"/>
                <w:lang w:eastAsia="ar-SA"/>
              </w:rPr>
              <w:t>Можно ставить два знака рядом.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Pr="009B5F1B">
              <w:rPr>
                <w:kern w:val="1"/>
                <w:sz w:val="28"/>
                <w:szCs w:val="28"/>
                <w:lang w:eastAsia="ar-SA"/>
              </w:rPr>
              <w:t>+!</w:t>
            </w: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u w:val="thick"/>
                <w:lang w:eastAsia="ru-RU"/>
              </w:rPr>
            </w:pP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u w:val="thick"/>
                <w:lang w:eastAsia="ru-RU"/>
              </w:rPr>
            </w:pP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u w:val="thick"/>
                <w:lang w:eastAsia="ru-RU"/>
              </w:rPr>
            </w:pP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u w:val="thick"/>
                <w:lang w:eastAsia="ru-RU"/>
              </w:rPr>
            </w:pP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u w:val="thick"/>
                <w:lang w:eastAsia="ru-RU"/>
              </w:rPr>
            </w:pPr>
          </w:p>
          <w:p w:rsidR="000C783F" w:rsidRPr="009B5F1B" w:rsidRDefault="000C783F" w:rsidP="001F0DB2">
            <w:pPr>
              <w:ind w:firstLine="0"/>
              <w:jc w:val="left"/>
              <w:rPr>
                <w:bCs/>
                <w:color w:val="000000"/>
                <w:sz w:val="28"/>
                <w:szCs w:val="28"/>
                <w:u w:val="thick"/>
                <w:lang w:eastAsia="ru-RU"/>
              </w:rPr>
            </w:pPr>
          </w:p>
        </w:tc>
        <w:tc>
          <w:tcPr>
            <w:tcW w:w="9936" w:type="dxa"/>
            <w:tcBorders>
              <w:top w:val="nil"/>
            </w:tcBorders>
          </w:tcPr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</w:p>
          <w:p w:rsidR="000C783F" w:rsidRPr="00AF0D4F" w:rsidRDefault="000C783F" w:rsidP="001F0DB2">
            <w:pPr>
              <w:suppressAutoHyphens/>
              <w:ind w:firstLine="0"/>
              <w:jc w:val="left"/>
              <w:rPr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AF0D4F">
              <w:rPr>
                <w:iCs/>
                <w:color w:val="000000"/>
                <w:kern w:val="1"/>
                <w:sz w:val="28"/>
                <w:szCs w:val="28"/>
                <w:lang w:eastAsia="ar-SA"/>
              </w:rPr>
              <w:t>Текст карточки</w:t>
            </w:r>
            <w:r>
              <w:rPr>
                <w:iCs/>
                <w:color w:val="000000"/>
                <w:kern w:val="1"/>
                <w:sz w:val="28"/>
                <w:szCs w:val="28"/>
                <w:lang w:eastAsia="ar-SA"/>
              </w:rPr>
              <w:t>.</w:t>
            </w:r>
          </w:p>
          <w:p w:rsidR="000C783F" w:rsidRPr="00AF0D4F" w:rsidRDefault="000C783F" w:rsidP="001F0DB2">
            <w:pPr>
              <w:suppressAutoHyphens/>
              <w:ind w:firstLine="0"/>
              <w:jc w:val="left"/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AF0D4F"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Если площади прямоугольников равны, периметры могут быть разные.</w:t>
            </w:r>
          </w:p>
          <w:p w:rsidR="000C783F" w:rsidRPr="00AF0D4F" w:rsidRDefault="000C783F" w:rsidP="001F0DB2">
            <w:pPr>
              <w:suppressAutoHyphens/>
              <w:ind w:firstLine="0"/>
              <w:jc w:val="left"/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AF0D4F"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Из всех прямоу</w:t>
            </w:r>
            <w:r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гольников с равными площадями наименьший  периметр</w:t>
            </w:r>
            <w:r w:rsidRPr="00AF0D4F"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 xml:space="preserve"> у квадрата.</w:t>
            </w:r>
          </w:p>
          <w:p w:rsidR="000C783F" w:rsidRPr="00AF0D4F" w:rsidRDefault="000C783F" w:rsidP="001F0DB2">
            <w:pPr>
              <w:suppressAutoHyphens/>
              <w:ind w:firstLine="0"/>
              <w:jc w:val="left"/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AF0D4F"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Чем больше вершин у фигуры, тем больше  ее периметр.</w:t>
            </w:r>
          </w:p>
          <w:p w:rsidR="000C783F" w:rsidRPr="00AF0D4F" w:rsidRDefault="000C783F" w:rsidP="001F0DB2">
            <w:pPr>
              <w:suppressAutoHyphens/>
              <w:ind w:firstLine="0"/>
              <w:jc w:val="left"/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AF0D4F"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Чтобы сэкономить на заборе, без ущерба для площади, лучше купить участок квадратной формы.</w:t>
            </w:r>
          </w:p>
          <w:p w:rsidR="000C783F" w:rsidRPr="00AF0D4F" w:rsidRDefault="000C783F" w:rsidP="001F0DB2">
            <w:pPr>
              <w:suppressAutoHyphens/>
              <w:ind w:firstLine="0"/>
              <w:jc w:val="left"/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 w:rsidRPr="00AF0D4F"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Чтобы найти площадь прямоугольника надо длину умножить на ширину</w:t>
            </w:r>
          </w:p>
          <w:p w:rsidR="000C783F" w:rsidRDefault="000C783F" w:rsidP="001F0DB2">
            <w:pPr>
              <w:suppressAutoHyphens/>
              <w:ind w:firstLine="0"/>
              <w:jc w:val="left"/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Единицы площ</w:t>
            </w:r>
            <w:r w:rsidRPr="00AF0D4F"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ади -1 см</w:t>
            </w:r>
            <w:r w:rsidRPr="00AF0D4F">
              <w:rPr>
                <w:b/>
                <w:iCs/>
                <w:color w:val="000000"/>
                <w:kern w:val="1"/>
                <w:sz w:val="28"/>
                <w:szCs w:val="28"/>
                <w:vertAlign w:val="superscript"/>
                <w:lang w:eastAsia="ar-SA"/>
              </w:rPr>
              <w:t>2</w:t>
            </w:r>
            <w:r w:rsidRPr="00AF0D4F"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, 1м</w:t>
            </w:r>
            <w:r w:rsidRPr="00AF0D4F">
              <w:rPr>
                <w:b/>
                <w:iCs/>
                <w:color w:val="000000"/>
                <w:kern w:val="1"/>
                <w:sz w:val="28"/>
                <w:szCs w:val="28"/>
                <w:vertAlign w:val="superscript"/>
                <w:lang w:eastAsia="ar-SA"/>
              </w:rPr>
              <w:t xml:space="preserve">2 </w:t>
            </w:r>
            <w:r w:rsidRPr="00AF0D4F"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, 1 км</w:t>
            </w:r>
            <w:r w:rsidRPr="00AF0D4F">
              <w:rPr>
                <w:b/>
                <w:iCs/>
                <w:color w:val="000000"/>
                <w:kern w:val="1"/>
                <w:sz w:val="28"/>
                <w:szCs w:val="28"/>
                <w:vertAlign w:val="superscript"/>
                <w:lang w:eastAsia="ar-SA"/>
              </w:rPr>
              <w:t>2</w:t>
            </w:r>
            <w:r w:rsidRPr="00AF0D4F"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.</w:t>
            </w:r>
          </w:p>
          <w:p w:rsidR="000C783F" w:rsidRPr="00AF0D4F" w:rsidRDefault="000C783F" w:rsidP="001F0DB2">
            <w:pPr>
              <w:suppressAutoHyphens/>
              <w:ind w:firstLine="0"/>
              <w:jc w:val="left"/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  <w:t>Ели фигура составлена из частей, то и периметр фигуры равен сумме периметров фигур, из которых она составлена.</w:t>
            </w:r>
          </w:p>
          <w:p w:rsidR="000C783F" w:rsidRPr="00AF0D4F" w:rsidRDefault="000C783F" w:rsidP="001F0DB2">
            <w:pPr>
              <w:suppressAutoHyphens/>
              <w:ind w:firstLine="0"/>
              <w:jc w:val="left"/>
              <w:rPr>
                <w:b/>
                <w:iCs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0C783F" w:rsidRPr="001F0DB2" w:rsidRDefault="000C783F" w:rsidP="001F0DB2">
            <w:pPr>
              <w:suppressAutoHyphens/>
              <w:snapToGrid w:val="0"/>
              <w:spacing w:line="200" w:lineRule="atLeast"/>
              <w:ind w:firstLine="0"/>
              <w:jc w:val="left"/>
              <w:rPr>
                <w:kern w:val="1"/>
                <w:szCs w:val="24"/>
                <w:lang w:eastAsia="ar-SA"/>
              </w:rPr>
            </w:pPr>
            <w:r w:rsidRPr="00AF0D4F">
              <w:rPr>
                <w:iCs/>
                <w:color w:val="000000"/>
                <w:kern w:val="1"/>
                <w:sz w:val="28"/>
                <w:szCs w:val="28"/>
                <w:lang w:eastAsia="ar-SA"/>
              </w:rPr>
              <w:t>Учащиеся проставляют знаки в карточках.</w:t>
            </w:r>
          </w:p>
        </w:tc>
      </w:tr>
    </w:tbl>
    <w:p w:rsidR="000C783F" w:rsidRDefault="000C783F">
      <w:bookmarkStart w:id="0" w:name="_GoBack"/>
      <w:bookmarkEnd w:id="0"/>
    </w:p>
    <w:p w:rsidR="000C783F" w:rsidRPr="00B05ADF" w:rsidRDefault="000C783F">
      <w:pPr>
        <w:rPr>
          <w:sz w:val="28"/>
          <w:szCs w:val="28"/>
        </w:rPr>
      </w:pPr>
      <w:r w:rsidRPr="00B05ADF">
        <w:rPr>
          <w:sz w:val="28"/>
          <w:szCs w:val="28"/>
        </w:rPr>
        <w:t>Литература и интернет-источники:</w:t>
      </w:r>
    </w:p>
    <w:p w:rsidR="000C783F" w:rsidRPr="00B05ADF" w:rsidRDefault="000C783F" w:rsidP="00B05AD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5ADF">
        <w:rPr>
          <w:sz w:val="28"/>
          <w:szCs w:val="28"/>
        </w:rPr>
        <w:t xml:space="preserve">  Перельман Я.И. «Занимательная геометрия»,-М.: ТЕРРА- Книжный клуб,2008.-384с..</w:t>
      </w:r>
    </w:p>
    <w:p w:rsidR="000C783F" w:rsidRPr="00B05ADF" w:rsidRDefault="000C783F" w:rsidP="00B05AD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5ADF">
        <w:rPr>
          <w:sz w:val="28"/>
          <w:szCs w:val="28"/>
        </w:rPr>
        <w:t xml:space="preserve">  Виленкин Н. Я. «Математика 5»</w:t>
      </w:r>
    </w:p>
    <w:p w:rsidR="000C783F" w:rsidRPr="00B05ADF" w:rsidRDefault="000C783F" w:rsidP="00B71B5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05ADF">
        <w:rPr>
          <w:sz w:val="28"/>
          <w:szCs w:val="28"/>
        </w:rPr>
        <w:t xml:space="preserve"> </w:t>
      </w:r>
      <w:hyperlink r:id="rId8" w:history="1">
        <w:r w:rsidRPr="00B05ADF">
          <w:rPr>
            <w:rStyle w:val="Hyperlink"/>
            <w:b/>
            <w:bCs/>
            <w:color w:val="17538B"/>
            <w:sz w:val="28"/>
            <w:szCs w:val="28"/>
          </w:rPr>
          <w:t>http://thedifference.ru/chem-otlichaetsya-ploshhad-ot-perimetra/</w:t>
        </w:r>
      </w:hyperlink>
    </w:p>
    <w:p w:rsidR="000C783F" w:rsidRPr="00B05ADF" w:rsidRDefault="000C783F" w:rsidP="00B71B53">
      <w:pPr>
        <w:rPr>
          <w:sz w:val="28"/>
          <w:szCs w:val="28"/>
        </w:rPr>
      </w:pPr>
    </w:p>
    <w:p w:rsidR="000C783F" w:rsidRDefault="000C783F"/>
    <w:p w:rsidR="000C783F" w:rsidRDefault="000C783F" w:rsidP="00EC47BA">
      <w:pPr>
        <w:ind w:firstLine="0"/>
      </w:pPr>
    </w:p>
    <w:p w:rsidR="000C783F" w:rsidRPr="006F22E0" w:rsidRDefault="000C783F" w:rsidP="00B35463">
      <w:pPr>
        <w:rPr>
          <w:color w:val="C00000"/>
          <w:sz w:val="28"/>
          <w:szCs w:val="28"/>
        </w:rPr>
      </w:pPr>
      <w:r w:rsidRPr="006F22E0">
        <w:rPr>
          <w:color w:val="C00000"/>
          <w:sz w:val="28"/>
          <w:szCs w:val="28"/>
        </w:rPr>
        <w:t>Рабочий лист по теме:   _____________________________________</w:t>
      </w:r>
    </w:p>
    <w:p w:rsidR="000C783F" w:rsidRPr="006F22E0" w:rsidRDefault="000C783F" w:rsidP="00B35463">
      <w:pPr>
        <w:rPr>
          <w:color w:val="C00000"/>
          <w:sz w:val="28"/>
          <w:szCs w:val="28"/>
        </w:rPr>
      </w:pPr>
      <w:r w:rsidRPr="006F22E0">
        <w:rPr>
          <w:color w:val="C00000"/>
          <w:sz w:val="28"/>
          <w:szCs w:val="28"/>
        </w:rPr>
        <w:t xml:space="preserve">Ученика 5в класса   _____________________________________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8142"/>
        <w:gridCol w:w="1260"/>
      </w:tblGrid>
      <w:tr w:rsidR="000C783F" w:rsidRPr="00C60556" w:rsidTr="00B35463">
        <w:trPr>
          <w:trHeight w:val="255"/>
        </w:trPr>
        <w:tc>
          <w:tcPr>
            <w:tcW w:w="426" w:type="dxa"/>
            <w:tcBorders>
              <w:bottom w:val="single" w:sz="4" w:space="0" w:color="auto"/>
            </w:tcBorders>
          </w:tcPr>
          <w:p w:rsidR="000C783F" w:rsidRPr="00C60556" w:rsidRDefault="000C783F" w:rsidP="001D1133">
            <w:pPr>
              <w:rPr>
                <w:sz w:val="28"/>
                <w:szCs w:val="28"/>
              </w:rPr>
            </w:pPr>
          </w:p>
        </w:tc>
        <w:tc>
          <w:tcPr>
            <w:tcW w:w="8142" w:type="dxa"/>
            <w:tcBorders>
              <w:bottom w:val="single" w:sz="4" w:space="0" w:color="auto"/>
            </w:tcBorders>
          </w:tcPr>
          <w:p w:rsidR="000C783F" w:rsidRPr="00C60556" w:rsidRDefault="000C783F" w:rsidP="001D113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Задания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C783F" w:rsidRPr="00C60556" w:rsidRDefault="000C783F" w:rsidP="00B3546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Оценка</w:t>
            </w:r>
          </w:p>
        </w:tc>
      </w:tr>
      <w:tr w:rsidR="000C783F" w:rsidRPr="00C60556" w:rsidTr="00B35463">
        <w:trPr>
          <w:trHeight w:val="1020"/>
        </w:trPr>
        <w:tc>
          <w:tcPr>
            <w:tcW w:w="426" w:type="dxa"/>
            <w:tcBorders>
              <w:top w:val="single" w:sz="4" w:space="0" w:color="auto"/>
            </w:tcBorders>
          </w:tcPr>
          <w:p w:rsidR="000C783F" w:rsidRDefault="000C783F" w:rsidP="001D1133">
            <w:pPr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>1.</w:t>
            </w:r>
          </w:p>
        </w:tc>
        <w:tc>
          <w:tcPr>
            <w:tcW w:w="8142" w:type="dxa"/>
            <w:tcBorders>
              <w:top w:val="single" w:sz="4" w:space="0" w:color="auto"/>
            </w:tcBorders>
          </w:tcPr>
          <w:p w:rsidR="000C783F" w:rsidRDefault="000C783F" w:rsidP="001D1133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Вычислить устно, записать ответ</w:t>
            </w:r>
          </w:p>
          <w:p w:rsidR="000C783F" w:rsidRPr="00C60556" w:rsidRDefault="000C783F" w:rsidP="001D113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C60556">
              <w:rPr>
                <w:bCs/>
                <w:color w:val="000000"/>
                <w:sz w:val="28"/>
                <w:szCs w:val="28"/>
              </w:rPr>
              <w:t xml:space="preserve">25 · 43 · 4 =                                         12 ·5 ·20 =                 </w:t>
            </w:r>
          </w:p>
          <w:p w:rsidR="000C783F" w:rsidRDefault="000C783F" w:rsidP="001D1133">
            <w:pPr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Pr="00C60556">
              <w:rPr>
                <w:sz w:val="28"/>
                <w:szCs w:val="28"/>
              </w:rPr>
              <w:t xml:space="preserve">(25 + 9) · 4 =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60556">
              <w:rPr>
                <w:sz w:val="28"/>
                <w:szCs w:val="28"/>
              </w:rPr>
              <w:t xml:space="preserve">  22 · 4 · 25 =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C783F" w:rsidRPr="00C60556" w:rsidRDefault="000C783F" w:rsidP="001D1133">
            <w:pPr>
              <w:rPr>
                <w:szCs w:val="24"/>
              </w:rPr>
            </w:pPr>
          </w:p>
        </w:tc>
      </w:tr>
      <w:tr w:rsidR="000C783F" w:rsidRPr="00C60556" w:rsidTr="00B35463">
        <w:tc>
          <w:tcPr>
            <w:tcW w:w="426" w:type="dxa"/>
          </w:tcPr>
          <w:p w:rsidR="000C783F" w:rsidRPr="00C60556" w:rsidRDefault="000C783F" w:rsidP="001D1133">
            <w:pPr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>2.</w:t>
            </w:r>
          </w:p>
        </w:tc>
        <w:tc>
          <w:tcPr>
            <w:tcW w:w="8142" w:type="dxa"/>
          </w:tcPr>
          <w:p w:rsidR="000C783F" w:rsidRPr="00C60556" w:rsidRDefault="000C783F" w:rsidP="001D113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А     </w:t>
            </w:r>
            <w:r w:rsidRPr="00C60556">
              <w:rPr>
                <w:bCs/>
                <w:color w:val="000000"/>
                <w:sz w:val="28"/>
                <w:szCs w:val="28"/>
              </w:rPr>
              <w:t>На рисунке есть квадрат</w:t>
            </w:r>
          </w:p>
          <w:p w:rsidR="000C783F" w:rsidRDefault="000C783F" w:rsidP="001D1133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О     </w:t>
            </w:r>
            <w:r w:rsidRPr="00C60556">
              <w:rPr>
                <w:bCs/>
                <w:color w:val="000000"/>
                <w:sz w:val="28"/>
                <w:szCs w:val="28"/>
              </w:rPr>
              <w:t>На рисунке все фигуры-многоугольники</w:t>
            </w:r>
          </w:p>
          <w:p w:rsidR="000C783F" w:rsidRPr="00C60556" w:rsidRDefault="000C783F" w:rsidP="001D113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</w:t>
            </w: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Р     </w:t>
            </w:r>
            <w:r w:rsidRPr="00C60556">
              <w:rPr>
                <w:bCs/>
                <w:color w:val="000000"/>
                <w:sz w:val="28"/>
                <w:szCs w:val="28"/>
              </w:rPr>
              <w:t>На рисунке есть прямоугольники с одинаковой площадью</w:t>
            </w:r>
          </w:p>
          <w:p w:rsidR="000C783F" w:rsidRPr="00C60556" w:rsidRDefault="000C783F" w:rsidP="001D1133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М    </w:t>
            </w:r>
            <w:r w:rsidRPr="00C60556">
              <w:rPr>
                <w:bCs/>
                <w:color w:val="000000"/>
                <w:sz w:val="28"/>
                <w:szCs w:val="28"/>
              </w:rPr>
              <w:t xml:space="preserve">Диаметр окружности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C60556">
                <w:rPr>
                  <w:bCs/>
                  <w:color w:val="000000"/>
                  <w:sz w:val="28"/>
                  <w:szCs w:val="28"/>
                </w:rPr>
                <w:t>6 см</w:t>
              </w:r>
            </w:smartTag>
            <w:r w:rsidRPr="00C60556">
              <w:rPr>
                <w:bCs/>
                <w:color w:val="000000"/>
                <w:sz w:val="28"/>
                <w:szCs w:val="28"/>
              </w:rPr>
              <w:t>.</w:t>
            </w:r>
          </w:p>
          <w:p w:rsidR="000C783F" w:rsidRPr="00C60556" w:rsidRDefault="000C783F" w:rsidP="001D113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К     </w:t>
            </w:r>
            <w:r w:rsidRPr="00C60556">
              <w:rPr>
                <w:bCs/>
                <w:color w:val="000000"/>
                <w:sz w:val="28"/>
                <w:szCs w:val="28"/>
              </w:rPr>
              <w:t>Все фигуры на чертеже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60556">
              <w:rPr>
                <w:bCs/>
                <w:color w:val="000000"/>
                <w:sz w:val="28"/>
                <w:szCs w:val="28"/>
              </w:rPr>
              <w:t>- треугольники.</w:t>
            </w:r>
          </w:p>
          <w:p w:rsidR="000C783F" w:rsidRPr="00C60556" w:rsidRDefault="000C783F" w:rsidP="001D1133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Т      </w:t>
            </w:r>
            <w:r w:rsidRPr="00C60556">
              <w:rPr>
                <w:bCs/>
                <w:color w:val="000000"/>
                <w:sz w:val="28"/>
                <w:szCs w:val="28"/>
              </w:rPr>
              <w:t xml:space="preserve">Периметр треугольника равен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C60556">
                <w:rPr>
                  <w:bCs/>
                  <w:color w:val="000000"/>
                  <w:sz w:val="28"/>
                  <w:szCs w:val="28"/>
                </w:rPr>
                <w:t>7 см</w:t>
              </w:r>
            </w:smartTag>
          </w:p>
          <w:p w:rsidR="000C783F" w:rsidRPr="00C60556" w:rsidRDefault="000C783F" w:rsidP="001D1133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Н     </w:t>
            </w:r>
            <w:r w:rsidRPr="00C60556">
              <w:rPr>
                <w:bCs/>
                <w:color w:val="000000"/>
                <w:sz w:val="28"/>
                <w:szCs w:val="28"/>
              </w:rPr>
              <w:t>У некоторых четырехугольников на рисунке -6 сторон.</w:t>
            </w:r>
          </w:p>
          <w:p w:rsidR="000C783F" w:rsidRPr="00C60556" w:rsidRDefault="000C783F" w:rsidP="001D1133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     Ё      </w:t>
            </w:r>
            <w:r w:rsidRPr="00C60556">
              <w:rPr>
                <w:bCs/>
                <w:color w:val="000000"/>
                <w:sz w:val="28"/>
                <w:szCs w:val="28"/>
              </w:rPr>
              <w:t>Площадь квадрата на рисунке 16 см</w:t>
            </w:r>
            <w:r w:rsidRPr="00C60556">
              <w:rPr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0C783F" w:rsidRPr="00C60556" w:rsidRDefault="000C783F" w:rsidP="001D1133">
            <w:pPr>
              <w:rPr>
                <w:bCs/>
                <w:color w:val="000000"/>
                <w:sz w:val="28"/>
                <w:szCs w:val="28"/>
                <w:vertAlign w:val="superscript"/>
              </w:rPr>
            </w:pPr>
            <w:r w:rsidRPr="00C60556">
              <w:rPr>
                <w:bCs/>
                <w:color w:val="000000"/>
                <w:sz w:val="28"/>
                <w:szCs w:val="28"/>
              </w:rPr>
              <w:t>Ответ:</w:t>
            </w:r>
            <w:r w:rsidRPr="00C60556">
              <w:rPr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:rsidR="000C783F" w:rsidRPr="00C60556" w:rsidRDefault="000C783F" w:rsidP="001D1133">
            <w:pPr>
              <w:rPr>
                <w:bCs/>
                <w:color w:val="000000"/>
                <w:sz w:val="28"/>
                <w:szCs w:val="28"/>
                <w:vertAlign w:val="superscript"/>
              </w:rPr>
            </w:pPr>
            <w:r w:rsidRPr="00C60556">
              <w:rPr>
                <w:bCs/>
                <w:color w:val="000000"/>
                <w:sz w:val="28"/>
                <w:szCs w:val="28"/>
                <w:vertAlign w:val="superscript"/>
              </w:rPr>
              <w:t xml:space="preserve">    </w:t>
            </w:r>
          </w:p>
        </w:tc>
        <w:tc>
          <w:tcPr>
            <w:tcW w:w="1260" w:type="dxa"/>
          </w:tcPr>
          <w:p w:rsidR="000C783F" w:rsidRPr="00C60556" w:rsidRDefault="000C783F" w:rsidP="001D1133">
            <w:pPr>
              <w:rPr>
                <w:sz w:val="28"/>
                <w:szCs w:val="28"/>
              </w:rPr>
            </w:pPr>
          </w:p>
        </w:tc>
      </w:tr>
      <w:tr w:rsidR="000C783F" w:rsidRPr="00C60556" w:rsidTr="00B35463">
        <w:trPr>
          <w:trHeight w:val="70"/>
        </w:trPr>
        <w:tc>
          <w:tcPr>
            <w:tcW w:w="426" w:type="dxa"/>
          </w:tcPr>
          <w:p w:rsidR="000C783F" w:rsidRPr="00C60556" w:rsidRDefault="000C783F" w:rsidP="001D1133">
            <w:pPr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>3.</w:t>
            </w:r>
          </w:p>
        </w:tc>
        <w:tc>
          <w:tcPr>
            <w:tcW w:w="8142" w:type="dxa"/>
          </w:tcPr>
          <w:p w:rsidR="000C783F" w:rsidRPr="006F22E0" w:rsidRDefault="000C783F" w:rsidP="001D1133">
            <w:pPr>
              <w:snapToGrid w:val="0"/>
              <w:spacing w:line="200" w:lineRule="atLeast"/>
              <w:rPr>
                <w:i/>
                <w:color w:val="7030A0"/>
                <w:sz w:val="28"/>
                <w:szCs w:val="28"/>
                <w:u w:val="single"/>
              </w:rPr>
            </w:pPr>
            <w:r w:rsidRPr="006F22E0">
              <w:rPr>
                <w:i/>
                <w:color w:val="7030A0"/>
                <w:sz w:val="28"/>
                <w:szCs w:val="28"/>
                <w:u w:val="single"/>
              </w:rPr>
              <w:t>Гипотеза: Если площадь больше, то периметр……</w:t>
            </w:r>
          </w:p>
          <w:p w:rsidR="000C783F" w:rsidRPr="006F22E0" w:rsidRDefault="000C783F" w:rsidP="001D1133">
            <w:pPr>
              <w:snapToGrid w:val="0"/>
              <w:spacing w:line="200" w:lineRule="atLeast"/>
              <w:rPr>
                <w:i/>
                <w:color w:val="7030A0"/>
                <w:sz w:val="28"/>
                <w:szCs w:val="28"/>
                <w:u w:val="single"/>
              </w:rPr>
            </w:pPr>
          </w:p>
          <w:p w:rsidR="000C783F" w:rsidRPr="00C60556" w:rsidRDefault="000C783F" w:rsidP="001D1133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C60556">
              <w:rPr>
                <w:b/>
                <w:sz w:val="28"/>
                <w:szCs w:val="28"/>
                <w:u w:val="single"/>
              </w:rPr>
              <w:t>Исследование №1.</w:t>
            </w:r>
            <w:r w:rsidRPr="00C60556">
              <w:rPr>
                <w:sz w:val="28"/>
                <w:szCs w:val="28"/>
                <w:u w:val="single"/>
              </w:rPr>
              <w:t xml:space="preserve">   </w:t>
            </w:r>
            <w:r w:rsidRPr="00C60556">
              <w:rPr>
                <w:sz w:val="28"/>
                <w:szCs w:val="28"/>
              </w:rPr>
              <w:t xml:space="preserve">Заполните таблицу. </w:t>
            </w:r>
          </w:p>
          <w:p w:rsidR="000C783F" w:rsidRPr="00C60556" w:rsidRDefault="000C783F" w:rsidP="001D1133">
            <w:pPr>
              <w:snapToGrid w:val="0"/>
              <w:spacing w:line="200" w:lineRule="atLeast"/>
              <w:rPr>
                <w:sz w:val="28"/>
                <w:szCs w:val="28"/>
                <w:vertAlign w:val="superscript"/>
              </w:rPr>
            </w:pPr>
            <w:r w:rsidRPr="00C60556">
              <w:rPr>
                <w:sz w:val="28"/>
                <w:szCs w:val="28"/>
              </w:rPr>
              <w:t xml:space="preserve">Считайте площадь одной клеточки равной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C60556">
                <w:rPr>
                  <w:sz w:val="28"/>
                  <w:szCs w:val="28"/>
                </w:rPr>
                <w:t>1 см</w:t>
              </w:r>
            </w:smartTag>
            <w:r w:rsidRPr="00C60556">
              <w:rPr>
                <w:sz w:val="28"/>
                <w:szCs w:val="28"/>
              </w:rPr>
              <w:t xml:space="preserve"> </w:t>
            </w:r>
            <w:r w:rsidRPr="00C60556">
              <w:rPr>
                <w:sz w:val="28"/>
                <w:szCs w:val="28"/>
                <w:vertAlign w:val="superscript"/>
              </w:rPr>
              <w:t>2</w:t>
            </w:r>
          </w:p>
          <w:tbl>
            <w:tblPr>
              <w:tblpPr w:leftFromText="180" w:rightFromText="180" w:vertAnchor="text" w:horzAnchor="page" w:tblpX="6541" w:tblpY="26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47"/>
            </w:tblGrid>
            <w:tr w:rsidR="000C783F" w:rsidRPr="00C8338F" w:rsidTr="001D1133">
              <w:trPr>
                <w:trHeight w:val="312"/>
              </w:trPr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8338F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0C783F" w:rsidRPr="00C8338F" w:rsidTr="001D1133">
              <w:trPr>
                <w:trHeight w:val="312"/>
              </w:trPr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8338F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</w:tr>
            <w:tr w:rsidR="000C783F" w:rsidRPr="00C8338F" w:rsidTr="001D1133">
              <w:trPr>
                <w:trHeight w:val="312"/>
              </w:trPr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8338F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</w:tr>
            <w:tr w:rsidR="000C783F" w:rsidRPr="00C8338F" w:rsidTr="001D1133">
              <w:trPr>
                <w:trHeight w:val="327"/>
              </w:trPr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8338F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</w:tr>
            <w:tr w:rsidR="000C783F" w:rsidRPr="00C8338F" w:rsidTr="001D1133">
              <w:trPr>
                <w:trHeight w:val="327"/>
              </w:trPr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8338F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C783F" w:rsidRPr="00C60556" w:rsidRDefault="000C783F" w:rsidP="001D1133">
            <w:pPr>
              <w:snapToGrid w:val="0"/>
              <w:spacing w:line="200" w:lineRule="atLeast"/>
              <w:rPr>
                <w:sz w:val="28"/>
                <w:szCs w:val="2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50"/>
              <w:gridCol w:w="450"/>
              <w:gridCol w:w="450"/>
            </w:tblGrid>
            <w:tr w:rsidR="000C783F" w:rsidRPr="00C60556" w:rsidTr="001D1133">
              <w:trPr>
                <w:trHeight w:val="276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C783F" w:rsidRPr="00C60556" w:rsidTr="001D1133">
              <w:trPr>
                <w:trHeight w:val="276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                    </w:t>
                  </w:r>
                  <w:r w:rsidRPr="00C60556">
                    <w:rPr>
                      <w:sz w:val="28"/>
                      <w:szCs w:val="28"/>
                      <w:u w:val="single"/>
                    </w:rPr>
                    <w:t xml:space="preserve">       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C783F" w:rsidRPr="00C60556" w:rsidTr="001D1133">
              <w:trPr>
                <w:trHeight w:val="276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941" w:tblpY="-463"/>
              <w:tblOverlap w:val="never"/>
              <w:tblW w:w="4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15"/>
            </w:tblGrid>
            <w:tr w:rsidR="000C783F" w:rsidRPr="00C60556" w:rsidTr="001D1133">
              <w:trPr>
                <w:trHeight w:val="242"/>
              </w:trPr>
              <w:tc>
                <w:tcPr>
                  <w:tcW w:w="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C783F" w:rsidRPr="00C60556" w:rsidTr="001D1133">
              <w:trPr>
                <w:trHeight w:val="228"/>
              </w:trPr>
              <w:tc>
                <w:tcPr>
                  <w:tcW w:w="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C783F" w:rsidRPr="00C60556" w:rsidTr="001D1133">
              <w:trPr>
                <w:trHeight w:val="242"/>
              </w:trPr>
              <w:tc>
                <w:tcPr>
                  <w:tcW w:w="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0C783F" w:rsidRPr="00C60556" w:rsidRDefault="000C783F" w:rsidP="001D1133">
            <w:pPr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C60556">
              <w:rPr>
                <w:sz w:val="28"/>
                <w:szCs w:val="28"/>
              </w:rPr>
              <w:t>А</w:t>
            </w:r>
          </w:p>
          <w:p w:rsidR="000C783F" w:rsidRPr="00C60556" w:rsidRDefault="000C783F" w:rsidP="001D1133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C6055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0C783F" w:rsidRPr="00C60556" w:rsidRDefault="000C783F" w:rsidP="001D1133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</w:t>
            </w:r>
            <w:r w:rsidRPr="003914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C6055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       С</w:t>
            </w:r>
            <w:r w:rsidRPr="00C60556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C60556">
              <w:rPr>
                <w:sz w:val="28"/>
                <w:szCs w:val="28"/>
              </w:rPr>
              <w:t xml:space="preserve">                                 </w:t>
            </w:r>
          </w:p>
          <w:tbl>
            <w:tblPr>
              <w:tblpPr w:leftFromText="180" w:rightFromText="180" w:vertAnchor="text" w:horzAnchor="margin" w:tblpY="-24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1"/>
              <w:gridCol w:w="431"/>
              <w:gridCol w:w="431"/>
              <w:gridCol w:w="431"/>
            </w:tblGrid>
            <w:tr w:rsidR="000C783F" w:rsidRPr="00C8338F" w:rsidTr="001D1133">
              <w:trPr>
                <w:trHeight w:val="360"/>
              </w:trPr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C8338F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C8338F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C8338F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C8338F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C783F" w:rsidRPr="00D36653" w:rsidRDefault="000C783F" w:rsidP="001D1133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D36653">
              <w:rPr>
                <w:sz w:val="28"/>
                <w:szCs w:val="28"/>
              </w:rPr>
              <w:t xml:space="preserve">    </w:t>
            </w:r>
            <w:r w:rsidRPr="00391400">
              <w:rPr>
                <w:sz w:val="28"/>
                <w:szCs w:val="28"/>
              </w:rPr>
              <w:t xml:space="preserve">      </w:t>
            </w:r>
            <w:r w:rsidRPr="00D36653">
              <w:rPr>
                <w:sz w:val="28"/>
                <w:szCs w:val="28"/>
              </w:rPr>
              <w:t xml:space="preserve">Е                          </w:t>
            </w:r>
          </w:p>
          <w:p w:rsidR="000C783F" w:rsidRPr="007845F0" w:rsidRDefault="000C783F" w:rsidP="001D1133">
            <w:pPr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60556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</w:p>
          <w:tbl>
            <w:tblPr>
              <w:tblpPr w:leftFromText="180" w:rightFromText="180" w:vertAnchor="text" w:horzAnchor="margin" w:tblpXSpec="center" w:tblpY="-37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40"/>
              <w:gridCol w:w="440"/>
              <w:gridCol w:w="440"/>
            </w:tblGrid>
            <w:tr w:rsidR="000C783F" w:rsidRPr="00C60556" w:rsidTr="001D1133">
              <w:trPr>
                <w:trHeight w:val="228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DE8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DE8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DE8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C783F" w:rsidRPr="00C60556" w:rsidTr="001D1133">
              <w:trPr>
                <w:trHeight w:val="228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DE8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DE8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6DDE8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0C783F" w:rsidRPr="00C60556" w:rsidRDefault="000C783F" w:rsidP="001D1133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 xml:space="preserve">                                              </w:t>
            </w:r>
          </w:p>
          <w:p w:rsidR="000C783F" w:rsidRPr="00C60556" w:rsidRDefault="000C783F" w:rsidP="001D1133">
            <w:pPr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</w:p>
          <w:p w:rsidR="000C783F" w:rsidRDefault="000C783F" w:rsidP="001D1133">
            <w:pPr>
              <w:snapToGrid w:val="0"/>
              <w:spacing w:line="200" w:lineRule="atLeast"/>
              <w:rPr>
                <w:sz w:val="28"/>
                <w:szCs w:val="28"/>
                <w:u w:val="single"/>
              </w:rPr>
            </w:pPr>
            <w:r w:rsidRPr="00C60556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p w:rsidR="000C783F" w:rsidRPr="007845F0" w:rsidRDefault="000C783F" w:rsidP="001D1133">
            <w:pPr>
              <w:snapToGrid w:val="0"/>
              <w:spacing w:line="200" w:lineRule="atLeast"/>
              <w:rPr>
                <w:sz w:val="28"/>
                <w:szCs w:val="28"/>
                <w:u w:val="single"/>
              </w:rPr>
            </w:pPr>
            <w:r w:rsidRPr="00C60556">
              <w:rPr>
                <w:sz w:val="28"/>
                <w:szCs w:val="28"/>
              </w:rPr>
              <w:t xml:space="preserve"> </w:t>
            </w:r>
            <w:r w:rsidRPr="00C60556">
              <w:rPr>
                <w:sz w:val="28"/>
                <w:szCs w:val="28"/>
                <w:u w:val="single"/>
              </w:rPr>
              <w:t>Таблица №1</w:t>
            </w:r>
          </w:p>
          <w:p w:rsidR="000C783F" w:rsidRPr="007845F0" w:rsidRDefault="000C783F" w:rsidP="001D1133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398"/>
              <w:gridCol w:w="1102"/>
              <w:gridCol w:w="1101"/>
              <w:gridCol w:w="1101"/>
              <w:gridCol w:w="1101"/>
              <w:gridCol w:w="1101"/>
            </w:tblGrid>
            <w:tr w:rsidR="000C783F" w:rsidRPr="00C60556" w:rsidTr="001D1133"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  <w:r w:rsidRPr="00C60556">
                    <w:rPr>
                      <w:sz w:val="28"/>
                      <w:szCs w:val="28"/>
                      <w:u w:val="single"/>
                    </w:rPr>
                    <w:t>Фигура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В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Е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С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8338F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  <w:lang w:val="en-US"/>
                    </w:rPr>
                    <w:t>D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А</w:t>
                  </w:r>
                </w:p>
              </w:tc>
            </w:tr>
            <w:tr w:rsidR="000C783F" w:rsidRPr="00C60556" w:rsidTr="001D1133"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  <w:r w:rsidRPr="00C60556">
                    <w:rPr>
                      <w:sz w:val="28"/>
                      <w:szCs w:val="28"/>
                      <w:u w:val="single"/>
                    </w:rPr>
                    <w:t>Площадь (</w:t>
                  </w:r>
                  <w:r w:rsidRPr="00C60556">
                    <w:rPr>
                      <w:sz w:val="28"/>
                      <w:szCs w:val="28"/>
                      <w:u w:val="single"/>
                      <w:lang w:val="en-US"/>
                    </w:rPr>
                    <w:t>S</w:t>
                  </w:r>
                  <w:r w:rsidRPr="00C60556">
                    <w:rPr>
                      <w:sz w:val="28"/>
                      <w:szCs w:val="28"/>
                      <w:u w:val="single"/>
                    </w:rPr>
                    <w:t>)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C783F" w:rsidRPr="00C60556" w:rsidTr="001D1133">
              <w:tc>
                <w:tcPr>
                  <w:tcW w:w="1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  <w:r w:rsidRPr="00C60556">
                    <w:rPr>
                      <w:sz w:val="28"/>
                      <w:szCs w:val="28"/>
                      <w:u w:val="single"/>
                    </w:rPr>
                    <w:t>Периметр (</w:t>
                  </w:r>
                  <w:r w:rsidRPr="00C60556">
                    <w:rPr>
                      <w:sz w:val="28"/>
                      <w:szCs w:val="28"/>
                      <w:u w:val="single"/>
                      <w:lang w:val="en-US"/>
                    </w:rPr>
                    <w:t>P</w:t>
                  </w:r>
                  <w:r w:rsidRPr="00C60556">
                    <w:rPr>
                      <w:sz w:val="28"/>
                      <w:szCs w:val="28"/>
                      <w:u w:val="single"/>
                    </w:rPr>
                    <w:t>)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0C783F" w:rsidRPr="00C60556" w:rsidRDefault="000C783F" w:rsidP="001D1133">
            <w:pPr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 xml:space="preserve">    </w:t>
            </w:r>
          </w:p>
          <w:p w:rsidR="000C783F" w:rsidRPr="006F22E0" w:rsidRDefault="000C783F" w:rsidP="001D1133">
            <w:pPr>
              <w:rPr>
                <w:color w:val="7030A0"/>
                <w:sz w:val="28"/>
                <w:szCs w:val="28"/>
              </w:rPr>
            </w:pPr>
            <w:r w:rsidRPr="006F22E0">
              <w:rPr>
                <w:b/>
                <w:color w:val="7030A0"/>
                <w:sz w:val="28"/>
                <w:szCs w:val="28"/>
              </w:rPr>
              <w:t xml:space="preserve">Вывод:     </w:t>
            </w:r>
            <w:r w:rsidRPr="006F22E0">
              <w:rPr>
                <w:color w:val="7030A0"/>
                <w:sz w:val="28"/>
                <w:szCs w:val="28"/>
              </w:rPr>
              <w:t>Если площадь больше, то периметр………</w:t>
            </w:r>
          </w:p>
          <w:p w:rsidR="000C783F" w:rsidRDefault="000C783F" w:rsidP="001D1133">
            <w:pPr>
              <w:rPr>
                <w:color w:val="7030A0"/>
                <w:sz w:val="28"/>
                <w:szCs w:val="28"/>
              </w:rPr>
            </w:pPr>
            <w:r w:rsidRPr="006F22E0">
              <w:rPr>
                <w:color w:val="7030A0"/>
                <w:sz w:val="28"/>
                <w:szCs w:val="28"/>
              </w:rPr>
              <w:t xml:space="preserve">        </w:t>
            </w:r>
          </w:p>
          <w:p w:rsidR="000C783F" w:rsidRPr="00D36653" w:rsidRDefault="000C783F" w:rsidP="001D113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783F" w:rsidRPr="00C60556" w:rsidRDefault="000C783F" w:rsidP="001D1133">
            <w:pPr>
              <w:rPr>
                <w:sz w:val="28"/>
                <w:szCs w:val="28"/>
              </w:rPr>
            </w:pPr>
          </w:p>
        </w:tc>
      </w:tr>
      <w:tr w:rsidR="000C783F" w:rsidRPr="00C60556" w:rsidTr="00B35463">
        <w:trPr>
          <w:trHeight w:val="70"/>
        </w:trPr>
        <w:tc>
          <w:tcPr>
            <w:tcW w:w="426" w:type="dxa"/>
          </w:tcPr>
          <w:p w:rsidR="000C783F" w:rsidRPr="00C60556" w:rsidRDefault="000C783F" w:rsidP="001D1133">
            <w:pPr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>5.</w:t>
            </w:r>
          </w:p>
        </w:tc>
        <w:tc>
          <w:tcPr>
            <w:tcW w:w="8142" w:type="dxa"/>
          </w:tcPr>
          <w:p w:rsidR="000C783F" w:rsidRPr="006F22E0" w:rsidRDefault="000C783F" w:rsidP="001D1133">
            <w:pPr>
              <w:snapToGrid w:val="0"/>
              <w:spacing w:line="200" w:lineRule="atLeast"/>
              <w:rPr>
                <w:i/>
                <w:color w:val="7030A0"/>
                <w:sz w:val="28"/>
                <w:szCs w:val="28"/>
                <w:u w:val="single"/>
              </w:rPr>
            </w:pPr>
            <w:r>
              <w:rPr>
                <w:i/>
                <w:color w:val="7030A0"/>
                <w:sz w:val="28"/>
                <w:szCs w:val="28"/>
                <w:u w:val="single"/>
              </w:rPr>
              <w:t>Гипотеза: Если площади равны , то периметры</w:t>
            </w:r>
            <w:r w:rsidRPr="006F22E0">
              <w:rPr>
                <w:i/>
                <w:color w:val="7030A0"/>
                <w:sz w:val="28"/>
                <w:szCs w:val="28"/>
                <w:u w:val="single"/>
              </w:rPr>
              <w:t>…….</w:t>
            </w:r>
          </w:p>
          <w:p w:rsidR="000C783F" w:rsidRPr="00C60556" w:rsidRDefault="000C783F" w:rsidP="001D1133">
            <w:pPr>
              <w:snapToGrid w:val="0"/>
              <w:spacing w:line="200" w:lineRule="atLeast"/>
              <w:rPr>
                <w:i/>
                <w:sz w:val="28"/>
                <w:szCs w:val="28"/>
                <w:u w:val="single"/>
              </w:rPr>
            </w:pPr>
          </w:p>
          <w:p w:rsidR="000C783F" w:rsidRDefault="000C783F" w:rsidP="001D1133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Исследование №2.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60556">
              <w:rPr>
                <w:bCs/>
                <w:color w:val="000000"/>
                <w:sz w:val="28"/>
                <w:szCs w:val="28"/>
              </w:rPr>
              <w:t>Заполните таблицу.</w:t>
            </w:r>
          </w:p>
          <w:p w:rsidR="000C783F" w:rsidRPr="00C60556" w:rsidRDefault="000C783F" w:rsidP="001D1133">
            <w:pPr>
              <w:rPr>
                <w:bCs/>
                <w:color w:val="000000"/>
                <w:sz w:val="28"/>
                <w:szCs w:val="28"/>
              </w:rPr>
            </w:pPr>
          </w:p>
          <w:p w:rsidR="000C783F" w:rsidRPr="00C60556" w:rsidRDefault="000C783F" w:rsidP="001D1133">
            <w:pPr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Cs/>
                <w:color w:val="000000"/>
                <w:sz w:val="28"/>
                <w:szCs w:val="28"/>
              </w:rPr>
              <w:t>Таблица №3</w:t>
            </w:r>
          </w:p>
          <w:tbl>
            <w:tblPr>
              <w:tblW w:w="78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159"/>
              <w:gridCol w:w="1057"/>
              <w:gridCol w:w="1309"/>
              <w:gridCol w:w="1378"/>
              <w:gridCol w:w="1968"/>
            </w:tblGrid>
            <w:tr w:rsidR="000C783F" w:rsidRPr="00C60556" w:rsidTr="001D1133">
              <w:trPr>
                <w:trHeight w:val="321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Длина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Ширина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Площадь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Периметр</w:t>
                  </w:r>
                </w:p>
              </w:tc>
            </w:tr>
            <w:tr w:rsidR="000C783F" w:rsidRPr="00C60556" w:rsidTr="001D1133">
              <w:trPr>
                <w:trHeight w:val="321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C783F" w:rsidRPr="00C60556" w:rsidTr="001D1133">
              <w:trPr>
                <w:trHeight w:val="321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C783F" w:rsidRPr="00C60556" w:rsidTr="001D1133">
              <w:trPr>
                <w:trHeight w:val="322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C783F" w:rsidRPr="00C60556" w:rsidTr="001D1133">
              <w:trPr>
                <w:trHeight w:val="321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C783F" w:rsidRPr="00C60556" w:rsidTr="001D1133">
              <w:trPr>
                <w:trHeight w:val="336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C783F" w:rsidRPr="00C60556" w:rsidTr="001D1133">
              <w:trPr>
                <w:trHeight w:val="336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C783F" w:rsidRPr="00C60556" w:rsidTr="001D1133">
              <w:trPr>
                <w:trHeight w:val="336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Прямоугольник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C783F" w:rsidRPr="00C60556" w:rsidRDefault="000C783F" w:rsidP="001D1133">
            <w:pPr>
              <w:rPr>
                <w:bCs/>
                <w:color w:val="000000"/>
                <w:sz w:val="28"/>
                <w:szCs w:val="28"/>
              </w:rPr>
            </w:pPr>
          </w:p>
          <w:p w:rsidR="000C783F" w:rsidRPr="006F22E0" w:rsidRDefault="000C783F" w:rsidP="001D1133">
            <w:pPr>
              <w:snapToGrid w:val="0"/>
              <w:spacing w:line="200" w:lineRule="atLeast"/>
              <w:rPr>
                <w:i/>
                <w:color w:val="7030A0"/>
                <w:sz w:val="28"/>
                <w:szCs w:val="28"/>
                <w:u w:val="single"/>
              </w:rPr>
            </w:pPr>
            <w:r w:rsidRPr="006F22E0">
              <w:rPr>
                <w:b/>
                <w:bCs/>
                <w:color w:val="7030A0"/>
                <w:sz w:val="28"/>
                <w:szCs w:val="28"/>
              </w:rPr>
              <w:t>Вывод</w:t>
            </w:r>
            <w:r w:rsidRPr="006F22E0">
              <w:rPr>
                <w:i/>
                <w:color w:val="7030A0"/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color w:val="7030A0"/>
                <w:sz w:val="28"/>
                <w:szCs w:val="28"/>
                <w:u w:val="single"/>
              </w:rPr>
              <w:t>: Если площади равны, то</w:t>
            </w:r>
            <w:r w:rsidRPr="006F22E0">
              <w:rPr>
                <w:i/>
                <w:color w:val="7030A0"/>
                <w:sz w:val="28"/>
                <w:szCs w:val="28"/>
                <w:u w:val="single"/>
              </w:rPr>
              <w:t>…….</w:t>
            </w:r>
          </w:p>
          <w:p w:rsidR="000C783F" w:rsidRPr="00C60556" w:rsidRDefault="000C783F" w:rsidP="001D1133">
            <w:pPr>
              <w:snapToGrid w:val="0"/>
              <w:spacing w:line="200" w:lineRule="atLeast"/>
              <w:rPr>
                <w:i/>
                <w:sz w:val="28"/>
                <w:szCs w:val="28"/>
                <w:u w:val="single"/>
              </w:rPr>
            </w:pPr>
          </w:p>
          <w:p w:rsidR="000C783F" w:rsidRPr="00C60556" w:rsidRDefault="000C783F" w:rsidP="001D113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783F" w:rsidRPr="00C60556" w:rsidRDefault="000C783F" w:rsidP="001D1133">
            <w:pPr>
              <w:rPr>
                <w:sz w:val="28"/>
                <w:szCs w:val="28"/>
              </w:rPr>
            </w:pPr>
          </w:p>
        </w:tc>
      </w:tr>
      <w:tr w:rsidR="000C783F" w:rsidRPr="00C60556" w:rsidTr="00B35463">
        <w:tc>
          <w:tcPr>
            <w:tcW w:w="426" w:type="dxa"/>
          </w:tcPr>
          <w:p w:rsidR="000C783F" w:rsidRPr="00C60556" w:rsidRDefault="000C783F" w:rsidP="001D1133">
            <w:pPr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>4.</w:t>
            </w:r>
          </w:p>
        </w:tc>
        <w:tc>
          <w:tcPr>
            <w:tcW w:w="8142" w:type="dxa"/>
          </w:tcPr>
          <w:p w:rsidR="000C783F" w:rsidRPr="00C60556" w:rsidRDefault="000C783F" w:rsidP="001D1133">
            <w:pPr>
              <w:snapToGrid w:val="0"/>
              <w:spacing w:line="200" w:lineRule="atLeast"/>
              <w:rPr>
                <w:b/>
                <w:sz w:val="28"/>
                <w:szCs w:val="28"/>
              </w:rPr>
            </w:pPr>
            <w:r w:rsidRPr="00C60556">
              <w:rPr>
                <w:b/>
                <w:sz w:val="28"/>
                <w:szCs w:val="28"/>
              </w:rPr>
              <w:t>Опыт с фигурой прямоугольника.</w:t>
            </w:r>
          </w:p>
          <w:p w:rsidR="000C783F" w:rsidRPr="00C60556" w:rsidRDefault="000C783F" w:rsidP="001D1133">
            <w:pPr>
              <w:snapToGrid w:val="0"/>
              <w:spacing w:line="200" w:lineRule="atLeast"/>
              <w:rPr>
                <w:b/>
                <w:sz w:val="28"/>
                <w:szCs w:val="28"/>
              </w:rPr>
            </w:pPr>
          </w:p>
          <w:p w:rsidR="000C783F" w:rsidRPr="00C60556" w:rsidRDefault="000C783F" w:rsidP="001D1133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>Таблица №2</w:t>
            </w:r>
          </w:p>
          <w:tbl>
            <w:tblPr>
              <w:tblW w:w="7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941"/>
              <w:gridCol w:w="1111"/>
              <w:gridCol w:w="1353"/>
              <w:gridCol w:w="1448"/>
              <w:gridCol w:w="1941"/>
            </w:tblGrid>
            <w:tr w:rsidR="000C783F" w:rsidRPr="00C60556" w:rsidTr="001D1133"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  <w:r w:rsidRPr="00C60556">
                    <w:rPr>
                      <w:sz w:val="28"/>
                      <w:szCs w:val="28"/>
                    </w:rPr>
                    <w:t>Длина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  <w:r w:rsidRPr="00C60556">
                    <w:rPr>
                      <w:sz w:val="28"/>
                      <w:szCs w:val="28"/>
                    </w:rPr>
                    <w:t>Ширина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  <w:r w:rsidRPr="00C60556">
                    <w:rPr>
                      <w:sz w:val="28"/>
                      <w:szCs w:val="28"/>
                    </w:rPr>
                    <w:t>Площадь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  <w:r w:rsidRPr="00C60556">
                    <w:rPr>
                      <w:sz w:val="28"/>
                      <w:szCs w:val="28"/>
                    </w:rPr>
                    <w:t>Периметр</w:t>
                  </w:r>
                </w:p>
              </w:tc>
            </w:tr>
            <w:tr w:rsidR="000C783F" w:rsidRPr="00C60556" w:rsidTr="001D1133">
              <w:trPr>
                <w:trHeight w:val="631"/>
              </w:trPr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  <w:r w:rsidRPr="00C60556">
                    <w:rPr>
                      <w:sz w:val="28"/>
                      <w:szCs w:val="28"/>
                    </w:rPr>
                    <w:t>До разрезания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</w:tr>
            <w:tr w:rsidR="000C783F" w:rsidRPr="00C60556" w:rsidTr="001D1133"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  <w:r w:rsidRPr="00C60556">
                    <w:rPr>
                      <w:sz w:val="28"/>
                      <w:szCs w:val="28"/>
                    </w:rPr>
                    <w:t>После разрезания</w:t>
                  </w:r>
                </w:p>
              </w:tc>
              <w:tc>
                <w:tcPr>
                  <w:tcW w:w="1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C783F" w:rsidRPr="00C60556" w:rsidRDefault="000C783F" w:rsidP="001D113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783F" w:rsidRPr="00C60556" w:rsidRDefault="000C783F" w:rsidP="001D1133">
            <w:pPr>
              <w:rPr>
                <w:sz w:val="28"/>
                <w:szCs w:val="28"/>
              </w:rPr>
            </w:pPr>
          </w:p>
        </w:tc>
      </w:tr>
      <w:tr w:rsidR="000C783F" w:rsidRPr="00C60556" w:rsidTr="00B35463">
        <w:trPr>
          <w:trHeight w:val="5246"/>
        </w:trPr>
        <w:tc>
          <w:tcPr>
            <w:tcW w:w="426" w:type="dxa"/>
          </w:tcPr>
          <w:p w:rsidR="000C783F" w:rsidRPr="00C60556" w:rsidRDefault="000C783F" w:rsidP="001D1133">
            <w:pPr>
              <w:rPr>
                <w:sz w:val="28"/>
                <w:szCs w:val="28"/>
              </w:rPr>
            </w:pPr>
            <w:r w:rsidRPr="00C60556">
              <w:rPr>
                <w:sz w:val="28"/>
                <w:szCs w:val="28"/>
              </w:rPr>
              <w:t>6.</w:t>
            </w:r>
          </w:p>
        </w:tc>
        <w:tc>
          <w:tcPr>
            <w:tcW w:w="8142" w:type="dxa"/>
          </w:tcPr>
          <w:p w:rsidR="000C783F" w:rsidRPr="00C60556" w:rsidRDefault="000C783F" w:rsidP="001D1133">
            <w:pPr>
              <w:snapToGrid w:val="0"/>
              <w:spacing w:line="200" w:lineRule="atLeast"/>
              <w:rPr>
                <w:sz w:val="28"/>
                <w:szCs w:val="28"/>
                <w:vertAlign w:val="superscript"/>
              </w:rPr>
            </w:pPr>
            <w:r w:rsidRPr="00C60556">
              <w:rPr>
                <w:b/>
                <w:bCs/>
                <w:color w:val="000000"/>
                <w:sz w:val="28"/>
                <w:szCs w:val="28"/>
              </w:rPr>
              <w:t xml:space="preserve">Исследование №3.  </w:t>
            </w:r>
            <w:r w:rsidRPr="00C60556">
              <w:rPr>
                <w:bCs/>
                <w:color w:val="000000"/>
                <w:sz w:val="28"/>
                <w:szCs w:val="28"/>
              </w:rPr>
              <w:t>Заполни таблицу.</w:t>
            </w:r>
            <w:r w:rsidRPr="00C60556">
              <w:rPr>
                <w:sz w:val="28"/>
                <w:szCs w:val="28"/>
              </w:rPr>
              <w:t xml:space="preserve"> Считайте площадь одной клеточки равной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C60556">
                <w:rPr>
                  <w:sz w:val="28"/>
                  <w:szCs w:val="28"/>
                </w:rPr>
                <w:t>1 см</w:t>
              </w:r>
            </w:smartTag>
            <w:r w:rsidRPr="00C60556">
              <w:rPr>
                <w:sz w:val="28"/>
                <w:szCs w:val="28"/>
              </w:rPr>
              <w:t xml:space="preserve"> </w:t>
            </w:r>
            <w:r w:rsidRPr="00C60556">
              <w:rPr>
                <w:sz w:val="28"/>
                <w:szCs w:val="28"/>
                <w:vertAlign w:val="superscript"/>
              </w:rPr>
              <w:t>2</w:t>
            </w:r>
          </w:p>
          <w:p w:rsidR="000C783F" w:rsidRPr="00DE69E4" w:rsidRDefault="000C783F" w:rsidP="001D1133">
            <w:pPr>
              <w:snapToGrid w:val="0"/>
              <w:spacing w:line="200" w:lineRule="atLeast"/>
              <w:rPr>
                <w:bCs/>
                <w:color w:val="7030A0"/>
                <w:sz w:val="28"/>
                <w:szCs w:val="28"/>
              </w:rPr>
            </w:pPr>
            <w:r w:rsidRPr="00DE69E4">
              <w:rPr>
                <w:bCs/>
                <w:color w:val="7030A0"/>
                <w:sz w:val="28"/>
                <w:szCs w:val="28"/>
              </w:rPr>
              <w:t>Гипотеза: Если сторон больше, то периметр…..</w:t>
            </w:r>
          </w:p>
          <w:tbl>
            <w:tblPr>
              <w:tblpPr w:leftFromText="180" w:rightFromText="180" w:vertAnchor="text" w:horzAnchor="margin" w:tblpXSpec="right" w:tblpY="15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88"/>
              <w:gridCol w:w="288"/>
              <w:gridCol w:w="289"/>
              <w:gridCol w:w="289"/>
              <w:gridCol w:w="289"/>
            </w:tblGrid>
            <w:tr w:rsidR="000C783F" w:rsidRPr="00DE69E4" w:rsidTr="001D1133">
              <w:trPr>
                <w:trHeight w:val="224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DE69E4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DE69E4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DE69E4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DE69E4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DE69E4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7030A0"/>
                      <w:sz w:val="28"/>
                      <w:szCs w:val="28"/>
                    </w:rPr>
                  </w:pPr>
                </w:p>
              </w:tc>
            </w:tr>
            <w:tr w:rsidR="000C783F" w:rsidRPr="00DE69E4" w:rsidTr="001D1133">
              <w:trPr>
                <w:trHeight w:val="224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DE69E4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DE69E4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DE69E4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DE69E4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7030A0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0C783F" w:rsidRPr="00DE69E4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7030A0"/>
                      <w:sz w:val="28"/>
                      <w:szCs w:val="28"/>
                    </w:rPr>
                  </w:pPr>
                </w:p>
              </w:tc>
            </w:tr>
          </w:tbl>
          <w:p w:rsidR="000C783F" w:rsidRPr="00DE69E4" w:rsidRDefault="000C783F" w:rsidP="001D1133">
            <w:pPr>
              <w:framePr w:hSpace="180" w:wrap="around" w:vAnchor="text" w:hAnchor="text" w:y="1"/>
              <w:snapToGrid w:val="0"/>
              <w:spacing w:line="200" w:lineRule="atLeast"/>
              <w:suppressOverlap/>
              <w:rPr>
                <w:b/>
                <w:bCs/>
                <w:color w:val="7030A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69"/>
              <w:gridCol w:w="269"/>
              <w:gridCol w:w="269"/>
              <w:gridCol w:w="269"/>
              <w:gridCol w:w="269"/>
            </w:tblGrid>
            <w:tr w:rsidR="000C783F" w:rsidRPr="00C60556" w:rsidTr="001D1133">
              <w:trPr>
                <w:trHeight w:val="271"/>
              </w:trPr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C783F" w:rsidRPr="00C60556" w:rsidTr="001D1133">
              <w:trPr>
                <w:trHeight w:val="303"/>
              </w:trPr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F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866" w:tblpY="-56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76"/>
              <w:gridCol w:w="276"/>
              <w:gridCol w:w="276"/>
              <w:gridCol w:w="276"/>
              <w:gridCol w:w="276"/>
            </w:tblGrid>
            <w:tr w:rsidR="000C783F" w:rsidRPr="00C60556" w:rsidTr="001D1133">
              <w:trPr>
                <w:trHeight w:val="211"/>
              </w:trPr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C783F" w:rsidRPr="00C60556" w:rsidTr="001D1133">
              <w:trPr>
                <w:trHeight w:val="237"/>
              </w:trPr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C783F" w:rsidRPr="00C60556" w:rsidRDefault="000C783F" w:rsidP="001D1133">
            <w:pPr>
              <w:framePr w:hSpace="180" w:wrap="around" w:vAnchor="text" w:hAnchor="text" w:y="1"/>
              <w:snapToGrid w:val="0"/>
              <w:spacing w:line="200" w:lineRule="atLeast"/>
              <w:suppressOverlap/>
              <w:rPr>
                <w:bCs/>
                <w:color w:val="000000"/>
                <w:sz w:val="28"/>
                <w:szCs w:val="28"/>
              </w:rPr>
            </w:pPr>
          </w:p>
          <w:p w:rsidR="000C783F" w:rsidRPr="00C60556" w:rsidRDefault="000C783F" w:rsidP="001D1133">
            <w:pPr>
              <w:framePr w:hSpace="180" w:wrap="around" w:vAnchor="text" w:hAnchor="text" w:y="1"/>
              <w:snapToGrid w:val="0"/>
              <w:spacing w:line="200" w:lineRule="atLeast"/>
              <w:suppressOverlap/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Cs/>
                <w:color w:val="000000"/>
                <w:sz w:val="28"/>
                <w:szCs w:val="28"/>
              </w:rPr>
              <w:t>Таблица №4.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625"/>
              <w:gridCol w:w="2625"/>
              <w:gridCol w:w="2625"/>
            </w:tblGrid>
            <w:tr w:rsidR="000C783F" w:rsidRPr="00C60556" w:rsidTr="001D1133">
              <w:trPr>
                <w:trHeight w:val="298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Площадь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Периметр</w:t>
                  </w:r>
                </w:p>
              </w:tc>
            </w:tr>
            <w:tr w:rsidR="000C783F" w:rsidRPr="00C60556" w:rsidTr="001D1133">
              <w:trPr>
                <w:trHeight w:val="298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4-угольник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C783F" w:rsidRPr="00C60556" w:rsidTr="001D1133">
              <w:trPr>
                <w:trHeight w:val="281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8-угольник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C783F" w:rsidRPr="00C60556" w:rsidTr="001D1133">
              <w:trPr>
                <w:trHeight w:val="315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60556">
                    <w:rPr>
                      <w:bCs/>
                      <w:color w:val="000000"/>
                      <w:sz w:val="28"/>
                      <w:szCs w:val="28"/>
                    </w:rPr>
                    <w:t>12-угольник</w:t>
                  </w: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783F" w:rsidRPr="00C60556" w:rsidRDefault="000C783F" w:rsidP="001D1133">
                  <w:pPr>
                    <w:snapToGrid w:val="0"/>
                    <w:spacing w:line="200" w:lineRule="atLeas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C783F" w:rsidRPr="00C60556" w:rsidRDefault="000C783F" w:rsidP="001D1133">
            <w:pPr>
              <w:framePr w:hSpace="180" w:wrap="around" w:vAnchor="text" w:hAnchor="text" w:y="1"/>
              <w:snapToGrid w:val="0"/>
              <w:spacing w:line="200" w:lineRule="atLeast"/>
              <w:suppressOverlap/>
              <w:rPr>
                <w:bCs/>
                <w:color w:val="000000"/>
                <w:sz w:val="28"/>
                <w:szCs w:val="28"/>
              </w:rPr>
            </w:pPr>
            <w:r w:rsidRPr="00C6055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0C783F" w:rsidRDefault="000C783F" w:rsidP="001D1133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6F22E0">
              <w:rPr>
                <w:b/>
                <w:bCs/>
                <w:color w:val="7030A0"/>
                <w:sz w:val="28"/>
                <w:szCs w:val="28"/>
              </w:rPr>
              <w:t xml:space="preserve">Вывод: </w:t>
            </w:r>
          </w:p>
          <w:p w:rsidR="000C783F" w:rsidRPr="00C60556" w:rsidRDefault="000C783F" w:rsidP="001D113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C783F" w:rsidRPr="00C60556" w:rsidRDefault="000C783F" w:rsidP="001D113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783F" w:rsidRPr="00C60556" w:rsidRDefault="000C783F" w:rsidP="001D1133">
            <w:pPr>
              <w:rPr>
                <w:sz w:val="28"/>
                <w:szCs w:val="28"/>
              </w:rPr>
            </w:pPr>
          </w:p>
        </w:tc>
      </w:tr>
    </w:tbl>
    <w:p w:rsidR="000C783F" w:rsidRPr="007C6AA6" w:rsidRDefault="000C783F" w:rsidP="00B35463">
      <w:r>
        <w:t xml:space="preserve">                       </w:t>
      </w:r>
      <w:r w:rsidRPr="007C6AA6">
        <w:rPr>
          <w:b/>
          <w:color w:val="C00000"/>
          <w:sz w:val="28"/>
          <w:szCs w:val="28"/>
        </w:rPr>
        <w:t>Свою работу на уроке я оцениваю  на</w:t>
      </w:r>
      <w:r>
        <w:rPr>
          <w:b/>
          <w:color w:val="C00000"/>
          <w:sz w:val="28"/>
          <w:szCs w:val="28"/>
        </w:rPr>
        <w:t xml:space="preserve"> отметку</w:t>
      </w:r>
      <w:r w:rsidRPr="007C6AA6">
        <w:rPr>
          <w:b/>
          <w:color w:val="C00000"/>
          <w:sz w:val="28"/>
          <w:szCs w:val="28"/>
        </w:rPr>
        <w:t xml:space="preserve">      …..    </w:t>
      </w:r>
    </w:p>
    <w:p w:rsidR="000C783F" w:rsidRDefault="000C783F" w:rsidP="00EC47BA">
      <w:pPr>
        <w:ind w:firstLine="0"/>
      </w:pPr>
    </w:p>
    <w:sectPr w:rsidR="000C783F" w:rsidSect="001F0DB2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3F" w:rsidRDefault="000C783F" w:rsidP="002A018E">
      <w:r>
        <w:separator/>
      </w:r>
    </w:p>
  </w:endnote>
  <w:endnote w:type="continuationSeparator" w:id="0">
    <w:p w:rsidR="000C783F" w:rsidRDefault="000C783F" w:rsidP="002A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3F" w:rsidRDefault="000C783F" w:rsidP="002A018E">
      <w:r>
        <w:separator/>
      </w:r>
    </w:p>
  </w:footnote>
  <w:footnote w:type="continuationSeparator" w:id="0">
    <w:p w:rsidR="000C783F" w:rsidRDefault="000C783F" w:rsidP="002A0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29B3430"/>
    <w:multiLevelType w:val="hybridMultilevel"/>
    <w:tmpl w:val="B49E98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9D070B"/>
    <w:multiLevelType w:val="hybridMultilevel"/>
    <w:tmpl w:val="A606DA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147127A"/>
    <w:multiLevelType w:val="hybridMultilevel"/>
    <w:tmpl w:val="F284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332DFC"/>
    <w:multiLevelType w:val="hybridMultilevel"/>
    <w:tmpl w:val="B49E98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DD3CD4"/>
    <w:multiLevelType w:val="hybridMultilevel"/>
    <w:tmpl w:val="A8E04A42"/>
    <w:lvl w:ilvl="0" w:tplc="10ACED42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240F1816"/>
    <w:multiLevelType w:val="hybridMultilevel"/>
    <w:tmpl w:val="B59C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AA1292"/>
    <w:multiLevelType w:val="hybridMultilevel"/>
    <w:tmpl w:val="B99C1C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34244A"/>
    <w:multiLevelType w:val="hybridMultilevel"/>
    <w:tmpl w:val="08E803B0"/>
    <w:lvl w:ilvl="0" w:tplc="317CA7D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3C925D71"/>
    <w:multiLevelType w:val="hybridMultilevel"/>
    <w:tmpl w:val="E64C861A"/>
    <w:lvl w:ilvl="0" w:tplc="5E705142">
      <w:start w:val="4"/>
      <w:numFmt w:val="decimal"/>
      <w:lvlText w:val="(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396670"/>
    <w:multiLevelType w:val="multilevel"/>
    <w:tmpl w:val="25B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1BD"/>
    <w:rsid w:val="00024D30"/>
    <w:rsid w:val="00046CAA"/>
    <w:rsid w:val="000523A3"/>
    <w:rsid w:val="00073345"/>
    <w:rsid w:val="00081A64"/>
    <w:rsid w:val="000A75F3"/>
    <w:rsid w:val="000C1ABA"/>
    <w:rsid w:val="000C783F"/>
    <w:rsid w:val="000E2E62"/>
    <w:rsid w:val="00110039"/>
    <w:rsid w:val="001272F1"/>
    <w:rsid w:val="001462EE"/>
    <w:rsid w:val="00161995"/>
    <w:rsid w:val="00164166"/>
    <w:rsid w:val="001C7CC1"/>
    <w:rsid w:val="001D1133"/>
    <w:rsid w:val="001D3C63"/>
    <w:rsid w:val="001F0DB2"/>
    <w:rsid w:val="001F1EAA"/>
    <w:rsid w:val="002A018E"/>
    <w:rsid w:val="002B1E67"/>
    <w:rsid w:val="002D6EB1"/>
    <w:rsid w:val="002E4C25"/>
    <w:rsid w:val="002F7FBF"/>
    <w:rsid w:val="0033165A"/>
    <w:rsid w:val="00391400"/>
    <w:rsid w:val="00396405"/>
    <w:rsid w:val="003C4668"/>
    <w:rsid w:val="003F21BD"/>
    <w:rsid w:val="00422042"/>
    <w:rsid w:val="004D2866"/>
    <w:rsid w:val="00531E8C"/>
    <w:rsid w:val="00593359"/>
    <w:rsid w:val="005A1ED5"/>
    <w:rsid w:val="005B1CBC"/>
    <w:rsid w:val="005C6730"/>
    <w:rsid w:val="005D4087"/>
    <w:rsid w:val="005D6762"/>
    <w:rsid w:val="005F2ED5"/>
    <w:rsid w:val="0065047C"/>
    <w:rsid w:val="006667A4"/>
    <w:rsid w:val="006801A5"/>
    <w:rsid w:val="006806CD"/>
    <w:rsid w:val="006B2387"/>
    <w:rsid w:val="006C05E6"/>
    <w:rsid w:val="006C4495"/>
    <w:rsid w:val="006C5521"/>
    <w:rsid w:val="006E0466"/>
    <w:rsid w:val="006F22E0"/>
    <w:rsid w:val="006F6B80"/>
    <w:rsid w:val="007221B2"/>
    <w:rsid w:val="007845F0"/>
    <w:rsid w:val="00784929"/>
    <w:rsid w:val="0079521C"/>
    <w:rsid w:val="007B03F1"/>
    <w:rsid w:val="007C6AA6"/>
    <w:rsid w:val="007D64E8"/>
    <w:rsid w:val="007F5CF7"/>
    <w:rsid w:val="00826D65"/>
    <w:rsid w:val="008B42BA"/>
    <w:rsid w:val="008B7A54"/>
    <w:rsid w:val="0091287D"/>
    <w:rsid w:val="009225B2"/>
    <w:rsid w:val="00945B8D"/>
    <w:rsid w:val="00990500"/>
    <w:rsid w:val="009B5F1B"/>
    <w:rsid w:val="00A43E70"/>
    <w:rsid w:val="00A6132E"/>
    <w:rsid w:val="00AC1194"/>
    <w:rsid w:val="00AF0D4F"/>
    <w:rsid w:val="00B05ADF"/>
    <w:rsid w:val="00B30968"/>
    <w:rsid w:val="00B35463"/>
    <w:rsid w:val="00B5439C"/>
    <w:rsid w:val="00B67199"/>
    <w:rsid w:val="00B71B53"/>
    <w:rsid w:val="00B866C0"/>
    <w:rsid w:val="00C03086"/>
    <w:rsid w:val="00C60556"/>
    <w:rsid w:val="00C8338F"/>
    <w:rsid w:val="00D1366B"/>
    <w:rsid w:val="00D2633C"/>
    <w:rsid w:val="00D36653"/>
    <w:rsid w:val="00D9629E"/>
    <w:rsid w:val="00DB1C8F"/>
    <w:rsid w:val="00DE520F"/>
    <w:rsid w:val="00DE69E4"/>
    <w:rsid w:val="00E430D1"/>
    <w:rsid w:val="00E76A69"/>
    <w:rsid w:val="00EC1DBE"/>
    <w:rsid w:val="00EC47BA"/>
    <w:rsid w:val="00EC58A4"/>
    <w:rsid w:val="00EE2164"/>
    <w:rsid w:val="00EF0799"/>
    <w:rsid w:val="00F04C11"/>
    <w:rsid w:val="00F0773F"/>
    <w:rsid w:val="00F147D0"/>
    <w:rsid w:val="00F83DA9"/>
    <w:rsid w:val="00FE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0F"/>
    <w:pPr>
      <w:ind w:firstLine="567"/>
      <w:jc w:val="both"/>
    </w:pPr>
    <w:rPr>
      <w:sz w:val="24"/>
      <w:szCs w:val="20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F0DB2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1F0DB2"/>
    <w:pPr>
      <w:spacing w:before="100" w:beforeAutospacing="1" w:after="100" w:afterAutospacing="1"/>
      <w:ind w:firstLine="0"/>
      <w:jc w:val="left"/>
      <w:outlineLvl w:val="4"/>
    </w:pPr>
    <w:rPr>
      <w:b/>
      <w:bCs/>
      <w:sz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F0DB2"/>
    <w:rPr>
      <w:rFonts w:cs="Times New Roman"/>
      <w:b/>
      <w:bCs/>
      <w:sz w:val="36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F0DB2"/>
    <w:rPr>
      <w:rFonts w:cs="Times New Roman"/>
      <w:b/>
      <w:bCs/>
      <w:sz w:val="20"/>
      <w:lang w:eastAsia="ru-RU"/>
    </w:rPr>
  </w:style>
  <w:style w:type="paragraph" w:customStyle="1" w:styleId="text">
    <w:name w:val="text"/>
    <w:basedOn w:val="Normal"/>
    <w:uiPriority w:val="99"/>
    <w:rsid w:val="001F0DB2"/>
    <w:pPr>
      <w:suppressAutoHyphens/>
      <w:spacing w:before="300" w:after="280"/>
      <w:ind w:left="300" w:right="450" w:firstLine="0"/>
    </w:pPr>
    <w:rPr>
      <w:rFonts w:ascii="Arial" w:hAnsi="Arial" w:cs="Arial"/>
      <w:color w:val="000000"/>
      <w:kern w:val="1"/>
      <w:sz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F0DB2"/>
    <w:pPr>
      <w:suppressAutoHyphens/>
      <w:ind w:firstLine="0"/>
      <w:jc w:val="left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0DB2"/>
    <w:rPr>
      <w:rFonts w:ascii="Tahoma" w:hAnsi="Tahoma" w:cs="Tahoma"/>
      <w:kern w:val="1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1F0DB2"/>
    <w:pPr>
      <w:suppressAutoHyphens/>
      <w:ind w:left="720" w:firstLine="0"/>
      <w:contextualSpacing/>
      <w:jc w:val="left"/>
    </w:pPr>
    <w:rPr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99"/>
    <w:rsid w:val="001F0DB2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ranslate">
    <w:name w:val="notranslate"/>
    <w:basedOn w:val="DefaultParagraphFont"/>
    <w:uiPriority w:val="99"/>
    <w:rsid w:val="001F0DB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F0DB2"/>
    <w:rPr>
      <w:rFonts w:cs="Times New Roman"/>
    </w:rPr>
  </w:style>
  <w:style w:type="paragraph" w:styleId="NormalWeb">
    <w:name w:val="Normal (Web)"/>
    <w:basedOn w:val="Normal"/>
    <w:uiPriority w:val="99"/>
    <w:semiHidden/>
    <w:rsid w:val="001F0DB2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1F0DB2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semiHidden/>
    <w:rsid w:val="00B71B5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523A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A01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018E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A01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018E"/>
    <w:rPr>
      <w:rFonts w:cs="Times New Roman"/>
      <w:sz w:val="24"/>
      <w:lang w:eastAsia="en-US"/>
    </w:rPr>
  </w:style>
  <w:style w:type="character" w:customStyle="1" w:styleId="c1">
    <w:name w:val="c1"/>
    <w:basedOn w:val="DefaultParagraphFont"/>
    <w:uiPriority w:val="99"/>
    <w:rsid w:val="00EC47BA"/>
    <w:rPr>
      <w:rFonts w:cs="Times New Roman"/>
    </w:rPr>
  </w:style>
  <w:style w:type="paragraph" w:customStyle="1" w:styleId="c3">
    <w:name w:val="c3"/>
    <w:basedOn w:val="Normal"/>
    <w:uiPriority w:val="99"/>
    <w:rsid w:val="00EC47BA"/>
    <w:pPr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character" w:customStyle="1" w:styleId="c0">
    <w:name w:val="c0"/>
    <w:basedOn w:val="DefaultParagraphFont"/>
    <w:uiPriority w:val="99"/>
    <w:rsid w:val="00EC47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difference.ru/chem-otlichaetsya-ploshhad-ot-perimetr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581</TotalTime>
  <Pages>23</Pages>
  <Words>3870</Words>
  <Characters>22064</Characters>
  <Application>Microsoft Office Outlook</Application>
  <DocSecurity>0</DocSecurity>
  <Lines>0</Lines>
  <Paragraphs>0</Paragraphs>
  <ScaleCrop>false</ScaleCrop>
  <Company>School2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K-36</cp:lastModifiedBy>
  <cp:revision>23</cp:revision>
  <cp:lastPrinted>2014-12-01T05:15:00Z</cp:lastPrinted>
  <dcterms:created xsi:type="dcterms:W3CDTF">2014-11-29T02:11:00Z</dcterms:created>
  <dcterms:modified xsi:type="dcterms:W3CDTF">2015-01-26T06:21:00Z</dcterms:modified>
</cp:coreProperties>
</file>