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BC" w:rsidRPr="00E023B2" w:rsidRDefault="00001CBC" w:rsidP="00856BA3">
      <w:pPr>
        <w:spacing w:line="192" w:lineRule="auto"/>
        <w:jc w:val="center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>Test  №2.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   Present  Simple.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 (Present  Indefinite)  </w:t>
      </w:r>
      <w:r>
        <w:rPr>
          <w:rFonts w:ascii="Cambria" w:hAnsi="Cambria"/>
          <w:sz w:val="24"/>
          <w:szCs w:val="24"/>
          <w:lang w:val="en-US"/>
        </w:rPr>
        <w:t>tence.</w:t>
      </w:r>
      <w:r w:rsidRPr="00E023B2">
        <w:rPr>
          <w:rFonts w:ascii="Cambria" w:hAnsi="Cambria"/>
          <w:sz w:val="24"/>
          <w:szCs w:val="24"/>
          <w:lang w:val="en-US"/>
        </w:rPr>
        <w:t xml:space="preserve">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№ 1.  </w:t>
      </w:r>
      <w:r w:rsidRPr="00E023B2">
        <w:rPr>
          <w:rFonts w:ascii="Cambria" w:hAnsi="Cambria"/>
          <w:sz w:val="24"/>
          <w:szCs w:val="24"/>
          <w:u w:val="single"/>
          <w:lang w:val="en-US"/>
        </w:rPr>
        <w:t>Open  the  brackets,  put  the  verbs  into  the  Present  Simple.</w:t>
      </w:r>
      <w:r w:rsidRPr="00E023B2">
        <w:rPr>
          <w:rFonts w:ascii="Cambria" w:hAnsi="Cambria"/>
          <w:sz w:val="24"/>
          <w:szCs w:val="24"/>
          <w:lang w:val="en-US"/>
        </w:rPr>
        <w:t xml:space="preserve">   </w:t>
      </w:r>
    </w:p>
    <w:p w:rsidR="00001CBC" w:rsidRPr="00E023B2" w:rsidRDefault="00001CBC" w:rsidP="00A06B4A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1)  I  sometimes  (to  wash  up)  at  a  quarter  to  five.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2)  Ben  and  Dan  often  (to  play)  chess  in  the  evening.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3)  My  father  usually  (to  go)  to  the  stadium  on  Sunday.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4)   We  (to like)  to  read  the  books  in  the  evening. 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5)  My  friend  always  (to  watch)  TV  at  seven  o’clock.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u w:val="single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№ 2.  </w:t>
      </w:r>
      <w:r w:rsidRPr="00E023B2">
        <w:rPr>
          <w:rFonts w:ascii="Cambria" w:hAnsi="Cambria"/>
          <w:sz w:val="24"/>
          <w:szCs w:val="24"/>
          <w:u w:val="single"/>
          <w:lang w:val="en-US"/>
        </w:rPr>
        <w:t>Open  the  brackets.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1)  She  (not  to  wake  up)  at  six  o’clock.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2)  He  usually  (not  to  make)  the  bed  in  the  morning.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3)  We  (not  to  like)  to  play  leap-frog.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4)  My  grandmother  usually  (to  go)  to  bed  at  ten  o’clock.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5)  His  father  (not  to  go)  shopping  every  day.  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№ 3.  </w:t>
      </w:r>
      <w:r w:rsidRPr="00E023B2">
        <w:rPr>
          <w:rFonts w:ascii="Cambria" w:hAnsi="Cambria"/>
          <w:sz w:val="24"/>
          <w:szCs w:val="24"/>
          <w:u w:val="single"/>
          <w:lang w:val="en-US"/>
        </w:rPr>
        <w:t>Fill  in  «do»  or  «does».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u w:val="single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1)  ______  he  drive  a  car  well ?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2)  ______  Victor  like  to  drink  coffee  with  milk ?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3)  ______  they  often  go  to  the  restaurant ?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4)  ______  you  like  to  dance ?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5)  ______  Belly  like  to  play  tennis ? 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u w:val="single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№ 4.  </w:t>
      </w:r>
      <w:r w:rsidRPr="00E023B2">
        <w:rPr>
          <w:rFonts w:ascii="Cambria" w:hAnsi="Cambria"/>
          <w:sz w:val="24"/>
          <w:szCs w:val="24"/>
          <w:u w:val="single"/>
          <w:lang w:val="en-US"/>
        </w:rPr>
        <w:t>Form questions from the words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1)  begin,  do,  what  time,  the  lesson ? 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2)  at  school,  what  subjects,  you,  do  study ?  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3)  on  Sunday,  your  friend,  when,  get  up,  does ?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4)  during  weekends,  your  friends,  what,  do,  do ? 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5)  do,  you,  play  football,  usually,  where ?</w:t>
      </w: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lang w:val="en-US"/>
        </w:rPr>
      </w:pPr>
    </w:p>
    <w:p w:rsidR="00001CBC" w:rsidRPr="00E023B2" w:rsidRDefault="00001CBC" w:rsidP="007C44A4">
      <w:pPr>
        <w:spacing w:line="192" w:lineRule="auto"/>
        <w:rPr>
          <w:rFonts w:ascii="Cambria" w:hAnsi="Cambria"/>
          <w:sz w:val="24"/>
          <w:szCs w:val="24"/>
          <w:u w:val="single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№ 5.  </w:t>
      </w:r>
      <w:r w:rsidRPr="00E023B2">
        <w:rPr>
          <w:rFonts w:ascii="Cambria" w:hAnsi="Cambria"/>
          <w:sz w:val="24"/>
          <w:szCs w:val="24"/>
          <w:u w:val="single"/>
          <w:lang w:val="en-US"/>
        </w:rPr>
        <w:t>Make questions.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1)  We  swim  in  the  sea.  (When ?)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2)  His  dog  barks.  (Why ?)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3)  I  read  in  bed.  (What ?)</w:t>
      </w:r>
    </w:p>
    <w:p w:rsidR="00001CBC" w:rsidRPr="00E023B2" w:rsidRDefault="00001CBC" w:rsidP="003122D2">
      <w:pPr>
        <w:spacing w:line="192" w:lineRule="auto"/>
        <w:rPr>
          <w:rFonts w:ascii="Cambria" w:hAnsi="Cambria"/>
          <w:sz w:val="24"/>
          <w:szCs w:val="24"/>
          <w:lang w:val="en-US"/>
        </w:rPr>
      </w:pPr>
      <w:r w:rsidRPr="00E023B2">
        <w:rPr>
          <w:rFonts w:ascii="Cambria" w:hAnsi="Cambria"/>
          <w:sz w:val="24"/>
          <w:szCs w:val="24"/>
          <w:lang w:val="en-US"/>
        </w:rPr>
        <w:t xml:space="preserve">   4)  He </w:t>
      </w:r>
      <w:r w:rsidRPr="00E023B2">
        <w:rPr>
          <w:rFonts w:ascii="Cambria" w:hAnsi="Cambria"/>
          <w:sz w:val="24"/>
          <w:szCs w:val="24"/>
        </w:rPr>
        <w:t xml:space="preserve"> </w:t>
      </w:r>
      <w:r w:rsidRPr="00E023B2">
        <w:rPr>
          <w:rFonts w:ascii="Cambria" w:hAnsi="Cambria"/>
          <w:sz w:val="24"/>
          <w:szCs w:val="24"/>
          <w:lang w:val="en-US"/>
        </w:rPr>
        <w:t xml:space="preserve">likes </w:t>
      </w:r>
      <w:r w:rsidRPr="00E023B2">
        <w:rPr>
          <w:rFonts w:ascii="Cambria" w:hAnsi="Cambria"/>
          <w:sz w:val="24"/>
          <w:szCs w:val="24"/>
        </w:rPr>
        <w:t xml:space="preserve"> </w:t>
      </w:r>
      <w:r w:rsidRPr="00E023B2">
        <w:rPr>
          <w:rFonts w:ascii="Cambria" w:hAnsi="Cambria"/>
          <w:sz w:val="24"/>
          <w:szCs w:val="24"/>
          <w:lang w:val="en-US"/>
        </w:rPr>
        <w:t xml:space="preserve">music. </w:t>
      </w:r>
      <w:r w:rsidRPr="00E023B2">
        <w:rPr>
          <w:rFonts w:ascii="Cambria" w:hAnsi="Cambria"/>
          <w:sz w:val="24"/>
          <w:szCs w:val="24"/>
        </w:rPr>
        <w:t xml:space="preserve"> </w:t>
      </w:r>
      <w:r w:rsidRPr="00E023B2">
        <w:rPr>
          <w:rFonts w:ascii="Cambria" w:hAnsi="Cambria"/>
          <w:sz w:val="24"/>
          <w:szCs w:val="24"/>
          <w:lang w:val="en-US"/>
        </w:rPr>
        <w:t>(Who</w:t>
      </w:r>
      <w:r w:rsidRPr="00E023B2">
        <w:rPr>
          <w:rFonts w:ascii="Cambria" w:hAnsi="Cambria"/>
          <w:sz w:val="24"/>
          <w:szCs w:val="24"/>
        </w:rPr>
        <w:t xml:space="preserve"> ?</w:t>
      </w:r>
      <w:r w:rsidRPr="00E023B2">
        <w:rPr>
          <w:rFonts w:ascii="Cambria" w:hAnsi="Cambria"/>
          <w:sz w:val="24"/>
          <w:szCs w:val="24"/>
          <w:lang w:val="en-US"/>
        </w:rPr>
        <w:t xml:space="preserve">) </w:t>
      </w:r>
    </w:p>
    <w:p w:rsidR="00001CBC" w:rsidRPr="00A06B4A" w:rsidRDefault="00001CBC">
      <w:pPr>
        <w:spacing w:line="192" w:lineRule="auto"/>
        <w:rPr>
          <w:rFonts w:ascii="Cambria" w:hAnsi="Cambria"/>
          <w:lang w:val="en-US"/>
        </w:rPr>
      </w:pPr>
    </w:p>
    <w:sectPr w:rsidR="00001CBC" w:rsidRPr="00A06B4A" w:rsidSect="00520849">
      <w:pgSz w:w="11906" w:h="16838"/>
      <w:pgMar w:top="340" w:right="72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BC" w:rsidRDefault="00001CBC" w:rsidP="00E023B2">
      <w:pPr>
        <w:spacing w:after="0" w:line="240" w:lineRule="auto"/>
      </w:pPr>
      <w:r>
        <w:separator/>
      </w:r>
    </w:p>
  </w:endnote>
  <w:endnote w:type="continuationSeparator" w:id="0">
    <w:p w:rsidR="00001CBC" w:rsidRDefault="00001CBC" w:rsidP="00E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BC" w:rsidRDefault="00001CBC" w:rsidP="00E023B2">
      <w:pPr>
        <w:spacing w:after="0" w:line="240" w:lineRule="auto"/>
      </w:pPr>
      <w:r>
        <w:separator/>
      </w:r>
    </w:p>
  </w:footnote>
  <w:footnote w:type="continuationSeparator" w:id="0">
    <w:p w:rsidR="00001CBC" w:rsidRDefault="00001CBC" w:rsidP="00E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1D10"/>
    <w:multiLevelType w:val="hybridMultilevel"/>
    <w:tmpl w:val="F0CEC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849"/>
    <w:rsid w:val="00001CBC"/>
    <w:rsid w:val="00135017"/>
    <w:rsid w:val="003122D2"/>
    <w:rsid w:val="003C2FF3"/>
    <w:rsid w:val="00520849"/>
    <w:rsid w:val="005B40C6"/>
    <w:rsid w:val="00604BED"/>
    <w:rsid w:val="00687D45"/>
    <w:rsid w:val="00750465"/>
    <w:rsid w:val="007C44A4"/>
    <w:rsid w:val="00856BA3"/>
    <w:rsid w:val="0087436F"/>
    <w:rsid w:val="00A06B4A"/>
    <w:rsid w:val="00B274B6"/>
    <w:rsid w:val="00CB7E20"/>
    <w:rsid w:val="00D5422F"/>
    <w:rsid w:val="00E023B2"/>
    <w:rsid w:val="00E3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23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23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Gavriil</dc:creator>
  <cp:keywords/>
  <dc:description/>
  <cp:lastModifiedBy>User</cp:lastModifiedBy>
  <cp:revision>4</cp:revision>
  <dcterms:created xsi:type="dcterms:W3CDTF">2014-01-16T12:21:00Z</dcterms:created>
  <dcterms:modified xsi:type="dcterms:W3CDTF">2014-01-18T10:17:00Z</dcterms:modified>
</cp:coreProperties>
</file>