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6A" w:rsidRPr="002C53A7" w:rsidRDefault="00BC1D6A" w:rsidP="00DE54DA">
      <w:pPr>
        <w:jc w:val="center"/>
        <w:rPr>
          <w:rFonts w:ascii="Times New Roman" w:hAnsi="Times New Roman"/>
          <w:b/>
          <w:sz w:val="24"/>
        </w:rPr>
      </w:pPr>
      <w:r w:rsidRPr="002C53A7">
        <w:rPr>
          <w:rFonts w:ascii="Times New Roman" w:hAnsi="Times New Roman"/>
          <w:b/>
          <w:sz w:val="24"/>
        </w:rPr>
        <w:t>Тема  «</w:t>
      </w:r>
      <w:r>
        <w:rPr>
          <w:rFonts w:ascii="Times New Roman" w:hAnsi="Times New Roman"/>
          <w:b/>
          <w:sz w:val="24"/>
        </w:rPr>
        <w:t>Средняя линия треугольника</w:t>
      </w:r>
      <w:r w:rsidRPr="002C53A7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 7 класс</w:t>
      </w:r>
    </w:p>
    <w:p w:rsidR="00BC1D6A" w:rsidRDefault="00BC1D6A" w:rsidP="002C53A7">
      <w:pPr>
        <w:jc w:val="center"/>
        <w:rPr>
          <w:rFonts w:ascii="Times New Roman" w:hAnsi="Times New Roman"/>
          <w:b/>
          <w:sz w:val="24"/>
        </w:rPr>
      </w:pPr>
      <w:r w:rsidRPr="002C53A7">
        <w:rPr>
          <w:rFonts w:ascii="Times New Roman" w:hAnsi="Times New Roman"/>
          <w:b/>
          <w:sz w:val="24"/>
        </w:rPr>
        <w:t>Вариант 1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Время тестирования- 10 мин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1-3 вопросы по 1 баллу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4-5 вопросы по 2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«5» - 6-7 баллов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«4» - 4-5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«3» - 2-3 балла</w:t>
      </w:r>
    </w:p>
    <w:p w:rsidR="00BC1D6A" w:rsidRPr="002C53A7" w:rsidRDefault="00BC1D6A" w:rsidP="00377A6D">
      <w:pPr>
        <w:rPr>
          <w:rFonts w:ascii="Times New Roman" w:hAnsi="Times New Roman"/>
          <w:b/>
          <w:sz w:val="24"/>
        </w:rPr>
      </w:pPr>
    </w:p>
    <w:p w:rsidR="00BC1D6A" w:rsidRPr="002C53A7" w:rsidRDefault="00BC1D6A" w:rsidP="00D061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Середины сторон четырехугольника последовательно соединили  отрезками. Какая фигура  получилась?</w:t>
      </w:r>
    </w:p>
    <w:p w:rsidR="00BC1D6A" w:rsidRPr="00BF010C" w:rsidRDefault="00BC1D6A" w:rsidP="00D0616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BF010C">
        <w:rPr>
          <w:rFonts w:ascii="Times New Roman" w:hAnsi="Times New Roman"/>
          <w:b/>
          <w:sz w:val="24"/>
        </w:rPr>
        <w:t xml:space="preserve">а ) параллелограмм ; б) прямоугольник; в) ромб;  г) квадрат. </w:t>
      </w:r>
    </w:p>
    <w:p w:rsidR="00BC1D6A" w:rsidRPr="002C53A7" w:rsidRDefault="00BC1D6A" w:rsidP="00D061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Стороны треугольника равны 6 см, 8 см и 10 см . Найдите периметр треугольника , вершинами которого являются середины сторон данного треугольника.</w:t>
      </w:r>
    </w:p>
    <w:p w:rsidR="00BC1D6A" w:rsidRPr="00BF010C" w:rsidRDefault="00BC1D6A" w:rsidP="00C43E5A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>а) 6см;  б) 8 см;  в) 12 см; г)20 см.</w:t>
      </w:r>
    </w:p>
    <w:p w:rsidR="00BC1D6A" w:rsidRPr="002C53A7" w:rsidRDefault="00BC1D6A" w:rsidP="00C43E5A">
      <w:pPr>
        <w:ind w:left="360"/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3.       Периметр равностороннего треугольника равен 36 см. Найдите длину средней линии треугольника.</w:t>
      </w:r>
    </w:p>
    <w:p w:rsidR="00BC1D6A" w:rsidRPr="00BF010C" w:rsidRDefault="00BC1D6A" w:rsidP="00C43E5A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а) 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6 см; б)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12  см;  в)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18  см;   г) 8 см.</w:t>
      </w:r>
    </w:p>
    <w:p w:rsidR="00BC1D6A" w:rsidRPr="002C53A7" w:rsidRDefault="00BC1D6A" w:rsidP="00C43E5A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  <w:vertAlign w:val="superscript"/>
        </w:rPr>
        <w:t>*</w:t>
      </w:r>
      <w:r w:rsidRPr="002C53A7">
        <w:rPr>
          <w:rFonts w:ascii="Times New Roman" w:hAnsi="Times New Roman"/>
          <w:sz w:val="24"/>
        </w:rPr>
        <w:t xml:space="preserve">          Периметр треугольника равен  12 см. Найдите периметр треугольника, отсеченного от данного треугольника одной из его  средних линий.</w:t>
      </w:r>
    </w:p>
    <w:p w:rsidR="00BC1D6A" w:rsidRPr="00BF010C" w:rsidRDefault="00BC1D6A" w:rsidP="00C43E5A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а) 4 см;  б) 3 см; в) 9 см; г) 6 см.</w:t>
      </w:r>
    </w:p>
    <w:p w:rsidR="00BC1D6A" w:rsidRPr="002C53A7" w:rsidRDefault="00BC1D6A" w:rsidP="00C43E5A">
      <w:pPr>
        <w:ind w:left="360"/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*</w:t>
      </w:r>
      <w:r w:rsidRPr="002C53A7">
        <w:rPr>
          <w:rFonts w:ascii="Times New Roman" w:hAnsi="Times New Roman"/>
          <w:sz w:val="24"/>
        </w:rPr>
        <w:t>.              Периметр  прямоугольника равен 32  см. Одна сторона его на 4 см.  больше другой. Найдите расстояние  от точки пересечения диагоналей  до сторон прямоугольника.</w:t>
      </w: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>а) 6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см, 10 см  б)  7 см 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9 см  в)  3 см,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10 см   г)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 xml:space="preserve">3 см, 5 см  </w:t>
      </w: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Pr="00BF010C" w:rsidRDefault="00BC1D6A" w:rsidP="00C43E5A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2C53A7">
      <w:pPr>
        <w:ind w:left="360"/>
        <w:jc w:val="center"/>
        <w:rPr>
          <w:rFonts w:ascii="Times New Roman" w:hAnsi="Times New Roman"/>
          <w:b/>
          <w:sz w:val="24"/>
        </w:rPr>
      </w:pPr>
      <w:r w:rsidRPr="002C53A7">
        <w:rPr>
          <w:rFonts w:ascii="Times New Roman" w:hAnsi="Times New Roman"/>
          <w:b/>
          <w:sz w:val="24"/>
        </w:rPr>
        <w:t>Вариант 2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Время тестирования- 10 мин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1-3 вопросы по 1 баллу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4-5 вопросы по 2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«5» - 6-7 баллов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«4» - 4-5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«3» - 2-3 балла</w:t>
      </w:r>
    </w:p>
    <w:p w:rsidR="00BC1D6A" w:rsidRPr="002C53A7" w:rsidRDefault="00BC1D6A" w:rsidP="002C53A7">
      <w:pPr>
        <w:ind w:left="360"/>
        <w:jc w:val="center"/>
        <w:rPr>
          <w:rFonts w:ascii="Times New Roman" w:hAnsi="Times New Roman"/>
          <w:b/>
          <w:sz w:val="24"/>
        </w:rPr>
      </w:pPr>
    </w:p>
    <w:p w:rsidR="00BC1D6A" w:rsidRPr="002C53A7" w:rsidRDefault="00BC1D6A" w:rsidP="00A42DE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Середины сторон   прямоугольника последовательно соединили  отрезками. Какая фигура  при этом  получилась?</w:t>
      </w:r>
    </w:p>
    <w:p w:rsidR="00BC1D6A" w:rsidRPr="00BF010C" w:rsidRDefault="00BC1D6A" w:rsidP="00A42DE7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а ) параллелограмм ;   б) прямоугольник;    в ) ромб;     г) квадрат. </w:t>
      </w:r>
    </w:p>
    <w:p w:rsidR="00BC1D6A" w:rsidRPr="002C53A7" w:rsidRDefault="00BC1D6A" w:rsidP="00A42DE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Периметр равностороннего треугольника равен   18 см. Найдите длину средней линии треугольника.</w:t>
      </w:r>
    </w:p>
    <w:p w:rsidR="00BC1D6A" w:rsidRPr="00BF010C" w:rsidRDefault="00BC1D6A" w:rsidP="00A42DE7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  а)  4 см;  б) 9 см; в )  6 см;  г)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3 см.</w:t>
      </w:r>
    </w:p>
    <w:p w:rsidR="00BC1D6A" w:rsidRPr="002C53A7" w:rsidRDefault="00BC1D6A" w:rsidP="00A42DE7">
      <w:p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 xml:space="preserve">        3.   Диагональ квадрата   равна 12 см.  найдите периметр четырехугольника, образованного отрезками, которые последовательно  соединяют  середины сторон данного квадрата.</w:t>
      </w:r>
    </w:p>
    <w:p w:rsidR="00BC1D6A" w:rsidRPr="00BF010C" w:rsidRDefault="00BC1D6A" w:rsidP="00A42DE7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а) 16  см; б) 8  см; в)  24 см; г) 12 см</w:t>
      </w:r>
    </w:p>
    <w:p w:rsidR="00BC1D6A" w:rsidRPr="002C53A7" w:rsidRDefault="00BC1D6A" w:rsidP="00A42DE7">
      <w:p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 xml:space="preserve">     4</w:t>
      </w:r>
      <w:r>
        <w:rPr>
          <w:rFonts w:ascii="Times New Roman" w:hAnsi="Times New Roman"/>
          <w:sz w:val="24"/>
        </w:rPr>
        <w:t>*</w:t>
      </w:r>
      <w:r w:rsidRPr="002C53A7">
        <w:rPr>
          <w:rFonts w:ascii="Times New Roman" w:hAnsi="Times New Roman"/>
          <w:sz w:val="24"/>
        </w:rPr>
        <w:t xml:space="preserve">.   Периметр треугольника  АВС равен    18  см.  Средние линии данного треугольника  образуют треугольник  </w:t>
      </w:r>
      <w:r w:rsidRPr="002C53A7">
        <w:rPr>
          <w:rFonts w:ascii="Times New Roman" w:hAnsi="Times New Roman"/>
          <w:sz w:val="24"/>
          <w:lang w:val="en-US"/>
        </w:rPr>
        <w:t>KLM</w:t>
      </w:r>
      <w:r w:rsidRPr="002C53A7">
        <w:rPr>
          <w:rFonts w:ascii="Times New Roman" w:hAnsi="Times New Roman"/>
          <w:sz w:val="24"/>
        </w:rPr>
        <w:t xml:space="preserve">. Чему равен периметр  треугольника  </w:t>
      </w:r>
      <w:r w:rsidRPr="002C53A7">
        <w:rPr>
          <w:rFonts w:ascii="Times New Roman" w:hAnsi="Times New Roman"/>
          <w:sz w:val="24"/>
          <w:lang w:val="en-US"/>
        </w:rPr>
        <w:t>KLM</w:t>
      </w:r>
      <w:r w:rsidRPr="002C53A7">
        <w:rPr>
          <w:rFonts w:ascii="Times New Roman" w:hAnsi="Times New Roman"/>
          <w:sz w:val="24"/>
        </w:rPr>
        <w:t>?</w:t>
      </w:r>
    </w:p>
    <w:p w:rsidR="00BC1D6A" w:rsidRPr="00BF010C" w:rsidRDefault="00BC1D6A" w:rsidP="00A42DE7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     а</w:t>
      </w:r>
      <w:r>
        <w:rPr>
          <w:rFonts w:ascii="Times New Roman" w:hAnsi="Times New Roman"/>
          <w:b/>
          <w:sz w:val="24"/>
        </w:rPr>
        <w:t>)  6 см</w:t>
      </w:r>
      <w:r w:rsidRPr="00BF010C">
        <w:rPr>
          <w:rFonts w:ascii="Times New Roman" w:hAnsi="Times New Roman"/>
          <w:b/>
          <w:sz w:val="24"/>
        </w:rPr>
        <w:t>; б)  12  см;  в) 4,5 см ; г)  9 см.</w:t>
      </w:r>
    </w:p>
    <w:p w:rsidR="00BC1D6A" w:rsidRPr="002C53A7" w:rsidRDefault="00BC1D6A" w:rsidP="00D06167">
      <w:pPr>
        <w:ind w:left="360"/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*</w:t>
      </w:r>
      <w:r w:rsidRPr="002C53A7">
        <w:rPr>
          <w:rFonts w:ascii="Times New Roman" w:hAnsi="Times New Roman"/>
          <w:sz w:val="24"/>
        </w:rPr>
        <w:t>.      Периметр  прямоугольника равен   24   см. Одна сторона его на 4 см.  больше другой. Найдите расстояние  от точки пересечения диагоналей  до сторон прямоугольника.</w:t>
      </w:r>
    </w:p>
    <w:p w:rsidR="00BC1D6A" w:rsidRPr="00BF010C" w:rsidRDefault="00BC1D6A" w:rsidP="00D06167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>а )  4 см 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8 см  б) 2 см,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4 см  в) 5 см,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7 см  г) 3 см, 6 см</w:t>
      </w: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Default="00BC1D6A" w:rsidP="00D06167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Вариант 3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Время тестирования- 10 мин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1-3 вопросы по 1 баллу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4-5 вопросы по 2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«5» - 6-7 баллов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b/>
          <w:bCs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«4» - 4-5 балла</w:t>
      </w:r>
    </w:p>
    <w:p w:rsidR="00BC1D6A" w:rsidRPr="00377A6D" w:rsidRDefault="00BC1D6A" w:rsidP="00377A6D">
      <w:pPr>
        <w:pStyle w:val="ListParagraph"/>
        <w:rPr>
          <w:rFonts w:ascii="Times New Roman" w:hAnsi="Times New Roman"/>
          <w:sz w:val="24"/>
        </w:rPr>
      </w:pPr>
      <w:r w:rsidRPr="00377A6D">
        <w:rPr>
          <w:rFonts w:ascii="Times New Roman" w:hAnsi="Times New Roman"/>
          <w:b/>
          <w:bCs/>
          <w:sz w:val="24"/>
        </w:rPr>
        <w:t>«3» - 2-3 балла</w:t>
      </w:r>
    </w:p>
    <w:p w:rsidR="00BC1D6A" w:rsidRPr="00BF010C" w:rsidRDefault="00BC1D6A" w:rsidP="00D06167">
      <w:pPr>
        <w:ind w:left="360"/>
        <w:rPr>
          <w:rFonts w:ascii="Times New Roman" w:hAnsi="Times New Roman"/>
          <w:b/>
          <w:sz w:val="24"/>
        </w:rPr>
      </w:pPr>
    </w:p>
    <w:p w:rsidR="00BC1D6A" w:rsidRPr="00761FAB" w:rsidRDefault="00BC1D6A" w:rsidP="00761FA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761FAB">
        <w:rPr>
          <w:rFonts w:ascii="Times New Roman" w:hAnsi="Times New Roman"/>
          <w:sz w:val="24"/>
        </w:rPr>
        <w:t>Середины сторон   квадрата  последовательно соединили  отрезками. Какая фигура  при этом  получилась?</w:t>
      </w:r>
    </w:p>
    <w:p w:rsidR="00BC1D6A" w:rsidRPr="00BF010C" w:rsidRDefault="00BC1D6A" w:rsidP="00761FAB">
      <w:pPr>
        <w:ind w:left="360"/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а ) параллелограмм ;   б) прямоугольник;    в ) ромб;     г) квадрат. </w:t>
      </w:r>
    </w:p>
    <w:p w:rsidR="00BC1D6A" w:rsidRDefault="00BC1D6A" w:rsidP="00761FA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2C53A7">
        <w:rPr>
          <w:rFonts w:ascii="Times New Roman" w:hAnsi="Times New Roman"/>
          <w:sz w:val="24"/>
        </w:rPr>
        <w:t>Периметр равностороннего треугол</w:t>
      </w:r>
      <w:r>
        <w:rPr>
          <w:rFonts w:ascii="Times New Roman" w:hAnsi="Times New Roman"/>
          <w:sz w:val="24"/>
        </w:rPr>
        <w:t xml:space="preserve">ьника равен   24 </w:t>
      </w:r>
      <w:r w:rsidRPr="002C53A7">
        <w:rPr>
          <w:rFonts w:ascii="Times New Roman" w:hAnsi="Times New Roman"/>
          <w:sz w:val="24"/>
        </w:rPr>
        <w:t xml:space="preserve"> см. Найдите длину средней линии треугольника.</w:t>
      </w:r>
    </w:p>
    <w:p w:rsidR="00BC1D6A" w:rsidRPr="00BF010C" w:rsidRDefault="00BC1D6A" w:rsidP="00761FAB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а) 6 см,  б)  12 см, в ) 8 см; г) 4 см</w:t>
      </w:r>
    </w:p>
    <w:p w:rsidR="00BC1D6A" w:rsidRDefault="00BC1D6A" w:rsidP="00761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    В прямоугольном треугольнике  через середину гипотенузы проведены прямые, параллельные его катетам. Найдите периметр  образовавшегося прямоугольника, если катеты  треугольника равны 5 см и 12 см.</w:t>
      </w:r>
    </w:p>
    <w:p w:rsidR="00BC1D6A" w:rsidRPr="00BF010C" w:rsidRDefault="00BC1D6A" w:rsidP="00761FAB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а) 8,5 см; б) 25,5 см;  в) 17 см; г) 22 см.</w:t>
      </w:r>
    </w:p>
    <w:p w:rsidR="00BC1D6A" w:rsidRDefault="00BC1D6A" w:rsidP="00761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4*.  Средние линии треугольника АВС  образовали треугольник КМН. Чему равен периметр  треугольника АВС , если периметр треугольника КМН равен  12 см?</w:t>
      </w:r>
    </w:p>
    <w:p w:rsidR="00BC1D6A" w:rsidRPr="00BF010C" w:rsidRDefault="00BC1D6A" w:rsidP="00761FAB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а)  36 см;  б) 6 см; в)  24 см;  г) 48 см.</w:t>
      </w:r>
    </w:p>
    <w:p w:rsidR="00BC1D6A" w:rsidRPr="002C53A7" w:rsidRDefault="00BC1D6A" w:rsidP="00BF010C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5*.   </w:t>
      </w:r>
      <w:r w:rsidRPr="002C53A7">
        <w:rPr>
          <w:rFonts w:ascii="Times New Roman" w:hAnsi="Times New Roman"/>
          <w:sz w:val="24"/>
        </w:rPr>
        <w:t xml:space="preserve">Периметр  прямоугольника равен </w:t>
      </w:r>
      <w:r>
        <w:rPr>
          <w:rFonts w:ascii="Times New Roman" w:hAnsi="Times New Roman"/>
          <w:sz w:val="24"/>
        </w:rPr>
        <w:t xml:space="preserve">  36 </w:t>
      </w:r>
      <w:r w:rsidRPr="002C53A7">
        <w:rPr>
          <w:rFonts w:ascii="Times New Roman" w:hAnsi="Times New Roman"/>
          <w:sz w:val="24"/>
        </w:rPr>
        <w:t xml:space="preserve">   см. Одна сторона</w:t>
      </w:r>
      <w:r>
        <w:rPr>
          <w:rFonts w:ascii="Times New Roman" w:hAnsi="Times New Roman"/>
          <w:sz w:val="24"/>
        </w:rPr>
        <w:t xml:space="preserve"> его на 6</w:t>
      </w:r>
      <w:r w:rsidRPr="002C53A7">
        <w:rPr>
          <w:rFonts w:ascii="Times New Roman" w:hAnsi="Times New Roman"/>
          <w:sz w:val="24"/>
        </w:rPr>
        <w:t xml:space="preserve"> см.  больше другой. Найдите расстояние  от точки пересечения диагоналей  до сторон прямоугольника.</w:t>
      </w:r>
    </w:p>
    <w:p w:rsidR="00BC1D6A" w:rsidRPr="00BF010C" w:rsidRDefault="00BC1D6A" w:rsidP="00761FAB">
      <w:pPr>
        <w:rPr>
          <w:rFonts w:ascii="Times New Roman" w:hAnsi="Times New Roman"/>
          <w:b/>
          <w:sz w:val="24"/>
        </w:rPr>
      </w:pPr>
      <w:r w:rsidRPr="00BF010C">
        <w:rPr>
          <w:rFonts w:ascii="Times New Roman" w:hAnsi="Times New Roman"/>
          <w:b/>
          <w:sz w:val="24"/>
        </w:rPr>
        <w:t xml:space="preserve">   а) 6 см,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12 см; б) 3 см,</w:t>
      </w:r>
      <w:r>
        <w:rPr>
          <w:rFonts w:ascii="Times New Roman" w:hAnsi="Times New Roman"/>
          <w:b/>
          <w:sz w:val="24"/>
        </w:rPr>
        <w:t xml:space="preserve"> </w:t>
      </w:r>
      <w:r w:rsidRPr="00BF010C">
        <w:rPr>
          <w:rFonts w:ascii="Times New Roman" w:hAnsi="Times New Roman"/>
          <w:b/>
          <w:sz w:val="24"/>
        </w:rPr>
        <w:t>6 см  в) 7,5см, 10.5 см</w:t>
      </w:r>
      <w:r>
        <w:rPr>
          <w:rFonts w:ascii="Times New Roman" w:hAnsi="Times New Roman"/>
          <w:b/>
          <w:sz w:val="24"/>
        </w:rPr>
        <w:t>;</w:t>
      </w:r>
      <w:r w:rsidRPr="00BF010C">
        <w:rPr>
          <w:rFonts w:ascii="Times New Roman" w:hAnsi="Times New Roman"/>
          <w:b/>
          <w:sz w:val="24"/>
        </w:rPr>
        <w:t xml:space="preserve"> г) 3 см, 4 см.</w:t>
      </w:r>
    </w:p>
    <w:p w:rsidR="00BC1D6A" w:rsidRPr="00761FAB" w:rsidRDefault="00BC1D6A" w:rsidP="00761FAB">
      <w:pPr>
        <w:pStyle w:val="ListParagraph"/>
        <w:rPr>
          <w:rFonts w:ascii="Times New Roman" w:hAnsi="Times New Roman"/>
          <w:sz w:val="24"/>
        </w:rPr>
      </w:pPr>
    </w:p>
    <w:sectPr w:rsidR="00BC1D6A" w:rsidRPr="00761FAB" w:rsidSect="002C53A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C7"/>
    <w:multiLevelType w:val="hybridMultilevel"/>
    <w:tmpl w:val="70FC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B7A0C"/>
    <w:multiLevelType w:val="hybridMultilevel"/>
    <w:tmpl w:val="A352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B2ED7"/>
    <w:multiLevelType w:val="hybridMultilevel"/>
    <w:tmpl w:val="4602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451AE2"/>
    <w:multiLevelType w:val="hybridMultilevel"/>
    <w:tmpl w:val="60EA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167"/>
    <w:rsid w:val="000A6A9A"/>
    <w:rsid w:val="00173993"/>
    <w:rsid w:val="001D6614"/>
    <w:rsid w:val="001F540A"/>
    <w:rsid w:val="002C53A7"/>
    <w:rsid w:val="002F444B"/>
    <w:rsid w:val="00377A6D"/>
    <w:rsid w:val="00500E4B"/>
    <w:rsid w:val="006E129D"/>
    <w:rsid w:val="00761FAB"/>
    <w:rsid w:val="00863165"/>
    <w:rsid w:val="009677A2"/>
    <w:rsid w:val="00A2521B"/>
    <w:rsid w:val="00A42DE7"/>
    <w:rsid w:val="00A52A17"/>
    <w:rsid w:val="00BC1D6A"/>
    <w:rsid w:val="00BF010C"/>
    <w:rsid w:val="00C43E5A"/>
    <w:rsid w:val="00D06167"/>
    <w:rsid w:val="00D240E9"/>
    <w:rsid w:val="00DE54DA"/>
    <w:rsid w:val="00E02136"/>
    <w:rsid w:val="00E7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504</Words>
  <Characters>2873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«Средняя линия треугольника»  8 класс</dc:title>
  <dc:subject/>
  <dc:creator>1</dc:creator>
  <cp:keywords/>
  <dc:description/>
  <cp:lastModifiedBy>Бахтияр</cp:lastModifiedBy>
  <cp:revision>4</cp:revision>
  <dcterms:created xsi:type="dcterms:W3CDTF">2014-06-13T07:51:00Z</dcterms:created>
  <dcterms:modified xsi:type="dcterms:W3CDTF">2014-06-13T10:55:00Z</dcterms:modified>
</cp:coreProperties>
</file>