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i w:val="0"/>
          <w:iCs w:val="0"/>
          <w:color w:val="000000"/>
          <w:sz w:val="24"/>
          <w:szCs w:val="24"/>
        </w:rPr>
      </w:pPr>
      <w:r>
        <w:rPr>
          <w:b/>
          <w:i w:val="0"/>
          <w:iCs w:val="0"/>
          <w:color w:val="000000"/>
          <w:sz w:val="24"/>
          <w:szCs w:val="24"/>
        </w:rPr>
        <w:t>РАБОЧАЯ ПРОГРАММА ПО ИСТОРИИ 5-9 КЛАСС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i w:val="0"/>
          <w:iCs w:val="0"/>
          <w:color w:val="000000"/>
          <w:sz w:val="24"/>
          <w:szCs w:val="24"/>
        </w:rPr>
      </w:pPr>
      <w:r w:rsidRPr="005E33F8">
        <w:rPr>
          <w:b/>
          <w:i w:val="0"/>
          <w:iCs w:val="0"/>
          <w:color w:val="000000"/>
          <w:sz w:val="24"/>
          <w:szCs w:val="24"/>
        </w:rPr>
        <w:t>ПОЯСНИТЕЛЬНАЯ ЗАПИСКА.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        </w:t>
      </w:r>
      <w:r w:rsidRPr="005E33F8">
        <w:rPr>
          <w:i w:val="0"/>
          <w:iCs w:val="0"/>
          <w:color w:val="000000"/>
          <w:sz w:val="24"/>
          <w:szCs w:val="24"/>
        </w:rPr>
        <w:t>Рабочая  программа по истории для второй ступени общего образования  составлена на осно</w:t>
      </w:r>
      <w:r w:rsidRPr="005E33F8">
        <w:rPr>
          <w:i w:val="0"/>
          <w:iCs w:val="0"/>
          <w:color w:val="000000"/>
          <w:sz w:val="24"/>
          <w:szCs w:val="24"/>
        </w:rPr>
        <w:softHyphen/>
        <w:t>ве федерального компонента государственного стандарта (основ</w:t>
      </w:r>
      <w:r w:rsidRPr="005E33F8">
        <w:rPr>
          <w:i w:val="0"/>
          <w:iCs w:val="0"/>
          <w:color w:val="000000"/>
          <w:sz w:val="24"/>
          <w:szCs w:val="24"/>
        </w:rPr>
        <w:softHyphen/>
        <w:t>ного) общего образования и п</w:t>
      </w:r>
      <w:r>
        <w:rPr>
          <w:i w:val="0"/>
          <w:iCs w:val="0"/>
          <w:color w:val="000000"/>
          <w:sz w:val="24"/>
          <w:szCs w:val="24"/>
        </w:rPr>
        <w:t>римерной программы по истории</w:t>
      </w:r>
      <w:r w:rsidRPr="005E33F8">
        <w:rPr>
          <w:i w:val="0"/>
          <w:iCs w:val="0"/>
          <w:color w:val="000000"/>
          <w:sz w:val="24"/>
          <w:szCs w:val="24"/>
        </w:rPr>
        <w:t>, опубликованной в тематическом приложении к журналу «Вестник образования» № 3 за 2005 год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Общая </w:t>
      </w:r>
      <w:r w:rsidRPr="005E33F8">
        <w:rPr>
          <w:b/>
          <w:i w:val="0"/>
          <w:iCs w:val="0"/>
          <w:color w:val="000000"/>
          <w:sz w:val="24"/>
          <w:szCs w:val="24"/>
        </w:rPr>
        <w:t xml:space="preserve">характеристика учебного предмета 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>«История»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Историческое образование на ступени основного общего обра</w:t>
      </w:r>
      <w:r w:rsidRPr="005E33F8">
        <w:rPr>
          <w:i w:val="0"/>
          <w:iCs w:val="0"/>
          <w:color w:val="000000"/>
          <w:sz w:val="24"/>
          <w:szCs w:val="24"/>
        </w:rPr>
        <w:softHyphen/>
        <w:t>зования играет важнейшую роль с точки зрения личностного разви</w:t>
      </w:r>
      <w:r w:rsidRPr="005E33F8">
        <w:rPr>
          <w:i w:val="0"/>
          <w:iCs w:val="0"/>
          <w:color w:val="000000"/>
          <w:sz w:val="24"/>
          <w:szCs w:val="24"/>
        </w:rPr>
        <w:softHyphen/>
        <w:t>тия и социализации учащихся, приобщения их к национальным и мировым культурным традициям, интеграции в исторически сло</w:t>
      </w:r>
      <w:r w:rsidRPr="005E33F8">
        <w:rPr>
          <w:i w:val="0"/>
          <w:iCs w:val="0"/>
          <w:color w:val="000000"/>
          <w:sz w:val="24"/>
          <w:szCs w:val="24"/>
        </w:rPr>
        <w:softHyphen/>
        <w:t>жившееся многонациональное и многоконфессиональное сообще</w:t>
      </w:r>
      <w:r w:rsidRPr="005E33F8">
        <w:rPr>
          <w:i w:val="0"/>
          <w:iCs w:val="0"/>
          <w:color w:val="000000"/>
          <w:sz w:val="24"/>
          <w:szCs w:val="24"/>
        </w:rPr>
        <w:softHyphen/>
        <w:t>ство. В процессе обучения у учащихся формируются яркие, эмоци</w:t>
      </w:r>
      <w:r w:rsidRPr="005E33F8">
        <w:rPr>
          <w:i w:val="0"/>
          <w:iCs w:val="0"/>
          <w:color w:val="000000"/>
          <w:sz w:val="24"/>
          <w:szCs w:val="24"/>
        </w:rPr>
        <w:softHyphen/>
        <w:t>онально окрашенные образы различных исторических эпох, скла</w:t>
      </w:r>
      <w:r w:rsidRPr="005E33F8">
        <w:rPr>
          <w:i w:val="0"/>
          <w:iCs w:val="0"/>
          <w:color w:val="000000"/>
          <w:sz w:val="24"/>
          <w:szCs w:val="24"/>
        </w:rPr>
        <w:softHyphen/>
        <w:t>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Курс истории на ступени основного общего образования явля</w:t>
      </w:r>
      <w:r w:rsidRPr="005E33F8">
        <w:rPr>
          <w:i w:val="0"/>
          <w:iCs w:val="0"/>
          <w:color w:val="000000"/>
          <w:sz w:val="24"/>
          <w:szCs w:val="24"/>
        </w:rPr>
        <w:softHyphen/>
        <w:t>ется частью концентрической системы исторического образования. Государственный стандарт (основного) общего образования не пред</w:t>
      </w:r>
      <w:r w:rsidRPr="005E33F8">
        <w:rPr>
          <w:i w:val="0"/>
          <w:iCs w:val="0"/>
          <w:color w:val="000000"/>
          <w:sz w:val="24"/>
          <w:szCs w:val="24"/>
        </w:rPr>
        <w:softHyphen/>
        <w:t>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-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</w:t>
      </w:r>
      <w:r w:rsidRPr="005E33F8">
        <w:rPr>
          <w:i w:val="0"/>
          <w:iCs w:val="0"/>
          <w:color w:val="000000"/>
          <w:sz w:val="24"/>
          <w:szCs w:val="24"/>
        </w:rPr>
        <w:softHyphen/>
        <w:t>товки выпускников начальной школы закреплено лишь умение «опи</w:t>
      </w:r>
      <w:r w:rsidRPr="005E33F8">
        <w:rPr>
          <w:i w:val="0"/>
          <w:iCs w:val="0"/>
          <w:color w:val="000000"/>
          <w:sz w:val="24"/>
          <w:szCs w:val="24"/>
        </w:rPr>
        <w:softHyphen/>
        <w:t>сывать отдельные (изученные) события из истории Отечества». Тем самым изучение исторического материала в курсе «Окружающий мир» не позволяет решить комплексные задачи пропедевтического образования. С учетом этого примерная программа исторического образования на ступени основного общего образования предпо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лагает ввод пропедевтического модуля «Что изучает история» в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V</w:t>
      </w:r>
      <w:r w:rsidRPr="005E33F8">
        <w:rPr>
          <w:i w:val="0"/>
          <w:iCs w:val="0"/>
          <w:color w:val="000000"/>
          <w:sz w:val="24"/>
          <w:szCs w:val="24"/>
        </w:rPr>
        <w:t xml:space="preserve"> классе.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Соотношение содержания исторического образования на ступе</w:t>
      </w:r>
      <w:r w:rsidRPr="005E33F8">
        <w:rPr>
          <w:i w:val="0"/>
          <w:iCs w:val="0"/>
          <w:color w:val="000000"/>
          <w:sz w:val="24"/>
          <w:szCs w:val="24"/>
        </w:rPr>
        <w:softHyphen/>
        <w:t>нях основного и полного общего образования определяется с уче</w:t>
      </w:r>
      <w:r w:rsidRPr="005E33F8">
        <w:rPr>
          <w:i w:val="0"/>
          <w:iCs w:val="0"/>
          <w:color w:val="000000"/>
          <w:sz w:val="24"/>
          <w:szCs w:val="24"/>
        </w:rPr>
        <w:softHyphen/>
        <w:t>том принципа преемственности исторического образования и спе</w:t>
      </w:r>
      <w:r w:rsidRPr="005E33F8">
        <w:rPr>
          <w:i w:val="0"/>
          <w:iCs w:val="0"/>
          <w:color w:val="000000"/>
          <w:sz w:val="24"/>
          <w:szCs w:val="24"/>
        </w:rPr>
        <w:softHyphen/>
        <w:t>цифики каждой из этих ступеней. Изучая историю на ступени ос</w:t>
      </w:r>
      <w:r w:rsidRPr="005E33F8">
        <w:rPr>
          <w:i w:val="0"/>
          <w:iCs w:val="0"/>
          <w:color w:val="000000"/>
          <w:sz w:val="24"/>
          <w:szCs w:val="24"/>
        </w:rPr>
        <w:softHyphen/>
        <w:t>новного общего образования учащиеся приобретают исторические знания, приведенные в простейшую пространственно-хронологичес</w:t>
      </w:r>
      <w:r w:rsidRPr="005E33F8">
        <w:rPr>
          <w:i w:val="0"/>
          <w:iCs w:val="0"/>
          <w:color w:val="000000"/>
          <w:sz w:val="24"/>
          <w:szCs w:val="24"/>
        </w:rPr>
        <w:softHyphen/>
        <w:t>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</w:t>
      </w:r>
      <w:r w:rsidRPr="005E33F8">
        <w:rPr>
          <w:i w:val="0"/>
          <w:iCs w:val="0"/>
          <w:color w:val="000000"/>
          <w:sz w:val="24"/>
          <w:szCs w:val="24"/>
        </w:rPr>
        <w:softHyphen/>
        <w:t>более ярких и значимых событий прошлого, характеризующих специфику различных эпох,  культур, 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 прежде всего на личностное развитие учащихся, использование потенциала исторической науки для социализации подростков, формирование их мировоззренческих убеждений и ценностных ориентации.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sz w:val="24"/>
          <w:szCs w:val="24"/>
        </w:rPr>
        <w:t xml:space="preserve">       </w:t>
      </w:r>
      <w:r w:rsidRPr="005E33F8">
        <w:rPr>
          <w:i w:val="0"/>
          <w:iCs w:val="0"/>
          <w:color w:val="000000"/>
          <w:sz w:val="24"/>
          <w:szCs w:val="24"/>
        </w:rPr>
        <w:t>Реализация программы исторического образования на ступени основного общего образования предполагает широкое использова</w:t>
      </w:r>
      <w:r w:rsidRPr="005E33F8">
        <w:rPr>
          <w:i w:val="0"/>
          <w:iCs w:val="0"/>
          <w:color w:val="000000"/>
          <w:sz w:val="24"/>
          <w:szCs w:val="24"/>
        </w:rPr>
        <w:softHyphen/>
        <w:t>ние межпредметных связей. Интегративное взаимодействие курсов истории  и обществоведения позволяет учащимся сформировать целостное представление о динамике  развития и исторической обусловленности современных форм общественной жизни,  крити</w:t>
      </w:r>
      <w:r w:rsidRPr="005E33F8">
        <w:rPr>
          <w:i w:val="0"/>
          <w:iCs w:val="0"/>
          <w:color w:val="000000"/>
          <w:sz w:val="24"/>
          <w:szCs w:val="24"/>
        </w:rPr>
        <w:softHyphen/>
        <w:t>чески воспринимать получаемую социальную информацию, осмыс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ленно изучать многообразие моделей поведения, существующих в современном многокультурном, </w:t>
      </w:r>
      <w:r>
        <w:rPr>
          <w:i w:val="0"/>
          <w:iCs w:val="0"/>
          <w:color w:val="000000"/>
          <w:sz w:val="24"/>
          <w:szCs w:val="24"/>
        </w:rPr>
        <w:t>многонациональном,  многоконфес</w:t>
      </w:r>
      <w:r w:rsidRPr="005E33F8">
        <w:rPr>
          <w:i w:val="0"/>
          <w:iCs w:val="0"/>
          <w:color w:val="000000"/>
          <w:sz w:val="24"/>
          <w:szCs w:val="24"/>
        </w:rPr>
        <w:t>сиональном обществе. 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</w:t>
      </w:r>
      <w:r w:rsidRPr="005E33F8">
        <w:rPr>
          <w:i w:val="0"/>
          <w:iCs w:val="0"/>
          <w:color w:val="000000"/>
          <w:sz w:val="24"/>
          <w:szCs w:val="24"/>
        </w:rPr>
        <w:softHyphen/>
        <w:t>лом. Формирование системы интегративных связей истории и пред</w:t>
      </w:r>
      <w:r w:rsidRPr="005E33F8">
        <w:rPr>
          <w:i w:val="0"/>
          <w:iCs w:val="0"/>
          <w:color w:val="000000"/>
          <w:sz w:val="24"/>
          <w:szCs w:val="24"/>
        </w:rPr>
        <w:softHyphen/>
        <w:t>метов образовательной области «Филология» значительно повыша</w:t>
      </w:r>
      <w:r w:rsidRPr="005E33F8">
        <w:rPr>
          <w:i w:val="0"/>
          <w:iCs w:val="0"/>
          <w:color w:val="000000"/>
          <w:sz w:val="24"/>
          <w:szCs w:val="24"/>
        </w:rPr>
        <w:softHyphen/>
        <w:t>ет коммуникативный потенциал процесса обучения, позволяет уча</w:t>
      </w:r>
      <w:r w:rsidRPr="005E33F8">
        <w:rPr>
          <w:i w:val="0"/>
          <w:iCs w:val="0"/>
          <w:color w:val="000000"/>
          <w:sz w:val="24"/>
          <w:szCs w:val="24"/>
        </w:rPr>
        <w:softHyphen/>
        <w:t>щимся   на  более   высоком  уровне  освоить  стилистические   и образно-выразительные особенности родного и иностранных язы</w:t>
      </w:r>
      <w:r w:rsidRPr="005E33F8">
        <w:rPr>
          <w:i w:val="0"/>
          <w:iCs w:val="0"/>
          <w:color w:val="000000"/>
          <w:sz w:val="24"/>
          <w:szCs w:val="24"/>
        </w:rPr>
        <w:softHyphen/>
        <w:t>ков. Знание учащимися исторического контекста процесса духовно</w:t>
      </w:r>
      <w:r w:rsidRPr="005E33F8">
        <w:rPr>
          <w:i w:val="0"/>
          <w:iCs w:val="0"/>
          <w:color w:val="000000"/>
          <w:sz w:val="24"/>
          <w:szCs w:val="24"/>
        </w:rPr>
        <w:softHyphen/>
        <w:t>го творчества расширяет их возможности при изучении курса лите</w:t>
      </w:r>
      <w:r w:rsidRPr="005E33F8">
        <w:rPr>
          <w:i w:val="0"/>
          <w:iCs w:val="0"/>
          <w:color w:val="000000"/>
          <w:sz w:val="24"/>
          <w:szCs w:val="24"/>
        </w:rPr>
        <w:softHyphen/>
        <w:t>ратуры, а также предметов образовательной области «Искусство».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Цели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• </w:t>
      </w:r>
      <w:r w:rsidRPr="005E33F8">
        <w:rPr>
          <w:b/>
          <w:bCs/>
          <w:color w:val="000000"/>
          <w:sz w:val="24"/>
          <w:szCs w:val="24"/>
        </w:rPr>
        <w:t>Изучение истории на ступени основного общего образо</w:t>
      </w:r>
      <w:r w:rsidRPr="005E33F8">
        <w:rPr>
          <w:b/>
          <w:bCs/>
          <w:color w:val="000000"/>
          <w:sz w:val="24"/>
          <w:szCs w:val="24"/>
        </w:rPr>
        <w:softHyphen/>
        <w:t>вания направлено на достижение следующих целей: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•    </w:t>
      </w:r>
      <w:r w:rsidRPr="005E33F8">
        <w:rPr>
          <w:i w:val="0"/>
          <w:iCs w:val="0"/>
          <w:color w:val="000000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</w:t>
      </w:r>
      <w:r w:rsidRPr="005E33F8">
        <w:rPr>
          <w:i w:val="0"/>
          <w:iCs w:val="0"/>
          <w:color w:val="000000"/>
          <w:sz w:val="24"/>
          <w:szCs w:val="24"/>
        </w:rPr>
        <w:softHyphen/>
        <w:t>ческим принципам общественной жизни;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освоение знаний о важнейших событиях, процессах отече</w:t>
      </w:r>
      <w:r w:rsidRPr="005E33F8">
        <w:rPr>
          <w:i w:val="0"/>
          <w:iCs w:val="0"/>
          <w:color w:val="000000"/>
          <w:sz w:val="24"/>
          <w:szCs w:val="24"/>
        </w:rPr>
        <w:softHyphen/>
        <w:t>ственной и всемирной истории в их взаимосвязи и хроноло</w:t>
      </w:r>
      <w:r w:rsidRPr="005E33F8">
        <w:rPr>
          <w:i w:val="0"/>
          <w:iCs w:val="0"/>
          <w:color w:val="000000"/>
          <w:sz w:val="24"/>
          <w:szCs w:val="24"/>
        </w:rPr>
        <w:softHyphen/>
        <w:t>гической преемственности;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овладение элементарными методами исторического позна</w:t>
      </w:r>
      <w:r w:rsidRPr="005E33F8">
        <w:rPr>
          <w:i w:val="0"/>
          <w:iCs w:val="0"/>
          <w:color w:val="000000"/>
          <w:sz w:val="24"/>
          <w:szCs w:val="24"/>
        </w:rPr>
        <w:softHyphen/>
        <w:t>ния, умениями работать с различными источниками истори</w:t>
      </w:r>
      <w:r w:rsidRPr="005E33F8">
        <w:rPr>
          <w:i w:val="0"/>
          <w:iCs w:val="0"/>
          <w:color w:val="000000"/>
          <w:sz w:val="24"/>
          <w:szCs w:val="24"/>
        </w:rPr>
        <w:softHyphen/>
        <w:t>ческой информации;</w:t>
      </w:r>
    </w:p>
    <w:p w:rsidR="006C47CE" w:rsidRPr="005E33F8" w:rsidRDefault="006C47CE" w:rsidP="00F93BA4">
      <w:pPr>
        <w:spacing w:after="0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формирование ценностных ориентации в ходе ознакомления с исторически сложившимися культурными, религиозными, этнонациональными традициями</w:t>
      </w:r>
    </w:p>
    <w:p w:rsidR="006C47CE" w:rsidRPr="005E33F8" w:rsidRDefault="006C47CE" w:rsidP="00F93BA4">
      <w:pPr>
        <w:spacing w:after="0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применение знаний и представлений об исторически  сложившихся системах социальных норм и ценностей для   жизни  в поликультурном,  полиэтническом  и  многоконфессиональном обществе, участие в межкультурном взаимодействии формирование толерантного отношения к представителям других народов и стран.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Место предмета в базисном учебном плане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350 часов для обязательного изучения учебного предмета «История» на этапе основного общего образования, в том числе: в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V</w:t>
      </w:r>
      <w:r w:rsidRPr="005E33F8">
        <w:rPr>
          <w:i w:val="0"/>
          <w:iCs w:val="0"/>
          <w:color w:val="000000"/>
          <w:sz w:val="24"/>
          <w:szCs w:val="24"/>
        </w:rPr>
        <w:t xml:space="preserve">,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VI</w:t>
      </w:r>
      <w:r w:rsidRPr="005E33F8">
        <w:rPr>
          <w:i w:val="0"/>
          <w:iCs w:val="0"/>
          <w:color w:val="000000"/>
          <w:sz w:val="24"/>
          <w:szCs w:val="24"/>
        </w:rPr>
        <w:t xml:space="preserve">,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VII</w:t>
      </w:r>
      <w:r w:rsidRPr="005E33F8">
        <w:rPr>
          <w:i w:val="0"/>
          <w:iCs w:val="0"/>
          <w:color w:val="000000"/>
          <w:sz w:val="24"/>
          <w:szCs w:val="24"/>
        </w:rPr>
        <w:t xml:space="preserve">,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VIII</w:t>
      </w:r>
      <w:r w:rsidRPr="005E33F8">
        <w:rPr>
          <w:i w:val="0"/>
          <w:iCs w:val="0"/>
          <w:color w:val="000000"/>
          <w:sz w:val="24"/>
          <w:szCs w:val="24"/>
        </w:rPr>
        <w:t xml:space="preserve"> и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IX</w:t>
      </w:r>
      <w:r w:rsidRPr="005E33F8">
        <w:rPr>
          <w:i w:val="0"/>
          <w:iCs w:val="0"/>
          <w:color w:val="000000"/>
          <w:sz w:val="24"/>
          <w:szCs w:val="24"/>
        </w:rPr>
        <w:t xml:space="preserve"> классах по 70 часов, из расчета 2 учебных часа в неделю.</w:t>
      </w:r>
    </w:p>
    <w:p w:rsidR="006C47CE" w:rsidRPr="005E33F8" w:rsidRDefault="006C47CE" w:rsidP="00F93BA4">
      <w:pPr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Рабочая программа рассчитана на 350 учебных часов.</w:t>
      </w:r>
    </w:p>
    <w:p w:rsidR="006C47CE" w:rsidRPr="005E33F8" w:rsidRDefault="006C47CE" w:rsidP="00F93BA4">
      <w:pPr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 Основные содержательные линии  программы в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V</w:t>
      </w:r>
      <w:r w:rsidRPr="005E33F8">
        <w:rPr>
          <w:i w:val="0"/>
          <w:iCs w:val="0"/>
          <w:color w:val="000000"/>
          <w:sz w:val="24"/>
          <w:szCs w:val="24"/>
        </w:rPr>
        <w:t xml:space="preserve"> -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I</w:t>
      </w:r>
      <w:r w:rsidRPr="005E33F8">
        <w:rPr>
          <w:i w:val="0"/>
          <w:iCs w:val="0"/>
          <w:color w:val="000000"/>
          <w:sz w:val="24"/>
          <w:szCs w:val="24"/>
        </w:rPr>
        <w:t xml:space="preserve">Х классах реализуются в рамках двух курсов - «Истории России» и «Всеобщей истории». 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9"/>
        <w:gridCol w:w="1811"/>
        <w:gridCol w:w="3292"/>
        <w:gridCol w:w="3260"/>
      </w:tblGrid>
      <w:tr w:rsidR="006C47CE" w:rsidRPr="005E33F8" w:rsidTr="00034D4A">
        <w:trPr>
          <w:trHeight w:val="605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Классы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Объем учебного времени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Разделы рабочей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программы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6C47CE" w:rsidRPr="005E33F8" w:rsidTr="00034D4A">
        <w:trPr>
          <w:trHeight w:val="605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  <w:p w:rsidR="006C47CE" w:rsidRPr="005E33F8" w:rsidRDefault="006C47CE" w:rsidP="00F9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  <w:p w:rsidR="006C47CE" w:rsidRPr="005E33F8" w:rsidRDefault="006C47CE" w:rsidP="00F9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История России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Всеобщая история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6C47CE" w:rsidRPr="005E33F8" w:rsidTr="00034D4A">
        <w:trPr>
          <w:trHeight w:val="240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V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  <w:lang w:val="en-US"/>
              </w:rPr>
            </w:pPr>
            <w:r w:rsidRPr="005E33F8">
              <w:rPr>
                <w:i w:val="0"/>
                <w:iCs w:val="0"/>
                <w:sz w:val="24"/>
                <w:szCs w:val="24"/>
                <w:lang w:val="en-US"/>
              </w:rPr>
              <w:t>10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Ч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то изучает история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6C47CE" w:rsidRPr="005E33F8" w:rsidTr="00034D4A">
        <w:trPr>
          <w:trHeight w:val="61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V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  <w:lang w:val="en-US"/>
              </w:rPr>
            </w:pPr>
            <w:r w:rsidRPr="005E33F8">
              <w:rPr>
                <w:i w:val="0"/>
                <w:iCs w:val="0"/>
                <w:sz w:val="24"/>
                <w:szCs w:val="24"/>
                <w:lang w:val="en-US"/>
              </w:rPr>
              <w:t>60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  <w:lang w:val="en-US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История Древнего ми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softHyphen/>
              <w:t xml:space="preserve">ра 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6C47CE" w:rsidRPr="005E33F8" w:rsidTr="00034D4A">
        <w:trPr>
          <w:trHeight w:val="61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История России (с древности до конца 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XVI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в.) - 37 часов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История  Средних веков –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33 часа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6C47CE" w:rsidRPr="005E33F8" w:rsidTr="00034D4A">
        <w:trPr>
          <w:trHeight w:val="62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VII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  <w:lang w:val="en-US"/>
              </w:rPr>
            </w:pPr>
            <w:r w:rsidRPr="005E33F8">
              <w:rPr>
                <w:i w:val="0"/>
                <w:iCs w:val="0"/>
                <w:sz w:val="24"/>
                <w:szCs w:val="24"/>
                <w:lang w:val="en-US"/>
              </w:rPr>
              <w:t>70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История России (конец 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XVI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–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XVIII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вв) -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4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2 ч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История Нового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времени (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XVI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-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XVIII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в.) -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2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8 ч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6C47CE" w:rsidRPr="005E33F8" w:rsidTr="00034D4A">
        <w:trPr>
          <w:trHeight w:val="62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История России ( 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XIX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в.) -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44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ч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История Нового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времени (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XIX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- начало 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XX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в.) -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26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ч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6C47CE" w:rsidRPr="005E33F8" w:rsidTr="00034D4A">
        <w:trPr>
          <w:trHeight w:val="67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IX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70ч</w:t>
            </w:r>
          </w:p>
          <w:p w:rsidR="006C47CE" w:rsidRPr="005E33F8" w:rsidRDefault="006C47CE" w:rsidP="00C22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Новейшая и современ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softHyphen/>
              <w:t>ная история России -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45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ч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>Новейшая и совре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softHyphen/>
              <w:t xml:space="preserve">менная история -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25</w:t>
            </w:r>
            <w:r w:rsidRPr="005E33F8">
              <w:rPr>
                <w:i w:val="0"/>
                <w:iCs w:val="0"/>
                <w:color w:val="000000"/>
                <w:sz w:val="24"/>
                <w:szCs w:val="24"/>
              </w:rPr>
              <w:t xml:space="preserve"> ч</w:t>
            </w:r>
          </w:p>
          <w:p w:rsidR="006C47CE" w:rsidRPr="005E33F8" w:rsidRDefault="006C47CE" w:rsidP="00F93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</w:p>
    <w:p w:rsidR="006C47CE" w:rsidRPr="005E33F8" w:rsidRDefault="006C47CE" w:rsidP="00C22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i w:val="0"/>
          <w:iCs w:val="0"/>
          <w:sz w:val="24"/>
          <w:szCs w:val="24"/>
        </w:rPr>
      </w:pPr>
      <w:r w:rsidRPr="005E33F8">
        <w:rPr>
          <w:b/>
          <w:i w:val="0"/>
          <w:iCs w:val="0"/>
          <w:color w:val="000000"/>
          <w:sz w:val="24"/>
          <w:szCs w:val="24"/>
        </w:rPr>
        <w:t>ОСНОВНОЕ СОДЕРЖАНИЕ (350 ч)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ЧТО ИЗУЧАЕТ ИСТОРИЯ </w:t>
      </w:r>
      <w:r w:rsidRPr="005E33F8">
        <w:rPr>
          <w:color w:val="000000"/>
          <w:sz w:val="24"/>
          <w:szCs w:val="24"/>
        </w:rPr>
        <w:t xml:space="preserve">Ход </w:t>
      </w:r>
      <w:r>
        <w:rPr>
          <w:color w:val="000000"/>
          <w:sz w:val="24"/>
          <w:szCs w:val="24"/>
        </w:rPr>
        <w:t>времени и способы его измерения</w:t>
      </w:r>
      <w:r w:rsidRPr="005E33F8">
        <w:rPr>
          <w:color w:val="000000"/>
          <w:sz w:val="24"/>
          <w:szCs w:val="24"/>
        </w:rPr>
        <w:t xml:space="preserve">. </w:t>
      </w:r>
      <w:r w:rsidRPr="005E33F8">
        <w:rPr>
          <w:i w:val="0"/>
          <w:iCs w:val="0"/>
          <w:color w:val="000000"/>
          <w:sz w:val="24"/>
          <w:szCs w:val="24"/>
        </w:rPr>
        <w:t xml:space="preserve">Летоисчисление (счет лет «до н.э.» и «н.э.»).  Исторические события.  Причинные связи между событиями. </w:t>
      </w:r>
      <w:r w:rsidRPr="005E33F8">
        <w:rPr>
          <w:color w:val="000000"/>
          <w:sz w:val="24"/>
          <w:szCs w:val="24"/>
        </w:rPr>
        <w:t xml:space="preserve">Историческая память.  </w:t>
      </w:r>
      <w:r w:rsidRPr="005E33F8">
        <w:rPr>
          <w:i w:val="0"/>
          <w:iCs w:val="0"/>
          <w:color w:val="000000"/>
          <w:sz w:val="24"/>
          <w:szCs w:val="24"/>
        </w:rPr>
        <w:t xml:space="preserve">Источники знаний о прошлом.  Происхождение имен и фамилий.  </w:t>
      </w:r>
      <w:r w:rsidRPr="005E33F8">
        <w:rPr>
          <w:color w:val="000000"/>
          <w:sz w:val="24"/>
          <w:szCs w:val="24"/>
        </w:rPr>
        <w:t xml:space="preserve">Генеалогия.  Геральдика </w:t>
      </w:r>
      <w:r w:rsidRPr="005E33F8">
        <w:rPr>
          <w:i w:val="0"/>
          <w:iCs w:val="0"/>
          <w:color w:val="000000"/>
          <w:sz w:val="24"/>
          <w:szCs w:val="24"/>
        </w:rPr>
        <w:t>Гербы, флаги, гимны государств. Географические названия - свидетели прошлого.  Историческая карта.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Всеобщая история. История России - часть всеобщей истории </w:t>
      </w:r>
      <w:r w:rsidRPr="005E33F8">
        <w:rPr>
          <w:i w:val="0"/>
          <w:iCs w:val="0"/>
          <w:color w:val="000000"/>
          <w:sz w:val="24"/>
          <w:szCs w:val="24"/>
        </w:rPr>
        <w:t xml:space="preserve">Российская государственная символика. </w:t>
      </w:r>
      <w:r w:rsidRPr="005E33F8">
        <w:rPr>
          <w:color w:val="000000"/>
          <w:sz w:val="24"/>
          <w:szCs w:val="24"/>
        </w:rPr>
        <w:t>Россия - многонациональ</w:t>
      </w:r>
      <w:r w:rsidRPr="005E33F8">
        <w:rPr>
          <w:color w:val="000000"/>
          <w:sz w:val="24"/>
          <w:szCs w:val="24"/>
        </w:rPr>
        <w:softHyphen/>
        <w:t>ное государство.</w:t>
      </w:r>
    </w:p>
    <w:p w:rsidR="006C47CE" w:rsidRPr="005E33F8" w:rsidRDefault="006C47CE" w:rsidP="00C22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ВСЕОБЩАЯ   ИСТОРИЯ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ИСТОРИЯ ДРЕВНЕГО МИРА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>Понятие «Первобытность» и «Древний мир». Хронологические рамки древней истории.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Первобытное общество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Предки человека. Расселение древнейшего человечества. Вли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яние природных условий на жизнь первобытных людей. </w:t>
      </w:r>
      <w:r w:rsidRPr="005E33F8">
        <w:rPr>
          <w:color w:val="000000"/>
          <w:sz w:val="24"/>
          <w:szCs w:val="24"/>
        </w:rPr>
        <w:t xml:space="preserve">Стоянки первобытных людей на территории нашей страны, края. </w:t>
      </w:r>
      <w:r w:rsidRPr="005E33F8">
        <w:rPr>
          <w:i w:val="0"/>
          <w:iCs w:val="0"/>
          <w:color w:val="000000"/>
          <w:sz w:val="24"/>
          <w:szCs w:val="24"/>
        </w:rPr>
        <w:t>Занятия, орудия труда первобытных людей Родоплеменные отношения.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Переход от собирательства к земледелию и скотоводству. Со</w:t>
      </w:r>
      <w:r w:rsidRPr="005E33F8">
        <w:rPr>
          <w:i w:val="0"/>
          <w:iCs w:val="0"/>
          <w:color w:val="000000"/>
          <w:sz w:val="24"/>
          <w:szCs w:val="24"/>
        </w:rPr>
        <w:softHyphen/>
        <w:t>седская община.  Развитие ремесла. Обмен произведенными про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дуктами. </w:t>
      </w:r>
      <w:r w:rsidRPr="005E33F8">
        <w:rPr>
          <w:color w:val="000000"/>
          <w:sz w:val="24"/>
          <w:szCs w:val="24"/>
        </w:rPr>
        <w:t xml:space="preserve">Представления первобытных людей об окружающем мире. Первобытные верования.  Зарождение искусства.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Древний Восток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Древний Египет: природные условия, население. Земледельцы и ремесленники, их труд, жилища</w:t>
      </w:r>
      <w:r w:rsidRPr="005E33F8">
        <w:rPr>
          <w:i w:val="0"/>
          <w:iCs w:val="0"/>
          <w:color w:val="000000"/>
          <w:sz w:val="24"/>
          <w:szCs w:val="24"/>
          <w:vertAlign w:val="subscript"/>
        </w:rPr>
        <w:t>:</w:t>
      </w:r>
      <w:r w:rsidRPr="005E33F8">
        <w:rPr>
          <w:i w:val="0"/>
          <w:iCs w:val="0"/>
          <w:color w:val="000000"/>
          <w:sz w:val="24"/>
          <w:szCs w:val="24"/>
        </w:rPr>
        <w:t xml:space="preserve"> быт. Рабы и их роль в хозяй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ственной жизни. Возникновение государства в Древнем Египте. Фараон, жрецы, чиновники. Религия древних египтян. </w:t>
      </w:r>
      <w:r w:rsidRPr="005E33F8">
        <w:rPr>
          <w:color w:val="000000"/>
          <w:sz w:val="24"/>
          <w:szCs w:val="24"/>
        </w:rPr>
        <w:t>Мифы о бо</w:t>
      </w:r>
      <w:r w:rsidRPr="005E33F8">
        <w:rPr>
          <w:color w:val="000000"/>
          <w:sz w:val="24"/>
          <w:szCs w:val="24"/>
        </w:rPr>
        <w:softHyphen/>
        <w:t xml:space="preserve">гах. </w:t>
      </w:r>
      <w:r w:rsidRPr="005E33F8">
        <w:rPr>
          <w:i w:val="0"/>
          <w:iCs w:val="0"/>
          <w:color w:val="000000"/>
          <w:sz w:val="24"/>
          <w:szCs w:val="24"/>
        </w:rPr>
        <w:t>Храмы и пирамиды. Научные познания, письменность и школа</w:t>
      </w:r>
      <w:r w:rsidRPr="005E33F8">
        <w:rPr>
          <w:i w:val="0"/>
          <w:iCs w:val="0"/>
          <w:sz w:val="24"/>
          <w:szCs w:val="24"/>
        </w:rPr>
        <w:t xml:space="preserve"> </w:t>
      </w:r>
      <w:r w:rsidRPr="005E33F8">
        <w:rPr>
          <w:i w:val="0"/>
          <w:iCs w:val="0"/>
          <w:color w:val="000000"/>
          <w:sz w:val="24"/>
          <w:szCs w:val="24"/>
        </w:rPr>
        <w:t>в Древнем Египте.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Древние государства Передней Азии и Восточного Средиземно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морья. Древнее Междуречье: природные условия, население. </w:t>
      </w:r>
      <w:r w:rsidRPr="005E33F8">
        <w:rPr>
          <w:color w:val="000000"/>
          <w:sz w:val="24"/>
          <w:szCs w:val="24"/>
        </w:rPr>
        <w:t>Ска</w:t>
      </w:r>
      <w:r w:rsidRPr="005E33F8">
        <w:rPr>
          <w:color w:val="000000"/>
          <w:sz w:val="24"/>
          <w:szCs w:val="24"/>
        </w:rPr>
        <w:softHyphen/>
        <w:t xml:space="preserve">зания о героях и богах. </w:t>
      </w:r>
      <w:r w:rsidRPr="005E33F8">
        <w:rPr>
          <w:i w:val="0"/>
          <w:iCs w:val="0"/>
          <w:color w:val="000000"/>
          <w:sz w:val="24"/>
          <w:szCs w:val="24"/>
        </w:rPr>
        <w:t>Древний Вавилон. Законы Хаммурапи. Ас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сирийская держава. Палестина и Финикия: природные условия, занятия жителей, ремесла и торговля. Религиозные верования. Возвышение Персидской державы и ее </w:t>
      </w:r>
      <w:r w:rsidRPr="005E33F8">
        <w:rPr>
          <w:color w:val="000000"/>
          <w:sz w:val="24"/>
          <w:szCs w:val="24"/>
        </w:rPr>
        <w:t>завоевания.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Древняя Индия: природные условия, население. Варны. Касты. Религиозные верования, </w:t>
      </w:r>
      <w:r w:rsidRPr="005E33F8">
        <w:rPr>
          <w:color w:val="000000"/>
          <w:sz w:val="24"/>
          <w:szCs w:val="24"/>
        </w:rPr>
        <w:t xml:space="preserve">легенды и сказания. </w:t>
      </w:r>
      <w:r w:rsidRPr="005E33F8">
        <w:rPr>
          <w:i w:val="0"/>
          <w:iCs w:val="0"/>
          <w:color w:val="000000"/>
          <w:sz w:val="24"/>
          <w:szCs w:val="24"/>
        </w:rPr>
        <w:t>Будда.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Древний Китай: природные условия, население. Империя Цинь. Император и его подданные. Возникновение религиозно-философ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ских учений. Конфуций. Научные знания и изобретения. </w:t>
      </w:r>
      <w:r w:rsidRPr="005E33F8">
        <w:rPr>
          <w:color w:val="000000"/>
          <w:sz w:val="24"/>
          <w:szCs w:val="24"/>
        </w:rPr>
        <w:t>Великая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>китайская стена.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Культурное наследие цивилизаций Древнего Востока.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Древняя Греция и эллинистический мир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Природные условия Древней Греции, Население, его занятия. Эллины. Древнейшие государства (Крит, Микены). </w:t>
      </w:r>
      <w:r w:rsidRPr="005E33F8">
        <w:rPr>
          <w:color w:val="000000"/>
          <w:sz w:val="24"/>
          <w:szCs w:val="24"/>
        </w:rPr>
        <w:t xml:space="preserve">Древнегреческая мифология. Легенды о людях и богах. Поэмы Гомера «Илиада» и «Одиссея». </w:t>
      </w:r>
      <w:r w:rsidRPr="005E33F8">
        <w:rPr>
          <w:i w:val="0"/>
          <w:iCs w:val="0"/>
          <w:color w:val="000000"/>
          <w:sz w:val="24"/>
          <w:szCs w:val="24"/>
        </w:rPr>
        <w:t>Полис - город-государство. Развитие земледелия, ре</w:t>
      </w:r>
      <w:r w:rsidRPr="005E33F8">
        <w:rPr>
          <w:i w:val="0"/>
          <w:iCs w:val="0"/>
          <w:color w:val="000000"/>
          <w:sz w:val="24"/>
          <w:szCs w:val="24"/>
        </w:rPr>
        <w:softHyphen/>
        <w:t>месла и торговли. Свободные и рабы. Афины. Афинская демокра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тия. Демос и знать. Спарта. </w:t>
      </w:r>
      <w:r w:rsidRPr="005E33F8">
        <w:rPr>
          <w:color w:val="000000"/>
          <w:sz w:val="24"/>
          <w:szCs w:val="24"/>
        </w:rPr>
        <w:t xml:space="preserve">Греческие колонии. </w:t>
      </w:r>
      <w:r w:rsidRPr="005E33F8">
        <w:rPr>
          <w:i w:val="0"/>
          <w:iCs w:val="0"/>
          <w:color w:val="000000"/>
          <w:sz w:val="24"/>
          <w:szCs w:val="24"/>
        </w:rPr>
        <w:t xml:space="preserve">Греко-персидские войны. </w:t>
      </w:r>
      <w:r w:rsidRPr="005E33F8">
        <w:rPr>
          <w:color w:val="000000"/>
          <w:sz w:val="24"/>
          <w:szCs w:val="24"/>
        </w:rPr>
        <w:t>Пелопонесские войны.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Возвышение Македонии. Завоевания Александра Македонского и его держава. </w:t>
      </w:r>
      <w:r w:rsidRPr="005E33F8">
        <w:rPr>
          <w:color w:val="000000"/>
          <w:sz w:val="24"/>
          <w:szCs w:val="24"/>
        </w:rPr>
        <w:t>Греция и государства Востока под властью преем</w:t>
      </w:r>
      <w:r w:rsidRPr="005E33F8">
        <w:rPr>
          <w:color w:val="000000"/>
          <w:sz w:val="24"/>
          <w:szCs w:val="24"/>
        </w:rPr>
        <w:softHyphen/>
        <w:t>ников Александра.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Культурное наследие Древней Греции </w:t>
      </w:r>
      <w:r w:rsidRPr="005E33F8">
        <w:rPr>
          <w:color w:val="000000"/>
          <w:sz w:val="24"/>
          <w:szCs w:val="24"/>
        </w:rPr>
        <w:t xml:space="preserve">и эллинистического мира. </w:t>
      </w:r>
      <w:r w:rsidRPr="005E33F8">
        <w:rPr>
          <w:i w:val="0"/>
          <w:iCs w:val="0"/>
          <w:color w:val="000000"/>
          <w:sz w:val="24"/>
          <w:szCs w:val="24"/>
        </w:rPr>
        <w:t xml:space="preserve">Развитие научных и философских знаний. </w:t>
      </w:r>
      <w:r w:rsidRPr="005E33F8">
        <w:rPr>
          <w:color w:val="000000"/>
          <w:sz w:val="24"/>
          <w:szCs w:val="24"/>
        </w:rPr>
        <w:t>Архимед. Платон. Арис</w:t>
      </w:r>
      <w:r w:rsidRPr="005E33F8">
        <w:rPr>
          <w:color w:val="000000"/>
          <w:sz w:val="24"/>
          <w:szCs w:val="24"/>
        </w:rPr>
        <w:softHyphen/>
        <w:t xml:space="preserve">тотель. </w:t>
      </w:r>
      <w:r w:rsidRPr="005E33F8">
        <w:rPr>
          <w:i w:val="0"/>
          <w:iCs w:val="0"/>
          <w:color w:val="000000"/>
          <w:sz w:val="24"/>
          <w:szCs w:val="24"/>
        </w:rPr>
        <w:t xml:space="preserve">Школа и образование. Литература и театральное искусство. Архитектура и скульптура. </w:t>
      </w:r>
      <w:r w:rsidRPr="005E33F8">
        <w:rPr>
          <w:color w:val="000000"/>
          <w:sz w:val="24"/>
          <w:szCs w:val="24"/>
        </w:rPr>
        <w:t xml:space="preserve">Олимпийские игры.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Древний Рим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Природные условия и население древней Италии. Этруски. </w:t>
      </w:r>
      <w:r w:rsidRPr="005E33F8">
        <w:rPr>
          <w:color w:val="000000"/>
          <w:sz w:val="24"/>
          <w:szCs w:val="24"/>
        </w:rPr>
        <w:t xml:space="preserve">Легенды об основании Рима. Религиозные верования римлян. </w:t>
      </w:r>
      <w:r w:rsidRPr="005E33F8">
        <w:rPr>
          <w:i w:val="0"/>
          <w:iCs w:val="0"/>
          <w:color w:val="000000"/>
          <w:sz w:val="24"/>
          <w:szCs w:val="24"/>
        </w:rPr>
        <w:t>Пат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риции и плебеи. Возникновение Римской республики. Консулы, сенаторы и трибуны. </w:t>
      </w:r>
      <w:r w:rsidRPr="005E33F8">
        <w:rPr>
          <w:color w:val="000000"/>
          <w:sz w:val="24"/>
          <w:szCs w:val="24"/>
        </w:rPr>
        <w:t xml:space="preserve">Войны с Карфагеном. </w:t>
      </w:r>
      <w:r w:rsidRPr="005E33F8">
        <w:rPr>
          <w:i w:val="0"/>
          <w:iCs w:val="0"/>
          <w:color w:val="000000"/>
          <w:sz w:val="24"/>
          <w:szCs w:val="24"/>
        </w:rPr>
        <w:t xml:space="preserve">Господство Рима в Средиземноморье. Рабство в Древнем Риме. </w:t>
      </w:r>
      <w:r w:rsidRPr="005E33F8">
        <w:rPr>
          <w:color w:val="000000"/>
          <w:sz w:val="24"/>
          <w:szCs w:val="24"/>
        </w:rPr>
        <w:t>Восстания рабов. Спартак. Гражданские войны.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Гай Юлий Цезарь. Установление императорской власти. Рим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ская империя: территория, управление. </w:t>
      </w:r>
      <w:r w:rsidRPr="005E33F8">
        <w:rPr>
          <w:color w:val="000000"/>
          <w:sz w:val="24"/>
          <w:szCs w:val="24"/>
        </w:rPr>
        <w:t xml:space="preserve">Римское право. Империя и соседние народы. </w:t>
      </w:r>
      <w:r w:rsidRPr="005E33F8">
        <w:rPr>
          <w:i w:val="0"/>
          <w:iCs w:val="0"/>
          <w:color w:val="000000"/>
          <w:sz w:val="24"/>
          <w:szCs w:val="24"/>
        </w:rPr>
        <w:t xml:space="preserve">Возникновение и распространение христианства. Библия. Гонения на христиан. </w:t>
      </w:r>
      <w:r w:rsidRPr="005E33F8">
        <w:rPr>
          <w:color w:val="000000"/>
          <w:sz w:val="24"/>
          <w:szCs w:val="24"/>
        </w:rPr>
        <w:t xml:space="preserve">Христианские святые мученики. </w:t>
      </w:r>
      <w:r w:rsidRPr="005E33F8">
        <w:rPr>
          <w:i w:val="0"/>
          <w:iCs w:val="0"/>
          <w:color w:val="000000"/>
          <w:sz w:val="24"/>
          <w:szCs w:val="24"/>
        </w:rPr>
        <w:t>При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знание христианства государственной религией Римской империи. Разделение Римской империи на Западную и Восточную. </w:t>
      </w:r>
      <w:r w:rsidRPr="005E33F8">
        <w:rPr>
          <w:color w:val="000000"/>
          <w:sz w:val="24"/>
          <w:szCs w:val="24"/>
        </w:rPr>
        <w:t xml:space="preserve">Рим и варвары. Готы и гунны. </w:t>
      </w:r>
      <w:r w:rsidRPr="005E33F8">
        <w:rPr>
          <w:i w:val="0"/>
          <w:iCs w:val="0"/>
          <w:color w:val="000000"/>
          <w:sz w:val="24"/>
          <w:szCs w:val="24"/>
        </w:rPr>
        <w:t>Падение Западной Римской империи.</w:t>
      </w:r>
    </w:p>
    <w:p w:rsidR="006C47CE" w:rsidRPr="00C22EE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Культурное наследие Древнего Рима. Архитектура и скульптура. Римская литература и театр, «золотой век» поэзии. </w:t>
      </w:r>
      <w:r w:rsidRPr="005E33F8">
        <w:rPr>
          <w:color w:val="000000"/>
          <w:sz w:val="24"/>
          <w:szCs w:val="24"/>
        </w:rPr>
        <w:t>Ораторское искусство.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ИСТОРИЯ СРЕДНИХ ВЕКОВ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 </w:t>
      </w:r>
      <w:r w:rsidRPr="005E33F8">
        <w:rPr>
          <w:color w:val="000000"/>
          <w:sz w:val="24"/>
          <w:szCs w:val="24"/>
        </w:rPr>
        <w:t>Понятие «Средние века». Хронологические рамки средневековья.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 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Западная и Центральная Европа в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V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>—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Великое переселение народов. Кельты, германцы, славяне, тюрки. </w:t>
      </w:r>
      <w:r w:rsidRPr="005E33F8">
        <w:rPr>
          <w:color w:val="000000"/>
          <w:sz w:val="24"/>
          <w:szCs w:val="24"/>
        </w:rPr>
        <w:t xml:space="preserve">Образование варварских королевств. </w:t>
      </w:r>
      <w:r w:rsidRPr="005E33F8">
        <w:rPr>
          <w:i w:val="0"/>
          <w:iCs w:val="0"/>
          <w:color w:val="000000"/>
          <w:sz w:val="24"/>
          <w:szCs w:val="24"/>
        </w:rPr>
        <w:t>Расселение франков, занятия, общественное устройство.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>Роль христианства в раннем средневековье. Христианизация Европы. Аврелий Августин. Иоанн Златоуст.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Создание и распад империи Карла Великого. Образование го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сударств в Западной Европе. </w:t>
      </w:r>
      <w:r w:rsidRPr="005E33F8">
        <w:rPr>
          <w:color w:val="000000"/>
          <w:sz w:val="24"/>
          <w:szCs w:val="24"/>
        </w:rPr>
        <w:t>Политическая раздробленность. Нор</w:t>
      </w:r>
      <w:r w:rsidRPr="005E33F8">
        <w:rPr>
          <w:color w:val="000000"/>
          <w:sz w:val="24"/>
          <w:szCs w:val="24"/>
        </w:rPr>
        <w:softHyphen/>
        <w:t xml:space="preserve">маннские завоевания. </w:t>
      </w:r>
      <w:r w:rsidRPr="005E33F8">
        <w:rPr>
          <w:i w:val="0"/>
          <w:iCs w:val="0"/>
          <w:color w:val="000000"/>
          <w:sz w:val="24"/>
          <w:szCs w:val="24"/>
        </w:rPr>
        <w:t>Ранние славянские государства. Просветите</w:t>
      </w:r>
      <w:r w:rsidRPr="005E33F8">
        <w:rPr>
          <w:i w:val="0"/>
          <w:iCs w:val="0"/>
          <w:color w:val="000000"/>
          <w:sz w:val="24"/>
          <w:szCs w:val="24"/>
        </w:rPr>
        <w:softHyphen/>
        <w:t>ли славян - Кирилл и Мефодий.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Средневековое европейское общество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Сословное общество в средневековой Европе. Феодализм. </w:t>
      </w:r>
      <w:r w:rsidRPr="005E33F8">
        <w:rPr>
          <w:color w:val="000000"/>
          <w:sz w:val="24"/>
          <w:szCs w:val="24"/>
        </w:rPr>
        <w:t>Власть духовная и светская.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>Образование двух ветвей христианства - православия и католи</w:t>
      </w:r>
      <w:r w:rsidRPr="005E33F8">
        <w:rPr>
          <w:color w:val="000000"/>
          <w:sz w:val="24"/>
          <w:szCs w:val="24"/>
        </w:rPr>
        <w:softHyphen/>
        <w:t xml:space="preserve">цизма. </w:t>
      </w:r>
      <w:r w:rsidRPr="005E33F8">
        <w:rPr>
          <w:i w:val="0"/>
          <w:iCs w:val="0"/>
          <w:color w:val="000000"/>
          <w:sz w:val="24"/>
          <w:szCs w:val="24"/>
        </w:rPr>
        <w:t xml:space="preserve">Римско-католическая церковь в средневековье. </w:t>
      </w:r>
      <w:r w:rsidRPr="005E33F8">
        <w:rPr>
          <w:color w:val="000000"/>
          <w:sz w:val="24"/>
          <w:szCs w:val="24"/>
        </w:rPr>
        <w:t xml:space="preserve">Фома Аквинский. </w:t>
      </w:r>
      <w:r w:rsidRPr="005E33F8">
        <w:rPr>
          <w:i w:val="0"/>
          <w:iCs w:val="0"/>
          <w:color w:val="000000"/>
          <w:sz w:val="24"/>
          <w:szCs w:val="24"/>
        </w:rPr>
        <w:t xml:space="preserve">Монастыри и монахи. </w:t>
      </w:r>
      <w:r w:rsidRPr="005E33F8">
        <w:rPr>
          <w:color w:val="000000"/>
          <w:sz w:val="24"/>
          <w:szCs w:val="24"/>
        </w:rPr>
        <w:t>Ереси и борьба церкви против их распространения.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Феодальное землевладение. Сеньоры и вассалы. Европейское рыцарство: образ жизни и правила поведения.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Византия и арабский мир. Крестовые походы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Византийская империя: территория, хозяйство, государствен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ное устройство. </w:t>
      </w:r>
      <w:r w:rsidRPr="005E33F8">
        <w:rPr>
          <w:color w:val="000000"/>
          <w:sz w:val="24"/>
          <w:szCs w:val="24"/>
        </w:rPr>
        <w:t>Императоры Византии.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Арабские племена: расселение, занятия. </w:t>
      </w:r>
      <w:r w:rsidRPr="005E33F8">
        <w:rPr>
          <w:i w:val="0"/>
          <w:iCs w:val="0"/>
          <w:color w:val="000000"/>
          <w:sz w:val="24"/>
          <w:szCs w:val="24"/>
        </w:rPr>
        <w:t>Возникновение исла</w:t>
      </w:r>
      <w:r w:rsidRPr="005E33F8">
        <w:rPr>
          <w:i w:val="0"/>
          <w:iCs w:val="0"/>
          <w:color w:val="000000"/>
          <w:sz w:val="24"/>
          <w:szCs w:val="24"/>
        </w:rPr>
        <w:softHyphen/>
        <w:t>ма. Мухаммед. Коран. Арабские завоевания в Азии, Северной Аф</w:t>
      </w:r>
      <w:r w:rsidRPr="005E33F8">
        <w:rPr>
          <w:i w:val="0"/>
          <w:iCs w:val="0"/>
          <w:color w:val="000000"/>
          <w:sz w:val="24"/>
          <w:szCs w:val="24"/>
        </w:rPr>
        <w:softHyphen/>
        <w:t>рике, Европе.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Крестовые походы и их влияние на жизнь европейского обще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ства. </w:t>
      </w:r>
      <w:r w:rsidRPr="005E33F8">
        <w:rPr>
          <w:color w:val="000000"/>
          <w:sz w:val="24"/>
          <w:szCs w:val="24"/>
        </w:rPr>
        <w:t>Католицизм, православие и ислам в эпоху крестовых походов. Начало Реконкисты на Пиренейском полуострове.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Завоевания сельджуков и османов. Падение Византии. Осман</w:t>
      </w:r>
      <w:r w:rsidRPr="005E33F8">
        <w:rPr>
          <w:i w:val="0"/>
          <w:iCs w:val="0"/>
          <w:color w:val="000000"/>
          <w:sz w:val="24"/>
          <w:szCs w:val="24"/>
        </w:rPr>
        <w:softHyphen/>
        <w:t>ская империя.</w:t>
      </w:r>
    </w:p>
    <w:p w:rsidR="006C47CE" w:rsidRPr="00C22EE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i w:val="0"/>
          <w:iCs w:val="0"/>
          <w:sz w:val="24"/>
          <w:szCs w:val="24"/>
        </w:rPr>
      </w:pPr>
      <w:r w:rsidRPr="00C22EE8">
        <w:rPr>
          <w:b/>
          <w:i w:val="0"/>
          <w:iCs w:val="0"/>
          <w:color w:val="000000"/>
          <w:sz w:val="24"/>
          <w:szCs w:val="24"/>
        </w:rPr>
        <w:t>Страны Азии и Америки в эпоху средневековья (</w:t>
      </w:r>
      <w:r w:rsidRPr="00C22EE8">
        <w:rPr>
          <w:b/>
          <w:i w:val="0"/>
          <w:iCs w:val="0"/>
          <w:color w:val="000000"/>
          <w:sz w:val="24"/>
          <w:szCs w:val="24"/>
          <w:lang w:val="en-US"/>
        </w:rPr>
        <w:t>V</w:t>
      </w:r>
      <w:r w:rsidRPr="00C22EE8">
        <w:rPr>
          <w:b/>
          <w:i w:val="0"/>
          <w:iCs w:val="0"/>
          <w:color w:val="000000"/>
          <w:sz w:val="24"/>
          <w:szCs w:val="24"/>
        </w:rPr>
        <w:t>—</w:t>
      </w:r>
      <w:r w:rsidRPr="00C22EE8">
        <w:rPr>
          <w:b/>
          <w:i w:val="0"/>
          <w:iCs w:val="0"/>
          <w:color w:val="000000"/>
          <w:sz w:val="24"/>
          <w:szCs w:val="24"/>
          <w:lang w:val="en-US"/>
        </w:rPr>
        <w:t>XV</w:t>
      </w:r>
      <w:r w:rsidRPr="00C22EE8">
        <w:rPr>
          <w:b/>
          <w:i w:val="0"/>
          <w:iCs w:val="0"/>
          <w:color w:val="000000"/>
          <w:sz w:val="24"/>
          <w:szCs w:val="24"/>
        </w:rPr>
        <w:t xml:space="preserve"> вв.)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>Китай: распад и восстановление единой державы. Империи Тан и Сун.  Крестьянские восстания,  нашествия кочевников.  Создание империи Мин. Индийские княжества. Создание государства Великих Моголов. Делийский султанат.  Средневековая Япония. Государства Центральной Азии в средние века. Государство Хорезм и его покорение монголами. Походы Тимура (Тамерлана). Доколумбовы цивилизации Америки. Майя, атцеки и инки: госу</w:t>
      </w:r>
      <w:r w:rsidRPr="005E33F8">
        <w:rPr>
          <w:color w:val="000000"/>
          <w:sz w:val="24"/>
          <w:szCs w:val="24"/>
        </w:rPr>
        <w:softHyphen/>
        <w:t>дарства,  верования,  особенности хозяйственной жизни.</w:t>
      </w:r>
    </w:p>
    <w:p w:rsidR="006C47CE" w:rsidRPr="00C22EE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i w:val="0"/>
          <w:iCs w:val="0"/>
          <w:sz w:val="24"/>
          <w:szCs w:val="24"/>
        </w:rPr>
      </w:pPr>
      <w:r w:rsidRPr="00C22EE8">
        <w:rPr>
          <w:b/>
          <w:i w:val="0"/>
          <w:iCs w:val="0"/>
          <w:color w:val="000000"/>
          <w:sz w:val="24"/>
          <w:szCs w:val="24"/>
        </w:rPr>
        <w:t xml:space="preserve">Государства Европы в </w:t>
      </w:r>
      <w:r w:rsidRPr="00C22EE8">
        <w:rPr>
          <w:b/>
          <w:i w:val="0"/>
          <w:iCs w:val="0"/>
          <w:color w:val="000000"/>
          <w:sz w:val="24"/>
          <w:szCs w:val="24"/>
          <w:lang w:val="en-US"/>
        </w:rPr>
        <w:t>XIV</w:t>
      </w:r>
      <w:r w:rsidRPr="00C22EE8">
        <w:rPr>
          <w:b/>
          <w:i w:val="0"/>
          <w:iCs w:val="0"/>
          <w:color w:val="000000"/>
          <w:sz w:val="24"/>
          <w:szCs w:val="24"/>
        </w:rPr>
        <w:t>—</w:t>
      </w:r>
      <w:r w:rsidRPr="00C22EE8">
        <w:rPr>
          <w:b/>
          <w:bCs/>
          <w:i w:val="0"/>
          <w:iCs w:val="0"/>
          <w:color w:val="000000"/>
          <w:sz w:val="24"/>
          <w:szCs w:val="24"/>
          <w:lang w:val="en-US"/>
        </w:rPr>
        <w:t>XV</w:t>
      </w:r>
      <w:r w:rsidRPr="00C22EE8">
        <w:rPr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C22EE8">
        <w:rPr>
          <w:b/>
          <w:i w:val="0"/>
          <w:iCs w:val="0"/>
          <w:color w:val="000000"/>
          <w:sz w:val="24"/>
          <w:szCs w:val="24"/>
        </w:rPr>
        <w:t>вв.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Возникновение сословно-представительных монархий в европей</w:t>
      </w:r>
      <w:r w:rsidRPr="005E33F8">
        <w:rPr>
          <w:i w:val="0"/>
          <w:iCs w:val="0"/>
          <w:color w:val="000000"/>
          <w:sz w:val="24"/>
          <w:szCs w:val="24"/>
        </w:rPr>
        <w:softHyphen/>
        <w:t>ских странах. Генеральные штаты во Франции. Особенности сословно-представительной монархии в Англии. Великая хартия воль</w:t>
      </w:r>
      <w:r w:rsidRPr="005E33F8">
        <w:rPr>
          <w:i w:val="0"/>
          <w:iCs w:val="0"/>
          <w:color w:val="000000"/>
          <w:sz w:val="24"/>
          <w:szCs w:val="24"/>
        </w:rPr>
        <w:softHyphen/>
        <w:t>ностей. Парламент. Священная Римская империя германской на</w:t>
      </w:r>
      <w:r w:rsidRPr="005E33F8">
        <w:rPr>
          <w:i w:val="0"/>
          <w:iCs w:val="0"/>
          <w:color w:val="000000"/>
          <w:sz w:val="24"/>
          <w:szCs w:val="24"/>
        </w:rPr>
        <w:softHyphen/>
        <w:t>ции. Германские государства в Х1У-ХУ вв.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Кризис европейского сословного общества в Х1У-ХУ вв. Столет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няя война: причины и итоги. </w:t>
      </w:r>
      <w:r w:rsidRPr="005E33F8">
        <w:rPr>
          <w:color w:val="000000"/>
          <w:sz w:val="24"/>
          <w:szCs w:val="24"/>
        </w:rPr>
        <w:t xml:space="preserve">Жанна д'Арк. </w:t>
      </w:r>
      <w:r w:rsidRPr="005E33F8">
        <w:rPr>
          <w:i w:val="0"/>
          <w:iCs w:val="0"/>
          <w:color w:val="000000"/>
          <w:sz w:val="24"/>
          <w:szCs w:val="24"/>
        </w:rPr>
        <w:t xml:space="preserve">Война Алой и Белой розы. </w:t>
      </w:r>
      <w:r w:rsidRPr="005E33F8">
        <w:rPr>
          <w:color w:val="000000"/>
          <w:sz w:val="24"/>
          <w:szCs w:val="24"/>
        </w:rPr>
        <w:t>Крестьянские и городские восстания. Жакерия. Восстание Уота Тайлера. Кризис католической церкви. Папы и императоры. Гуситское движение в Чехии. Ян Гус.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Культурное наследие Средневековья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Духовный мир средневекового человека. </w:t>
      </w:r>
      <w:r w:rsidRPr="005E33F8">
        <w:rPr>
          <w:color w:val="000000"/>
          <w:sz w:val="24"/>
          <w:szCs w:val="24"/>
        </w:rPr>
        <w:t xml:space="preserve">Быт и праздники. </w:t>
      </w:r>
      <w:r w:rsidRPr="005E33F8">
        <w:rPr>
          <w:i w:val="0"/>
          <w:iCs w:val="0"/>
          <w:color w:val="000000"/>
          <w:sz w:val="24"/>
          <w:szCs w:val="24"/>
        </w:rPr>
        <w:t>Сред</w:t>
      </w:r>
      <w:r w:rsidRPr="005E33F8">
        <w:rPr>
          <w:i w:val="0"/>
          <w:iCs w:val="0"/>
          <w:color w:val="000000"/>
          <w:sz w:val="24"/>
          <w:szCs w:val="24"/>
        </w:rPr>
        <w:softHyphen/>
        <w:t>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Развитие науки и техники. Появление университетов. Схоласти</w:t>
      </w:r>
      <w:r w:rsidRPr="005E33F8">
        <w:rPr>
          <w:i w:val="0"/>
          <w:iCs w:val="0"/>
          <w:color w:val="000000"/>
          <w:sz w:val="24"/>
          <w:szCs w:val="24"/>
        </w:rPr>
        <w:softHyphen/>
        <w:t>ка. Начало книгопечатания в Европе.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Культурное наследие Византии.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Особенности средневековой культуры народов Востока. Архи</w:t>
      </w:r>
      <w:r w:rsidRPr="005E33F8">
        <w:rPr>
          <w:i w:val="0"/>
          <w:iCs w:val="0"/>
          <w:color w:val="000000"/>
          <w:sz w:val="24"/>
          <w:szCs w:val="24"/>
        </w:rPr>
        <w:softHyphen/>
        <w:t>тектура и поэзия.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ИСТОРИЯ НОВОГО ВРЕМЕНИ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 </w:t>
      </w:r>
      <w:r w:rsidRPr="005E33F8">
        <w:rPr>
          <w:color w:val="000000"/>
          <w:sz w:val="24"/>
          <w:szCs w:val="24"/>
        </w:rPr>
        <w:t>Понятие «Новая история», хронологические рамки Новой истории.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 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>Великие географические открытия и их последствия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Путешествия В. да Гамы,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</w:t>
      </w:r>
      <w:r w:rsidRPr="005E33F8">
        <w:rPr>
          <w:i w:val="0"/>
          <w:iCs w:val="0"/>
          <w:color w:val="000000"/>
          <w:sz w:val="24"/>
          <w:szCs w:val="24"/>
        </w:rPr>
        <w:t xml:space="preserve">. Колумба, Ф. Магеллана. Открытие европейцами Америки, торговых путей в Азию. </w:t>
      </w:r>
      <w:r w:rsidRPr="005E33F8">
        <w:rPr>
          <w:color w:val="000000"/>
          <w:sz w:val="24"/>
          <w:szCs w:val="24"/>
        </w:rPr>
        <w:t xml:space="preserve">Захват и освоение европейцами Нового Света. Порабощение населения завоеванных территорий. Э. Кортес. Ф. Писарро. </w:t>
      </w:r>
      <w:r w:rsidRPr="005E33F8">
        <w:rPr>
          <w:i w:val="0"/>
          <w:iCs w:val="0"/>
          <w:color w:val="000000"/>
          <w:sz w:val="24"/>
          <w:szCs w:val="24"/>
        </w:rPr>
        <w:t xml:space="preserve">Начало создания колониальных империй. </w:t>
      </w:r>
      <w:r w:rsidRPr="005E33F8">
        <w:rPr>
          <w:color w:val="000000"/>
          <w:sz w:val="24"/>
          <w:szCs w:val="24"/>
        </w:rPr>
        <w:t>Пиратство. Ф.Дрейк.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Эпоха Возрождения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Духовные искания эпохи Возрождения. Гуманизм. </w:t>
      </w:r>
      <w:r w:rsidRPr="005E33F8">
        <w:rPr>
          <w:color w:val="000000"/>
          <w:sz w:val="24"/>
          <w:szCs w:val="24"/>
        </w:rPr>
        <w:t xml:space="preserve">Данте Алигьери. Э. Роттердамский. Ф. Рабле. Т. Мор. В. Шекспир. </w:t>
      </w:r>
      <w:r w:rsidRPr="005E33F8">
        <w:rPr>
          <w:i w:val="0"/>
          <w:iCs w:val="0"/>
          <w:color w:val="000000"/>
          <w:sz w:val="24"/>
          <w:szCs w:val="24"/>
        </w:rPr>
        <w:t xml:space="preserve">Искусство Ренессанса. Переворот во взглядах на природу. </w:t>
      </w:r>
      <w:r w:rsidRPr="005E33F8">
        <w:rPr>
          <w:color w:val="000000"/>
          <w:sz w:val="24"/>
          <w:szCs w:val="24"/>
        </w:rPr>
        <w:t>Н. Коперник. Дж. Бруно. Г. Галилей. Р. Декарт.</w:t>
      </w:r>
    </w:p>
    <w:p w:rsidR="006C47CE" w:rsidRPr="005E33F8" w:rsidRDefault="006C47CE" w:rsidP="00C22EE8">
      <w:pPr>
        <w:spacing w:after="0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Начало процесса модернизации в Европе в </w:t>
      </w:r>
      <w:r w:rsidRPr="005E33F8">
        <w:rPr>
          <w:color w:val="000000"/>
          <w:sz w:val="24"/>
          <w:szCs w:val="24"/>
          <w:lang w:val="en-US"/>
        </w:rPr>
        <w:t>XVI</w:t>
      </w:r>
      <w:r w:rsidRPr="005E33F8">
        <w:rPr>
          <w:color w:val="000000"/>
          <w:sz w:val="24"/>
          <w:szCs w:val="24"/>
        </w:rPr>
        <w:t>-</w:t>
      </w:r>
      <w:r w:rsidRPr="005E33F8">
        <w:rPr>
          <w:color w:val="000000"/>
          <w:sz w:val="24"/>
          <w:szCs w:val="24"/>
          <w:lang w:val="en-US"/>
        </w:rPr>
        <w:t>XVII</w:t>
      </w:r>
      <w:r w:rsidRPr="005E33F8">
        <w:rPr>
          <w:color w:val="000000"/>
          <w:sz w:val="24"/>
          <w:szCs w:val="24"/>
        </w:rPr>
        <w:t xml:space="preserve"> вв. </w:t>
      </w:r>
      <w:r w:rsidRPr="005E33F8">
        <w:rPr>
          <w:i w:val="0"/>
          <w:iCs w:val="0"/>
          <w:color w:val="000000"/>
          <w:sz w:val="24"/>
          <w:szCs w:val="24"/>
        </w:rPr>
        <w:t>Зарож</w:t>
      </w:r>
      <w:r w:rsidRPr="005E33F8">
        <w:rPr>
          <w:i w:val="0"/>
          <w:iCs w:val="0"/>
          <w:color w:val="000000"/>
          <w:sz w:val="24"/>
          <w:szCs w:val="24"/>
        </w:rPr>
        <w:softHyphen/>
        <w:t>дение капиталистических отношений. Буржуазия и наемные рабо</w:t>
      </w:r>
      <w:r w:rsidRPr="005E33F8">
        <w:rPr>
          <w:i w:val="0"/>
          <w:iCs w:val="0"/>
          <w:color w:val="000000"/>
          <w:sz w:val="24"/>
          <w:szCs w:val="24"/>
        </w:rPr>
        <w:softHyphen/>
        <w:t>чие. Совершенствование техники. Возникновение мануфактур, раз</w:t>
      </w:r>
      <w:r w:rsidRPr="005E33F8">
        <w:rPr>
          <w:i w:val="0"/>
          <w:iCs w:val="0"/>
          <w:color w:val="000000"/>
          <w:sz w:val="24"/>
          <w:szCs w:val="24"/>
        </w:rPr>
        <w:softHyphen/>
        <w:t>витие товарного производства. Торговые компании.</w:t>
      </w:r>
    </w:p>
    <w:p w:rsidR="006C47CE" w:rsidRPr="005E33F8" w:rsidRDefault="006C47CE" w:rsidP="00C22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Реформация. Утверждение абсолютизма</w:t>
      </w:r>
    </w:p>
    <w:p w:rsidR="006C47CE" w:rsidRPr="005E33F8" w:rsidRDefault="006C47CE" w:rsidP="00C22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Причины Реформации. Протестантизм. М.Лютер. Ж.Кальвин, Распространение идей Реформации в Европе. Контрреформация, И. Лойола. </w:t>
      </w:r>
      <w:r w:rsidRPr="005E33F8">
        <w:rPr>
          <w:color w:val="000000"/>
          <w:sz w:val="24"/>
          <w:szCs w:val="24"/>
        </w:rPr>
        <w:t>Религиозные войны.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Европейские государства в Х\Л-Х\/11 вв. Утверждение абсолютиз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ма. Укрепление королевской власти в Англии и Франции. </w:t>
      </w:r>
      <w:r w:rsidRPr="005E33F8">
        <w:rPr>
          <w:color w:val="000000"/>
          <w:sz w:val="24"/>
          <w:szCs w:val="24"/>
        </w:rPr>
        <w:t xml:space="preserve">Генрих </w:t>
      </w:r>
      <w:r w:rsidRPr="005E33F8">
        <w:rPr>
          <w:color w:val="000000"/>
          <w:sz w:val="24"/>
          <w:szCs w:val="24"/>
          <w:lang w:val="en-US"/>
        </w:rPr>
        <w:t>VIII</w:t>
      </w:r>
      <w:r w:rsidRPr="005E33F8">
        <w:rPr>
          <w:color w:val="000000"/>
          <w:sz w:val="24"/>
          <w:szCs w:val="24"/>
        </w:rPr>
        <w:t xml:space="preserve">. Елизавета </w:t>
      </w:r>
      <w:r w:rsidRPr="005E33F8">
        <w:rPr>
          <w:color w:val="000000"/>
          <w:sz w:val="24"/>
          <w:szCs w:val="24"/>
          <w:lang w:val="en-US"/>
        </w:rPr>
        <w:t>I</w:t>
      </w:r>
      <w:r w:rsidRPr="005E33F8">
        <w:rPr>
          <w:color w:val="000000"/>
          <w:sz w:val="24"/>
          <w:szCs w:val="24"/>
        </w:rPr>
        <w:t xml:space="preserve">. Кардинал Ришелье. Людовик </w:t>
      </w:r>
      <w:r w:rsidRPr="005E33F8">
        <w:rPr>
          <w:color w:val="000000"/>
          <w:sz w:val="24"/>
          <w:szCs w:val="24"/>
          <w:lang w:val="en-US"/>
        </w:rPr>
        <w:t>XIV</w:t>
      </w:r>
      <w:r w:rsidRPr="005E33F8">
        <w:rPr>
          <w:color w:val="000000"/>
          <w:sz w:val="24"/>
          <w:szCs w:val="24"/>
        </w:rPr>
        <w:t>. Испанская импе</w:t>
      </w:r>
      <w:r w:rsidRPr="005E33F8">
        <w:rPr>
          <w:color w:val="000000"/>
          <w:sz w:val="24"/>
          <w:szCs w:val="24"/>
        </w:rPr>
        <w:softHyphen/>
        <w:t xml:space="preserve">рия при Карле </w:t>
      </w:r>
      <w:r w:rsidRPr="005E33F8">
        <w:rPr>
          <w:color w:val="000000"/>
          <w:sz w:val="24"/>
          <w:szCs w:val="24"/>
          <w:lang w:val="en-US"/>
        </w:rPr>
        <w:t>V</w:t>
      </w:r>
      <w:r w:rsidRPr="005E33F8">
        <w:rPr>
          <w:color w:val="000000"/>
          <w:sz w:val="24"/>
          <w:szCs w:val="24"/>
        </w:rPr>
        <w:t>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Тридцатилетняя война и Вестфальская система.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Первые буржуазные революции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Нидерланды под властью Испании. Революционно-освободитель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ная борьба в провинциях Нидерландов. </w:t>
      </w:r>
      <w:r w:rsidRPr="005E33F8">
        <w:rPr>
          <w:color w:val="000000"/>
          <w:sz w:val="24"/>
          <w:szCs w:val="24"/>
        </w:rPr>
        <w:t>Создание Голландской рес</w:t>
      </w:r>
      <w:r w:rsidRPr="005E33F8">
        <w:rPr>
          <w:color w:val="000000"/>
          <w:sz w:val="24"/>
          <w:szCs w:val="24"/>
        </w:rPr>
        <w:softHyphen/>
        <w:t>публики.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Английская революция середины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XVII</w:t>
      </w:r>
      <w:r w:rsidRPr="005E33F8">
        <w:rPr>
          <w:i w:val="0"/>
          <w:iCs w:val="0"/>
          <w:color w:val="000000"/>
          <w:sz w:val="24"/>
          <w:szCs w:val="24"/>
        </w:rPr>
        <w:t xml:space="preserve"> в. Король и парламент. Гражданская война. Провозглашение республики. О. </w:t>
      </w:r>
      <w:r w:rsidRPr="005E33F8">
        <w:rPr>
          <w:color w:val="000000"/>
          <w:sz w:val="24"/>
          <w:szCs w:val="24"/>
        </w:rPr>
        <w:t xml:space="preserve">Кромвель. </w:t>
      </w:r>
      <w:r w:rsidRPr="005E33F8">
        <w:rPr>
          <w:i w:val="0"/>
          <w:iCs w:val="0"/>
          <w:color w:val="000000"/>
          <w:sz w:val="24"/>
          <w:szCs w:val="24"/>
        </w:rPr>
        <w:t>Ре</w:t>
      </w:r>
      <w:r w:rsidRPr="005E33F8">
        <w:rPr>
          <w:i w:val="0"/>
          <w:iCs w:val="0"/>
          <w:color w:val="000000"/>
          <w:sz w:val="24"/>
          <w:szCs w:val="24"/>
        </w:rPr>
        <w:softHyphen/>
        <w:t>ставрация монархии. «Славная революция».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Страны Европы и Азии в эпоху Просвещения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Эпоха Просвещения. Развитие естественных наук. </w:t>
      </w:r>
      <w:r w:rsidRPr="005E33F8">
        <w:rPr>
          <w:color w:val="000000"/>
          <w:sz w:val="24"/>
          <w:szCs w:val="24"/>
        </w:rPr>
        <w:t xml:space="preserve">И. Ньютон. </w:t>
      </w:r>
      <w:r w:rsidRPr="005E33F8">
        <w:rPr>
          <w:i w:val="0"/>
          <w:iCs w:val="0"/>
          <w:color w:val="000000"/>
          <w:sz w:val="24"/>
          <w:szCs w:val="24"/>
        </w:rPr>
        <w:t xml:space="preserve">Английское Просвещение. </w:t>
      </w:r>
      <w:r w:rsidRPr="005E33F8">
        <w:rPr>
          <w:color w:val="000000"/>
          <w:sz w:val="24"/>
          <w:szCs w:val="24"/>
        </w:rPr>
        <w:t xml:space="preserve">Д. Локк. </w:t>
      </w:r>
      <w:r w:rsidRPr="005E33F8">
        <w:rPr>
          <w:i w:val="0"/>
          <w:iCs w:val="0"/>
          <w:color w:val="000000"/>
          <w:sz w:val="24"/>
          <w:szCs w:val="24"/>
        </w:rPr>
        <w:t xml:space="preserve">Французское Просвещение. </w:t>
      </w:r>
      <w:r w:rsidRPr="005E33F8">
        <w:rPr>
          <w:color w:val="000000"/>
          <w:sz w:val="24"/>
          <w:szCs w:val="24"/>
        </w:rPr>
        <w:t>Воль</w:t>
      </w:r>
      <w:r w:rsidRPr="005E33F8">
        <w:rPr>
          <w:color w:val="000000"/>
          <w:sz w:val="24"/>
          <w:szCs w:val="24"/>
        </w:rPr>
        <w:softHyphen/>
        <w:t xml:space="preserve">тер. Ш. Монтескье. Ж.Ж. Руссо. Д. Дидро. </w:t>
      </w:r>
      <w:r w:rsidRPr="005E33F8">
        <w:rPr>
          <w:i w:val="0"/>
          <w:iCs w:val="0"/>
          <w:color w:val="000000"/>
          <w:sz w:val="24"/>
          <w:szCs w:val="24"/>
        </w:rPr>
        <w:t>Художественная культура ХУН-ХУШ вв.: барокко, классицизм, сентиментализм.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Просвещенный абсолютизм в Центральной Европе. Австрия и Пруссия в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XVIII</w:t>
      </w:r>
      <w:r w:rsidRPr="005E33F8">
        <w:rPr>
          <w:i w:val="0"/>
          <w:iCs w:val="0"/>
          <w:color w:val="000000"/>
          <w:sz w:val="24"/>
          <w:szCs w:val="24"/>
        </w:rPr>
        <w:t xml:space="preserve"> в. </w:t>
      </w:r>
      <w:r w:rsidRPr="005E33F8">
        <w:rPr>
          <w:color w:val="000000"/>
          <w:sz w:val="24"/>
          <w:szCs w:val="24"/>
        </w:rPr>
        <w:t xml:space="preserve">Фридрих </w:t>
      </w:r>
      <w:r w:rsidRPr="005E33F8">
        <w:rPr>
          <w:color w:val="000000"/>
          <w:sz w:val="24"/>
          <w:szCs w:val="24"/>
          <w:lang w:val="en-US"/>
        </w:rPr>
        <w:t>II</w:t>
      </w:r>
      <w:r w:rsidRPr="005E33F8">
        <w:rPr>
          <w:color w:val="000000"/>
          <w:sz w:val="24"/>
          <w:szCs w:val="24"/>
        </w:rPr>
        <w:t xml:space="preserve">. </w:t>
      </w:r>
      <w:r w:rsidRPr="005E33F8">
        <w:rPr>
          <w:i w:val="0"/>
          <w:iCs w:val="0"/>
          <w:color w:val="000000"/>
          <w:sz w:val="24"/>
          <w:szCs w:val="24"/>
        </w:rPr>
        <w:t>Семилетняя война.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Английские колонии в Америке. Война за независимость и об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разование США. </w:t>
      </w:r>
      <w:r w:rsidRPr="005E33F8">
        <w:rPr>
          <w:color w:val="000000"/>
          <w:sz w:val="24"/>
          <w:szCs w:val="24"/>
        </w:rPr>
        <w:t xml:space="preserve">Т. Джефферсон. Б. Франклин. Дж. Вашингтон. </w:t>
      </w:r>
      <w:r w:rsidRPr="005E33F8">
        <w:rPr>
          <w:i w:val="0"/>
          <w:iCs w:val="0"/>
          <w:color w:val="000000"/>
          <w:sz w:val="24"/>
          <w:szCs w:val="24"/>
        </w:rPr>
        <w:t>Кон</w:t>
      </w:r>
      <w:r w:rsidRPr="005E33F8">
        <w:rPr>
          <w:i w:val="0"/>
          <w:iCs w:val="0"/>
          <w:color w:val="000000"/>
          <w:sz w:val="24"/>
          <w:szCs w:val="24"/>
        </w:rPr>
        <w:softHyphen/>
        <w:t>ституция 1787 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Кризис абсолютизма во Франции. Великая французская рево</w:t>
      </w:r>
      <w:r w:rsidRPr="005E33F8">
        <w:rPr>
          <w:i w:val="0"/>
          <w:iCs w:val="0"/>
          <w:color w:val="000000"/>
          <w:sz w:val="24"/>
          <w:szCs w:val="24"/>
        </w:rPr>
        <w:softHyphen/>
        <w:t>люция. Начало революции. Революционные политические группи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ровки. «Гора» и «жиронда». </w:t>
      </w:r>
      <w:r w:rsidRPr="005E33F8">
        <w:rPr>
          <w:color w:val="000000"/>
          <w:sz w:val="24"/>
          <w:szCs w:val="24"/>
        </w:rPr>
        <w:t xml:space="preserve">Ж.Дантон. М.Робеспьер. Ж.П.Марат. </w:t>
      </w:r>
      <w:r w:rsidRPr="005E33F8">
        <w:rPr>
          <w:i w:val="0"/>
          <w:iCs w:val="0"/>
          <w:color w:val="000000"/>
          <w:sz w:val="24"/>
          <w:szCs w:val="24"/>
        </w:rPr>
        <w:t>Свержение монархии. Революционный террор. Якобинская диктату</w:t>
      </w:r>
      <w:r w:rsidRPr="005E33F8">
        <w:rPr>
          <w:i w:val="0"/>
          <w:iCs w:val="0"/>
          <w:color w:val="000000"/>
          <w:sz w:val="24"/>
          <w:szCs w:val="24"/>
        </w:rPr>
        <w:softHyphen/>
        <w:t>ра. Термидорианский переворот. Директория. Революционные вой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ны. Наполеон Бонапарт. </w:t>
      </w:r>
      <w:r w:rsidRPr="005E33F8">
        <w:rPr>
          <w:color w:val="000000"/>
          <w:sz w:val="24"/>
          <w:szCs w:val="24"/>
        </w:rPr>
        <w:t>Итоги и значение Великой французской революции, ее влияние на страны Европы.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>Ослабление Османской империи. Держава Великих Моголов в Индии и ее распад. Начало европейского завоевания Индии. Поко</w:t>
      </w:r>
      <w:r w:rsidRPr="005E33F8">
        <w:rPr>
          <w:color w:val="000000"/>
          <w:sz w:val="24"/>
          <w:szCs w:val="24"/>
        </w:rPr>
        <w:softHyphen/>
        <w:t>рение Китая маньчжурами. Империя Цин. Образование централизо</w:t>
      </w:r>
      <w:r w:rsidRPr="005E33F8">
        <w:rPr>
          <w:color w:val="000000"/>
          <w:sz w:val="24"/>
          <w:szCs w:val="24"/>
        </w:rPr>
        <w:softHyphen/>
        <w:t>ванного государства в Японии. И. Токугава.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Европа и Северная Америка в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— начале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Империя Наполеона </w:t>
      </w:r>
      <w:r w:rsidRPr="005E33F8">
        <w:rPr>
          <w:color w:val="000000"/>
          <w:sz w:val="24"/>
          <w:szCs w:val="24"/>
          <w:lang w:val="en-US"/>
        </w:rPr>
        <w:t>I</w:t>
      </w:r>
      <w:r w:rsidRPr="005E33F8">
        <w:rPr>
          <w:color w:val="000000"/>
          <w:sz w:val="24"/>
          <w:szCs w:val="24"/>
        </w:rPr>
        <w:t xml:space="preserve"> во Франции. «Гражданский кодекс». </w:t>
      </w:r>
      <w:r w:rsidRPr="005E33F8">
        <w:rPr>
          <w:i w:val="0"/>
          <w:iCs w:val="0"/>
          <w:color w:val="000000"/>
          <w:sz w:val="24"/>
          <w:szCs w:val="24"/>
        </w:rPr>
        <w:t>Напо</w:t>
      </w:r>
      <w:r w:rsidRPr="005E33F8">
        <w:rPr>
          <w:i w:val="0"/>
          <w:iCs w:val="0"/>
          <w:color w:val="000000"/>
          <w:sz w:val="24"/>
          <w:szCs w:val="24"/>
        </w:rPr>
        <w:softHyphen/>
        <w:t>леоновские войны. Венский конгресс. Священный союз. «Восточ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ный вопрос» в политике европейских государств в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Переход от традиционного (аграрного) к индустриальному об</w:t>
      </w:r>
      <w:r w:rsidRPr="005E33F8">
        <w:rPr>
          <w:i w:val="0"/>
          <w:iCs w:val="0"/>
          <w:color w:val="000000"/>
          <w:sz w:val="24"/>
          <w:szCs w:val="24"/>
        </w:rPr>
        <w:softHyphen/>
        <w:t>ществу в Европе. Промышленный переворот, его особенности в странах Европы и США. Изменения в социальной структуре обще</w:t>
      </w:r>
      <w:r w:rsidRPr="005E33F8">
        <w:rPr>
          <w:i w:val="0"/>
          <w:iCs w:val="0"/>
          <w:color w:val="000000"/>
          <w:sz w:val="24"/>
          <w:szCs w:val="24"/>
        </w:rPr>
        <w:softHyphen/>
        <w:t>ства, демографическом развитии.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Формирование идеологии либерализма, социализма, консерва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тизма. Возникновение рабочего движения. Чартистское </w:t>
      </w:r>
      <w:r w:rsidRPr="005E33F8">
        <w:rPr>
          <w:color w:val="000000"/>
          <w:sz w:val="24"/>
          <w:szCs w:val="24"/>
        </w:rPr>
        <w:t xml:space="preserve">движение в Англии. Европейские революции </w:t>
      </w:r>
      <w:r w:rsidRPr="005E33F8">
        <w:rPr>
          <w:color w:val="000000"/>
          <w:sz w:val="24"/>
          <w:szCs w:val="24"/>
          <w:lang w:val="en-US"/>
        </w:rPr>
        <w:t>XIX</w:t>
      </w:r>
      <w:r w:rsidRPr="005E33F8">
        <w:rPr>
          <w:color w:val="000000"/>
          <w:sz w:val="24"/>
          <w:szCs w:val="24"/>
        </w:rPr>
        <w:t xml:space="preserve"> в. Вторая империя во Франции, </w:t>
      </w:r>
      <w:r w:rsidRPr="005E33F8">
        <w:rPr>
          <w:i w:val="0"/>
          <w:iCs w:val="0"/>
          <w:color w:val="000000"/>
          <w:sz w:val="24"/>
          <w:szCs w:val="24"/>
        </w:rPr>
        <w:t xml:space="preserve">Национальные идеи в странах Европы, Объединение Италии. </w:t>
      </w:r>
      <w:r w:rsidRPr="005E33F8">
        <w:rPr>
          <w:color w:val="000000"/>
          <w:sz w:val="24"/>
          <w:szCs w:val="24"/>
        </w:rPr>
        <w:t xml:space="preserve">К. Кавур. Дж. Гарибальди.  </w:t>
      </w:r>
      <w:r w:rsidRPr="005E33F8">
        <w:rPr>
          <w:i w:val="0"/>
          <w:iCs w:val="0"/>
          <w:color w:val="000000"/>
          <w:sz w:val="24"/>
          <w:szCs w:val="24"/>
        </w:rPr>
        <w:t>Создание единого германского государ</w:t>
      </w:r>
      <w:r w:rsidRPr="005E33F8">
        <w:rPr>
          <w:i w:val="0"/>
          <w:iCs w:val="0"/>
          <w:color w:val="000000"/>
          <w:sz w:val="24"/>
          <w:szCs w:val="24"/>
        </w:rPr>
        <w:softHyphen/>
        <w:t>ства. О.Бисмарк. Франко-прусская война 1870-1871  гг. Образова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ние Германской империи. Австро-Венгерская империя. </w:t>
      </w:r>
      <w:r w:rsidRPr="005E33F8">
        <w:rPr>
          <w:color w:val="000000"/>
          <w:sz w:val="24"/>
          <w:szCs w:val="24"/>
        </w:rPr>
        <w:t xml:space="preserve">Народы Юго-Восточной Европы в </w:t>
      </w:r>
      <w:r w:rsidRPr="005E33F8">
        <w:rPr>
          <w:color w:val="000000"/>
          <w:sz w:val="24"/>
          <w:szCs w:val="24"/>
          <w:lang w:val="en-US"/>
        </w:rPr>
        <w:t>XIX</w:t>
      </w:r>
      <w:r w:rsidRPr="005E33F8">
        <w:rPr>
          <w:color w:val="000000"/>
          <w:sz w:val="24"/>
          <w:szCs w:val="24"/>
        </w:rPr>
        <w:t xml:space="preserve"> </w:t>
      </w:r>
      <w:r w:rsidRPr="005E33F8">
        <w:rPr>
          <w:i w:val="0"/>
          <w:iCs w:val="0"/>
          <w:color w:val="000000"/>
          <w:sz w:val="24"/>
          <w:szCs w:val="24"/>
        </w:rPr>
        <w:t>в,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Север и Юг Соединенных Штатов Америки: экономическое и политическое развитие, взаимоотношения. Движение за отмену рабства. Гражданская война 1861-1865 гг. А. Линкольн. Реконструк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ция Юга. </w:t>
      </w:r>
      <w:r w:rsidRPr="005E33F8">
        <w:rPr>
          <w:color w:val="000000"/>
          <w:sz w:val="24"/>
          <w:szCs w:val="24"/>
        </w:rPr>
        <w:t>Демократы и республиканцы.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Возникновение профсоюзного движения в странах Европы. Тред-юнионы. Марксизм. </w:t>
      </w:r>
      <w:r w:rsidRPr="005E33F8">
        <w:rPr>
          <w:color w:val="000000"/>
          <w:sz w:val="24"/>
          <w:szCs w:val="24"/>
        </w:rPr>
        <w:t xml:space="preserve">К. Марко, Ф. </w:t>
      </w:r>
      <w:r w:rsidRPr="005E33F8">
        <w:rPr>
          <w:i w:val="0"/>
          <w:iCs w:val="0"/>
          <w:color w:val="000000"/>
          <w:sz w:val="24"/>
          <w:szCs w:val="24"/>
        </w:rPr>
        <w:t xml:space="preserve">Энгельс. Анархизм. </w:t>
      </w:r>
      <w:r w:rsidRPr="005E33F8">
        <w:rPr>
          <w:color w:val="000000"/>
          <w:sz w:val="24"/>
          <w:szCs w:val="24"/>
        </w:rPr>
        <w:t xml:space="preserve">Образование </w:t>
      </w:r>
      <w:r w:rsidRPr="005E33F8">
        <w:rPr>
          <w:color w:val="000000"/>
          <w:sz w:val="24"/>
          <w:szCs w:val="24"/>
          <w:lang w:val="en-US"/>
        </w:rPr>
        <w:t>I</w:t>
      </w:r>
      <w:r w:rsidRPr="005E33F8">
        <w:rPr>
          <w:color w:val="000000"/>
          <w:sz w:val="24"/>
          <w:szCs w:val="24"/>
        </w:rPr>
        <w:t xml:space="preserve"> и </w:t>
      </w:r>
      <w:r w:rsidRPr="005E33F8">
        <w:rPr>
          <w:color w:val="000000"/>
          <w:sz w:val="24"/>
          <w:szCs w:val="24"/>
          <w:lang w:val="en-US"/>
        </w:rPr>
        <w:t>II</w:t>
      </w:r>
      <w:r w:rsidRPr="005E33F8">
        <w:rPr>
          <w:color w:val="000000"/>
          <w:sz w:val="24"/>
          <w:szCs w:val="24"/>
        </w:rPr>
        <w:t xml:space="preserve"> Интернационалов. </w:t>
      </w:r>
      <w:r w:rsidRPr="005E33F8">
        <w:rPr>
          <w:i w:val="0"/>
          <w:iCs w:val="0"/>
          <w:color w:val="000000"/>
          <w:sz w:val="24"/>
          <w:szCs w:val="24"/>
        </w:rPr>
        <w:t xml:space="preserve">Возникновение социалистических партий. Социальный реформизм во второй половине Х!Х - начале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i w:val="0"/>
          <w:iCs w:val="0"/>
          <w:color w:val="000000"/>
          <w:sz w:val="24"/>
          <w:szCs w:val="24"/>
        </w:rPr>
        <w:t xml:space="preserve"> в. </w:t>
      </w:r>
      <w:r w:rsidRPr="005E33F8">
        <w:rPr>
          <w:color w:val="000000"/>
          <w:sz w:val="24"/>
          <w:szCs w:val="24"/>
        </w:rPr>
        <w:t>Д. Ллойд Джордж. Т. Рузвельт. В. Вильсон. Ж. Кпемансо.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Завершение промышленного переворота.  Индустриализация. Технический прогресс во второй половине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- начале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i w:val="0"/>
          <w:iCs w:val="0"/>
          <w:color w:val="000000"/>
          <w:sz w:val="24"/>
          <w:szCs w:val="24"/>
        </w:rPr>
        <w:t xml:space="preserve"> веков, Монополистический капитализм, его особенности    в ведущих стра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нах Запада. Обострение противоречий индустриального общества. Страны Латинской Америки, Азии и Африки в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-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начале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Провозглашение независимых государств в Латинской Америке. С. Боливар. </w:t>
      </w:r>
      <w:r w:rsidRPr="005E33F8">
        <w:rPr>
          <w:color w:val="000000"/>
          <w:sz w:val="24"/>
          <w:szCs w:val="24"/>
          <w:lang w:val="en-US"/>
        </w:rPr>
        <w:t>X</w:t>
      </w:r>
      <w:r w:rsidRPr="005E33F8">
        <w:rPr>
          <w:color w:val="000000"/>
          <w:sz w:val="24"/>
          <w:szCs w:val="24"/>
        </w:rPr>
        <w:t>. Сан-Мартин. США и страны Латинской Америки. Доктрина Монро. Мексиканская революция 1910-1917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Создание колониальных империй. Установление британского колониального господства в Индии. Восстание сипаев 1857-1859 гг. «Опиумные войны». Движение тайпинов. Колониальные захваты в Африке. </w:t>
      </w:r>
      <w:r w:rsidRPr="005E33F8">
        <w:rPr>
          <w:color w:val="000000"/>
          <w:sz w:val="24"/>
          <w:szCs w:val="24"/>
        </w:rPr>
        <w:t>Империализм - идеология и политика.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Кризис традиционного общества в странах Азии на рубеже </w:t>
      </w:r>
      <w:r w:rsidRPr="005E33F8">
        <w:rPr>
          <w:color w:val="000000"/>
          <w:sz w:val="24"/>
          <w:szCs w:val="24"/>
          <w:lang w:val="en-US"/>
        </w:rPr>
        <w:t>XIX</w:t>
      </w:r>
      <w:r w:rsidRPr="005E33F8">
        <w:rPr>
          <w:color w:val="000000"/>
          <w:sz w:val="24"/>
          <w:szCs w:val="24"/>
        </w:rPr>
        <w:t>-</w:t>
      </w:r>
      <w:r w:rsidRPr="005E33F8">
        <w:rPr>
          <w:color w:val="000000"/>
          <w:sz w:val="24"/>
          <w:szCs w:val="24"/>
          <w:lang w:val="en-US"/>
        </w:rPr>
        <w:t>XX</w:t>
      </w:r>
      <w:r w:rsidRPr="005E33F8">
        <w:rPr>
          <w:color w:val="000000"/>
          <w:sz w:val="24"/>
          <w:szCs w:val="24"/>
        </w:rPr>
        <w:t xml:space="preserve"> вв. </w:t>
      </w:r>
      <w:r w:rsidRPr="005E33F8">
        <w:rPr>
          <w:i w:val="0"/>
          <w:iCs w:val="0"/>
          <w:color w:val="000000"/>
          <w:sz w:val="24"/>
          <w:szCs w:val="24"/>
        </w:rPr>
        <w:t xml:space="preserve">Реставрация Мэйдзи. Начало модернизации в Японии. </w:t>
      </w:r>
      <w:r w:rsidRPr="005E33F8">
        <w:rPr>
          <w:color w:val="000000"/>
          <w:sz w:val="24"/>
          <w:szCs w:val="24"/>
        </w:rPr>
        <w:t>Рево</w:t>
      </w:r>
      <w:r w:rsidRPr="005E33F8">
        <w:rPr>
          <w:color w:val="000000"/>
          <w:sz w:val="24"/>
          <w:szCs w:val="24"/>
        </w:rPr>
        <w:softHyphen/>
        <w:t>люции в Иране, Османской империи, Китае.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Европа и мир накануне и в годы Первой мировой войны Начало борьбы за передел мира. Возникновение военно-поли</w:t>
      </w:r>
      <w:r w:rsidRPr="005E33F8">
        <w:rPr>
          <w:i w:val="0"/>
          <w:iCs w:val="0"/>
          <w:color w:val="000000"/>
          <w:sz w:val="24"/>
          <w:szCs w:val="24"/>
        </w:rPr>
        <w:softHyphen/>
        <w:t>тических блоков. Антанта и Центральные державы. Балканские вой</w:t>
      </w:r>
      <w:r w:rsidRPr="005E33F8">
        <w:rPr>
          <w:i w:val="0"/>
          <w:iCs w:val="0"/>
          <w:color w:val="000000"/>
          <w:sz w:val="24"/>
          <w:szCs w:val="24"/>
        </w:rPr>
        <w:softHyphen/>
        <w:t>ны.  Первая мировая война, причины, участники.  Кампании  1914-1918 гг., важнейшие сражения. Вступление в войну США. Нараста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ние </w:t>
      </w:r>
      <w:r w:rsidRPr="005E33F8">
        <w:rPr>
          <w:color w:val="000000"/>
          <w:sz w:val="24"/>
          <w:szCs w:val="24"/>
        </w:rPr>
        <w:t xml:space="preserve">социально-экономических </w:t>
      </w:r>
      <w:r w:rsidRPr="005E33F8">
        <w:rPr>
          <w:i w:val="0"/>
          <w:iCs w:val="0"/>
          <w:color w:val="000000"/>
          <w:sz w:val="24"/>
          <w:szCs w:val="24"/>
        </w:rPr>
        <w:t xml:space="preserve">и  </w:t>
      </w:r>
      <w:r w:rsidRPr="005E33F8">
        <w:rPr>
          <w:color w:val="000000"/>
          <w:sz w:val="24"/>
          <w:szCs w:val="24"/>
        </w:rPr>
        <w:t xml:space="preserve">политических </w:t>
      </w:r>
      <w:r w:rsidRPr="005E33F8">
        <w:rPr>
          <w:i w:val="0"/>
          <w:iCs w:val="0"/>
          <w:color w:val="000000"/>
          <w:sz w:val="24"/>
          <w:szCs w:val="24"/>
        </w:rPr>
        <w:t xml:space="preserve">противоречий в воюющих </w:t>
      </w:r>
      <w:r w:rsidRPr="005E33F8">
        <w:rPr>
          <w:color w:val="000000"/>
          <w:sz w:val="24"/>
          <w:szCs w:val="24"/>
        </w:rPr>
        <w:t xml:space="preserve">странах.  </w:t>
      </w:r>
      <w:r w:rsidRPr="005E33F8">
        <w:rPr>
          <w:i w:val="0"/>
          <w:iCs w:val="0"/>
          <w:color w:val="000000"/>
          <w:sz w:val="24"/>
          <w:szCs w:val="24"/>
        </w:rPr>
        <w:t xml:space="preserve">Итоги Первой мировой войны. Развитие  культуры в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-  начале 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i w:val="0"/>
          <w:iCs w:val="0"/>
          <w:color w:val="000000"/>
          <w:sz w:val="24"/>
          <w:szCs w:val="24"/>
        </w:rPr>
        <w:t xml:space="preserve"> 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Развитие научной картины мира в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в. </w:t>
      </w:r>
      <w:r w:rsidRPr="005E33F8">
        <w:rPr>
          <w:color w:val="000000"/>
          <w:sz w:val="24"/>
          <w:szCs w:val="24"/>
        </w:rPr>
        <w:t>Изменение взглядов на природу и общество на рубеже Х1Х-ХХ вв. Демократизация образо</w:t>
      </w:r>
      <w:r w:rsidRPr="005E33F8">
        <w:rPr>
          <w:color w:val="000000"/>
          <w:sz w:val="24"/>
          <w:szCs w:val="24"/>
        </w:rPr>
        <w:softHyphen/>
        <w:t xml:space="preserve">вания. </w:t>
      </w:r>
      <w:r w:rsidRPr="005E33F8">
        <w:rPr>
          <w:i w:val="0"/>
          <w:iCs w:val="0"/>
          <w:color w:val="000000"/>
          <w:sz w:val="24"/>
          <w:szCs w:val="24"/>
        </w:rPr>
        <w:t>Изменения в быту. Градостроительство. Развитие транспор</w:t>
      </w:r>
      <w:r w:rsidRPr="005E33F8">
        <w:rPr>
          <w:i w:val="0"/>
          <w:iCs w:val="0"/>
          <w:color w:val="000000"/>
          <w:sz w:val="24"/>
          <w:szCs w:val="24"/>
        </w:rPr>
        <w:softHyphen/>
        <w:t>та и средств связи.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Основные течения в художественной культуре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- начала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i w:val="0"/>
          <w:iCs w:val="0"/>
          <w:color w:val="000000"/>
          <w:sz w:val="24"/>
          <w:szCs w:val="24"/>
        </w:rPr>
        <w:t xml:space="preserve"> в. (романтизм, реализм, модерн, символизм, авангардизм). </w:t>
      </w:r>
      <w:r w:rsidRPr="005E33F8">
        <w:rPr>
          <w:color w:val="000000"/>
          <w:sz w:val="24"/>
          <w:szCs w:val="24"/>
        </w:rPr>
        <w:t>Рож</w:t>
      </w:r>
      <w:r w:rsidRPr="005E33F8">
        <w:rPr>
          <w:color w:val="000000"/>
          <w:sz w:val="24"/>
          <w:szCs w:val="24"/>
        </w:rPr>
        <w:softHyphen/>
        <w:t>дение кинематографа.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Духовный кризис индустриального общества на рубеже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>-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i w:val="0"/>
          <w:iCs w:val="0"/>
          <w:color w:val="000000"/>
          <w:sz w:val="24"/>
          <w:szCs w:val="24"/>
        </w:rPr>
        <w:t xml:space="preserve"> вв. Декаданс.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НОВЕЙШАЯ И СОВРЕМЕННАЯ ИСТОРИЯ 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color w:val="000000"/>
          <w:sz w:val="24"/>
          <w:szCs w:val="24"/>
        </w:rPr>
        <w:t>Понятие «Новейшая и современная история».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 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>Мир в  1920-1930-е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Мир после Первой мировой войны. Версальско-Вашингтонская система. </w:t>
      </w:r>
      <w:r w:rsidRPr="005E33F8">
        <w:rPr>
          <w:color w:val="000000"/>
          <w:sz w:val="24"/>
          <w:szCs w:val="24"/>
        </w:rPr>
        <w:t>Лига наций.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Революционный подъем в Европе и Азии, распад империй и образование новых государств. </w:t>
      </w:r>
      <w:r w:rsidRPr="005E33F8">
        <w:rPr>
          <w:color w:val="000000"/>
          <w:sz w:val="24"/>
          <w:szCs w:val="24"/>
        </w:rPr>
        <w:t>Международные последствия рево</w:t>
      </w:r>
      <w:r w:rsidRPr="005E33F8">
        <w:rPr>
          <w:color w:val="000000"/>
          <w:sz w:val="24"/>
          <w:szCs w:val="24"/>
        </w:rPr>
        <w:softHyphen/>
        <w:t xml:space="preserve">люции в России. </w:t>
      </w:r>
      <w:r w:rsidRPr="005E33F8">
        <w:rPr>
          <w:i w:val="0"/>
          <w:iCs w:val="0"/>
          <w:color w:val="000000"/>
          <w:sz w:val="24"/>
          <w:szCs w:val="24"/>
        </w:rPr>
        <w:t xml:space="preserve">Революция 1918-1919 гг. в Германии. </w:t>
      </w:r>
      <w:r w:rsidRPr="005E33F8">
        <w:rPr>
          <w:color w:val="000000"/>
          <w:sz w:val="24"/>
          <w:szCs w:val="24"/>
        </w:rPr>
        <w:t>Раскол меж</w:t>
      </w:r>
      <w:r w:rsidRPr="005E33F8">
        <w:rPr>
          <w:color w:val="000000"/>
          <w:sz w:val="24"/>
          <w:szCs w:val="24"/>
        </w:rPr>
        <w:softHyphen/>
        <w:t>дународного рабочего движения: Коммунистический интернационал и Социалистический Рабочий Интернационал.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«Стабилизация» 1920-х гг. в ведущих странах Запада. Мировой экономический кризис 1930-х гг. «Новый курс» в США. </w:t>
      </w:r>
      <w:r w:rsidRPr="005E33F8">
        <w:rPr>
          <w:color w:val="000000"/>
          <w:sz w:val="24"/>
          <w:szCs w:val="24"/>
        </w:rPr>
        <w:t>Ф.Д. Руз</w:t>
      </w:r>
      <w:r w:rsidRPr="005E33F8">
        <w:rPr>
          <w:color w:val="000000"/>
          <w:sz w:val="24"/>
          <w:szCs w:val="24"/>
        </w:rPr>
        <w:softHyphen/>
        <w:t xml:space="preserve">вельт. Кейнсианство. Социальный либерализм. </w:t>
      </w:r>
      <w:r w:rsidRPr="005E33F8">
        <w:rPr>
          <w:i w:val="0"/>
          <w:iCs w:val="0"/>
          <w:color w:val="000000"/>
          <w:sz w:val="24"/>
          <w:szCs w:val="24"/>
        </w:rPr>
        <w:t>Фашизм. Б. Муссо</w:t>
      </w:r>
      <w:r w:rsidRPr="005E33F8">
        <w:rPr>
          <w:i w:val="0"/>
          <w:iCs w:val="0"/>
          <w:color w:val="000000"/>
          <w:sz w:val="24"/>
          <w:szCs w:val="24"/>
        </w:rPr>
        <w:softHyphen/>
        <w:t>лини. Национал-социализм. А. Гитлер. Формирование авторитарных и тоталитарных режимов в странах Европы в 1920-1930-х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Страны Азии после Первой мировой войны. </w:t>
      </w:r>
      <w:r w:rsidRPr="005E33F8">
        <w:rPr>
          <w:color w:val="000000"/>
          <w:sz w:val="24"/>
          <w:szCs w:val="24"/>
        </w:rPr>
        <w:t>Особенности эконо</w:t>
      </w:r>
      <w:r w:rsidRPr="005E33F8">
        <w:rPr>
          <w:color w:val="000000"/>
          <w:sz w:val="24"/>
          <w:szCs w:val="24"/>
        </w:rPr>
        <w:softHyphen/>
        <w:t xml:space="preserve">мического развития, социальные изменения в обществе. </w:t>
      </w:r>
      <w:r w:rsidRPr="005E33F8">
        <w:rPr>
          <w:i w:val="0"/>
          <w:iCs w:val="0"/>
          <w:color w:val="000000"/>
          <w:sz w:val="24"/>
          <w:szCs w:val="24"/>
        </w:rPr>
        <w:t>Революция 1920-х гг. в Китае. Сунь Ятсен. Движение народов Индии против колониализма. М. Ганди. Милитаризация общества в Японии.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Пацифизм и милитаризм в   1920-1930-е гг.  Паневропейское движение. А. Бриан. </w:t>
      </w:r>
      <w:r w:rsidRPr="005E33F8">
        <w:rPr>
          <w:i w:val="0"/>
          <w:iCs w:val="0"/>
          <w:color w:val="000000"/>
          <w:sz w:val="24"/>
          <w:szCs w:val="24"/>
        </w:rPr>
        <w:t>Агрессивная политика Японии, Германии, Ита</w:t>
      </w:r>
      <w:r w:rsidRPr="005E33F8">
        <w:rPr>
          <w:i w:val="0"/>
          <w:iCs w:val="0"/>
          <w:color w:val="000000"/>
          <w:sz w:val="24"/>
          <w:szCs w:val="24"/>
        </w:rPr>
        <w:softHyphen/>
        <w:t>лии в 1930-х гг. Гражданская война в Испании. Мюнхенское согла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шение. Военно-политический кризис в Европе в 1939 г. 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>Вторая мировая война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Причины, участники, основные этапы Второй мировой войны. Польская кампания и «странная война». Поражение Франции. «Бит</w:t>
      </w:r>
      <w:r w:rsidRPr="005E33F8">
        <w:rPr>
          <w:i w:val="0"/>
          <w:iCs w:val="0"/>
          <w:color w:val="000000"/>
          <w:sz w:val="24"/>
          <w:szCs w:val="24"/>
        </w:rPr>
        <w:softHyphen/>
        <w:t>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лин, У. Черчилль. </w:t>
      </w:r>
      <w:r w:rsidRPr="005E33F8">
        <w:rPr>
          <w:color w:val="000000"/>
          <w:sz w:val="24"/>
          <w:szCs w:val="24"/>
        </w:rPr>
        <w:t xml:space="preserve">Ленд-лиз. «Новый порядок» на оккупированных территориях. Политика геноцида. Холокост. </w:t>
      </w:r>
      <w:r w:rsidRPr="005E33F8">
        <w:rPr>
          <w:i w:val="0"/>
          <w:iCs w:val="0"/>
          <w:color w:val="000000"/>
          <w:sz w:val="24"/>
          <w:szCs w:val="24"/>
        </w:rPr>
        <w:t>Движение Сопротивле</w:t>
      </w:r>
      <w:r w:rsidRPr="005E33F8">
        <w:rPr>
          <w:i w:val="0"/>
          <w:iCs w:val="0"/>
          <w:color w:val="000000"/>
          <w:sz w:val="24"/>
          <w:szCs w:val="24"/>
        </w:rPr>
        <w:softHyphen/>
        <w:t>ния.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Коренной перелом во Второй мировой войне. Открытие второго фронта в Европе. Капитуляция Италии. Разгром Германии и Японии.  Вклад СССР в победу над нацизмом.  Итоги и уроки войны. Ялтинско-Потсдамская система. Создание ООН. 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Мировое развитие во </w:t>
      </w:r>
      <w:r w:rsidRPr="00C22EE8">
        <w:rPr>
          <w:b/>
          <w:i w:val="0"/>
          <w:iCs w:val="0"/>
          <w:color w:val="000000"/>
          <w:sz w:val="24"/>
          <w:szCs w:val="24"/>
        </w:rPr>
        <w:t xml:space="preserve">второй половине </w:t>
      </w:r>
      <w:r w:rsidRPr="00C22EE8">
        <w:rPr>
          <w:b/>
          <w:i w:val="0"/>
          <w:iCs w:val="0"/>
          <w:color w:val="000000"/>
          <w:sz w:val="24"/>
          <w:szCs w:val="24"/>
          <w:lang w:val="en-US"/>
        </w:rPr>
        <w:t>XX</w:t>
      </w:r>
      <w:r w:rsidRPr="00C22EE8">
        <w:rPr>
          <w:b/>
          <w:i w:val="0"/>
          <w:iCs w:val="0"/>
          <w:color w:val="000000"/>
          <w:sz w:val="24"/>
          <w:szCs w:val="24"/>
        </w:rPr>
        <w:t xml:space="preserve"> в</w:t>
      </w:r>
      <w:r>
        <w:rPr>
          <w:i w:val="0"/>
          <w:iCs w:val="0"/>
          <w:color w:val="000000"/>
          <w:sz w:val="24"/>
          <w:szCs w:val="24"/>
        </w:rPr>
        <w:t>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Холодная война. Создание военно-политических блоков. Корей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ская война. Карибский кризис. Ближневосточные кризисы, Война в Юго-Восточной Азии. </w:t>
      </w:r>
      <w:r w:rsidRPr="005E33F8">
        <w:rPr>
          <w:color w:val="000000"/>
          <w:sz w:val="24"/>
          <w:szCs w:val="24"/>
        </w:rPr>
        <w:t>Движение неприсоединения.  Гонка вооруже</w:t>
      </w:r>
      <w:r w:rsidRPr="005E33F8">
        <w:rPr>
          <w:color w:val="000000"/>
          <w:sz w:val="24"/>
          <w:szCs w:val="24"/>
        </w:rPr>
        <w:softHyphen/>
        <w:t xml:space="preserve">ний.  </w:t>
      </w:r>
      <w:r w:rsidRPr="005E33F8">
        <w:rPr>
          <w:i w:val="0"/>
          <w:iCs w:val="0"/>
          <w:color w:val="000000"/>
          <w:sz w:val="24"/>
          <w:szCs w:val="24"/>
        </w:rPr>
        <w:t xml:space="preserve">Разрядка и </w:t>
      </w:r>
      <w:r w:rsidRPr="005E33F8">
        <w:rPr>
          <w:color w:val="000000"/>
          <w:sz w:val="24"/>
          <w:szCs w:val="24"/>
        </w:rPr>
        <w:t>причины ее срыва.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«План Маршалла» и послевоенное восстановление экономики в Западной Европе. Научно-техническая революция. Переход к смешан</w:t>
      </w:r>
      <w:r w:rsidRPr="005E33F8">
        <w:rPr>
          <w:i w:val="0"/>
          <w:iCs w:val="0"/>
          <w:color w:val="000000"/>
          <w:sz w:val="24"/>
          <w:szCs w:val="24"/>
        </w:rPr>
        <w:softHyphen/>
        <w:t>ной экономике. Социальное государство. «Общество потребления».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Эволюция политической идеологии. Христианская демократия. Социал-демократия. «Новые левые». </w:t>
      </w:r>
      <w:r w:rsidRPr="005E33F8">
        <w:rPr>
          <w:color w:val="000000"/>
          <w:sz w:val="24"/>
          <w:szCs w:val="24"/>
        </w:rPr>
        <w:t xml:space="preserve">Изменение конституционного строя во Франции, Германии, Италии. К Аденауэр. Ш. де Гол ль. </w:t>
      </w:r>
      <w:r w:rsidRPr="005E33F8">
        <w:rPr>
          <w:i w:val="0"/>
          <w:iCs w:val="0"/>
          <w:color w:val="000000"/>
          <w:sz w:val="24"/>
          <w:szCs w:val="24"/>
        </w:rPr>
        <w:t xml:space="preserve">Системный кризис индустриального общества в конце 1960-х -начале 1970-х гг. Неоконсерватизм. </w:t>
      </w:r>
      <w:r w:rsidRPr="005E33F8">
        <w:rPr>
          <w:color w:val="000000"/>
          <w:sz w:val="24"/>
          <w:szCs w:val="24"/>
        </w:rPr>
        <w:t>Р. Рейган. М. Тэтчер. Станов</w:t>
      </w:r>
      <w:r w:rsidRPr="005E33F8">
        <w:rPr>
          <w:color w:val="000000"/>
          <w:sz w:val="24"/>
          <w:szCs w:val="24"/>
        </w:rPr>
        <w:softHyphen/>
        <w:t>ление информационного общества.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Коммунистические режимы в странах Центральной и Восточной Европы: поиск путей и моделей развития. Демократические рево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люции в Восточной и Центральной Европе конца 1980-х начала 1990-х гг. </w:t>
      </w:r>
      <w:r w:rsidRPr="005E33F8">
        <w:rPr>
          <w:color w:val="000000"/>
          <w:sz w:val="24"/>
          <w:szCs w:val="24"/>
        </w:rPr>
        <w:t>Распад Югославии.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Особенности модернизационных процессов в лшиноамерикан-ских странах. Авторитаризм и демократия </w:t>
      </w:r>
      <w:r w:rsidRPr="005E33F8">
        <w:rPr>
          <w:i w:val="0"/>
          <w:iCs w:val="0"/>
          <w:color w:val="000000"/>
          <w:sz w:val="24"/>
          <w:szCs w:val="24"/>
        </w:rPr>
        <w:t xml:space="preserve">в </w:t>
      </w:r>
      <w:r w:rsidRPr="005E33F8">
        <w:rPr>
          <w:color w:val="000000"/>
          <w:sz w:val="24"/>
          <w:szCs w:val="24"/>
        </w:rPr>
        <w:t xml:space="preserve">Ленинской Америке </w:t>
      </w:r>
      <w:r w:rsidRPr="005E33F8">
        <w:rPr>
          <w:color w:val="000000"/>
          <w:sz w:val="24"/>
          <w:szCs w:val="24"/>
          <w:lang w:val="en-US"/>
        </w:rPr>
        <w:t>XX</w:t>
      </w:r>
      <w:r w:rsidRPr="005E33F8">
        <w:rPr>
          <w:color w:val="000000"/>
          <w:sz w:val="24"/>
          <w:szCs w:val="24"/>
        </w:rPr>
        <w:t xml:space="preserve"> в. Революция на Кубе. Ф. Кастро. Э. Че Гевара. Чилийская мо</w:t>
      </w:r>
      <w:r w:rsidRPr="005E33F8">
        <w:rPr>
          <w:color w:val="000000"/>
          <w:sz w:val="24"/>
          <w:szCs w:val="24"/>
        </w:rPr>
        <w:softHyphen/>
        <w:t>дель развития.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Распад колониальной системы и образование независимых го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сударств в Азии и Африке. </w:t>
      </w:r>
      <w:r w:rsidRPr="005E33F8">
        <w:rPr>
          <w:color w:val="000000"/>
          <w:sz w:val="24"/>
          <w:szCs w:val="24"/>
        </w:rPr>
        <w:t xml:space="preserve">Выбор освободившимися странами путей и моделей развития. Китай во второй половине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i w:val="0"/>
          <w:iCs w:val="0"/>
          <w:color w:val="000000"/>
          <w:sz w:val="24"/>
          <w:szCs w:val="24"/>
        </w:rPr>
        <w:t xml:space="preserve"> в. </w:t>
      </w:r>
      <w:r w:rsidRPr="005E33F8">
        <w:rPr>
          <w:color w:val="000000"/>
          <w:sz w:val="24"/>
          <w:szCs w:val="24"/>
        </w:rPr>
        <w:t>Мао Цзедун. Дэн Сяопин.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Мир на рубеже ХХ-ХХ1 вв.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</w:t>
      </w:r>
      <w:r w:rsidRPr="005E33F8">
        <w:rPr>
          <w:i w:val="0"/>
          <w:iCs w:val="0"/>
          <w:color w:val="000000"/>
          <w:sz w:val="24"/>
          <w:szCs w:val="24"/>
        </w:rPr>
        <w:softHyphen/>
        <w:t>ский Союз.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Глобализация и ее противоречия. Глобальное информационное и экономическое пространство. Антиглобалистское движение.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Культурное наследие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137EEB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Развитие естественно-научных и гуманитарных знаний в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i w:val="0"/>
          <w:iCs w:val="0"/>
          <w:color w:val="000000"/>
          <w:sz w:val="24"/>
          <w:szCs w:val="24"/>
        </w:rPr>
        <w:t xml:space="preserve"> в. </w:t>
      </w:r>
      <w:r w:rsidRPr="005E33F8">
        <w:rPr>
          <w:color w:val="000000"/>
          <w:sz w:val="24"/>
          <w:szCs w:val="24"/>
        </w:rPr>
        <w:t xml:space="preserve">А. Эйнштейн. Н. Бор. </w:t>
      </w:r>
      <w:r w:rsidRPr="005E33F8">
        <w:rPr>
          <w:i w:val="0"/>
          <w:iCs w:val="0"/>
          <w:color w:val="000000"/>
          <w:sz w:val="24"/>
          <w:szCs w:val="24"/>
        </w:rPr>
        <w:t xml:space="preserve">Формирование современной научной картины мира. Изменение взглядов на развитие человека и общества. </w:t>
      </w:r>
      <w:r w:rsidRPr="005E33F8">
        <w:rPr>
          <w:color w:val="000000"/>
          <w:sz w:val="24"/>
          <w:szCs w:val="24"/>
        </w:rPr>
        <w:t>Рели</w:t>
      </w:r>
      <w:r w:rsidRPr="005E33F8">
        <w:rPr>
          <w:color w:val="000000"/>
          <w:sz w:val="24"/>
          <w:szCs w:val="24"/>
        </w:rPr>
        <w:softHyphen/>
        <w:t xml:space="preserve">гия и церковь в современном обществе. Иоанн Павел </w:t>
      </w:r>
      <w:r w:rsidRPr="005E33F8">
        <w:rPr>
          <w:color w:val="000000"/>
          <w:sz w:val="24"/>
          <w:szCs w:val="24"/>
          <w:lang w:val="en-US"/>
        </w:rPr>
        <w:t>II</w:t>
      </w:r>
      <w:r w:rsidRPr="005E33F8">
        <w:rPr>
          <w:color w:val="000000"/>
          <w:sz w:val="24"/>
          <w:szCs w:val="24"/>
        </w:rPr>
        <w:t xml:space="preserve">. Экуменизм. </w:t>
      </w:r>
      <w:r w:rsidRPr="005E33F8">
        <w:rPr>
          <w:i w:val="0"/>
          <w:iCs w:val="0"/>
          <w:color w:val="000000"/>
          <w:sz w:val="24"/>
          <w:szCs w:val="24"/>
        </w:rPr>
        <w:t xml:space="preserve">Основные течения в художественной культуре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i w:val="0"/>
          <w:iCs w:val="0"/>
          <w:color w:val="000000"/>
          <w:sz w:val="24"/>
          <w:szCs w:val="24"/>
        </w:rPr>
        <w:t xml:space="preserve"> в. (реализм, модернизм, постмодернизм). </w:t>
      </w:r>
      <w:r w:rsidRPr="005E33F8">
        <w:rPr>
          <w:color w:val="000000"/>
          <w:sz w:val="24"/>
          <w:szCs w:val="24"/>
        </w:rPr>
        <w:t>Массовая культура. Становление но</w:t>
      </w:r>
      <w:r w:rsidRPr="005E33F8">
        <w:rPr>
          <w:color w:val="000000"/>
          <w:sz w:val="24"/>
          <w:szCs w:val="24"/>
        </w:rPr>
        <w:softHyphen/>
        <w:t>вых форм художественного творчества в условиях информационно</w:t>
      </w:r>
      <w:r w:rsidRPr="005E33F8">
        <w:rPr>
          <w:color w:val="000000"/>
          <w:sz w:val="24"/>
          <w:szCs w:val="24"/>
        </w:rPr>
        <w:softHyphen/>
        <w:t>го общества.</w:t>
      </w:r>
    </w:p>
    <w:p w:rsidR="006C47CE" w:rsidRPr="005E33F8" w:rsidRDefault="006C47CE" w:rsidP="00C22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ИСТОРИЯ   РОССИИ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ИСТОРИЯ РОССИИ С ДРЕВНОСТИ ДО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Народы и государства на территории нашей страны в древности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Заселение Евразии. </w:t>
      </w:r>
      <w:r w:rsidRPr="005E33F8">
        <w:rPr>
          <w:color w:val="000000"/>
          <w:sz w:val="24"/>
          <w:szCs w:val="24"/>
        </w:rPr>
        <w:t xml:space="preserve">Великое переселение народов. </w:t>
      </w:r>
      <w:r w:rsidRPr="005E33F8">
        <w:rPr>
          <w:i w:val="0"/>
          <w:iCs w:val="0"/>
          <w:color w:val="000000"/>
          <w:sz w:val="24"/>
          <w:szCs w:val="24"/>
        </w:rPr>
        <w:t xml:space="preserve">Народы на территории нашей страны до середины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I</w:t>
      </w:r>
      <w:r w:rsidRPr="005E33F8">
        <w:rPr>
          <w:i w:val="0"/>
          <w:iCs w:val="0"/>
          <w:color w:val="000000"/>
          <w:sz w:val="24"/>
          <w:szCs w:val="24"/>
        </w:rPr>
        <w:t xml:space="preserve"> тысячелетия до н.э. Вли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яние? географического положения и природных условий на занятия, образ жизни, верования. </w:t>
      </w:r>
      <w:r w:rsidRPr="005E33F8">
        <w:rPr>
          <w:color w:val="000000"/>
          <w:sz w:val="24"/>
          <w:szCs w:val="24"/>
        </w:rPr>
        <w:t>Города-государства Северного Причерно</w:t>
      </w:r>
      <w:r w:rsidRPr="005E33F8">
        <w:rPr>
          <w:color w:val="000000"/>
          <w:sz w:val="24"/>
          <w:szCs w:val="24"/>
        </w:rPr>
        <w:softHyphen/>
        <w:t>морья. Скифское царство. Тюркский каганат. Хазарский каганат. Волжская Булгария. Кочевые народы Степи.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Язычество. </w:t>
      </w:r>
      <w:r w:rsidRPr="005E33F8">
        <w:rPr>
          <w:color w:val="000000"/>
          <w:sz w:val="24"/>
          <w:szCs w:val="24"/>
        </w:rPr>
        <w:t xml:space="preserve">Распространение христианства,  ислама,  иудаизма на территории нашей страны в древности*.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Восточные славяне в древности  (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VI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>—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IX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вв.)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Праславяне. </w:t>
      </w:r>
      <w:r w:rsidRPr="005E33F8">
        <w:rPr>
          <w:i w:val="0"/>
          <w:iCs w:val="0"/>
          <w:color w:val="000000"/>
          <w:sz w:val="24"/>
          <w:szCs w:val="24"/>
        </w:rPr>
        <w:t>Расселение, соседи, занятия, общественный строй, верования восточных славян. Предпосылки образования государ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ства. Соседская община. Союзы восточно славянских племен. </w:t>
      </w:r>
      <w:r w:rsidRPr="005E33F8">
        <w:rPr>
          <w:color w:val="000000"/>
          <w:sz w:val="24"/>
          <w:szCs w:val="24"/>
        </w:rPr>
        <w:t>«По</w:t>
      </w:r>
      <w:r w:rsidRPr="005E33F8">
        <w:rPr>
          <w:color w:val="000000"/>
          <w:sz w:val="24"/>
          <w:szCs w:val="24"/>
        </w:rPr>
        <w:softHyphen/>
        <w:t>весть временных лет» о начале Руси.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Древнерусское государство  (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IX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- начало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в.)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Новгород и Киев - центры древнерусской государственности. </w:t>
      </w:r>
      <w:r w:rsidRPr="005E33F8">
        <w:rPr>
          <w:color w:val="000000"/>
          <w:sz w:val="24"/>
          <w:szCs w:val="24"/>
        </w:rPr>
        <w:t xml:space="preserve">Первые Рюриковичи.  </w:t>
      </w:r>
      <w:r w:rsidRPr="005E33F8">
        <w:rPr>
          <w:i w:val="0"/>
          <w:iCs w:val="0"/>
          <w:color w:val="000000"/>
          <w:sz w:val="24"/>
          <w:szCs w:val="24"/>
        </w:rPr>
        <w:t>Складывание крупной земельной собственно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сти. Древнерусские города. </w:t>
      </w:r>
      <w:r w:rsidRPr="005E33F8">
        <w:rPr>
          <w:color w:val="000000"/>
          <w:sz w:val="24"/>
          <w:szCs w:val="24"/>
        </w:rPr>
        <w:t xml:space="preserve">Русь и Византия.  </w:t>
      </w:r>
      <w:r w:rsidRPr="005E33F8">
        <w:rPr>
          <w:i w:val="0"/>
          <w:iCs w:val="0"/>
          <w:color w:val="000000"/>
          <w:sz w:val="24"/>
          <w:szCs w:val="24"/>
        </w:rPr>
        <w:t xml:space="preserve">Владимир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I</w:t>
      </w:r>
      <w:r w:rsidRPr="005E33F8">
        <w:rPr>
          <w:i w:val="0"/>
          <w:iCs w:val="0"/>
          <w:color w:val="000000"/>
          <w:sz w:val="24"/>
          <w:szCs w:val="24"/>
        </w:rPr>
        <w:t xml:space="preserve"> и приня</w:t>
      </w:r>
      <w:r w:rsidRPr="005E33F8">
        <w:rPr>
          <w:i w:val="0"/>
          <w:iCs w:val="0"/>
          <w:color w:val="000000"/>
          <w:sz w:val="24"/>
          <w:szCs w:val="24"/>
        </w:rPr>
        <w:softHyphen/>
        <w:t>тие христианства.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Расцвет Руси при Ярославе Мудром, «Русская правда». Русь и народы Степи. </w:t>
      </w:r>
      <w:r w:rsidRPr="005E33F8">
        <w:rPr>
          <w:color w:val="000000"/>
          <w:sz w:val="24"/>
          <w:szCs w:val="24"/>
        </w:rPr>
        <w:t xml:space="preserve">Княжеские усобицы. </w:t>
      </w:r>
      <w:r w:rsidRPr="005E33F8">
        <w:rPr>
          <w:i w:val="0"/>
          <w:iCs w:val="0"/>
          <w:color w:val="000000"/>
          <w:sz w:val="24"/>
          <w:szCs w:val="24"/>
        </w:rPr>
        <w:t xml:space="preserve">Владимир Мономах. </w:t>
      </w:r>
      <w:r w:rsidRPr="005E33F8">
        <w:rPr>
          <w:color w:val="000000"/>
          <w:sz w:val="24"/>
          <w:szCs w:val="24"/>
        </w:rPr>
        <w:t>Междуна</w:t>
      </w:r>
      <w:r w:rsidRPr="005E33F8">
        <w:rPr>
          <w:color w:val="000000"/>
          <w:sz w:val="24"/>
          <w:szCs w:val="24"/>
        </w:rPr>
        <w:softHyphen/>
        <w:t>родные связи Древней Руси. Распад Древнерусского государства.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Русские земли и княжества в начале удельного периода</w:t>
      </w:r>
      <w:r>
        <w:rPr>
          <w:i w:val="0"/>
          <w:iCs w:val="0"/>
          <w:sz w:val="24"/>
          <w:szCs w:val="24"/>
        </w:rPr>
        <w:t xml:space="preserve"> 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(начало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— первая  половина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 в.)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Удельный период: экономические и политические причины раз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дробленности. Формы землевладения. Князья и бояре. Свободное и зависимое население. Рост числа городов. </w:t>
      </w:r>
      <w:r w:rsidRPr="005E33F8">
        <w:rPr>
          <w:color w:val="000000"/>
          <w:sz w:val="24"/>
          <w:szCs w:val="24"/>
        </w:rPr>
        <w:t>Географическое поло</w:t>
      </w:r>
      <w:r w:rsidRPr="005E33F8">
        <w:rPr>
          <w:color w:val="000000"/>
          <w:sz w:val="24"/>
          <w:szCs w:val="24"/>
        </w:rPr>
        <w:softHyphen/>
        <w:t>жение, хозяйство, политический строй крупнейших русских земель (Новгород Великий, Киевское, Владимиро-Суздальское, Галицко-Волынское княжества).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Идея единства русских земель в период раздробленности. </w:t>
      </w:r>
      <w:r w:rsidRPr="005E33F8">
        <w:rPr>
          <w:color w:val="000000"/>
          <w:sz w:val="24"/>
          <w:szCs w:val="24"/>
        </w:rPr>
        <w:t>«Слово о полку Игореве».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Культура Руси в домонгольское время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Языческая культура восточных славян. </w:t>
      </w:r>
      <w:r w:rsidRPr="005E33F8">
        <w:rPr>
          <w:color w:val="000000"/>
          <w:sz w:val="24"/>
          <w:szCs w:val="24"/>
        </w:rPr>
        <w:t xml:space="preserve">Религиозно-культурное влияние Византии. </w:t>
      </w:r>
      <w:r w:rsidRPr="005E33F8">
        <w:rPr>
          <w:i w:val="0"/>
          <w:iCs w:val="0"/>
          <w:color w:val="000000"/>
          <w:sz w:val="24"/>
          <w:szCs w:val="24"/>
        </w:rPr>
        <w:t>Особенности развития древнерусской культуры.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Единство и своеобразие культурных традиций в русских землях и княжествах накануне монгольского завоевания. Фольклор. Проис</w:t>
      </w:r>
      <w:r w:rsidRPr="005E33F8">
        <w:rPr>
          <w:i w:val="0"/>
          <w:iCs w:val="0"/>
          <w:color w:val="000000"/>
          <w:sz w:val="24"/>
          <w:szCs w:val="24"/>
        </w:rPr>
        <w:softHyphen/>
        <w:t>хождение славянской письменности. Берестяные грамоты. Зодче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ство и живопись. </w:t>
      </w:r>
      <w:r w:rsidRPr="005E33F8">
        <w:rPr>
          <w:color w:val="000000"/>
          <w:sz w:val="24"/>
          <w:szCs w:val="24"/>
        </w:rPr>
        <w:t>Быт и нравы.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Борьба с внешней агрессией в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Чингис-хан и объединение монгольских племен.  Монгольские завоевания. </w:t>
      </w:r>
      <w:r w:rsidRPr="005E33F8">
        <w:rPr>
          <w:i w:val="0"/>
          <w:iCs w:val="0"/>
          <w:color w:val="000000"/>
          <w:sz w:val="24"/>
          <w:szCs w:val="24"/>
        </w:rPr>
        <w:t xml:space="preserve">Походы Батыя на Русь. Борьба народов нашей страны с завоевателями. Золотая Орда и Русь. Экспансия с Запада. </w:t>
      </w:r>
      <w:r w:rsidRPr="005E33F8">
        <w:rPr>
          <w:color w:val="000000"/>
          <w:sz w:val="24"/>
          <w:szCs w:val="24"/>
        </w:rPr>
        <w:t>Ли</w:t>
      </w:r>
      <w:r w:rsidRPr="005E33F8">
        <w:rPr>
          <w:color w:val="000000"/>
          <w:sz w:val="24"/>
          <w:szCs w:val="24"/>
        </w:rPr>
        <w:softHyphen/>
        <w:t xml:space="preserve">вонский орден. </w:t>
      </w:r>
      <w:r w:rsidRPr="005E33F8">
        <w:rPr>
          <w:i w:val="0"/>
          <w:iCs w:val="0"/>
          <w:color w:val="000000"/>
          <w:sz w:val="24"/>
          <w:szCs w:val="24"/>
        </w:rPr>
        <w:t xml:space="preserve">Александр Невский. Сражение на Неве и Ледовое побоище. </w:t>
      </w:r>
      <w:r w:rsidRPr="005E33F8">
        <w:rPr>
          <w:color w:val="000000"/>
          <w:sz w:val="24"/>
          <w:szCs w:val="24"/>
        </w:rPr>
        <w:t>Последствия монгольского нашествия и борьбы с экспан</w:t>
      </w:r>
      <w:r w:rsidRPr="005E33F8">
        <w:rPr>
          <w:color w:val="000000"/>
          <w:sz w:val="24"/>
          <w:szCs w:val="24"/>
        </w:rPr>
        <w:softHyphen/>
        <w:t xml:space="preserve">сией Запада для дальнейшего развития нашей страны. 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Складывание предпосылок образования Российского государства (вторая половина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— середина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</w:t>
      </w:r>
      <w:r w:rsidRPr="005E33F8">
        <w:rPr>
          <w:i w:val="0"/>
          <w:iCs w:val="0"/>
          <w:color w:val="000000"/>
          <w:sz w:val="24"/>
          <w:szCs w:val="24"/>
        </w:rPr>
        <w:t xml:space="preserve"> 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в.)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Русские земли во второй половине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XIII</w:t>
      </w:r>
      <w:r w:rsidRPr="005E33F8">
        <w:rPr>
          <w:i w:val="0"/>
          <w:iCs w:val="0"/>
          <w:color w:val="000000"/>
          <w:sz w:val="24"/>
          <w:szCs w:val="24"/>
        </w:rPr>
        <w:t xml:space="preserve"> - первой половине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</w:t>
      </w:r>
      <w:r w:rsidRPr="005E33F8">
        <w:rPr>
          <w:i w:val="0"/>
          <w:iCs w:val="0"/>
          <w:color w:val="000000"/>
          <w:sz w:val="24"/>
          <w:szCs w:val="24"/>
        </w:rPr>
        <w:t xml:space="preserve"> в. Борьба против ордынского ига. </w:t>
      </w:r>
      <w:r w:rsidRPr="005E33F8">
        <w:rPr>
          <w:color w:val="000000"/>
          <w:sz w:val="24"/>
          <w:szCs w:val="24"/>
        </w:rPr>
        <w:t>Русские земли в составе Великого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>княжества Литовского.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Завершение образования Российского государства в конце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— начале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Предпосылки образования Российского государства.  </w:t>
      </w:r>
      <w:r w:rsidRPr="005E33F8">
        <w:rPr>
          <w:i w:val="0"/>
          <w:iCs w:val="0"/>
          <w:color w:val="000000"/>
          <w:sz w:val="24"/>
          <w:szCs w:val="24"/>
        </w:rPr>
        <w:t xml:space="preserve">Иван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III</w:t>
      </w:r>
      <w:r w:rsidRPr="005E33F8">
        <w:rPr>
          <w:i w:val="0"/>
          <w:iCs w:val="0"/>
          <w:color w:val="000000"/>
          <w:sz w:val="24"/>
          <w:szCs w:val="24"/>
        </w:rPr>
        <w:t xml:space="preserve">. </w:t>
      </w:r>
      <w:r w:rsidRPr="005E33F8">
        <w:rPr>
          <w:color w:val="000000"/>
          <w:sz w:val="24"/>
          <w:szCs w:val="24"/>
        </w:rPr>
        <w:t xml:space="preserve">Василий </w:t>
      </w:r>
      <w:r w:rsidRPr="005E33F8">
        <w:rPr>
          <w:color w:val="000000"/>
          <w:sz w:val="24"/>
          <w:szCs w:val="24"/>
          <w:lang w:val="en-US"/>
        </w:rPr>
        <w:t>III</w:t>
      </w:r>
      <w:r w:rsidRPr="005E33F8">
        <w:rPr>
          <w:color w:val="000000"/>
          <w:sz w:val="24"/>
          <w:szCs w:val="24"/>
        </w:rPr>
        <w:t xml:space="preserve">.  </w:t>
      </w:r>
      <w:r w:rsidRPr="005E33F8">
        <w:rPr>
          <w:i w:val="0"/>
          <w:iCs w:val="0"/>
          <w:color w:val="000000"/>
          <w:sz w:val="24"/>
          <w:szCs w:val="24"/>
        </w:rPr>
        <w:t xml:space="preserve">Свержение ордынского ига.  </w:t>
      </w:r>
      <w:r w:rsidRPr="005E33F8">
        <w:rPr>
          <w:color w:val="000000"/>
          <w:sz w:val="24"/>
          <w:szCs w:val="24"/>
        </w:rPr>
        <w:t xml:space="preserve">Распад Золотой Орды. </w:t>
      </w:r>
      <w:r w:rsidRPr="005E33F8">
        <w:rPr>
          <w:i w:val="0"/>
          <w:iCs w:val="0"/>
          <w:color w:val="000000"/>
          <w:sz w:val="24"/>
          <w:szCs w:val="24"/>
        </w:rPr>
        <w:t>Присоединение Москвой северо-восточных и северо-западных зе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мель Руси. </w:t>
      </w:r>
      <w:r w:rsidRPr="005E33F8">
        <w:rPr>
          <w:color w:val="000000"/>
          <w:sz w:val="24"/>
          <w:szCs w:val="24"/>
        </w:rPr>
        <w:t xml:space="preserve">Многонациональный состав населения страны. </w:t>
      </w:r>
      <w:r w:rsidRPr="005E33F8">
        <w:rPr>
          <w:i w:val="0"/>
          <w:iCs w:val="0"/>
          <w:color w:val="000000"/>
          <w:sz w:val="24"/>
          <w:szCs w:val="24"/>
        </w:rPr>
        <w:t>Станов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ление центральных органов власти и управления. Судебник 1497 г. </w:t>
      </w:r>
      <w:r w:rsidRPr="005E33F8">
        <w:rPr>
          <w:color w:val="000000"/>
          <w:sz w:val="24"/>
          <w:szCs w:val="24"/>
        </w:rPr>
        <w:t xml:space="preserve">Местничество. </w:t>
      </w:r>
      <w:r w:rsidRPr="005E33F8">
        <w:rPr>
          <w:i w:val="0"/>
          <w:iCs w:val="0"/>
          <w:color w:val="000000"/>
          <w:sz w:val="24"/>
          <w:szCs w:val="24"/>
        </w:rPr>
        <w:t xml:space="preserve">Традиционный характер экономики. 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Русская культура второй половины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>—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Монгольское завоевание и культурное развитие Руси. Куликов</w:t>
      </w:r>
      <w:r w:rsidRPr="005E33F8">
        <w:rPr>
          <w:i w:val="0"/>
          <w:iCs w:val="0"/>
          <w:color w:val="000000"/>
          <w:sz w:val="24"/>
          <w:szCs w:val="24"/>
        </w:rPr>
        <w:softHyphen/>
        <w:t>ская победа и подъем русского национального самосознания. Москва - центр складывающейся культуры русской народности. Отражение идеи общерусского единства в устном народном твор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честве, летописании, литературе. </w:t>
      </w:r>
      <w:r w:rsidRPr="005E33F8">
        <w:rPr>
          <w:color w:val="000000"/>
          <w:sz w:val="24"/>
          <w:szCs w:val="24"/>
        </w:rPr>
        <w:t xml:space="preserve">«Задонщина». </w:t>
      </w:r>
      <w:r w:rsidRPr="005E33F8">
        <w:rPr>
          <w:i w:val="0"/>
          <w:iCs w:val="0"/>
          <w:color w:val="000000"/>
          <w:sz w:val="24"/>
          <w:szCs w:val="24"/>
        </w:rPr>
        <w:t xml:space="preserve">Теория «Москва -Третий Рим». </w:t>
      </w:r>
      <w:r w:rsidRPr="005E33F8">
        <w:rPr>
          <w:color w:val="000000"/>
          <w:sz w:val="24"/>
          <w:szCs w:val="24"/>
        </w:rPr>
        <w:t xml:space="preserve">Феофан Грек.  Строительство Московского Кремля. </w:t>
      </w:r>
      <w:r w:rsidRPr="005E33F8">
        <w:rPr>
          <w:i w:val="0"/>
          <w:iCs w:val="0"/>
          <w:color w:val="000000"/>
          <w:sz w:val="24"/>
          <w:szCs w:val="24"/>
        </w:rPr>
        <w:t>Андрей Рублев.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ИСТОРИЯ РОССИИ В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- НАЧАЛЕ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Российское государство в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Условия развития страны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</w:t>
      </w:r>
      <w:r w:rsidRPr="005E33F8">
        <w:rPr>
          <w:i w:val="0"/>
          <w:iCs w:val="0"/>
          <w:color w:val="000000"/>
          <w:sz w:val="24"/>
          <w:szCs w:val="24"/>
        </w:rPr>
        <w:t xml:space="preserve"> в.: территория, население, харак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тер экономики. </w:t>
      </w:r>
      <w:r w:rsidRPr="005E33F8">
        <w:rPr>
          <w:color w:val="000000"/>
          <w:sz w:val="24"/>
          <w:szCs w:val="24"/>
        </w:rPr>
        <w:t xml:space="preserve">Предпосылки централизации страны. </w:t>
      </w:r>
      <w:r w:rsidRPr="005E33F8">
        <w:rPr>
          <w:i w:val="0"/>
          <w:iCs w:val="0"/>
          <w:color w:val="000000"/>
          <w:sz w:val="24"/>
          <w:szCs w:val="24"/>
        </w:rPr>
        <w:t xml:space="preserve">Иван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IV</w:t>
      </w:r>
      <w:r w:rsidRPr="005E33F8">
        <w:rPr>
          <w:i w:val="0"/>
          <w:iCs w:val="0"/>
          <w:color w:val="000000"/>
          <w:sz w:val="24"/>
          <w:szCs w:val="24"/>
        </w:rPr>
        <w:t xml:space="preserve"> Гроз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ный. Установление царской власти. Реформы 50-60-х гг.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</w:t>
      </w:r>
      <w:r w:rsidRPr="005E33F8">
        <w:rPr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Земские соборы.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Расширение территории государства (присоединение Казанско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го и Астраханского ханств, Западной Сибири). </w:t>
      </w:r>
      <w:r w:rsidRPr="005E33F8">
        <w:rPr>
          <w:color w:val="000000"/>
          <w:sz w:val="24"/>
          <w:szCs w:val="24"/>
        </w:rPr>
        <w:t>Ермак. Освоение Дикого поля. Казачество. Борьба за Балтийское побережье. Ливон</w:t>
      </w:r>
      <w:r w:rsidRPr="005E33F8">
        <w:rPr>
          <w:color w:val="000000"/>
          <w:sz w:val="24"/>
          <w:szCs w:val="24"/>
        </w:rPr>
        <w:softHyphen/>
        <w:t xml:space="preserve">ская война. Разгром Ливонского ордена. </w:t>
      </w:r>
      <w:r w:rsidRPr="005E33F8">
        <w:rPr>
          <w:i w:val="0"/>
          <w:iCs w:val="0"/>
          <w:color w:val="000000"/>
          <w:sz w:val="24"/>
          <w:szCs w:val="24"/>
        </w:rPr>
        <w:t>Опричнина. Становление самодержавной сословно-представительной монархии.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Русская культура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Влияние централизации страны на культурную жизнь. </w:t>
      </w:r>
      <w:r w:rsidRPr="005E33F8">
        <w:rPr>
          <w:i w:val="0"/>
          <w:iCs w:val="0"/>
          <w:color w:val="000000"/>
          <w:sz w:val="24"/>
          <w:szCs w:val="24"/>
        </w:rPr>
        <w:t>Публици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стика. </w:t>
      </w:r>
      <w:r w:rsidRPr="005E33F8">
        <w:rPr>
          <w:color w:val="000000"/>
          <w:sz w:val="24"/>
          <w:szCs w:val="24"/>
        </w:rPr>
        <w:t xml:space="preserve">«Сказание о князьях Владимирских». </w:t>
      </w:r>
      <w:r w:rsidRPr="005E33F8">
        <w:rPr>
          <w:i w:val="0"/>
          <w:iCs w:val="0"/>
          <w:color w:val="000000"/>
          <w:sz w:val="24"/>
          <w:szCs w:val="24"/>
        </w:rP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 w:rsidRPr="005E33F8">
        <w:rPr>
          <w:color w:val="000000"/>
          <w:sz w:val="24"/>
          <w:szCs w:val="24"/>
        </w:rPr>
        <w:t>Дионисий. Быт и нра</w:t>
      </w:r>
      <w:r w:rsidRPr="005E33F8">
        <w:rPr>
          <w:color w:val="000000"/>
          <w:sz w:val="24"/>
          <w:szCs w:val="24"/>
        </w:rPr>
        <w:softHyphen/>
        <w:t>вы. «Домострой».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Россия на рубеже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>—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Смутное время. </w:t>
      </w:r>
      <w:r w:rsidRPr="005E33F8">
        <w:rPr>
          <w:color w:val="000000"/>
          <w:sz w:val="24"/>
          <w:szCs w:val="24"/>
        </w:rPr>
        <w:t xml:space="preserve">Царь Федор Иванович. Пресечение династии Рюриковичей. Б. Годунов. </w:t>
      </w:r>
      <w:r w:rsidRPr="005E33F8">
        <w:rPr>
          <w:i w:val="0"/>
          <w:iCs w:val="0"/>
          <w:color w:val="000000"/>
          <w:sz w:val="24"/>
          <w:szCs w:val="24"/>
        </w:rPr>
        <w:t>Установление крепостного права. Динас</w:t>
      </w:r>
      <w:r w:rsidRPr="005E33F8">
        <w:rPr>
          <w:i w:val="0"/>
          <w:iCs w:val="0"/>
          <w:color w:val="000000"/>
          <w:sz w:val="24"/>
          <w:szCs w:val="24"/>
        </w:rPr>
        <w:softHyphen/>
        <w:t>тические, социальные и международные причины Смуты. Самозван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ство. </w:t>
      </w:r>
      <w:r w:rsidRPr="005E33F8">
        <w:rPr>
          <w:color w:val="000000"/>
          <w:sz w:val="24"/>
          <w:szCs w:val="24"/>
        </w:rPr>
        <w:t xml:space="preserve">В. Шуйский. </w:t>
      </w:r>
      <w:r w:rsidRPr="005E33F8">
        <w:rPr>
          <w:i w:val="0"/>
          <w:iCs w:val="0"/>
          <w:color w:val="000000"/>
          <w:sz w:val="24"/>
          <w:szCs w:val="24"/>
        </w:rPr>
        <w:t>Восстание И. Болотникова. Агрессия Речи Посполитой и Швеции. Семибоярщина. Борьба против внешней экспан</w:t>
      </w:r>
      <w:r w:rsidRPr="005E33F8">
        <w:rPr>
          <w:i w:val="0"/>
          <w:iCs w:val="0"/>
          <w:color w:val="000000"/>
          <w:sz w:val="24"/>
          <w:szCs w:val="24"/>
        </w:rPr>
        <w:softHyphen/>
        <w:t>сии. К. Минин. Д. Пожарский.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Россия в первой половине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Ликвидация последствий Смуты. Земский Собор 1613 г.: воца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рение Романовых. </w:t>
      </w:r>
      <w:r w:rsidRPr="005E33F8">
        <w:rPr>
          <w:color w:val="000000"/>
          <w:sz w:val="24"/>
          <w:szCs w:val="24"/>
        </w:rPr>
        <w:t xml:space="preserve">Царь Михаил Федорович. Патриарх Филарет. </w:t>
      </w:r>
      <w:r w:rsidRPr="005E33F8">
        <w:rPr>
          <w:i w:val="0"/>
          <w:iCs w:val="0"/>
          <w:color w:val="000000"/>
          <w:sz w:val="24"/>
          <w:szCs w:val="24"/>
        </w:rPr>
        <w:t xml:space="preserve">Восстановление органов власти и экономики страны. </w:t>
      </w:r>
      <w:r w:rsidRPr="005E33F8">
        <w:rPr>
          <w:color w:val="000000"/>
          <w:sz w:val="24"/>
          <w:szCs w:val="24"/>
        </w:rPr>
        <w:t xml:space="preserve">Соглашения с Речью Посполитой и Турцией. </w:t>
      </w:r>
      <w:r w:rsidRPr="005E33F8">
        <w:rPr>
          <w:i w:val="0"/>
          <w:iCs w:val="0"/>
          <w:color w:val="000000"/>
          <w:sz w:val="24"/>
          <w:szCs w:val="24"/>
        </w:rPr>
        <w:t>Смоленская война.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Территория и хозяйство России в первой половине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XVII</w:t>
      </w:r>
      <w:r w:rsidRPr="005E33F8">
        <w:rPr>
          <w:i w:val="0"/>
          <w:iCs w:val="0"/>
          <w:color w:val="000000"/>
          <w:sz w:val="24"/>
          <w:szCs w:val="24"/>
        </w:rPr>
        <w:t xml:space="preserve"> в. </w:t>
      </w:r>
      <w:r w:rsidRPr="005E33F8">
        <w:rPr>
          <w:color w:val="000000"/>
          <w:sz w:val="24"/>
          <w:szCs w:val="24"/>
        </w:rPr>
        <w:t>Осво</w:t>
      </w:r>
      <w:r w:rsidRPr="005E33F8">
        <w:rPr>
          <w:color w:val="000000"/>
          <w:sz w:val="24"/>
          <w:szCs w:val="24"/>
        </w:rPr>
        <w:softHyphen/>
        <w:t xml:space="preserve">ение Сибири, Дальнего Востока, Дикого Поля. </w:t>
      </w:r>
      <w:r w:rsidRPr="005E33F8">
        <w:rPr>
          <w:i w:val="0"/>
          <w:iCs w:val="0"/>
          <w:color w:val="000000"/>
          <w:sz w:val="24"/>
          <w:szCs w:val="24"/>
        </w:rPr>
        <w:t>Окончательное офор</w:t>
      </w:r>
      <w:r w:rsidRPr="005E33F8">
        <w:rPr>
          <w:i w:val="0"/>
          <w:iCs w:val="0"/>
          <w:color w:val="000000"/>
          <w:sz w:val="24"/>
          <w:szCs w:val="24"/>
        </w:rPr>
        <w:softHyphen/>
        <w:t>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варного производства. Мануфактуры. 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Россия во второй половине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Царь Алексей Михайлович.   </w:t>
      </w:r>
      <w:r w:rsidRPr="005E33F8">
        <w:rPr>
          <w:i w:val="0"/>
          <w:iCs w:val="0"/>
          <w:color w:val="000000"/>
          <w:sz w:val="24"/>
          <w:szCs w:val="24"/>
        </w:rPr>
        <w:t xml:space="preserve">Шаги к абсолютизму.  «Соборное Уложение»  1649 г. </w:t>
      </w:r>
      <w:r w:rsidRPr="005E33F8">
        <w:rPr>
          <w:color w:val="000000"/>
          <w:sz w:val="24"/>
          <w:szCs w:val="24"/>
        </w:rPr>
        <w:t xml:space="preserve">Центральное и местное управление. Приказная система. </w:t>
      </w:r>
      <w:r w:rsidRPr="005E33F8">
        <w:rPr>
          <w:i w:val="0"/>
          <w:iCs w:val="0"/>
          <w:color w:val="000000"/>
          <w:sz w:val="24"/>
          <w:szCs w:val="24"/>
        </w:rPr>
        <w:t xml:space="preserve">Раскол в русской православной церкви. Никон и Аввакум. Социальные движения второй половины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XVII</w:t>
      </w:r>
      <w:r w:rsidRPr="005E33F8">
        <w:rPr>
          <w:i w:val="0"/>
          <w:iCs w:val="0"/>
          <w:color w:val="000000"/>
          <w:sz w:val="24"/>
          <w:szCs w:val="24"/>
        </w:rPr>
        <w:t xml:space="preserve"> в. Медный бунт. Вос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стание С. Разина. </w:t>
      </w:r>
      <w:r w:rsidRPr="005E33F8">
        <w:rPr>
          <w:color w:val="000000"/>
          <w:sz w:val="24"/>
          <w:szCs w:val="24"/>
        </w:rPr>
        <w:t xml:space="preserve">Царь Федор Алексеевич.  Отмена местничества. </w:t>
      </w:r>
      <w:r w:rsidRPr="005E33F8">
        <w:rPr>
          <w:i w:val="0"/>
          <w:iCs w:val="0"/>
          <w:color w:val="000000"/>
          <w:sz w:val="24"/>
          <w:szCs w:val="24"/>
        </w:rPr>
        <w:t xml:space="preserve">Основные направления внешней политики России во второй половине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XVII</w:t>
      </w:r>
      <w:r w:rsidRPr="005E33F8">
        <w:rPr>
          <w:i w:val="0"/>
          <w:iCs w:val="0"/>
          <w:color w:val="000000"/>
          <w:sz w:val="24"/>
          <w:szCs w:val="24"/>
        </w:rPr>
        <w:t xml:space="preserve"> в. </w:t>
      </w:r>
      <w:r w:rsidRPr="005E33F8">
        <w:rPr>
          <w:color w:val="000000"/>
          <w:sz w:val="24"/>
          <w:szCs w:val="24"/>
        </w:rPr>
        <w:t xml:space="preserve">Запорожская сечь.  Освободительная война  1648-1654 гг. под руководством Б. Хмельницкого. Переяславская Рада. </w:t>
      </w:r>
      <w:r w:rsidRPr="005E33F8">
        <w:rPr>
          <w:i w:val="0"/>
          <w:iCs w:val="0"/>
          <w:color w:val="000000"/>
          <w:sz w:val="24"/>
          <w:szCs w:val="24"/>
        </w:rPr>
        <w:t xml:space="preserve">Вхождение Левобережной Украины в состав России. Русско-польская война.  Русско-шведские и русско-турецкие отношения во второй половине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XVII</w:t>
      </w:r>
      <w:r w:rsidRPr="005E33F8">
        <w:rPr>
          <w:i w:val="0"/>
          <w:iCs w:val="0"/>
          <w:color w:val="000000"/>
          <w:sz w:val="24"/>
          <w:szCs w:val="24"/>
        </w:rPr>
        <w:t xml:space="preserve"> в. </w:t>
      </w:r>
      <w:r w:rsidRPr="005E33F8">
        <w:rPr>
          <w:color w:val="000000"/>
          <w:sz w:val="24"/>
          <w:szCs w:val="24"/>
        </w:rPr>
        <w:t xml:space="preserve">Завершение присоединения Сибири.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Русская культура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Обмирщение культуры в </w:t>
      </w:r>
      <w:r w:rsidRPr="005E33F8">
        <w:rPr>
          <w:color w:val="000000"/>
          <w:sz w:val="24"/>
          <w:szCs w:val="24"/>
          <w:lang w:val="en-US"/>
        </w:rPr>
        <w:t>XVII</w:t>
      </w:r>
      <w:r w:rsidRPr="005E33F8">
        <w:rPr>
          <w:color w:val="000000"/>
          <w:sz w:val="24"/>
          <w:szCs w:val="24"/>
        </w:rPr>
        <w:t xml:space="preserve"> в. Быт и нравы допетровской Руси. </w:t>
      </w:r>
      <w:r w:rsidRPr="005E33F8">
        <w:rPr>
          <w:i w:val="0"/>
          <w:iCs w:val="0"/>
          <w:color w:val="000000"/>
          <w:sz w:val="24"/>
          <w:szCs w:val="24"/>
        </w:rPr>
        <w:t xml:space="preserve">Расширение культурных связей с Западной Европой. Славяно-греко-латинская академия. </w:t>
      </w:r>
      <w:r w:rsidRPr="005E33F8">
        <w:rPr>
          <w:color w:val="000000"/>
          <w:sz w:val="24"/>
          <w:szCs w:val="24"/>
        </w:rPr>
        <w:t>Русские землепроходцы.  Последние лето</w:t>
      </w:r>
      <w:r w:rsidRPr="005E33F8">
        <w:rPr>
          <w:color w:val="000000"/>
          <w:sz w:val="24"/>
          <w:szCs w:val="24"/>
        </w:rPr>
        <w:softHyphen/>
        <w:t xml:space="preserve">писи.  </w:t>
      </w:r>
      <w:r w:rsidRPr="005E33F8">
        <w:rPr>
          <w:i w:val="0"/>
          <w:iCs w:val="0"/>
          <w:color w:val="000000"/>
          <w:sz w:val="24"/>
          <w:szCs w:val="24"/>
        </w:rPr>
        <w:t xml:space="preserve">Новые жанры в литературе. «Дивное узорочье» в зодчестве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XVII</w:t>
      </w:r>
      <w:r w:rsidRPr="005E33F8">
        <w:rPr>
          <w:i w:val="0"/>
          <w:iCs w:val="0"/>
          <w:color w:val="000000"/>
          <w:sz w:val="24"/>
          <w:szCs w:val="24"/>
        </w:rPr>
        <w:t xml:space="preserve"> в. Московское барокко. </w:t>
      </w:r>
      <w:r w:rsidRPr="005E33F8">
        <w:rPr>
          <w:color w:val="000000"/>
          <w:sz w:val="24"/>
          <w:szCs w:val="24"/>
        </w:rPr>
        <w:t xml:space="preserve">Симон Ушаков.  </w:t>
      </w:r>
      <w:r w:rsidRPr="005E33F8">
        <w:rPr>
          <w:i w:val="0"/>
          <w:iCs w:val="0"/>
          <w:color w:val="000000"/>
          <w:sz w:val="24"/>
          <w:szCs w:val="24"/>
        </w:rPr>
        <w:t xml:space="preserve">Парсуна.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Преобразования Петра Великого (конец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 - первая четверть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 в.)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Предпосылки реформ первой четверти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XVIII</w:t>
      </w:r>
      <w:r w:rsidRPr="005E33F8">
        <w:rPr>
          <w:i w:val="0"/>
          <w:iCs w:val="0"/>
          <w:color w:val="000000"/>
          <w:sz w:val="24"/>
          <w:szCs w:val="24"/>
        </w:rPr>
        <w:t xml:space="preserve"> в. Стрелецкие вос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стания. </w:t>
      </w:r>
      <w:r w:rsidRPr="005E33F8">
        <w:rPr>
          <w:color w:val="000000"/>
          <w:sz w:val="24"/>
          <w:szCs w:val="24"/>
        </w:rPr>
        <w:t>Регентство Софьи.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Воцарение Петра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I</w:t>
      </w:r>
      <w:r w:rsidRPr="005E33F8">
        <w:rPr>
          <w:i w:val="0"/>
          <w:iCs w:val="0"/>
          <w:color w:val="000000"/>
          <w:sz w:val="24"/>
          <w:szCs w:val="24"/>
        </w:rPr>
        <w:t xml:space="preserve">. </w:t>
      </w:r>
      <w:r w:rsidRPr="005E33F8">
        <w:rPr>
          <w:color w:val="000000"/>
          <w:sz w:val="24"/>
          <w:szCs w:val="24"/>
        </w:rPr>
        <w:t xml:space="preserve">Азовские походы. </w:t>
      </w:r>
      <w:r w:rsidRPr="005E33F8">
        <w:rPr>
          <w:i w:val="0"/>
          <w:iCs w:val="0"/>
          <w:color w:val="000000"/>
          <w:sz w:val="24"/>
          <w:szCs w:val="24"/>
        </w:rPr>
        <w:t>Создание флота и регу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лярной армии. </w:t>
      </w:r>
      <w:r w:rsidRPr="005E33F8">
        <w:rPr>
          <w:color w:val="000000"/>
          <w:sz w:val="24"/>
          <w:szCs w:val="24"/>
        </w:rPr>
        <w:t xml:space="preserve">Строительство мануфактур и заводов. </w:t>
      </w:r>
      <w:r w:rsidRPr="005E33F8">
        <w:rPr>
          <w:i w:val="0"/>
          <w:iCs w:val="0"/>
          <w:color w:val="000000"/>
          <w:sz w:val="24"/>
          <w:szCs w:val="24"/>
        </w:rPr>
        <w:t>Великое по</w:t>
      </w:r>
      <w:r w:rsidRPr="005E33F8">
        <w:rPr>
          <w:i w:val="0"/>
          <w:iCs w:val="0"/>
          <w:color w:val="000000"/>
          <w:sz w:val="24"/>
          <w:szCs w:val="24"/>
        </w:rPr>
        <w:softHyphen/>
        <w:t>сольство. Северная война. Основание Петербурга. Полтавская бит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ва. </w:t>
      </w:r>
      <w:r w:rsidRPr="005E33F8">
        <w:rPr>
          <w:color w:val="000000"/>
          <w:sz w:val="24"/>
          <w:szCs w:val="24"/>
        </w:rPr>
        <w:t xml:space="preserve">Прутский поход. </w:t>
      </w:r>
      <w:r w:rsidRPr="005E33F8">
        <w:rPr>
          <w:i w:val="0"/>
          <w:iCs w:val="0"/>
          <w:color w:val="000000"/>
          <w:sz w:val="24"/>
          <w:szCs w:val="24"/>
        </w:rPr>
        <w:t>Восстание К. Булавина. Провозглашение Рос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сии империей. Установление абсолютизма. </w:t>
      </w:r>
      <w:r w:rsidRPr="005E33F8">
        <w:rPr>
          <w:color w:val="000000"/>
          <w:sz w:val="24"/>
          <w:szCs w:val="24"/>
        </w:rPr>
        <w:t xml:space="preserve">Подчинение церкви государству. Табель о рангах. Подушная подать. </w:t>
      </w:r>
      <w:r w:rsidRPr="005E33F8">
        <w:rPr>
          <w:i w:val="0"/>
          <w:iCs w:val="0"/>
          <w:color w:val="000000"/>
          <w:sz w:val="24"/>
          <w:szCs w:val="24"/>
        </w:rPr>
        <w:t>Превращение дво</w:t>
      </w:r>
      <w:r w:rsidRPr="005E33F8">
        <w:rPr>
          <w:i w:val="0"/>
          <w:iCs w:val="0"/>
          <w:color w:val="000000"/>
          <w:sz w:val="24"/>
          <w:szCs w:val="24"/>
        </w:rPr>
        <w:softHyphen/>
        <w:t>рянства в господствующее, привилегированное сословие. Указ о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престолонаследии.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Светский характер культуры. Школа математических и навига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ционных наук.  Академия  наук.  Гражданский  шрифт.  Регулярная планировка городов.  Барокко в архитектуре и  изобразительном искусстве. В. </w:t>
      </w:r>
      <w:r w:rsidRPr="005E33F8">
        <w:rPr>
          <w:color w:val="000000"/>
          <w:sz w:val="24"/>
          <w:szCs w:val="24"/>
        </w:rPr>
        <w:t>Растрелли. Европеизация быта и нравов. Роль петров</w:t>
      </w:r>
      <w:r w:rsidRPr="005E33F8">
        <w:rPr>
          <w:color w:val="000000"/>
          <w:sz w:val="24"/>
          <w:szCs w:val="24"/>
        </w:rPr>
        <w:softHyphen/>
        <w:t xml:space="preserve">ских преобразований в истории страны. </w:t>
      </w:r>
    </w:p>
    <w:p w:rsidR="006C47CE" w:rsidRPr="00C22EE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Эпоха дворцовых переворотов (вторая четверть -  середина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 в.)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Причины дворцовых переворотов. </w:t>
      </w:r>
      <w:r w:rsidRPr="005E33F8">
        <w:rPr>
          <w:color w:val="000000"/>
          <w:sz w:val="24"/>
          <w:szCs w:val="24"/>
        </w:rPr>
        <w:t xml:space="preserve">Российские монархи эпохи дворцовых переворотов. </w:t>
      </w:r>
      <w:r w:rsidRPr="005E33F8">
        <w:rPr>
          <w:i w:val="0"/>
          <w:iCs w:val="0"/>
          <w:color w:val="000000"/>
          <w:sz w:val="24"/>
          <w:szCs w:val="24"/>
        </w:rPr>
        <w:t>Роль гвардии и аристократии в государ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ственной жизни. </w:t>
      </w:r>
      <w:r w:rsidRPr="005E33F8">
        <w:rPr>
          <w:color w:val="000000"/>
          <w:sz w:val="24"/>
          <w:szCs w:val="24"/>
        </w:rPr>
        <w:t xml:space="preserve">Фаворитизм. Бироновщина. </w:t>
      </w:r>
      <w:r w:rsidRPr="005E33F8">
        <w:rPr>
          <w:i w:val="0"/>
          <w:iCs w:val="0"/>
          <w:color w:val="000000"/>
          <w:sz w:val="24"/>
          <w:szCs w:val="24"/>
        </w:rPr>
        <w:t>Расширение прав и привилегий дворянства. Манифест о вольности дворянства. Усиле</w:t>
      </w:r>
      <w:r w:rsidRPr="005E33F8">
        <w:rPr>
          <w:i w:val="0"/>
          <w:iCs w:val="0"/>
          <w:color w:val="000000"/>
          <w:sz w:val="24"/>
          <w:szCs w:val="24"/>
        </w:rPr>
        <w:softHyphen/>
        <w:t>ние крепостного права.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Войны с Персией и Турцией. Участие России в Семилетней войне. </w:t>
      </w:r>
      <w:r w:rsidRPr="005E33F8">
        <w:rPr>
          <w:color w:val="000000"/>
          <w:sz w:val="24"/>
          <w:szCs w:val="24"/>
        </w:rPr>
        <w:t xml:space="preserve">Вхождение в состав России казахских земель.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Россия во второй половине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Екатерина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II</w:t>
      </w:r>
      <w:r w:rsidRPr="005E33F8">
        <w:rPr>
          <w:i w:val="0"/>
          <w:iCs w:val="0"/>
          <w:color w:val="000000"/>
          <w:sz w:val="24"/>
          <w:szCs w:val="24"/>
        </w:rPr>
        <w:t xml:space="preserve">. Просвещенный абсолютизм. </w:t>
      </w:r>
      <w:r w:rsidRPr="005E33F8">
        <w:rPr>
          <w:color w:val="000000"/>
          <w:sz w:val="24"/>
          <w:szCs w:val="24"/>
        </w:rPr>
        <w:t>«Золотой век» рус</w:t>
      </w:r>
      <w:r w:rsidRPr="005E33F8">
        <w:rPr>
          <w:color w:val="000000"/>
          <w:sz w:val="24"/>
          <w:szCs w:val="24"/>
        </w:rPr>
        <w:softHyphen/>
        <w:t xml:space="preserve">ского дворянства. </w:t>
      </w:r>
      <w:r w:rsidRPr="005E33F8">
        <w:rPr>
          <w:i w:val="0"/>
          <w:iCs w:val="0"/>
          <w:color w:val="000000"/>
          <w:sz w:val="24"/>
          <w:szCs w:val="24"/>
        </w:rPr>
        <w:t>Уложенная комиссия. Губернская реформа. Офор</w:t>
      </w:r>
      <w:r w:rsidRPr="005E33F8">
        <w:rPr>
          <w:i w:val="0"/>
          <w:iCs w:val="0"/>
          <w:color w:val="000000"/>
          <w:sz w:val="24"/>
          <w:szCs w:val="24"/>
        </w:rPr>
        <w:softHyphen/>
        <w:t>мление сословного строя. Жалованные грамоты дворянству и горо</w:t>
      </w:r>
      <w:r w:rsidRPr="005E33F8">
        <w:rPr>
          <w:i w:val="0"/>
          <w:iCs w:val="0"/>
          <w:color w:val="000000"/>
          <w:sz w:val="24"/>
          <w:szCs w:val="24"/>
        </w:rPr>
        <w:softHyphen/>
        <w:t>дам. Расцвет крепостничества. Развитие капиталистического укла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да. Социальные движения второй половины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XVIII</w:t>
      </w:r>
      <w:r w:rsidRPr="005E33F8">
        <w:rPr>
          <w:i w:val="0"/>
          <w:iCs w:val="0"/>
          <w:color w:val="000000"/>
          <w:sz w:val="24"/>
          <w:szCs w:val="24"/>
        </w:rPr>
        <w:t xml:space="preserve"> в. Е. Пугачев. </w:t>
      </w:r>
      <w:r w:rsidRPr="005E33F8">
        <w:rPr>
          <w:color w:val="000000"/>
          <w:sz w:val="24"/>
          <w:szCs w:val="24"/>
        </w:rPr>
        <w:t>Критика самодержавия и крепостничества. А. Радищев.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Павел </w:t>
      </w:r>
      <w:r w:rsidRPr="005E33F8">
        <w:rPr>
          <w:color w:val="000000"/>
          <w:sz w:val="24"/>
          <w:szCs w:val="24"/>
          <w:lang w:val="en-US"/>
        </w:rPr>
        <w:t>I</w:t>
      </w:r>
      <w:r w:rsidRPr="005E33F8">
        <w:rPr>
          <w:color w:val="000000"/>
          <w:sz w:val="24"/>
          <w:szCs w:val="24"/>
        </w:rPr>
        <w:t xml:space="preserve">. Попытки укрепления режима. </w:t>
      </w:r>
      <w:r w:rsidRPr="005E33F8">
        <w:rPr>
          <w:i w:val="0"/>
          <w:iCs w:val="0"/>
          <w:color w:val="000000"/>
          <w:sz w:val="24"/>
          <w:szCs w:val="24"/>
        </w:rPr>
        <w:t xml:space="preserve">Указ о наследовании престола. </w:t>
      </w:r>
      <w:r w:rsidRPr="005E33F8">
        <w:rPr>
          <w:color w:val="000000"/>
          <w:sz w:val="24"/>
          <w:szCs w:val="24"/>
        </w:rPr>
        <w:t>Манифест о трехдневной барщине.</w:t>
      </w:r>
    </w:p>
    <w:p w:rsidR="006C47CE" w:rsidRPr="005E33F8" w:rsidRDefault="006C47CE" w:rsidP="00C22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Русско-турецкие войны конца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XVIII</w:t>
      </w:r>
      <w:r w:rsidRPr="005E33F8">
        <w:rPr>
          <w:i w:val="0"/>
          <w:iCs w:val="0"/>
          <w:color w:val="000000"/>
          <w:sz w:val="24"/>
          <w:szCs w:val="24"/>
        </w:rPr>
        <w:t xml:space="preserve"> в. </w:t>
      </w:r>
      <w:r w:rsidRPr="005E33F8">
        <w:rPr>
          <w:color w:val="000000"/>
          <w:sz w:val="24"/>
          <w:szCs w:val="24"/>
        </w:rPr>
        <w:t>и присоединение Кры</w:t>
      </w:r>
      <w:r w:rsidRPr="005E33F8">
        <w:rPr>
          <w:color w:val="000000"/>
          <w:sz w:val="24"/>
          <w:szCs w:val="24"/>
        </w:rPr>
        <w:softHyphen/>
        <w:t xml:space="preserve">ма, Причерноморья, Приазовья, Прикубанья и Новороссии. </w:t>
      </w:r>
      <w:r w:rsidRPr="005E33F8">
        <w:rPr>
          <w:i w:val="0"/>
          <w:iCs w:val="0"/>
          <w:color w:val="000000"/>
          <w:sz w:val="24"/>
          <w:szCs w:val="24"/>
        </w:rPr>
        <w:t>Раз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делы Польши </w:t>
      </w:r>
      <w:r w:rsidRPr="005E33F8">
        <w:rPr>
          <w:color w:val="000000"/>
          <w:sz w:val="24"/>
          <w:szCs w:val="24"/>
        </w:rPr>
        <w:t>и вхождение в состав России Правобережной Ук</w:t>
      </w:r>
      <w:r w:rsidRPr="005E33F8">
        <w:rPr>
          <w:color w:val="000000"/>
          <w:sz w:val="24"/>
          <w:szCs w:val="24"/>
        </w:rPr>
        <w:softHyphen/>
        <w:t xml:space="preserve">раины, части Литвы, Курляндии. Россия и Великая французская революция. </w:t>
      </w:r>
      <w:r w:rsidRPr="005E33F8">
        <w:rPr>
          <w:i w:val="0"/>
          <w:iCs w:val="0"/>
          <w:color w:val="000000"/>
          <w:sz w:val="24"/>
          <w:szCs w:val="24"/>
        </w:rPr>
        <w:t xml:space="preserve">Русское военное искусство. П. </w:t>
      </w:r>
      <w:r w:rsidRPr="005E33F8">
        <w:rPr>
          <w:color w:val="000000"/>
          <w:sz w:val="24"/>
          <w:szCs w:val="24"/>
        </w:rPr>
        <w:t xml:space="preserve">Румянцев. </w:t>
      </w:r>
      <w:r w:rsidRPr="005E33F8">
        <w:rPr>
          <w:i w:val="0"/>
          <w:iCs w:val="0"/>
          <w:color w:val="000000"/>
          <w:sz w:val="24"/>
          <w:szCs w:val="24"/>
        </w:rPr>
        <w:t>А. Суворов.</w:t>
      </w:r>
    </w:p>
    <w:p w:rsidR="006C47CE" w:rsidRPr="005E33F8" w:rsidRDefault="006C47CE" w:rsidP="00C22EE8">
      <w:pPr>
        <w:spacing w:after="0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Ф. Ушаков.</w:t>
      </w:r>
    </w:p>
    <w:p w:rsidR="006C47CE" w:rsidRPr="005E33F8" w:rsidRDefault="006C47CE" w:rsidP="00C22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Русская культура второй половины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XVIII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C22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Век Просвещения. Сословный характер образования. Народные училища. Шляхетские корпуса. М.В. Ломоносов. Основание Мос</w:t>
      </w:r>
      <w:r w:rsidRPr="005E33F8">
        <w:rPr>
          <w:i w:val="0"/>
          <w:iCs w:val="0"/>
          <w:color w:val="000000"/>
          <w:sz w:val="24"/>
          <w:szCs w:val="24"/>
        </w:rPr>
        <w:softHyphen/>
        <w:t>ковского университета. Географические экспедиции. Литература и журналистика. Крепостной театр. Возникновение профессиональ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ного театра. </w:t>
      </w:r>
      <w:r w:rsidRPr="005E33F8">
        <w:rPr>
          <w:color w:val="000000"/>
          <w:sz w:val="24"/>
          <w:szCs w:val="24"/>
        </w:rPr>
        <w:t xml:space="preserve">Ф, Волков. </w:t>
      </w:r>
      <w:r w:rsidRPr="005E33F8">
        <w:rPr>
          <w:i w:val="0"/>
          <w:iCs w:val="0"/>
          <w:color w:val="000000"/>
          <w:sz w:val="24"/>
          <w:szCs w:val="24"/>
        </w:rPr>
        <w:t>Классицизм в архитектуре, изобразитель</w:t>
      </w:r>
      <w:r w:rsidRPr="005E33F8">
        <w:rPr>
          <w:i w:val="0"/>
          <w:iCs w:val="0"/>
          <w:color w:val="000000"/>
          <w:sz w:val="24"/>
          <w:szCs w:val="24"/>
        </w:rPr>
        <w:softHyphen/>
        <w:t>ном и музыкальном искусстве. Взаимодействие русской и западно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европейской культуры. </w:t>
      </w:r>
      <w:r w:rsidRPr="005E33F8">
        <w:rPr>
          <w:color w:val="000000"/>
          <w:sz w:val="24"/>
          <w:szCs w:val="24"/>
        </w:rPr>
        <w:t>Быт и нравы. Дворянская усадьба. Жизнь крестьян и горожан.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Социально-экономическое развитие в первой половине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Территория и население. Кризис крепостного хозяйства. Отход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ничество. Внутренняя и внешняя торговля. Развитие транспорта. </w:t>
      </w:r>
      <w:r w:rsidRPr="005E33F8">
        <w:rPr>
          <w:color w:val="000000"/>
          <w:sz w:val="24"/>
          <w:szCs w:val="24"/>
        </w:rPr>
        <w:t xml:space="preserve">Первые железные дороги. </w:t>
      </w:r>
      <w:r w:rsidRPr="005E33F8">
        <w:rPr>
          <w:i w:val="0"/>
          <w:iCs w:val="0"/>
          <w:color w:val="000000"/>
          <w:sz w:val="24"/>
          <w:szCs w:val="24"/>
        </w:rPr>
        <w:t>Развитие капиталистических отношений. Начало промышленного переворота.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Внутренняя и внешняя политика в первой четверти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Александр </w:t>
      </w:r>
      <w:r w:rsidRPr="005E33F8">
        <w:rPr>
          <w:color w:val="000000"/>
          <w:sz w:val="24"/>
          <w:szCs w:val="24"/>
          <w:lang w:val="en-US"/>
        </w:rPr>
        <w:t>I</w:t>
      </w:r>
      <w:r w:rsidRPr="005E33F8">
        <w:rPr>
          <w:color w:val="000000"/>
          <w:sz w:val="24"/>
          <w:szCs w:val="24"/>
        </w:rPr>
        <w:t xml:space="preserve">. </w:t>
      </w:r>
      <w:r w:rsidRPr="005E33F8">
        <w:rPr>
          <w:i w:val="0"/>
          <w:iCs w:val="0"/>
          <w:color w:val="000000"/>
          <w:sz w:val="24"/>
          <w:szCs w:val="24"/>
        </w:rPr>
        <w:t>Негласный комитет. Указ о вольных хлебопашцах. Учреждение министерств. Создание Государственного совета. М.М. Сперанский.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Участие России в антифранцузских коалициях. Тильзитский мир и русско-французский союз. Континентальная блокада. </w:t>
      </w:r>
      <w:r w:rsidRPr="005E33F8">
        <w:rPr>
          <w:color w:val="000000"/>
          <w:sz w:val="24"/>
          <w:szCs w:val="24"/>
        </w:rPr>
        <w:t xml:space="preserve">Вхождение Грузии в состав России. Присоединение Финляндии. </w:t>
      </w:r>
      <w:r w:rsidRPr="005E33F8">
        <w:rPr>
          <w:i w:val="0"/>
          <w:iCs w:val="0"/>
          <w:color w:val="000000"/>
          <w:sz w:val="24"/>
          <w:szCs w:val="24"/>
        </w:rPr>
        <w:t>Бухарестский мир с Турцией. Отечественная война 1812 г.: причины, планы сто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рон, ход военных действий. </w:t>
      </w:r>
      <w:r w:rsidRPr="005E33F8">
        <w:rPr>
          <w:color w:val="000000"/>
          <w:sz w:val="24"/>
          <w:szCs w:val="24"/>
        </w:rPr>
        <w:t xml:space="preserve">М. Барклай-де-Толли. М. Кутузов. Д.Давыдов. </w:t>
      </w:r>
      <w:r w:rsidRPr="005E33F8">
        <w:rPr>
          <w:i w:val="0"/>
          <w:iCs w:val="0"/>
          <w:color w:val="000000"/>
          <w:sz w:val="24"/>
          <w:szCs w:val="24"/>
        </w:rPr>
        <w:t xml:space="preserve">Бородинская битва. </w:t>
      </w:r>
      <w:r w:rsidRPr="005E33F8">
        <w:rPr>
          <w:color w:val="000000"/>
          <w:sz w:val="24"/>
          <w:szCs w:val="24"/>
        </w:rPr>
        <w:t xml:space="preserve">Народный характер войны. </w:t>
      </w:r>
      <w:r w:rsidRPr="005E33F8">
        <w:rPr>
          <w:i w:val="0"/>
          <w:iCs w:val="0"/>
          <w:color w:val="000000"/>
          <w:sz w:val="24"/>
          <w:szCs w:val="24"/>
        </w:rPr>
        <w:t>Изгна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ние наполеоновских войск из России. Заграничные походы русской армии. </w:t>
      </w:r>
      <w:r w:rsidRPr="005E33F8">
        <w:rPr>
          <w:color w:val="000000"/>
          <w:sz w:val="24"/>
          <w:szCs w:val="24"/>
        </w:rPr>
        <w:t>Российская дипломатия на Венском конгрессе. Россия и Священный союз.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Усиление консервативных тенденций во внутренней политике после Отечественной войны 1812 г. </w:t>
      </w:r>
      <w:r w:rsidRPr="005E33F8">
        <w:rPr>
          <w:color w:val="000000"/>
          <w:sz w:val="24"/>
          <w:szCs w:val="24"/>
        </w:rPr>
        <w:t xml:space="preserve">А.А. Аракчеев. </w:t>
      </w:r>
      <w:r w:rsidRPr="005E33F8">
        <w:rPr>
          <w:i w:val="0"/>
          <w:iCs w:val="0"/>
          <w:color w:val="000000"/>
          <w:sz w:val="24"/>
          <w:szCs w:val="24"/>
        </w:rPr>
        <w:t>Военные посе</w:t>
      </w:r>
      <w:r w:rsidRPr="005E33F8">
        <w:rPr>
          <w:i w:val="0"/>
          <w:iCs w:val="0"/>
          <w:color w:val="000000"/>
          <w:sz w:val="24"/>
          <w:szCs w:val="24"/>
        </w:rPr>
        <w:softHyphen/>
        <w:t>ления. Цензурные ограничения.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Движение декабристов. </w:t>
      </w:r>
      <w:r w:rsidRPr="005E33F8">
        <w:rPr>
          <w:color w:val="000000"/>
          <w:sz w:val="24"/>
          <w:szCs w:val="24"/>
        </w:rPr>
        <w:t xml:space="preserve">Первые тайные организации. </w:t>
      </w:r>
      <w:r w:rsidRPr="005E33F8">
        <w:rPr>
          <w:i w:val="0"/>
          <w:iCs w:val="0"/>
          <w:color w:val="000000"/>
          <w:sz w:val="24"/>
          <w:szCs w:val="24"/>
        </w:rPr>
        <w:t>Северное и Южное общества, их программы. Восстание на Сенатской площа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ди в Петербурге 14 декабря 1825 г. Восстание Черниговского полка. 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 w:val="0"/>
          <w:iCs w:val="0"/>
          <w:color w:val="00000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Внутренняя и внешняя политика во второй четверти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Николай </w:t>
      </w:r>
      <w:r w:rsidRPr="005E33F8">
        <w:rPr>
          <w:color w:val="000000"/>
          <w:sz w:val="24"/>
          <w:szCs w:val="24"/>
          <w:lang w:val="en-US"/>
        </w:rPr>
        <w:t>I</w:t>
      </w:r>
      <w:r w:rsidRPr="005E33F8">
        <w:rPr>
          <w:color w:val="000000"/>
          <w:sz w:val="24"/>
          <w:szCs w:val="24"/>
        </w:rPr>
        <w:t xml:space="preserve">. </w:t>
      </w:r>
      <w:r w:rsidRPr="005E33F8">
        <w:rPr>
          <w:i w:val="0"/>
          <w:iCs w:val="0"/>
          <w:color w:val="000000"/>
          <w:sz w:val="24"/>
          <w:szCs w:val="24"/>
        </w:rPr>
        <w:t>Усиление самодержавной власти. Ужесточение конт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роля над обществом.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III</w:t>
      </w:r>
      <w:r w:rsidRPr="005E33F8">
        <w:rPr>
          <w:i w:val="0"/>
          <w:iCs w:val="0"/>
          <w:color w:val="000000"/>
          <w:sz w:val="24"/>
          <w:szCs w:val="24"/>
        </w:rPr>
        <w:t xml:space="preserve"> Отделение. </w:t>
      </w:r>
      <w:r w:rsidRPr="005E33F8">
        <w:rPr>
          <w:color w:val="000000"/>
          <w:sz w:val="24"/>
          <w:szCs w:val="24"/>
        </w:rPr>
        <w:t xml:space="preserve">А.Х. Бенкендорф. </w:t>
      </w:r>
      <w:r w:rsidRPr="005E33F8">
        <w:rPr>
          <w:i w:val="0"/>
          <w:iCs w:val="0"/>
          <w:color w:val="000000"/>
          <w:sz w:val="24"/>
          <w:szCs w:val="24"/>
        </w:rPr>
        <w:t xml:space="preserve">Кодификация законов. </w:t>
      </w:r>
      <w:r w:rsidRPr="005E33F8">
        <w:rPr>
          <w:color w:val="000000"/>
          <w:sz w:val="24"/>
          <w:szCs w:val="24"/>
        </w:rPr>
        <w:t xml:space="preserve">«Манифест о почетном гражданстве». «Указ об обязанных крестьянах».  </w:t>
      </w:r>
      <w:r w:rsidRPr="005E33F8">
        <w:rPr>
          <w:i w:val="0"/>
          <w:iCs w:val="0"/>
          <w:color w:val="000000"/>
          <w:sz w:val="24"/>
          <w:szCs w:val="24"/>
        </w:rPr>
        <w:t xml:space="preserve">Политика в области просвещения. </w:t>
      </w:r>
      <w:r w:rsidRPr="005E33F8">
        <w:rPr>
          <w:color w:val="000000"/>
          <w:sz w:val="24"/>
          <w:szCs w:val="24"/>
        </w:rPr>
        <w:t>Польское восста</w:t>
      </w:r>
      <w:r w:rsidRPr="005E33F8">
        <w:rPr>
          <w:color w:val="000000"/>
          <w:sz w:val="24"/>
          <w:szCs w:val="24"/>
        </w:rPr>
        <w:softHyphen/>
        <w:t>ние  1830-1831 гг.</w:t>
      </w:r>
    </w:p>
    <w:p w:rsidR="006C47CE" w:rsidRPr="005E33F8" w:rsidRDefault="006C47CE" w:rsidP="00C22EE8">
      <w:pPr>
        <w:spacing w:after="0"/>
        <w:jc w:val="both"/>
        <w:rPr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Общественная мысль и общественные движения второй чет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верти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в. </w:t>
      </w:r>
      <w:r w:rsidRPr="005E33F8">
        <w:rPr>
          <w:color w:val="000000"/>
          <w:sz w:val="24"/>
          <w:szCs w:val="24"/>
        </w:rPr>
        <w:t xml:space="preserve">Н.М. Карамзин. </w:t>
      </w:r>
      <w:r w:rsidRPr="005E33F8">
        <w:rPr>
          <w:i w:val="0"/>
          <w:iCs w:val="0"/>
          <w:color w:val="000000"/>
          <w:sz w:val="24"/>
          <w:szCs w:val="24"/>
        </w:rPr>
        <w:t>Теория официальной народности. Круж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ки конца 1820-х - 1830-х гг. Славянофилы и западники. </w:t>
      </w:r>
      <w:r w:rsidRPr="005E33F8">
        <w:rPr>
          <w:color w:val="000000"/>
          <w:sz w:val="24"/>
          <w:szCs w:val="24"/>
        </w:rPr>
        <w:t>П.Я. Чаа</w:t>
      </w:r>
      <w:r w:rsidRPr="005E33F8">
        <w:rPr>
          <w:color w:val="000000"/>
          <w:sz w:val="24"/>
          <w:szCs w:val="24"/>
        </w:rPr>
        <w:softHyphen/>
        <w:t xml:space="preserve">даев. </w:t>
      </w:r>
      <w:r w:rsidRPr="005E33F8">
        <w:rPr>
          <w:i w:val="0"/>
          <w:iCs w:val="0"/>
          <w:color w:val="000000"/>
          <w:sz w:val="24"/>
          <w:szCs w:val="24"/>
        </w:rPr>
        <w:t xml:space="preserve">Русский утопический социализм. </w:t>
      </w:r>
      <w:r w:rsidRPr="005E33F8">
        <w:rPr>
          <w:color w:val="000000"/>
          <w:sz w:val="24"/>
          <w:szCs w:val="24"/>
        </w:rPr>
        <w:t>Петрашевцы.</w:t>
      </w:r>
    </w:p>
    <w:p w:rsidR="006C47CE" w:rsidRPr="005E33F8" w:rsidRDefault="006C47CE" w:rsidP="00C22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Внешняя политика второй четверти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в. Восточный вопрос. Россия и освобождение Греции. </w:t>
      </w:r>
      <w:r w:rsidRPr="005E33F8">
        <w:rPr>
          <w:color w:val="000000"/>
          <w:sz w:val="24"/>
          <w:szCs w:val="24"/>
        </w:rPr>
        <w:t xml:space="preserve">Россия и революции в Европе. </w:t>
      </w:r>
      <w:r w:rsidRPr="005E33F8">
        <w:rPr>
          <w:i w:val="0"/>
          <w:iCs w:val="0"/>
          <w:color w:val="000000"/>
          <w:sz w:val="24"/>
          <w:szCs w:val="24"/>
        </w:rPr>
        <w:t xml:space="preserve">Вхождение Кавказа в состав России. </w:t>
      </w:r>
      <w:r w:rsidRPr="005E33F8">
        <w:rPr>
          <w:color w:val="000000"/>
          <w:sz w:val="24"/>
          <w:szCs w:val="24"/>
        </w:rPr>
        <w:t xml:space="preserve">Шамиль. </w:t>
      </w:r>
      <w:r w:rsidRPr="005E33F8">
        <w:rPr>
          <w:i w:val="0"/>
          <w:iCs w:val="0"/>
          <w:color w:val="000000"/>
          <w:sz w:val="24"/>
          <w:szCs w:val="24"/>
        </w:rPr>
        <w:t xml:space="preserve">Кавказская война. Крымская война; причины, участники. Оборона Севастополя, ее </w:t>
      </w:r>
      <w:r w:rsidRPr="005E33F8">
        <w:rPr>
          <w:color w:val="000000"/>
          <w:sz w:val="24"/>
          <w:szCs w:val="24"/>
        </w:rPr>
        <w:t xml:space="preserve">герои. </w:t>
      </w:r>
      <w:r w:rsidRPr="005E33F8">
        <w:rPr>
          <w:i w:val="0"/>
          <w:iCs w:val="0"/>
          <w:color w:val="000000"/>
          <w:sz w:val="24"/>
          <w:szCs w:val="24"/>
        </w:rPr>
        <w:t>Парижский мир. Причины и последствия поражения России в Крымской войне.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Русская культура первой половины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Создание системы общеобразовательных учреждений. Успехи русской науки. Н.И.Лобачевский. Открытие Антарктиды русскими мореплавателями. </w:t>
      </w:r>
      <w:r w:rsidRPr="005E33F8">
        <w:rPr>
          <w:color w:val="000000"/>
          <w:sz w:val="24"/>
          <w:szCs w:val="24"/>
        </w:rPr>
        <w:t xml:space="preserve">Становление литературного русского языка. </w:t>
      </w:r>
      <w:r w:rsidRPr="005E33F8">
        <w:rPr>
          <w:i w:val="0"/>
          <w:iCs w:val="0"/>
          <w:color w:val="000000"/>
          <w:sz w:val="24"/>
          <w:szCs w:val="24"/>
        </w:rPr>
        <w:t xml:space="preserve">Золотой век русской поэзии. Основные стили в художественной культуре (сентиментализм, романтизм, реализм, ампир).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Великие реформы 60-70-х гг.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Александр И,  Предпосылки и подготовка крестьянской рефор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мы.  Положение  19 февраля  1861   г.  Отмена крепостного права. Наделы.  Выкуп  и выкупная операция.  Повинности  временнообязанных крестьян.  </w:t>
      </w:r>
      <w:r w:rsidRPr="005E33F8">
        <w:rPr>
          <w:color w:val="000000"/>
          <w:sz w:val="24"/>
          <w:szCs w:val="24"/>
        </w:rPr>
        <w:t xml:space="preserve">Крестьянское самоуправление.  </w:t>
      </w:r>
      <w:r w:rsidRPr="005E33F8">
        <w:rPr>
          <w:i w:val="0"/>
          <w:iCs w:val="0"/>
          <w:color w:val="000000"/>
          <w:sz w:val="24"/>
          <w:szCs w:val="24"/>
        </w:rPr>
        <w:t>Земская,  город</w:t>
      </w:r>
      <w:r w:rsidRPr="005E33F8">
        <w:rPr>
          <w:i w:val="0"/>
          <w:iCs w:val="0"/>
          <w:color w:val="000000"/>
          <w:sz w:val="24"/>
          <w:szCs w:val="24"/>
        </w:rPr>
        <w:softHyphen/>
        <w:t>ская, судебная реформы. Реформы 8 области образования.  Воен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ные реформы. </w:t>
      </w:r>
      <w:r w:rsidRPr="005E33F8">
        <w:rPr>
          <w:color w:val="000000"/>
          <w:sz w:val="24"/>
          <w:szCs w:val="24"/>
        </w:rPr>
        <w:t xml:space="preserve">Значение реформ 60-70 гг. </w:t>
      </w:r>
      <w:r w:rsidRPr="005E33F8">
        <w:rPr>
          <w:color w:val="000000"/>
          <w:sz w:val="24"/>
          <w:szCs w:val="24"/>
          <w:lang w:val="en-US"/>
        </w:rPr>
        <w:t>XIX</w:t>
      </w:r>
      <w:r w:rsidRPr="005E33F8">
        <w:rPr>
          <w:color w:val="000000"/>
          <w:sz w:val="24"/>
          <w:szCs w:val="24"/>
        </w:rPr>
        <w:t xml:space="preserve"> в. в истории России. </w:t>
      </w:r>
      <w:r w:rsidRPr="005E33F8">
        <w:rPr>
          <w:i w:val="0"/>
          <w:iCs w:val="0"/>
          <w:color w:val="000000"/>
          <w:sz w:val="24"/>
          <w:szCs w:val="24"/>
        </w:rPr>
        <w:t xml:space="preserve">Общественные движения 50-60-х гг.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в. Подъем обществен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ного движения после поражения в Крымской войне. </w:t>
      </w:r>
      <w:r w:rsidRPr="005E33F8">
        <w:rPr>
          <w:color w:val="000000"/>
          <w:sz w:val="24"/>
          <w:szCs w:val="24"/>
        </w:rPr>
        <w:t xml:space="preserve">А.И. Герцен и Н.И. Огарев.  Вольная русская типография в Лондоне.   «Полярная звезда»,  «Колокол».  Н.Г.Чернышевский.  Н.А.Добролюбов. Журнал «Современник».  </w:t>
      </w:r>
      <w:r w:rsidRPr="005E33F8">
        <w:rPr>
          <w:i w:val="0"/>
          <w:iCs w:val="0"/>
          <w:color w:val="000000"/>
          <w:sz w:val="24"/>
          <w:szCs w:val="24"/>
        </w:rPr>
        <w:t xml:space="preserve">Революционные организации и кружки середины 60-х - начала 70-х гг.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в.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Россия в конце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</w:t>
      </w:r>
      <w:r w:rsidRPr="005E33F8">
        <w:rPr>
          <w:i w:val="0"/>
          <w:iCs w:val="0"/>
          <w:color w:val="000000"/>
          <w:sz w:val="24"/>
          <w:szCs w:val="24"/>
        </w:rPr>
        <w:softHyphen/>
        <w:t>рожное строительство. Развитие капитализма в сельском хозяй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стве. </w:t>
      </w:r>
      <w:r w:rsidRPr="005E33F8">
        <w:rPr>
          <w:color w:val="000000"/>
          <w:sz w:val="24"/>
          <w:szCs w:val="24"/>
        </w:rPr>
        <w:t xml:space="preserve">Остатки крепостничества и общинного быта. </w:t>
      </w:r>
      <w:r w:rsidRPr="005E33F8">
        <w:rPr>
          <w:i w:val="0"/>
          <w:iCs w:val="0"/>
          <w:color w:val="000000"/>
          <w:sz w:val="24"/>
          <w:szCs w:val="24"/>
        </w:rPr>
        <w:t>Аграрной кризис</w:t>
      </w:r>
      <w:r>
        <w:rPr>
          <w:i w:val="0"/>
          <w:iCs w:val="0"/>
          <w:sz w:val="24"/>
          <w:szCs w:val="24"/>
        </w:rPr>
        <w:t xml:space="preserve"> </w:t>
      </w:r>
      <w:r w:rsidRPr="005E33F8">
        <w:rPr>
          <w:i w:val="0"/>
          <w:iCs w:val="0"/>
          <w:color w:val="000000"/>
          <w:sz w:val="24"/>
          <w:szCs w:val="24"/>
        </w:rPr>
        <w:t xml:space="preserve">80-90-х гг.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Кризис самодержавия на рубеже 70-80-х гг.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в. Политика лавирования. </w:t>
      </w:r>
      <w:r w:rsidRPr="005E33F8">
        <w:rPr>
          <w:color w:val="000000"/>
          <w:sz w:val="24"/>
          <w:szCs w:val="24"/>
        </w:rPr>
        <w:t xml:space="preserve">М.Т. Лорис-Меликов, Убийство Александра </w:t>
      </w:r>
      <w:r w:rsidRPr="005E33F8">
        <w:rPr>
          <w:color w:val="000000"/>
          <w:sz w:val="24"/>
          <w:szCs w:val="24"/>
          <w:lang w:val="en-US"/>
        </w:rPr>
        <w:t>II</w:t>
      </w:r>
      <w:r w:rsidRPr="005E33F8">
        <w:rPr>
          <w:color w:val="000000"/>
          <w:sz w:val="24"/>
          <w:szCs w:val="24"/>
        </w:rPr>
        <w:t>. Алек</w:t>
      </w:r>
      <w:r w:rsidRPr="005E33F8">
        <w:rPr>
          <w:color w:val="000000"/>
          <w:sz w:val="24"/>
          <w:szCs w:val="24"/>
        </w:rPr>
        <w:softHyphen/>
        <w:t xml:space="preserve">сандр </w:t>
      </w:r>
      <w:r w:rsidRPr="005E33F8">
        <w:rPr>
          <w:color w:val="000000"/>
          <w:sz w:val="24"/>
          <w:szCs w:val="24"/>
          <w:lang w:val="en-US"/>
        </w:rPr>
        <w:t>III</w:t>
      </w:r>
      <w:r w:rsidRPr="005E33F8">
        <w:rPr>
          <w:color w:val="000000"/>
          <w:sz w:val="24"/>
          <w:szCs w:val="24"/>
        </w:rPr>
        <w:t xml:space="preserve">. </w:t>
      </w:r>
      <w:r w:rsidRPr="005E33F8">
        <w:rPr>
          <w:i w:val="0"/>
          <w:iCs w:val="0"/>
          <w:color w:val="000000"/>
          <w:sz w:val="24"/>
          <w:szCs w:val="24"/>
        </w:rPr>
        <w:t xml:space="preserve">Манифест о незыблемости самодержавия. </w:t>
      </w:r>
      <w:r w:rsidRPr="005E33F8">
        <w:rPr>
          <w:color w:val="000000"/>
          <w:sz w:val="24"/>
          <w:szCs w:val="24"/>
        </w:rPr>
        <w:t>К.П. Победо</w:t>
      </w:r>
      <w:r w:rsidRPr="005E33F8">
        <w:rPr>
          <w:color w:val="000000"/>
          <w:sz w:val="24"/>
          <w:szCs w:val="24"/>
        </w:rPr>
        <w:softHyphen/>
        <w:t>носцев. Контрреформы. Реакционная политика в области просве</w:t>
      </w:r>
      <w:r w:rsidRPr="005E33F8">
        <w:rPr>
          <w:color w:val="000000"/>
          <w:sz w:val="24"/>
          <w:szCs w:val="24"/>
        </w:rPr>
        <w:softHyphen/>
        <w:t xml:space="preserve">щения. </w:t>
      </w:r>
      <w:r w:rsidRPr="005E33F8">
        <w:rPr>
          <w:i w:val="0"/>
          <w:iCs w:val="0"/>
          <w:color w:val="000000"/>
          <w:sz w:val="24"/>
          <w:szCs w:val="24"/>
        </w:rPr>
        <w:t xml:space="preserve">Национальная политика самодержавия в конце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Общественные движения 70-90-х гг.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в. Земское движение. Идеология народничества. </w:t>
      </w:r>
      <w:r w:rsidRPr="005E33F8">
        <w:rPr>
          <w:color w:val="000000"/>
          <w:sz w:val="24"/>
          <w:szCs w:val="24"/>
        </w:rPr>
        <w:t xml:space="preserve">М.А.Бакунин. П.Л.Лавров. П.Н.Ткачев. Н.К. Михайловский. Политические организации народников. </w:t>
      </w:r>
      <w:r w:rsidRPr="005E33F8">
        <w:rPr>
          <w:i w:val="0"/>
          <w:iCs w:val="0"/>
          <w:color w:val="000000"/>
          <w:sz w:val="24"/>
          <w:szCs w:val="24"/>
        </w:rPr>
        <w:t>«Хожде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ние в народ». </w:t>
      </w:r>
      <w:r w:rsidRPr="005E33F8">
        <w:rPr>
          <w:color w:val="000000"/>
          <w:sz w:val="24"/>
          <w:szCs w:val="24"/>
        </w:rPr>
        <w:t xml:space="preserve">Первые рабочие организации. </w:t>
      </w:r>
      <w:r w:rsidRPr="005E33F8">
        <w:rPr>
          <w:i w:val="0"/>
          <w:iCs w:val="0"/>
          <w:color w:val="000000"/>
          <w:sz w:val="24"/>
          <w:szCs w:val="24"/>
        </w:rPr>
        <w:t xml:space="preserve">Распространение идей марксизма. </w:t>
      </w:r>
      <w:r w:rsidRPr="005E33F8">
        <w:rPr>
          <w:color w:val="000000"/>
          <w:sz w:val="24"/>
          <w:szCs w:val="24"/>
        </w:rPr>
        <w:t xml:space="preserve">Г.В. Плеханов. </w:t>
      </w:r>
      <w:r w:rsidRPr="005E33F8">
        <w:rPr>
          <w:i w:val="0"/>
          <w:iCs w:val="0"/>
          <w:color w:val="000000"/>
          <w:sz w:val="24"/>
          <w:szCs w:val="24"/>
        </w:rPr>
        <w:t xml:space="preserve">«Освобождение труда». П.Б. </w:t>
      </w:r>
      <w:r w:rsidRPr="005E33F8">
        <w:rPr>
          <w:color w:val="000000"/>
          <w:sz w:val="24"/>
          <w:szCs w:val="24"/>
        </w:rPr>
        <w:t xml:space="preserve">Струве и «легальный марксизм», </w:t>
      </w:r>
      <w:r w:rsidRPr="005E33F8">
        <w:rPr>
          <w:i w:val="0"/>
          <w:iCs w:val="0"/>
          <w:color w:val="000000"/>
          <w:sz w:val="24"/>
          <w:szCs w:val="24"/>
        </w:rPr>
        <w:t>В.И. Ленин. «Союз борьбы за освобождение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рабочего класса».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Внешняя политика во второй половине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i w:val="0"/>
          <w:iCs w:val="0"/>
          <w:color w:val="000000"/>
          <w:sz w:val="24"/>
          <w:szCs w:val="24"/>
        </w:rPr>
        <w:t xml:space="preserve"> в. Борьба за ликвидацию последствий Крымской войны. </w:t>
      </w:r>
      <w:r w:rsidRPr="005E33F8">
        <w:rPr>
          <w:color w:val="000000"/>
          <w:sz w:val="24"/>
          <w:szCs w:val="24"/>
        </w:rPr>
        <w:t xml:space="preserve">А.М. Горчаков.   </w:t>
      </w:r>
      <w:r w:rsidRPr="005E33F8">
        <w:rPr>
          <w:i w:val="0"/>
          <w:iCs w:val="0"/>
          <w:color w:val="000000"/>
          <w:sz w:val="24"/>
          <w:szCs w:val="24"/>
        </w:rPr>
        <w:t xml:space="preserve">Присоединение Средней Азии. </w:t>
      </w:r>
      <w:r w:rsidRPr="005E33F8">
        <w:rPr>
          <w:color w:val="000000"/>
          <w:sz w:val="24"/>
          <w:szCs w:val="24"/>
        </w:rPr>
        <w:t xml:space="preserve">Народы Российской империи.   </w:t>
      </w:r>
      <w:r w:rsidRPr="005E33F8">
        <w:rPr>
          <w:i w:val="0"/>
          <w:iCs w:val="0"/>
          <w:color w:val="000000"/>
          <w:sz w:val="24"/>
          <w:szCs w:val="24"/>
        </w:rPr>
        <w:t>Русско-турецкая война 1877-1878 гг. «Союз трех императоров». Сближение России и Франции в  1890-х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Россия в начале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Особенности промышленного и аграрного развития России на рубеже Х1Х-ХХ вв. Политика модернизации «сверху». Государствен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ный капитализм. Формирование монополий. </w:t>
      </w:r>
      <w:r w:rsidRPr="005E33F8">
        <w:rPr>
          <w:color w:val="000000"/>
          <w:sz w:val="24"/>
          <w:szCs w:val="24"/>
        </w:rPr>
        <w:t xml:space="preserve">Иностранный капитал в России. </w:t>
      </w:r>
      <w:r w:rsidRPr="005E33F8">
        <w:rPr>
          <w:i w:val="0"/>
          <w:iCs w:val="0"/>
          <w:color w:val="000000"/>
          <w:sz w:val="24"/>
          <w:szCs w:val="24"/>
        </w:rPr>
        <w:t>С.Ю. Витте.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Обострение социальных и политических противоречий в усло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виях форсированной модернизации. Аграрный вопрос. Рабочее движение. </w:t>
      </w:r>
      <w:r w:rsidRPr="005E33F8">
        <w:rPr>
          <w:color w:val="000000"/>
          <w:sz w:val="24"/>
          <w:szCs w:val="24"/>
        </w:rPr>
        <w:t xml:space="preserve">«Полицейский социализм». </w:t>
      </w:r>
      <w:r w:rsidRPr="005E33F8">
        <w:rPr>
          <w:i w:val="0"/>
          <w:iCs w:val="0"/>
          <w:color w:val="000000"/>
          <w:sz w:val="24"/>
          <w:szCs w:val="24"/>
        </w:rPr>
        <w:t>Активизация нелегальной по</w:t>
      </w:r>
      <w:r w:rsidRPr="005E33F8">
        <w:rPr>
          <w:i w:val="0"/>
          <w:iCs w:val="0"/>
          <w:color w:val="000000"/>
          <w:sz w:val="24"/>
          <w:szCs w:val="24"/>
        </w:rPr>
        <w:softHyphen/>
        <w:t>литической деятельности. Революционные партии, их программы. Русско-японская война 1904-1905 гг., ее влияние на российское общество.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Революция 1905-1907 гг.: причины и характер. «Кровавое вос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кресенье». Возникновение Советов. Восстания в армии и на флоте. Всероссийская политическая стачка. Вооруженное восстание в Москве. </w:t>
      </w:r>
      <w:r w:rsidRPr="005E33F8">
        <w:rPr>
          <w:color w:val="000000"/>
          <w:sz w:val="24"/>
          <w:szCs w:val="24"/>
        </w:rPr>
        <w:t xml:space="preserve">Манифест 17 октября 1905 г. </w:t>
      </w:r>
      <w:r w:rsidRPr="005E33F8">
        <w:rPr>
          <w:i w:val="0"/>
          <w:iCs w:val="0"/>
          <w:color w:val="000000"/>
          <w:sz w:val="24"/>
          <w:szCs w:val="24"/>
        </w:rPr>
        <w:t xml:space="preserve">Создание Государственной Думы. Избирательный закон 1907 г. </w:t>
      </w:r>
      <w:r w:rsidRPr="005E33F8">
        <w:rPr>
          <w:color w:val="000000"/>
          <w:sz w:val="24"/>
          <w:szCs w:val="24"/>
        </w:rPr>
        <w:t>Новые политические течения и партии. Оформление либеральных партий. Монархическое и черно</w:t>
      </w:r>
      <w:r w:rsidRPr="005E33F8">
        <w:rPr>
          <w:color w:val="000000"/>
          <w:sz w:val="24"/>
          <w:szCs w:val="24"/>
        </w:rPr>
        <w:softHyphen/>
        <w:t>сотенное движение. Тактика революционных партий в условиях формирования парламентской системы.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Политическая программа П.А.  Столыпина. Аграрная реформа. Переселенческая политика.  Промышленный подъем  1910-х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Россия в системе военно-политических союзов начала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i w:val="0"/>
          <w:iCs w:val="0"/>
          <w:color w:val="000000"/>
          <w:sz w:val="24"/>
          <w:szCs w:val="24"/>
        </w:rPr>
        <w:t xml:space="preserve"> в. Международный кризис 1914 г. и вступление России в Первую мировую войну. Основные этапы и итоги военных действий на во</w:t>
      </w:r>
      <w:r w:rsidRPr="005E33F8">
        <w:rPr>
          <w:i w:val="0"/>
          <w:iCs w:val="0"/>
          <w:color w:val="000000"/>
          <w:sz w:val="24"/>
          <w:szCs w:val="24"/>
        </w:rPr>
        <w:softHyphen/>
        <w:t>сточном фронте в 1914-1917 гг. Нарастание социально-экономи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ческих и политических противоречий. </w:t>
      </w:r>
      <w:r w:rsidRPr="005E33F8">
        <w:rPr>
          <w:color w:val="000000"/>
          <w:sz w:val="24"/>
          <w:szCs w:val="24"/>
        </w:rPr>
        <w:t>Угроза национальной катаст</w:t>
      </w:r>
      <w:r w:rsidRPr="005E33F8">
        <w:rPr>
          <w:color w:val="000000"/>
          <w:sz w:val="24"/>
          <w:szCs w:val="24"/>
        </w:rPr>
        <w:softHyphen/>
        <w:t>рофы.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Российская  культура  на  рубеже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XIX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>—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вв.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Демократизация культуры. </w:t>
      </w:r>
      <w:r w:rsidRPr="005E33F8">
        <w:rPr>
          <w:i w:val="0"/>
          <w:iCs w:val="0"/>
          <w:color w:val="000000"/>
          <w:sz w:val="24"/>
          <w:szCs w:val="24"/>
        </w:rPr>
        <w:t>Создание бессословной народной школы. Открытие новых университетов. Женское образование. Ли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тература и периодическая печать. </w:t>
      </w:r>
      <w:r w:rsidRPr="005E33F8">
        <w:rPr>
          <w:color w:val="000000"/>
          <w:sz w:val="24"/>
          <w:szCs w:val="24"/>
        </w:rPr>
        <w:t xml:space="preserve">Библиотечное дело. </w:t>
      </w:r>
      <w:r w:rsidRPr="005E33F8">
        <w:rPr>
          <w:i w:val="0"/>
          <w:iCs w:val="0"/>
          <w:color w:val="000000"/>
          <w:sz w:val="24"/>
          <w:szCs w:val="24"/>
        </w:rPr>
        <w:t>Музеи. На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учные открытия российских ученых. Д.И. Менделеев. </w:t>
      </w:r>
      <w:r w:rsidRPr="005E33F8">
        <w:rPr>
          <w:color w:val="000000"/>
          <w:sz w:val="24"/>
          <w:szCs w:val="24"/>
        </w:rPr>
        <w:t>М. Сеченов. И. И. Мечников. И. П. Павлов. С.М. Соловьев.</w:t>
      </w:r>
    </w:p>
    <w:p w:rsidR="006C47CE" w:rsidRPr="005E33F8" w:rsidRDefault="006C47CE" w:rsidP="00137EEB">
      <w:pPr>
        <w:spacing w:after="0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«Серебряный век» русской поэзии. Модерн в архитектуре и художественной культуре. Критический реализм - ведущее направ</w:t>
      </w:r>
      <w:r w:rsidRPr="005E33F8">
        <w:rPr>
          <w:i w:val="0"/>
          <w:iCs w:val="0"/>
          <w:color w:val="000000"/>
          <w:sz w:val="24"/>
          <w:szCs w:val="24"/>
        </w:rPr>
        <w:softHyphen/>
        <w:t>ление в литературе. Зарождение русского авангарда. Театр и дра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матургия. </w:t>
      </w:r>
      <w:r w:rsidRPr="005E33F8">
        <w:rPr>
          <w:color w:val="000000"/>
          <w:sz w:val="24"/>
          <w:szCs w:val="24"/>
        </w:rPr>
        <w:t xml:space="preserve">К. С. Станиславский. </w:t>
      </w:r>
      <w:r w:rsidRPr="005E33F8">
        <w:rPr>
          <w:i w:val="0"/>
          <w:iCs w:val="0"/>
          <w:color w:val="000000"/>
          <w:sz w:val="24"/>
          <w:szCs w:val="24"/>
        </w:rPr>
        <w:t>Усиление взаимосвязи российской и мировой культуры на рубеже Х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I</w:t>
      </w:r>
      <w:r w:rsidRPr="005E33F8">
        <w:rPr>
          <w:i w:val="0"/>
          <w:iCs w:val="0"/>
          <w:color w:val="000000"/>
          <w:sz w:val="24"/>
          <w:szCs w:val="24"/>
        </w:rPr>
        <w:t>Х-ХХ вв.</w:t>
      </w:r>
    </w:p>
    <w:p w:rsidR="006C47CE" w:rsidRPr="005E33F8" w:rsidRDefault="006C47CE" w:rsidP="00137E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НОВЕЙШАЯ И СОВРЕМЕННАЯ ИСТОРИЯ РОССИИ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Россия в годы революции и Гражданской войны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Назревание революционного кризиса в Российской империи. Революция 1917 г. Падение монархии. Временное правительство и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Советы.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Внешняя и внутренняя политика Временного правительства. </w:t>
      </w:r>
      <w:r w:rsidRPr="005E33F8">
        <w:rPr>
          <w:color w:val="000000"/>
          <w:sz w:val="24"/>
          <w:szCs w:val="24"/>
        </w:rPr>
        <w:t xml:space="preserve">А.Ф. Керенский. </w:t>
      </w:r>
      <w:r w:rsidRPr="005E33F8">
        <w:rPr>
          <w:i w:val="0"/>
          <w:iCs w:val="0"/>
          <w:color w:val="000000"/>
          <w:sz w:val="24"/>
          <w:szCs w:val="24"/>
        </w:rPr>
        <w:t xml:space="preserve">Кризис власти. Разложение армии. Выступление генерала Л.Г. Корнилова. </w:t>
      </w:r>
      <w:r w:rsidRPr="005E33F8">
        <w:rPr>
          <w:color w:val="000000"/>
          <w:sz w:val="24"/>
          <w:szCs w:val="24"/>
        </w:rPr>
        <w:t>Положение на национальных окраинах. Начало распада российской государственности.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Провозглашение советской власти в октябре 1917 г.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II</w:t>
      </w:r>
      <w:r w:rsidRPr="005E33F8">
        <w:rPr>
          <w:i w:val="0"/>
          <w:iCs w:val="0"/>
          <w:color w:val="000000"/>
          <w:sz w:val="24"/>
          <w:szCs w:val="24"/>
        </w:rPr>
        <w:t xml:space="preserve"> Всерос</w:t>
      </w:r>
      <w:r w:rsidRPr="005E33F8">
        <w:rPr>
          <w:i w:val="0"/>
          <w:iCs w:val="0"/>
          <w:color w:val="000000"/>
          <w:sz w:val="24"/>
          <w:szCs w:val="24"/>
        </w:rPr>
        <w:softHyphen/>
        <w:t>сийский съезд Советов и его декреты. Становление советской си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стемы управления. </w:t>
      </w:r>
      <w:r w:rsidRPr="005E33F8">
        <w:rPr>
          <w:color w:val="000000"/>
          <w:sz w:val="24"/>
          <w:szCs w:val="24"/>
        </w:rPr>
        <w:t>Учредительное собрание и его роспуск. Отде</w:t>
      </w:r>
      <w:r w:rsidRPr="005E33F8">
        <w:rPr>
          <w:color w:val="000000"/>
          <w:sz w:val="24"/>
          <w:szCs w:val="24"/>
        </w:rPr>
        <w:softHyphen/>
        <w:t>ление церкви от государства. Восстановление патриаршества.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Выход России из Первой мировой войны. </w:t>
      </w:r>
      <w:r w:rsidRPr="005E33F8">
        <w:rPr>
          <w:i w:val="0"/>
          <w:iCs w:val="0"/>
          <w:color w:val="000000"/>
          <w:sz w:val="24"/>
          <w:szCs w:val="24"/>
        </w:rPr>
        <w:t xml:space="preserve">Брестский мир </w:t>
      </w:r>
      <w:r w:rsidRPr="005E33F8">
        <w:rPr>
          <w:color w:val="000000"/>
          <w:sz w:val="24"/>
          <w:szCs w:val="24"/>
        </w:rPr>
        <w:t xml:space="preserve">и его последствия. </w:t>
      </w:r>
      <w:r w:rsidRPr="005E33F8">
        <w:rPr>
          <w:i w:val="0"/>
          <w:iCs w:val="0"/>
          <w:color w:val="000000"/>
          <w:sz w:val="24"/>
          <w:szCs w:val="24"/>
        </w:rPr>
        <w:t xml:space="preserve">Установление однопартийной диктатуры. </w:t>
      </w:r>
      <w:r w:rsidRPr="005E33F8">
        <w:rPr>
          <w:color w:val="000000"/>
          <w:sz w:val="24"/>
          <w:szCs w:val="24"/>
        </w:rPr>
        <w:t xml:space="preserve">Конституция 1918 г. </w:t>
      </w:r>
      <w:r w:rsidRPr="005E33F8">
        <w:rPr>
          <w:i w:val="0"/>
          <w:iCs w:val="0"/>
          <w:color w:val="000000"/>
          <w:sz w:val="24"/>
          <w:szCs w:val="24"/>
        </w:rPr>
        <w:t>Образование РСФСР. Социально-экономическая политика советского государства.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Гражданская война и военная интервенция: причины, основные этапы. «Военный коммунизм». Создание Красной Армии. С.С. </w:t>
      </w:r>
      <w:r w:rsidRPr="005E33F8">
        <w:rPr>
          <w:color w:val="000000"/>
          <w:sz w:val="24"/>
          <w:szCs w:val="24"/>
        </w:rPr>
        <w:t>Ка</w:t>
      </w:r>
      <w:r w:rsidRPr="005E33F8">
        <w:rPr>
          <w:color w:val="000000"/>
          <w:sz w:val="24"/>
          <w:szCs w:val="24"/>
        </w:rPr>
        <w:softHyphen/>
        <w:t xml:space="preserve">менев. М.В. Фрунзе. С.М. Буденный. </w:t>
      </w:r>
      <w:r w:rsidRPr="005E33F8">
        <w:rPr>
          <w:i w:val="0"/>
          <w:iCs w:val="0"/>
          <w:color w:val="000000"/>
          <w:sz w:val="24"/>
          <w:szCs w:val="24"/>
        </w:rPr>
        <w:t xml:space="preserve">Белое движение. </w:t>
      </w:r>
      <w:r w:rsidRPr="005E33F8">
        <w:rPr>
          <w:color w:val="000000"/>
          <w:sz w:val="24"/>
          <w:szCs w:val="24"/>
        </w:rPr>
        <w:t xml:space="preserve">А.В. Колчак. А.И.Деникин. П.Н.Врангель. </w:t>
      </w:r>
      <w:r w:rsidRPr="005E33F8">
        <w:rPr>
          <w:i w:val="0"/>
          <w:iCs w:val="0"/>
          <w:color w:val="000000"/>
          <w:sz w:val="24"/>
          <w:szCs w:val="24"/>
        </w:rPr>
        <w:t>«Белый» и «красный» н-зррор. Кресть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янство в годы Гражданской войны. </w:t>
      </w:r>
      <w:r w:rsidRPr="005E33F8">
        <w:rPr>
          <w:color w:val="000000"/>
          <w:sz w:val="24"/>
          <w:szCs w:val="24"/>
        </w:rPr>
        <w:t xml:space="preserve">Н.И. Махно. </w:t>
      </w:r>
      <w:r w:rsidRPr="005E33F8">
        <w:rPr>
          <w:i w:val="0"/>
          <w:iCs w:val="0"/>
          <w:color w:val="000000"/>
          <w:sz w:val="24"/>
          <w:szCs w:val="24"/>
        </w:rPr>
        <w:t xml:space="preserve">Война с Польшей. </w:t>
      </w:r>
      <w:r w:rsidRPr="005E33F8">
        <w:rPr>
          <w:color w:val="000000"/>
          <w:sz w:val="24"/>
          <w:szCs w:val="24"/>
        </w:rPr>
        <w:t xml:space="preserve">Итоги Гражданской войны. </w:t>
      </w:r>
      <w:r w:rsidRPr="005E33F8">
        <w:rPr>
          <w:i w:val="0"/>
          <w:iCs w:val="0"/>
          <w:color w:val="000000"/>
          <w:sz w:val="24"/>
          <w:szCs w:val="24"/>
        </w:rPr>
        <w:t>СССР в 1920-е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Социально-экономический и политический кризис 1920-1921 гг. </w:t>
      </w:r>
      <w:r w:rsidRPr="005E33F8">
        <w:rPr>
          <w:color w:val="000000"/>
          <w:sz w:val="24"/>
          <w:szCs w:val="24"/>
        </w:rPr>
        <w:t xml:space="preserve">Крестьянские выступления. Восстание в Кронштадте. Голод в 1921 г.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</w:t>
      </w:r>
      <w:r w:rsidRPr="005E33F8">
        <w:rPr>
          <w:i w:val="0"/>
          <w:iCs w:val="0"/>
          <w:color w:val="000000"/>
          <w:sz w:val="24"/>
          <w:szCs w:val="24"/>
        </w:rPr>
        <w:t xml:space="preserve"> съезд РКП(б). Переход к политике НЭПа, План ГОЭЛРО и начало восстановления экономики. Политика большевиков в об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ласти национально-государственного строительства. Образование СССР. </w:t>
      </w:r>
      <w:r w:rsidRPr="005E33F8">
        <w:rPr>
          <w:color w:val="000000"/>
          <w:sz w:val="24"/>
          <w:szCs w:val="24"/>
        </w:rPr>
        <w:t xml:space="preserve">Конституция СССР 1924 г. </w:t>
      </w:r>
      <w:r w:rsidRPr="005E33F8">
        <w:rPr>
          <w:i w:val="0"/>
          <w:iCs w:val="0"/>
          <w:color w:val="000000"/>
          <w:sz w:val="24"/>
          <w:szCs w:val="24"/>
        </w:rPr>
        <w:t>Итоги и противоречия НЭПа. Борьба за власть в партии большевиков. Дискуссии о путях пост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роения социализма. </w:t>
      </w:r>
      <w:r w:rsidRPr="005E33F8">
        <w:rPr>
          <w:color w:val="000000"/>
          <w:sz w:val="24"/>
          <w:szCs w:val="24"/>
        </w:rPr>
        <w:t xml:space="preserve">И.В. Сталин. Л.Д. Троцкий. Г.Е. Зиновьев. Н.И. Бухарин. </w:t>
      </w:r>
      <w:r w:rsidRPr="005E33F8">
        <w:rPr>
          <w:i w:val="0"/>
          <w:iCs w:val="0"/>
          <w:color w:val="000000"/>
          <w:sz w:val="24"/>
          <w:szCs w:val="24"/>
        </w:rPr>
        <w:t>Свертывание НЭПа.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Внешняя политика Советского государства в 1920-е гг. Конфе</w:t>
      </w:r>
      <w:r w:rsidRPr="005E33F8">
        <w:rPr>
          <w:i w:val="0"/>
          <w:iCs w:val="0"/>
          <w:color w:val="000000"/>
          <w:sz w:val="24"/>
          <w:szCs w:val="24"/>
        </w:rPr>
        <w:softHyphen/>
        <w:t>ренция в Генуе. Рапалльский договор с Германией. Полоса призна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ния СССР. </w:t>
      </w:r>
      <w:r w:rsidRPr="005E33F8">
        <w:rPr>
          <w:color w:val="000000"/>
          <w:sz w:val="24"/>
          <w:szCs w:val="24"/>
        </w:rPr>
        <w:t>Поддержка СССР революционных и национально-осво</w:t>
      </w:r>
      <w:r w:rsidRPr="005E33F8">
        <w:rPr>
          <w:color w:val="000000"/>
          <w:sz w:val="24"/>
          <w:szCs w:val="24"/>
        </w:rPr>
        <w:softHyphen/>
        <w:t xml:space="preserve">бодительных движений. Деятельность Коминтерна. </w:t>
      </w:r>
      <w:r w:rsidRPr="005E33F8">
        <w:rPr>
          <w:i w:val="0"/>
          <w:iCs w:val="0"/>
          <w:color w:val="000000"/>
          <w:sz w:val="24"/>
          <w:szCs w:val="24"/>
        </w:rPr>
        <w:t>Многообразие культурной жизни в  1920-х гг. СССР и  1930-е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Советская модель модернизации. </w:t>
      </w:r>
      <w:r w:rsidRPr="005E33F8">
        <w:rPr>
          <w:i w:val="0"/>
          <w:iCs w:val="0"/>
          <w:color w:val="000000"/>
          <w:sz w:val="24"/>
          <w:szCs w:val="24"/>
        </w:rPr>
        <w:t>Индустриализация. Интенсив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ный рост промышленного потенциала страны. </w:t>
      </w:r>
      <w:r w:rsidRPr="005E33F8">
        <w:rPr>
          <w:color w:val="000000"/>
          <w:sz w:val="24"/>
          <w:szCs w:val="24"/>
        </w:rPr>
        <w:t xml:space="preserve">Создание оборонной промышленности Социалистическое соревнование. </w:t>
      </w:r>
      <w:r w:rsidRPr="005E33F8">
        <w:rPr>
          <w:i w:val="0"/>
          <w:iCs w:val="0"/>
          <w:color w:val="000000"/>
          <w:sz w:val="24"/>
          <w:szCs w:val="24"/>
        </w:rPr>
        <w:t>Коллективиза</w:t>
      </w:r>
      <w:r w:rsidRPr="005E33F8">
        <w:rPr>
          <w:i w:val="0"/>
          <w:iCs w:val="0"/>
          <w:color w:val="000000"/>
          <w:sz w:val="24"/>
          <w:szCs w:val="24"/>
        </w:rPr>
        <w:softHyphen/>
        <w:t>ция сельскою хозяйств: цели, методы, результаты. Формирование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централизованной (командной) системы управления экономикой. Власть партийно-государственного аппарата. Формирование культа личности И.В. Сталина. Массовые репрессии. Итоги экономическо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го, социального и политического развития страны к концу 1930-х -началу 1940-х гг. </w:t>
      </w:r>
      <w:r w:rsidRPr="005E33F8">
        <w:rPr>
          <w:color w:val="000000"/>
          <w:sz w:val="24"/>
          <w:szCs w:val="24"/>
        </w:rPr>
        <w:t>Конституция 1936 г,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СССР в системе международных отношений в 1930-х гг. Вступ</w:t>
      </w:r>
      <w:r w:rsidRPr="005E33F8">
        <w:rPr>
          <w:i w:val="0"/>
          <w:iCs w:val="0"/>
          <w:color w:val="000000"/>
          <w:sz w:val="24"/>
          <w:szCs w:val="24"/>
        </w:rPr>
        <w:softHyphen/>
        <w:t>ление СССР в Лигу наций. Попытки создания системы коллектив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ной безопасности в Европе. </w:t>
      </w:r>
      <w:r w:rsidRPr="005E33F8">
        <w:rPr>
          <w:color w:val="000000"/>
          <w:sz w:val="24"/>
          <w:szCs w:val="24"/>
        </w:rPr>
        <w:t xml:space="preserve">Мюнхенский договор и позиция СССР. </w:t>
      </w:r>
      <w:r w:rsidRPr="005E33F8">
        <w:rPr>
          <w:i w:val="0"/>
          <w:iCs w:val="0"/>
          <w:color w:val="000000"/>
          <w:sz w:val="24"/>
          <w:szCs w:val="24"/>
        </w:rPr>
        <w:t>Советско-германский пакт о ненападении. Внешняя политика СССР в 1939-1941 гг. Расширение территории СССР.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Коренные изменения в духовной жизни общества. </w:t>
      </w:r>
      <w:r w:rsidRPr="005E33F8">
        <w:rPr>
          <w:color w:val="000000"/>
          <w:sz w:val="24"/>
          <w:szCs w:val="24"/>
        </w:rPr>
        <w:t xml:space="preserve">Ликвидация неграмотности в СССР. Развитие системы образования. </w:t>
      </w:r>
      <w:r w:rsidRPr="005E33F8">
        <w:rPr>
          <w:i w:val="0"/>
          <w:iCs w:val="0"/>
          <w:color w:val="000000"/>
          <w:sz w:val="24"/>
          <w:szCs w:val="24"/>
        </w:rPr>
        <w:t>Достиже</w:t>
      </w:r>
      <w:r w:rsidRPr="005E33F8">
        <w:rPr>
          <w:i w:val="0"/>
          <w:iCs w:val="0"/>
          <w:color w:val="000000"/>
          <w:sz w:val="24"/>
          <w:szCs w:val="24"/>
        </w:rPr>
        <w:softHyphen/>
        <w:t>ния науки и техники в годы первых пятилеток. Метод социалисти</w:t>
      </w:r>
      <w:r w:rsidRPr="005E33F8">
        <w:rPr>
          <w:i w:val="0"/>
          <w:iCs w:val="0"/>
          <w:color w:val="000000"/>
          <w:sz w:val="24"/>
          <w:szCs w:val="24"/>
        </w:rPr>
        <w:softHyphen/>
        <w:t>ческого реализма в литературе и искусстве. Утверждение маркси</w:t>
      </w:r>
      <w:r w:rsidRPr="005E33F8">
        <w:rPr>
          <w:i w:val="0"/>
          <w:iCs w:val="0"/>
          <w:color w:val="000000"/>
          <w:sz w:val="24"/>
          <w:szCs w:val="24"/>
        </w:rPr>
        <w:softHyphen/>
        <w:t>стско-ленинской идеологии в обществе.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Великая Отечественная война  1941-1945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СССР накануне Великой Отечественной войны. Мероприятия по укреплению обороноспособности страны.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Нападение Германии и ее союзников на СССР. Оборонитель</w:t>
      </w:r>
      <w:r w:rsidRPr="005E33F8">
        <w:rPr>
          <w:i w:val="0"/>
          <w:iCs w:val="0"/>
          <w:color w:val="000000"/>
          <w:sz w:val="24"/>
          <w:szCs w:val="24"/>
        </w:rPr>
        <w:softHyphen/>
        <w:t>ные сражения. Провал плана «молниеносной» войны. Московское сражение. Начало коренного перелома в ходе войны. Сталинград</w:t>
      </w:r>
      <w:r w:rsidRPr="005E33F8">
        <w:rPr>
          <w:i w:val="0"/>
          <w:iCs w:val="0"/>
          <w:color w:val="000000"/>
          <w:sz w:val="24"/>
          <w:szCs w:val="24"/>
        </w:rPr>
        <w:softHyphen/>
        <w:t>ская битва. Битва на Курской дуге. Завершение коренного перело</w:t>
      </w:r>
      <w:r w:rsidRPr="005E33F8">
        <w:rPr>
          <w:i w:val="0"/>
          <w:iCs w:val="0"/>
          <w:color w:val="000000"/>
          <w:sz w:val="24"/>
          <w:szCs w:val="24"/>
        </w:rPr>
        <w:softHyphen/>
        <w:t>ма в ходе войны. Освобождение советской территории от захватчи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ков. </w:t>
      </w:r>
      <w:r w:rsidRPr="005E33F8">
        <w:rPr>
          <w:color w:val="000000"/>
          <w:sz w:val="24"/>
          <w:szCs w:val="24"/>
        </w:rPr>
        <w:t xml:space="preserve">Вклад Советского Союза в освобождение Европы. Берлинская операция. </w:t>
      </w:r>
      <w:r w:rsidRPr="005E33F8">
        <w:rPr>
          <w:i w:val="0"/>
          <w:iCs w:val="0"/>
          <w:color w:val="000000"/>
          <w:sz w:val="24"/>
          <w:szCs w:val="24"/>
        </w:rPr>
        <w:t>Участие СССР в военных действиях против Японии. Со</w:t>
      </w:r>
      <w:r w:rsidRPr="005E33F8">
        <w:rPr>
          <w:color w:val="000000"/>
          <w:sz w:val="24"/>
          <w:szCs w:val="24"/>
        </w:rPr>
        <w:t xml:space="preserve">ветские полководцы. </w:t>
      </w:r>
      <w:r>
        <w:rPr>
          <w:i w:val="0"/>
          <w:iCs w:val="0"/>
          <w:color w:val="000000"/>
          <w:sz w:val="24"/>
          <w:szCs w:val="24"/>
        </w:rPr>
        <w:t>Г.</w:t>
      </w:r>
      <w:r w:rsidRPr="005E33F8">
        <w:rPr>
          <w:i w:val="0"/>
          <w:iCs w:val="0"/>
          <w:color w:val="000000"/>
          <w:sz w:val="24"/>
          <w:szCs w:val="24"/>
        </w:rPr>
        <w:t xml:space="preserve">К. Жуков. </w:t>
      </w:r>
      <w:r w:rsidRPr="005E33F8">
        <w:rPr>
          <w:color w:val="000000"/>
          <w:sz w:val="24"/>
          <w:szCs w:val="24"/>
        </w:rPr>
        <w:t>А.М. Василевский. И.С. Конев. К, К. Рокоссовский.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Советский тыл в годы войны. </w:t>
      </w:r>
      <w:r w:rsidRPr="005E33F8">
        <w:rPr>
          <w:color w:val="000000"/>
          <w:sz w:val="24"/>
          <w:szCs w:val="24"/>
        </w:rPr>
        <w:t>Эвакуация промышленности. Со</w:t>
      </w:r>
      <w:r w:rsidRPr="005E33F8">
        <w:rPr>
          <w:color w:val="000000"/>
          <w:sz w:val="24"/>
          <w:szCs w:val="24"/>
        </w:rPr>
        <w:softHyphen/>
        <w:t xml:space="preserve">здание </w:t>
      </w:r>
      <w:r w:rsidRPr="005E33F8">
        <w:rPr>
          <w:i w:val="0"/>
          <w:iCs w:val="0"/>
          <w:color w:val="000000"/>
          <w:sz w:val="24"/>
          <w:szCs w:val="24"/>
        </w:rPr>
        <w:t xml:space="preserve">промышленной базы на Востоке. </w:t>
      </w:r>
      <w:r w:rsidRPr="005E33F8">
        <w:rPr>
          <w:color w:val="000000"/>
          <w:sz w:val="24"/>
          <w:szCs w:val="24"/>
        </w:rPr>
        <w:t xml:space="preserve">Политика оккупантов на захваченной территории. </w:t>
      </w:r>
      <w:r w:rsidRPr="005E33F8">
        <w:rPr>
          <w:i w:val="0"/>
          <w:iCs w:val="0"/>
          <w:color w:val="000000"/>
          <w:sz w:val="24"/>
          <w:szCs w:val="24"/>
        </w:rPr>
        <w:t xml:space="preserve">Геноцид. Партизанское движение. </w:t>
      </w:r>
      <w:r w:rsidRPr="005E33F8">
        <w:rPr>
          <w:color w:val="000000"/>
          <w:sz w:val="24"/>
          <w:szCs w:val="24"/>
        </w:rPr>
        <w:t>Совет</w:t>
      </w:r>
      <w:r w:rsidRPr="005E33F8">
        <w:rPr>
          <w:color w:val="000000"/>
          <w:sz w:val="24"/>
          <w:szCs w:val="24"/>
        </w:rPr>
        <w:softHyphen/>
        <w:t>ское искусство в годы войны: вклад в победу. Церковь в годы вой</w:t>
      </w:r>
      <w:r w:rsidRPr="005E33F8">
        <w:rPr>
          <w:color w:val="000000"/>
          <w:sz w:val="24"/>
          <w:szCs w:val="24"/>
        </w:rPr>
        <w:softHyphen/>
        <w:t xml:space="preserve">ны. </w:t>
      </w:r>
      <w:r w:rsidRPr="005E33F8">
        <w:rPr>
          <w:i w:val="0"/>
          <w:iCs w:val="0"/>
          <w:color w:val="000000"/>
          <w:sz w:val="24"/>
          <w:szCs w:val="24"/>
        </w:rPr>
        <w:t>Великий подвиг народа в Отечественной войне.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СССР в антигитлеровской коалиции. </w:t>
      </w:r>
      <w:r w:rsidRPr="005E33F8">
        <w:rPr>
          <w:color w:val="000000"/>
          <w:sz w:val="24"/>
          <w:szCs w:val="24"/>
        </w:rPr>
        <w:t xml:space="preserve">Ленд-лиз. </w:t>
      </w:r>
      <w:r w:rsidRPr="005E33F8">
        <w:rPr>
          <w:i w:val="0"/>
          <w:iCs w:val="0"/>
          <w:color w:val="000000"/>
          <w:sz w:val="24"/>
          <w:szCs w:val="24"/>
        </w:rPr>
        <w:t>Проблема вто</w:t>
      </w:r>
      <w:r w:rsidRPr="005E33F8">
        <w:rPr>
          <w:i w:val="0"/>
          <w:iCs w:val="0"/>
          <w:color w:val="000000"/>
          <w:sz w:val="24"/>
          <w:szCs w:val="24"/>
        </w:rPr>
        <w:softHyphen/>
        <w:t>рого фронта. Конференции в Тегеране, Ялте, Потсдаме и их реше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ния. Итоги Великой Отечественной войны. </w:t>
      </w:r>
      <w:r w:rsidRPr="005E33F8">
        <w:rPr>
          <w:color w:val="000000"/>
          <w:sz w:val="24"/>
          <w:szCs w:val="24"/>
        </w:rPr>
        <w:t xml:space="preserve">Цена победы. </w:t>
      </w:r>
      <w:r w:rsidRPr="005E33F8">
        <w:rPr>
          <w:i w:val="0"/>
          <w:iCs w:val="0"/>
          <w:color w:val="000000"/>
          <w:sz w:val="24"/>
          <w:szCs w:val="24"/>
        </w:rPr>
        <w:t>Роль СССР во Второй мировой войне.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Советский Союз в послевоенный период.  1945-1953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Послевоенное восстановление хозяйства. СССР. Образование «социалистического лагеря». </w:t>
      </w:r>
      <w:r w:rsidRPr="005E33F8">
        <w:rPr>
          <w:color w:val="000000"/>
          <w:sz w:val="24"/>
          <w:szCs w:val="24"/>
        </w:rPr>
        <w:t xml:space="preserve">Создание СЭВ. </w:t>
      </w:r>
      <w:r w:rsidRPr="005E33F8">
        <w:rPr>
          <w:i w:val="0"/>
          <w:iCs w:val="0"/>
          <w:color w:val="000000"/>
          <w:sz w:val="24"/>
          <w:szCs w:val="24"/>
        </w:rPr>
        <w:t>Холодная война. На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чало гонки вооружений. </w:t>
      </w:r>
      <w:r w:rsidRPr="005E33F8">
        <w:rPr>
          <w:color w:val="000000"/>
          <w:sz w:val="24"/>
          <w:szCs w:val="24"/>
        </w:rPr>
        <w:t xml:space="preserve">Создание ядерного оружия. </w:t>
      </w:r>
      <w:r w:rsidRPr="005E33F8">
        <w:rPr>
          <w:i w:val="0"/>
          <w:iCs w:val="0"/>
          <w:color w:val="000000"/>
          <w:sz w:val="24"/>
          <w:szCs w:val="24"/>
        </w:rPr>
        <w:t>Советский Союз в конфликтах начального периода холодной войны.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33F8">
        <w:rPr>
          <w:color w:val="000000"/>
          <w:sz w:val="24"/>
          <w:szCs w:val="24"/>
        </w:rPr>
        <w:t>Духовная атмосфера в советском обществе после победы в Великой Отечественной войне. Идеологические кампании конца 40-х - начала 50-х гг. Новая волна массовых репрессий.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СССР в 1953-1964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Борьба за власть после смерти И. В. Сталина. Г.М. Маленков. Л.П. Берия. </w:t>
      </w:r>
      <w:r w:rsidRPr="005E33F8">
        <w:rPr>
          <w:i w:val="0"/>
          <w:iCs w:val="0"/>
          <w:color w:val="000000"/>
          <w:sz w:val="24"/>
          <w:szCs w:val="24"/>
        </w:rPr>
        <w:t>Н.С. Хрущев. Курс на десталинизацию и попытки ре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формирования политической системы. Начало реабилитации жертв репрессий 1930-х - 1950-х гг. «Оттепель». </w:t>
      </w:r>
      <w:r w:rsidRPr="005E33F8">
        <w:rPr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i w:val="0"/>
          <w:iCs w:val="0"/>
          <w:color w:val="000000"/>
          <w:sz w:val="24"/>
          <w:szCs w:val="24"/>
        </w:rPr>
        <w:t xml:space="preserve"> съезд КПСС. Разоб</w:t>
      </w:r>
      <w:r w:rsidRPr="005E33F8">
        <w:rPr>
          <w:i w:val="0"/>
          <w:iCs w:val="0"/>
          <w:color w:val="000000"/>
          <w:sz w:val="24"/>
          <w:szCs w:val="24"/>
        </w:rPr>
        <w:softHyphen/>
        <w:t>лачение «культа личности» И.В. Сталина. Принятие новой програм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мы КПСС и «курс на построение коммунизма в СССР». </w:t>
      </w:r>
      <w:r w:rsidRPr="005E33F8">
        <w:rPr>
          <w:color w:val="000000"/>
          <w:sz w:val="24"/>
          <w:szCs w:val="24"/>
        </w:rPr>
        <w:t>Курс на ускорение научно-технического развития. Реорганизация системы управления экономикой. Трудности в снабжении населения продо</w:t>
      </w:r>
      <w:r w:rsidRPr="005E33F8">
        <w:rPr>
          <w:color w:val="000000"/>
          <w:sz w:val="24"/>
          <w:szCs w:val="24"/>
        </w:rPr>
        <w:softHyphen/>
        <w:t>вольствием. Освоение целины.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Создание Организации Варшавского договора. Венгерский кри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зис 1956 г. </w:t>
      </w:r>
      <w:r w:rsidRPr="005E33F8">
        <w:rPr>
          <w:color w:val="000000"/>
          <w:sz w:val="24"/>
          <w:szCs w:val="24"/>
        </w:rPr>
        <w:t>Советский Союз и страны, освободившиеся от колони</w:t>
      </w:r>
      <w:r w:rsidRPr="005E33F8">
        <w:rPr>
          <w:color w:val="000000"/>
          <w:sz w:val="24"/>
          <w:szCs w:val="24"/>
        </w:rPr>
        <w:softHyphen/>
        <w:t xml:space="preserve">альной зависимости. </w:t>
      </w:r>
      <w:r w:rsidRPr="005E33F8">
        <w:rPr>
          <w:i w:val="0"/>
          <w:iCs w:val="0"/>
          <w:color w:val="000000"/>
          <w:sz w:val="24"/>
          <w:szCs w:val="24"/>
        </w:rPr>
        <w:t>Карибский кризис 1962 г. и его международ</w:t>
      </w:r>
      <w:r w:rsidRPr="005E33F8">
        <w:rPr>
          <w:i w:val="0"/>
          <w:iCs w:val="0"/>
          <w:color w:val="000000"/>
          <w:sz w:val="24"/>
          <w:szCs w:val="24"/>
        </w:rPr>
        <w:softHyphen/>
        <w:t>ные последствия.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Достижения советского образования, развитие науки и техники. Атомная энергетика. Отечественная космонавтика. </w:t>
      </w:r>
      <w:r w:rsidRPr="005E33F8">
        <w:rPr>
          <w:color w:val="000000"/>
          <w:sz w:val="24"/>
          <w:szCs w:val="24"/>
        </w:rPr>
        <w:t xml:space="preserve">И.В. Курчатов. С.П. Королев. Ю.А. Гагарин. </w:t>
      </w:r>
      <w:r w:rsidRPr="005E33F8">
        <w:rPr>
          <w:i w:val="0"/>
          <w:iCs w:val="0"/>
          <w:color w:val="000000"/>
          <w:sz w:val="24"/>
          <w:szCs w:val="24"/>
        </w:rPr>
        <w:t>Духовная жизнь периода «оттепели». Художественные журналы, театр, киноискусство и их роль в обще</w:t>
      </w:r>
      <w:r w:rsidRPr="005E33F8">
        <w:rPr>
          <w:i w:val="0"/>
          <w:iCs w:val="0"/>
          <w:color w:val="000000"/>
          <w:sz w:val="24"/>
          <w:szCs w:val="24"/>
        </w:rPr>
        <w:softHyphen/>
        <w:t>ственной жизни.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СССР в 1960-е - начале 1980-х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color w:val="000000"/>
          <w:sz w:val="24"/>
          <w:szCs w:val="24"/>
        </w:rPr>
        <w:t xml:space="preserve">Замедление темпов экономического развития и эффективности общественного производства. Отстранение Н.С. Хрущева от власти. </w:t>
      </w:r>
      <w:r w:rsidRPr="005E33F8">
        <w:rPr>
          <w:i w:val="0"/>
          <w:iCs w:val="0"/>
          <w:color w:val="000000"/>
          <w:sz w:val="24"/>
          <w:szCs w:val="24"/>
        </w:rPr>
        <w:t xml:space="preserve">Л.И. Брежнев. </w:t>
      </w:r>
      <w:r w:rsidRPr="005E33F8">
        <w:rPr>
          <w:color w:val="000000"/>
          <w:sz w:val="24"/>
          <w:szCs w:val="24"/>
        </w:rPr>
        <w:t xml:space="preserve">Экономические реформы середины 1960-х гг. </w:t>
      </w:r>
      <w:r w:rsidRPr="005E33F8">
        <w:rPr>
          <w:i w:val="0"/>
          <w:iCs w:val="0"/>
          <w:color w:val="000000"/>
          <w:sz w:val="24"/>
          <w:szCs w:val="24"/>
        </w:rPr>
        <w:t>Ориен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тация на развитие топливно-энергетического комплекса. «Застой» в экономическом развитии. Снижение темпов научно-технического прогресса. Ухудшение положения в сельском хозяйстве. </w:t>
      </w:r>
      <w:r w:rsidRPr="005E33F8">
        <w:rPr>
          <w:color w:val="000000"/>
          <w:sz w:val="24"/>
          <w:szCs w:val="24"/>
        </w:rPr>
        <w:t xml:space="preserve">«Теневая экономика» и коррупция. Обострение демографической ситуации. </w:t>
      </w:r>
      <w:r w:rsidRPr="005E33F8">
        <w:rPr>
          <w:i w:val="0"/>
          <w:iCs w:val="0"/>
          <w:color w:val="000000"/>
          <w:sz w:val="24"/>
          <w:szCs w:val="24"/>
        </w:rPr>
        <w:t xml:space="preserve">Усиление консервативных тенденций в политической системе. Концепция «развитого социализма». </w:t>
      </w:r>
      <w:r w:rsidRPr="005E33F8">
        <w:rPr>
          <w:color w:val="000000"/>
          <w:sz w:val="24"/>
          <w:szCs w:val="24"/>
        </w:rPr>
        <w:t xml:space="preserve">Конституция 1977 г. </w:t>
      </w:r>
      <w:r w:rsidRPr="005E33F8">
        <w:rPr>
          <w:i w:val="0"/>
          <w:iCs w:val="0"/>
          <w:color w:val="000000"/>
          <w:sz w:val="24"/>
          <w:szCs w:val="24"/>
        </w:rPr>
        <w:t xml:space="preserve">Кризис советской системы и попытки повышения ее эффективности. /О. В. </w:t>
      </w:r>
      <w:r w:rsidRPr="005E33F8">
        <w:rPr>
          <w:color w:val="000000"/>
          <w:sz w:val="24"/>
          <w:szCs w:val="24"/>
        </w:rPr>
        <w:t>Андропов. Оппозиционные настроения в обществе. Развитие диссидентского и правозащитного движения. А.Д. Сахаров. А. И. Сол</w:t>
      </w:r>
      <w:r w:rsidRPr="005E33F8">
        <w:rPr>
          <w:color w:val="000000"/>
          <w:sz w:val="24"/>
          <w:szCs w:val="24"/>
        </w:rPr>
        <w:softHyphen/>
        <w:t>женицын.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Советское руководство и «пражская весна» 1968 г. </w:t>
      </w:r>
      <w:r w:rsidRPr="005E33F8">
        <w:rPr>
          <w:color w:val="000000"/>
          <w:sz w:val="24"/>
          <w:szCs w:val="24"/>
        </w:rPr>
        <w:t>Обострение советско-китайских отношений. Достижение военно-стратегическо</w:t>
      </w:r>
      <w:r w:rsidRPr="005E33F8">
        <w:rPr>
          <w:color w:val="000000"/>
          <w:sz w:val="24"/>
          <w:szCs w:val="24"/>
        </w:rPr>
        <w:softHyphen/>
        <w:t xml:space="preserve">го паритета </w:t>
      </w:r>
      <w:r w:rsidRPr="005E33F8">
        <w:rPr>
          <w:i w:val="0"/>
          <w:iCs w:val="0"/>
          <w:color w:val="000000"/>
          <w:sz w:val="24"/>
          <w:szCs w:val="24"/>
        </w:rPr>
        <w:t xml:space="preserve">с </w:t>
      </w:r>
      <w:r w:rsidRPr="005E33F8">
        <w:rPr>
          <w:color w:val="000000"/>
          <w:sz w:val="24"/>
          <w:szCs w:val="24"/>
        </w:rPr>
        <w:t xml:space="preserve">США. </w:t>
      </w:r>
      <w:r w:rsidRPr="005E33F8">
        <w:rPr>
          <w:i w:val="0"/>
          <w:iCs w:val="0"/>
          <w:color w:val="000000"/>
          <w:sz w:val="24"/>
          <w:szCs w:val="24"/>
        </w:rPr>
        <w:t xml:space="preserve">Разрядка и причины ее срыва. </w:t>
      </w:r>
      <w:r w:rsidRPr="005E33F8">
        <w:rPr>
          <w:color w:val="000000"/>
          <w:sz w:val="24"/>
          <w:szCs w:val="24"/>
        </w:rPr>
        <w:t>Совещание по безопасности и сотрудничеству в Европе. Афганская война.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Развитие советского образования, науки и техники, культуры и спорта.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b/>
          <w:bCs/>
          <w:i w:val="0"/>
          <w:iCs w:val="0"/>
          <w:color w:val="000000"/>
          <w:sz w:val="24"/>
          <w:szCs w:val="24"/>
        </w:rPr>
        <w:t>Советское общество в 1985-1991 гг.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Переход к политике перестройки. М.С. Горбачев. Курс на «ус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корение». Поиск путей реформирования экономики. Зарождение фермерства. Кооперативное движение. </w:t>
      </w:r>
      <w:r w:rsidRPr="005E33F8">
        <w:rPr>
          <w:color w:val="000000"/>
          <w:sz w:val="24"/>
          <w:szCs w:val="24"/>
        </w:rPr>
        <w:t>Провал антиалкогольной кампании, жилищной и продовольственной программ.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Демократизация политической жизни. Гласность. Реформа по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литической системы страны. </w:t>
      </w:r>
      <w:r w:rsidRPr="005E33F8">
        <w:rPr>
          <w:color w:val="000000"/>
          <w:sz w:val="24"/>
          <w:szCs w:val="24"/>
        </w:rPr>
        <w:t xml:space="preserve">Съезды народных депутатов СССР, РСФСР. </w:t>
      </w:r>
      <w:r w:rsidRPr="005E33F8">
        <w:rPr>
          <w:i w:val="0"/>
          <w:iCs w:val="0"/>
          <w:color w:val="000000"/>
          <w:sz w:val="24"/>
          <w:szCs w:val="24"/>
        </w:rPr>
        <w:t xml:space="preserve">Введение поста президента СССР. Начало формирования новых политических партий и общественно-политических движений. </w:t>
      </w:r>
      <w:r w:rsidRPr="005E33F8">
        <w:rPr>
          <w:color w:val="000000"/>
          <w:sz w:val="24"/>
          <w:szCs w:val="24"/>
        </w:rPr>
        <w:t>Потеря КПСС руководящей роли в развитии общества. Обострение межнациональных противоречий.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«Новое политическое мышление»  и смена курса советской дипломатии. </w:t>
      </w:r>
      <w:r w:rsidRPr="005E33F8">
        <w:rPr>
          <w:color w:val="000000"/>
          <w:sz w:val="24"/>
          <w:szCs w:val="24"/>
        </w:rPr>
        <w:t xml:space="preserve">Вывод войск из Афганистана.  Политика разоружения. Роспуск СЭВ и ОВД.  </w:t>
      </w:r>
      <w:r w:rsidRPr="005E33F8">
        <w:rPr>
          <w:i w:val="0"/>
          <w:iCs w:val="0"/>
          <w:color w:val="000000"/>
          <w:sz w:val="24"/>
          <w:szCs w:val="24"/>
        </w:rPr>
        <w:t>Завершение «холодной войны».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 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Российская Федерация на рубеже 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XX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>—</w:t>
      </w:r>
      <w:r w:rsidRPr="005E33F8">
        <w:rPr>
          <w:b/>
          <w:bCs/>
          <w:i w:val="0"/>
          <w:iCs w:val="0"/>
          <w:color w:val="000000"/>
          <w:sz w:val="24"/>
          <w:szCs w:val="24"/>
          <w:lang w:val="en-US"/>
        </w:rPr>
        <w:t>XXI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вв. 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Августовские события  1991   г.  Распад СССР.  Провозглашение суверенитета Российской Федерации.  Б.Н. Ельцин.  Переход к ры</w:t>
      </w:r>
      <w:r w:rsidRPr="005E33F8">
        <w:rPr>
          <w:i w:val="0"/>
          <w:iCs w:val="0"/>
          <w:color w:val="000000"/>
          <w:sz w:val="24"/>
          <w:szCs w:val="24"/>
        </w:rPr>
        <w:softHyphen/>
        <w:t>ночной экономике. Экономические реформы  1992-1993 гг.  Прива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тизация. Дефолт 1998 г. Российское общество в условиях реформ. </w:t>
      </w:r>
      <w:r w:rsidRPr="005E33F8">
        <w:rPr>
          <w:color w:val="000000"/>
          <w:sz w:val="24"/>
          <w:szCs w:val="24"/>
        </w:rPr>
        <w:t xml:space="preserve">События октября 1993 г. Ликвидация системы Советов.  </w:t>
      </w:r>
      <w:r w:rsidRPr="005E33F8">
        <w:rPr>
          <w:i w:val="0"/>
          <w:iCs w:val="0"/>
          <w:color w:val="000000"/>
          <w:sz w:val="24"/>
          <w:szCs w:val="24"/>
        </w:rPr>
        <w:t>Приня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тие Конституции Российской Федерации.  Изменения  в системе государственного управления и местного самоуправления. </w:t>
      </w:r>
      <w:r w:rsidRPr="005E33F8">
        <w:rPr>
          <w:color w:val="000000"/>
          <w:sz w:val="24"/>
          <w:szCs w:val="24"/>
        </w:rPr>
        <w:t>Полити</w:t>
      </w:r>
      <w:r w:rsidRPr="005E33F8">
        <w:rPr>
          <w:color w:val="000000"/>
          <w:sz w:val="24"/>
          <w:szCs w:val="24"/>
        </w:rPr>
        <w:softHyphen/>
        <w:t>ческие партии и движения.  Современные межнациональные отно</w:t>
      </w:r>
      <w:r w:rsidRPr="005E33F8">
        <w:rPr>
          <w:color w:val="000000"/>
          <w:sz w:val="24"/>
          <w:szCs w:val="24"/>
        </w:rPr>
        <w:softHyphen/>
        <w:t>шения. Чеченский конфликт и его влияние на общественно-полити</w:t>
      </w:r>
      <w:r w:rsidRPr="005E33F8">
        <w:rPr>
          <w:color w:val="000000"/>
          <w:sz w:val="24"/>
          <w:szCs w:val="24"/>
        </w:rPr>
        <w:softHyphen/>
        <w:t>ческую жизнь страны.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В.В. Путин. Курс на укрепление государственности, экономи</w:t>
      </w:r>
      <w:r w:rsidRPr="005E33F8">
        <w:rPr>
          <w:i w:val="0"/>
          <w:iCs w:val="0"/>
          <w:color w:val="000000"/>
          <w:sz w:val="24"/>
          <w:szCs w:val="24"/>
        </w:rPr>
        <w:softHyphen/>
        <w:t>ческий подъем и социальную стабильность.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Россия в мировом сообществе. Приоритеты внешней политики Российской Федерации на рубеже ХХ-ХХ! вв. </w:t>
      </w:r>
      <w:r w:rsidRPr="005E33F8">
        <w:rPr>
          <w:color w:val="000000"/>
          <w:sz w:val="24"/>
          <w:szCs w:val="24"/>
        </w:rPr>
        <w:t>Россия в СНГ. Россий</w:t>
      </w:r>
      <w:r w:rsidRPr="005E33F8">
        <w:rPr>
          <w:color w:val="000000"/>
          <w:sz w:val="24"/>
          <w:szCs w:val="24"/>
        </w:rPr>
        <w:softHyphen/>
        <w:t>ско-американские отношения. Россия и Европейский Союз.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Культурная жизнь современной России. </w:t>
      </w:r>
      <w:r w:rsidRPr="005E33F8">
        <w:rPr>
          <w:color w:val="000000"/>
          <w:sz w:val="24"/>
          <w:szCs w:val="24"/>
        </w:rPr>
        <w:t>Интеграция России в мировое культурно-информационное пространство. Новые течения в искусстве. Особенности современной молодежной культуры.</w:t>
      </w:r>
    </w:p>
    <w:p w:rsidR="006C47CE" w:rsidRPr="005E33F8" w:rsidRDefault="006C47CE" w:rsidP="00137E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i w:val="0"/>
          <w:iCs w:val="0"/>
          <w:color w:val="000000"/>
          <w:sz w:val="24"/>
          <w:szCs w:val="24"/>
        </w:rPr>
      </w:pPr>
      <w:r w:rsidRPr="005E33F8">
        <w:rPr>
          <w:b/>
          <w:i w:val="0"/>
          <w:iCs w:val="0"/>
          <w:color w:val="000000"/>
          <w:sz w:val="24"/>
          <w:szCs w:val="24"/>
        </w:rPr>
        <w:t>ТРЕБОВАНИЯ К УРОВНЮ ПОДГОТОВКИ ОБУЧАЮЩИХСЯ.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  </w:t>
      </w:r>
      <w:r w:rsidRPr="005E33F8">
        <w:rPr>
          <w:color w:val="000000"/>
          <w:sz w:val="24"/>
          <w:szCs w:val="24"/>
        </w:rPr>
        <w:t xml:space="preserve">В результате изучения истории ученик должен </w:t>
      </w:r>
      <w:r w:rsidRPr="005E33F8">
        <w:rPr>
          <w:i w:val="0"/>
          <w:iCs w:val="0"/>
          <w:color w:val="000000"/>
          <w:sz w:val="24"/>
          <w:szCs w:val="24"/>
        </w:rPr>
        <w:t>знать/понимать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основные этапы и ключевые события истории России и мира с древности до наших дней; выдающихся деятелей отече</w:t>
      </w:r>
      <w:r w:rsidRPr="005E33F8">
        <w:rPr>
          <w:i w:val="0"/>
          <w:iCs w:val="0"/>
          <w:color w:val="000000"/>
          <w:sz w:val="24"/>
          <w:szCs w:val="24"/>
        </w:rPr>
        <w:softHyphen/>
        <w:t>ственной и всеобщей истории;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важнейшие достижения культуры и системы ценностей, сформировавшиеся в ходе исторического развития;</w:t>
      </w:r>
    </w:p>
    <w:p w:rsidR="006C47CE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изученные виды исторических источников;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 xml:space="preserve"> уметь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соотносить даты событий отечественной и всеобщей исто</w:t>
      </w:r>
      <w:r w:rsidRPr="005E33F8">
        <w:rPr>
          <w:i w:val="0"/>
          <w:iCs w:val="0"/>
          <w:color w:val="000000"/>
          <w:sz w:val="24"/>
          <w:szCs w:val="24"/>
        </w:rPr>
        <w:softHyphen/>
        <w:t>рии с веком; определять последовательность и длительность важнейших событий отечественной и всеобщей истории; •    использовать текст исторического источника при ответе на вопросы, решении различных учебных задач; сравнивать сви</w:t>
      </w:r>
      <w:r w:rsidRPr="005E33F8">
        <w:rPr>
          <w:i w:val="0"/>
          <w:iCs w:val="0"/>
          <w:color w:val="000000"/>
          <w:sz w:val="24"/>
          <w:szCs w:val="24"/>
        </w:rPr>
        <w:softHyphen/>
        <w:t>детельства разных источников;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рассказывать о важнейших исторических событиях и их уча</w:t>
      </w:r>
      <w:r w:rsidRPr="005E33F8">
        <w:rPr>
          <w:i w:val="0"/>
          <w:iCs w:val="0"/>
          <w:color w:val="000000"/>
          <w:sz w:val="24"/>
          <w:szCs w:val="24"/>
        </w:rPr>
        <w:softHyphen/>
        <w:t>стниках, показывая знание необходимых фактов, дат, тер</w:t>
      </w:r>
      <w:r w:rsidRPr="005E33F8">
        <w:rPr>
          <w:i w:val="0"/>
          <w:iCs w:val="0"/>
          <w:color w:val="000000"/>
          <w:sz w:val="24"/>
          <w:szCs w:val="24"/>
        </w:rPr>
        <w:softHyphen/>
        <w:t>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</w:t>
      </w:r>
      <w:r w:rsidRPr="005E33F8">
        <w:rPr>
          <w:i w:val="0"/>
          <w:iCs w:val="0"/>
          <w:color w:val="000000"/>
          <w:sz w:val="24"/>
          <w:szCs w:val="24"/>
        </w:rPr>
        <w:softHyphen/>
        <w:t>вать приобретенные знания при написании творческих работ (в том числе сочинений), отчетов об экскурсиях, рефератов;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соотносить общие исторические процессы и отдельные факты; выявлять существенные черты исторических процес</w:t>
      </w:r>
      <w:r w:rsidRPr="005E33F8">
        <w:rPr>
          <w:i w:val="0"/>
          <w:iCs w:val="0"/>
          <w:color w:val="000000"/>
          <w:sz w:val="24"/>
          <w:szCs w:val="24"/>
        </w:rPr>
        <w:softHyphen/>
        <w:t>сов, явлений и событий; группировать исторические явления и события по заданному признаку; объяснять смысл изучен</w:t>
      </w:r>
      <w:r w:rsidRPr="005E33F8">
        <w:rPr>
          <w:i w:val="0"/>
          <w:iCs w:val="0"/>
          <w:color w:val="000000"/>
          <w:sz w:val="24"/>
          <w:szCs w:val="24"/>
        </w:rPr>
        <w:softHyphen/>
        <w:t>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</w:t>
      </w:r>
      <w:r w:rsidRPr="005E33F8">
        <w:rPr>
          <w:i w:val="0"/>
          <w:iCs w:val="0"/>
          <w:color w:val="000000"/>
          <w:sz w:val="24"/>
          <w:szCs w:val="24"/>
        </w:rPr>
        <w:softHyphen/>
        <w:t>ствия важнейших исторических событий;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объяснять свое отношение к наиболее значительным собы</w:t>
      </w:r>
      <w:r w:rsidRPr="005E33F8">
        <w:rPr>
          <w:i w:val="0"/>
          <w:iCs w:val="0"/>
          <w:color w:val="000000"/>
          <w:sz w:val="24"/>
          <w:szCs w:val="24"/>
        </w:rPr>
        <w:softHyphen/>
        <w:t>тиям и личностям истории России и всеобщей истории, до</w:t>
      </w:r>
      <w:r w:rsidRPr="005E33F8">
        <w:rPr>
          <w:i w:val="0"/>
          <w:iCs w:val="0"/>
          <w:color w:val="000000"/>
          <w:sz w:val="24"/>
          <w:szCs w:val="24"/>
        </w:rPr>
        <w:softHyphen/>
        <w:t xml:space="preserve">стижениям отечественной и мировой культуры; 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>использовать приобретенные знания и умения в практичес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softHyphen/>
        <w:t xml:space="preserve">кой деятельности и повседневной жизни </w:t>
      </w:r>
      <w:r w:rsidRPr="005E33F8">
        <w:rPr>
          <w:i w:val="0"/>
          <w:iCs w:val="0"/>
          <w:color w:val="000000"/>
          <w:sz w:val="24"/>
          <w:szCs w:val="24"/>
        </w:rPr>
        <w:t>для: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понимания исторических причин и исторического значения событий и явлений современной жизни;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высказывания собственных суждений об историческом на</w:t>
      </w:r>
      <w:r w:rsidRPr="005E33F8">
        <w:rPr>
          <w:i w:val="0"/>
          <w:iCs w:val="0"/>
          <w:color w:val="000000"/>
          <w:sz w:val="24"/>
          <w:szCs w:val="24"/>
        </w:rPr>
        <w:softHyphen/>
        <w:t>следии народов России и мира;</w:t>
      </w:r>
    </w:p>
    <w:p w:rsidR="006C47CE" w:rsidRPr="005E33F8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объяснения исторически сложившихся норм социального поведения;</w:t>
      </w:r>
    </w:p>
    <w:p w:rsidR="006C47CE" w:rsidRPr="00B809FC" w:rsidRDefault="006C47CE" w:rsidP="00F93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 w:val="0"/>
          <w:iCs w:val="0"/>
          <w:color w:val="000000"/>
          <w:sz w:val="24"/>
          <w:szCs w:val="24"/>
        </w:rPr>
      </w:pPr>
      <w:r w:rsidRPr="005E33F8">
        <w:rPr>
          <w:i w:val="0"/>
          <w:iCs w:val="0"/>
          <w:color w:val="000000"/>
          <w:sz w:val="24"/>
          <w:szCs w:val="24"/>
        </w:rPr>
        <w:t>•    использования знаний об историческом пути и традициях народов России и мира в общении с людьми другой культу</w:t>
      </w:r>
      <w:r w:rsidRPr="005E33F8">
        <w:rPr>
          <w:i w:val="0"/>
          <w:iCs w:val="0"/>
          <w:color w:val="000000"/>
          <w:sz w:val="24"/>
          <w:szCs w:val="24"/>
        </w:rPr>
        <w:softHyphen/>
        <w:t>ры, национальной и религиозной принадлежности.</w:t>
      </w:r>
      <w:r w:rsidRPr="005E33F8">
        <w:rPr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:rsidR="006C47CE" w:rsidRPr="00B809FC" w:rsidRDefault="006C47CE" w:rsidP="00B809FC">
      <w:pPr>
        <w:spacing w:after="0" w:line="240" w:lineRule="auto"/>
        <w:jc w:val="center"/>
        <w:rPr>
          <w:b/>
          <w:i w:val="0"/>
          <w:iCs w:val="0"/>
          <w:color w:val="000000"/>
          <w:sz w:val="24"/>
          <w:szCs w:val="24"/>
        </w:rPr>
      </w:pPr>
      <w:r w:rsidRPr="005E33F8">
        <w:rPr>
          <w:b/>
          <w:i w:val="0"/>
          <w:iCs w:val="0"/>
          <w:color w:val="000000"/>
          <w:sz w:val="24"/>
          <w:szCs w:val="24"/>
        </w:rPr>
        <w:t>ПЕРЕЧЕНЬ УЧЕБНО-МЕТОДИЧЕСКИХ МАТЕРИАЛОВ.</w:t>
      </w:r>
    </w:p>
    <w:p w:rsidR="006C47CE" w:rsidRPr="00B809FC" w:rsidRDefault="006C47CE" w:rsidP="00B809FC">
      <w:pPr>
        <w:spacing w:after="0" w:line="240" w:lineRule="auto"/>
        <w:jc w:val="both"/>
        <w:rPr>
          <w:i w:val="0"/>
          <w:color w:val="000000"/>
          <w:sz w:val="24"/>
          <w:szCs w:val="24"/>
        </w:rPr>
      </w:pPr>
      <w:r w:rsidRPr="00B809FC">
        <w:rPr>
          <w:i w:val="0"/>
          <w:color w:val="000000"/>
          <w:sz w:val="24"/>
          <w:szCs w:val="24"/>
        </w:rPr>
        <w:t>1. Учебник «История древнего мира» А. А. Вигасина, Г. И. Годер. - М.: Просвещение, 2010;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 w:val="0"/>
          <w:color w:val="000000"/>
          <w:sz w:val="24"/>
          <w:szCs w:val="24"/>
        </w:rPr>
      </w:pPr>
      <w:r w:rsidRPr="00B809FC">
        <w:rPr>
          <w:i w:val="0"/>
          <w:color w:val="000000"/>
          <w:sz w:val="24"/>
          <w:szCs w:val="24"/>
        </w:rPr>
        <w:t>2. Смирнов, Г.  Задачник по истории древнего мира / Г. Смирнов. - М: Просвещение, 1998;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 w:val="0"/>
          <w:color w:val="000000"/>
          <w:sz w:val="24"/>
          <w:szCs w:val="24"/>
        </w:rPr>
      </w:pPr>
      <w:r w:rsidRPr="00B809FC">
        <w:rPr>
          <w:i w:val="0"/>
          <w:color w:val="000000"/>
          <w:sz w:val="24"/>
          <w:szCs w:val="24"/>
        </w:rPr>
        <w:t>3. Годер, Г. И. Рабочая тетрадь по истории Древнего мира: в 2 ч. / Г. И. Годер. - М.: Про</w:t>
      </w:r>
      <w:r w:rsidRPr="00B809FC">
        <w:rPr>
          <w:i w:val="0"/>
          <w:color w:val="000000"/>
          <w:sz w:val="24"/>
          <w:szCs w:val="24"/>
        </w:rPr>
        <w:softHyphen/>
        <w:t>свещение, 2010</w:t>
      </w:r>
      <w:r>
        <w:rPr>
          <w:i w:val="0"/>
          <w:color w:val="000000"/>
          <w:sz w:val="24"/>
          <w:szCs w:val="24"/>
        </w:rPr>
        <w:t>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 w:val="0"/>
          <w:color w:val="000000"/>
          <w:sz w:val="24"/>
          <w:szCs w:val="24"/>
        </w:rPr>
      </w:pPr>
      <w:r w:rsidRPr="00B809FC">
        <w:rPr>
          <w:i w:val="0"/>
          <w:color w:val="000000"/>
          <w:sz w:val="24"/>
          <w:szCs w:val="24"/>
        </w:rPr>
        <w:t>4. Учебник «История средних веков» Е. В. Агибалова, Г. М. Дон</w:t>
      </w:r>
      <w:r>
        <w:rPr>
          <w:i w:val="0"/>
          <w:color w:val="000000"/>
          <w:sz w:val="24"/>
          <w:szCs w:val="24"/>
        </w:rPr>
        <w:t>ского. - М.: Просвеще</w:t>
      </w:r>
      <w:r>
        <w:rPr>
          <w:i w:val="0"/>
          <w:color w:val="000000"/>
          <w:sz w:val="24"/>
          <w:szCs w:val="24"/>
        </w:rPr>
        <w:softHyphen/>
        <w:t>ние. 2008;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 w:val="0"/>
          <w:sz w:val="24"/>
          <w:szCs w:val="24"/>
        </w:rPr>
      </w:pPr>
      <w:r w:rsidRPr="00B809FC">
        <w:rPr>
          <w:i w:val="0"/>
          <w:sz w:val="24"/>
          <w:szCs w:val="24"/>
        </w:rPr>
        <w:t xml:space="preserve">5. </w:t>
      </w:r>
      <w:r w:rsidRPr="00B809FC">
        <w:rPr>
          <w:i w:val="0"/>
          <w:color w:val="000000"/>
          <w:sz w:val="24"/>
          <w:szCs w:val="24"/>
        </w:rPr>
        <w:t>Запорожец, Н. И. Книга для чтения по истории средних веков: пособие для учащихся / Н И. Запорожец; под ред. А. А. Сванидзе. - М.: Просвещение, 1990;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 w:val="0"/>
          <w:sz w:val="24"/>
          <w:szCs w:val="24"/>
        </w:rPr>
      </w:pPr>
      <w:r w:rsidRPr="00B809FC">
        <w:rPr>
          <w:i w:val="0"/>
          <w:color w:val="000000"/>
          <w:sz w:val="24"/>
          <w:szCs w:val="24"/>
        </w:rPr>
        <w:t>6. Смирнов, С. Г. Задачник по истории России: уч. пособие для средней школы. - 2-е изд., Перераб. /С. Г. Смирнов. - М.: МИРОС, 1995;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 w:val="0"/>
          <w:color w:val="000000"/>
          <w:sz w:val="24"/>
          <w:szCs w:val="24"/>
        </w:rPr>
      </w:pPr>
      <w:r w:rsidRPr="00B809FC">
        <w:rPr>
          <w:i w:val="0"/>
          <w:sz w:val="24"/>
          <w:szCs w:val="24"/>
        </w:rPr>
        <w:t xml:space="preserve">7.  </w:t>
      </w:r>
      <w:r w:rsidRPr="00B809FC">
        <w:rPr>
          <w:i w:val="0"/>
          <w:color w:val="000000"/>
          <w:sz w:val="24"/>
          <w:szCs w:val="24"/>
        </w:rPr>
        <w:t xml:space="preserve">Учебник «История России. С древнейших времен до конца </w:t>
      </w:r>
      <w:r w:rsidRPr="00B809FC">
        <w:rPr>
          <w:i w:val="0"/>
          <w:color w:val="000000"/>
          <w:sz w:val="24"/>
          <w:szCs w:val="24"/>
          <w:lang w:val="en-US"/>
        </w:rPr>
        <w:t>XVI</w:t>
      </w:r>
      <w:r w:rsidRPr="00B809FC">
        <w:rPr>
          <w:i w:val="0"/>
          <w:color w:val="000000"/>
          <w:sz w:val="24"/>
          <w:szCs w:val="24"/>
        </w:rPr>
        <w:t xml:space="preserve"> в.» А. А. Данилова,  Г. Косулиной, 2011;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 w:val="0"/>
          <w:color w:val="000000"/>
          <w:sz w:val="24"/>
          <w:szCs w:val="24"/>
        </w:rPr>
      </w:pPr>
      <w:r w:rsidRPr="00B809FC">
        <w:rPr>
          <w:i w:val="0"/>
          <w:color w:val="000000"/>
          <w:sz w:val="24"/>
          <w:szCs w:val="24"/>
        </w:rPr>
        <w:t>8. Учебник «История России конца Х</w:t>
      </w:r>
      <w:r w:rsidRPr="00B809FC">
        <w:rPr>
          <w:i w:val="0"/>
          <w:color w:val="000000"/>
          <w:sz w:val="24"/>
          <w:szCs w:val="24"/>
          <w:lang w:val="en-US"/>
        </w:rPr>
        <w:t>VI</w:t>
      </w:r>
      <w:r w:rsidRPr="00B809FC">
        <w:rPr>
          <w:i w:val="0"/>
          <w:color w:val="000000"/>
          <w:sz w:val="24"/>
          <w:szCs w:val="24"/>
        </w:rPr>
        <w:t>-Х</w:t>
      </w:r>
      <w:r w:rsidRPr="00B809FC">
        <w:rPr>
          <w:i w:val="0"/>
          <w:color w:val="000000"/>
          <w:sz w:val="24"/>
          <w:szCs w:val="24"/>
          <w:lang w:val="en-US"/>
        </w:rPr>
        <w:t>VIII</w:t>
      </w:r>
      <w:r w:rsidRPr="00B809FC">
        <w:rPr>
          <w:i w:val="0"/>
          <w:color w:val="000000"/>
          <w:sz w:val="24"/>
          <w:szCs w:val="24"/>
        </w:rPr>
        <w:t xml:space="preserve"> век» А. А. Данилова, Л. Г. Косулиной, 2010;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 w:val="0"/>
          <w:color w:val="000000"/>
          <w:sz w:val="24"/>
          <w:szCs w:val="24"/>
        </w:rPr>
      </w:pPr>
      <w:r w:rsidRPr="00B809FC">
        <w:rPr>
          <w:i w:val="0"/>
          <w:color w:val="000000"/>
          <w:sz w:val="24"/>
          <w:szCs w:val="24"/>
        </w:rPr>
        <w:t>9. Учебник Всеобщая история. История Нового времени, 1500-1800 гг.: А. Я. Юдовская, А. А. Баранов, Л. М. Ванюшкина. М.: Просвещение, 2010</w:t>
      </w:r>
      <w:r>
        <w:rPr>
          <w:i w:val="0"/>
          <w:color w:val="000000"/>
          <w:sz w:val="24"/>
          <w:szCs w:val="24"/>
        </w:rPr>
        <w:t>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 w:val="0"/>
          <w:color w:val="000000"/>
          <w:sz w:val="24"/>
          <w:szCs w:val="24"/>
        </w:rPr>
      </w:pPr>
      <w:r w:rsidRPr="00B809FC">
        <w:rPr>
          <w:i w:val="0"/>
          <w:color w:val="000000"/>
          <w:sz w:val="24"/>
          <w:szCs w:val="24"/>
        </w:rPr>
        <w:t xml:space="preserve">10. Учебник  История России </w:t>
      </w:r>
      <w:r w:rsidRPr="00B809FC">
        <w:rPr>
          <w:i w:val="0"/>
          <w:color w:val="000000"/>
          <w:sz w:val="24"/>
          <w:szCs w:val="24"/>
          <w:lang w:val="en-US"/>
        </w:rPr>
        <w:t>XIX</w:t>
      </w:r>
      <w:r w:rsidRPr="00B809FC">
        <w:rPr>
          <w:i w:val="0"/>
          <w:color w:val="000000"/>
          <w:sz w:val="24"/>
          <w:szCs w:val="24"/>
        </w:rPr>
        <w:t xml:space="preserve"> век. / А. А. Данилов, А. Г. Косулина. - М.: Просвещение, 2010;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 w:val="0"/>
          <w:sz w:val="24"/>
          <w:szCs w:val="24"/>
        </w:rPr>
      </w:pPr>
      <w:r w:rsidRPr="00B809FC">
        <w:rPr>
          <w:i w:val="0"/>
          <w:sz w:val="24"/>
          <w:szCs w:val="24"/>
        </w:rPr>
        <w:t xml:space="preserve">11. </w:t>
      </w:r>
      <w:r w:rsidRPr="00B809FC">
        <w:rPr>
          <w:i w:val="0"/>
          <w:color w:val="000000"/>
          <w:sz w:val="24"/>
          <w:szCs w:val="24"/>
        </w:rPr>
        <w:t>Учебник  Новая история. 1800-1913 гг. 8 класс / А. Я. Юдовская, П. А. Баранов. М: Просвещение, 2010;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 w:val="0"/>
          <w:sz w:val="24"/>
          <w:szCs w:val="24"/>
        </w:rPr>
      </w:pPr>
      <w:r w:rsidRPr="00B809FC">
        <w:rPr>
          <w:i w:val="0"/>
          <w:color w:val="000000"/>
          <w:sz w:val="24"/>
          <w:szCs w:val="24"/>
        </w:rPr>
        <w:t>12. Рабочая тетрадь в 2 частях. 8 класс / А. Я. Юдовская.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color w:val="000000"/>
          <w:sz w:val="24"/>
          <w:szCs w:val="24"/>
        </w:rPr>
      </w:pPr>
      <w:r w:rsidRPr="00B809FC">
        <w:rPr>
          <w:i w:val="0"/>
          <w:sz w:val="24"/>
          <w:szCs w:val="24"/>
        </w:rPr>
        <w:t xml:space="preserve">13. </w:t>
      </w:r>
      <w:r w:rsidRPr="00B809FC">
        <w:rPr>
          <w:i w:val="0"/>
          <w:iCs w:val="0"/>
          <w:color w:val="000000"/>
          <w:sz w:val="24"/>
          <w:szCs w:val="24"/>
        </w:rPr>
        <w:t xml:space="preserve">Учебник </w:t>
      </w:r>
      <w:r w:rsidRPr="00B809FC">
        <w:rPr>
          <w:i w:val="0"/>
          <w:color w:val="000000"/>
          <w:sz w:val="24"/>
          <w:szCs w:val="24"/>
        </w:rPr>
        <w:t xml:space="preserve">История России </w:t>
      </w:r>
      <w:r w:rsidRPr="00B809FC">
        <w:rPr>
          <w:i w:val="0"/>
          <w:color w:val="000000"/>
          <w:sz w:val="24"/>
          <w:szCs w:val="24"/>
          <w:lang w:val="en-US"/>
        </w:rPr>
        <w:t>XX</w:t>
      </w:r>
      <w:r w:rsidRPr="00B809FC">
        <w:rPr>
          <w:i w:val="0"/>
          <w:color w:val="000000"/>
          <w:sz w:val="24"/>
          <w:szCs w:val="24"/>
        </w:rPr>
        <w:t xml:space="preserve"> - начало </w:t>
      </w:r>
      <w:r w:rsidRPr="00B809FC">
        <w:rPr>
          <w:i w:val="0"/>
          <w:color w:val="000000"/>
          <w:sz w:val="24"/>
          <w:szCs w:val="24"/>
          <w:lang w:val="en-US"/>
        </w:rPr>
        <w:t>XXI</w:t>
      </w:r>
      <w:r w:rsidRPr="00B809FC">
        <w:rPr>
          <w:i w:val="0"/>
          <w:color w:val="000000"/>
          <w:sz w:val="24"/>
          <w:szCs w:val="24"/>
        </w:rPr>
        <w:t xml:space="preserve"> в. 9 класс / А. А. Данилов, Л. Г. Косулина. - М.: Просвещение, 2011;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sz w:val="24"/>
          <w:szCs w:val="24"/>
        </w:rPr>
      </w:pPr>
      <w:r w:rsidRPr="00B809FC">
        <w:rPr>
          <w:i w:val="0"/>
          <w:color w:val="000000"/>
          <w:sz w:val="24"/>
          <w:szCs w:val="24"/>
        </w:rPr>
        <w:t xml:space="preserve">14. </w:t>
      </w:r>
      <w:r w:rsidRPr="00B809FC">
        <w:rPr>
          <w:i w:val="0"/>
          <w:sz w:val="24"/>
          <w:szCs w:val="24"/>
        </w:rPr>
        <w:t>Учебник «Новейшая история зарубеж</w:t>
      </w:r>
      <w:r w:rsidRPr="00B809FC">
        <w:rPr>
          <w:i w:val="0"/>
          <w:sz w:val="24"/>
          <w:szCs w:val="24"/>
        </w:rPr>
        <w:softHyphen/>
        <w:t xml:space="preserve">ных стран </w:t>
      </w:r>
      <w:r w:rsidRPr="00B809FC">
        <w:rPr>
          <w:i w:val="0"/>
          <w:sz w:val="24"/>
          <w:szCs w:val="24"/>
          <w:lang w:val="en-US"/>
        </w:rPr>
        <w:t>XX</w:t>
      </w:r>
      <w:r w:rsidRPr="00B809FC">
        <w:rPr>
          <w:i w:val="0"/>
          <w:sz w:val="24"/>
          <w:szCs w:val="24"/>
        </w:rPr>
        <w:t xml:space="preserve"> - начало </w:t>
      </w:r>
      <w:r w:rsidRPr="00B809FC">
        <w:rPr>
          <w:i w:val="0"/>
          <w:sz w:val="24"/>
          <w:szCs w:val="24"/>
          <w:lang w:val="en-US"/>
        </w:rPr>
        <w:t>XXI</w:t>
      </w:r>
      <w:r w:rsidRPr="00B809FC">
        <w:rPr>
          <w:i w:val="0"/>
          <w:sz w:val="24"/>
          <w:szCs w:val="24"/>
        </w:rPr>
        <w:t xml:space="preserve"> века». 9 класс. О. С. Сороко-Цюпа, А. О. Сороко-Цюпа, 2010;</w:t>
      </w:r>
    </w:p>
    <w:p w:rsidR="006C47CE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 w:val="0"/>
          <w:sz w:val="24"/>
          <w:szCs w:val="24"/>
        </w:rPr>
      </w:pPr>
      <w:r w:rsidRPr="00B809FC">
        <w:rPr>
          <w:i w:val="0"/>
          <w:sz w:val="24"/>
          <w:szCs w:val="24"/>
        </w:rPr>
        <w:t xml:space="preserve">15. Рабочая тетрадь «Новейшая история зарубежных стран </w:t>
      </w:r>
      <w:r w:rsidRPr="00B809FC">
        <w:rPr>
          <w:i w:val="0"/>
          <w:sz w:val="24"/>
          <w:szCs w:val="24"/>
          <w:lang w:val="en-US"/>
        </w:rPr>
        <w:t>XX</w:t>
      </w:r>
      <w:r w:rsidRPr="00B809FC">
        <w:rPr>
          <w:i w:val="0"/>
          <w:sz w:val="24"/>
          <w:szCs w:val="24"/>
        </w:rPr>
        <w:t xml:space="preserve"> - начало </w:t>
      </w:r>
      <w:r w:rsidRPr="00B809FC">
        <w:rPr>
          <w:i w:val="0"/>
          <w:sz w:val="24"/>
          <w:szCs w:val="24"/>
          <w:lang w:val="en-US"/>
        </w:rPr>
        <w:t>XXI</w:t>
      </w:r>
      <w:r w:rsidRPr="00B809FC">
        <w:rPr>
          <w:i w:val="0"/>
          <w:sz w:val="24"/>
          <w:szCs w:val="24"/>
        </w:rPr>
        <w:t xml:space="preserve"> века». 9 класс. О. С. Со</w:t>
      </w:r>
      <w:r w:rsidRPr="00B809FC">
        <w:rPr>
          <w:i w:val="0"/>
          <w:sz w:val="24"/>
          <w:szCs w:val="24"/>
        </w:rPr>
        <w:softHyphen/>
        <w:t>роко-Цюпа.</w:t>
      </w:r>
    </w:p>
    <w:p w:rsidR="006C47CE" w:rsidRPr="00B809FC" w:rsidRDefault="006C47CE" w:rsidP="00B809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i w:val="0"/>
          <w:sz w:val="24"/>
          <w:szCs w:val="24"/>
        </w:rPr>
      </w:pPr>
    </w:p>
    <w:p w:rsidR="006C47CE" w:rsidRDefault="006C47CE" w:rsidP="00B809FC">
      <w:pPr>
        <w:spacing w:after="0" w:line="240" w:lineRule="auto"/>
        <w:jc w:val="center"/>
        <w:rPr>
          <w:b/>
          <w:i w:val="0"/>
          <w:iCs w:val="0"/>
          <w:color w:val="000000"/>
          <w:sz w:val="24"/>
          <w:szCs w:val="24"/>
        </w:rPr>
      </w:pPr>
      <w:r w:rsidRPr="00137EEB">
        <w:rPr>
          <w:b/>
          <w:i w:val="0"/>
          <w:iCs w:val="0"/>
          <w:color w:val="000000"/>
          <w:sz w:val="24"/>
          <w:szCs w:val="24"/>
        </w:rPr>
        <w:t>УЧЕБНО-ТЕМАТИЧЕСКОЕ ПЛАНИРОВАНИЕ</w:t>
      </w:r>
      <w:r>
        <w:rPr>
          <w:b/>
          <w:i w:val="0"/>
          <w:iCs w:val="0"/>
          <w:color w:val="000000"/>
          <w:sz w:val="24"/>
          <w:szCs w:val="24"/>
        </w:rPr>
        <w:t xml:space="preserve"> КУРСА </w:t>
      </w:r>
    </w:p>
    <w:p w:rsidR="006C47CE" w:rsidRDefault="006C47CE" w:rsidP="00137EEB">
      <w:pPr>
        <w:spacing w:after="0" w:line="240" w:lineRule="auto"/>
        <w:jc w:val="center"/>
        <w:rPr>
          <w:b/>
          <w:i w:val="0"/>
          <w:iCs w:val="0"/>
          <w:color w:val="000000"/>
          <w:sz w:val="24"/>
          <w:szCs w:val="24"/>
        </w:rPr>
      </w:pPr>
      <w:r>
        <w:rPr>
          <w:b/>
          <w:i w:val="0"/>
          <w:iCs w:val="0"/>
          <w:color w:val="000000"/>
          <w:sz w:val="24"/>
          <w:szCs w:val="24"/>
        </w:rPr>
        <w:t>«ИСТОРИЯ ДРЕВНЕГО МИРА»</w:t>
      </w:r>
    </w:p>
    <w:p w:rsidR="006C47CE" w:rsidRPr="00137EEB" w:rsidRDefault="006C47CE" w:rsidP="00137EEB">
      <w:pPr>
        <w:spacing w:after="0" w:line="240" w:lineRule="auto"/>
        <w:jc w:val="center"/>
        <w:rPr>
          <w:b/>
          <w:i w:val="0"/>
          <w:iCs w:val="0"/>
          <w:color w:val="000000"/>
          <w:sz w:val="24"/>
          <w:szCs w:val="24"/>
        </w:rPr>
      </w:pPr>
      <w:r>
        <w:rPr>
          <w:b/>
          <w:i w:val="0"/>
          <w:iCs w:val="0"/>
          <w:color w:val="000000"/>
          <w:sz w:val="24"/>
          <w:szCs w:val="24"/>
        </w:rPr>
        <w:t>5 КЛАСС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6607"/>
        <w:gridCol w:w="1487"/>
      </w:tblGrid>
      <w:tr w:rsidR="006C47CE" w:rsidRPr="005E33F8" w:rsidTr="0056734D">
        <w:trPr>
          <w:trHeight w:val="531"/>
        </w:trPr>
        <w:tc>
          <w:tcPr>
            <w:tcW w:w="803" w:type="dxa"/>
            <w:vMerge w:val="restart"/>
          </w:tcPr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№ п\п</w:t>
            </w:r>
          </w:p>
        </w:tc>
        <w:tc>
          <w:tcPr>
            <w:tcW w:w="6607" w:type="dxa"/>
            <w:vMerge w:val="restart"/>
          </w:tcPr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Тема раздела, урока</w:t>
            </w:r>
          </w:p>
        </w:tc>
        <w:tc>
          <w:tcPr>
            <w:tcW w:w="1487" w:type="dxa"/>
            <w:vMerge w:val="restart"/>
          </w:tcPr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Примечание</w:t>
            </w:r>
          </w:p>
        </w:tc>
      </w:tr>
      <w:tr w:rsidR="006C47CE" w:rsidRPr="005E33F8" w:rsidTr="0056734D">
        <w:trPr>
          <w:trHeight w:val="531"/>
        </w:trPr>
        <w:tc>
          <w:tcPr>
            <w:tcW w:w="803" w:type="dxa"/>
            <w:vMerge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07" w:type="dxa"/>
            <w:vMerge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rPr>
          <w:trHeight w:val="298"/>
        </w:trPr>
        <w:tc>
          <w:tcPr>
            <w:tcW w:w="803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0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ПРОПЕДЕВТИЧЕСКИЙ КУРС ИСТОРИИ. 10 часов.</w:t>
            </w:r>
          </w:p>
        </w:tc>
        <w:tc>
          <w:tcPr>
            <w:tcW w:w="148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660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Предмет истории.</w:t>
            </w:r>
          </w:p>
        </w:tc>
        <w:tc>
          <w:tcPr>
            <w:tcW w:w="148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2. </w:t>
            </w:r>
          </w:p>
        </w:tc>
        <w:tc>
          <w:tcPr>
            <w:tcW w:w="660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Счет лет в истории. Историческое летоисчисление.</w:t>
            </w:r>
          </w:p>
        </w:tc>
        <w:tc>
          <w:tcPr>
            <w:tcW w:w="148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660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Источники знаний о прошлом.</w:t>
            </w:r>
          </w:p>
        </w:tc>
        <w:tc>
          <w:tcPr>
            <w:tcW w:w="148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660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Вспомогательные исторические дисциплины. Ономастика. Откуда пошли наши имена.</w:t>
            </w:r>
          </w:p>
        </w:tc>
        <w:tc>
          <w:tcPr>
            <w:tcW w:w="148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5.</w:t>
            </w:r>
          </w:p>
        </w:tc>
        <w:tc>
          <w:tcPr>
            <w:tcW w:w="6607" w:type="dxa"/>
          </w:tcPr>
          <w:p w:rsidR="006C47CE" w:rsidRPr="0056734D" w:rsidRDefault="006C47CE">
            <w:pPr>
              <w:rPr>
                <w:i w:val="0"/>
                <w:sz w:val="24"/>
                <w:szCs w:val="24"/>
              </w:rPr>
            </w:pPr>
            <w:r w:rsidRPr="00037EC7">
              <w:rPr>
                <w:i w:val="0"/>
                <w:sz w:val="24"/>
                <w:szCs w:val="24"/>
              </w:rPr>
              <w:t>Вспомогательные исторические дисциплины</w:t>
            </w:r>
            <w:r>
              <w:rPr>
                <w:i w:val="0"/>
                <w:sz w:val="24"/>
                <w:szCs w:val="24"/>
              </w:rPr>
              <w:t>. Геральдика. Символы государств.</w:t>
            </w:r>
          </w:p>
        </w:tc>
        <w:tc>
          <w:tcPr>
            <w:tcW w:w="148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6.</w:t>
            </w:r>
          </w:p>
        </w:tc>
        <w:tc>
          <w:tcPr>
            <w:tcW w:w="6607" w:type="dxa"/>
          </w:tcPr>
          <w:p w:rsidR="006C47CE" w:rsidRDefault="006C47CE">
            <w:r w:rsidRPr="00037EC7">
              <w:rPr>
                <w:i w:val="0"/>
                <w:sz w:val="24"/>
                <w:szCs w:val="24"/>
              </w:rPr>
              <w:t>Вспомогательные исторические дисциплины</w:t>
            </w:r>
            <w:r>
              <w:rPr>
                <w:i w:val="0"/>
                <w:sz w:val="24"/>
                <w:szCs w:val="24"/>
              </w:rPr>
              <w:t>. Генеалогия. История семьи, рода.</w:t>
            </w:r>
          </w:p>
        </w:tc>
        <w:tc>
          <w:tcPr>
            <w:tcW w:w="148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7.</w:t>
            </w:r>
          </w:p>
        </w:tc>
        <w:tc>
          <w:tcPr>
            <w:tcW w:w="660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Историческая карта.</w:t>
            </w:r>
          </w:p>
        </w:tc>
        <w:tc>
          <w:tcPr>
            <w:tcW w:w="148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8.</w:t>
            </w:r>
          </w:p>
        </w:tc>
        <w:tc>
          <w:tcPr>
            <w:tcW w:w="660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Всеобщая история – история разных стран и народов.</w:t>
            </w:r>
          </w:p>
        </w:tc>
        <w:tc>
          <w:tcPr>
            <w:tcW w:w="1487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137EEB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9.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История России – часть всеобщей истории.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10.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Символика Российской Федерации.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07" w:type="dxa"/>
          </w:tcPr>
          <w:p w:rsidR="006C47CE" w:rsidRPr="00644FE2" w:rsidRDefault="006C47CE" w:rsidP="00F93BA4">
            <w:pPr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644FE2">
              <w:rPr>
                <w:b/>
                <w:i w:val="0"/>
                <w:sz w:val="24"/>
                <w:szCs w:val="24"/>
              </w:rPr>
              <w:t>ИСТОРИЯ ДРЕВНЕГО МИРА. 60 часов.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 xml:space="preserve">ПЕРВОБЫТНОЕ ОБЩЕСТВО. </w:t>
            </w:r>
            <w:r>
              <w:rPr>
                <w:b/>
                <w:i w:val="0"/>
                <w:sz w:val="24"/>
                <w:szCs w:val="24"/>
              </w:rPr>
              <w:t>4 часа</w:t>
            </w:r>
            <w:r w:rsidRPr="005E33F8">
              <w:rPr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11.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Первобытное общество. Расселение древнейшего человечества. 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12.</w:t>
            </w:r>
          </w:p>
        </w:tc>
        <w:tc>
          <w:tcPr>
            <w:tcW w:w="6607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Орудия труда, занятия первобытного человека. Родоплеменные отношения.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Первобытные земледельцы и скотоводы. 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Возникновение искусства и религии.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ДРЕВНИЙ ВОСТОК. 18 </w:t>
            </w:r>
            <w:r w:rsidRPr="005E33F8">
              <w:rPr>
                <w:b/>
                <w:i w:val="0"/>
                <w:sz w:val="24"/>
                <w:szCs w:val="24"/>
              </w:rPr>
              <w:t xml:space="preserve"> часов.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Жизнь земледельцев и ремесленников в Египте.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18.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19.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Религия древних египтян. Мифы.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Искусство Древнего Египта.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Письменность и знания древних египтян. Терминологический диктант.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Древнее Двуречье. Занятия жителей. Возникновение государств.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23.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Древневавилонское царство. Законы царя Хаммурапи.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24.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Финикийские мореплаватели.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25.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Древнееврейское царство. Библейские сказания.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26.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Ассирийская держава.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27.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Персидская держава.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28.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Древняя Индия: природа и занятия жителей.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29.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Индийские касты. Будда. Возникновение буддизма. 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Древний Китай. Чему учил китайский мудрец Конфуций?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31.</w:t>
            </w:r>
          </w:p>
        </w:tc>
        <w:tc>
          <w:tcPr>
            <w:tcW w:w="6607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Объединение Китая. Хронологический диктант.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32.</w:t>
            </w:r>
          </w:p>
        </w:tc>
        <w:tc>
          <w:tcPr>
            <w:tcW w:w="6607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Повторительно-обобщающий урок «Культурное наследие Древнего Востока».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ДРЕВНЯЯ ГРЕЦИЯ И ЭЛЛИНИСТИЧЕСКИЙ МИР.</w:t>
            </w:r>
            <w:r>
              <w:rPr>
                <w:b/>
                <w:i w:val="0"/>
                <w:sz w:val="24"/>
                <w:szCs w:val="24"/>
              </w:rPr>
              <w:t xml:space="preserve"> </w:t>
            </w:r>
            <w:r w:rsidRPr="005E33F8">
              <w:rPr>
                <w:b/>
                <w:i w:val="0"/>
                <w:sz w:val="24"/>
                <w:szCs w:val="24"/>
              </w:rPr>
              <w:t xml:space="preserve"> </w:t>
            </w:r>
            <w:r>
              <w:rPr>
                <w:b/>
                <w:i w:val="0"/>
                <w:sz w:val="24"/>
                <w:szCs w:val="24"/>
              </w:rPr>
              <w:t xml:space="preserve">18 </w:t>
            </w:r>
            <w:r w:rsidRPr="005E33F8">
              <w:rPr>
                <w:b/>
                <w:i w:val="0"/>
                <w:sz w:val="24"/>
                <w:szCs w:val="24"/>
              </w:rPr>
              <w:t>часов.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33.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Древняя Греция: природа и население. Греки и критяне. Троянская война.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34.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Поэма Гомера «Илиада».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35.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Поэма Гомера «Одиссея».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36.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Религия древних греков. Легенды о людях и богах.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37.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Полис – город-государство. Древняя Аттика. Знать и демос.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38.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39.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Древняя Спарта. Спартанское воспитание.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40.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Греческие колонии.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41.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42.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Греко-персидские войны. Марафонская битва.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43.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Борьба с нашествием персов на Элладу.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44.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Афинский союз. Свободные и рабы. Хронологический диктант.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45.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В древних Афинах. Акрополь. В афинских школах и гимнасиях. 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46.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Древнегреческий театр. Культурное наследие древней Греции.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47.</w:t>
            </w:r>
          </w:p>
        </w:tc>
        <w:tc>
          <w:tcPr>
            <w:tcW w:w="6607" w:type="dxa"/>
          </w:tcPr>
          <w:p w:rsidR="006C47CE" w:rsidRPr="00C56785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Расцвет афинской демократии в </w:t>
            </w:r>
            <w:r>
              <w:rPr>
                <w:i w:val="0"/>
                <w:sz w:val="24"/>
                <w:szCs w:val="24"/>
                <w:lang w:val="en-US"/>
              </w:rPr>
              <w:t>V</w:t>
            </w:r>
            <w:r>
              <w:rPr>
                <w:i w:val="0"/>
                <w:sz w:val="24"/>
                <w:szCs w:val="24"/>
              </w:rPr>
              <w:t xml:space="preserve"> веке до н. э. при Перикле. Терминологический диктант.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48.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Македония. Походы Александра Македонского.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49.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Империя Александра Македонского. Эллинистический мир.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50.</w:t>
            </w:r>
          </w:p>
        </w:tc>
        <w:tc>
          <w:tcPr>
            <w:tcW w:w="6607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Повторительно-обобщающий урок «Культурное наследие Древней Греции».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Д</w:t>
            </w:r>
            <w:r>
              <w:rPr>
                <w:b/>
                <w:i w:val="0"/>
                <w:sz w:val="24"/>
                <w:szCs w:val="24"/>
              </w:rPr>
              <w:t>РЕВНИЙ РИМ. 18</w:t>
            </w:r>
            <w:r w:rsidRPr="005E33F8">
              <w:rPr>
                <w:b/>
                <w:i w:val="0"/>
                <w:sz w:val="24"/>
                <w:szCs w:val="24"/>
              </w:rPr>
              <w:t xml:space="preserve"> часов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51.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Древнейший Рим. Патриции и плебеи.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52.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Войны Рима в Италии.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53.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54.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Войны Рима с Карфагеном.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55.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Установление господства Рима во всем Средиземноморье.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56.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Рабство в Древнем Риме.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57.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Земельный закон братьев Гракхов. Гражданские войны в Риме.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58.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Восстание рабов под предводительством Спартака.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59.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Установление единовластия. Г.Ю.Цезарь.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60.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Установление империи в Риме.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61.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Римская империя и соседние народы.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62.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Возникновение и распространение христианства.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63.</w:t>
            </w:r>
          </w:p>
        </w:tc>
        <w:tc>
          <w:tcPr>
            <w:tcW w:w="6607" w:type="dxa"/>
          </w:tcPr>
          <w:p w:rsidR="006C47CE" w:rsidRPr="0024710B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Расцвет Римской империи во </w:t>
            </w:r>
            <w:r>
              <w:rPr>
                <w:i w:val="0"/>
                <w:sz w:val="24"/>
                <w:szCs w:val="24"/>
                <w:lang w:val="en-US"/>
              </w:rPr>
              <w:t>II</w:t>
            </w:r>
            <w:r>
              <w:rPr>
                <w:i w:val="0"/>
                <w:sz w:val="24"/>
                <w:szCs w:val="24"/>
              </w:rPr>
              <w:t xml:space="preserve"> веке.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64.</w:t>
            </w:r>
          </w:p>
        </w:tc>
        <w:tc>
          <w:tcPr>
            <w:tcW w:w="6607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Рим и его жители в первые века нашей эры. Терминологический диктант.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65.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Культурное наследие Древнего Рима.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66.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Римская империя при Константине. Раздел Римской империи на Западную и Восточную.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67.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Падение Западной Римской империи. Хронологический диктант.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68.</w:t>
            </w:r>
          </w:p>
        </w:tc>
        <w:tc>
          <w:tcPr>
            <w:tcW w:w="6607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Повторительно-обобщающий урок «Культурное наследие античных цивилизаций».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56734D">
        <w:tc>
          <w:tcPr>
            <w:tcW w:w="803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69-70.</w:t>
            </w:r>
          </w:p>
        </w:tc>
        <w:tc>
          <w:tcPr>
            <w:tcW w:w="660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Резерв учебного времени.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</w:tbl>
    <w:p w:rsidR="006C47CE" w:rsidRPr="005E33F8" w:rsidRDefault="006C47CE" w:rsidP="00F93BA4">
      <w:pPr>
        <w:spacing w:after="0" w:line="240" w:lineRule="auto"/>
        <w:jc w:val="both"/>
        <w:rPr>
          <w:i w:val="0"/>
          <w:iCs w:val="0"/>
          <w:color w:val="000000"/>
          <w:sz w:val="24"/>
          <w:szCs w:val="24"/>
        </w:rPr>
      </w:pPr>
    </w:p>
    <w:p w:rsidR="006C47CE" w:rsidRPr="00137EEB" w:rsidRDefault="006C47CE" w:rsidP="00137EEB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>УЧЕБНО - ТЕМАТИЧЕСКОЕ ПЛАНИРОВАНИЕ КУРСА</w:t>
      </w:r>
    </w:p>
    <w:p w:rsidR="006C47CE" w:rsidRDefault="006C47CE" w:rsidP="00137EEB">
      <w:pPr>
        <w:spacing w:after="0" w:line="240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«ИСТОРИЯ СРЕДНИХ ВЕКОВ» </w:t>
      </w:r>
    </w:p>
    <w:p w:rsidR="006C47CE" w:rsidRPr="00137EEB" w:rsidRDefault="006C47CE" w:rsidP="00137EEB">
      <w:pPr>
        <w:spacing w:after="0" w:line="240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6 КЛАСС</w:t>
      </w:r>
    </w:p>
    <w:tbl>
      <w:tblPr>
        <w:tblW w:w="889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6521"/>
        <w:gridCol w:w="1559"/>
      </w:tblGrid>
      <w:tr w:rsidR="006C47CE" w:rsidRPr="005E33F8" w:rsidTr="00137EEB">
        <w:tc>
          <w:tcPr>
            <w:tcW w:w="815" w:type="dxa"/>
          </w:tcPr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№ урока</w:t>
            </w:r>
          </w:p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Название раздела, темы.</w:t>
            </w:r>
          </w:p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Тема урока.</w:t>
            </w:r>
          </w:p>
        </w:tc>
        <w:tc>
          <w:tcPr>
            <w:tcW w:w="1559" w:type="dxa"/>
          </w:tcPr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Примечание</w:t>
            </w: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Введение.</w:t>
            </w:r>
          </w:p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Понятие «средние века». Хронологические рамки Средневековья.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Западная и Центральная Европа в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VI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>-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XIII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веках.5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Великое переселение народов. Падение Западной Римской империи и образование варварских королевств.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Расселение, занятия, возникновение государства у франков. Христианизация Европы.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Создание и распад империи Карла Великого. Феодальная раздробленность. Сеньоры и вассалы.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Образование государств в Западной Европе в </w:t>
            </w:r>
            <w:r w:rsidRPr="005E33F8">
              <w:rPr>
                <w:i w:val="0"/>
                <w:sz w:val="24"/>
                <w:szCs w:val="24"/>
                <w:lang w:val="en-US"/>
              </w:rPr>
              <w:t>IX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XI</w:t>
            </w:r>
            <w:r w:rsidRPr="005E33F8">
              <w:rPr>
                <w:i w:val="0"/>
                <w:sz w:val="24"/>
                <w:szCs w:val="24"/>
              </w:rPr>
              <w:t xml:space="preserve"> вв. Норманнские завоевания.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Культура Западной Европы в раннее Средневековье. Духовный мир европейского средневекового  человека.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Византия и арабский мир.5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Византийская империя в </w:t>
            </w:r>
            <w:r w:rsidRPr="005E33F8">
              <w:rPr>
                <w:i w:val="0"/>
                <w:sz w:val="24"/>
                <w:szCs w:val="24"/>
                <w:lang w:val="en-US"/>
              </w:rPr>
              <w:t>VI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XI</w:t>
            </w:r>
            <w:r w:rsidRPr="005E33F8">
              <w:rPr>
                <w:i w:val="0"/>
                <w:sz w:val="24"/>
                <w:szCs w:val="24"/>
              </w:rPr>
              <w:t xml:space="preserve"> веках: территория, хозяйство, государственное управление. Правление Юстиниана.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Культурное наследие Византии.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Ранние славянские государства. Просветители славян: Кирилл и Мефодий.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Племена Аравийского полуострова. Возникновение ислама. Мухаммед. Арабские завоевания. Арабский халифат и его распад.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Особенности культуры стран Востока в средние века.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Средневековое европейское общество.4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Феодализм. Европейское рыцарство: образ жизни и правила поведения.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Феодальные повинности. Жизнь, быт и труд крестьян. Крестьянская община.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Средневековый город. Развитие ремесла и торговли. Экономическое развитие Западной Европы.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Жизнь и быт горожан. Сословный строй в Западной Европе.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Крестовые походы.2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Власть духовная и светская. Римско-католическая церковь в </w:t>
            </w:r>
            <w:r w:rsidRPr="005E33F8">
              <w:rPr>
                <w:i w:val="0"/>
                <w:sz w:val="24"/>
                <w:szCs w:val="24"/>
                <w:lang w:val="en-US"/>
              </w:rPr>
              <w:t>XI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XIII</w:t>
            </w:r>
            <w:r w:rsidRPr="005E33F8">
              <w:rPr>
                <w:i w:val="0"/>
                <w:sz w:val="24"/>
                <w:szCs w:val="24"/>
              </w:rPr>
              <w:t xml:space="preserve"> веках. Борьба против ересей.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Католицизм, православие и ислам в эпоху крестовых походов.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Государства Европы в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XIV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>-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XV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веках.8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Создание централизованного государства  во Франции. Генеральные штаты.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Особенности сословно-представительной монархии в Англии. Парламент.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Кризис средневекового европейского общества в </w:t>
            </w:r>
            <w:r w:rsidRPr="005E33F8">
              <w:rPr>
                <w:i w:val="0"/>
                <w:sz w:val="24"/>
                <w:szCs w:val="24"/>
                <w:lang w:val="en-US"/>
              </w:rPr>
              <w:t>XIV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XV</w:t>
            </w:r>
            <w:r w:rsidRPr="005E33F8">
              <w:rPr>
                <w:i w:val="0"/>
                <w:sz w:val="24"/>
                <w:szCs w:val="24"/>
              </w:rPr>
              <w:t xml:space="preserve"> веках. Столетняя война. Жанна д Арк.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Крестьянские восстания во Франции и в Англии.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Усиление королевской власти во Франции и в Англии. Война Алой и Белой розы.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Государства Пиренейского полуострова, Италия и Германия в </w:t>
            </w:r>
            <w:r w:rsidRPr="005E33F8">
              <w:rPr>
                <w:i w:val="0"/>
                <w:sz w:val="24"/>
                <w:szCs w:val="24"/>
                <w:lang w:val="en-US"/>
              </w:rPr>
              <w:t>XII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XV</w:t>
            </w:r>
            <w:r w:rsidRPr="005E33F8">
              <w:rPr>
                <w:i w:val="0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Гуситское движение в Чехии. Гуситские войны и их последствия.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Падение Византии. Образование Османской империи.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Культурное наследие Средневековья.4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Образование и философия в позднее Средневековье. Первые университеты.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Литература и искусство в позднее Средневековье. Романский и готический стиль.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Раннее Возрождение.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Развитие науки и техники. Начало книгопечатания в Европе.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Страны Азии и Америки в эпоху Средневековья (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V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>-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XV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вв.).3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Китай и Япония  в средние века. Культура Китая.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Индия в средние века. Культура Индии.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Государства и народы доколумбовой Америки.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Культурное наследие Средневековья.1час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</w:tbl>
    <w:p w:rsidR="006C47CE" w:rsidRPr="005E33F8" w:rsidRDefault="006C47CE" w:rsidP="00F93BA4">
      <w:pPr>
        <w:spacing w:after="0" w:line="240" w:lineRule="auto"/>
        <w:jc w:val="both"/>
        <w:rPr>
          <w:i w:val="0"/>
          <w:sz w:val="24"/>
          <w:szCs w:val="24"/>
        </w:rPr>
      </w:pPr>
    </w:p>
    <w:p w:rsidR="006C47CE" w:rsidRPr="00137EEB" w:rsidRDefault="006C47CE" w:rsidP="00137EEB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>УЧЕБНО - ТЕМАТИЧЕСКОЕ  ПЛАНИРОВАНИЕ КУРСА</w:t>
      </w:r>
    </w:p>
    <w:p w:rsidR="006C47CE" w:rsidRDefault="006C47CE" w:rsidP="00137EEB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 xml:space="preserve">«ИСТОРИИ РОССИИ С ДРЕВНЕЙШИХ ВРЕМЕН ДО КОНЦА </w:t>
      </w:r>
      <w:r w:rsidRPr="00137EEB">
        <w:rPr>
          <w:b/>
          <w:i w:val="0"/>
          <w:sz w:val="24"/>
          <w:szCs w:val="24"/>
          <w:lang w:val="en-US"/>
        </w:rPr>
        <w:t>XVI</w:t>
      </w:r>
      <w:r w:rsidRPr="00137EEB">
        <w:rPr>
          <w:b/>
          <w:i w:val="0"/>
          <w:sz w:val="24"/>
          <w:szCs w:val="24"/>
        </w:rPr>
        <w:t xml:space="preserve"> ВЕКА».  </w:t>
      </w:r>
    </w:p>
    <w:p w:rsidR="006C47CE" w:rsidRPr="00137EEB" w:rsidRDefault="006C47CE" w:rsidP="00137EEB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>6 КЛАСС</w:t>
      </w:r>
    </w:p>
    <w:tbl>
      <w:tblPr>
        <w:tblW w:w="889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6521"/>
        <w:gridCol w:w="1559"/>
      </w:tblGrid>
      <w:tr w:rsidR="006C47CE" w:rsidRPr="005E33F8" w:rsidTr="00137EEB">
        <w:tc>
          <w:tcPr>
            <w:tcW w:w="815" w:type="dxa"/>
          </w:tcPr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№ урока</w:t>
            </w:r>
          </w:p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Название раздела, темы.</w:t>
            </w:r>
          </w:p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Тема урока.</w:t>
            </w:r>
          </w:p>
        </w:tc>
        <w:tc>
          <w:tcPr>
            <w:tcW w:w="1559" w:type="dxa"/>
          </w:tcPr>
          <w:p w:rsidR="006C47CE" w:rsidRPr="005E33F8" w:rsidRDefault="006C47CE" w:rsidP="00137EE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Примечание</w:t>
            </w: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Народы и государства на территории нашей страны в древности.2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Введение.  Источники изучения истории России. Заселение территории нашей страны.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Народы на территории нашей страны до середины </w:t>
            </w:r>
            <w:r w:rsidRPr="005E33F8">
              <w:rPr>
                <w:i w:val="0"/>
                <w:sz w:val="24"/>
                <w:szCs w:val="24"/>
                <w:lang w:val="en-US"/>
              </w:rPr>
              <w:t>I</w:t>
            </w:r>
            <w:r w:rsidRPr="005E33F8">
              <w:rPr>
                <w:i w:val="0"/>
                <w:sz w:val="24"/>
                <w:szCs w:val="24"/>
              </w:rPr>
              <w:t xml:space="preserve"> тысячелетия до нашей эры. Города-государства Северного Причерноморья. Скифское царство.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Восточные славяне в древности (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VI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>-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IX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века).3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 Восточные славяне: расселение, занятия, общественный строй. Соседская община.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Соседи восточных славян. Тюркский и Хазарский каганат. Волжская  Булгария.  Кочевые народы степи. Распространение  христианства, ислама, иудаизма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Язычество. Быт и нравы восточных славян.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Древнерусское государство (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IX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-начало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XII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века).6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Новгород и Киев – центры Древней Руси. Образование древнерусского государства.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Первые киевские князья – Рюриковичи.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Владимир  </w:t>
            </w:r>
            <w:r w:rsidRPr="005E33F8">
              <w:rPr>
                <w:i w:val="0"/>
                <w:sz w:val="24"/>
                <w:szCs w:val="24"/>
                <w:lang w:val="en-US"/>
              </w:rPr>
              <w:t>I</w:t>
            </w:r>
            <w:r w:rsidRPr="005E33F8">
              <w:rPr>
                <w:i w:val="0"/>
                <w:sz w:val="24"/>
                <w:szCs w:val="24"/>
              </w:rPr>
              <w:t>. Принятие христианства и значение крещения Руси.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Расцвет Киевской Руси при Ярославе Мудром. Русская правда. Международные связи древней Руси.  Древнерусское общество.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Становление древнерусской культуры: фольклор, летописание, живопись, зодчество. Религиозно-культурное влияние Византии.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Быт и нравы Древней Руси. Город.  Тест «Русь в </w:t>
            </w:r>
            <w:r w:rsidRPr="005E33F8">
              <w:rPr>
                <w:i w:val="0"/>
                <w:sz w:val="24"/>
                <w:szCs w:val="24"/>
                <w:lang w:val="en-US"/>
              </w:rPr>
              <w:t>VIII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XI</w:t>
            </w:r>
            <w:r w:rsidRPr="005E33F8">
              <w:rPr>
                <w:i w:val="0"/>
                <w:sz w:val="24"/>
                <w:szCs w:val="24"/>
              </w:rPr>
              <w:t xml:space="preserve"> вв».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Русские земли и княжества в начале удельного периода  (начало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XII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–первая половина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XIII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>века).3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Княжеские усобицы. Любечский съезд. Владимир Мономах.  Политическая раздробленность: ее причины и последствия.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Главные политические центры: Владимиро-Суздальское и Галицко-Волынское княжества.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Главные политические центры: Новгородская боярская республика.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Борьба с внешней агрессией в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XIII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веке.5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Борьба против  внешней агрессии  в </w:t>
            </w:r>
            <w:r w:rsidRPr="005E33F8">
              <w:rPr>
                <w:i w:val="0"/>
                <w:sz w:val="24"/>
                <w:szCs w:val="24"/>
                <w:lang w:val="en-US"/>
              </w:rPr>
              <w:t>XIII</w:t>
            </w:r>
            <w:r w:rsidRPr="005E33F8">
              <w:rPr>
                <w:i w:val="0"/>
                <w:sz w:val="24"/>
                <w:szCs w:val="24"/>
              </w:rPr>
              <w:t xml:space="preserve"> веке. Монгольское завоевание.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Отражение западной экспансии в </w:t>
            </w:r>
            <w:r w:rsidRPr="005E33F8">
              <w:rPr>
                <w:i w:val="0"/>
                <w:sz w:val="24"/>
                <w:szCs w:val="24"/>
                <w:lang w:val="en-US"/>
              </w:rPr>
              <w:t>XIII</w:t>
            </w:r>
            <w:r w:rsidRPr="005E33F8">
              <w:rPr>
                <w:i w:val="0"/>
                <w:sz w:val="24"/>
                <w:szCs w:val="24"/>
              </w:rPr>
              <w:t xml:space="preserve"> веке. Александр Невский.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Русь и Золотая Орда. Последствия нашествия монголов и ига для развития Руси.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Русь и Великое княжество Литовское.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Своеобразие художественных традиций в русских землях и княжествах в период культурного подъема  в </w:t>
            </w:r>
            <w:r w:rsidRPr="005E33F8">
              <w:rPr>
                <w:i w:val="0"/>
                <w:sz w:val="24"/>
                <w:szCs w:val="24"/>
                <w:lang w:val="en-US"/>
              </w:rPr>
              <w:t>XII</w:t>
            </w:r>
            <w:r w:rsidRPr="005E33F8">
              <w:rPr>
                <w:i w:val="0"/>
                <w:sz w:val="24"/>
                <w:szCs w:val="24"/>
              </w:rPr>
              <w:t xml:space="preserve"> –начале  </w:t>
            </w:r>
            <w:r w:rsidRPr="005E33F8">
              <w:rPr>
                <w:i w:val="0"/>
                <w:sz w:val="24"/>
                <w:szCs w:val="24"/>
                <w:lang w:val="en-US"/>
              </w:rPr>
              <w:t>XIII</w:t>
            </w:r>
            <w:r w:rsidRPr="005E33F8">
              <w:rPr>
                <w:i w:val="0"/>
                <w:sz w:val="24"/>
                <w:szCs w:val="24"/>
              </w:rPr>
              <w:t xml:space="preserve"> века. Монгольское завоевание и русская культура.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Образования Российского государства (вторая половина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XIII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– конец 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XV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века).6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Предпосылки  и начало объединения русских земель. Формы землевладения и хозяйства. Возвышение Москвы. Иван Калита.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Дмитрий Донской. Битва на Куликовом поле и ее значение.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Московское княжество и его соседи в конце </w:t>
            </w:r>
            <w:r w:rsidRPr="005E33F8">
              <w:rPr>
                <w:i w:val="0"/>
                <w:sz w:val="24"/>
                <w:szCs w:val="24"/>
                <w:lang w:val="en-US"/>
              </w:rPr>
              <w:t>XIV</w:t>
            </w:r>
            <w:r w:rsidRPr="005E33F8">
              <w:rPr>
                <w:i w:val="0"/>
                <w:sz w:val="24"/>
                <w:szCs w:val="24"/>
              </w:rPr>
              <w:t xml:space="preserve">- начале </w:t>
            </w:r>
            <w:r w:rsidRPr="005E33F8">
              <w:rPr>
                <w:i w:val="0"/>
                <w:sz w:val="24"/>
                <w:szCs w:val="24"/>
                <w:lang w:val="en-US"/>
              </w:rPr>
              <w:t>XV</w:t>
            </w:r>
            <w:r w:rsidRPr="005E33F8">
              <w:rPr>
                <w:i w:val="0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Свержение золотоордынского ига и завершение объединения русских земель вокруг Москвы. Иван </w:t>
            </w:r>
            <w:r w:rsidRPr="005E33F8">
              <w:rPr>
                <w:i w:val="0"/>
                <w:sz w:val="24"/>
                <w:szCs w:val="24"/>
                <w:lang w:val="en-US"/>
              </w:rPr>
              <w:t>III</w:t>
            </w:r>
            <w:r w:rsidRPr="005E33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Становление органов</w:t>
            </w:r>
            <w:r>
              <w:rPr>
                <w:i w:val="0"/>
                <w:sz w:val="24"/>
                <w:szCs w:val="24"/>
              </w:rPr>
              <w:t xml:space="preserve"> власти Российского государства</w:t>
            </w:r>
            <w:r w:rsidRPr="005E33F8">
              <w:rPr>
                <w:i w:val="0"/>
                <w:sz w:val="24"/>
                <w:szCs w:val="24"/>
              </w:rPr>
              <w:t>. Местничество. Судебник 1497 г.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Роль православной церкви в общественной жизни Русского государства. Сергий Радонежский.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Российское государство в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XVI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веке.4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Установление  царской власти при Иване </w:t>
            </w:r>
            <w:r w:rsidRPr="005E33F8">
              <w:rPr>
                <w:i w:val="0"/>
                <w:sz w:val="24"/>
                <w:szCs w:val="24"/>
                <w:lang w:val="en-US"/>
              </w:rPr>
              <w:t>IV</w:t>
            </w:r>
            <w:r w:rsidRPr="005E33F8">
              <w:rPr>
                <w:i w:val="0"/>
                <w:sz w:val="24"/>
                <w:szCs w:val="24"/>
              </w:rPr>
              <w:t xml:space="preserve"> Грозном. Реформы середины </w:t>
            </w:r>
            <w:r w:rsidRPr="005E33F8">
              <w:rPr>
                <w:i w:val="0"/>
                <w:sz w:val="24"/>
                <w:szCs w:val="24"/>
                <w:lang w:val="en-US"/>
              </w:rPr>
              <w:t>XVI</w:t>
            </w:r>
            <w:r w:rsidRPr="005E33F8">
              <w:rPr>
                <w:i w:val="0"/>
                <w:sz w:val="24"/>
                <w:szCs w:val="24"/>
              </w:rPr>
              <w:t xml:space="preserve"> века. Земские соборы.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Расширение территории государства  (присоединение Казанского, Астраханского ханств, Западной  Сибири). Казачество.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Внешняя политика. Ливонская война.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Опричнина. Итоги царствования Ивана </w:t>
            </w:r>
            <w:r w:rsidRPr="005E33F8">
              <w:rPr>
                <w:i w:val="0"/>
                <w:sz w:val="24"/>
                <w:szCs w:val="24"/>
                <w:lang w:val="en-US"/>
              </w:rPr>
              <w:t>IV</w:t>
            </w:r>
            <w:r w:rsidRPr="005E33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Русская культура в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XIV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>-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XVI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веках.4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Формирование культуры Российского государства. Просвещение. Устное народное творчество и литература в </w:t>
            </w:r>
            <w:r w:rsidRPr="005E33F8">
              <w:rPr>
                <w:i w:val="0"/>
                <w:sz w:val="24"/>
                <w:szCs w:val="24"/>
                <w:lang w:val="en-US"/>
              </w:rPr>
              <w:t>XIV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XVI</w:t>
            </w:r>
            <w:r w:rsidRPr="005E33F8">
              <w:rPr>
                <w:i w:val="0"/>
                <w:sz w:val="24"/>
                <w:szCs w:val="24"/>
              </w:rPr>
              <w:t xml:space="preserve"> вв. Книгопечатание. Иван Федоров.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Архитектура в </w:t>
            </w:r>
            <w:r w:rsidRPr="005E33F8">
              <w:rPr>
                <w:i w:val="0"/>
                <w:sz w:val="24"/>
                <w:szCs w:val="24"/>
                <w:lang w:val="en-US"/>
              </w:rPr>
              <w:t>XIV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XVI</w:t>
            </w:r>
            <w:r w:rsidRPr="005E33F8">
              <w:rPr>
                <w:i w:val="0"/>
                <w:sz w:val="24"/>
                <w:szCs w:val="24"/>
              </w:rPr>
              <w:t xml:space="preserve"> вв. Московский Кремль.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Живопись в </w:t>
            </w:r>
            <w:r w:rsidRPr="005E33F8">
              <w:rPr>
                <w:i w:val="0"/>
                <w:sz w:val="24"/>
                <w:szCs w:val="24"/>
                <w:lang w:val="en-US"/>
              </w:rPr>
              <w:t>XIV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XVI</w:t>
            </w:r>
            <w:r w:rsidRPr="005E33F8">
              <w:rPr>
                <w:i w:val="0"/>
                <w:sz w:val="24"/>
                <w:szCs w:val="24"/>
              </w:rPr>
              <w:t xml:space="preserve"> вв. Андрей Рублев.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Быт и нравы в </w:t>
            </w:r>
            <w:r w:rsidRPr="005E33F8">
              <w:rPr>
                <w:i w:val="0"/>
                <w:sz w:val="24"/>
                <w:szCs w:val="24"/>
                <w:lang w:val="en-US"/>
              </w:rPr>
              <w:t>XIV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XVI</w:t>
            </w:r>
            <w:r w:rsidRPr="005E33F8">
              <w:rPr>
                <w:i w:val="0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Родной край с древнейших времен до конца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XVI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века. 3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Тульский край в </w:t>
            </w:r>
            <w:r w:rsidRPr="005E33F8">
              <w:rPr>
                <w:i w:val="0"/>
                <w:sz w:val="24"/>
                <w:szCs w:val="24"/>
                <w:lang w:val="en-US"/>
              </w:rPr>
              <w:t>IX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XII</w:t>
            </w:r>
            <w:r w:rsidRPr="005E33F8">
              <w:rPr>
                <w:i w:val="0"/>
                <w:sz w:val="24"/>
                <w:szCs w:val="24"/>
              </w:rPr>
              <w:t xml:space="preserve"> вв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Тульский край в </w:t>
            </w:r>
            <w:r w:rsidRPr="005E33F8">
              <w:rPr>
                <w:i w:val="0"/>
                <w:sz w:val="24"/>
                <w:szCs w:val="24"/>
                <w:lang w:val="en-US"/>
              </w:rPr>
              <w:t>XIII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XIV</w:t>
            </w:r>
            <w:r w:rsidRPr="005E33F8">
              <w:rPr>
                <w:i w:val="0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Тульский край в </w:t>
            </w:r>
            <w:r w:rsidRPr="005E33F8">
              <w:rPr>
                <w:i w:val="0"/>
                <w:sz w:val="24"/>
                <w:szCs w:val="24"/>
                <w:lang w:val="en-US"/>
              </w:rPr>
              <w:t>XV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XVI</w:t>
            </w:r>
            <w:r w:rsidRPr="005E33F8">
              <w:rPr>
                <w:i w:val="0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137EEB">
        <w:tc>
          <w:tcPr>
            <w:tcW w:w="81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Итоговое повторение.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</w:tbl>
    <w:p w:rsidR="006C47CE" w:rsidRPr="005E33F8" w:rsidRDefault="006C47CE" w:rsidP="00137EEB">
      <w:pPr>
        <w:spacing w:after="0" w:line="240" w:lineRule="auto"/>
        <w:jc w:val="both"/>
        <w:rPr>
          <w:i w:val="0"/>
          <w:sz w:val="24"/>
          <w:szCs w:val="24"/>
        </w:rPr>
      </w:pPr>
    </w:p>
    <w:p w:rsidR="006C47CE" w:rsidRPr="00137EEB" w:rsidRDefault="006C47CE" w:rsidP="00137EEB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>УЧЕБНО - ТЕМАТИЧЕСКОЕ  ПЛАНИРОВАНИЕ КУРСА</w:t>
      </w:r>
    </w:p>
    <w:p w:rsidR="006C47CE" w:rsidRPr="00137EEB" w:rsidRDefault="006C47CE" w:rsidP="00137EEB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 xml:space="preserve">«ИСТОРИЯ НОВОГО ВРЕМЕНИ С КОНЦА </w:t>
      </w:r>
      <w:r w:rsidRPr="00137EEB">
        <w:rPr>
          <w:b/>
          <w:i w:val="0"/>
          <w:sz w:val="24"/>
          <w:szCs w:val="24"/>
          <w:lang w:val="en-US"/>
        </w:rPr>
        <w:t>XV</w:t>
      </w:r>
      <w:r w:rsidRPr="00137EEB">
        <w:rPr>
          <w:b/>
          <w:i w:val="0"/>
          <w:sz w:val="24"/>
          <w:szCs w:val="24"/>
        </w:rPr>
        <w:t xml:space="preserve"> – </w:t>
      </w:r>
      <w:r w:rsidRPr="00137EEB">
        <w:rPr>
          <w:b/>
          <w:i w:val="0"/>
          <w:sz w:val="24"/>
          <w:szCs w:val="24"/>
          <w:lang w:val="en-US"/>
        </w:rPr>
        <w:t>XVIII</w:t>
      </w:r>
      <w:r w:rsidRPr="00137EEB">
        <w:rPr>
          <w:b/>
          <w:i w:val="0"/>
          <w:sz w:val="24"/>
          <w:szCs w:val="24"/>
        </w:rPr>
        <w:t xml:space="preserve"> ВВ.»</w:t>
      </w:r>
    </w:p>
    <w:p w:rsidR="006C47CE" w:rsidRDefault="006C47CE" w:rsidP="00137EEB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>7 КЛАСС</w:t>
      </w:r>
    </w:p>
    <w:p w:rsidR="006C47CE" w:rsidRPr="00137EEB" w:rsidRDefault="006C47CE" w:rsidP="00137EEB">
      <w:pPr>
        <w:spacing w:after="0" w:line="240" w:lineRule="auto"/>
        <w:jc w:val="center"/>
        <w:rPr>
          <w:b/>
          <w:i w:val="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1559"/>
      </w:tblGrid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№ урока</w:t>
            </w:r>
          </w:p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Название раздела, темы.</w:t>
            </w:r>
          </w:p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Тема урока.</w:t>
            </w:r>
          </w:p>
        </w:tc>
        <w:tc>
          <w:tcPr>
            <w:tcW w:w="1559" w:type="dxa"/>
          </w:tcPr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Примечание</w:t>
            </w: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C47CE" w:rsidRPr="007E3344" w:rsidRDefault="006C47CE" w:rsidP="007E334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Новое время. Модернизация как процесс перехода от традиционного общества к индустриальному. Начало модернизации в Европе в </w:t>
            </w:r>
            <w:r>
              <w:rPr>
                <w:i w:val="0"/>
                <w:sz w:val="24"/>
                <w:szCs w:val="24"/>
                <w:lang w:val="en-US"/>
              </w:rPr>
              <w:t xml:space="preserve">XVI-XVII </w:t>
            </w:r>
            <w:r>
              <w:rPr>
                <w:i w:val="0"/>
                <w:sz w:val="24"/>
                <w:szCs w:val="24"/>
              </w:rPr>
              <w:t>веках.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Часть 1. Европа и Мир в начале нового времени. (15 ч</w:t>
            </w:r>
            <w:r>
              <w:rPr>
                <w:b/>
                <w:i w:val="0"/>
                <w:sz w:val="24"/>
                <w:szCs w:val="24"/>
              </w:rPr>
              <w:t>асов</w:t>
            </w:r>
            <w:r w:rsidRPr="005E33F8">
              <w:rPr>
                <w:b/>
                <w:i w:val="0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Тема 1. Эпоха Великих географических открытий (2ч</w:t>
            </w:r>
            <w:r>
              <w:rPr>
                <w:b/>
                <w:i w:val="0"/>
                <w:sz w:val="24"/>
                <w:szCs w:val="24"/>
              </w:rPr>
              <w:t>аса</w:t>
            </w:r>
            <w:r w:rsidRPr="005E33F8">
              <w:rPr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Изменение роли техногенных и экономических факторов общественного развития.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Великие географические открытия и их последствия. Колониальные захваты.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Тема 2. Европа: От С</w:t>
            </w:r>
            <w:r>
              <w:rPr>
                <w:b/>
                <w:i w:val="0"/>
                <w:sz w:val="24"/>
                <w:szCs w:val="24"/>
              </w:rPr>
              <w:t>редневековья к Новому времени (3</w:t>
            </w:r>
            <w:r w:rsidRPr="005E33F8">
              <w:rPr>
                <w:b/>
                <w:i w:val="0"/>
                <w:sz w:val="24"/>
                <w:szCs w:val="24"/>
              </w:rPr>
              <w:t xml:space="preserve"> ч</w:t>
            </w:r>
            <w:r>
              <w:rPr>
                <w:b/>
                <w:i w:val="0"/>
                <w:sz w:val="24"/>
                <w:szCs w:val="24"/>
              </w:rPr>
              <w:t>аса</w:t>
            </w:r>
            <w:r w:rsidRPr="005E33F8">
              <w:rPr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C47CE" w:rsidRPr="00584C96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Усиление королевской власти. Абсолютизм в Европе в </w:t>
            </w:r>
            <w:r>
              <w:rPr>
                <w:i w:val="0"/>
                <w:sz w:val="24"/>
                <w:szCs w:val="24"/>
                <w:lang w:val="en-US"/>
              </w:rPr>
              <w:t>XVI</w:t>
            </w:r>
            <w:r w:rsidRPr="00584C96">
              <w:rPr>
                <w:i w:val="0"/>
                <w:sz w:val="24"/>
                <w:szCs w:val="24"/>
              </w:rPr>
              <w:t>-</w:t>
            </w:r>
            <w:r>
              <w:rPr>
                <w:i w:val="0"/>
                <w:sz w:val="24"/>
                <w:szCs w:val="24"/>
                <w:lang w:val="en-US"/>
              </w:rPr>
              <w:t>XVII</w:t>
            </w:r>
            <w:r w:rsidRPr="00584C96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веках.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Зарождение капиталистических отношений. Торговый и мануфактурный капитализм.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Формирование новой социальной структуры общества.. Повседневная жизнь.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 xml:space="preserve">Тема 3. Художественная культура и </w:t>
            </w:r>
            <w:r>
              <w:rPr>
                <w:b/>
                <w:i w:val="0"/>
                <w:sz w:val="24"/>
                <w:szCs w:val="24"/>
              </w:rPr>
              <w:t>наука Европы Эпохи Возрождения 3</w:t>
            </w:r>
            <w:r w:rsidRPr="005E33F8">
              <w:rPr>
                <w:b/>
                <w:i w:val="0"/>
                <w:sz w:val="24"/>
                <w:szCs w:val="24"/>
              </w:rPr>
              <w:t xml:space="preserve"> ч</w:t>
            </w:r>
            <w:r>
              <w:rPr>
                <w:b/>
                <w:i w:val="0"/>
                <w:sz w:val="24"/>
                <w:szCs w:val="24"/>
              </w:rPr>
              <w:t>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Эпоха Возрождения. Гуманизм. Великие гуманисты Европы.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Эпоха Возрождения. Идеи гуманизма в искусстве.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Рождение новой европейской науки.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Тема 4. Реформация и контрреформация в Европе 4 ч</w:t>
            </w:r>
            <w:r>
              <w:rPr>
                <w:b/>
                <w:i w:val="0"/>
                <w:sz w:val="24"/>
                <w:szCs w:val="24"/>
              </w:rPr>
              <w:t>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Начало Реформации в Европе. М.Лютер.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Распространение Реформации в Европе. Ж.Кальвин. Контрреформация. И.Лойола и орден иезуитов. 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Религиозные войны и у</w:t>
            </w:r>
            <w:r>
              <w:rPr>
                <w:i w:val="0"/>
                <w:sz w:val="24"/>
                <w:szCs w:val="24"/>
              </w:rPr>
              <w:t>тверждение абсолютизма.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Тема 5. Ранние буржуазные революции в Европе. Международные отношения (борьба за первенство в Европе и колониях).  (3 ч</w:t>
            </w:r>
            <w:r>
              <w:rPr>
                <w:b/>
                <w:i w:val="0"/>
                <w:sz w:val="24"/>
                <w:szCs w:val="24"/>
              </w:rPr>
              <w:t>аса</w:t>
            </w:r>
            <w:r w:rsidRPr="005E33F8">
              <w:rPr>
                <w:b/>
                <w:i w:val="0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Нидерландская </w:t>
            </w:r>
            <w:r>
              <w:rPr>
                <w:i w:val="0"/>
                <w:sz w:val="24"/>
                <w:szCs w:val="24"/>
              </w:rPr>
              <w:t xml:space="preserve">буржуазная </w:t>
            </w:r>
            <w:r w:rsidRPr="005E33F8">
              <w:rPr>
                <w:i w:val="0"/>
                <w:sz w:val="24"/>
                <w:szCs w:val="24"/>
              </w:rPr>
              <w:t xml:space="preserve">революция и </w:t>
            </w:r>
            <w:r>
              <w:rPr>
                <w:i w:val="0"/>
                <w:sz w:val="24"/>
                <w:szCs w:val="24"/>
              </w:rPr>
              <w:t>образование республики Голландии.</w:t>
            </w:r>
          </w:p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Английская буржуазная революция: п</w:t>
            </w:r>
            <w:r w:rsidRPr="005E33F8">
              <w:rPr>
                <w:i w:val="0"/>
                <w:sz w:val="24"/>
                <w:szCs w:val="24"/>
              </w:rPr>
              <w:t>уть к парламентской монархии.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Международные отношения в </w:t>
            </w:r>
            <w:r w:rsidRPr="005E33F8">
              <w:rPr>
                <w:i w:val="0"/>
                <w:sz w:val="24"/>
                <w:szCs w:val="24"/>
                <w:lang w:val="en-US"/>
              </w:rPr>
              <w:t>XVI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XVII</w:t>
            </w:r>
            <w:r w:rsidRPr="005E33F8">
              <w:rPr>
                <w:i w:val="0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Часть 2. Эпоха Просвещения. Время преобразований. (8 ч</w:t>
            </w:r>
            <w:r>
              <w:rPr>
                <w:b/>
                <w:i w:val="0"/>
                <w:sz w:val="24"/>
                <w:szCs w:val="24"/>
              </w:rPr>
              <w:t>асов</w:t>
            </w:r>
            <w:r w:rsidRPr="005E33F8">
              <w:rPr>
                <w:b/>
                <w:i w:val="0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 xml:space="preserve">Тема 1.Западноевропейская культура </w:t>
            </w:r>
            <w:r w:rsidRPr="005E33F8">
              <w:rPr>
                <w:b/>
                <w:i w:val="0"/>
                <w:sz w:val="24"/>
                <w:szCs w:val="24"/>
                <w:lang w:val="en-US"/>
              </w:rPr>
              <w:t>XVIII</w:t>
            </w:r>
            <w:r w:rsidRPr="005E33F8">
              <w:rPr>
                <w:b/>
                <w:i w:val="0"/>
                <w:sz w:val="24"/>
                <w:szCs w:val="24"/>
              </w:rPr>
              <w:t xml:space="preserve">  (2 ч</w:t>
            </w:r>
            <w:r>
              <w:rPr>
                <w:b/>
                <w:i w:val="0"/>
                <w:sz w:val="24"/>
                <w:szCs w:val="24"/>
              </w:rPr>
              <w:t>аса</w:t>
            </w:r>
            <w:r w:rsidRPr="005E33F8">
              <w:rPr>
                <w:b/>
                <w:i w:val="0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17-18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Эпоха</w:t>
            </w:r>
            <w:r w:rsidRPr="005E33F8">
              <w:rPr>
                <w:i w:val="0"/>
                <w:sz w:val="24"/>
                <w:szCs w:val="24"/>
              </w:rPr>
              <w:t xml:space="preserve"> Просвещения.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Тема 2. Промышленный переворот в Англии (1 ч</w:t>
            </w:r>
            <w:r>
              <w:rPr>
                <w:b/>
                <w:i w:val="0"/>
                <w:sz w:val="24"/>
                <w:szCs w:val="24"/>
              </w:rPr>
              <w:t>ас</w:t>
            </w:r>
            <w:r w:rsidRPr="005E33F8">
              <w:rPr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Промышленный переворот и его социальные последствия.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Тема 3. Североамериканские колонии в борьбе за независимость. Образование США (2 ч</w:t>
            </w:r>
            <w:r>
              <w:rPr>
                <w:b/>
                <w:i w:val="0"/>
                <w:sz w:val="24"/>
                <w:szCs w:val="24"/>
              </w:rPr>
              <w:t>аса</w:t>
            </w:r>
            <w:r w:rsidRPr="005E33F8">
              <w:rPr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Английские колонии в Северной Америке</w:t>
            </w:r>
            <w:r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Война за независимость и образование</w:t>
            </w:r>
            <w:r w:rsidRPr="005E33F8">
              <w:rPr>
                <w:i w:val="0"/>
                <w:sz w:val="24"/>
                <w:szCs w:val="24"/>
              </w:rPr>
              <w:t xml:space="preserve"> Соединенных Штатов Америки.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 xml:space="preserve">Тема 4. Великая французская революция </w:t>
            </w:r>
            <w:r w:rsidRPr="005E33F8">
              <w:rPr>
                <w:b/>
                <w:i w:val="0"/>
                <w:sz w:val="24"/>
                <w:szCs w:val="24"/>
                <w:lang w:val="en-US"/>
              </w:rPr>
              <w:t>XVIII</w:t>
            </w:r>
            <w:r>
              <w:rPr>
                <w:b/>
                <w:i w:val="0"/>
                <w:sz w:val="24"/>
                <w:szCs w:val="24"/>
              </w:rPr>
              <w:t xml:space="preserve"> </w:t>
            </w:r>
            <w:r w:rsidRPr="005E33F8">
              <w:rPr>
                <w:b/>
                <w:i w:val="0"/>
                <w:sz w:val="24"/>
                <w:szCs w:val="24"/>
              </w:rPr>
              <w:t>в. (3ч</w:t>
            </w:r>
            <w:r>
              <w:rPr>
                <w:b/>
                <w:i w:val="0"/>
                <w:sz w:val="24"/>
                <w:szCs w:val="24"/>
              </w:rPr>
              <w:t>аса</w:t>
            </w:r>
            <w:r w:rsidRPr="005E33F8">
              <w:rPr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6C47CE" w:rsidRPr="003324CC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Франция в </w:t>
            </w:r>
            <w:r>
              <w:rPr>
                <w:i w:val="0"/>
                <w:sz w:val="24"/>
                <w:szCs w:val="24"/>
                <w:lang w:val="en-US"/>
              </w:rPr>
              <w:t>XVIII</w:t>
            </w:r>
            <w:r w:rsidRPr="003324CC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веке. Великая французская революция: от монархии к республике.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Великая французская революция. </w:t>
            </w:r>
            <w:r>
              <w:rPr>
                <w:i w:val="0"/>
                <w:sz w:val="24"/>
                <w:szCs w:val="24"/>
              </w:rPr>
              <w:t>Якобинская диктатура.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Вел</w:t>
            </w:r>
            <w:r>
              <w:rPr>
                <w:i w:val="0"/>
                <w:sz w:val="24"/>
                <w:szCs w:val="24"/>
              </w:rPr>
              <w:t>икая французская революция. Первая империя во Франции.  Наполеон Бонапарт</w:t>
            </w:r>
            <w:r w:rsidRPr="005E33F8">
              <w:rPr>
                <w:i w:val="0"/>
                <w:sz w:val="24"/>
                <w:szCs w:val="24"/>
              </w:rPr>
              <w:t>.</w:t>
            </w:r>
            <w:r>
              <w:rPr>
                <w:i w:val="0"/>
                <w:sz w:val="24"/>
                <w:szCs w:val="24"/>
              </w:rPr>
              <w:t xml:space="preserve"> Хронологический диктант.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Часть 3. Традиционные общества в раннее Новое время (3ч</w:t>
            </w:r>
            <w:r>
              <w:rPr>
                <w:b/>
                <w:i w:val="0"/>
                <w:sz w:val="24"/>
                <w:szCs w:val="24"/>
              </w:rPr>
              <w:t>аса</w:t>
            </w:r>
            <w:r w:rsidRPr="005E33F8">
              <w:rPr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Тема 1. Колониальный период Латинской Америки (1 ч</w:t>
            </w:r>
            <w:r>
              <w:rPr>
                <w:b/>
                <w:i w:val="0"/>
                <w:sz w:val="24"/>
                <w:szCs w:val="24"/>
              </w:rPr>
              <w:t>ас</w:t>
            </w:r>
            <w:r w:rsidRPr="005E33F8">
              <w:rPr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Колониальный период в Латинской Америке. Латиноамериканское общество</w:t>
            </w:r>
            <w:r w:rsidRPr="005E33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Тема 2.  Традиционные общества Востока. Начало европейской колонизации (2 ч</w:t>
            </w:r>
            <w:r>
              <w:rPr>
                <w:b/>
                <w:i w:val="0"/>
                <w:sz w:val="24"/>
                <w:szCs w:val="24"/>
              </w:rPr>
              <w:t>аса</w:t>
            </w:r>
            <w:r w:rsidRPr="005E33F8">
              <w:rPr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Основные черты традиционного общества. Кризис и распад империи Великих моголов в Индии.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Маньчжурское завоевание Китая. Япония в эпоху правления Токугавы.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F5318">
        <w:tc>
          <w:tcPr>
            <w:tcW w:w="817" w:type="dxa"/>
          </w:tcPr>
          <w:p w:rsidR="006C47CE" w:rsidRPr="005E33F8" w:rsidRDefault="006C47CE" w:rsidP="00CF531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28.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Повторительно-обобщающий урок по теме:</w:t>
            </w:r>
            <w:r>
              <w:rPr>
                <w:i w:val="0"/>
                <w:sz w:val="24"/>
                <w:szCs w:val="24"/>
              </w:rPr>
              <w:t xml:space="preserve"> «</w:t>
            </w:r>
            <w:r w:rsidRPr="005E33F8">
              <w:rPr>
                <w:i w:val="0"/>
                <w:sz w:val="24"/>
                <w:szCs w:val="24"/>
              </w:rPr>
              <w:t>Мир в эпоху раннего Нового времени</w:t>
            </w:r>
            <w:r>
              <w:rPr>
                <w:i w:val="0"/>
                <w:sz w:val="24"/>
                <w:szCs w:val="24"/>
              </w:rPr>
              <w:t>»</w:t>
            </w:r>
            <w:r w:rsidRPr="005E33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</w:tbl>
    <w:p w:rsidR="006C47CE" w:rsidRPr="005E33F8" w:rsidRDefault="006C47CE" w:rsidP="00F93BA4">
      <w:pPr>
        <w:spacing w:after="0" w:line="240" w:lineRule="auto"/>
        <w:jc w:val="both"/>
        <w:rPr>
          <w:i w:val="0"/>
          <w:sz w:val="24"/>
          <w:szCs w:val="24"/>
        </w:rPr>
      </w:pPr>
    </w:p>
    <w:p w:rsidR="006C47CE" w:rsidRPr="00137EEB" w:rsidRDefault="006C47CE" w:rsidP="00CF5318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>УЧЕБНО - ТЕМАТИЧЕСКОЕ  ПЛАНИРОВАНИЕ КУРСА</w:t>
      </w:r>
    </w:p>
    <w:p w:rsidR="006C47CE" w:rsidRPr="00137EEB" w:rsidRDefault="006C47CE" w:rsidP="00CF5318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 xml:space="preserve">«ИСТОРИЯ </w:t>
      </w:r>
      <w:r w:rsidRPr="00CF5318">
        <w:rPr>
          <w:b/>
          <w:i w:val="0"/>
          <w:sz w:val="24"/>
          <w:szCs w:val="24"/>
        </w:rPr>
        <w:t xml:space="preserve">РОССИИ  </w:t>
      </w:r>
      <w:r w:rsidRPr="00CF5318">
        <w:rPr>
          <w:b/>
          <w:i w:val="0"/>
          <w:sz w:val="24"/>
          <w:szCs w:val="24"/>
          <w:lang w:val="en-US"/>
        </w:rPr>
        <w:t>XVII</w:t>
      </w:r>
      <w:r w:rsidRPr="00CF5318">
        <w:rPr>
          <w:b/>
          <w:i w:val="0"/>
          <w:sz w:val="24"/>
          <w:szCs w:val="24"/>
        </w:rPr>
        <w:t>-</w:t>
      </w:r>
      <w:r w:rsidRPr="00CF5318">
        <w:rPr>
          <w:b/>
          <w:i w:val="0"/>
          <w:sz w:val="24"/>
          <w:szCs w:val="24"/>
          <w:lang w:val="en-US"/>
        </w:rPr>
        <w:t>XVIII</w:t>
      </w:r>
      <w:r w:rsidRPr="00CF5318">
        <w:rPr>
          <w:b/>
          <w:i w:val="0"/>
          <w:sz w:val="24"/>
          <w:szCs w:val="24"/>
        </w:rPr>
        <w:t xml:space="preserve"> ВВ</w:t>
      </w:r>
      <w:r>
        <w:rPr>
          <w:b/>
          <w:i w:val="0"/>
          <w:sz w:val="24"/>
          <w:szCs w:val="24"/>
        </w:rPr>
        <w:t>»</w:t>
      </w:r>
    </w:p>
    <w:p w:rsidR="006C47CE" w:rsidRDefault="006C47CE" w:rsidP="00CF5318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CF5318">
        <w:rPr>
          <w:b/>
          <w:i w:val="0"/>
          <w:sz w:val="24"/>
          <w:szCs w:val="24"/>
        </w:rPr>
        <w:t>7 КЛАСС</w:t>
      </w:r>
    </w:p>
    <w:p w:rsidR="006C47CE" w:rsidRPr="00CF5318" w:rsidRDefault="006C47CE" w:rsidP="00CF5318">
      <w:pPr>
        <w:spacing w:after="0" w:line="240" w:lineRule="auto"/>
        <w:jc w:val="center"/>
        <w:rPr>
          <w:b/>
          <w:i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5"/>
        <w:gridCol w:w="6632"/>
        <w:gridCol w:w="1487"/>
      </w:tblGrid>
      <w:tr w:rsidR="006C47CE" w:rsidRPr="005E33F8" w:rsidTr="00814CCC">
        <w:tc>
          <w:tcPr>
            <w:tcW w:w="1345" w:type="dxa"/>
          </w:tcPr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№ урока</w:t>
            </w:r>
          </w:p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6632" w:type="dxa"/>
          </w:tcPr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Название раздела, темы.</w:t>
            </w:r>
          </w:p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Тема урока.</w:t>
            </w:r>
          </w:p>
        </w:tc>
        <w:tc>
          <w:tcPr>
            <w:tcW w:w="1487" w:type="dxa"/>
          </w:tcPr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Примечание</w:t>
            </w: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 xml:space="preserve">Тема 1. Россия на рубеже </w:t>
            </w:r>
            <w:r w:rsidRPr="00CF5318">
              <w:rPr>
                <w:b/>
                <w:i w:val="0"/>
                <w:sz w:val="24"/>
                <w:szCs w:val="24"/>
                <w:lang w:val="en-US"/>
              </w:rPr>
              <w:t>XVI</w:t>
            </w:r>
            <w:r w:rsidRPr="00CF5318">
              <w:rPr>
                <w:b/>
                <w:i w:val="0"/>
                <w:sz w:val="24"/>
                <w:szCs w:val="24"/>
              </w:rPr>
              <w:t>-</w:t>
            </w:r>
            <w:r w:rsidRPr="00CF5318">
              <w:rPr>
                <w:b/>
                <w:i w:val="0"/>
                <w:sz w:val="24"/>
                <w:szCs w:val="24"/>
                <w:lang w:val="en-US"/>
              </w:rPr>
              <w:t>XVII</w:t>
            </w:r>
            <w:r w:rsidRPr="005E33F8">
              <w:rPr>
                <w:i w:val="0"/>
                <w:sz w:val="24"/>
                <w:szCs w:val="24"/>
              </w:rPr>
              <w:t xml:space="preserve"> </w:t>
            </w:r>
            <w:r>
              <w:rPr>
                <w:b/>
                <w:i w:val="0"/>
                <w:sz w:val="24"/>
                <w:szCs w:val="24"/>
              </w:rPr>
              <w:t>вв. (4</w:t>
            </w:r>
            <w:r w:rsidRPr="005E33F8">
              <w:rPr>
                <w:b/>
                <w:i w:val="0"/>
                <w:sz w:val="24"/>
                <w:szCs w:val="24"/>
              </w:rPr>
              <w:t xml:space="preserve"> ч)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6C47CE" w:rsidRPr="009427B1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Россия на рубеже </w:t>
            </w:r>
            <w:r>
              <w:rPr>
                <w:i w:val="0"/>
                <w:sz w:val="24"/>
                <w:szCs w:val="24"/>
                <w:lang w:val="en-US"/>
              </w:rPr>
              <w:t>XVI</w:t>
            </w:r>
            <w:r w:rsidRPr="009427B1">
              <w:rPr>
                <w:i w:val="0"/>
                <w:sz w:val="24"/>
                <w:szCs w:val="24"/>
              </w:rPr>
              <w:t>-</w:t>
            </w:r>
            <w:r>
              <w:rPr>
                <w:i w:val="0"/>
                <w:sz w:val="24"/>
                <w:szCs w:val="24"/>
                <w:lang w:val="en-US"/>
              </w:rPr>
              <w:t>XVII</w:t>
            </w:r>
            <w:r w:rsidRPr="009427B1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веков. Пресечение династии Рюриковичей. Внутренняя и внешняя политика Бориса Годунова. Урочные лета.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Смутное время. Династические, социальные, международные причины Смуты. Самозванцы.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Борьба против внешней экспансии. Подъем национально-освободительного движения. Д.Пожарский. К.Минин.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6632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Окончание Смуты. Воцарение Михаила Романова. Ликвидация последствий Смуты.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 xml:space="preserve">Тема 2. Россия в </w:t>
            </w:r>
            <w:r w:rsidRPr="005E33F8">
              <w:rPr>
                <w:b/>
                <w:i w:val="0"/>
                <w:sz w:val="24"/>
                <w:szCs w:val="24"/>
                <w:lang w:val="en-US"/>
              </w:rPr>
              <w:t>XVII</w:t>
            </w:r>
            <w:r>
              <w:rPr>
                <w:b/>
                <w:i w:val="0"/>
                <w:sz w:val="24"/>
                <w:szCs w:val="24"/>
              </w:rPr>
              <w:t xml:space="preserve"> веке (11</w:t>
            </w:r>
            <w:r w:rsidRPr="005E33F8">
              <w:rPr>
                <w:b/>
                <w:i w:val="0"/>
                <w:sz w:val="24"/>
                <w:szCs w:val="24"/>
              </w:rPr>
              <w:t>ч.)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Новые явления в экономике, развитие торговли. Мануфактуры.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6632" w:type="dxa"/>
          </w:tcPr>
          <w:p w:rsidR="006C47CE" w:rsidRPr="001A38E5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Основные сословия российского общества в </w:t>
            </w:r>
            <w:r>
              <w:rPr>
                <w:i w:val="0"/>
                <w:sz w:val="24"/>
                <w:szCs w:val="24"/>
                <w:lang w:val="en-US"/>
              </w:rPr>
              <w:t>XVII</w:t>
            </w:r>
            <w:r w:rsidRPr="001A38E5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веке.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Россия при первых Романовых: шаги к абсолютизму. Приказная система. Отмена местничества.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6632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Соборное уложение 1649 года. Юридическое оформление крепостного права.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Власть и церковь. Церковный раскол</w:t>
            </w:r>
            <w:r>
              <w:rPr>
                <w:i w:val="0"/>
                <w:sz w:val="24"/>
                <w:szCs w:val="24"/>
              </w:rPr>
              <w:t>. Никон и Аввакум.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6632" w:type="dxa"/>
          </w:tcPr>
          <w:p w:rsidR="006C47CE" w:rsidRPr="0004163D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Социальные движения второй половины </w:t>
            </w:r>
            <w:r>
              <w:rPr>
                <w:i w:val="0"/>
                <w:sz w:val="24"/>
                <w:szCs w:val="24"/>
                <w:lang w:val="en-US"/>
              </w:rPr>
              <w:t>XVII</w:t>
            </w:r>
            <w:r w:rsidRPr="0004163D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века. Степан Разин.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Внешняя политика России в </w:t>
            </w:r>
            <w:r w:rsidRPr="005E33F8">
              <w:rPr>
                <w:i w:val="0"/>
                <w:sz w:val="24"/>
                <w:szCs w:val="24"/>
                <w:lang w:val="en-US"/>
              </w:rPr>
              <w:t>XVII</w:t>
            </w:r>
            <w:r w:rsidRPr="005E33F8">
              <w:rPr>
                <w:i w:val="0"/>
                <w:sz w:val="24"/>
                <w:szCs w:val="24"/>
              </w:rPr>
              <w:t xml:space="preserve"> веке.</w:t>
            </w:r>
            <w:r>
              <w:rPr>
                <w:i w:val="0"/>
                <w:sz w:val="24"/>
                <w:szCs w:val="24"/>
              </w:rPr>
              <w:t xml:space="preserve"> Вхождение Левобережной Украины в состав России на правах автономии.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Внешняя политика России в </w:t>
            </w:r>
            <w:r w:rsidRPr="005E33F8">
              <w:rPr>
                <w:i w:val="0"/>
                <w:sz w:val="24"/>
                <w:szCs w:val="24"/>
                <w:lang w:val="en-US"/>
              </w:rPr>
              <w:t>XVII</w:t>
            </w:r>
            <w:r w:rsidRPr="005E33F8">
              <w:rPr>
                <w:i w:val="0"/>
                <w:sz w:val="24"/>
                <w:szCs w:val="24"/>
              </w:rPr>
              <w:t xml:space="preserve"> веке.</w:t>
            </w:r>
            <w:r>
              <w:rPr>
                <w:i w:val="0"/>
                <w:sz w:val="24"/>
                <w:szCs w:val="24"/>
              </w:rPr>
              <w:t xml:space="preserve"> Завершение присоединения Сибири. Хронологический диктант.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Культура  России в </w:t>
            </w:r>
            <w:r w:rsidRPr="005E33F8">
              <w:rPr>
                <w:i w:val="0"/>
                <w:sz w:val="24"/>
                <w:szCs w:val="24"/>
                <w:lang w:val="en-US"/>
              </w:rPr>
              <w:t>XVII</w:t>
            </w:r>
            <w:r w:rsidRPr="005E33F8">
              <w:rPr>
                <w:i w:val="0"/>
                <w:sz w:val="24"/>
                <w:szCs w:val="24"/>
              </w:rPr>
              <w:t xml:space="preserve">  веке.</w:t>
            </w:r>
            <w:r>
              <w:rPr>
                <w:i w:val="0"/>
                <w:sz w:val="24"/>
                <w:szCs w:val="24"/>
              </w:rPr>
              <w:t xml:space="preserve"> Обмирщение культуры. Быт и нравы допетровской Руси.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Тульский </w:t>
            </w:r>
            <w:r w:rsidRPr="005E33F8">
              <w:rPr>
                <w:i w:val="0"/>
                <w:sz w:val="24"/>
                <w:szCs w:val="24"/>
              </w:rPr>
              <w:t xml:space="preserve"> край в </w:t>
            </w:r>
            <w:r w:rsidRPr="005E33F8">
              <w:rPr>
                <w:i w:val="0"/>
                <w:sz w:val="24"/>
                <w:szCs w:val="24"/>
                <w:lang w:val="en-US"/>
              </w:rPr>
              <w:t>XVII</w:t>
            </w:r>
            <w:r w:rsidRPr="005E33F8">
              <w:rPr>
                <w:i w:val="0"/>
                <w:sz w:val="24"/>
                <w:szCs w:val="24"/>
              </w:rPr>
              <w:t xml:space="preserve"> в</w:t>
            </w:r>
            <w:r>
              <w:rPr>
                <w:i w:val="0"/>
                <w:sz w:val="24"/>
                <w:szCs w:val="24"/>
              </w:rPr>
              <w:t>еке</w:t>
            </w:r>
            <w:r w:rsidRPr="005E33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Повт</w:t>
            </w:r>
            <w:r>
              <w:rPr>
                <w:i w:val="0"/>
                <w:sz w:val="24"/>
                <w:szCs w:val="24"/>
              </w:rPr>
              <w:t>орительно-обобщающий урок. Контрольный тест</w:t>
            </w:r>
            <w:r w:rsidRPr="005E33F8">
              <w:rPr>
                <w:i w:val="0"/>
                <w:sz w:val="24"/>
                <w:szCs w:val="24"/>
              </w:rPr>
              <w:t xml:space="preserve"> по теме: «</w:t>
            </w:r>
            <w:r>
              <w:rPr>
                <w:i w:val="0"/>
                <w:sz w:val="24"/>
                <w:szCs w:val="24"/>
              </w:rPr>
              <w:t xml:space="preserve"> Историческом развитие</w:t>
            </w:r>
            <w:r w:rsidRPr="005E33F8">
              <w:rPr>
                <w:i w:val="0"/>
                <w:sz w:val="24"/>
                <w:szCs w:val="24"/>
              </w:rPr>
              <w:t xml:space="preserve"> России</w:t>
            </w:r>
            <w:r>
              <w:rPr>
                <w:i w:val="0"/>
                <w:sz w:val="24"/>
                <w:szCs w:val="24"/>
              </w:rPr>
              <w:t xml:space="preserve"> в </w:t>
            </w:r>
            <w:r>
              <w:rPr>
                <w:i w:val="0"/>
                <w:sz w:val="24"/>
                <w:szCs w:val="24"/>
                <w:lang w:val="en-US"/>
              </w:rPr>
              <w:t>XVII</w:t>
            </w:r>
            <w:r w:rsidRPr="00424245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веке</w:t>
            </w:r>
            <w:r w:rsidRPr="005E33F8">
              <w:rPr>
                <w:i w:val="0"/>
                <w:sz w:val="24"/>
                <w:szCs w:val="24"/>
              </w:rPr>
              <w:t>»</w:t>
            </w:r>
            <w:r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 xml:space="preserve">Тема 3. Россия в первой четверти  </w:t>
            </w:r>
            <w:r w:rsidRPr="005E33F8">
              <w:rPr>
                <w:b/>
                <w:i w:val="0"/>
                <w:sz w:val="24"/>
                <w:szCs w:val="24"/>
                <w:lang w:val="en-US"/>
              </w:rPr>
              <w:t>XVIII</w:t>
            </w:r>
            <w:r>
              <w:rPr>
                <w:b/>
                <w:i w:val="0"/>
                <w:sz w:val="24"/>
                <w:szCs w:val="24"/>
              </w:rPr>
              <w:t xml:space="preserve"> вв. (9</w:t>
            </w:r>
            <w:r w:rsidRPr="005E33F8">
              <w:rPr>
                <w:b/>
                <w:i w:val="0"/>
                <w:sz w:val="24"/>
                <w:szCs w:val="24"/>
              </w:rPr>
              <w:t xml:space="preserve"> ч.)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Россия на рубеже </w:t>
            </w:r>
            <w:r w:rsidRPr="005E33F8">
              <w:rPr>
                <w:i w:val="0"/>
                <w:sz w:val="24"/>
                <w:szCs w:val="24"/>
                <w:lang w:val="en-US"/>
              </w:rPr>
              <w:t>XVII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XVIII</w:t>
            </w:r>
            <w:r w:rsidRPr="005E33F8">
              <w:rPr>
                <w:i w:val="0"/>
                <w:sz w:val="24"/>
                <w:szCs w:val="24"/>
              </w:rPr>
              <w:t xml:space="preserve"> вв.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6632" w:type="dxa"/>
          </w:tcPr>
          <w:p w:rsidR="006C47CE" w:rsidRPr="00854D76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Регенство Софьи. Начало правления Петра </w:t>
            </w:r>
            <w:r>
              <w:rPr>
                <w:i w:val="0"/>
                <w:sz w:val="24"/>
                <w:szCs w:val="24"/>
                <w:lang w:val="en-US"/>
              </w:rPr>
              <w:t>I</w:t>
            </w:r>
            <w:r>
              <w:rPr>
                <w:i w:val="0"/>
                <w:sz w:val="24"/>
                <w:szCs w:val="24"/>
              </w:rPr>
              <w:t>.</w:t>
            </w:r>
            <w:r w:rsidRPr="00854D76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6632" w:type="dxa"/>
          </w:tcPr>
          <w:p w:rsidR="006C47CE" w:rsidRPr="00854D76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Начало Северной войны. Создание регулярной армии и флота.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6632" w:type="dxa"/>
          </w:tcPr>
          <w:p w:rsidR="006C47CE" w:rsidRPr="00854D76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Окончание Северной войны. Образование Российской империи. 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6632" w:type="dxa"/>
          </w:tcPr>
          <w:p w:rsidR="006C47CE" w:rsidRPr="005B7509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Преобразования</w:t>
            </w:r>
            <w:r>
              <w:rPr>
                <w:i w:val="0"/>
                <w:sz w:val="24"/>
                <w:szCs w:val="24"/>
              </w:rPr>
              <w:t xml:space="preserve"> первой четверти </w:t>
            </w:r>
            <w:r>
              <w:rPr>
                <w:i w:val="0"/>
                <w:sz w:val="24"/>
                <w:szCs w:val="24"/>
                <w:lang w:val="en-US"/>
              </w:rPr>
              <w:t>XVIII</w:t>
            </w:r>
            <w:r w:rsidRPr="005B7509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века. Абсолютизм. Табель о рангах. Подчинение церкви государству.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6632" w:type="dxa"/>
          </w:tcPr>
          <w:p w:rsidR="006C47CE" w:rsidRPr="005B7509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Экономика России в первой четверти </w:t>
            </w:r>
            <w:r>
              <w:rPr>
                <w:i w:val="0"/>
                <w:sz w:val="24"/>
                <w:szCs w:val="24"/>
                <w:lang w:val="en-US"/>
              </w:rPr>
              <w:t>XVIII</w:t>
            </w:r>
            <w:r w:rsidRPr="005B7509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века. Заводское строительство.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Народные движения в первой четверти </w:t>
            </w:r>
            <w:r w:rsidRPr="005E33F8">
              <w:rPr>
                <w:i w:val="0"/>
                <w:sz w:val="24"/>
                <w:szCs w:val="24"/>
                <w:lang w:val="en-US"/>
              </w:rPr>
              <w:t>XVIII</w:t>
            </w:r>
            <w:r w:rsidRPr="005E33F8">
              <w:rPr>
                <w:i w:val="0"/>
                <w:sz w:val="24"/>
                <w:szCs w:val="24"/>
              </w:rPr>
              <w:t xml:space="preserve"> в</w:t>
            </w:r>
            <w:r>
              <w:rPr>
                <w:i w:val="0"/>
                <w:sz w:val="24"/>
                <w:szCs w:val="24"/>
              </w:rPr>
              <w:t>ека</w:t>
            </w:r>
            <w:r w:rsidRPr="005E33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24-25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Изменения в культуре и быте первой четверти </w:t>
            </w:r>
            <w:r w:rsidRPr="005E33F8">
              <w:rPr>
                <w:i w:val="0"/>
                <w:sz w:val="24"/>
                <w:szCs w:val="24"/>
                <w:lang w:val="en-US"/>
              </w:rPr>
              <w:t>XVIII</w:t>
            </w:r>
            <w:r w:rsidRPr="005E33F8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века (светский, рациональный характер культуры).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Тема 4. Россия в 1725 – 1762 гг. (4 ч.)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26-27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Дворцовые перевороты</w:t>
            </w:r>
            <w:r>
              <w:rPr>
                <w:i w:val="0"/>
                <w:sz w:val="24"/>
                <w:szCs w:val="24"/>
              </w:rPr>
              <w:t>. Фаворитизм. Бироновщина.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28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Внутренняя политика в 1725-1762 годах</w:t>
            </w:r>
            <w:r>
              <w:rPr>
                <w:i w:val="0"/>
                <w:sz w:val="24"/>
                <w:szCs w:val="24"/>
              </w:rPr>
              <w:t>. Расширение прав и привилегий дворянства.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29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Внешняя политика в 1725-1762 гг.</w:t>
            </w:r>
            <w:r>
              <w:rPr>
                <w:i w:val="0"/>
                <w:sz w:val="24"/>
                <w:szCs w:val="24"/>
              </w:rPr>
              <w:t xml:space="preserve"> Семилетняя война.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Тема 5. Россия в 1762 – 1800 гг. (10 ч.)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6632" w:type="dxa"/>
          </w:tcPr>
          <w:p w:rsidR="006C47CE" w:rsidRPr="006B438F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Внутренняя политика Екатерины </w:t>
            </w:r>
            <w:r w:rsidRPr="005E33F8">
              <w:rPr>
                <w:i w:val="0"/>
                <w:sz w:val="24"/>
                <w:szCs w:val="24"/>
                <w:lang w:val="en-US"/>
              </w:rPr>
              <w:t>II</w:t>
            </w:r>
            <w:r>
              <w:rPr>
                <w:i w:val="0"/>
                <w:sz w:val="24"/>
                <w:szCs w:val="24"/>
              </w:rPr>
              <w:t>. Просвещенный абсолютизм.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31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Внутренняя политика Екатерины </w:t>
            </w:r>
            <w:r w:rsidRPr="005E33F8">
              <w:rPr>
                <w:i w:val="0"/>
                <w:sz w:val="24"/>
                <w:szCs w:val="24"/>
                <w:lang w:val="en-US"/>
              </w:rPr>
              <w:t>II</w:t>
            </w:r>
            <w:r>
              <w:rPr>
                <w:i w:val="0"/>
                <w:sz w:val="24"/>
                <w:szCs w:val="24"/>
              </w:rPr>
              <w:t>. Оформление сословного строя. «Золотой век» российского дворянства.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32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Социальные движения. </w:t>
            </w:r>
            <w:r w:rsidRPr="005E33F8">
              <w:rPr>
                <w:i w:val="0"/>
                <w:sz w:val="24"/>
                <w:szCs w:val="24"/>
              </w:rPr>
              <w:t>Крестьянская война под предводительством Е.И. Пугачева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33</w:t>
            </w:r>
          </w:p>
        </w:tc>
        <w:tc>
          <w:tcPr>
            <w:tcW w:w="6632" w:type="dxa"/>
          </w:tcPr>
          <w:p w:rsidR="006C47CE" w:rsidRPr="006B438F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Экономическ</w:t>
            </w:r>
            <w:r>
              <w:rPr>
                <w:i w:val="0"/>
                <w:sz w:val="24"/>
                <w:szCs w:val="24"/>
              </w:rPr>
              <w:t xml:space="preserve">ое развитие России во второй половине </w:t>
            </w:r>
            <w:r>
              <w:rPr>
                <w:i w:val="0"/>
                <w:sz w:val="24"/>
                <w:szCs w:val="24"/>
                <w:lang w:val="en-US"/>
              </w:rPr>
              <w:t>XVIII</w:t>
            </w:r>
            <w:r w:rsidRPr="006B438F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34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Россия в войнах  второй половины </w:t>
            </w:r>
            <w:r>
              <w:rPr>
                <w:i w:val="0"/>
                <w:sz w:val="24"/>
                <w:szCs w:val="24"/>
                <w:lang w:val="en-US"/>
              </w:rPr>
              <w:t>XVIII</w:t>
            </w:r>
            <w:r w:rsidRPr="006B438F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века. Присоединение новых территорий.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35</w:t>
            </w:r>
          </w:p>
        </w:tc>
        <w:tc>
          <w:tcPr>
            <w:tcW w:w="6632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Русское военное искусство. А.В.Суворов. Ф.Ф.Ушаков.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36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Россия  при Павле </w:t>
            </w:r>
            <w:r w:rsidRPr="005E33F8">
              <w:rPr>
                <w:i w:val="0"/>
                <w:sz w:val="24"/>
                <w:szCs w:val="24"/>
                <w:lang w:val="en-US"/>
              </w:rPr>
              <w:t>I</w:t>
            </w:r>
            <w:r w:rsidRPr="005E33F8">
              <w:rPr>
                <w:i w:val="0"/>
                <w:sz w:val="24"/>
                <w:szCs w:val="24"/>
              </w:rPr>
              <w:t xml:space="preserve">. Внешняя и внутренняя политика России в конце </w:t>
            </w:r>
            <w:r w:rsidRPr="005E33F8">
              <w:rPr>
                <w:i w:val="0"/>
                <w:sz w:val="24"/>
                <w:szCs w:val="24"/>
                <w:lang w:val="en-US"/>
              </w:rPr>
              <w:t>XVIII</w:t>
            </w:r>
            <w:r w:rsidRPr="005E33F8">
              <w:rPr>
                <w:i w:val="0"/>
                <w:sz w:val="24"/>
                <w:szCs w:val="24"/>
              </w:rPr>
              <w:t xml:space="preserve"> в</w:t>
            </w:r>
            <w:r>
              <w:rPr>
                <w:i w:val="0"/>
                <w:sz w:val="24"/>
                <w:szCs w:val="24"/>
              </w:rPr>
              <w:t>ека</w:t>
            </w:r>
            <w:r w:rsidRPr="005E33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37</w:t>
            </w:r>
          </w:p>
        </w:tc>
        <w:tc>
          <w:tcPr>
            <w:tcW w:w="6632" w:type="dxa"/>
          </w:tcPr>
          <w:p w:rsidR="006C47CE" w:rsidRPr="00814CCC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Наука и образование во второй половине </w:t>
            </w:r>
            <w:r>
              <w:rPr>
                <w:i w:val="0"/>
                <w:sz w:val="24"/>
                <w:szCs w:val="24"/>
                <w:lang w:val="en-US"/>
              </w:rPr>
              <w:t>XVIII</w:t>
            </w:r>
            <w:r>
              <w:rPr>
                <w:i w:val="0"/>
                <w:sz w:val="24"/>
                <w:szCs w:val="24"/>
              </w:rPr>
              <w:t xml:space="preserve"> века. М.В.Ломоносов.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38</w:t>
            </w:r>
          </w:p>
        </w:tc>
        <w:tc>
          <w:tcPr>
            <w:tcW w:w="6632" w:type="dxa"/>
          </w:tcPr>
          <w:p w:rsidR="006C47CE" w:rsidRDefault="006C47CE">
            <w:r>
              <w:rPr>
                <w:i w:val="0"/>
                <w:sz w:val="24"/>
                <w:szCs w:val="24"/>
              </w:rPr>
              <w:t>Литература и искусство</w:t>
            </w:r>
            <w:r w:rsidRPr="00FA6C9B">
              <w:rPr>
                <w:i w:val="0"/>
                <w:sz w:val="24"/>
                <w:szCs w:val="24"/>
              </w:rPr>
              <w:t xml:space="preserve"> во второй половине </w:t>
            </w:r>
            <w:r w:rsidRPr="00FA6C9B">
              <w:rPr>
                <w:i w:val="0"/>
                <w:sz w:val="24"/>
                <w:szCs w:val="24"/>
                <w:lang w:val="en-US"/>
              </w:rPr>
              <w:t>XVIII</w:t>
            </w:r>
            <w:r w:rsidRPr="00FA6C9B">
              <w:rPr>
                <w:i w:val="0"/>
                <w:sz w:val="24"/>
                <w:szCs w:val="24"/>
              </w:rPr>
              <w:t xml:space="preserve"> века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39</w:t>
            </w:r>
          </w:p>
        </w:tc>
        <w:tc>
          <w:tcPr>
            <w:tcW w:w="6632" w:type="dxa"/>
          </w:tcPr>
          <w:p w:rsidR="006C47CE" w:rsidRDefault="006C47CE">
            <w:r>
              <w:rPr>
                <w:i w:val="0"/>
                <w:sz w:val="24"/>
                <w:szCs w:val="24"/>
              </w:rPr>
              <w:t>Искусство</w:t>
            </w:r>
            <w:r w:rsidRPr="00FA6C9B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и быт </w:t>
            </w:r>
            <w:r w:rsidRPr="00FA6C9B">
              <w:rPr>
                <w:i w:val="0"/>
                <w:sz w:val="24"/>
                <w:szCs w:val="24"/>
              </w:rPr>
              <w:t xml:space="preserve">во второй половине </w:t>
            </w:r>
            <w:r w:rsidRPr="00FA6C9B">
              <w:rPr>
                <w:i w:val="0"/>
                <w:sz w:val="24"/>
                <w:szCs w:val="24"/>
                <w:lang w:val="en-US"/>
              </w:rPr>
              <w:t>XVIII</w:t>
            </w:r>
            <w:r w:rsidRPr="00FA6C9B">
              <w:rPr>
                <w:i w:val="0"/>
                <w:sz w:val="24"/>
                <w:szCs w:val="24"/>
              </w:rPr>
              <w:t xml:space="preserve"> века</w:t>
            </w:r>
            <w:r>
              <w:rPr>
                <w:i w:val="0"/>
                <w:sz w:val="24"/>
                <w:szCs w:val="24"/>
              </w:rPr>
              <w:t>. Хронологический диктант.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6632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Тульский</w:t>
            </w:r>
            <w:r w:rsidRPr="005E33F8">
              <w:rPr>
                <w:i w:val="0"/>
                <w:sz w:val="24"/>
                <w:szCs w:val="24"/>
              </w:rPr>
              <w:t xml:space="preserve"> край в </w:t>
            </w:r>
            <w:r w:rsidRPr="005E33F8">
              <w:rPr>
                <w:i w:val="0"/>
                <w:sz w:val="24"/>
                <w:szCs w:val="24"/>
                <w:lang w:val="en-US"/>
              </w:rPr>
              <w:t>XVIII</w:t>
            </w:r>
            <w:r w:rsidRPr="005E33F8">
              <w:rPr>
                <w:i w:val="0"/>
                <w:sz w:val="24"/>
                <w:szCs w:val="24"/>
              </w:rPr>
              <w:t xml:space="preserve"> в.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41</w:t>
            </w:r>
          </w:p>
        </w:tc>
        <w:tc>
          <w:tcPr>
            <w:tcW w:w="6632" w:type="dxa"/>
          </w:tcPr>
          <w:p w:rsidR="006C47CE" w:rsidRPr="005E33F8" w:rsidRDefault="006C47CE" w:rsidP="00CF5318">
            <w:pPr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Повторительно-обобщающий урок. </w:t>
            </w:r>
            <w:r>
              <w:rPr>
                <w:i w:val="0"/>
                <w:sz w:val="24"/>
                <w:szCs w:val="24"/>
              </w:rPr>
              <w:t xml:space="preserve">Контрольный тест по теме «Историческое развитие России в </w:t>
            </w:r>
            <w:r>
              <w:rPr>
                <w:i w:val="0"/>
                <w:sz w:val="24"/>
                <w:szCs w:val="24"/>
                <w:lang w:val="en-US"/>
              </w:rPr>
              <w:t>XVIII</w:t>
            </w:r>
            <w:r w:rsidRPr="00814CCC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веке».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14CCC">
        <w:tc>
          <w:tcPr>
            <w:tcW w:w="1345" w:type="dxa"/>
          </w:tcPr>
          <w:p w:rsidR="006C47CE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42</w:t>
            </w:r>
          </w:p>
        </w:tc>
        <w:tc>
          <w:tcPr>
            <w:tcW w:w="6632" w:type="dxa"/>
          </w:tcPr>
          <w:p w:rsidR="006C47CE" w:rsidRPr="005E33F8" w:rsidRDefault="006C47CE" w:rsidP="00CF5318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Резерв учебного времени.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</w:tbl>
    <w:p w:rsidR="006C47CE" w:rsidRPr="005E33F8" w:rsidRDefault="006C47CE" w:rsidP="00F93BA4">
      <w:pPr>
        <w:spacing w:after="0" w:line="240" w:lineRule="auto"/>
        <w:jc w:val="both"/>
        <w:rPr>
          <w:i w:val="0"/>
          <w:sz w:val="24"/>
          <w:szCs w:val="24"/>
        </w:rPr>
      </w:pPr>
    </w:p>
    <w:p w:rsidR="006C47CE" w:rsidRPr="00137EEB" w:rsidRDefault="006C47CE" w:rsidP="00CF5318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>УЧЕБНО - ТЕМАТИЧЕСКОЕ  ПЛАНИРОВАНИЕ КУРСА</w:t>
      </w:r>
    </w:p>
    <w:p w:rsidR="006C47CE" w:rsidRPr="00137EEB" w:rsidRDefault="006C47CE" w:rsidP="00CF5318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>«</w:t>
      </w:r>
      <w:r>
        <w:rPr>
          <w:b/>
          <w:i w:val="0"/>
          <w:sz w:val="24"/>
          <w:szCs w:val="24"/>
        </w:rPr>
        <w:t xml:space="preserve">ИСТОРИЯ НОВОГО ВРЕМЕНИ </w:t>
      </w:r>
      <w:r w:rsidRPr="00CF5318">
        <w:rPr>
          <w:b/>
          <w:i w:val="0"/>
          <w:sz w:val="24"/>
          <w:szCs w:val="24"/>
          <w:lang w:val="en-US"/>
        </w:rPr>
        <w:t>XIX</w:t>
      </w:r>
      <w:r>
        <w:rPr>
          <w:b/>
          <w:i w:val="0"/>
          <w:sz w:val="24"/>
          <w:szCs w:val="24"/>
        </w:rPr>
        <w:t xml:space="preserve"> – НАЧАЛО ХХ ВЕКОВ»</w:t>
      </w:r>
    </w:p>
    <w:p w:rsidR="006C47CE" w:rsidRPr="00CF5318" w:rsidRDefault="006C47CE" w:rsidP="00CF5318">
      <w:pPr>
        <w:spacing w:after="0" w:line="240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8</w:t>
      </w:r>
      <w:r w:rsidRPr="00CF5318">
        <w:rPr>
          <w:b/>
          <w:i w:val="0"/>
          <w:sz w:val="24"/>
          <w:szCs w:val="24"/>
        </w:rPr>
        <w:t xml:space="preserve">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6"/>
        <w:gridCol w:w="6601"/>
        <w:gridCol w:w="1487"/>
      </w:tblGrid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№ урока</w:t>
            </w:r>
          </w:p>
          <w:p w:rsidR="006C47CE" w:rsidRPr="005E33F8" w:rsidRDefault="006C47CE" w:rsidP="00E5431F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6601" w:type="dxa"/>
          </w:tcPr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Название раздела, темы.</w:t>
            </w:r>
          </w:p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Тема урока.</w:t>
            </w:r>
          </w:p>
        </w:tc>
        <w:tc>
          <w:tcPr>
            <w:tcW w:w="1487" w:type="dxa"/>
          </w:tcPr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Примечание</w:t>
            </w: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>
              <w:t>1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a"/>
              <w:jc w:val="both"/>
            </w:pPr>
            <w:r w:rsidRPr="005E33F8">
              <w:t>Введение.</w:t>
            </w:r>
            <w:r>
              <w:t xml:space="preserve"> Переход от аграрного к индустриальному обществу в Европе и Азии.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</w:pPr>
          </w:p>
        </w:tc>
        <w:tc>
          <w:tcPr>
            <w:tcW w:w="6601" w:type="dxa"/>
          </w:tcPr>
          <w:p w:rsidR="006C47CE" w:rsidRPr="00E5431F" w:rsidRDefault="006C47CE" w:rsidP="00F93BA4">
            <w:pPr>
              <w:pStyle w:val="a"/>
              <w:snapToGrid w:val="0"/>
              <w:jc w:val="both"/>
              <w:rPr>
                <w:b/>
                <w:bCs/>
              </w:rPr>
            </w:pPr>
            <w:r w:rsidRPr="005E33F8">
              <w:rPr>
                <w:b/>
                <w:bCs/>
              </w:rPr>
              <w:t>Становление индустриального общества  (2 часа)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Default="006C47CE" w:rsidP="00E5431F">
            <w:pPr>
              <w:pStyle w:val="a"/>
              <w:snapToGrid w:val="0"/>
              <w:jc w:val="center"/>
            </w:pPr>
            <w:r w:rsidRPr="005E33F8">
              <w:t>2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a"/>
              <w:snapToGrid w:val="0"/>
              <w:jc w:val="both"/>
              <w:rPr>
                <w:b/>
                <w:bCs/>
              </w:rPr>
            </w:pPr>
            <w:r>
              <w:t>Завершение промышленного переворота. Монополистический капитализм.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3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a"/>
              <w:snapToGrid w:val="0"/>
              <w:jc w:val="both"/>
            </w:pPr>
            <w:r>
              <w:t>Изменения в социальной структуре. Обострение противоречий в развитии индустриального общества.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</w:p>
        </w:tc>
        <w:tc>
          <w:tcPr>
            <w:tcW w:w="6601" w:type="dxa"/>
          </w:tcPr>
          <w:p w:rsidR="006C47CE" w:rsidRPr="005E33F8" w:rsidRDefault="006C47CE" w:rsidP="00E5431F">
            <w:pPr>
              <w:pStyle w:val="BodyTextIndent"/>
              <w:snapToGrid w:val="0"/>
              <w:ind w:firstLine="0"/>
              <w:rPr>
                <w:b/>
                <w:sz w:val="24"/>
                <w:szCs w:val="24"/>
              </w:rPr>
            </w:pPr>
            <w:r w:rsidRPr="005E33F8">
              <w:rPr>
                <w:b/>
                <w:sz w:val="24"/>
                <w:szCs w:val="24"/>
              </w:rPr>
              <w:t xml:space="preserve">Развитие культуры в </w:t>
            </w:r>
            <w:r w:rsidRPr="005E33F8">
              <w:rPr>
                <w:b/>
                <w:sz w:val="24"/>
                <w:szCs w:val="24"/>
                <w:lang w:val="en-US"/>
              </w:rPr>
              <w:t>XIX</w:t>
            </w:r>
            <w:r w:rsidRPr="005E33F8">
              <w:rPr>
                <w:b/>
                <w:sz w:val="24"/>
                <w:szCs w:val="24"/>
              </w:rPr>
              <w:t xml:space="preserve"> – начале ХХ вв. </w:t>
            </w:r>
          </w:p>
          <w:p w:rsidR="006C47CE" w:rsidRPr="00E5431F" w:rsidRDefault="006C47CE" w:rsidP="00E5431F">
            <w:pPr>
              <w:pStyle w:val="BodyTextIndent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</w:t>
            </w:r>
            <w:r w:rsidRPr="005E33F8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  <w:r w:rsidRPr="005E33F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>
              <w:t>4</w:t>
            </w:r>
          </w:p>
        </w:tc>
        <w:tc>
          <w:tcPr>
            <w:tcW w:w="6601" w:type="dxa"/>
          </w:tcPr>
          <w:p w:rsidR="006C47CE" w:rsidRPr="005E33F8" w:rsidRDefault="006C47CE" w:rsidP="00CF5318">
            <w:pPr>
              <w:pStyle w:val="BodyTextInden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прогресс в Новое время. Изменения в быту.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Default="006C47CE" w:rsidP="00E5431F">
            <w:pPr>
              <w:pStyle w:val="a"/>
              <w:snapToGrid w:val="0"/>
              <w:jc w:val="center"/>
            </w:pPr>
            <w:r>
              <w:t>5</w:t>
            </w:r>
          </w:p>
        </w:tc>
        <w:tc>
          <w:tcPr>
            <w:tcW w:w="6601" w:type="dxa"/>
          </w:tcPr>
          <w:p w:rsidR="006C47CE" w:rsidRDefault="006C47CE" w:rsidP="00CF5318">
            <w:pPr>
              <w:pStyle w:val="BodyTextInden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научной картины мира. Изменения взгляда человека на общество и природу.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>
              <w:t>6</w:t>
            </w:r>
          </w:p>
        </w:tc>
        <w:tc>
          <w:tcPr>
            <w:tcW w:w="6601" w:type="dxa"/>
          </w:tcPr>
          <w:p w:rsidR="006C47CE" w:rsidRPr="00AB1FC1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течения в художественной культуре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AB1F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начала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 (романтизм, реализм, импрессионизм).</w:t>
            </w:r>
            <w:r w:rsidRPr="00AB1F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>
              <w:t>7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 w:rsidRPr="005E33F8">
              <w:rPr>
                <w:sz w:val="24"/>
                <w:szCs w:val="24"/>
              </w:rPr>
              <w:t>Формирование ид</w:t>
            </w:r>
            <w:r>
              <w:rPr>
                <w:sz w:val="24"/>
                <w:szCs w:val="24"/>
              </w:rPr>
              <w:t xml:space="preserve">еологии либерализма, </w:t>
            </w:r>
            <w:r w:rsidRPr="005E33F8">
              <w:rPr>
                <w:sz w:val="24"/>
                <w:szCs w:val="24"/>
              </w:rPr>
              <w:t xml:space="preserve"> консерватизма.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>
              <w:t>8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Идеология социализма. Марксизм и ревизионизм.</w:t>
            </w:r>
            <w:r w:rsidRPr="005E33F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</w:p>
        </w:tc>
        <w:tc>
          <w:tcPr>
            <w:tcW w:w="6601" w:type="dxa"/>
          </w:tcPr>
          <w:p w:rsidR="006C47CE" w:rsidRPr="00E5431F" w:rsidRDefault="006C47CE" w:rsidP="00F93BA4">
            <w:pPr>
              <w:pStyle w:val="BodyTextIndent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Строительство новой Европы (9 часов)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>
              <w:t>8</w:t>
            </w:r>
          </w:p>
        </w:tc>
        <w:tc>
          <w:tcPr>
            <w:tcW w:w="6601" w:type="dxa"/>
          </w:tcPr>
          <w:p w:rsidR="006C47CE" w:rsidRPr="00FA637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империя во Франции. Наполеон Бонапарт.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9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Наполеоновские войны и п</w:t>
            </w:r>
            <w:r w:rsidRPr="005E33F8">
              <w:rPr>
                <w:sz w:val="24"/>
                <w:szCs w:val="24"/>
              </w:rPr>
              <w:t>адение империи</w:t>
            </w:r>
            <w:r>
              <w:rPr>
                <w:sz w:val="24"/>
                <w:szCs w:val="24"/>
              </w:rPr>
              <w:t>. Священный союз.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10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 w:rsidRPr="005E33F8">
              <w:rPr>
                <w:sz w:val="24"/>
                <w:szCs w:val="24"/>
              </w:rPr>
              <w:t xml:space="preserve">Англия в первой половине </w:t>
            </w:r>
            <w:r w:rsidRPr="005E33F8">
              <w:rPr>
                <w:sz w:val="24"/>
                <w:szCs w:val="24"/>
                <w:lang w:val="en-US"/>
              </w:rPr>
              <w:t>XIX</w:t>
            </w:r>
            <w:r w:rsidRPr="005E33F8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>. Чартистское движение и образование тредюнионов.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>
              <w:t>11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 w:rsidRPr="005E33F8">
              <w:rPr>
                <w:sz w:val="24"/>
                <w:szCs w:val="24"/>
              </w:rPr>
              <w:t>Франция</w:t>
            </w:r>
            <w:r>
              <w:rPr>
                <w:sz w:val="24"/>
                <w:szCs w:val="24"/>
              </w:rPr>
              <w:t>. Июльская монархия и рабочее движение.</w:t>
            </w:r>
            <w:r w:rsidRPr="005E33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Default="006C47CE" w:rsidP="00E5431F">
            <w:pPr>
              <w:pStyle w:val="a"/>
              <w:snapToGrid w:val="0"/>
              <w:jc w:val="center"/>
            </w:pPr>
            <w:r>
              <w:t>12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Франция. Революция 1848 года и Вторая империя.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13</w:t>
            </w:r>
          </w:p>
        </w:tc>
        <w:tc>
          <w:tcPr>
            <w:tcW w:w="6601" w:type="dxa"/>
          </w:tcPr>
          <w:p w:rsidR="006C47CE" w:rsidRPr="005A2943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единого германского государства. Отто фон Бисмарк.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14</w:t>
            </w:r>
          </w:p>
        </w:tc>
        <w:tc>
          <w:tcPr>
            <w:tcW w:w="6601" w:type="dxa"/>
          </w:tcPr>
          <w:p w:rsidR="006C47CE" w:rsidRPr="005A2943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идея и объединение Италии. Дж. Гарибальди.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1</w:t>
            </w:r>
            <w:r>
              <w:t>5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 w:rsidRPr="005E33F8">
              <w:rPr>
                <w:sz w:val="24"/>
                <w:szCs w:val="24"/>
              </w:rPr>
              <w:t>Франко-прусская война</w:t>
            </w:r>
            <w:r>
              <w:rPr>
                <w:sz w:val="24"/>
                <w:szCs w:val="24"/>
              </w:rPr>
              <w:t>. Парижская коммуна.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16</w:t>
            </w:r>
          </w:p>
        </w:tc>
        <w:tc>
          <w:tcPr>
            <w:tcW w:w="6601" w:type="dxa"/>
          </w:tcPr>
          <w:p w:rsidR="006C47CE" w:rsidRPr="005E33F8" w:rsidRDefault="006C47CE" w:rsidP="00E5431F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Повторительно-обобщающий </w:t>
            </w:r>
            <w:r w:rsidRPr="005E33F8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по теме «Европа в первой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5A29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века». Тест.</w:t>
            </w:r>
            <w:r w:rsidRPr="005E33F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</w:p>
        </w:tc>
        <w:tc>
          <w:tcPr>
            <w:tcW w:w="6601" w:type="dxa"/>
          </w:tcPr>
          <w:p w:rsidR="006C47CE" w:rsidRPr="00E5431F" w:rsidRDefault="006C47CE" w:rsidP="00F93BA4">
            <w:pPr>
              <w:pStyle w:val="BodyTextIndent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 xml:space="preserve">Страны Западной Европы на рубеже </w:t>
            </w:r>
            <w:r w:rsidRPr="005E33F8">
              <w:rPr>
                <w:b/>
                <w:bCs/>
                <w:sz w:val="24"/>
                <w:szCs w:val="24"/>
                <w:lang w:val="en-US"/>
              </w:rPr>
              <w:t>XIX</w:t>
            </w:r>
            <w:r w:rsidRPr="005E33F8">
              <w:rPr>
                <w:b/>
                <w:bCs/>
                <w:sz w:val="24"/>
                <w:szCs w:val="24"/>
              </w:rPr>
              <w:t xml:space="preserve"> - </w:t>
            </w:r>
            <w:r w:rsidRPr="005E33F8">
              <w:rPr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b/>
                <w:bCs/>
                <w:sz w:val="24"/>
                <w:szCs w:val="24"/>
              </w:rPr>
              <w:t xml:space="preserve">  веков (4 часа</w:t>
            </w:r>
            <w:r w:rsidRPr="005E33F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17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 w:rsidRPr="005E33F8">
              <w:rPr>
                <w:sz w:val="24"/>
                <w:szCs w:val="24"/>
              </w:rPr>
              <w:t xml:space="preserve">Германия во второй  половине </w:t>
            </w:r>
            <w:r w:rsidRPr="005E33F8">
              <w:rPr>
                <w:sz w:val="24"/>
                <w:szCs w:val="24"/>
                <w:lang w:val="en-US"/>
              </w:rPr>
              <w:t>XIX</w:t>
            </w:r>
            <w:r w:rsidRPr="005E33F8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18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 w:rsidRPr="005E33F8">
              <w:rPr>
                <w:sz w:val="24"/>
                <w:szCs w:val="24"/>
              </w:rPr>
              <w:t>Великобритания</w:t>
            </w:r>
            <w:r>
              <w:rPr>
                <w:sz w:val="24"/>
                <w:szCs w:val="24"/>
              </w:rPr>
              <w:t>:</w:t>
            </w:r>
            <w:r w:rsidRPr="005E33F8">
              <w:rPr>
                <w:sz w:val="24"/>
                <w:szCs w:val="24"/>
              </w:rPr>
              <w:t xml:space="preserve"> конец Викторианской эпохи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19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Франция и </w:t>
            </w:r>
            <w:r w:rsidRPr="005E33F8">
              <w:rPr>
                <w:sz w:val="24"/>
                <w:szCs w:val="24"/>
              </w:rPr>
              <w:t xml:space="preserve"> Италия во второй  половине </w:t>
            </w:r>
            <w:r w:rsidRPr="005E33F8">
              <w:rPr>
                <w:sz w:val="24"/>
                <w:szCs w:val="24"/>
                <w:lang w:val="en-US"/>
              </w:rPr>
              <w:t>XIX</w:t>
            </w:r>
            <w:r w:rsidRPr="005E33F8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20</w:t>
            </w:r>
          </w:p>
        </w:tc>
        <w:tc>
          <w:tcPr>
            <w:tcW w:w="6601" w:type="dxa"/>
          </w:tcPr>
          <w:p w:rsidR="006C47CE" w:rsidRPr="00602F83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 w:rsidRPr="005E33F8">
              <w:rPr>
                <w:sz w:val="24"/>
                <w:szCs w:val="24"/>
              </w:rPr>
              <w:t>Формирование Австро-Венгерского государства</w:t>
            </w:r>
            <w:r>
              <w:rPr>
                <w:sz w:val="24"/>
                <w:szCs w:val="24"/>
              </w:rPr>
              <w:t>. Народы Юго-Восточной Европы в</w:t>
            </w:r>
            <w:r w:rsidRPr="00602F83">
              <w:rPr>
                <w:sz w:val="24"/>
                <w:szCs w:val="24"/>
              </w:rPr>
              <w:t xml:space="preserve"> </w:t>
            </w:r>
            <w:r w:rsidRPr="005E33F8"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</w:p>
        </w:tc>
        <w:tc>
          <w:tcPr>
            <w:tcW w:w="6601" w:type="dxa"/>
          </w:tcPr>
          <w:p w:rsidR="006C47CE" w:rsidRPr="00E5431F" w:rsidRDefault="006C47CE" w:rsidP="00F93BA4">
            <w:pPr>
              <w:pStyle w:val="BodyTextIndent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США и Латинская Америка (3</w:t>
            </w:r>
            <w:r w:rsidRPr="005E33F8">
              <w:rPr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>
              <w:t>21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 w:rsidRPr="005E33F8">
              <w:rPr>
                <w:sz w:val="24"/>
                <w:szCs w:val="24"/>
              </w:rPr>
              <w:t xml:space="preserve">США в </w:t>
            </w:r>
            <w:r w:rsidRPr="005E33F8">
              <w:rPr>
                <w:sz w:val="24"/>
                <w:szCs w:val="24"/>
                <w:lang w:val="en-US"/>
              </w:rPr>
              <w:t>XIX</w:t>
            </w:r>
            <w:r w:rsidRPr="00602F83">
              <w:rPr>
                <w:sz w:val="24"/>
                <w:szCs w:val="24"/>
              </w:rPr>
              <w:t xml:space="preserve"> </w:t>
            </w:r>
            <w:r w:rsidRPr="005E33F8">
              <w:rPr>
                <w:sz w:val="24"/>
                <w:szCs w:val="24"/>
              </w:rPr>
              <w:t>веке.</w:t>
            </w:r>
            <w:r>
              <w:rPr>
                <w:sz w:val="24"/>
                <w:szCs w:val="24"/>
              </w:rPr>
              <w:t xml:space="preserve"> Гражданская война в США. А. Линкольн.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>
              <w:t>22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империализма в США. Вступление США в мировую политику.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23</w:t>
            </w:r>
          </w:p>
        </w:tc>
        <w:tc>
          <w:tcPr>
            <w:tcW w:w="6601" w:type="dxa"/>
          </w:tcPr>
          <w:p w:rsidR="006C47CE" w:rsidRPr="00602F83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Провозглашение независимых государств в Латинской Америке.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</w:p>
        </w:tc>
        <w:tc>
          <w:tcPr>
            <w:tcW w:w="6601" w:type="dxa"/>
          </w:tcPr>
          <w:p w:rsidR="006C47CE" w:rsidRPr="00E5431F" w:rsidRDefault="006C47CE" w:rsidP="00F93BA4">
            <w:pPr>
              <w:pStyle w:val="BodyTextIndent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 xml:space="preserve">Традиционные общества в </w:t>
            </w:r>
            <w:r w:rsidRPr="005E33F8">
              <w:rPr>
                <w:b/>
                <w:bCs/>
                <w:sz w:val="24"/>
                <w:szCs w:val="24"/>
                <w:lang w:val="en-US"/>
              </w:rPr>
              <w:t>XIX</w:t>
            </w:r>
            <w:r w:rsidRPr="005E33F8">
              <w:rPr>
                <w:b/>
                <w:bCs/>
                <w:sz w:val="24"/>
                <w:szCs w:val="24"/>
              </w:rPr>
              <w:t xml:space="preserve"> веке (1 час)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24</w:t>
            </w:r>
          </w:p>
        </w:tc>
        <w:tc>
          <w:tcPr>
            <w:tcW w:w="6601" w:type="dxa"/>
          </w:tcPr>
          <w:p w:rsidR="006C47CE" w:rsidRPr="006D5560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 w:rsidRPr="005E33F8">
              <w:rPr>
                <w:sz w:val="24"/>
                <w:szCs w:val="24"/>
              </w:rPr>
              <w:t xml:space="preserve">Страны Востока в </w:t>
            </w:r>
            <w:r w:rsidRPr="005E33F8">
              <w:rPr>
                <w:sz w:val="24"/>
                <w:szCs w:val="24"/>
                <w:lang w:val="en-US"/>
              </w:rPr>
              <w:t>XIX</w:t>
            </w:r>
            <w:r w:rsidRPr="005E33F8">
              <w:rPr>
                <w:sz w:val="24"/>
                <w:szCs w:val="24"/>
              </w:rPr>
              <w:t xml:space="preserve"> веке.</w:t>
            </w:r>
            <w:r>
              <w:rPr>
                <w:sz w:val="24"/>
                <w:szCs w:val="24"/>
              </w:rPr>
              <w:t xml:space="preserve"> Кризис традиционного общества в странах Азии на рубеже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6D55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</w:t>
            </w:r>
            <w:r w:rsidRPr="006D55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веков.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</w:p>
        </w:tc>
        <w:tc>
          <w:tcPr>
            <w:tcW w:w="6601" w:type="dxa"/>
          </w:tcPr>
          <w:p w:rsidR="006C47CE" w:rsidRPr="00E5431F" w:rsidRDefault="006C47CE" w:rsidP="00F93BA4">
            <w:pPr>
              <w:pStyle w:val="BodyTextIndent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 xml:space="preserve">Международные отношения в конце </w:t>
            </w:r>
            <w:r w:rsidRPr="005E33F8">
              <w:rPr>
                <w:b/>
                <w:bCs/>
                <w:sz w:val="24"/>
                <w:szCs w:val="24"/>
                <w:lang w:val="en-US"/>
              </w:rPr>
              <w:t>XIX</w:t>
            </w:r>
            <w:r w:rsidRPr="005E33F8">
              <w:rPr>
                <w:b/>
                <w:bCs/>
                <w:sz w:val="24"/>
                <w:szCs w:val="24"/>
              </w:rPr>
              <w:t xml:space="preserve"> начале </w:t>
            </w:r>
            <w:r w:rsidRPr="005E33F8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5E33F8">
              <w:rPr>
                <w:b/>
                <w:bCs/>
                <w:sz w:val="24"/>
                <w:szCs w:val="24"/>
              </w:rPr>
              <w:t xml:space="preserve"> веке.(1час)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25</w:t>
            </w:r>
          </w:p>
        </w:tc>
        <w:tc>
          <w:tcPr>
            <w:tcW w:w="6601" w:type="dxa"/>
          </w:tcPr>
          <w:p w:rsidR="006C47CE" w:rsidRPr="005E33F8" w:rsidRDefault="006C47CE" w:rsidP="00F93BA4">
            <w:pPr>
              <w:pStyle w:val="BodyTextIndent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отношения. Первая мировая война: причины, участники, основные этапы военных действий, итоги.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E5431F">
        <w:tc>
          <w:tcPr>
            <w:tcW w:w="1376" w:type="dxa"/>
          </w:tcPr>
          <w:p w:rsidR="006C47CE" w:rsidRPr="005E33F8" w:rsidRDefault="006C47CE" w:rsidP="00E5431F">
            <w:pPr>
              <w:pStyle w:val="a"/>
              <w:snapToGrid w:val="0"/>
              <w:jc w:val="center"/>
            </w:pPr>
            <w:r w:rsidRPr="005E33F8">
              <w:t>26</w:t>
            </w:r>
          </w:p>
        </w:tc>
        <w:tc>
          <w:tcPr>
            <w:tcW w:w="6601" w:type="dxa"/>
          </w:tcPr>
          <w:p w:rsidR="006C47CE" w:rsidRPr="00E5431F" w:rsidRDefault="006C47CE" w:rsidP="00F93BA4">
            <w:pPr>
              <w:pStyle w:val="BodyTextIndent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Итоговое повторение</w:t>
            </w:r>
            <w:r w:rsidRPr="005E33F8">
              <w:rPr>
                <w:b/>
                <w:bCs/>
                <w:sz w:val="24"/>
                <w:szCs w:val="24"/>
              </w:rPr>
              <w:t xml:space="preserve"> (1 час)</w:t>
            </w:r>
            <w:r>
              <w:rPr>
                <w:b/>
                <w:bCs/>
                <w:sz w:val="24"/>
                <w:szCs w:val="24"/>
              </w:rPr>
              <w:t>. Тест.</w:t>
            </w:r>
          </w:p>
        </w:tc>
        <w:tc>
          <w:tcPr>
            <w:tcW w:w="1487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</w:tbl>
    <w:p w:rsidR="006C47CE" w:rsidRPr="005E33F8" w:rsidRDefault="006C47CE" w:rsidP="00E5431F">
      <w:pPr>
        <w:spacing w:after="0" w:line="240" w:lineRule="auto"/>
        <w:jc w:val="both"/>
        <w:rPr>
          <w:i w:val="0"/>
          <w:sz w:val="24"/>
          <w:szCs w:val="24"/>
        </w:rPr>
      </w:pPr>
    </w:p>
    <w:p w:rsidR="006C47CE" w:rsidRPr="00137EEB" w:rsidRDefault="006C47CE" w:rsidP="00E5431F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>УЧЕБНО - ТЕМАТИЧЕСКОЕ  ПЛАНИРОВАНИЕ КУРСА</w:t>
      </w:r>
    </w:p>
    <w:p w:rsidR="006C47CE" w:rsidRPr="00137EEB" w:rsidRDefault="006C47CE" w:rsidP="00E5431F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137EEB">
        <w:rPr>
          <w:b/>
          <w:i w:val="0"/>
          <w:sz w:val="24"/>
          <w:szCs w:val="24"/>
        </w:rPr>
        <w:t xml:space="preserve">«ИСТОРИЯ </w:t>
      </w:r>
      <w:r w:rsidRPr="00CF5318">
        <w:rPr>
          <w:b/>
          <w:i w:val="0"/>
          <w:sz w:val="24"/>
          <w:szCs w:val="24"/>
        </w:rPr>
        <w:t xml:space="preserve">РОССИИ  </w:t>
      </w:r>
      <w:r>
        <w:rPr>
          <w:b/>
          <w:i w:val="0"/>
          <w:sz w:val="24"/>
          <w:szCs w:val="24"/>
          <w:lang w:val="en-US"/>
        </w:rPr>
        <w:t>XIX</w:t>
      </w:r>
      <w:r>
        <w:rPr>
          <w:b/>
          <w:i w:val="0"/>
          <w:sz w:val="24"/>
          <w:szCs w:val="24"/>
        </w:rPr>
        <w:t xml:space="preserve"> </w:t>
      </w:r>
      <w:r w:rsidRPr="00CF5318">
        <w:rPr>
          <w:b/>
          <w:i w:val="0"/>
          <w:sz w:val="24"/>
          <w:szCs w:val="24"/>
        </w:rPr>
        <w:t>В</w:t>
      </w:r>
      <w:r>
        <w:rPr>
          <w:b/>
          <w:i w:val="0"/>
          <w:sz w:val="24"/>
          <w:szCs w:val="24"/>
        </w:rPr>
        <w:t>»</w:t>
      </w:r>
    </w:p>
    <w:p w:rsidR="006C47CE" w:rsidRDefault="006C47CE" w:rsidP="00E5431F">
      <w:pPr>
        <w:spacing w:after="0" w:line="240" w:lineRule="auto"/>
        <w:jc w:val="center"/>
        <w:rPr>
          <w:b/>
          <w:i w:val="0"/>
          <w:sz w:val="24"/>
          <w:szCs w:val="24"/>
          <w:lang w:val="en-US"/>
        </w:rPr>
      </w:pPr>
      <w:r>
        <w:rPr>
          <w:b/>
          <w:i w:val="0"/>
          <w:sz w:val="24"/>
          <w:szCs w:val="24"/>
        </w:rPr>
        <w:t>8</w:t>
      </w:r>
      <w:r w:rsidRPr="00CF5318">
        <w:rPr>
          <w:b/>
          <w:i w:val="0"/>
          <w:sz w:val="24"/>
          <w:szCs w:val="24"/>
        </w:rPr>
        <w:t xml:space="preserve"> КЛАСС</w:t>
      </w:r>
    </w:p>
    <w:p w:rsidR="006C47CE" w:rsidRPr="00840C91" w:rsidRDefault="006C47CE" w:rsidP="00F93BA4">
      <w:pPr>
        <w:spacing w:after="0" w:line="240" w:lineRule="auto"/>
        <w:jc w:val="both"/>
        <w:rPr>
          <w:i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6521"/>
        <w:gridCol w:w="1559"/>
      </w:tblGrid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№ урока</w:t>
            </w:r>
          </w:p>
          <w:p w:rsidR="006C47CE" w:rsidRPr="005E33F8" w:rsidRDefault="006C47CE" w:rsidP="00840C91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Название раздела, темы.</w:t>
            </w:r>
          </w:p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Тема урока.</w:t>
            </w:r>
          </w:p>
        </w:tc>
        <w:tc>
          <w:tcPr>
            <w:tcW w:w="1559" w:type="dxa"/>
          </w:tcPr>
          <w:p w:rsidR="006C47CE" w:rsidRPr="005E33F8" w:rsidRDefault="006C47CE" w:rsidP="00584B62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Примечание</w:t>
            </w: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</w:p>
        </w:tc>
        <w:tc>
          <w:tcPr>
            <w:tcW w:w="6521" w:type="dxa"/>
          </w:tcPr>
          <w:p w:rsidR="006C47CE" w:rsidRPr="00E5431F" w:rsidRDefault="006C47CE" w:rsidP="00F93BA4">
            <w:pPr>
              <w:snapToGrid w:val="0"/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 xml:space="preserve">Социально-экономическое развитие в первой половине </w:t>
            </w:r>
            <w:r w:rsidRPr="005E33F8">
              <w:rPr>
                <w:b/>
                <w:i w:val="0"/>
                <w:sz w:val="24"/>
                <w:szCs w:val="24"/>
                <w:lang w:val="en-US"/>
              </w:rPr>
              <w:t>XIX</w:t>
            </w:r>
            <w:r w:rsidRPr="005E33F8">
              <w:rPr>
                <w:b/>
                <w:i w:val="0"/>
                <w:sz w:val="24"/>
                <w:szCs w:val="24"/>
              </w:rPr>
              <w:t xml:space="preserve"> в.</w:t>
            </w:r>
            <w:r w:rsidRPr="005E33F8">
              <w:rPr>
                <w:i w:val="0"/>
                <w:sz w:val="24"/>
                <w:szCs w:val="24"/>
              </w:rPr>
              <w:t xml:space="preserve"> 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>(1час)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1</w:t>
            </w:r>
          </w:p>
        </w:tc>
        <w:tc>
          <w:tcPr>
            <w:tcW w:w="6521" w:type="dxa"/>
          </w:tcPr>
          <w:p w:rsidR="006C47CE" w:rsidRPr="00DC5B92" w:rsidRDefault="006C47CE" w:rsidP="00584B62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Россия в начале </w:t>
            </w:r>
            <w:r>
              <w:rPr>
                <w:i w:val="0"/>
                <w:sz w:val="24"/>
                <w:szCs w:val="24"/>
                <w:lang w:val="en-US"/>
              </w:rPr>
              <w:t>XIX</w:t>
            </w:r>
            <w:r w:rsidRPr="00DC5B92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века: территория, население, политическая и экономическая система.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</w:p>
        </w:tc>
        <w:tc>
          <w:tcPr>
            <w:tcW w:w="6521" w:type="dxa"/>
          </w:tcPr>
          <w:p w:rsidR="006C47CE" w:rsidRPr="00E5431F" w:rsidRDefault="006C47CE" w:rsidP="00584B62">
            <w:pPr>
              <w:snapToGrid w:val="0"/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 xml:space="preserve">Внутренняя и внешняя политика в первой четверти </w:t>
            </w:r>
            <w:r w:rsidRPr="005E33F8">
              <w:rPr>
                <w:b/>
                <w:i w:val="0"/>
                <w:sz w:val="24"/>
                <w:szCs w:val="24"/>
                <w:lang w:val="en-US"/>
              </w:rPr>
              <w:t>XIX</w:t>
            </w:r>
            <w:r w:rsidRPr="005E33F8">
              <w:rPr>
                <w:b/>
                <w:i w:val="0"/>
                <w:sz w:val="24"/>
                <w:szCs w:val="24"/>
              </w:rPr>
              <w:t xml:space="preserve"> века  (10 часов)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Внутренняя политика Александра </w:t>
            </w:r>
            <w:r w:rsidRPr="005E33F8">
              <w:rPr>
                <w:i w:val="0"/>
                <w:sz w:val="24"/>
                <w:szCs w:val="24"/>
                <w:lang w:val="en-US"/>
              </w:rPr>
              <w:t>I</w:t>
            </w:r>
            <w:r w:rsidRPr="005E33F8">
              <w:rPr>
                <w:i w:val="0"/>
                <w:sz w:val="24"/>
                <w:szCs w:val="24"/>
              </w:rPr>
              <w:t xml:space="preserve"> в 1801-1806гг.</w:t>
            </w:r>
            <w:r>
              <w:rPr>
                <w:i w:val="0"/>
                <w:sz w:val="24"/>
                <w:szCs w:val="24"/>
              </w:rPr>
              <w:t xml:space="preserve"> Негласный комитет. Указ о вольных хлебопашцах.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3</w:t>
            </w:r>
          </w:p>
        </w:tc>
        <w:tc>
          <w:tcPr>
            <w:tcW w:w="6521" w:type="dxa"/>
          </w:tcPr>
          <w:p w:rsidR="006C47CE" w:rsidRPr="00616DB7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Внешняя политика </w:t>
            </w:r>
            <w:r>
              <w:rPr>
                <w:i w:val="0"/>
                <w:sz w:val="24"/>
                <w:szCs w:val="24"/>
              </w:rPr>
              <w:t>в 1801-1812 годах. Тильзитский мир и его последствия..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4</w:t>
            </w:r>
          </w:p>
        </w:tc>
        <w:tc>
          <w:tcPr>
            <w:tcW w:w="6521" w:type="dxa"/>
          </w:tcPr>
          <w:p w:rsidR="006C47CE" w:rsidRPr="005E33F8" w:rsidRDefault="006C47CE" w:rsidP="00E5431F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Реформаторская деятельность Сперанского М.М.</w:t>
            </w:r>
            <w:r>
              <w:rPr>
                <w:i w:val="0"/>
                <w:sz w:val="24"/>
                <w:szCs w:val="24"/>
              </w:rPr>
              <w:t>: проекты и реальность. Создание Государственного совета.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Отечественная война 1812 года. Заграничные походы русской армии.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Внешняя политика в 1813-1825гг.</w:t>
            </w:r>
            <w:r>
              <w:rPr>
                <w:i w:val="0"/>
                <w:sz w:val="24"/>
                <w:szCs w:val="24"/>
              </w:rPr>
              <w:t>Россия и Священный союз.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E5431F" w:rsidRDefault="006C47CE" w:rsidP="00840C91">
            <w:pPr>
              <w:pStyle w:val="a"/>
              <w:snapToGrid w:val="0"/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6521" w:type="dxa"/>
          </w:tcPr>
          <w:p w:rsidR="006C47CE" w:rsidRPr="00EA2099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Усиление консервативных тенденций  во внутренней политике после 1812 года. Военные поселения.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Default="006C47CE" w:rsidP="00840C91">
            <w:pPr>
              <w:pStyle w:val="a"/>
              <w:snapToGrid w:val="0"/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6C47CE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Экономическое и социальное развитие России после Отечественной войны 1812 года.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EA2099" w:rsidRDefault="006C47CE" w:rsidP="00840C91">
            <w:pPr>
              <w:pStyle w:val="a"/>
              <w:snapToGrid w:val="0"/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Общественные движения при Александре </w:t>
            </w:r>
            <w:r w:rsidRPr="005E33F8">
              <w:rPr>
                <w:i w:val="0"/>
                <w:sz w:val="24"/>
                <w:szCs w:val="24"/>
                <w:lang w:val="en-US"/>
              </w:rPr>
              <w:t>I</w:t>
            </w:r>
            <w:r w:rsidRPr="005E33F8">
              <w:rPr>
                <w:i w:val="0"/>
                <w:sz w:val="24"/>
                <w:szCs w:val="24"/>
              </w:rPr>
              <w:t>.</w:t>
            </w:r>
            <w:r>
              <w:rPr>
                <w:i w:val="0"/>
                <w:sz w:val="24"/>
                <w:szCs w:val="24"/>
              </w:rPr>
              <w:t xml:space="preserve"> Северное и Южное общество декабристов и их программы.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10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Династический кризис 1825 года. </w:t>
            </w:r>
            <w:r w:rsidRPr="005E33F8">
              <w:rPr>
                <w:i w:val="0"/>
                <w:sz w:val="24"/>
                <w:szCs w:val="24"/>
              </w:rPr>
              <w:t>Выступление декабристов</w:t>
            </w:r>
            <w:r>
              <w:rPr>
                <w:i w:val="0"/>
                <w:sz w:val="24"/>
                <w:szCs w:val="24"/>
              </w:rPr>
              <w:t xml:space="preserve"> и его значение</w:t>
            </w:r>
            <w:r w:rsidRPr="005E33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11</w:t>
            </w:r>
          </w:p>
          <w:p w:rsidR="006C47CE" w:rsidRPr="005E33F8" w:rsidRDefault="006C47CE" w:rsidP="00840C91">
            <w:pPr>
              <w:pStyle w:val="a"/>
              <w:snapToGrid w:val="0"/>
              <w:jc w:val="center"/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Контрольное тестирование по теме «Россия в годы правления Александра </w:t>
            </w:r>
            <w:r w:rsidRPr="005E33F8">
              <w:rPr>
                <w:i w:val="0"/>
                <w:sz w:val="24"/>
                <w:szCs w:val="24"/>
                <w:lang w:val="en-US"/>
              </w:rPr>
              <w:t>I</w:t>
            </w:r>
            <w:r w:rsidRPr="005E33F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</w:p>
        </w:tc>
        <w:tc>
          <w:tcPr>
            <w:tcW w:w="6521" w:type="dxa"/>
          </w:tcPr>
          <w:p w:rsidR="006C47CE" w:rsidRPr="00E5431F" w:rsidRDefault="006C47CE" w:rsidP="00F93BA4">
            <w:pPr>
              <w:snapToGrid w:val="0"/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 xml:space="preserve">Внутренняя и внешняя политика во второй четверти </w:t>
            </w:r>
            <w:r w:rsidRPr="005E33F8">
              <w:rPr>
                <w:b/>
                <w:i w:val="0"/>
                <w:sz w:val="24"/>
                <w:szCs w:val="24"/>
                <w:lang w:val="en-US"/>
              </w:rPr>
              <w:t>XIX</w:t>
            </w:r>
            <w:r>
              <w:rPr>
                <w:b/>
                <w:i w:val="0"/>
                <w:sz w:val="24"/>
                <w:szCs w:val="24"/>
              </w:rPr>
              <w:t xml:space="preserve"> века (</w:t>
            </w:r>
            <w:r w:rsidRPr="00E5431F">
              <w:rPr>
                <w:b/>
                <w:i w:val="0"/>
                <w:sz w:val="24"/>
                <w:szCs w:val="24"/>
              </w:rPr>
              <w:t>5</w:t>
            </w:r>
            <w:r w:rsidRPr="005E33F8">
              <w:rPr>
                <w:b/>
                <w:i w:val="0"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E5431F" w:rsidRDefault="006C47CE" w:rsidP="00840C91">
            <w:pPr>
              <w:pStyle w:val="a"/>
              <w:snapToGrid w:val="0"/>
              <w:jc w:val="center"/>
              <w:rPr>
                <w:lang w:val="en-US"/>
              </w:rPr>
            </w:pPr>
            <w:r w:rsidRPr="005E33F8">
              <w:t>12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Внутренняя политика Николая </w:t>
            </w:r>
            <w:r w:rsidRPr="005E33F8">
              <w:rPr>
                <w:i w:val="0"/>
                <w:sz w:val="24"/>
                <w:szCs w:val="24"/>
                <w:lang w:val="en-US"/>
              </w:rPr>
              <w:t>I</w:t>
            </w:r>
            <w:r w:rsidRPr="005E33F8">
              <w:rPr>
                <w:i w:val="0"/>
                <w:sz w:val="24"/>
                <w:szCs w:val="24"/>
              </w:rPr>
              <w:t>.</w:t>
            </w:r>
            <w:r>
              <w:rPr>
                <w:i w:val="0"/>
                <w:sz w:val="24"/>
                <w:szCs w:val="24"/>
              </w:rPr>
              <w:t xml:space="preserve"> Усиление самодержавия и контроля над обществом.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13</w:t>
            </w:r>
          </w:p>
        </w:tc>
        <w:tc>
          <w:tcPr>
            <w:tcW w:w="6521" w:type="dxa"/>
          </w:tcPr>
          <w:p w:rsidR="006C47CE" w:rsidRPr="00E5431F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Социально – экономическое развитие России в 20-50 е гг. </w:t>
            </w:r>
            <w:r w:rsidRPr="005E33F8">
              <w:rPr>
                <w:i w:val="0"/>
                <w:sz w:val="24"/>
                <w:szCs w:val="24"/>
                <w:lang w:val="en-US"/>
              </w:rPr>
              <w:t>XIX</w:t>
            </w:r>
            <w:r>
              <w:rPr>
                <w:i w:val="0"/>
                <w:sz w:val="24"/>
                <w:szCs w:val="24"/>
              </w:rPr>
              <w:t xml:space="preserve"> века. Промышленный переворот и его особенности.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14</w:t>
            </w:r>
          </w:p>
        </w:tc>
        <w:tc>
          <w:tcPr>
            <w:tcW w:w="6521" w:type="dxa"/>
          </w:tcPr>
          <w:p w:rsidR="006C47CE" w:rsidRPr="00EA2099" w:rsidRDefault="006C47CE" w:rsidP="00E5431F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Внешняя политика </w:t>
            </w:r>
            <w:r>
              <w:rPr>
                <w:i w:val="0"/>
                <w:sz w:val="24"/>
                <w:szCs w:val="24"/>
              </w:rPr>
              <w:t>в 1826-1849 годах. Присоединение Кавказа. Кавказская война.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EA2099" w:rsidRDefault="006C47CE" w:rsidP="00840C91">
            <w:pPr>
              <w:pStyle w:val="a"/>
              <w:snapToGrid w:val="0"/>
              <w:jc w:val="center"/>
            </w:pPr>
            <w:r w:rsidRPr="00EA2099">
              <w:t>15</w:t>
            </w:r>
          </w:p>
        </w:tc>
        <w:tc>
          <w:tcPr>
            <w:tcW w:w="6521" w:type="dxa"/>
          </w:tcPr>
          <w:p w:rsidR="006C47CE" w:rsidRPr="00A63E25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Общественное движение в годы правления Николая </w:t>
            </w:r>
            <w:r w:rsidRPr="005E33F8">
              <w:rPr>
                <w:i w:val="0"/>
                <w:sz w:val="24"/>
                <w:szCs w:val="24"/>
                <w:lang w:val="en-US"/>
              </w:rPr>
              <w:t>I</w:t>
            </w:r>
            <w:r>
              <w:rPr>
                <w:i w:val="0"/>
                <w:sz w:val="24"/>
                <w:szCs w:val="24"/>
              </w:rPr>
              <w:t>: официально-государственная идеология, западники и славянофилы, революционное движение.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16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Крымская война: причины, участники, итоги и последствия. Оборона Севастополя. 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</w:p>
        </w:tc>
        <w:tc>
          <w:tcPr>
            <w:tcW w:w="6521" w:type="dxa"/>
          </w:tcPr>
          <w:p w:rsidR="006C47CE" w:rsidRPr="00E5431F" w:rsidRDefault="006C47CE" w:rsidP="00F93BA4">
            <w:pPr>
              <w:snapToGrid w:val="0"/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Русская культура первой половины XIX века (3 часа)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>
              <w:t>17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Образование и наука </w:t>
            </w:r>
            <w:r w:rsidRPr="005E33F8">
              <w:rPr>
                <w:i w:val="0"/>
                <w:sz w:val="24"/>
                <w:szCs w:val="24"/>
              </w:rPr>
              <w:t xml:space="preserve"> в первой половине </w:t>
            </w:r>
            <w:r w:rsidRPr="005E33F8">
              <w:rPr>
                <w:i w:val="0"/>
                <w:sz w:val="24"/>
                <w:szCs w:val="24"/>
                <w:lang w:val="en-US"/>
              </w:rPr>
              <w:t>XIX</w:t>
            </w:r>
            <w:r w:rsidRPr="005E33F8">
              <w:rPr>
                <w:i w:val="0"/>
                <w:sz w:val="24"/>
                <w:szCs w:val="24"/>
              </w:rPr>
              <w:t xml:space="preserve"> века.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Default="006C47CE" w:rsidP="00840C91">
            <w:pPr>
              <w:pStyle w:val="a"/>
              <w:snapToGrid w:val="0"/>
              <w:jc w:val="center"/>
            </w:pPr>
            <w:r>
              <w:t>18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Художественная культура России</w:t>
            </w:r>
            <w:r w:rsidRPr="005E33F8">
              <w:rPr>
                <w:i w:val="0"/>
                <w:sz w:val="24"/>
                <w:szCs w:val="24"/>
              </w:rPr>
              <w:t xml:space="preserve"> в первой половине </w:t>
            </w:r>
            <w:r w:rsidRPr="005E33F8">
              <w:rPr>
                <w:i w:val="0"/>
                <w:sz w:val="24"/>
                <w:szCs w:val="24"/>
                <w:lang w:val="en-US"/>
              </w:rPr>
              <w:t>XIX</w:t>
            </w:r>
            <w:r w:rsidRPr="005E33F8">
              <w:rPr>
                <w:i w:val="0"/>
                <w:sz w:val="24"/>
                <w:szCs w:val="24"/>
              </w:rPr>
              <w:t xml:space="preserve"> века.</w:t>
            </w:r>
            <w:r>
              <w:rPr>
                <w:i w:val="0"/>
                <w:sz w:val="24"/>
                <w:szCs w:val="24"/>
              </w:rPr>
              <w:t xml:space="preserve"> «Золотой век» русской культуры.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20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Повторительно–</w:t>
            </w:r>
            <w:r w:rsidRPr="005E33F8">
              <w:rPr>
                <w:i w:val="0"/>
                <w:sz w:val="24"/>
                <w:szCs w:val="24"/>
              </w:rPr>
              <w:t xml:space="preserve">обобщающий урок по теме «Россия в первой половине </w:t>
            </w:r>
            <w:r w:rsidRPr="005E33F8">
              <w:rPr>
                <w:i w:val="0"/>
                <w:sz w:val="24"/>
                <w:szCs w:val="24"/>
                <w:lang w:val="en-US"/>
              </w:rPr>
              <w:t>XIX</w:t>
            </w:r>
            <w:r w:rsidRPr="005E33F8">
              <w:rPr>
                <w:i w:val="0"/>
                <w:sz w:val="24"/>
                <w:szCs w:val="24"/>
              </w:rPr>
              <w:t xml:space="preserve"> века»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</w:p>
        </w:tc>
        <w:tc>
          <w:tcPr>
            <w:tcW w:w="6521" w:type="dxa"/>
          </w:tcPr>
          <w:p w:rsidR="006C47CE" w:rsidRPr="00E5431F" w:rsidRDefault="006C47CE" w:rsidP="00F93BA4">
            <w:pPr>
              <w:snapToGrid w:val="0"/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Великие реформы 60-70-х гг. XIX века (4 часа)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21</w:t>
            </w:r>
          </w:p>
        </w:tc>
        <w:tc>
          <w:tcPr>
            <w:tcW w:w="6521" w:type="dxa"/>
          </w:tcPr>
          <w:p w:rsidR="006C47CE" w:rsidRPr="00444C9A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Александр </w:t>
            </w:r>
            <w:r>
              <w:rPr>
                <w:i w:val="0"/>
                <w:sz w:val="24"/>
                <w:szCs w:val="24"/>
                <w:lang w:val="en-US"/>
              </w:rPr>
              <w:t>II</w:t>
            </w:r>
            <w:r>
              <w:rPr>
                <w:i w:val="0"/>
                <w:sz w:val="24"/>
                <w:szCs w:val="24"/>
              </w:rPr>
              <w:t>. Предпосылки и подготовка крестьянской реформы.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22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Крестьянская реформа 1861г.</w:t>
            </w:r>
            <w:r>
              <w:rPr>
                <w:i w:val="0"/>
                <w:sz w:val="24"/>
                <w:szCs w:val="24"/>
              </w:rPr>
              <w:t xml:space="preserve"> Значение отмены крепостного права.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444C9A" w:rsidRDefault="006C47CE" w:rsidP="00840C91">
            <w:pPr>
              <w:pStyle w:val="a"/>
              <w:snapToGrid w:val="0"/>
              <w:jc w:val="center"/>
            </w:pPr>
            <w:r w:rsidRPr="005E33F8">
              <w:t>23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Либеральные реформы 60-70</w:t>
            </w:r>
            <w:r w:rsidRPr="005E33F8">
              <w:rPr>
                <w:i w:val="0"/>
                <w:sz w:val="24"/>
                <w:szCs w:val="24"/>
              </w:rPr>
              <w:t>х</w:t>
            </w:r>
            <w:r w:rsidRPr="00444C9A">
              <w:rPr>
                <w:i w:val="0"/>
                <w:sz w:val="24"/>
                <w:szCs w:val="24"/>
              </w:rPr>
              <w:t xml:space="preserve"> </w:t>
            </w:r>
            <w:r w:rsidRPr="005E33F8">
              <w:rPr>
                <w:i w:val="0"/>
                <w:sz w:val="24"/>
                <w:szCs w:val="24"/>
              </w:rPr>
              <w:t>гг.</w:t>
            </w:r>
            <w:r>
              <w:rPr>
                <w:i w:val="0"/>
                <w:sz w:val="24"/>
                <w:szCs w:val="24"/>
              </w:rPr>
              <w:t xml:space="preserve"> земская, судебная, военная.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>
              <w:t>24</w:t>
            </w:r>
          </w:p>
        </w:tc>
        <w:tc>
          <w:tcPr>
            <w:tcW w:w="6521" w:type="dxa"/>
          </w:tcPr>
          <w:p w:rsidR="006C47CE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Либеральные реформы 60-70</w:t>
            </w:r>
            <w:r w:rsidRPr="005E33F8">
              <w:rPr>
                <w:i w:val="0"/>
                <w:sz w:val="24"/>
                <w:szCs w:val="24"/>
              </w:rPr>
              <w:t>х</w:t>
            </w:r>
            <w:r w:rsidRPr="00444C9A">
              <w:rPr>
                <w:i w:val="0"/>
                <w:sz w:val="24"/>
                <w:szCs w:val="24"/>
              </w:rPr>
              <w:t xml:space="preserve"> </w:t>
            </w:r>
            <w:r w:rsidRPr="005E33F8">
              <w:rPr>
                <w:i w:val="0"/>
                <w:sz w:val="24"/>
                <w:szCs w:val="24"/>
              </w:rPr>
              <w:t>гг.</w:t>
            </w:r>
            <w:r>
              <w:rPr>
                <w:i w:val="0"/>
                <w:sz w:val="24"/>
                <w:szCs w:val="24"/>
              </w:rPr>
              <w:t xml:space="preserve"> Значение реформ в истории России.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</w:p>
        </w:tc>
        <w:tc>
          <w:tcPr>
            <w:tcW w:w="6521" w:type="dxa"/>
          </w:tcPr>
          <w:p w:rsidR="006C47CE" w:rsidRPr="00C62619" w:rsidRDefault="006C47CE" w:rsidP="00F93BA4">
            <w:pPr>
              <w:snapToGrid w:val="0"/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5E33F8">
              <w:rPr>
                <w:b/>
                <w:i w:val="0"/>
                <w:sz w:val="24"/>
                <w:szCs w:val="24"/>
              </w:rPr>
              <w:t>Россия  конце XIX века (18</w:t>
            </w:r>
            <w:r>
              <w:rPr>
                <w:b/>
                <w:i w:val="0"/>
                <w:sz w:val="24"/>
                <w:szCs w:val="24"/>
              </w:rPr>
              <w:t xml:space="preserve"> часов</w:t>
            </w:r>
            <w:r w:rsidRPr="005E33F8">
              <w:rPr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25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Социально – экономическое развитие после отмены крепостного права.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26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Общественное движение: либералы и консерваторы.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>
              <w:t>27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</w:t>
            </w:r>
            <w:r>
              <w:rPr>
                <w:i w:val="0"/>
                <w:sz w:val="24"/>
                <w:szCs w:val="24"/>
              </w:rPr>
              <w:t>еволюционное народничество и его идеология. М. Бакунин, П. Лавров, П. Ткачев.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Default="006C47CE" w:rsidP="00840C91">
            <w:pPr>
              <w:pStyle w:val="a"/>
              <w:snapToGrid w:val="0"/>
              <w:jc w:val="center"/>
            </w:pPr>
            <w:r>
              <w:t>28</w:t>
            </w:r>
          </w:p>
        </w:tc>
        <w:tc>
          <w:tcPr>
            <w:tcW w:w="6521" w:type="dxa"/>
          </w:tcPr>
          <w:p w:rsidR="006C47CE" w:rsidRPr="00775896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Революционное народничество 60-80 годов </w:t>
            </w:r>
            <w:r>
              <w:rPr>
                <w:i w:val="0"/>
                <w:sz w:val="24"/>
                <w:szCs w:val="24"/>
                <w:lang w:val="en-US"/>
              </w:rPr>
              <w:t>XIX</w:t>
            </w:r>
            <w:r w:rsidRPr="00775896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века.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775896" w:rsidRDefault="006C47CE" w:rsidP="00840C91">
            <w:pPr>
              <w:pStyle w:val="a"/>
              <w:snapToGrid w:val="0"/>
              <w:jc w:val="center"/>
            </w:pPr>
            <w:r w:rsidRPr="005E33F8">
              <w:t>29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Внешняя политика Александра </w:t>
            </w:r>
            <w:r w:rsidRPr="005E33F8">
              <w:rPr>
                <w:i w:val="0"/>
                <w:sz w:val="24"/>
                <w:szCs w:val="24"/>
                <w:lang w:val="en-US"/>
              </w:rPr>
              <w:t>II</w:t>
            </w:r>
            <w:r w:rsidRPr="005E33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>
              <w:t>30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Русско-турецкая война 1877-1878 годов.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31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Контрольное тестирование «Россия в годы правления Александра </w:t>
            </w:r>
            <w:r w:rsidRPr="005E33F8">
              <w:rPr>
                <w:i w:val="0"/>
                <w:sz w:val="24"/>
                <w:szCs w:val="24"/>
                <w:lang w:val="en-US"/>
              </w:rPr>
              <w:t>II</w:t>
            </w:r>
            <w:r w:rsidRPr="005E33F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32-33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Внутренняя политика Александра </w:t>
            </w:r>
            <w:r w:rsidRPr="005E33F8">
              <w:rPr>
                <w:i w:val="0"/>
                <w:sz w:val="24"/>
                <w:szCs w:val="24"/>
                <w:lang w:val="en-US"/>
              </w:rPr>
              <w:t>III</w:t>
            </w:r>
            <w:r w:rsidRPr="005E33F8">
              <w:rPr>
                <w:i w:val="0"/>
                <w:sz w:val="24"/>
                <w:szCs w:val="24"/>
              </w:rPr>
              <w:t>.</w:t>
            </w:r>
            <w:r>
              <w:rPr>
                <w:i w:val="0"/>
                <w:sz w:val="24"/>
                <w:szCs w:val="24"/>
              </w:rPr>
              <w:t xml:space="preserve"> Контрреформы 80-х годов.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E5431F" w:rsidRDefault="006C47CE" w:rsidP="00840C91">
            <w:pPr>
              <w:pStyle w:val="a"/>
              <w:snapToGrid w:val="0"/>
              <w:jc w:val="center"/>
              <w:rPr>
                <w:lang w:val="en-US"/>
              </w:rPr>
            </w:pPr>
            <w:r w:rsidRPr="005E33F8">
              <w:t>34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Экономическое развитие в годы правления Александра </w:t>
            </w:r>
            <w:r w:rsidRPr="005E33F8">
              <w:rPr>
                <w:i w:val="0"/>
                <w:sz w:val="24"/>
                <w:szCs w:val="24"/>
                <w:lang w:val="en-US"/>
              </w:rPr>
              <w:t>III</w:t>
            </w:r>
            <w:r w:rsidRPr="005E33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35-36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Положение основных слоев </w:t>
            </w:r>
            <w:r>
              <w:rPr>
                <w:i w:val="0"/>
                <w:sz w:val="24"/>
                <w:szCs w:val="24"/>
              </w:rPr>
              <w:t xml:space="preserve">российского </w:t>
            </w:r>
            <w:r w:rsidRPr="005E33F8">
              <w:rPr>
                <w:i w:val="0"/>
                <w:sz w:val="24"/>
                <w:szCs w:val="24"/>
              </w:rPr>
              <w:t>общества.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37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Общественное движение в 80-90-х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5E33F8">
              <w:rPr>
                <w:i w:val="0"/>
                <w:sz w:val="24"/>
                <w:szCs w:val="24"/>
              </w:rPr>
              <w:t>гг.</w:t>
            </w:r>
            <w:r>
              <w:rPr>
                <w:i w:val="0"/>
                <w:sz w:val="24"/>
                <w:szCs w:val="24"/>
              </w:rPr>
              <w:t xml:space="preserve"> Начало распространения марксизма в России.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38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Внешняя политика Александра </w:t>
            </w:r>
            <w:r w:rsidRPr="005E33F8">
              <w:rPr>
                <w:i w:val="0"/>
                <w:sz w:val="24"/>
                <w:szCs w:val="24"/>
                <w:lang w:val="en-US"/>
              </w:rPr>
              <w:t>III</w:t>
            </w:r>
            <w:r w:rsidRPr="005E33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>
              <w:t>39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Культура России во второй половине </w:t>
            </w:r>
            <w:r w:rsidRPr="005E33F8">
              <w:rPr>
                <w:i w:val="0"/>
                <w:sz w:val="24"/>
                <w:szCs w:val="24"/>
                <w:lang w:val="en-US"/>
              </w:rPr>
              <w:t>XIX</w:t>
            </w:r>
            <w:r w:rsidRPr="005E33F8">
              <w:rPr>
                <w:i w:val="0"/>
                <w:sz w:val="24"/>
                <w:szCs w:val="24"/>
              </w:rPr>
              <w:t xml:space="preserve"> века.</w:t>
            </w:r>
            <w:r>
              <w:rPr>
                <w:i w:val="0"/>
                <w:sz w:val="24"/>
                <w:szCs w:val="24"/>
              </w:rPr>
              <w:t xml:space="preserve"> Просвещение и наука.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4976A0">
            <w:pPr>
              <w:pStyle w:val="a"/>
              <w:snapToGrid w:val="0"/>
              <w:jc w:val="center"/>
            </w:pPr>
            <w:r>
              <w:t>40-41</w:t>
            </w:r>
          </w:p>
        </w:tc>
        <w:tc>
          <w:tcPr>
            <w:tcW w:w="6521" w:type="dxa"/>
          </w:tcPr>
          <w:p w:rsidR="006C47CE" w:rsidRDefault="006C47CE">
            <w:r w:rsidRPr="00EA145A">
              <w:rPr>
                <w:i w:val="0"/>
                <w:sz w:val="24"/>
                <w:szCs w:val="24"/>
              </w:rPr>
              <w:t xml:space="preserve">Культура России во второй половине </w:t>
            </w:r>
            <w:r w:rsidRPr="00EA145A">
              <w:rPr>
                <w:i w:val="0"/>
                <w:sz w:val="24"/>
                <w:szCs w:val="24"/>
                <w:lang w:val="en-US"/>
              </w:rPr>
              <w:t>XIX</w:t>
            </w:r>
            <w:r w:rsidRPr="00EA145A">
              <w:rPr>
                <w:i w:val="0"/>
                <w:sz w:val="24"/>
                <w:szCs w:val="24"/>
              </w:rPr>
              <w:t xml:space="preserve"> века.</w:t>
            </w:r>
            <w:r>
              <w:rPr>
                <w:i w:val="0"/>
                <w:sz w:val="24"/>
                <w:szCs w:val="24"/>
              </w:rPr>
              <w:t xml:space="preserve"> Литература и искусство. Хронологический диктант.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42</w:t>
            </w:r>
          </w:p>
          <w:p w:rsidR="006C47CE" w:rsidRPr="005E33F8" w:rsidRDefault="006C47CE" w:rsidP="00840C91">
            <w:pPr>
              <w:pStyle w:val="a"/>
              <w:snapToGrid w:val="0"/>
              <w:jc w:val="center"/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Повторительно-обобщающий урок по теме «Россия в конце </w:t>
            </w:r>
            <w:r w:rsidRPr="005E33F8">
              <w:rPr>
                <w:i w:val="0"/>
                <w:sz w:val="24"/>
                <w:szCs w:val="24"/>
                <w:lang w:val="en-US"/>
              </w:rPr>
              <w:t>XIX</w:t>
            </w:r>
            <w:r w:rsidRPr="005E33F8">
              <w:rPr>
                <w:i w:val="0"/>
                <w:sz w:val="24"/>
                <w:szCs w:val="24"/>
              </w:rPr>
              <w:t xml:space="preserve"> века»</w:t>
            </w:r>
            <w:r>
              <w:rPr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4976A0" w:rsidRDefault="006C47CE" w:rsidP="00840C91">
            <w:pPr>
              <w:pStyle w:val="a"/>
              <w:snapToGrid w:val="0"/>
              <w:jc w:val="center"/>
            </w:pPr>
            <w:r w:rsidRPr="004976A0">
              <w:t>43</w:t>
            </w:r>
          </w:p>
        </w:tc>
        <w:tc>
          <w:tcPr>
            <w:tcW w:w="6521" w:type="dxa"/>
          </w:tcPr>
          <w:p w:rsidR="006C47CE" w:rsidRPr="00E5431F" w:rsidRDefault="006C47CE" w:rsidP="00F93BA4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Тульский край в </w:t>
            </w:r>
            <w:r>
              <w:rPr>
                <w:i w:val="0"/>
                <w:sz w:val="24"/>
                <w:szCs w:val="24"/>
                <w:lang w:val="en-US"/>
              </w:rPr>
              <w:t>XIX</w:t>
            </w:r>
            <w:r>
              <w:rPr>
                <w:i w:val="0"/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840C91">
        <w:tc>
          <w:tcPr>
            <w:tcW w:w="1384" w:type="dxa"/>
          </w:tcPr>
          <w:p w:rsidR="006C47CE" w:rsidRPr="005E33F8" w:rsidRDefault="006C47CE" w:rsidP="00840C91">
            <w:pPr>
              <w:pStyle w:val="a"/>
              <w:snapToGrid w:val="0"/>
              <w:jc w:val="center"/>
            </w:pPr>
            <w:r w:rsidRPr="005E33F8">
              <w:t>44</w:t>
            </w:r>
          </w:p>
        </w:tc>
        <w:tc>
          <w:tcPr>
            <w:tcW w:w="6521" w:type="dxa"/>
          </w:tcPr>
          <w:p w:rsidR="006C47CE" w:rsidRPr="005E33F8" w:rsidRDefault="006C47CE" w:rsidP="00840C91">
            <w:pPr>
              <w:snapToGrid w:val="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Итоговое</w:t>
            </w:r>
            <w:r w:rsidRPr="005E33F8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повторени</w:t>
            </w:r>
            <w:r w:rsidRPr="005E33F8">
              <w:rPr>
                <w:i w:val="0"/>
                <w:sz w:val="24"/>
                <w:szCs w:val="24"/>
              </w:rPr>
              <w:t xml:space="preserve">е по курсу «История России </w:t>
            </w:r>
            <w:r w:rsidRPr="005E33F8">
              <w:rPr>
                <w:i w:val="0"/>
                <w:sz w:val="24"/>
                <w:szCs w:val="24"/>
                <w:lang w:val="en-US"/>
              </w:rPr>
              <w:t>XIX</w:t>
            </w:r>
            <w:r w:rsidRPr="005E33F8">
              <w:rPr>
                <w:i w:val="0"/>
                <w:sz w:val="24"/>
                <w:szCs w:val="24"/>
              </w:rPr>
              <w:t xml:space="preserve"> века»</w:t>
            </w:r>
            <w:r>
              <w:rPr>
                <w:i w:val="0"/>
                <w:sz w:val="24"/>
                <w:szCs w:val="24"/>
              </w:rPr>
              <w:t>. Контрольный тест.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</w:tbl>
    <w:p w:rsidR="006C47CE" w:rsidRPr="005E33F8" w:rsidRDefault="006C47CE" w:rsidP="00840C91">
      <w:pPr>
        <w:spacing w:after="0" w:line="240" w:lineRule="auto"/>
        <w:jc w:val="center"/>
        <w:rPr>
          <w:i w:val="0"/>
          <w:sz w:val="24"/>
          <w:szCs w:val="24"/>
        </w:rPr>
      </w:pPr>
    </w:p>
    <w:p w:rsidR="006C47CE" w:rsidRPr="00840C91" w:rsidRDefault="006C47CE" w:rsidP="00840C91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840C91">
        <w:rPr>
          <w:b/>
          <w:i w:val="0"/>
          <w:sz w:val="24"/>
          <w:szCs w:val="24"/>
        </w:rPr>
        <w:t>УЧЕБНО - ТЕМАТИЧЕСКОЕ ПЛАНИРОВАНИЕ КУРСА</w:t>
      </w:r>
    </w:p>
    <w:p w:rsidR="006C47CE" w:rsidRDefault="006C47CE" w:rsidP="00840C91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840C91">
        <w:rPr>
          <w:b/>
          <w:i w:val="0"/>
          <w:sz w:val="24"/>
          <w:szCs w:val="24"/>
        </w:rPr>
        <w:t xml:space="preserve">«ВСЕОБЩАЯ ИСТОРИЯ. </w:t>
      </w:r>
      <w:r>
        <w:rPr>
          <w:b/>
          <w:i w:val="0"/>
          <w:sz w:val="24"/>
          <w:szCs w:val="24"/>
        </w:rPr>
        <w:t>НОВЕЙШАЯ И СОВРЕМЕННАЯ ИСТОРИЯ»</w:t>
      </w:r>
    </w:p>
    <w:p w:rsidR="006C47CE" w:rsidRDefault="006C47CE" w:rsidP="00840C91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840C91">
        <w:rPr>
          <w:b/>
          <w:i w:val="0"/>
          <w:sz w:val="24"/>
          <w:szCs w:val="24"/>
        </w:rPr>
        <w:t>9 КЛАСС</w:t>
      </w:r>
    </w:p>
    <w:p w:rsidR="006C47CE" w:rsidRPr="00840C91" w:rsidRDefault="006C47CE" w:rsidP="00F93BA4">
      <w:pPr>
        <w:spacing w:after="0" w:line="240" w:lineRule="auto"/>
        <w:jc w:val="both"/>
        <w:rPr>
          <w:b/>
          <w:i w:val="0"/>
          <w:sz w:val="24"/>
          <w:szCs w:val="24"/>
        </w:rPr>
      </w:pP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6521"/>
        <w:gridCol w:w="1559"/>
      </w:tblGrid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№ урока</w:t>
            </w:r>
          </w:p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Название раздела, темы.</w:t>
            </w:r>
          </w:p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Тема урока.</w:t>
            </w:r>
          </w:p>
        </w:tc>
        <w:tc>
          <w:tcPr>
            <w:tcW w:w="1559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Примечание</w:t>
            </w: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Мир в 1920-1930 годы.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6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Новейшее время как период истории. Мир после Первой мировой войны. Версальско-Вашингтонская система. Лига наций.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Революционный подъем  в Европе и Азии. Распад империй и образование новых государств.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Ведущие страны Запада в 1920-1930 годов: от стабильности к кризису. Экономический кризис 1929-1932 годов  и его последствия.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Пути выхода из кризиса: «новый курс» Рузвельта в США и формирование тоталитарных и авторитарных режимов в странах Европы в 1920-1930 годах.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Фашизм и национал-социализм  в Италии и Германии. Б.Муссолини и А.Гитлер. 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Пацифизм и милитаризм в 1920-1930 годах. Военно-политические кризисы в Европе и на Дальнем Востоке.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Вторая мировая война.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3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Вторая мировая война: причины, участники, этапы военных действий. Новый порядок на оккупированных территориях. политика геноцида. Холокост. Движение Сопротивления.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Антигитлеровская коалиция. Ф.Рузвельт, У.Черчилль, И.Сталин. Разгром фашистской Германии и милитаристской Японии.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Итоги и уроки Второй мировой войны. Создание ООН. Нюрнбергский процесс.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Мировое сообщество во второй половине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– начале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XXI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века.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12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Создание военно-политических блоков. Холодная война: основные этапы и результаты.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Формирование смешанной экономики. Социальное государство и общество потребления.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Кризис индустриального общества в конце 60-70 гг.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Эволюция политической идеологии во второй половине </w:t>
            </w:r>
            <w:r w:rsidRPr="005E33F8">
              <w:rPr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i w:val="0"/>
                <w:sz w:val="24"/>
                <w:szCs w:val="24"/>
              </w:rPr>
              <w:t xml:space="preserve"> века.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Становление  информационного общества. Страны Запада на рубеже </w:t>
            </w:r>
            <w:r w:rsidRPr="005E33F8">
              <w:rPr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XXI</w:t>
            </w:r>
            <w:r w:rsidRPr="005E33F8">
              <w:rPr>
                <w:i w:val="0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Утверждение и падение коммунистических режимов в странах Центральной и Восточной Европы.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Распад «двухполюсного мира». Интеграционные процессы. Глобализация и ее противоречия.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Распад колониальной системы и образование независимых государств в Азии и Африке. Выбор путей развития.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Китай и Индия во второй половине </w:t>
            </w:r>
            <w:r w:rsidRPr="005E33F8">
              <w:rPr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i w:val="0"/>
                <w:sz w:val="24"/>
                <w:szCs w:val="24"/>
              </w:rPr>
              <w:t xml:space="preserve"> века.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Исламский мир.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Африка: крушение колониализма и апартеида.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Авторитаризм и демократия в Латинской Америке.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Культурное наследие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XX</w:t>
            </w:r>
            <w:r w:rsidRPr="00C62619">
              <w:rPr>
                <w:b/>
                <w:bCs/>
                <w:i w:val="0"/>
                <w:sz w:val="24"/>
                <w:szCs w:val="24"/>
              </w:rPr>
              <w:t xml:space="preserve"> 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>века.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3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Научно-техническая революция и ее последствия.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Формирование современной научной картины мира. Религия и церковь в современном обществе.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Культурное наследие </w:t>
            </w:r>
            <w:r w:rsidRPr="005E33F8">
              <w:rPr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i w:val="0"/>
                <w:sz w:val="24"/>
                <w:szCs w:val="24"/>
              </w:rPr>
              <w:t xml:space="preserve"> века.  Основные направления в искусстве. Массовая и молодежная культура.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Итоговое повторение.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</w:tbl>
    <w:p w:rsidR="006C47CE" w:rsidRPr="005E33F8" w:rsidRDefault="006C47CE" w:rsidP="00F93BA4">
      <w:pPr>
        <w:spacing w:after="0" w:line="240" w:lineRule="auto"/>
        <w:jc w:val="both"/>
        <w:rPr>
          <w:i w:val="0"/>
          <w:sz w:val="24"/>
          <w:szCs w:val="24"/>
        </w:rPr>
      </w:pPr>
    </w:p>
    <w:p w:rsidR="006C47CE" w:rsidRPr="00C62619" w:rsidRDefault="006C47CE" w:rsidP="00C62619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C62619">
        <w:rPr>
          <w:b/>
          <w:i w:val="0"/>
          <w:sz w:val="24"/>
          <w:szCs w:val="24"/>
        </w:rPr>
        <w:t>УЧЕБНО - ТЕМАТИЧЕСКОЕ ПЛАНИРОВАНИЕ КУРСА</w:t>
      </w:r>
    </w:p>
    <w:p w:rsidR="006C47CE" w:rsidRDefault="006C47CE" w:rsidP="00C62619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C62619">
        <w:rPr>
          <w:b/>
          <w:i w:val="0"/>
          <w:sz w:val="24"/>
          <w:szCs w:val="24"/>
        </w:rPr>
        <w:t>«ИСТОРИЯ РОССИИ. НОВЕЙША</w:t>
      </w:r>
      <w:r>
        <w:rPr>
          <w:b/>
          <w:i w:val="0"/>
          <w:sz w:val="24"/>
          <w:szCs w:val="24"/>
        </w:rPr>
        <w:t>Я И СОВРЕМЕННАЯ ИСТОРИЯ РОССИИ»</w:t>
      </w:r>
      <w:r w:rsidRPr="00C62619">
        <w:rPr>
          <w:b/>
          <w:i w:val="0"/>
          <w:sz w:val="24"/>
          <w:szCs w:val="24"/>
        </w:rPr>
        <w:t xml:space="preserve"> </w:t>
      </w:r>
    </w:p>
    <w:p w:rsidR="006C47CE" w:rsidRDefault="006C47CE" w:rsidP="00C62619">
      <w:pPr>
        <w:spacing w:after="0" w:line="240" w:lineRule="auto"/>
        <w:jc w:val="center"/>
        <w:rPr>
          <w:b/>
          <w:i w:val="0"/>
          <w:sz w:val="24"/>
          <w:szCs w:val="24"/>
        </w:rPr>
      </w:pPr>
      <w:r w:rsidRPr="00C62619">
        <w:rPr>
          <w:b/>
          <w:i w:val="0"/>
          <w:sz w:val="24"/>
          <w:szCs w:val="24"/>
        </w:rPr>
        <w:t>9 КЛАСС</w:t>
      </w:r>
    </w:p>
    <w:p w:rsidR="006C47CE" w:rsidRPr="00C62619" w:rsidRDefault="006C47CE" w:rsidP="00C62619">
      <w:pPr>
        <w:spacing w:after="0" w:line="240" w:lineRule="auto"/>
        <w:jc w:val="center"/>
        <w:rPr>
          <w:b/>
          <w:i w:val="0"/>
          <w:sz w:val="24"/>
          <w:szCs w:val="24"/>
        </w:rPr>
      </w:pP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6521"/>
        <w:gridCol w:w="1559"/>
      </w:tblGrid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№ урока</w:t>
            </w:r>
          </w:p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Название раздела, темы.</w:t>
            </w:r>
          </w:p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Тема урока.</w:t>
            </w:r>
          </w:p>
        </w:tc>
        <w:tc>
          <w:tcPr>
            <w:tcW w:w="1559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Примечание</w:t>
            </w: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Россия в начале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века.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8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Промышленный подъем в России на рубеже </w:t>
            </w:r>
            <w:r w:rsidRPr="005E33F8">
              <w:rPr>
                <w:i w:val="0"/>
                <w:sz w:val="24"/>
                <w:szCs w:val="24"/>
                <w:lang w:val="en-US"/>
              </w:rPr>
              <w:t>XIX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i w:val="0"/>
                <w:sz w:val="24"/>
                <w:szCs w:val="24"/>
              </w:rPr>
              <w:t xml:space="preserve"> веков.  С.Ю. Витте. Государственный  капитализм. Формирование монополий. Иностранный капитал в России.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Обострение социальных противоречий в условиях ускоренной модернизации. Общественное движение. Социалистические партии.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Внешняя политика России в конце </w:t>
            </w:r>
            <w:r w:rsidRPr="005E33F8">
              <w:rPr>
                <w:i w:val="0"/>
                <w:sz w:val="24"/>
                <w:szCs w:val="24"/>
                <w:lang w:val="en-US"/>
              </w:rPr>
              <w:t>XIX</w:t>
            </w:r>
            <w:r w:rsidRPr="005E33F8">
              <w:rPr>
                <w:i w:val="0"/>
                <w:sz w:val="24"/>
                <w:szCs w:val="24"/>
              </w:rPr>
              <w:t xml:space="preserve"> – начале </w:t>
            </w:r>
            <w:r w:rsidRPr="005E33F8">
              <w:rPr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i w:val="0"/>
                <w:sz w:val="24"/>
                <w:szCs w:val="24"/>
              </w:rPr>
              <w:t xml:space="preserve">  века. Русско-японская война.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Первая российская революция 1905-1907 гг. Манифест 17 октября. Изменения в политической системе.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Деятельность </w:t>
            </w:r>
            <w:r w:rsidRPr="005E33F8">
              <w:rPr>
                <w:i w:val="0"/>
                <w:sz w:val="24"/>
                <w:szCs w:val="24"/>
                <w:lang w:val="en-US"/>
              </w:rPr>
              <w:t>I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IV</w:t>
            </w:r>
            <w:r w:rsidRPr="005E33F8">
              <w:rPr>
                <w:i w:val="0"/>
                <w:sz w:val="24"/>
                <w:szCs w:val="24"/>
              </w:rPr>
              <w:t xml:space="preserve"> Государственных дум. Политические течения и  партии в период революции.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Экономическое развитие.  Аграрная реформа: этапы проведения и результаты. П.А.Столыпин.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Россия в Первой мировой войне. Угроза национальной катастрофы.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Серебряный век русской культуры. Демократические тенденции в культурной жизни на рубеже </w:t>
            </w:r>
            <w:r w:rsidRPr="005E33F8">
              <w:rPr>
                <w:i w:val="0"/>
                <w:sz w:val="24"/>
                <w:szCs w:val="24"/>
                <w:lang w:val="en-US"/>
              </w:rPr>
              <w:t>XIX</w:t>
            </w:r>
            <w:r w:rsidRPr="005E33F8">
              <w:rPr>
                <w:i w:val="0"/>
                <w:sz w:val="24"/>
                <w:szCs w:val="24"/>
              </w:rPr>
              <w:t>-</w:t>
            </w:r>
            <w:r w:rsidRPr="005E33F8">
              <w:rPr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i w:val="0"/>
                <w:sz w:val="24"/>
                <w:szCs w:val="24"/>
              </w:rPr>
              <w:t xml:space="preserve"> веков.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Россия в годы революции и Гражданской войны.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5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Февральская революция 1917 года. Падение монархии. Установление двоевластия. Временное правительство и Советы.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Октябрьская революция 1917 года. Провозглашение советской власти и ее первые декреты. В.И. Ленин.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Политика большевиков и установление однопартийной диктатуры. Судьба Учредительного собрания. Выход России из Первой мировой войны.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Гражданская война и иностранная интервенция. Красные и белые.  «Военный коммунизм».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Повторительно-обобщающий урок по теме «Россия в годы революции и гражданской войны».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СССР в 1920 годы.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3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Новая экономическая политика: причины, результаты. Начало восстановления экономики.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Образование СССР. Конституция 1924 г. Изменения  в политической жизни в 20-е годы. Поиск путей построения социализма.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Коренные изменения в духовной жизни. Ликвидация неграмотности. Утверждение марксистско-ленинской идеологии.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СССР в 1930 годы.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5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Советская модель модернизации экономики. Индустриализация в СССР. Первые пятилетки.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Коллективизация сельского хозяйства. Раскулачивание. Формирование централизованной экономики.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Власть партийно-государственного аппарата. Массовые репрессии. И.В.Сталин. Конституция 1936г.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Культура советского общества в 30-е годы. Соцреализм в литературе и искусстве.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СССР в системе международных отношений в19 20-1930 гг. Советско-финская война.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Великая Отечественная война 1941-1945 годов.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7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СССР во Второй мировой войне. Великая Отечественная война: причины, этапы.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Начальный период Великой Отечественной войны. Битва за Москву. Перестройка экономики.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Коренной перелом в ходе Великой  Отечественной войны. Сталинградская битва и битва на Курской дуге.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Советский тыл в годы войны. Партизанское движение. Геноцид на оккупированных территориях.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СССР и страны антигитлеровской коалиции. Вклад СССР в освобождение Европы.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Окончание войны в Европе и на Дальнем Востоке. Итоги и уроки войны. Значение Победы.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Повторительно-обобщающий урок по теме «СССР в годы Великой Отечественной войны».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СССР в конце 1940 – начале 1960 годов.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4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Послевоенное развитие СССР. Восстановление экономики.  Идеологические кампании конца 40-начала 50 годов. 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i w:val="0"/>
                <w:sz w:val="24"/>
                <w:szCs w:val="24"/>
              </w:rPr>
              <w:t xml:space="preserve"> съезд КПСС. Н.С.Хрущев. «Оттепель».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Реформы второй половины 1950-начала19 60 гг. 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Достижения советского образования, науки и техники. Оппозиционные настроения в обществе.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СССР в 1960 – начале 1980 годов.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3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Замедление темпов экономического развития. Период застоя. Л.И.Брежнев. Кризис советской системы.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Внешняя политика СССР в 1945-1990гг. Холодная война.  Достижение военно-стратегического паритета.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Внешняя политика СССР в 1945-1990гг. Разрядка. Афганская война.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>Советское общество в 1985-1991 годах.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3 часа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Перестройка в СССР. Противоречия и неудачи стратегии «ускорения». Демократизация политической жизни. М.С.Горбачев.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Образование новых политических партий. Рост социальной напряженности в обществе.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Обострение межнациональных противоречий. Августовские события  1991г. Распад СССР и образование СНГ.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Российская Федерация на рубеже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>-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XXI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веков.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5 часов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Образование России как суверенного государства.  События октября 1993г. Принятие  Конституции  РФ. Б.Н.Ельцин.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Переход к рыночной экономике. «Шоковая терапия» и ее последствия. Преодоление кризисных явлений в экономике.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Российское общество в условиях реформ. Курс на укрепление государства, экономический подъем и социальную стабильность. В.В.Путин.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Внешняя политика 1991-2012 гг.  Россия в  мировом сообществе.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Культурная и духовная жизнь в современной России. Религия и церковь в РФ. 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</w:rPr>
            </w:pP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Родной край в </w:t>
            </w:r>
            <w:r w:rsidRPr="005E33F8">
              <w:rPr>
                <w:b/>
                <w:bCs/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b/>
                <w:bCs/>
                <w:i w:val="0"/>
                <w:sz w:val="24"/>
                <w:szCs w:val="24"/>
              </w:rPr>
              <w:t xml:space="preserve"> веке.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1 час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Тульский край в </w:t>
            </w:r>
            <w:r w:rsidRPr="005E33F8">
              <w:rPr>
                <w:i w:val="0"/>
                <w:sz w:val="24"/>
                <w:szCs w:val="24"/>
                <w:lang w:val="en-US"/>
              </w:rPr>
              <w:t>XX</w:t>
            </w:r>
            <w:r w:rsidRPr="005E33F8">
              <w:rPr>
                <w:i w:val="0"/>
                <w:sz w:val="24"/>
                <w:szCs w:val="24"/>
              </w:rPr>
              <w:t xml:space="preserve"> веке.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6C47CE" w:rsidRPr="005E33F8" w:rsidTr="00C62619">
        <w:tc>
          <w:tcPr>
            <w:tcW w:w="1382" w:type="dxa"/>
          </w:tcPr>
          <w:p w:rsidR="006C47CE" w:rsidRPr="005E33F8" w:rsidRDefault="006C47CE" w:rsidP="00C6261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5E33F8">
              <w:rPr>
                <w:i w:val="0"/>
                <w:sz w:val="24"/>
                <w:szCs w:val="24"/>
              </w:rPr>
              <w:t xml:space="preserve">Повторительно-обобщающий урок «История России. </w:t>
            </w:r>
            <w:r w:rsidRPr="005E33F8">
              <w:rPr>
                <w:i w:val="0"/>
                <w:sz w:val="24"/>
                <w:szCs w:val="24"/>
                <w:lang w:val="en-US"/>
              </w:rPr>
              <w:t xml:space="preserve">XX </w:t>
            </w:r>
            <w:r>
              <w:rPr>
                <w:i w:val="0"/>
                <w:sz w:val="24"/>
                <w:szCs w:val="24"/>
              </w:rPr>
              <w:t>век</w:t>
            </w:r>
            <w:r w:rsidRPr="005E33F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C47CE" w:rsidRPr="005E33F8" w:rsidRDefault="006C47CE" w:rsidP="00F93BA4">
            <w:pPr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</w:tbl>
    <w:p w:rsidR="006C47CE" w:rsidRPr="005E33F8" w:rsidRDefault="006C47CE" w:rsidP="00F93BA4">
      <w:pPr>
        <w:spacing w:after="0" w:line="240" w:lineRule="auto"/>
        <w:jc w:val="both"/>
        <w:rPr>
          <w:i w:val="0"/>
          <w:sz w:val="24"/>
          <w:szCs w:val="24"/>
        </w:rPr>
      </w:pPr>
    </w:p>
    <w:p w:rsidR="006C47CE" w:rsidRPr="005E33F8" w:rsidRDefault="006C47CE" w:rsidP="00F93BA4">
      <w:pPr>
        <w:spacing w:after="0"/>
        <w:jc w:val="both"/>
        <w:rPr>
          <w:i w:val="0"/>
          <w:iCs w:val="0"/>
          <w:sz w:val="24"/>
          <w:szCs w:val="24"/>
        </w:rPr>
      </w:pPr>
    </w:p>
    <w:sectPr w:rsidR="006C47CE" w:rsidRPr="005E33F8" w:rsidSect="00F93BA4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CE" w:rsidRDefault="006C47CE" w:rsidP="006D5560">
      <w:pPr>
        <w:spacing w:after="0" w:line="240" w:lineRule="auto"/>
      </w:pPr>
      <w:r>
        <w:separator/>
      </w:r>
    </w:p>
  </w:endnote>
  <w:endnote w:type="continuationSeparator" w:id="0">
    <w:p w:rsidR="006C47CE" w:rsidRDefault="006C47CE" w:rsidP="006D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CE" w:rsidRDefault="006C47CE" w:rsidP="006D5560">
      <w:pPr>
        <w:spacing w:after="0" w:line="240" w:lineRule="auto"/>
      </w:pPr>
      <w:r>
        <w:separator/>
      </w:r>
    </w:p>
  </w:footnote>
  <w:footnote w:type="continuationSeparator" w:id="0">
    <w:p w:rsidR="006C47CE" w:rsidRDefault="006C47CE" w:rsidP="006D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957"/>
    <w:multiLevelType w:val="hybridMultilevel"/>
    <w:tmpl w:val="4FD292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31D73D9B"/>
    <w:multiLevelType w:val="hybridMultilevel"/>
    <w:tmpl w:val="C81A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9C4F16"/>
    <w:multiLevelType w:val="hybridMultilevel"/>
    <w:tmpl w:val="AF18B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8FE"/>
    <w:rsid w:val="00016F23"/>
    <w:rsid w:val="00034D4A"/>
    <w:rsid w:val="00037EC7"/>
    <w:rsid w:val="0004163D"/>
    <w:rsid w:val="0005386B"/>
    <w:rsid w:val="00064FAC"/>
    <w:rsid w:val="0008042D"/>
    <w:rsid w:val="000B0EE1"/>
    <w:rsid w:val="000C3BA4"/>
    <w:rsid w:val="000C5AB7"/>
    <w:rsid w:val="000E7ABE"/>
    <w:rsid w:val="000F2F01"/>
    <w:rsid w:val="00102085"/>
    <w:rsid w:val="00137EEB"/>
    <w:rsid w:val="001434C3"/>
    <w:rsid w:val="0018250C"/>
    <w:rsid w:val="0019008F"/>
    <w:rsid w:val="00191F5C"/>
    <w:rsid w:val="001A38E5"/>
    <w:rsid w:val="001E5CF3"/>
    <w:rsid w:val="0021685B"/>
    <w:rsid w:val="00241B02"/>
    <w:rsid w:val="0024710B"/>
    <w:rsid w:val="00260746"/>
    <w:rsid w:val="00266494"/>
    <w:rsid w:val="002877FF"/>
    <w:rsid w:val="00291E40"/>
    <w:rsid w:val="002E0CB7"/>
    <w:rsid w:val="002F26FC"/>
    <w:rsid w:val="003250A9"/>
    <w:rsid w:val="003324CC"/>
    <w:rsid w:val="00376B72"/>
    <w:rsid w:val="00397494"/>
    <w:rsid w:val="003D1033"/>
    <w:rsid w:val="00424245"/>
    <w:rsid w:val="00444C9A"/>
    <w:rsid w:val="00485A1B"/>
    <w:rsid w:val="004976A0"/>
    <w:rsid w:val="004A6196"/>
    <w:rsid w:val="0051504C"/>
    <w:rsid w:val="0055307A"/>
    <w:rsid w:val="0056734D"/>
    <w:rsid w:val="00584B62"/>
    <w:rsid w:val="00584C96"/>
    <w:rsid w:val="005A2943"/>
    <w:rsid w:val="005B7509"/>
    <w:rsid w:val="005D02C8"/>
    <w:rsid w:val="005D36F0"/>
    <w:rsid w:val="005E33F8"/>
    <w:rsid w:val="005F3A6F"/>
    <w:rsid w:val="005F7FD7"/>
    <w:rsid w:val="00602E70"/>
    <w:rsid w:val="00602F83"/>
    <w:rsid w:val="0060577D"/>
    <w:rsid w:val="00616DB7"/>
    <w:rsid w:val="00621798"/>
    <w:rsid w:val="00644FE2"/>
    <w:rsid w:val="0066715B"/>
    <w:rsid w:val="006B438F"/>
    <w:rsid w:val="006C47CE"/>
    <w:rsid w:val="006C4BC9"/>
    <w:rsid w:val="006D5560"/>
    <w:rsid w:val="006E602B"/>
    <w:rsid w:val="007363B0"/>
    <w:rsid w:val="00742235"/>
    <w:rsid w:val="00744F20"/>
    <w:rsid w:val="00753612"/>
    <w:rsid w:val="00775896"/>
    <w:rsid w:val="007760D5"/>
    <w:rsid w:val="007820FE"/>
    <w:rsid w:val="007A33AE"/>
    <w:rsid w:val="007A5E90"/>
    <w:rsid w:val="007B309F"/>
    <w:rsid w:val="007E3344"/>
    <w:rsid w:val="00814CCC"/>
    <w:rsid w:val="00840C91"/>
    <w:rsid w:val="00854D76"/>
    <w:rsid w:val="00860863"/>
    <w:rsid w:val="008B3118"/>
    <w:rsid w:val="008B3604"/>
    <w:rsid w:val="008C118E"/>
    <w:rsid w:val="00922AE6"/>
    <w:rsid w:val="00923F0E"/>
    <w:rsid w:val="00936D54"/>
    <w:rsid w:val="009427B1"/>
    <w:rsid w:val="00967DF0"/>
    <w:rsid w:val="00970DDA"/>
    <w:rsid w:val="009848FE"/>
    <w:rsid w:val="00A5472F"/>
    <w:rsid w:val="00A63E25"/>
    <w:rsid w:val="00AB1CB9"/>
    <w:rsid w:val="00AB1FC1"/>
    <w:rsid w:val="00AB7AE1"/>
    <w:rsid w:val="00AD196F"/>
    <w:rsid w:val="00B26AB6"/>
    <w:rsid w:val="00B677FB"/>
    <w:rsid w:val="00B70A55"/>
    <w:rsid w:val="00B809FC"/>
    <w:rsid w:val="00BE5A76"/>
    <w:rsid w:val="00BF6678"/>
    <w:rsid w:val="00C0168E"/>
    <w:rsid w:val="00C22EE8"/>
    <w:rsid w:val="00C43790"/>
    <w:rsid w:val="00C56785"/>
    <w:rsid w:val="00C62619"/>
    <w:rsid w:val="00C93D39"/>
    <w:rsid w:val="00CA0E18"/>
    <w:rsid w:val="00CC13C4"/>
    <w:rsid w:val="00CC373E"/>
    <w:rsid w:val="00CD262E"/>
    <w:rsid w:val="00CD6D31"/>
    <w:rsid w:val="00CF5318"/>
    <w:rsid w:val="00D06EDB"/>
    <w:rsid w:val="00D36702"/>
    <w:rsid w:val="00DA1ED7"/>
    <w:rsid w:val="00DC5175"/>
    <w:rsid w:val="00DC5B92"/>
    <w:rsid w:val="00DF77EA"/>
    <w:rsid w:val="00E5431F"/>
    <w:rsid w:val="00E74910"/>
    <w:rsid w:val="00EA145A"/>
    <w:rsid w:val="00EA2099"/>
    <w:rsid w:val="00EB2882"/>
    <w:rsid w:val="00EC6FD0"/>
    <w:rsid w:val="00ED0402"/>
    <w:rsid w:val="00F801B3"/>
    <w:rsid w:val="00F93BA4"/>
    <w:rsid w:val="00FA6378"/>
    <w:rsid w:val="00FA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entury Gothic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0168E"/>
    <w:pPr>
      <w:spacing w:after="200" w:line="288" w:lineRule="auto"/>
    </w:pPr>
    <w:rPr>
      <w:i/>
      <w:iCs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68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entury Gothic" w:eastAsia="Times New Roman" w:hAnsi="Century Gothic" w:cs="Century Gothic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68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entury Gothic" w:eastAsia="Times New Roman" w:hAnsi="Century Gothic" w:cs="Century Gothic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168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entury Gothic" w:eastAsia="Times New Roman" w:hAnsi="Century Gothic" w:cs="Century Gothic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168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entury Gothic" w:eastAsia="Times New Roman" w:hAnsi="Century Gothic" w:cs="Century Gothic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168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entury Gothic" w:eastAsia="Times New Roman" w:hAnsi="Century Gothic" w:cs="Century Gothic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168E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entury Gothic" w:eastAsia="Times New Roman" w:hAnsi="Century Gothic" w:cs="Century Gothic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168E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entury Gothic" w:eastAsia="Times New Roman" w:hAnsi="Century Gothic" w:cs="Century Gothic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168E"/>
    <w:pPr>
      <w:spacing w:before="200" w:after="100" w:line="240" w:lineRule="auto"/>
      <w:outlineLvl w:val="7"/>
    </w:pPr>
    <w:rPr>
      <w:rFonts w:ascii="Century Gothic" w:eastAsia="Times New Roman" w:hAnsi="Century Gothic" w:cs="Century Gothic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168E"/>
    <w:pPr>
      <w:spacing w:before="200" w:after="100" w:line="240" w:lineRule="auto"/>
      <w:outlineLvl w:val="8"/>
    </w:pPr>
    <w:rPr>
      <w:rFonts w:ascii="Century Gothic" w:eastAsia="Times New Roman" w:hAnsi="Century Gothic" w:cs="Century Gothic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168E"/>
    <w:rPr>
      <w:rFonts w:ascii="Century Gothic" w:hAnsi="Century Gothic" w:cs="Century Gothic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168E"/>
    <w:rPr>
      <w:rFonts w:ascii="Century Gothic" w:hAnsi="Century Gothic" w:cs="Century Gothic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168E"/>
    <w:rPr>
      <w:rFonts w:ascii="Century Gothic" w:hAnsi="Century Gothic" w:cs="Century Gothic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168E"/>
    <w:rPr>
      <w:rFonts w:ascii="Century Gothic" w:hAnsi="Century Gothic" w:cs="Century Gothic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168E"/>
    <w:rPr>
      <w:rFonts w:ascii="Century Gothic" w:hAnsi="Century Gothic" w:cs="Century Gothic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0168E"/>
    <w:rPr>
      <w:rFonts w:ascii="Century Gothic" w:hAnsi="Century Gothic" w:cs="Century Gothic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0168E"/>
    <w:rPr>
      <w:rFonts w:ascii="Century Gothic" w:hAnsi="Century Gothic" w:cs="Century Gothic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0168E"/>
    <w:rPr>
      <w:rFonts w:ascii="Century Gothic" w:hAnsi="Century Gothic" w:cs="Century Gothic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0168E"/>
    <w:rPr>
      <w:rFonts w:ascii="Century Gothic" w:hAnsi="Century Gothic" w:cs="Century Gothic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0168E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0168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entury Gothic" w:eastAsia="Times New Roman" w:hAnsi="Century Gothic" w:cs="Century Gothic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0168E"/>
    <w:rPr>
      <w:rFonts w:ascii="Century Gothic" w:hAnsi="Century Gothic" w:cs="Century Gothic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C0168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entury Gothic" w:eastAsia="Times New Roman" w:hAnsi="Century Gothic" w:cs="Century Gothic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168E"/>
    <w:rPr>
      <w:rFonts w:ascii="Century Gothic" w:hAnsi="Century Gothic" w:cs="Century Gothic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C0168E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C0168E"/>
    <w:rPr>
      <w:rFonts w:ascii="Century Gothic" w:hAnsi="Century Gothic" w:cs="Century Gothic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C0168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C0168E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C0168E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C0168E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0168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entury Gothic" w:eastAsia="Times New Roman" w:hAnsi="Century Gothic" w:cs="Century Gothic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0168E"/>
    <w:rPr>
      <w:rFonts w:ascii="Century Gothic" w:hAnsi="Century Gothic" w:cs="Century Gothic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C0168E"/>
    <w:rPr>
      <w:rFonts w:ascii="Century Gothic" w:hAnsi="Century Gothic" w:cs="Century Gothic"/>
      <w:i/>
      <w:iCs/>
      <w:color w:val="C0504D"/>
    </w:rPr>
  </w:style>
  <w:style w:type="character" w:styleId="IntenseEmphasis">
    <w:name w:val="Intense Emphasis"/>
    <w:basedOn w:val="DefaultParagraphFont"/>
    <w:uiPriority w:val="99"/>
    <w:qFormat/>
    <w:rsid w:val="00C0168E"/>
    <w:rPr>
      <w:rFonts w:ascii="Century Gothic" w:hAnsi="Century Gothic" w:cs="Century Gothic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C0168E"/>
    <w:rPr>
      <w:rFonts w:cs="Times New Roman"/>
      <w:i/>
      <w:iCs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C0168E"/>
    <w:rPr>
      <w:rFonts w:cs="Times New Roman"/>
      <w:b/>
      <w:bCs/>
      <w:i/>
      <w:iCs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C0168E"/>
    <w:rPr>
      <w:rFonts w:ascii="Century Gothic" w:hAnsi="Century Gothic" w:cs="Century Gothic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C0168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C0168E"/>
    <w:rPr>
      <w:rFonts w:cs="Times New Roman"/>
      <w:i/>
      <w:iCs/>
      <w:sz w:val="20"/>
      <w:szCs w:val="20"/>
    </w:rPr>
  </w:style>
  <w:style w:type="table" w:styleId="TableGrid">
    <w:name w:val="Table Grid"/>
    <w:basedOn w:val="TableNormal"/>
    <w:uiPriority w:val="99"/>
    <w:locked/>
    <w:rsid w:val="00742235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742235"/>
    <w:pPr>
      <w:suppressLineNumbers/>
      <w:suppressAutoHyphens/>
      <w:spacing w:after="0" w:line="240" w:lineRule="auto"/>
    </w:pPr>
    <w:rPr>
      <w:rFonts w:eastAsia="Times New Roman"/>
      <w:i w:val="0"/>
      <w:iCs w:val="0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locked/>
    <w:rsid w:val="00742235"/>
    <w:pPr>
      <w:suppressAutoHyphens/>
      <w:overflowPunct w:val="0"/>
      <w:autoSpaceDE w:val="0"/>
      <w:spacing w:after="0" w:line="240" w:lineRule="auto"/>
      <w:ind w:firstLine="560"/>
      <w:jc w:val="both"/>
      <w:textAlignment w:val="baseline"/>
    </w:pPr>
    <w:rPr>
      <w:rFonts w:eastAsia="Times New Roman"/>
      <w:i w:val="0"/>
      <w:iCs w:val="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42235"/>
    <w:rPr>
      <w:rFonts w:eastAsia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locked/>
    <w:rsid w:val="006D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560"/>
    <w:rPr>
      <w:rFonts w:cs="Times New Roman"/>
      <w:i/>
      <w:iCs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locked/>
    <w:rsid w:val="006D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560"/>
    <w:rPr>
      <w:rFonts w:cs="Times New Roman"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444</TotalTime>
  <Pages>30</Pages>
  <Words>12329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31</cp:revision>
  <dcterms:created xsi:type="dcterms:W3CDTF">2013-04-07T07:19:00Z</dcterms:created>
  <dcterms:modified xsi:type="dcterms:W3CDTF">2013-07-30T10:51:00Z</dcterms:modified>
</cp:coreProperties>
</file>