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9A" w:rsidRPr="00B65520" w:rsidRDefault="00CF7B9A" w:rsidP="00B655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7B9A" w:rsidRDefault="00CF7B9A" w:rsidP="00B6552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7B9A" w:rsidRDefault="00CF7B9A" w:rsidP="00B65520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CF7B9A" w:rsidRDefault="00CF7B9A" w:rsidP="00B65520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CF7B9A" w:rsidRDefault="00CF7B9A" w:rsidP="00B65520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CF7B9A" w:rsidRDefault="00CF7B9A" w:rsidP="00B65520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CF7B9A" w:rsidRDefault="00CF7B9A" w:rsidP="00B65520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CF7B9A" w:rsidRPr="00151D89" w:rsidRDefault="00CF7B9A" w:rsidP="00B65520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CF7B9A" w:rsidRDefault="00CF7B9A" w:rsidP="00B6552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7B9A" w:rsidRDefault="00CF7B9A" w:rsidP="00B6552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7B9A" w:rsidRPr="00B65520" w:rsidRDefault="00CF7B9A" w:rsidP="00B6552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7B9A" w:rsidRDefault="00CF7B9A" w:rsidP="00B65520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B65520">
        <w:rPr>
          <w:rFonts w:ascii="Times New Roman" w:hAnsi="Times New Roman"/>
          <w:b/>
          <w:sz w:val="52"/>
          <w:szCs w:val="52"/>
        </w:rPr>
        <w:t>Внеклассное мероприятие</w:t>
      </w:r>
    </w:p>
    <w:p w:rsidR="00CF7B9A" w:rsidRPr="00B65520" w:rsidRDefault="00CF7B9A" w:rsidP="00B65520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B65520">
        <w:rPr>
          <w:rFonts w:ascii="Times New Roman" w:hAnsi="Times New Roman"/>
          <w:b/>
          <w:sz w:val="52"/>
          <w:szCs w:val="52"/>
        </w:rPr>
        <w:t xml:space="preserve"> по математике</w:t>
      </w:r>
    </w:p>
    <w:p w:rsidR="00CF7B9A" w:rsidRPr="00B65520" w:rsidRDefault="00CF7B9A" w:rsidP="00B65520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CF7B9A" w:rsidRDefault="00CF7B9A" w:rsidP="00B65520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«</w:t>
      </w:r>
      <w:r w:rsidRPr="00B65520">
        <w:rPr>
          <w:rFonts w:ascii="Times New Roman" w:hAnsi="Times New Roman"/>
          <w:b/>
          <w:sz w:val="52"/>
          <w:szCs w:val="52"/>
        </w:rPr>
        <w:t>Математический турнир</w:t>
      </w:r>
      <w:r>
        <w:rPr>
          <w:rFonts w:ascii="Times New Roman" w:hAnsi="Times New Roman"/>
          <w:b/>
          <w:sz w:val="52"/>
          <w:szCs w:val="52"/>
        </w:rPr>
        <w:t>»</w:t>
      </w:r>
    </w:p>
    <w:p w:rsidR="00CF7B9A" w:rsidRPr="00B65520" w:rsidRDefault="00CF7B9A" w:rsidP="00B65520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CF7B9A" w:rsidRPr="00B65520" w:rsidRDefault="00CF7B9A" w:rsidP="00B65520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8 класс</w:t>
      </w:r>
    </w:p>
    <w:p w:rsidR="00CF7B9A" w:rsidRDefault="00CF7B9A" w:rsidP="00B655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Pr="005662BB" w:rsidRDefault="00CF7B9A" w:rsidP="00B65520">
      <w:pPr>
        <w:pStyle w:val="NoSpacing"/>
        <w:rPr>
          <w:rStyle w:val="Emphasis"/>
          <w:rFonts w:ascii="Times New Roman" w:hAnsi="Times New Roman"/>
          <w:bCs/>
          <w:i w:val="0"/>
          <w:color w:val="555555"/>
          <w:sz w:val="28"/>
          <w:szCs w:val="28"/>
        </w:rPr>
      </w:pP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Тем, кто учит математику,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Тем, кто учит математике,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Тем, кто любит математику,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Тем, кто ещё не знает,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Что может любить математику,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Наш турнир математический посвящаем!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продемонстрировать разнообразие занимательно – развлекательных задач, позволяющих тренировать ум, смекалку, геометрическое воображение, направленных на развитие  мыслительных способностей, наблюдательности и сообразительности, внимания учащихся, интереса к предмету; воспитывать самостоятельность, ответственность, инициативу, чувство коллективизма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Ведущий: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Девизом нашего турнира стали слова немецкого математика Г.В.Лейбница: 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B41752">
        <w:rPr>
          <w:rFonts w:ascii="Times New Roman" w:hAnsi="Times New Roman"/>
          <w:b/>
          <w:i/>
          <w:sz w:val="28"/>
          <w:szCs w:val="28"/>
        </w:rPr>
        <w:t>«Кто хочет ограничиться настоящим без знания прошлого, тот никогда его не поймёт».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B41752">
        <w:rPr>
          <w:rFonts w:ascii="Times New Roman" w:hAnsi="Times New Roman"/>
          <w:b/>
          <w:i/>
          <w:sz w:val="28"/>
          <w:szCs w:val="28"/>
        </w:rPr>
        <w:t>Правила игры.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В игре принимают участие 2 команды. Первая команда – «Треугольник»,  вторая- «Квадрат». У каждого из членов команд отличительные знаки-эмблемы, по которым можно понять, кого представляет данный ученик.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 xml:space="preserve">Ведущий:  </w:t>
      </w:r>
      <w:r w:rsidRPr="00B41752">
        <w:rPr>
          <w:rFonts w:ascii="Times New Roman" w:hAnsi="Times New Roman"/>
          <w:sz w:val="28"/>
          <w:szCs w:val="28"/>
        </w:rPr>
        <w:t>Сегодня мы проводим турнир, посвящённый математике-«царице всех наук».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Славим математику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Математика, тебя сегодня славим,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И хотим спасибо мы сказать,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Ведь о тех, кто приложил старанья,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Ты заботишься, как ласковая мать.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Развиваешь ум и память нашу,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Учишь сравнивать, трудиться, рассуждать,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А подбросив трудную задачку,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Учишь нас трудности преодолевать.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Ты нас пробуждаешь, окрыляешь,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Быть настойчивыми учишь неустанно.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И познаний жажду разжигаешь,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Предлагая неразгаданные тайны.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                        О. Панишева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Ведущий: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Итак, турнир я открываю, 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Вам успехов пожелаю,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Думать, мыслить, не зевать, 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Быстро всё в уме считать! 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«Представление команды».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Счётный конкурс начинаю,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Добрый день, мои друзья!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Две команды на турнире,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Их сейчас представлю я.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1.Вот команда  </w:t>
      </w:r>
      <w:r w:rsidRPr="00B41752">
        <w:rPr>
          <w:rFonts w:ascii="Times New Roman" w:hAnsi="Times New Roman"/>
          <w:b/>
          <w:sz w:val="28"/>
          <w:szCs w:val="28"/>
        </w:rPr>
        <w:t>«Треугольник»: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Пусть узнает каждый школьник,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Будут им, сказать хочу,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Все заданья по плечу!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2.Про команду №2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Разошлась уже молва.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Называется </w:t>
      </w:r>
      <w:r w:rsidRPr="00B41752">
        <w:rPr>
          <w:rFonts w:ascii="Times New Roman" w:hAnsi="Times New Roman"/>
          <w:b/>
          <w:sz w:val="28"/>
          <w:szCs w:val="28"/>
        </w:rPr>
        <w:t>«Квадрат»,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Им  любой учёный рад.     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Слово предоставляется командам. Итак, конкурс первый.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Каждая команда во главе с капитаном знакомит с названием своей команды, девизом, приветствием.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Приветствие команд.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B41752">
        <w:rPr>
          <w:rFonts w:ascii="Times New Roman" w:hAnsi="Times New Roman"/>
          <w:b/>
          <w:i/>
          <w:sz w:val="28"/>
          <w:szCs w:val="28"/>
        </w:rPr>
        <w:t>Конкурс: «Мы желаем Вам».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Команда: «Треугольник».</w:t>
      </w:r>
    </w:p>
    <w:p w:rsidR="00CF7B9A" w:rsidRPr="002B6123" w:rsidRDefault="00CF7B9A" w:rsidP="00B6552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 xml:space="preserve">Девиз:   </w:t>
      </w:r>
      <w:r w:rsidRPr="002B6123">
        <w:rPr>
          <w:rFonts w:ascii="Times New Roman" w:hAnsi="Times New Roman"/>
          <w:i/>
          <w:sz w:val="28"/>
          <w:szCs w:val="28"/>
        </w:rPr>
        <w:t>«В треугольнике друзей лучше считать,</w:t>
      </w:r>
    </w:p>
    <w:p w:rsidR="00CF7B9A" w:rsidRPr="002B6123" w:rsidRDefault="00CF7B9A" w:rsidP="00B6552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B6123">
        <w:rPr>
          <w:rFonts w:ascii="Times New Roman" w:hAnsi="Times New Roman"/>
          <w:i/>
          <w:sz w:val="28"/>
          <w:szCs w:val="28"/>
        </w:rPr>
        <w:t xml:space="preserve">                легче решить и победить!»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41752">
        <w:rPr>
          <w:rFonts w:ascii="Times New Roman" w:hAnsi="Times New Roman"/>
          <w:sz w:val="28"/>
          <w:szCs w:val="28"/>
        </w:rPr>
        <w:t>1.Сегоднишний турнир мы выиграть хотим.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1752">
        <w:rPr>
          <w:rFonts w:ascii="Times New Roman" w:hAnsi="Times New Roman"/>
          <w:sz w:val="28"/>
          <w:szCs w:val="28"/>
        </w:rPr>
        <w:t xml:space="preserve"> И просто вам победу не дадим.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41752">
        <w:rPr>
          <w:rFonts w:ascii="Times New Roman" w:hAnsi="Times New Roman"/>
          <w:sz w:val="28"/>
          <w:szCs w:val="28"/>
        </w:rPr>
        <w:t>Придётся попотеть и постараться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41752">
        <w:rPr>
          <w:rFonts w:ascii="Times New Roman" w:hAnsi="Times New Roman"/>
          <w:sz w:val="28"/>
          <w:szCs w:val="28"/>
        </w:rPr>
        <w:t>За каждое очко мы будем драться.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41752">
        <w:rPr>
          <w:rFonts w:ascii="Times New Roman" w:hAnsi="Times New Roman"/>
          <w:sz w:val="28"/>
          <w:szCs w:val="28"/>
        </w:rPr>
        <w:t>2.Мы смекалку проявим и отвагу,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1752">
        <w:rPr>
          <w:rFonts w:ascii="Times New Roman" w:hAnsi="Times New Roman"/>
          <w:sz w:val="28"/>
          <w:szCs w:val="28"/>
        </w:rPr>
        <w:t>А  если вдруг не повезёт?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1752">
        <w:rPr>
          <w:rFonts w:ascii="Times New Roman" w:hAnsi="Times New Roman"/>
          <w:sz w:val="28"/>
          <w:szCs w:val="28"/>
        </w:rPr>
        <w:t>Победа всех когда-нибудь найдёт!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41752">
        <w:rPr>
          <w:rFonts w:ascii="Times New Roman" w:hAnsi="Times New Roman"/>
          <w:sz w:val="28"/>
          <w:szCs w:val="28"/>
        </w:rPr>
        <w:t>3.Пусть сильней кипит борьба.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1752">
        <w:rPr>
          <w:rFonts w:ascii="Times New Roman" w:hAnsi="Times New Roman"/>
          <w:sz w:val="28"/>
          <w:szCs w:val="28"/>
        </w:rPr>
        <w:t>Сильней соревнованье,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1752">
        <w:rPr>
          <w:rFonts w:ascii="Times New Roman" w:hAnsi="Times New Roman"/>
          <w:sz w:val="28"/>
          <w:szCs w:val="28"/>
        </w:rPr>
        <w:t>Успех решает не судьба,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1752">
        <w:rPr>
          <w:rFonts w:ascii="Times New Roman" w:hAnsi="Times New Roman"/>
          <w:sz w:val="28"/>
          <w:szCs w:val="28"/>
        </w:rPr>
        <w:t>А только наши знания.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1752">
        <w:rPr>
          <w:rFonts w:ascii="Times New Roman" w:hAnsi="Times New Roman"/>
          <w:sz w:val="28"/>
          <w:szCs w:val="28"/>
        </w:rPr>
        <w:t>4.</w:t>
      </w:r>
      <w:r w:rsidRPr="00B41752">
        <w:rPr>
          <w:rFonts w:ascii="Times New Roman" w:hAnsi="Times New Roman"/>
          <w:b/>
          <w:sz w:val="28"/>
          <w:szCs w:val="28"/>
        </w:rPr>
        <w:t xml:space="preserve"> </w:t>
      </w:r>
      <w:r w:rsidRPr="00B41752">
        <w:rPr>
          <w:rFonts w:ascii="Times New Roman" w:hAnsi="Times New Roman"/>
          <w:sz w:val="28"/>
          <w:szCs w:val="28"/>
        </w:rPr>
        <w:t>Этот турнир сейчас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1752">
        <w:rPr>
          <w:rFonts w:ascii="Times New Roman" w:hAnsi="Times New Roman"/>
          <w:sz w:val="28"/>
          <w:szCs w:val="28"/>
        </w:rPr>
        <w:t>Науке посвящается,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Что математикой у нас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 xml:space="preserve"> С любовью называется.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1752">
        <w:rPr>
          <w:rFonts w:ascii="Times New Roman" w:hAnsi="Times New Roman"/>
          <w:sz w:val="28"/>
          <w:szCs w:val="28"/>
        </w:rPr>
        <w:t>5.Она поможет воспитать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Такую точность мысли.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Чтоб в нашей жизни всё познать.</w:t>
      </w:r>
    </w:p>
    <w:p w:rsidR="00CF7B9A" w:rsidRPr="00B41752" w:rsidRDefault="00CF7B9A" w:rsidP="00B65520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Измерить и исчислить.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Команда: «Квадрат».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Девиз:</w:t>
      </w:r>
      <w:r w:rsidRPr="00B41752">
        <w:rPr>
          <w:rFonts w:ascii="Times New Roman" w:hAnsi="Times New Roman"/>
          <w:sz w:val="28"/>
          <w:szCs w:val="28"/>
        </w:rPr>
        <w:t xml:space="preserve"> </w:t>
      </w:r>
      <w:r w:rsidRPr="00B41752">
        <w:rPr>
          <w:rFonts w:ascii="Times New Roman" w:hAnsi="Times New Roman"/>
          <w:i/>
          <w:sz w:val="28"/>
          <w:szCs w:val="28"/>
        </w:rPr>
        <w:t>«У нашего квадрата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</w:t>
      </w:r>
      <w:r w:rsidRPr="00B41752">
        <w:rPr>
          <w:rFonts w:ascii="Times New Roman" w:hAnsi="Times New Roman"/>
          <w:i/>
          <w:sz w:val="28"/>
          <w:szCs w:val="28"/>
        </w:rPr>
        <w:t>Все стороны равны,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</w:t>
      </w:r>
      <w:r w:rsidRPr="00B41752">
        <w:rPr>
          <w:rFonts w:ascii="Times New Roman" w:hAnsi="Times New Roman"/>
          <w:i/>
          <w:sz w:val="28"/>
          <w:szCs w:val="28"/>
        </w:rPr>
        <w:t>Наши ребята дружбой сильны!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1.Чтобы спорилось нужное дело,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Чтобы в жизни не знать неудач,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Мы в поход отправляемся смело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В мир загадок и сложных задач.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2. Этот турнир ждали мы,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По нему истосковались умы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Дружно будем задачи решать-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Мы хотим математику знать.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3.Как же нам не веселиться?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Не смеяться, не шутить?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Ведь сегодня на турнире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Мы решили победить!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4. Наша команда «Квадрат»-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1752">
        <w:rPr>
          <w:rFonts w:ascii="Times New Roman" w:hAnsi="Times New Roman"/>
          <w:sz w:val="28"/>
          <w:szCs w:val="28"/>
        </w:rPr>
        <w:t>Приветствует всех собравшихся ребят.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1752">
        <w:rPr>
          <w:rFonts w:ascii="Times New Roman" w:hAnsi="Times New Roman"/>
          <w:sz w:val="28"/>
          <w:szCs w:val="28"/>
        </w:rPr>
        <w:t>Желаем всем победить,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1752">
        <w:rPr>
          <w:rFonts w:ascii="Times New Roman" w:hAnsi="Times New Roman"/>
          <w:sz w:val="28"/>
          <w:szCs w:val="28"/>
        </w:rPr>
        <w:t>А себе не проиграть!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5. И соревнуясь вместе с вами.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1752">
        <w:rPr>
          <w:rFonts w:ascii="Times New Roman" w:hAnsi="Times New Roman"/>
          <w:sz w:val="28"/>
          <w:szCs w:val="28"/>
        </w:rPr>
        <w:t>Мы остаёмся друзьями.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1752">
        <w:rPr>
          <w:rFonts w:ascii="Times New Roman" w:hAnsi="Times New Roman"/>
          <w:sz w:val="28"/>
          <w:szCs w:val="28"/>
        </w:rPr>
        <w:t>И так пусть борьба кипит сильней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1752">
        <w:rPr>
          <w:rFonts w:ascii="Times New Roman" w:hAnsi="Times New Roman"/>
          <w:sz w:val="28"/>
          <w:szCs w:val="28"/>
        </w:rPr>
        <w:t>И наша дружба крепнет с ней.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Ведущий: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И жюри мы пожелаем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Справедливей, строже быть,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Ибо сами понимаем,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Как трудно вам всех оценить!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(Жюри оценивает эмблему, девиз, приветствие каждой команды. Максимальный балл -3).</w:t>
      </w:r>
    </w:p>
    <w:p w:rsidR="00CF7B9A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F7B9A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Ведущий: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Для решения большинства задач недостаточно одних знаний, необходимы находчивость и внимательность.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B41752">
        <w:rPr>
          <w:rFonts w:ascii="Times New Roman" w:hAnsi="Times New Roman"/>
          <w:b/>
          <w:i/>
          <w:sz w:val="28"/>
          <w:szCs w:val="28"/>
        </w:rPr>
        <w:t>Разминка.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B41752">
        <w:rPr>
          <w:rFonts w:ascii="Times New Roman" w:hAnsi="Times New Roman"/>
          <w:b/>
          <w:i/>
          <w:sz w:val="28"/>
          <w:szCs w:val="28"/>
        </w:rPr>
        <w:t>«Повторение – мать учения».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Каждая команда отвечает на вопросы. ( За верный ответ – 1балл).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 xml:space="preserve">    Команда «Треугольник».</w:t>
      </w:r>
    </w:p>
    <w:p w:rsidR="00CF7B9A" w:rsidRPr="00B41752" w:rsidRDefault="00CF7B9A" w:rsidP="00B655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Ромб,   у которого все углы  прямые (квадрат). </w:t>
      </w:r>
    </w:p>
    <w:p w:rsidR="00CF7B9A" w:rsidRPr="00B41752" w:rsidRDefault="00CF7B9A" w:rsidP="00B655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Сколько корней имеет уравнение </w:t>
      </w:r>
      <w:r w:rsidRPr="00F211EB">
        <w:rPr>
          <w:rFonts w:ascii="Times New Roman" w:hAnsi="Times New Roman"/>
          <w:sz w:val="28"/>
          <w:szCs w:val="28"/>
        </w:rPr>
        <w:fldChar w:fldCharType="begin"/>
      </w:r>
      <w:r w:rsidRPr="00F211EB">
        <w:rPr>
          <w:rFonts w:ascii="Times New Roman" w:hAnsi="Times New Roman"/>
          <w:sz w:val="28"/>
          <w:szCs w:val="28"/>
        </w:rPr>
        <w:instrText xml:space="preserve"> QUOTE </w:instrText>
      </w:r>
      <w:r w:rsidRPr="00F211E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B65520&quot;/&gt;&lt;wsp:rsid wsp:val=&quot;00B92F2B&quot;/&gt;&lt;wsp:rsid wsp:val=&quot;00BD4C1A&quot;/&gt;&lt;wsp:rsid wsp:val=&quot;00C6421E&quot;/&gt;&lt;wsp:rsid wsp:val=&quot;00D30DB1&quot;/&gt;&lt;wsp:rsid wsp:val=&quot;00ED282F&quot;/&gt;&lt;/wsp:rsids&gt;&lt;/w:docPr&gt;&lt;w:body&gt;&lt;w:p wsp:rsidR=&quot;00000000&quot; wsp:rsidRDefault=&quot;00BD4C1A&quot;&gt;&lt;m:oMathPara&gt;&lt;m:oMath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°С…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sz w:val="28"/>
          <w:szCs w:val="28"/>
        </w:rPr>
        <w:fldChar w:fldCharType="separate"/>
      </w:r>
      <w:r w:rsidRPr="00F211EB">
        <w:pict>
          <v:shape id="_x0000_i1026" type="#_x0000_t75" style="width:18.7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B65520&quot;/&gt;&lt;wsp:rsid wsp:val=&quot;00B92F2B&quot;/&gt;&lt;wsp:rsid wsp:val=&quot;00BD4C1A&quot;/&gt;&lt;wsp:rsid wsp:val=&quot;00C6421E&quot;/&gt;&lt;wsp:rsid wsp:val=&quot;00D30DB1&quot;/&gt;&lt;wsp:rsid wsp:val=&quot;00ED282F&quot;/&gt;&lt;/wsp:rsids&gt;&lt;/w:docPr&gt;&lt;w:body&gt;&lt;w:p wsp:rsidR=&quot;00000000&quot; wsp:rsidRDefault=&quot;00BD4C1A&quot;&gt;&lt;m:oMathPara&gt;&lt;m:oMath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°С…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fldChar w:fldCharType="end"/>
      </w:r>
      <w:r w:rsidRPr="00B41752">
        <w:rPr>
          <w:rFonts w:ascii="Times New Roman" w:hAnsi="Times New Roman"/>
          <w:sz w:val="28"/>
          <w:szCs w:val="28"/>
        </w:rPr>
        <w:t>=0? (1).</w:t>
      </w:r>
    </w:p>
    <w:p w:rsidR="00CF7B9A" w:rsidRPr="00B41752" w:rsidRDefault="00CF7B9A" w:rsidP="00B655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Кривая, являющаяся графиком функции у = (гипербола)</w:t>
      </w:r>
    </w:p>
    <w:p w:rsidR="00CF7B9A" w:rsidRPr="00B41752" w:rsidRDefault="00CF7B9A" w:rsidP="00B655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Что меньше </w:t>
      </w:r>
      <w:r w:rsidRPr="00F211EB">
        <w:rPr>
          <w:rFonts w:ascii="Times New Roman" w:hAnsi="Times New Roman"/>
          <w:sz w:val="28"/>
          <w:szCs w:val="28"/>
        </w:rPr>
        <w:fldChar w:fldCharType="begin"/>
      </w:r>
      <w:r w:rsidRPr="00F211EB">
        <w:rPr>
          <w:rFonts w:ascii="Times New Roman" w:hAnsi="Times New Roman"/>
          <w:sz w:val="28"/>
          <w:szCs w:val="28"/>
        </w:rPr>
        <w:instrText xml:space="preserve"> QUOTE </w:instrText>
      </w:r>
      <w:r w:rsidRPr="00F211EB">
        <w:pict>
          <v:shape id="_x0000_i1027" type="#_x0000_t75" style="width:23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444758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444758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16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sz w:val="28"/>
          <w:szCs w:val="28"/>
        </w:rPr>
        <w:fldChar w:fldCharType="separate"/>
      </w:r>
      <w:r w:rsidRPr="00F211EB">
        <w:pict>
          <v:shape id="_x0000_i1028" type="#_x0000_t75" style="width:23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444758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444758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16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fldChar w:fldCharType="end"/>
      </w:r>
      <w:r w:rsidRPr="00B41752">
        <w:rPr>
          <w:rFonts w:ascii="Times New Roman" w:hAnsi="Times New Roman"/>
          <w:sz w:val="28"/>
          <w:szCs w:val="28"/>
        </w:rPr>
        <w:t xml:space="preserve"> или </w:t>
      </w:r>
      <w:r w:rsidRPr="00F211EB">
        <w:rPr>
          <w:rFonts w:ascii="Times New Roman" w:hAnsi="Times New Roman"/>
          <w:sz w:val="28"/>
          <w:szCs w:val="28"/>
        </w:rPr>
        <w:fldChar w:fldCharType="begin"/>
      </w:r>
      <w:r w:rsidRPr="00F211EB">
        <w:rPr>
          <w:rFonts w:ascii="Times New Roman" w:hAnsi="Times New Roman"/>
          <w:sz w:val="28"/>
          <w:szCs w:val="28"/>
        </w:rPr>
        <w:instrText xml:space="preserve"> QUOTE </w:instrText>
      </w:r>
      <w:r w:rsidRPr="00F211EB">
        <w:pict>
          <v:shape id="_x0000_i1029" type="#_x0000_t75" style="width:23.25pt;height:34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B65520&quot;/&gt;&lt;wsp:rsid wsp:val=&quot;00B92F2B&quot;/&gt;&lt;wsp:rsid wsp:val=&quot;00C6421E&quot;/&gt;&lt;wsp:rsid wsp:val=&quot;00C91FD5&quot;/&gt;&lt;wsp:rsid wsp:val=&quot;00D30DB1&quot;/&gt;&lt;wsp:rsid wsp:val=&quot;00ED282F&quot;/&gt;&lt;wsp:rsid wsp:val=&quot;00F211EB&quot;/&gt;&lt;/wsp:rsids&gt;&lt;/w:docPr&gt;&lt;w:body&gt;&lt;w:p wsp:rsidR=&quot;00000000&quot; wsp:rsidRDefault=&quot;00C91FD5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f&gt;&lt;m:fPr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80&lt;/m:t&gt;&lt;/m:r&gt;&lt;/m:num&gt;&lt;m:den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5&lt;/m:t&gt;&lt;/m:r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sz w:val="28"/>
          <w:szCs w:val="28"/>
        </w:rPr>
        <w:fldChar w:fldCharType="separate"/>
      </w:r>
      <w:r w:rsidRPr="00F211EB">
        <w:pict>
          <v:shape id="_x0000_i1030" type="#_x0000_t75" style="width:23.25pt;height:34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B65520&quot;/&gt;&lt;wsp:rsid wsp:val=&quot;00B92F2B&quot;/&gt;&lt;wsp:rsid wsp:val=&quot;00C6421E&quot;/&gt;&lt;wsp:rsid wsp:val=&quot;00C91FD5&quot;/&gt;&lt;wsp:rsid wsp:val=&quot;00D30DB1&quot;/&gt;&lt;wsp:rsid wsp:val=&quot;00ED282F&quot;/&gt;&lt;wsp:rsid wsp:val=&quot;00F211EB&quot;/&gt;&lt;/wsp:rsids&gt;&lt;/w:docPr&gt;&lt;w:body&gt;&lt;w:p wsp:rsidR=&quot;00000000&quot; wsp:rsidRDefault=&quot;00C91FD5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f&gt;&lt;m:fPr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80&lt;/m:t&gt;&lt;/m:r&gt;&lt;/m:num&gt;&lt;m:den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5&lt;/m:t&gt;&lt;/m:r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fldChar w:fldCharType="end"/>
      </w:r>
      <w:r w:rsidRPr="00B41752">
        <w:rPr>
          <w:rFonts w:ascii="Times New Roman" w:hAnsi="Times New Roman"/>
          <w:sz w:val="28"/>
          <w:szCs w:val="28"/>
        </w:rPr>
        <w:t xml:space="preserve">  .(равны).</w:t>
      </w:r>
    </w:p>
    <w:p w:rsidR="00CF7B9A" w:rsidRPr="00B41752" w:rsidRDefault="00CF7B9A" w:rsidP="00B655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Отрезок, соединяющий противоположные вершины четырёхугольника (диагональ).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6.  Мера веса в старой России, равная 16.04кг (пуд).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41752">
        <w:rPr>
          <w:rFonts w:ascii="Times New Roman" w:hAnsi="Times New Roman"/>
          <w:sz w:val="28"/>
          <w:szCs w:val="28"/>
        </w:rPr>
        <w:t xml:space="preserve"> Цифры, которые  употребляли в Древнем Риме около 2500лет    назад (римские).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41752">
        <w:rPr>
          <w:rFonts w:ascii="Times New Roman" w:hAnsi="Times New Roman"/>
          <w:sz w:val="28"/>
          <w:szCs w:val="28"/>
        </w:rPr>
        <w:t>Нахождение  корней уравнения (решение).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Команда «Квадрат».</w:t>
      </w:r>
    </w:p>
    <w:p w:rsidR="00CF7B9A" w:rsidRPr="00B41752" w:rsidRDefault="00CF7B9A" w:rsidP="00B6552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Самая большая хорда в круге (диаметр).</w:t>
      </w:r>
    </w:p>
    <w:p w:rsidR="00CF7B9A" w:rsidRPr="00B41752" w:rsidRDefault="00CF7B9A" w:rsidP="00B6552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Прямоугольник. у которого все стороны равны (квадрат)).</w:t>
      </w:r>
    </w:p>
    <w:p w:rsidR="00CF7B9A" w:rsidRPr="00B41752" w:rsidRDefault="00CF7B9A" w:rsidP="00B6552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Сколько корней имеет уравнение  </w:t>
      </w:r>
      <w:r w:rsidRPr="00F211EB">
        <w:rPr>
          <w:rFonts w:ascii="Times New Roman" w:hAnsi="Times New Roman"/>
          <w:sz w:val="28"/>
          <w:szCs w:val="28"/>
        </w:rPr>
        <w:fldChar w:fldCharType="begin"/>
      </w:r>
      <w:r w:rsidRPr="00F211EB">
        <w:rPr>
          <w:rFonts w:ascii="Times New Roman" w:hAnsi="Times New Roman"/>
          <w:sz w:val="28"/>
          <w:szCs w:val="28"/>
        </w:rPr>
        <w:instrText xml:space="preserve"> QUOTE </w:instrText>
      </w:r>
      <w:r w:rsidRPr="00F211EB">
        <w:pict>
          <v:shape id="_x0000_i1031" type="#_x0000_t75" style="width:38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A32831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A32831&quot;&gt;&lt;m:oMathPara&gt;&lt;m:oMath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 &lt;/m:t&gt;&lt;/m:r&gt;&lt;m:sSup&gt;&lt;m:sSupPr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Times New Roman&quot; w:fareast=&quot;Times New Roman&quot; w:h-ansi=&quot;Times New Roman&quot;/&gt;&lt;wx:font wx:val=&quot;Times New Roman&quot;/&gt;&lt;w:i/&gt;&lt;w:sz w:val=&quot;28&quot;/&gt;&lt;w:sz-cs w:val=&quot;28&quot;/&gt;&lt;/w:rPr&gt;&lt;m:t&gt;С…&lt;/m:t&gt;&lt;/m:r&gt;&lt;/m:e&gt;&lt;m:sup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sz w:val="28"/>
          <w:szCs w:val="28"/>
        </w:rPr>
        <w:fldChar w:fldCharType="separate"/>
      </w:r>
      <w:r w:rsidRPr="00F211EB">
        <w:pict>
          <v:shape id="_x0000_i1032" type="#_x0000_t75" style="width:38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A32831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A32831&quot;&gt;&lt;m:oMathPara&gt;&lt;m:oMath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 &lt;/m:t&gt;&lt;/m:r&gt;&lt;m:sSup&gt;&lt;m:sSupPr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Times New Roman&quot; w:fareast=&quot;Times New Roman&quot; w:h-ansi=&quot;Times New Roman&quot;/&gt;&lt;wx:font wx:val=&quot;Times New Roman&quot;/&gt;&lt;w:i/&gt;&lt;w:sz w:val=&quot;28&quot;/&gt;&lt;w:sz-cs w:val=&quot;28&quot;/&gt;&lt;/w:rPr&gt;&lt;m:t&gt;С…&lt;/m:t&gt;&lt;/m:r&gt;&lt;/m:e&gt;&lt;m:sup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fldChar w:fldCharType="end"/>
      </w:r>
      <w:r w:rsidRPr="00B41752">
        <w:rPr>
          <w:rFonts w:ascii="Times New Roman" w:hAnsi="Times New Roman"/>
          <w:sz w:val="28"/>
          <w:szCs w:val="28"/>
        </w:rPr>
        <w:t xml:space="preserve"> = 2  (2).</w:t>
      </w:r>
    </w:p>
    <w:p w:rsidR="00CF7B9A" w:rsidRPr="00B41752" w:rsidRDefault="00CF7B9A" w:rsidP="00B6552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График функции у = </w:t>
      </w:r>
      <w:r w:rsidRPr="00F211EB">
        <w:rPr>
          <w:rFonts w:ascii="Times New Roman" w:hAnsi="Times New Roman"/>
          <w:sz w:val="28"/>
          <w:szCs w:val="28"/>
        </w:rPr>
        <w:fldChar w:fldCharType="begin"/>
      </w:r>
      <w:r w:rsidRPr="00F211EB">
        <w:rPr>
          <w:rFonts w:ascii="Times New Roman" w:hAnsi="Times New Roman"/>
          <w:sz w:val="28"/>
          <w:szCs w:val="28"/>
        </w:rPr>
        <w:instrText xml:space="preserve"> QUOTE </w:instrText>
      </w:r>
      <w:r w:rsidRPr="00F211EB">
        <w:pict>
          <v:shape id="_x0000_i1033" type="#_x0000_t75" style="width:14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82296B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82296B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Times New Roman&quot; w:fareast=&quot;Times New Roman&quot; w:h-ansi=&quot;Times New Roman&quot;/&gt;&lt;wx:font wx:val=&quot;Times New Roman&quot;/&gt;&lt;w:i/&gt;&lt;w:sz w:val=&quot;28&quot;/&gt;&lt;w:sz-cs w:val=&quot;28&quot;/&gt;&lt;/w:rPr&gt;&lt;m:t&gt;С…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sz w:val="28"/>
          <w:szCs w:val="28"/>
        </w:rPr>
        <w:fldChar w:fldCharType="separate"/>
      </w:r>
      <w:r w:rsidRPr="00F211EB">
        <w:pict>
          <v:shape id="_x0000_i1034" type="#_x0000_t75" style="width:14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82296B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82296B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Times New Roman&quot; w:fareast=&quot;Times New Roman&quot; w:h-ansi=&quot;Times New Roman&quot;/&gt;&lt;wx:font wx:val=&quot;Times New Roman&quot;/&gt;&lt;w:i/&gt;&lt;w:sz w:val=&quot;28&quot;/&gt;&lt;w:sz-cs w:val=&quot;28&quot;/&gt;&lt;/w:rPr&gt;&lt;m:t&gt;С…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fldChar w:fldCharType="end"/>
      </w:r>
      <w:r w:rsidRPr="00B41752">
        <w:rPr>
          <w:rFonts w:ascii="Times New Roman" w:hAnsi="Times New Roman"/>
          <w:sz w:val="28"/>
          <w:szCs w:val="28"/>
        </w:rPr>
        <w:t xml:space="preserve"> (парабола).</w:t>
      </w:r>
    </w:p>
    <w:p w:rsidR="00CF7B9A" w:rsidRPr="00B41752" w:rsidRDefault="00CF7B9A" w:rsidP="00B6552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Что общего у трапеции и прямоугольника?</w:t>
      </w:r>
    </w:p>
    <w:p w:rsidR="00CF7B9A" w:rsidRPr="00B41752" w:rsidRDefault="00CF7B9A" w:rsidP="00B6552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Что больше </w:t>
      </w:r>
      <w:r w:rsidRPr="00F211EB">
        <w:rPr>
          <w:rFonts w:ascii="Times New Roman" w:hAnsi="Times New Roman"/>
          <w:sz w:val="28"/>
          <w:szCs w:val="28"/>
        </w:rPr>
        <w:fldChar w:fldCharType="begin"/>
      </w:r>
      <w:r w:rsidRPr="00F211EB">
        <w:rPr>
          <w:rFonts w:ascii="Times New Roman" w:hAnsi="Times New Roman"/>
          <w:sz w:val="28"/>
          <w:szCs w:val="28"/>
        </w:rPr>
        <w:instrText xml:space="preserve"> QUOTE </w:instrText>
      </w:r>
      <w:r w:rsidRPr="00F211EB">
        <w:pict>
          <v:shape id="_x0000_i1035" type="#_x0000_t75" style="width:31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B65520&quot;/&gt;&lt;wsp:rsid wsp:val=&quot;00B92F2B&quot;/&gt;&lt;wsp:rsid wsp:val=&quot;00BC2BCC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BC2BCC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100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sz w:val="28"/>
          <w:szCs w:val="28"/>
        </w:rPr>
        <w:fldChar w:fldCharType="separate"/>
      </w:r>
      <w:r w:rsidRPr="00F211EB">
        <w:pict>
          <v:shape id="_x0000_i1036" type="#_x0000_t75" style="width:31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B65520&quot;/&gt;&lt;wsp:rsid wsp:val=&quot;00B92F2B&quot;/&gt;&lt;wsp:rsid wsp:val=&quot;00BC2BCC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BC2BCC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100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fldChar w:fldCharType="end"/>
      </w:r>
      <w:r w:rsidRPr="00B41752">
        <w:rPr>
          <w:rFonts w:ascii="Times New Roman" w:hAnsi="Times New Roman"/>
          <w:sz w:val="28"/>
          <w:szCs w:val="28"/>
        </w:rPr>
        <w:t xml:space="preserve"> или </w:t>
      </w:r>
      <w:r w:rsidRPr="00F211EB">
        <w:rPr>
          <w:rFonts w:ascii="Times New Roman" w:hAnsi="Times New Roman"/>
          <w:sz w:val="28"/>
          <w:szCs w:val="28"/>
        </w:rPr>
        <w:fldChar w:fldCharType="begin"/>
      </w:r>
      <w:r w:rsidRPr="00F211EB">
        <w:rPr>
          <w:rFonts w:ascii="Times New Roman" w:hAnsi="Times New Roman"/>
          <w:sz w:val="28"/>
          <w:szCs w:val="28"/>
        </w:rPr>
        <w:instrText xml:space="preserve"> QUOTE </w:instrText>
      </w:r>
      <w:r w:rsidRPr="00F211EB">
        <w:pict>
          <v:shape id="_x0000_i1037" type="#_x0000_t75" style="width:48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410292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410292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20&lt;/m:t&gt;&lt;/m:r&gt;&lt;/m:e&gt;&lt;/m:rad&gt;&lt;m:r&gt;&lt;w:rPr&gt;&lt;w:rFonts w:ascii=&quot;Times New Roman&quot; w:fareast=&quot;Times New Roman&quot; w:h-ansi=&quot;Times New Roman&quot;/&gt;&lt;wx:font wx:val=&quot;Times New Roman&quot;/&gt;&lt;w:i/&gt;&lt;w:sz w:val=&quot;28&quot;/&gt;&lt;w:sz-cs w:val=&quot;28&quot;/&gt;&lt;/w:rPr&gt;&lt;m:t&gt;Г—&lt;/m:t&gt;&lt;/m:r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5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sz w:val="28"/>
          <w:szCs w:val="28"/>
        </w:rPr>
        <w:fldChar w:fldCharType="separate"/>
      </w:r>
      <w:r w:rsidRPr="00F211EB">
        <w:pict>
          <v:shape id="_x0000_i1038" type="#_x0000_t75" style="width:48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410292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410292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20&lt;/m:t&gt;&lt;/m:r&gt;&lt;/m:e&gt;&lt;/m:rad&gt;&lt;m:r&gt;&lt;w:rPr&gt;&lt;w:rFonts w:ascii=&quot;Times New Roman&quot; w:fareast=&quot;Times New Roman&quot; w:h-ansi=&quot;Times New Roman&quot;/&gt;&lt;wx:font wx:val=&quot;Times New Roman&quot;/&gt;&lt;w:i/&gt;&lt;w:sz w:val=&quot;28&quot;/&gt;&lt;w:sz-cs w:val=&quot;28&quot;/&gt;&lt;/w:rPr&gt;&lt;m:t&gt;Г—&lt;/m:t&gt;&lt;/m:r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5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fldChar w:fldCharType="end"/>
      </w:r>
      <w:r w:rsidRPr="00B41752">
        <w:rPr>
          <w:rFonts w:ascii="Times New Roman" w:hAnsi="Times New Roman"/>
          <w:sz w:val="28"/>
          <w:szCs w:val="28"/>
        </w:rPr>
        <w:t xml:space="preserve"> (равны).</w:t>
      </w:r>
    </w:p>
    <w:p w:rsidR="00CF7B9A" w:rsidRPr="00B41752" w:rsidRDefault="00CF7B9A" w:rsidP="00B6552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Точки, из которых выходят стороны четырёхугольника (вершины).</w:t>
      </w:r>
    </w:p>
    <w:p w:rsidR="00CF7B9A" w:rsidRPr="00B41752" w:rsidRDefault="00CF7B9A" w:rsidP="00B6552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Отрезок, соединяющий центр окружности  с любой  её точкой (радиус).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(После ответов обеих команд жюри подсчитывает баллы).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1752">
        <w:rPr>
          <w:rFonts w:ascii="Times New Roman" w:hAnsi="Times New Roman"/>
          <w:b/>
          <w:sz w:val="28"/>
          <w:szCs w:val="28"/>
        </w:rPr>
        <w:t>.Первый тур мы начинаем,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Победителей узнаем.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Конкурс: «Один за всех, все за одного».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Разгадывание шарад.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Команды должны быстро, верно и самое главное дружно дать ответ.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(Конкурс оценивается в 2 балла.)</w:t>
      </w:r>
    </w:p>
    <w:p w:rsidR="00CF7B9A" w:rsidRPr="00B41752" w:rsidRDefault="00CF7B9A" w:rsidP="00B6552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Когда меня ты режешь, то не плачешь,</w:t>
      </w:r>
    </w:p>
    <w:p w:rsidR="00CF7B9A" w:rsidRPr="00B41752" w:rsidRDefault="00CF7B9A" w:rsidP="00B65520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И всё – таки слезу смахнёшь с лица,</w:t>
      </w:r>
    </w:p>
    <w:p w:rsidR="00CF7B9A" w:rsidRPr="00B41752" w:rsidRDefault="00CF7B9A" w:rsidP="00B65520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А сменишь букву, - выгляжу иначе:</w:t>
      </w:r>
    </w:p>
    <w:p w:rsidR="00CF7B9A" w:rsidRPr="00B41752" w:rsidRDefault="00CF7B9A" w:rsidP="00B65520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С началом стану я, но без конца.</w:t>
      </w:r>
    </w:p>
    <w:p w:rsidR="00CF7B9A" w:rsidRPr="00B41752" w:rsidRDefault="00CF7B9A" w:rsidP="00B65520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(лук – луч).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2.Арифметический я знак,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В задачнике меня найдёшь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во многих строчках.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Лишь «о» ты вставишь, зная как,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И я – географическая точка.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(плюс – полюс).</w:t>
      </w:r>
    </w:p>
    <w:p w:rsidR="00CF7B9A" w:rsidRPr="00B41752" w:rsidRDefault="00CF7B9A" w:rsidP="00B65520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3.Слово первое – почётный титул,</w:t>
      </w:r>
    </w:p>
    <w:p w:rsidR="00CF7B9A" w:rsidRPr="00B41752" w:rsidRDefault="00CF7B9A" w:rsidP="00B65520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Им даже Монте - Кристо называли.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41752">
        <w:rPr>
          <w:rFonts w:ascii="Times New Roman" w:hAnsi="Times New Roman"/>
          <w:sz w:val="28"/>
          <w:szCs w:val="28"/>
        </w:rPr>
        <w:t>А второе часто говорим мы,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41752">
        <w:rPr>
          <w:rFonts w:ascii="Times New Roman" w:hAnsi="Times New Roman"/>
          <w:sz w:val="28"/>
          <w:szCs w:val="28"/>
        </w:rPr>
        <w:t>Если очень сильно замерзаем.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     (граф –ик).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4.Предлог в моём стоит начале.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В конце же – пригородный дом.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А целое мы все решали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1752">
        <w:rPr>
          <w:rFonts w:ascii="Times New Roman" w:hAnsi="Times New Roman"/>
          <w:sz w:val="28"/>
          <w:szCs w:val="28"/>
        </w:rPr>
        <w:t>И у доски, и за столом.</w:t>
      </w:r>
    </w:p>
    <w:p w:rsidR="00CF7B9A" w:rsidRPr="00B41752" w:rsidRDefault="00CF7B9A" w:rsidP="00B6552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( за – дача).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1752">
        <w:rPr>
          <w:rFonts w:ascii="Times New Roman" w:hAnsi="Times New Roman"/>
          <w:b/>
          <w:sz w:val="28"/>
          <w:szCs w:val="28"/>
        </w:rPr>
        <w:t>.Тур второй: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41752">
        <w:rPr>
          <w:rFonts w:ascii="Times New Roman" w:hAnsi="Times New Roman"/>
          <w:sz w:val="28"/>
          <w:szCs w:val="28"/>
        </w:rPr>
        <w:t>усть всякий знает,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B41752">
        <w:rPr>
          <w:rFonts w:ascii="Times New Roman" w:hAnsi="Times New Roman"/>
          <w:sz w:val="28"/>
          <w:szCs w:val="28"/>
        </w:rPr>
        <w:t>Кто же лучше  вычисляет?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B41752">
        <w:rPr>
          <w:rFonts w:ascii="Times New Roman" w:hAnsi="Times New Roman"/>
          <w:sz w:val="28"/>
          <w:szCs w:val="28"/>
        </w:rPr>
        <w:t>Мне задачки прочитать,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B41752">
        <w:rPr>
          <w:rFonts w:ascii="Times New Roman" w:hAnsi="Times New Roman"/>
          <w:sz w:val="28"/>
          <w:szCs w:val="28"/>
        </w:rPr>
        <w:t xml:space="preserve">Вам же думать и считать. 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Конкурс «Наш конструктор числовой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1752">
        <w:rPr>
          <w:rFonts w:ascii="Times New Roman" w:hAnsi="Times New Roman"/>
          <w:b/>
          <w:sz w:val="28"/>
          <w:szCs w:val="28"/>
        </w:rPr>
        <w:t>поработай головой».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41752">
        <w:rPr>
          <w:rFonts w:ascii="Times New Roman" w:hAnsi="Times New Roman"/>
          <w:sz w:val="28"/>
          <w:szCs w:val="28"/>
        </w:rPr>
        <w:t>Реши:.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2.При  преобразовании выражений, содержащих квадратные корни, полезна формула: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211EB">
        <w:rPr>
          <w:rFonts w:ascii="Times New Roman" w:hAnsi="Times New Roman"/>
          <w:b/>
          <w:sz w:val="28"/>
          <w:szCs w:val="28"/>
        </w:rPr>
        <w:fldChar w:fldCharType="begin"/>
      </w:r>
      <w:r w:rsidRPr="00F211EB">
        <w:rPr>
          <w:rFonts w:ascii="Times New Roman" w:hAnsi="Times New Roman"/>
          <w:b/>
          <w:sz w:val="28"/>
          <w:szCs w:val="28"/>
        </w:rPr>
        <w:instrText xml:space="preserve"> QUOTE </w:instrText>
      </w:r>
      <w:r w:rsidRPr="00F211EB">
        <w:pict>
          <v:shape id="_x0000_i1039" type="#_x0000_t75" style="width:89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B65520&quot;/&gt;&lt;wsp:rsid wsp:val=&quot;00B92F2B&quot;/&gt;&lt;wsp:rsid wsp:val=&quot;00C6421E&quot;/&gt;&lt;wsp:rsid wsp:val=&quot;00CE13BD&quot;/&gt;&lt;wsp:rsid wsp:val=&quot;00D30DB1&quot;/&gt;&lt;wsp:rsid wsp:val=&quot;00ED282F&quot;/&gt;&lt;wsp:rsid wsp:val=&quot;00F211EB&quot;/&gt;&lt;/wsp:rsids&gt;&lt;/w:docPr&gt;&lt;w:body&gt;&lt;w:p wsp:rsidR=&quot;00000000&quot; wsp:rsidRDefault=&quot;00CE13BD&quot;&gt;&lt;m:oMathPara&gt;&lt;m:oMath&gt;&lt;m:rad&gt;&lt;m:radPr&gt;&lt;m:degHide m:val=&quot;on&quot;/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radPr&gt;&lt;m:deg/&gt;&lt;m:e&gt;&lt;m:r&gt;&lt;m:rPr&gt;&lt;m:sty m:val=&quot;bi&quot;/&gt;&lt;/m:rPr&gt;&lt;w:rPr&gt;&lt;w:rFonts w:ascii=&quot;Times New Roman&quot; w:h-ansi=&quot;Times New Roman&quot;/&gt;&lt;wx:font wx:val=&quot;Times New Roman&quot;/&gt;&lt;w:b/&gt;&lt;w:i/&gt;&lt;w:sz w:val=&quot;28&quot;/&gt;&lt;w:sz-cs w:val=&quot;28&quot;/&gt;&lt;/w:rPr&gt;&lt;m:t&gt;Р°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 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8&quot;/&gt;&lt;w:sz-cs w:val=&quot;28&quot;/&gt;&lt;/w:rPr&gt;&lt;m:t&gt;В±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 &lt;/m:t&gt;&lt;/m:r&gt;&lt;m:rad&gt;&lt;m:radPr&gt;&lt;m:degHide m:val=&quot;on&quot;/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radPr&gt;&lt;m:deg/&gt;&lt;m:e&gt;&lt;m:r&gt;&lt;m:rPr&gt;&lt;m:sty m:val=&quot;bi&quot;/&gt;&lt;/m:rPr&gt;&lt;w:rPr&gt;&lt;w:rFonts w:ascii=&quot;Times New Roman&quot; w:h-ansi=&quot;Times New Roman&quot;/&gt;&lt;wx:font wx:val=&quot;Times New Roman&quot;/&gt;&lt;w:b/&gt;&lt;w:i/&gt;&lt;w:sz w:val=&quot;28&quot;/&gt;&lt;w:sz-cs w:val=&quot;28&quot;/&gt;&lt;/w:rPr&gt;&lt;m:t&gt;РІ&lt;/m:t&gt;&lt;/m:r&gt;&lt;/m:e&gt;&lt;/m:rad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          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F211EB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b/>
          <w:sz w:val="28"/>
          <w:szCs w:val="28"/>
        </w:rPr>
        <w:fldChar w:fldCharType="separate"/>
      </w:r>
      <w:r w:rsidRPr="00F211EB">
        <w:pict>
          <v:shape id="_x0000_i1040" type="#_x0000_t75" style="width:89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B65520&quot;/&gt;&lt;wsp:rsid wsp:val=&quot;00B92F2B&quot;/&gt;&lt;wsp:rsid wsp:val=&quot;00C6421E&quot;/&gt;&lt;wsp:rsid wsp:val=&quot;00CE13BD&quot;/&gt;&lt;wsp:rsid wsp:val=&quot;00D30DB1&quot;/&gt;&lt;wsp:rsid wsp:val=&quot;00ED282F&quot;/&gt;&lt;wsp:rsid wsp:val=&quot;00F211EB&quot;/&gt;&lt;/wsp:rsids&gt;&lt;/w:docPr&gt;&lt;w:body&gt;&lt;w:p wsp:rsidR=&quot;00000000&quot; wsp:rsidRDefault=&quot;00CE13BD&quot;&gt;&lt;m:oMathPara&gt;&lt;m:oMath&gt;&lt;m:rad&gt;&lt;m:radPr&gt;&lt;m:degHide m:val=&quot;on&quot;/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radPr&gt;&lt;m:deg/&gt;&lt;m:e&gt;&lt;m:r&gt;&lt;m:rPr&gt;&lt;m:sty m:val=&quot;bi&quot;/&gt;&lt;/m:rPr&gt;&lt;w:rPr&gt;&lt;w:rFonts w:ascii=&quot;Times New Roman&quot; w:h-ansi=&quot;Times New Roman&quot;/&gt;&lt;wx:font wx:val=&quot;Times New Roman&quot;/&gt;&lt;w:b/&gt;&lt;w:i/&gt;&lt;w:sz w:val=&quot;28&quot;/&gt;&lt;w:sz-cs w:val=&quot;28&quot;/&gt;&lt;/w:rPr&gt;&lt;m:t&gt;Р°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 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8&quot;/&gt;&lt;w:sz-cs w:val=&quot;28&quot;/&gt;&lt;/w:rPr&gt;&lt;m:t&gt;В±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 &lt;/m:t&gt;&lt;/m:r&gt;&lt;m:rad&gt;&lt;m:radPr&gt;&lt;m:degHide m:val=&quot;on&quot;/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radPr&gt;&lt;m:deg/&gt;&lt;m:e&gt;&lt;m:r&gt;&lt;m:rPr&gt;&lt;m:sty m:val=&quot;bi&quot;/&gt;&lt;/m:rPr&gt;&lt;w:rPr&gt;&lt;w:rFonts w:ascii=&quot;Times New Roman&quot; w:h-ansi=&quot;Times New Roman&quot;/&gt;&lt;wx:font wx:val=&quot;Times New Roman&quot;/&gt;&lt;w:b/&gt;&lt;w:i/&gt;&lt;w:sz w:val=&quot;28&quot;/&gt;&lt;w:sz-cs w:val=&quot;28&quot;/&gt;&lt;/w:rPr&gt;&lt;m:t&gt;РІ&lt;/m:t&gt;&lt;/m:r&gt;&lt;/m:e&gt;&lt;/m:rad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          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F211EB">
        <w:rPr>
          <w:rFonts w:ascii="Times New Roman" w:hAnsi="Times New Roman"/>
          <w:b/>
          <w:sz w:val="28"/>
          <w:szCs w:val="28"/>
        </w:rPr>
        <w:fldChar w:fldCharType="end"/>
      </w:r>
      <w:r w:rsidRPr="00B41752">
        <w:rPr>
          <w:rFonts w:ascii="Times New Roman" w:hAnsi="Times New Roman"/>
          <w:b/>
          <w:sz w:val="28"/>
          <w:szCs w:val="28"/>
        </w:rPr>
        <w:t>=</w:t>
      </w:r>
      <w:r w:rsidRPr="00F211EB">
        <w:rPr>
          <w:rFonts w:ascii="Times New Roman" w:hAnsi="Times New Roman"/>
          <w:b/>
          <w:sz w:val="28"/>
          <w:szCs w:val="28"/>
        </w:rPr>
        <w:fldChar w:fldCharType="begin"/>
      </w:r>
      <w:r w:rsidRPr="00F211EB">
        <w:rPr>
          <w:rFonts w:ascii="Times New Roman" w:hAnsi="Times New Roman"/>
          <w:b/>
          <w:sz w:val="28"/>
          <w:szCs w:val="28"/>
        </w:rPr>
        <w:instrText xml:space="preserve"> QUOTE </w:instrText>
      </w:r>
      <w:r w:rsidRPr="00F211EB">
        <w:pict>
          <v:shape id="_x0000_i1041" type="#_x0000_t75" style="width:144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1E636C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1E636C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radPr&gt;&lt;m:deg/&gt;&lt;m:e&gt;&lt;m:f&gt;&lt;m:fPr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Р°&lt;/m:t&gt;&lt;/m:r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+  &lt;/m:t&gt;&lt;/m:r&gt;&lt;m:rad&gt;&lt;m:radPr&gt;&lt;m:degHide m:val=&quot;on&quot;/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radPr&gt;&lt;m:deg/&gt;&lt;m:e&gt;&lt;m:sSup&gt;&lt;m:sSupPr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sSupPr&gt;&lt;m:e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Р°&lt;/m:t&gt;&lt;/m:r&gt;&lt;/m:e&gt;&lt;m:sup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8&quot;/&gt;&lt;w:sz-cs w:val=&quot;28&quot;/&gt;&lt;/w:rPr&gt;&lt;m:t&gt;2&lt;/m:t&gt;&lt;/m:r&gt;&lt;/m:sup&gt;&lt;/m:sSup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-РІ&lt;/m:t&gt;&lt;/m:r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 &lt;/m:t&gt;&lt;/m:r&gt;&lt;/m:e&gt;&lt;/m:rad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                             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8&quot;/&gt;&lt;w:sz-cs w:val=&quot;28&quot;/&gt;&lt;/w:rPr&gt;&lt;m:t&gt;2&lt;/m:t&gt;&lt;/m:r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F211EB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b/>
          <w:sz w:val="28"/>
          <w:szCs w:val="28"/>
        </w:rPr>
        <w:fldChar w:fldCharType="separate"/>
      </w:r>
      <w:r w:rsidRPr="00F211EB">
        <w:pict>
          <v:shape id="_x0000_i1042" type="#_x0000_t75" style="width:144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1E636C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1E636C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radPr&gt;&lt;m:deg/&gt;&lt;m:e&gt;&lt;m:f&gt;&lt;m:fPr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Р°&lt;/m:t&gt;&lt;/m:r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+  &lt;/m:t&gt;&lt;/m:r&gt;&lt;m:rad&gt;&lt;m:radPr&gt;&lt;m:degHide m:val=&quot;on&quot;/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radPr&gt;&lt;m:deg/&gt;&lt;m:e&gt;&lt;m:sSup&gt;&lt;m:sSupPr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sSupPr&gt;&lt;m:e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Р°&lt;/m:t&gt;&lt;/m:r&gt;&lt;/m:e&gt;&lt;m:sup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8&quot;/&gt;&lt;w:sz-cs w:val=&quot;28&quot;/&gt;&lt;/w:rPr&gt;&lt;m:t&gt;2&lt;/m:t&gt;&lt;/m:r&gt;&lt;/m:sup&gt;&lt;/m:sSup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-РІ&lt;/m:t&gt;&lt;/m:r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 &lt;/m:t&gt;&lt;/m:r&gt;&lt;/m:e&gt;&lt;/m:rad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                             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8&quot;/&gt;&lt;w:sz-cs w:val=&quot;28&quot;/&gt;&lt;/w:rPr&gt;&lt;m:t&gt;2&lt;/m:t&gt;&lt;/m:r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F211EB">
        <w:rPr>
          <w:rFonts w:ascii="Times New Roman" w:hAnsi="Times New Roman"/>
          <w:b/>
          <w:sz w:val="28"/>
          <w:szCs w:val="28"/>
        </w:rPr>
        <w:fldChar w:fldCharType="end"/>
      </w:r>
      <w:r w:rsidRPr="00B41752">
        <w:rPr>
          <w:rFonts w:ascii="Times New Roman" w:hAnsi="Times New Roman"/>
          <w:b/>
          <w:sz w:val="28"/>
          <w:szCs w:val="28"/>
        </w:rPr>
        <w:t xml:space="preserve"> </w:t>
      </w:r>
      <w:r w:rsidRPr="00F211EB">
        <w:rPr>
          <w:rFonts w:ascii="Times New Roman" w:hAnsi="Times New Roman"/>
          <w:b/>
          <w:sz w:val="28"/>
          <w:szCs w:val="28"/>
        </w:rPr>
        <w:fldChar w:fldCharType="begin"/>
      </w:r>
      <w:r w:rsidRPr="00F211EB">
        <w:rPr>
          <w:rFonts w:ascii="Times New Roman" w:hAnsi="Times New Roman"/>
          <w:b/>
          <w:sz w:val="28"/>
          <w:szCs w:val="28"/>
        </w:rPr>
        <w:instrText xml:space="preserve"> QUOTE </w:instrText>
      </w:r>
      <w:r w:rsidRPr="00F211EB">
        <w:pict>
          <v:shape id="_x0000_i1043" type="#_x0000_t75" style="width:108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AC17B7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AC17B7&quot;&gt;&lt;m:oMathPara&gt;&lt;m:oMath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В±&lt;/m:t&gt;&lt;/m:r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 &lt;/m:t&gt;&lt;/m:r&gt;&lt;m:rad&gt;&lt;m:radPr&gt;&lt;m:degHide m:val=&quot;on&quot;/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radPr&gt;&lt;m:deg/&gt;&lt;m:e&gt;&lt;m:f&gt;&lt;m:fPr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Р°-&lt;/m:t&gt;&lt;/m:r&gt;&lt;m:rad&gt;&lt;m:radPr&gt;&lt;m:degHide m:val=&quot;on&quot;/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radPr&gt;&lt;m:deg/&gt;&lt;m:e&gt;&lt;m:sSup&gt;&lt;m:sSupPr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sSupPr&gt;&lt;m:e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Р°&lt;/m:t&gt;&lt;/m:r&gt;&lt;/m:e&gt;&lt;m:sup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8&quot;/&gt;&lt;w:sz-cs w:val=&quot;28&quot;/&gt;&lt;/w:rPr&gt;&lt;m:t&gt;2&lt;/m:t&gt;&lt;/m:r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-РІ&lt;/m:t&gt;&lt;/m:r&gt;&lt;/m:sup&gt;&lt;/m:sSup&gt;&lt;/m:e&gt;&lt;/m:rad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8&quot;/&gt;&lt;w:sz-cs w:val=&quot;28&quot;/&gt;&lt;/w:rPr&gt;&lt;m:t&gt;2&lt;/m:t&gt;&lt;/m:r&gt;&lt;/m:den&gt;&lt;/m:f&gt;&lt;/m:e&gt;&lt;/m:rad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211EB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b/>
          <w:sz w:val="28"/>
          <w:szCs w:val="28"/>
        </w:rPr>
        <w:fldChar w:fldCharType="separate"/>
      </w:r>
      <w:r w:rsidRPr="00F211EB">
        <w:pict>
          <v:shape id="_x0000_i1044" type="#_x0000_t75" style="width:108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AC17B7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AC17B7&quot;&gt;&lt;m:oMathPara&gt;&lt;m:oMath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В±&lt;/m:t&gt;&lt;/m:r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 &lt;/m:t&gt;&lt;/m:r&gt;&lt;m:rad&gt;&lt;m:radPr&gt;&lt;m:degHide m:val=&quot;on&quot;/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radPr&gt;&lt;m:deg/&gt;&lt;m:e&gt;&lt;m:f&gt;&lt;m:fPr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Р°-&lt;/m:t&gt;&lt;/m:r&gt;&lt;m:rad&gt;&lt;m:radPr&gt;&lt;m:degHide m:val=&quot;on&quot;/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radPr&gt;&lt;m:deg/&gt;&lt;m:e&gt;&lt;m:sSup&gt;&lt;m:sSupPr&gt;&lt;m:ctrl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/m:ctrlPr&gt;&lt;/m:sSupPr&gt;&lt;m:e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Р°&lt;/m:t&gt;&lt;/m:r&gt;&lt;/m:e&gt;&lt;m:sup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8&quot;/&gt;&lt;w:sz-cs w:val=&quot;28&quot;/&gt;&lt;/w:rPr&gt;&lt;m:t&gt;2&lt;/m:t&gt;&lt;/m:r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8&quot;/&gt;&lt;w:sz-cs w:val=&quot;28&quot;/&gt;&lt;/w:rPr&gt;&lt;m:t&gt;-РІ&lt;/m:t&gt;&lt;/m:r&gt;&lt;/m:sup&gt;&lt;/m:sSup&gt;&lt;/m:e&gt;&lt;/m:rad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8&quot;/&gt;&lt;w:sz-cs w:val=&quot;28&quot;/&gt;&lt;/w:rPr&gt;&lt;m:t&gt;2&lt;/m:t&gt;&lt;/m:r&gt;&lt;/m:den&gt;&lt;/m:f&gt;&lt;/m:e&gt;&lt;/m:rad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211EB">
        <w:rPr>
          <w:rFonts w:ascii="Times New Roman" w:hAnsi="Times New Roman"/>
          <w:b/>
          <w:sz w:val="28"/>
          <w:szCs w:val="28"/>
        </w:rPr>
        <w:fldChar w:fldCharType="end"/>
      </w:r>
      <w:r w:rsidRPr="00B41752">
        <w:rPr>
          <w:rFonts w:ascii="Times New Roman" w:hAnsi="Times New Roman"/>
          <w:b/>
          <w:sz w:val="28"/>
          <w:szCs w:val="28"/>
        </w:rPr>
        <w:t xml:space="preserve"> 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где  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41752">
        <w:rPr>
          <w:rFonts w:ascii="Times New Roman" w:hAnsi="Times New Roman"/>
          <w:sz w:val="28"/>
          <w:szCs w:val="28"/>
        </w:rPr>
        <w:t xml:space="preserve">Упростить:  </w:t>
      </w:r>
      <w:r w:rsidRPr="00F211EB">
        <w:rPr>
          <w:rFonts w:ascii="Times New Roman" w:hAnsi="Times New Roman"/>
          <w:sz w:val="28"/>
          <w:szCs w:val="28"/>
        </w:rPr>
        <w:fldChar w:fldCharType="begin"/>
      </w:r>
      <w:r w:rsidRPr="00F211EB">
        <w:rPr>
          <w:rFonts w:ascii="Times New Roman" w:hAnsi="Times New Roman"/>
          <w:sz w:val="28"/>
          <w:szCs w:val="28"/>
        </w:rPr>
        <w:instrText xml:space="preserve"> QUOTE </w:instrText>
      </w:r>
      <w:r w:rsidRPr="00F211EB">
        <w:pict>
          <v:shape id="_x0000_i1045" type="#_x0000_t75" style="width:50.2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831FAE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831FAE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5&lt;/m:t&gt;&lt;/m:r&gt;&lt;m:r&gt;&lt;w:rPr&gt;&lt;w:rFonts w:ascii=&quot;Times New Roman&quot; w:fareast=&quot;Times New Roman&quot; w:h-ansi=&quot;Times New Roman&quot;/&gt;&lt;wx:font wx:val=&quot;Times New Roman&quot;/&gt;&lt;w:i/&gt;&lt;w:sz w:val=&quot;28&quot;/&gt;&lt;w:sz-cs w:val=&quot;28&quot;/&gt;&lt;/w:rPr&gt;&lt;m:t&gt;-&lt;/m:t&gt;&lt;/m:r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21&lt;/m:t&gt;&lt;/m:r&gt;&lt;/m:e&gt;&lt;/m:rad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sz w:val="28"/>
          <w:szCs w:val="28"/>
        </w:rPr>
        <w:fldChar w:fldCharType="separate"/>
      </w:r>
      <w:r w:rsidRPr="00F211EB">
        <w:pict>
          <v:shape id="_x0000_i1046" type="#_x0000_t75" style="width:50.2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831FAE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831FAE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5&lt;/m:t&gt;&lt;/m:r&gt;&lt;m:r&gt;&lt;w:rPr&gt;&lt;w:rFonts w:ascii=&quot;Times New Roman&quot; w:fareast=&quot;Times New Roman&quot; w:h-ansi=&quot;Times New Roman&quot;/&gt;&lt;wx:font wx:val=&quot;Times New Roman&quot;/&gt;&lt;w:i/&gt;&lt;w:sz w:val=&quot;28&quot;/&gt;&lt;w:sz-cs w:val=&quot;28&quot;/&gt;&lt;/w:rPr&gt;&lt;m:t&gt;-&lt;/m:t&gt;&lt;/m:r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21&lt;/m:t&gt;&lt;/m:r&gt;&lt;/m:e&gt;&lt;/m:rad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F211EB">
        <w:rPr>
          <w:rFonts w:ascii="Times New Roman" w:hAnsi="Times New Roman"/>
          <w:sz w:val="28"/>
          <w:szCs w:val="28"/>
        </w:rPr>
        <w:fldChar w:fldCharType="end"/>
      </w:r>
      <w:r w:rsidRPr="00B41752">
        <w:rPr>
          <w:rFonts w:ascii="Times New Roman" w:hAnsi="Times New Roman"/>
          <w:sz w:val="28"/>
          <w:szCs w:val="28"/>
        </w:rPr>
        <w:t>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 xml:space="preserve"> Игра «Где ошибка?»</w:t>
      </w:r>
      <w:r w:rsidRPr="00F211EB">
        <w:rPr>
          <w:rFonts w:ascii="Times New Roman" w:hAnsi="Times New Roman"/>
          <w:b/>
          <w:sz w:val="28"/>
          <w:szCs w:val="28"/>
        </w:rPr>
        <w:fldChar w:fldCharType="begin"/>
      </w:r>
      <w:r w:rsidRPr="00F211EB">
        <w:rPr>
          <w:rFonts w:ascii="Times New Roman" w:hAnsi="Times New Roman"/>
          <w:b/>
          <w:sz w:val="28"/>
          <w:szCs w:val="28"/>
        </w:rPr>
        <w:instrText xml:space="preserve"> QUOTE </w:instrText>
      </w:r>
      <w:r w:rsidRPr="00F211EB">
        <w:pict>
          <v:shape id="_x0000_i1047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875836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875836&quot;&gt;&lt;m:oMathPara&gt;&lt;m:oMath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F211EB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F211EB">
        <w:rPr>
          <w:rFonts w:ascii="Times New Roman" w:hAnsi="Times New Roman"/>
          <w:b/>
          <w:sz w:val="28"/>
          <w:szCs w:val="28"/>
        </w:rPr>
        <w:fldChar w:fldCharType="separate"/>
      </w:r>
      <w:r w:rsidRPr="00F211EB">
        <w:pict>
          <v:shape id="_x0000_i1048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875836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875836&quot;&gt;&lt;m:oMathPara&gt;&lt;m:oMath&gt;&lt;m:r&gt;&lt;m:rPr&gt;&lt;m:sty m:val=&quot;bi&quot;/&gt;&lt;/m:rPr&gt;&lt;w:rPr&gt;&lt;w:rFonts w:ascii=&quot;Cambria Math&quot; w:fareast=&quot;Times New Roman&quot; w:h-ansi=&quot;Times New Roman&quot;/&gt;&lt;wx:font wx:val=&quot;Cambria Math&quot;/&gt;&lt;w:b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F211EB">
        <w:rPr>
          <w:rFonts w:ascii="Times New Roman" w:hAnsi="Times New Roman"/>
          <w:b/>
          <w:sz w:val="28"/>
          <w:szCs w:val="28"/>
        </w:rPr>
        <w:fldChar w:fldCharType="end"/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Дикобраз в подарок сыну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Сделал новую машину,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К сожалению она 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Недостаточна точна.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Результаты перед вами –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Быстро всё исправьте сами.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 xml:space="preserve"> 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1.Выполняя задания на преобразование выражений, содержащих степени, ученик допустил ошибки: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а) 5*5*5*5=4</w:t>
      </w:r>
      <w:r w:rsidRPr="00B41752">
        <w:rPr>
          <w:rFonts w:ascii="Times New Roman" w:hAnsi="Times New Roman"/>
          <w:sz w:val="28"/>
          <w:szCs w:val="28"/>
          <w:vertAlign w:val="superscript"/>
        </w:rPr>
        <w:t>5</w:t>
      </w:r>
      <w:r w:rsidRPr="00B41752">
        <w:rPr>
          <w:rFonts w:ascii="Times New Roman" w:hAnsi="Times New Roman"/>
          <w:sz w:val="28"/>
          <w:szCs w:val="28"/>
        </w:rPr>
        <w:t xml:space="preserve">            г) 2</w:t>
      </w:r>
      <w:r w:rsidRPr="00B41752">
        <w:rPr>
          <w:rFonts w:ascii="Times New Roman" w:hAnsi="Times New Roman"/>
          <w:sz w:val="28"/>
          <w:szCs w:val="28"/>
          <w:vertAlign w:val="superscript"/>
        </w:rPr>
        <w:t>3</w:t>
      </w:r>
      <w:r w:rsidRPr="00B41752">
        <w:rPr>
          <w:rFonts w:ascii="Times New Roman" w:hAnsi="Times New Roman"/>
          <w:sz w:val="28"/>
          <w:szCs w:val="28"/>
        </w:rPr>
        <w:t>+2</w:t>
      </w:r>
      <w:r w:rsidRPr="00B41752">
        <w:rPr>
          <w:rFonts w:ascii="Times New Roman" w:hAnsi="Times New Roman"/>
          <w:sz w:val="28"/>
          <w:szCs w:val="28"/>
          <w:vertAlign w:val="superscript"/>
        </w:rPr>
        <w:t>7</w:t>
      </w:r>
      <w:r w:rsidRPr="00B41752">
        <w:rPr>
          <w:rFonts w:ascii="Times New Roman" w:hAnsi="Times New Roman"/>
          <w:sz w:val="28"/>
          <w:szCs w:val="28"/>
        </w:rPr>
        <w:t>=2</w:t>
      </w:r>
      <w:r w:rsidRPr="00B41752">
        <w:rPr>
          <w:rFonts w:ascii="Times New Roman" w:hAnsi="Times New Roman"/>
          <w:sz w:val="28"/>
          <w:szCs w:val="28"/>
          <w:vertAlign w:val="superscript"/>
        </w:rPr>
        <w:t>10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б)2</w:t>
      </w:r>
      <w:r w:rsidRPr="00B41752">
        <w:rPr>
          <w:rFonts w:ascii="Times New Roman" w:hAnsi="Times New Roman"/>
          <w:sz w:val="28"/>
          <w:szCs w:val="28"/>
          <w:vertAlign w:val="superscript"/>
        </w:rPr>
        <w:t>3</w:t>
      </w:r>
      <w:r w:rsidRPr="00B41752">
        <w:rPr>
          <w:rFonts w:ascii="Times New Roman" w:hAnsi="Times New Roman"/>
          <w:sz w:val="28"/>
          <w:szCs w:val="28"/>
        </w:rPr>
        <w:t>*2</w:t>
      </w:r>
      <w:r w:rsidRPr="00B41752">
        <w:rPr>
          <w:rFonts w:ascii="Times New Roman" w:hAnsi="Times New Roman"/>
          <w:sz w:val="28"/>
          <w:szCs w:val="28"/>
          <w:vertAlign w:val="superscript"/>
        </w:rPr>
        <w:t>7</w:t>
      </w:r>
      <w:r w:rsidRPr="00B41752">
        <w:rPr>
          <w:rFonts w:ascii="Times New Roman" w:hAnsi="Times New Roman"/>
          <w:sz w:val="28"/>
          <w:szCs w:val="28"/>
        </w:rPr>
        <w:t>=4</w:t>
      </w:r>
      <w:r w:rsidRPr="00B41752">
        <w:rPr>
          <w:rFonts w:ascii="Times New Roman" w:hAnsi="Times New Roman"/>
          <w:sz w:val="28"/>
          <w:szCs w:val="28"/>
          <w:vertAlign w:val="superscript"/>
        </w:rPr>
        <w:t xml:space="preserve">10                          </w:t>
      </w:r>
      <w:r w:rsidRPr="00B41752">
        <w:rPr>
          <w:rFonts w:ascii="Times New Roman" w:hAnsi="Times New Roman"/>
          <w:sz w:val="28"/>
          <w:szCs w:val="28"/>
        </w:rPr>
        <w:t>д). 7</w:t>
      </w:r>
      <w:r w:rsidRPr="00B41752">
        <w:rPr>
          <w:rFonts w:ascii="Times New Roman" w:hAnsi="Times New Roman"/>
          <w:sz w:val="28"/>
          <w:szCs w:val="28"/>
          <w:vertAlign w:val="superscript"/>
        </w:rPr>
        <w:t>1</w:t>
      </w:r>
      <w:r w:rsidRPr="00B41752">
        <w:rPr>
          <w:rFonts w:ascii="Times New Roman" w:hAnsi="Times New Roman"/>
          <w:sz w:val="28"/>
          <w:szCs w:val="28"/>
        </w:rPr>
        <w:t>=1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в)2</w:t>
      </w:r>
      <w:r w:rsidRPr="00B41752">
        <w:rPr>
          <w:rFonts w:ascii="Times New Roman" w:hAnsi="Times New Roman"/>
          <w:sz w:val="28"/>
          <w:szCs w:val="28"/>
          <w:vertAlign w:val="superscript"/>
        </w:rPr>
        <w:t>30</w:t>
      </w:r>
      <w:r w:rsidRPr="00B41752">
        <w:rPr>
          <w:rFonts w:ascii="Times New Roman" w:hAnsi="Times New Roman"/>
          <w:sz w:val="28"/>
          <w:szCs w:val="28"/>
        </w:rPr>
        <w:t>/2</w:t>
      </w:r>
      <w:r w:rsidRPr="00B41752">
        <w:rPr>
          <w:rFonts w:ascii="Times New Roman" w:hAnsi="Times New Roman"/>
          <w:sz w:val="28"/>
          <w:szCs w:val="28"/>
          <w:vertAlign w:val="superscript"/>
        </w:rPr>
        <w:t>10</w:t>
      </w:r>
      <w:r w:rsidRPr="00B41752">
        <w:rPr>
          <w:rFonts w:ascii="Times New Roman" w:hAnsi="Times New Roman"/>
          <w:sz w:val="28"/>
          <w:szCs w:val="28"/>
        </w:rPr>
        <w:t>=2</w:t>
      </w:r>
      <w:r w:rsidRPr="00B41752">
        <w:rPr>
          <w:rFonts w:ascii="Times New Roman" w:hAnsi="Times New Roman"/>
          <w:sz w:val="28"/>
          <w:szCs w:val="28"/>
          <w:vertAlign w:val="superscript"/>
        </w:rPr>
        <w:t xml:space="preserve">3                       </w:t>
      </w:r>
      <w:r w:rsidRPr="00B41752">
        <w:rPr>
          <w:rFonts w:ascii="Times New Roman" w:hAnsi="Times New Roman"/>
          <w:sz w:val="28"/>
          <w:szCs w:val="28"/>
        </w:rPr>
        <w:t xml:space="preserve"> е) (2х)</w:t>
      </w:r>
      <w:r w:rsidRPr="00B41752">
        <w:rPr>
          <w:rFonts w:ascii="Times New Roman" w:hAnsi="Times New Roman"/>
          <w:sz w:val="28"/>
          <w:szCs w:val="28"/>
          <w:vertAlign w:val="superscript"/>
        </w:rPr>
        <w:t>3</w:t>
      </w:r>
      <w:r w:rsidRPr="00B41752">
        <w:rPr>
          <w:rFonts w:ascii="Times New Roman" w:hAnsi="Times New Roman"/>
          <w:sz w:val="28"/>
          <w:szCs w:val="28"/>
        </w:rPr>
        <w:t>=2х</w:t>
      </w:r>
      <w:r w:rsidRPr="00B41752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Какие определения, свойства, правила не знает ученик?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2</w:t>
      </w:r>
      <w:r w:rsidRPr="00B41752">
        <w:rPr>
          <w:rFonts w:ascii="Times New Roman" w:hAnsi="Times New Roman"/>
          <w:b/>
          <w:sz w:val="28"/>
          <w:szCs w:val="28"/>
        </w:rPr>
        <w:t>.«Верно ли равенство?»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12</w:t>
      </w:r>
      <w:r w:rsidRPr="00B41752">
        <w:rPr>
          <w:rFonts w:ascii="Times New Roman" w:hAnsi="Times New Roman"/>
          <w:sz w:val="28"/>
          <w:szCs w:val="28"/>
          <w:vertAlign w:val="superscript"/>
        </w:rPr>
        <w:t>18</w:t>
      </w:r>
      <w:r w:rsidRPr="00B41752">
        <w:rPr>
          <w:rFonts w:ascii="Times New Roman" w:hAnsi="Times New Roman"/>
          <w:sz w:val="28"/>
          <w:szCs w:val="28"/>
        </w:rPr>
        <w:t>=27</w:t>
      </w:r>
      <w:r w:rsidRPr="00B41752">
        <w:rPr>
          <w:rFonts w:ascii="Times New Roman" w:hAnsi="Times New Roman"/>
          <w:sz w:val="28"/>
          <w:szCs w:val="28"/>
          <w:vertAlign w:val="superscript"/>
        </w:rPr>
        <w:t>6</w:t>
      </w:r>
      <w:r w:rsidRPr="00B41752">
        <w:rPr>
          <w:rFonts w:ascii="Times New Roman" w:hAnsi="Times New Roman"/>
          <w:sz w:val="28"/>
          <w:szCs w:val="28"/>
        </w:rPr>
        <w:t>*16</w:t>
      </w:r>
      <w:r w:rsidRPr="00B41752">
        <w:rPr>
          <w:rFonts w:ascii="Times New Roman" w:hAnsi="Times New Roman"/>
          <w:sz w:val="28"/>
          <w:szCs w:val="28"/>
          <w:vertAlign w:val="superscript"/>
        </w:rPr>
        <w:t>9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Конкурс: «Книга – книгой, а мозгами двигай».</w:t>
      </w:r>
    </w:p>
    <w:p w:rsidR="00CF7B9A" w:rsidRPr="00F211EB" w:rsidRDefault="00CF7B9A" w:rsidP="00B65520">
      <w:pPr>
        <w:spacing w:after="0"/>
        <w:jc w:val="both"/>
        <w:rPr>
          <w:rFonts w:ascii="Cambria Math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На доске прикрепляются геометрические фигуры. Нужно каждой фигуре найти её пару – карточку  с нахождением её площади. На обратной стороне карточки буква. Составив слово, должны угадать учёного математика, на могиле  которого был установлен памятник с изображением шара и описанного около него цилиндра. Спустя почти 200лет по этому чертежу </w:t>
      </w:r>
      <w:r w:rsidRPr="00F211EB">
        <w:rPr>
          <w:rFonts w:ascii="Cambria Math" w:eastAsia="Times New Roman" w:hAnsi="Times New Roman"/>
          <w:sz w:val="28"/>
          <w:szCs w:val="28"/>
        </w:rPr>
        <w:fldChar w:fldCharType="begin"/>
      </w:r>
      <w:r w:rsidRPr="00F211EB">
        <w:rPr>
          <w:rFonts w:ascii="Cambria Math" w:eastAsia="Times New Roman" w:hAnsi="Times New Roman"/>
          <w:sz w:val="28"/>
          <w:szCs w:val="28"/>
        </w:rPr>
        <w:instrText xml:space="preserve"> QUOTE </w:instrText>
      </w:r>
      <w:r w:rsidRPr="00F211EB">
        <w:pict>
          <v:shape id="_x0000_i1049" type="#_x0000_t75" style="width:295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1801B1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1801B1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°С€Р»Р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µРіРѕ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јРѕРіРёР»Сѓ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љС‚Рѕ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СЌС‚РѕС‚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јР°С‚РµРјР°С‚РёРє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? (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ђСЂС…РёРјРµР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F211EB">
        <w:rPr>
          <w:rFonts w:ascii="Cambria Math" w:eastAsia="Times New Roman" w:hAnsi="Times New Roman"/>
          <w:sz w:val="28"/>
          <w:szCs w:val="28"/>
        </w:rPr>
        <w:instrText xml:space="preserve"> </w:instrText>
      </w:r>
      <w:r w:rsidRPr="00F211EB">
        <w:rPr>
          <w:rFonts w:ascii="Cambria Math" w:eastAsia="Times New Roman" w:hAnsi="Times New Roman"/>
          <w:sz w:val="28"/>
          <w:szCs w:val="28"/>
        </w:rPr>
        <w:fldChar w:fldCharType="separate"/>
      </w:r>
      <w:r w:rsidRPr="00F211EB">
        <w:pict>
          <v:shape id="_x0000_i1050" type="#_x0000_t75" style="width:295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1801B1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1801B1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°С€Р»Р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µРіРѕ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јРѕРіРёР»Сѓ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љС‚Рѕ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СЌС‚РѕС‚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јР°С‚РµРјР°С‚РёРє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? (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ђСЂС…РёРјРµР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F211EB">
        <w:rPr>
          <w:rFonts w:ascii="Cambria Math" w:eastAsia="Times New Roman" w:hAnsi="Times New Roman"/>
          <w:sz w:val="28"/>
          <w:szCs w:val="28"/>
        </w:rPr>
        <w:fldChar w:fldCharType="end"/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Вызываются по 2 участника из команд.</w:t>
      </w:r>
      <w:r w:rsidRPr="00B41752">
        <w:rPr>
          <w:rFonts w:ascii="Times New Roman" w:hAnsi="Times New Roman"/>
          <w:b/>
          <w:sz w:val="28"/>
          <w:szCs w:val="28"/>
        </w:rPr>
        <w:t xml:space="preserve"> (</w:t>
      </w:r>
      <w:r w:rsidRPr="00B41752">
        <w:rPr>
          <w:rFonts w:ascii="Times New Roman" w:hAnsi="Times New Roman"/>
          <w:sz w:val="28"/>
          <w:szCs w:val="28"/>
        </w:rPr>
        <w:t>За  верный ответ – 1балл.)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F7B9A" w:rsidRPr="00F211EB" w:rsidTr="00F211EB"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26" style="position:absolute;left:0;text-align:left;margin-left:16.95pt;margin-top:5.85pt;width:21.75pt;height:21.25pt;z-index:251658240"/>
              </w:pict>
            </w:r>
          </w:p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left:0;text-align:left;margin-left:8.6pt;margin-top:5.85pt;width:30.4pt;height:21.25pt;z-index:251659264;mso-position-horizontal-relative:text;mso-position-vertical-relative:text"/>
              </w:pict>
            </w: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8" type="#_x0000_t7" style="position:absolute;left:0;text-align:left;margin-left:4.75pt;margin-top:10.35pt;width:35.25pt;height:16.9pt;z-index:251660288;mso-position-horizontal-relative:text;mso-position-vertical-relative:text"/>
              </w:pict>
            </w: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9" type="#_x0000_t6" style="position:absolute;left:0;text-align:left;margin-left:6.9pt;margin-top:5.85pt;width:20.65pt;height:23.65pt;z-index:251662336;mso-position-horizontal-relative:text;mso-position-vertical-relative:text"/>
              </w:pict>
            </w: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30" style="position:absolute;left:0;text-align:left;margin-left:4.55pt;margin-top:10.35pt;width:30.4pt;height:16.9pt;z-index:251661312;mso-position-horizontal-relative:text;mso-position-vertical-relative:text"/>
              </w:pict>
            </w:r>
          </w:p>
        </w:tc>
        <w:tc>
          <w:tcPr>
            <w:tcW w:w="1368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31" type="#_x0000_t8" style="position:absolute;left:0;text-align:left;margin-left:7.85pt;margin-top:10.35pt;width:30.4pt;height:16.75pt;z-index:251663360;mso-position-horizontal-relative:text;mso-position-vertical-relative:text"/>
              </w:pict>
            </w:r>
          </w:p>
        </w:tc>
        <w:tc>
          <w:tcPr>
            <w:tcW w:w="1368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2" type="#_x0000_t4" style="position:absolute;left:0;text-align:left;margin-left:9.55pt;margin-top:5.85pt;width:24.4pt;height:21.25pt;z-index:251664384;mso-position-horizontal-relative:text;mso-position-vertical-relative:text"/>
              </w:pict>
            </w:r>
          </w:p>
        </w:tc>
      </w:tr>
      <w:tr w:rsidR="00CF7B9A" w:rsidRPr="00F211EB" w:rsidTr="00F211EB"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F211EB">
              <w:pict>
                <v:shape id="_x0000_i1051" type="#_x0000_t75" style="width:41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B65520&quot;/&gt;&lt;wsp:rsid wsp:val=&quot;00B92F2B&quot;/&gt;&lt;wsp:rsid wsp:val=&quot;00C6421E&quot;/&gt;&lt;wsp:rsid wsp:val=&quot;00D30DB1&quot;/&gt;&lt;wsp:rsid wsp:val=&quot;00EC4806&quot;/&gt;&lt;wsp:rsid wsp:val=&quot;00ED282F&quot;/&gt;&lt;wsp:rsid wsp:val=&quot;00F211EB&quot;/&gt;&lt;/wsp:rsids&gt;&lt;/w:docPr&gt;&lt;w:body&gt;&lt;w:p wsp:rsidR=&quot;00000000&quot; wsp:rsidRDefault=&quot;00EC4806&quot;&gt;&lt;m:oMathPara&gt;&lt;m:oMath&gt;&lt;m:sSup&gt;&lt;m:sSupPr&gt;&lt;m:ctrlPr&gt;&lt;w:rPr&gt;&lt;w:rFonts w:ascii=&quot;Cambria Math&quot; w:fareast=&quot;Calibri&quot; w:h-ansi=&quot;Times New Roman&quot;/&gt;&lt;wx:font wx:val=&quot;Cambria Math&quot;/&gt;&lt;w:b/&gt;&lt;w:i/&gt;&lt;w:sz w:val=&quot;28&quot;/&gt;&lt;w:sz-cs w:val=&quot;28&quot;/&gt;&lt;w:lang w:val=&quot;EN-US&quot;/&gt;&lt;/w:rPr&gt;&lt;/m:ctrlPr&gt;&lt;/m:sSupPr&gt;&lt;m:e&gt;&lt;m:r&gt;&lt;m:rPr&gt;&lt;m:sty m:val=&quot;bi&quot;/&gt;&lt;/m:rPr&gt;&lt;w:rPr&gt;&lt;w:rFonts w:ascii=&quot;Times New Roman&quot; w:h-ansi=&quot;Times New Roman&quot;/&gt;&lt;wx:font wx:val=&quot;Times New Roman&quot;/&gt;&lt;w:b/&gt;&lt;w:i/&gt;&lt;w:sz w:val=&quot;28&quot;/&gt;&lt;w:sz-cs w:val=&quot;28&quot;/&gt;&lt;w:lang w:val=&quot;EN-US&quot;/&gt;&lt;/w:rPr&gt;&lt;m:t&gt;Р°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w:lang w:val=&quot;EN-US&quot;/&gt;&lt;/w:rPr&gt;&lt;/m:ctrlPr&gt;&lt;/m:e&gt;&lt;m:sup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EN-US&quot;/&gt;&lt;/w:rPr&gt;&lt;m:t&gt;2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w:lang w:val=&quot;EN-US&quot;/&gt;&lt;/w:rPr&gt;&lt;/m:ctrlP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</w:p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fldChar w:fldCharType="begin"/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instrText xml:space="preserve"> QUOTE </w:instrText>
            </w:r>
            <w:r w:rsidRPr="00F211EB">
              <w:pict>
                <v:shape id="_x0000_i1052" type="#_x0000_t75" style="width:9.7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8522C9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8522C9&quot;&gt;&lt;m:oMathPara&gt;&lt;m:oMath&gt;&lt;m:f&gt;&lt;m:fPr&gt;&lt;m:ctrlPr&gt;&lt;w:rPr&gt;&lt;w:rFonts w:ascii=&quot;Cambria Math&quot; w:fareast=&quot;Calibri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1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2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instrText xml:space="preserve"> </w:instrText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211EB">
              <w:pict>
                <v:shape id="_x0000_i1053" type="#_x0000_t75" style="width:9.7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8522C9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8522C9&quot;&gt;&lt;m:oMathPara&gt;&lt;m:oMath&gt;&lt;m:f&gt;&lt;m:fPr&gt;&lt;m:ctrlPr&gt;&lt;w:rPr&gt;&lt;w:rFonts w:ascii=&quot;Cambria Math&quot; w:fareast=&quot;Calibri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1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2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F211E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F211E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fldChar w:fldCharType="begin"/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instrText xml:space="preserve"> QUOTE </w:instrText>
            </w:r>
            <w:r w:rsidRPr="00F211EB">
              <w:pict>
                <v:shape id="_x0000_i1054" type="#_x0000_t75" style="width:9.7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B65520&quot;/&gt;&lt;wsp:rsid wsp:val=&quot;00B92F2B&quot;/&gt;&lt;wsp:rsid wsp:val=&quot;00C6421E&quot;/&gt;&lt;wsp:rsid wsp:val=&quot;00D30DB1&quot;/&gt;&lt;wsp:rsid wsp:val=&quot;00DA2F7C&quot;/&gt;&lt;wsp:rsid wsp:val=&quot;00ED282F&quot;/&gt;&lt;wsp:rsid wsp:val=&quot;00F211EB&quot;/&gt;&lt;/wsp:rsids&gt;&lt;/w:docPr&gt;&lt;w:body&gt;&lt;w:p wsp:rsidR=&quot;00000000&quot; wsp:rsidRDefault=&quot;00DA2F7C&quot;&gt;&lt;m:oMathPara&gt;&lt;m:oMath&gt;&lt;m:f&gt;&lt;m:fPr&gt;&lt;m:ctrlPr&gt;&lt;w:rPr&gt;&lt;w:rFonts w:ascii=&quot;Cambria Math&quot; w:fareast=&quot;Calibri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1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2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instrText xml:space="preserve"> </w:instrText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211EB">
              <w:pict>
                <v:shape id="_x0000_i1055" type="#_x0000_t75" style="width:9.7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B65520&quot;/&gt;&lt;wsp:rsid wsp:val=&quot;00B92F2B&quot;/&gt;&lt;wsp:rsid wsp:val=&quot;00C6421E&quot;/&gt;&lt;wsp:rsid wsp:val=&quot;00D30DB1&quot;/&gt;&lt;wsp:rsid wsp:val=&quot;00DA2F7C&quot;/&gt;&lt;wsp:rsid wsp:val=&quot;00ED282F&quot;/&gt;&lt;wsp:rsid wsp:val=&quot;00F211EB&quot;/&gt;&lt;/wsp:rsids&gt;&lt;/w:docPr&gt;&lt;w:body&gt;&lt;w:p wsp:rsidR=&quot;00000000&quot; wsp:rsidRDefault=&quot;00DA2F7C&quot;&gt;&lt;m:oMathPara&gt;&lt;m:oMath&gt;&lt;m:f&gt;&lt;m:fPr&gt;&lt;m:ctrlPr&gt;&lt;w:rPr&gt;&lt;w:rFonts w:ascii=&quot;Cambria Math&quot; w:fareast=&quot;Calibri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1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2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F211E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ав</w:t>
            </w:r>
          </w:p>
        </w:tc>
        <w:tc>
          <w:tcPr>
            <w:tcW w:w="1368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fldChar w:fldCharType="begin"/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instrText xml:space="preserve"> QUOTE </w:instrText>
            </w:r>
            <w:r w:rsidRPr="00F211EB">
              <w:pict>
                <v:shape id="_x0000_i1056" type="#_x0000_t75" style="width:9.7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6D57A1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6D57A1&quot;&gt;&lt;m:oMathPara&gt;&lt;m:oMath&gt;&lt;m:f&gt;&lt;m:fPr&gt;&lt;m:ctrlPr&gt;&lt;w:rPr&gt;&lt;w:rFonts w:ascii=&quot;Cambria Math&quot; w:fareast=&quot;Calibri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1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2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instrText xml:space="preserve"> </w:instrText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211EB">
              <w:pict>
                <v:shape id="_x0000_i1057" type="#_x0000_t75" style="width:9.7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6D57A1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6D57A1&quot;&gt;&lt;m:oMathPara&gt;&lt;m:oMath&gt;&lt;m:f&gt;&lt;m:fPr&gt;&lt;m:ctrlPr&gt;&lt;w:rPr&gt;&lt;w:rFonts w:ascii=&quot;Cambria Math&quot; w:fareast=&quot;Calibri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1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2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(а+в)</w:t>
            </w:r>
            <w:r w:rsidRPr="00F211E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1368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1EB">
              <w:pict>
                <v:shape id="_x0000_i1058" type="#_x0000_t75" style="width:42.7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32&quot;/&gt;&lt;w:dontDisplayPageBoundaries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5520&quot;/&gt;&lt;wsp:rsid wsp:val=&quot;005E0516&quot;/&gt;&lt;wsp:rsid wsp:val=&quot;00B65520&quot;/&gt;&lt;wsp:rsid wsp:val=&quot;00B92F2B&quot;/&gt;&lt;wsp:rsid wsp:val=&quot;00C6421E&quot;/&gt;&lt;wsp:rsid wsp:val=&quot;00D30DB1&quot;/&gt;&lt;wsp:rsid wsp:val=&quot;00ED282F&quot;/&gt;&lt;wsp:rsid wsp:val=&quot;00F211EB&quot;/&gt;&lt;/wsp:rsids&gt;&lt;/w:docPr&gt;&lt;w:body&gt;&lt;w:p wsp:rsidR=&quot;00000000&quot; wsp:rsidRDefault=&quot;005E0516&quot;&gt;&lt;m:oMathPara&gt;&lt;m:oMath&gt;&lt;m:f&gt;&lt;m:fPr&gt;&lt;m:ctrlPr&gt;&lt;w:rPr&gt;&lt;w:rFonts w:ascii=&quot;Cambria Math&quot; w:fareast=&quot;Calibri&quot; w:h-ansi=&quot;Times New Roman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1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2&lt;/m:t&gt;&lt;/m: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den&gt;&lt;/m:f&gt;&lt;m:sSub&gt;&lt;m:sSubP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d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1&lt;/m:t&gt;&lt;/m:r&gt;&lt;/m:sub&gt;&lt;/m:sSub&gt;&lt;m:sSub&gt;&lt;m:sSubPr&gt;&lt;m:ctrlPr&gt;&lt;w:rPr&gt;&lt;w:rFonts w:ascii=&quot;Cambria Math&quot; w:h-ansi=&quot;Times New Roman&quot;/&gt;&lt;wx:font wx:val=&quot;Cambria Math&quot;/&gt;&lt;w:b/&gt;&lt;w:i/&gt;&lt;w:sz w:val=&quot;28&quot;/&gt;&lt;w:sz-cs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d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</w:p>
        </w:tc>
      </w:tr>
      <w:tr w:rsidR="00CF7B9A" w:rsidRPr="00F211EB" w:rsidTr="00F211EB"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367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1368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CF7B9A" w:rsidRPr="00F211EB" w:rsidRDefault="00CF7B9A" w:rsidP="00F21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1EB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</w:tr>
    </w:tbl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 id="_x0000_s1033" type="#_x0000_t5" style="position:absolute;left:0;text-align:left;margin-left:-194.55pt;margin-top:20.55pt;width:28.5pt;height:32.25pt;z-index:251651072;mso-position-horizontal-relative:text;mso-position-vertical-relative:text"/>
        </w:pict>
      </w:r>
      <w:r>
        <w:rPr>
          <w:noProof/>
          <w:lang w:eastAsia="ru-RU"/>
        </w:rPr>
        <w:pict>
          <v:rect id="_x0000_s1034" style="position:absolute;left:0;text-align:left;margin-left:604.95pt;margin-top:51.65pt;width:41.25pt;height:24pt;z-index:251653120;mso-position-horizontal-relative:text;mso-position-vertical-relative:text"/>
        </w:pict>
      </w:r>
      <w:r>
        <w:rPr>
          <w:noProof/>
          <w:lang w:eastAsia="ru-RU"/>
        </w:rPr>
        <w:pict>
          <v:shape id="_x0000_s1035" type="#_x0000_t6" style="position:absolute;left:0;text-align:left;margin-left:569.7pt;margin-top:17.15pt;width:25.9pt;height:30pt;z-index:251654144;mso-position-horizontal-relative:text;mso-position-vertical-relative:text"/>
        </w:pict>
      </w:r>
      <w:r>
        <w:rPr>
          <w:noProof/>
          <w:lang w:eastAsia="ru-RU"/>
        </w:rPr>
        <w:pict>
          <v:shape id="_x0000_s1036" type="#_x0000_t4" style="position:absolute;left:0;text-align:left;margin-left:616.2pt;margin-top:17.15pt;width:24.75pt;height:34.5pt;z-index:251655168;mso-position-horizontal-relative:text;mso-position-vertical-relative:text"/>
        </w:pict>
      </w:r>
      <w:r>
        <w:rPr>
          <w:noProof/>
          <w:lang w:eastAsia="ru-RU"/>
        </w:rPr>
        <w:pict>
          <v:shape id="_x0000_s1037" type="#_x0000_t8" style="position:absolute;left:0;text-align:left;margin-left:631.95pt;margin-top:47.15pt;width:22.9pt;height:24pt;z-index:251656192;mso-position-horizontal-relative:text;mso-position-vertical-relative:text"/>
        </w:pict>
      </w:r>
      <w:r>
        <w:rPr>
          <w:noProof/>
          <w:lang w:eastAsia="ru-RU"/>
        </w:rPr>
        <w:pict>
          <v:rect id="_x0000_s1038" style="position:absolute;left:0;text-align:left;margin-left:-161.55pt;margin-top:10.4pt;width:33.75pt;height:36.75pt;z-index:251657216;mso-position-horizontal-relative:text;mso-position-vertical-relative:text"/>
        </w:pict>
      </w:r>
      <w:r>
        <w:rPr>
          <w:noProof/>
          <w:lang w:eastAsia="ru-RU"/>
        </w:rPr>
        <w:pict>
          <v:rect id="_x0000_s1039" style="position:absolute;left:0;text-align:left;margin-left:-141.3pt;margin-top:17.15pt;width:33.75pt;height:36.75pt;z-index:251650048;mso-position-horizontal-relative:text;mso-position-vertical-relative:text"/>
        </w:pict>
      </w:r>
      <w:r>
        <w:rPr>
          <w:noProof/>
          <w:lang w:eastAsia="ru-RU"/>
        </w:rPr>
        <w:pict>
          <v:shape id="_x0000_s1040" type="#_x0000_t7" style="position:absolute;left:0;text-align:left;margin-left:606.45pt;margin-top:-8.7pt;width:50.25pt;height:22.5pt;z-index:251652096;mso-position-horizontal-relative:text;mso-position-vertical-relative:text"/>
        </w:pic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Жюри проверяет конкурс, объявляет его результат.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41752">
        <w:rPr>
          <w:rFonts w:ascii="Times New Roman" w:hAnsi="Times New Roman"/>
          <w:b/>
          <w:sz w:val="28"/>
          <w:szCs w:val="28"/>
        </w:rPr>
        <w:t>. Почтовый ящик.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Третий тур мы начинаем,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Победителей узнаем.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Будут трудные задачи,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Пожелаем всем удачи!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И вот, наконец, конкурс капитанов.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Капитаны каждой команды достают из конверта задачи и после размышления дают ответ. (Каждый ответ оценивается  в 1 балл).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 xml:space="preserve"> Конкурс: </w:t>
      </w:r>
      <w:r w:rsidRPr="00B41752">
        <w:rPr>
          <w:rFonts w:ascii="Times New Roman" w:hAnsi="Times New Roman"/>
          <w:sz w:val="28"/>
          <w:szCs w:val="28"/>
        </w:rPr>
        <w:t xml:space="preserve"> </w:t>
      </w:r>
      <w:r w:rsidRPr="00B41752">
        <w:rPr>
          <w:rFonts w:ascii="Times New Roman" w:hAnsi="Times New Roman"/>
          <w:b/>
          <w:sz w:val="28"/>
          <w:szCs w:val="28"/>
        </w:rPr>
        <w:t>«Надо смекнуть!»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(Правильный ответ-1балл).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1.В колесе 10 спиц.  Сколько промежутков между спицами? (10).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2. От куска материи длиной </w:t>
      </w:r>
      <w:smartTag w:uri="urn:schemas-microsoft-com:office:smarttags" w:element="metricconverter">
        <w:smartTagPr>
          <w:attr w:name="ProductID" w:val="200 метров"/>
        </w:smartTagPr>
        <w:r w:rsidRPr="00B41752">
          <w:rPr>
            <w:rFonts w:ascii="Times New Roman" w:hAnsi="Times New Roman"/>
            <w:sz w:val="28"/>
            <w:szCs w:val="28"/>
          </w:rPr>
          <w:t>200 метров</w:t>
        </w:r>
      </w:smartTag>
      <w:r w:rsidRPr="00B41752">
        <w:rPr>
          <w:rFonts w:ascii="Times New Roman" w:hAnsi="Times New Roman"/>
          <w:sz w:val="28"/>
          <w:szCs w:val="28"/>
        </w:rPr>
        <w:t xml:space="preserve">  отрезали каждый раз по 20м. Через сколько дней отрезали последний кусок? (Через 9 дней).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3. Угол в 1 градус рассматривают в лупу, дающую 4-х кратное  увеличение. Какой величины окажется угол? (В 1 градус).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4. Любой месяц начинается с 1 и кончается на 30 или 31. Какой месяц имеет число 28?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5.Что надо сделать, чтобы 4 парня остались в одном сапоге?  (Снять 1 сапог).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6.Профессор ложится спать в 20 часов. Ставит будильник  на 9 часов утра.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Сколько часов проспит профессор? (1 ).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Домашнее задание.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Галерея замечательных чисел.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1752">
        <w:rPr>
          <w:rFonts w:ascii="Times New Roman" w:hAnsi="Times New Roman"/>
          <w:sz w:val="28"/>
          <w:szCs w:val="28"/>
        </w:rPr>
        <w:t xml:space="preserve"> </w:t>
      </w:r>
      <w:r w:rsidRPr="00B41752">
        <w:rPr>
          <w:rFonts w:ascii="Times New Roman" w:hAnsi="Times New Roman"/>
          <w:i/>
          <w:sz w:val="28"/>
          <w:szCs w:val="28"/>
        </w:rPr>
        <w:t>«Дождь звёзд и синие поля послушны числам».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41752">
        <w:rPr>
          <w:rFonts w:ascii="Times New Roman" w:hAnsi="Times New Roman"/>
          <w:sz w:val="28"/>
          <w:szCs w:val="28"/>
        </w:rPr>
        <w:t xml:space="preserve"> Велимир Хлебников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Ведущий:</w:t>
      </w:r>
      <w:r w:rsidRPr="00B41752">
        <w:rPr>
          <w:rFonts w:ascii="Times New Roman" w:hAnsi="Times New Roman"/>
          <w:sz w:val="28"/>
          <w:szCs w:val="28"/>
        </w:rPr>
        <w:t xml:space="preserve">     Две стихии господствуют в математике - числа и фигуры с их бесконечным  многообразием свойств и взаимосвязей. Самые древние по происхождению числа – натуральные. «Ручейки» натуральных чисел, сливаясь, порождают безбрежный океан вещественных и разного рода особых специальных чисел.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(Каждая команда представляет своё число. Максимальная оценка – 5баллов)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  <w:lang w:val="en-US"/>
        </w:rPr>
        <w:t>IY</w:t>
      </w:r>
      <w:r w:rsidRPr="00B41752">
        <w:rPr>
          <w:rFonts w:ascii="Times New Roman" w:hAnsi="Times New Roman"/>
          <w:sz w:val="28"/>
          <w:szCs w:val="28"/>
        </w:rPr>
        <w:t>.  Вы ребята, все устали.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Много думали, считали,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Отдохнуть уже пора!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Так  </w:t>
      </w:r>
      <w:r w:rsidRPr="00B41752">
        <w:rPr>
          <w:rFonts w:ascii="Times New Roman" w:hAnsi="Times New Roman"/>
          <w:b/>
          <w:sz w:val="28"/>
          <w:szCs w:val="28"/>
        </w:rPr>
        <w:t>четвёртый тур -   «Игра!»</w:t>
      </w:r>
    </w:p>
    <w:p w:rsidR="00CF7B9A" w:rsidRDefault="00CF7B9A" w:rsidP="00B65520">
      <w:pPr>
        <w:pStyle w:val="ListParagraph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сейчас п</w:t>
      </w:r>
      <w:r w:rsidRPr="00B41752">
        <w:rPr>
          <w:rFonts w:ascii="Times New Roman" w:hAnsi="Times New Roman"/>
          <w:color w:val="000000"/>
          <w:sz w:val="28"/>
          <w:szCs w:val="28"/>
        </w:rPr>
        <w:t xml:space="preserve">роведём игру </w:t>
      </w:r>
      <w:r w:rsidRPr="00B41752">
        <w:rPr>
          <w:rFonts w:ascii="Times New Roman" w:hAnsi="Times New Roman"/>
          <w:b/>
          <w:color w:val="000000"/>
          <w:sz w:val="28"/>
          <w:szCs w:val="28"/>
        </w:rPr>
        <w:t>«Узнай слово!».</w:t>
      </w:r>
    </w:p>
    <w:p w:rsidR="00CF7B9A" w:rsidRPr="00B41752" w:rsidRDefault="00CF7B9A" w:rsidP="00B65520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41752">
        <w:rPr>
          <w:rFonts w:ascii="Times New Roman" w:hAnsi="Times New Roman"/>
          <w:color w:val="000000"/>
          <w:sz w:val="28"/>
          <w:szCs w:val="28"/>
        </w:rPr>
        <w:t xml:space="preserve"> Решив примеры, вы должны узнать учёного, который ввёл запись степеней.</w:t>
      </w:r>
    </w:p>
    <w:p w:rsidR="00CF7B9A" w:rsidRPr="00B41752" w:rsidRDefault="00CF7B9A" w:rsidP="00B65520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Рисунок 1" o:spid="_x0000_s1041" type="#_x0000_t75" style="position:absolute;left:0;text-align:left;margin-left:204.45pt;margin-top:403.05pt;width:135pt;height:130.5pt;z-index:251665408;visibility:visible;mso-position-horizontal-relative:margin;mso-position-vertical-relative:margin">
            <v:imagedata r:id="rId21" o:title=""/>
            <w10:wrap type="square" anchorx="margin" anchory="margin"/>
          </v:shape>
        </w:pict>
      </w:r>
    </w:p>
    <w:p w:rsidR="00CF7B9A" w:rsidRPr="00B41752" w:rsidRDefault="00CF7B9A" w:rsidP="00B6552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41752">
        <w:rPr>
          <w:rFonts w:ascii="Times New Roman" w:hAnsi="Times New Roman"/>
          <w:color w:val="000000"/>
          <w:sz w:val="28"/>
          <w:szCs w:val="28"/>
        </w:rPr>
        <w:t>(17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B41752">
        <w:rPr>
          <w:rFonts w:ascii="Times New Roman" w:hAnsi="Times New Roman"/>
          <w:color w:val="000000"/>
          <w:sz w:val="28"/>
          <w:szCs w:val="28"/>
        </w:rPr>
        <w:t>-15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B41752">
        <w:rPr>
          <w:rFonts w:ascii="Times New Roman" w:hAnsi="Times New Roman"/>
          <w:color w:val="000000"/>
          <w:sz w:val="28"/>
          <w:szCs w:val="28"/>
        </w:rPr>
        <w:t xml:space="preserve">)/32                        </w:t>
      </w:r>
    </w:p>
    <w:p w:rsidR="00CF7B9A" w:rsidRPr="00B41752" w:rsidRDefault="00CF7B9A" w:rsidP="00B6552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41752">
        <w:rPr>
          <w:rFonts w:ascii="Times New Roman" w:hAnsi="Times New Roman"/>
          <w:color w:val="000000"/>
          <w:sz w:val="28"/>
          <w:szCs w:val="28"/>
        </w:rPr>
        <w:t>(2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r w:rsidRPr="00B41752">
        <w:rPr>
          <w:rFonts w:ascii="Times New Roman" w:hAnsi="Times New Roman"/>
          <w:color w:val="000000"/>
          <w:sz w:val="28"/>
          <w:szCs w:val="28"/>
        </w:rPr>
        <w:t>*(2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B41752">
        <w:rPr>
          <w:rFonts w:ascii="Times New Roman" w:hAnsi="Times New Roman"/>
          <w:color w:val="000000"/>
          <w:sz w:val="28"/>
          <w:szCs w:val="28"/>
        </w:rPr>
        <w:t>)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5</w:t>
      </w:r>
      <w:r w:rsidRPr="00B41752">
        <w:rPr>
          <w:rFonts w:ascii="Times New Roman" w:hAnsi="Times New Roman"/>
          <w:color w:val="000000"/>
          <w:sz w:val="28"/>
          <w:szCs w:val="28"/>
        </w:rPr>
        <w:t>)/2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13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</w:t>
      </w:r>
    </w:p>
    <w:p w:rsidR="00CF7B9A" w:rsidRPr="00B41752" w:rsidRDefault="00CF7B9A" w:rsidP="00B6552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41752">
        <w:rPr>
          <w:rFonts w:ascii="Times New Roman" w:hAnsi="Times New Roman"/>
          <w:color w:val="000000"/>
          <w:sz w:val="28"/>
          <w:szCs w:val="28"/>
        </w:rPr>
        <w:t>5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20</w:t>
      </w:r>
      <w:r w:rsidRPr="00B41752">
        <w:rPr>
          <w:rFonts w:ascii="Times New Roman" w:hAnsi="Times New Roman"/>
          <w:color w:val="000000"/>
          <w:sz w:val="28"/>
          <w:szCs w:val="28"/>
        </w:rPr>
        <w:t>/(5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B41752">
        <w:rPr>
          <w:rFonts w:ascii="Times New Roman" w:hAnsi="Times New Roman"/>
          <w:color w:val="000000"/>
          <w:sz w:val="28"/>
          <w:szCs w:val="28"/>
        </w:rPr>
        <w:t>)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5</w:t>
      </w:r>
      <w:r w:rsidRPr="00B41752">
        <w:rPr>
          <w:rFonts w:ascii="Times New Roman" w:hAnsi="Times New Roman"/>
          <w:color w:val="000000"/>
          <w:sz w:val="28"/>
          <w:szCs w:val="28"/>
        </w:rPr>
        <w:t>/5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7</w:t>
      </w:r>
      <w:r w:rsidRPr="00B41752">
        <w:rPr>
          <w:rFonts w:ascii="Times New Roman" w:hAnsi="Times New Roman"/>
          <w:color w:val="000000"/>
          <w:sz w:val="28"/>
          <w:szCs w:val="28"/>
        </w:rPr>
        <w:t>/5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0                 </w:t>
      </w:r>
    </w:p>
    <w:p w:rsidR="00CF7B9A" w:rsidRPr="00B41752" w:rsidRDefault="00CF7B9A" w:rsidP="00B6552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41752">
        <w:rPr>
          <w:rFonts w:ascii="Times New Roman" w:hAnsi="Times New Roman"/>
          <w:color w:val="000000"/>
          <w:sz w:val="28"/>
          <w:szCs w:val="28"/>
        </w:rPr>
        <w:t>(3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21</w:t>
      </w:r>
      <w:r w:rsidRPr="00B41752">
        <w:rPr>
          <w:rFonts w:ascii="Times New Roman" w:hAnsi="Times New Roman"/>
          <w:color w:val="000000"/>
          <w:sz w:val="28"/>
          <w:szCs w:val="28"/>
        </w:rPr>
        <w:t>+3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21</w:t>
      </w:r>
      <w:r w:rsidRPr="00B41752">
        <w:rPr>
          <w:rFonts w:ascii="Times New Roman" w:hAnsi="Times New Roman"/>
          <w:color w:val="000000"/>
          <w:sz w:val="28"/>
          <w:szCs w:val="28"/>
        </w:rPr>
        <w:t>+3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21</w:t>
      </w:r>
      <w:r w:rsidRPr="00B41752">
        <w:rPr>
          <w:rFonts w:ascii="Times New Roman" w:hAnsi="Times New Roman"/>
          <w:color w:val="000000"/>
          <w:sz w:val="28"/>
          <w:szCs w:val="28"/>
        </w:rPr>
        <w:t>)/3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18                                                    </w:t>
      </w:r>
    </w:p>
    <w:p w:rsidR="00CF7B9A" w:rsidRPr="00B41752" w:rsidRDefault="00CF7B9A" w:rsidP="00B6552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41752">
        <w:rPr>
          <w:rFonts w:ascii="Times New Roman" w:hAnsi="Times New Roman"/>
          <w:color w:val="000000"/>
          <w:sz w:val="28"/>
          <w:szCs w:val="28"/>
        </w:rPr>
        <w:t>Х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5</w:t>
      </w:r>
      <w:r w:rsidRPr="00B41752">
        <w:rPr>
          <w:rFonts w:ascii="Times New Roman" w:hAnsi="Times New Roman"/>
          <w:color w:val="000000"/>
          <w:sz w:val="28"/>
          <w:szCs w:val="28"/>
        </w:rPr>
        <w:t>=243</w:t>
      </w:r>
    </w:p>
    <w:p w:rsidR="00CF7B9A" w:rsidRDefault="00CF7B9A" w:rsidP="00B6552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41752">
        <w:rPr>
          <w:rFonts w:ascii="Times New Roman" w:hAnsi="Times New Roman"/>
          <w:color w:val="000000"/>
          <w:sz w:val="28"/>
          <w:szCs w:val="28"/>
        </w:rPr>
        <w:t>2</w:t>
      </w:r>
      <w:r w:rsidRPr="00B41752">
        <w:rPr>
          <w:rFonts w:ascii="Times New Roman" w:hAnsi="Times New Roman"/>
          <w:color w:val="000000"/>
          <w:sz w:val="28"/>
          <w:szCs w:val="28"/>
          <w:vertAlign w:val="superscript"/>
        </w:rPr>
        <w:t>х</w:t>
      </w:r>
      <w:r w:rsidRPr="00B41752">
        <w:rPr>
          <w:rFonts w:ascii="Times New Roman" w:hAnsi="Times New Roman"/>
          <w:color w:val="000000"/>
          <w:sz w:val="28"/>
          <w:szCs w:val="28"/>
        </w:rPr>
        <w:t>=512.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Конкурс для болельщиков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А КВН закончим стихотворением </w:t>
      </w:r>
      <w:r w:rsidRPr="00B41752">
        <w:rPr>
          <w:rFonts w:ascii="Times New Roman" w:hAnsi="Times New Roman"/>
          <w:b/>
          <w:sz w:val="28"/>
          <w:szCs w:val="28"/>
        </w:rPr>
        <w:t>«Геометрия трав».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Подмечайте математику вокруг себя – в быту и природе. Для наблюдательного человека даже простые срезы растений – красивые геометрические фигуры.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Математик несбывшийся, странник.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Оглядись, удивляясь стократ: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В травах – срез  волче</w:t>
      </w:r>
      <w:r>
        <w:rPr>
          <w:rFonts w:ascii="Times New Roman" w:hAnsi="Times New Roman"/>
          <w:sz w:val="28"/>
          <w:szCs w:val="28"/>
        </w:rPr>
        <w:t>ни</w:t>
      </w:r>
      <w:r w:rsidRPr="00B41752">
        <w:rPr>
          <w:rFonts w:ascii="Times New Roman" w:hAnsi="Times New Roman"/>
          <w:sz w:val="28"/>
          <w:szCs w:val="28"/>
        </w:rPr>
        <w:t xml:space="preserve">ца – пятигранник, 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А сеченье душицы – квадрат.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Всё на свете покажется внове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Под гольцом, чья вершина в снегу: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Водосбор – треуголен в основе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На цветущем альпийском  лугу!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Где же круг?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Возле иглистой розы,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Там, где луг поднебесный скалист,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Вижу – с ветром играет берёзы</w:t>
      </w:r>
    </w:p>
    <w:p w:rsidR="00CF7B9A" w:rsidRPr="00B41752" w:rsidRDefault="00CF7B9A" w:rsidP="00B65520">
      <w:pPr>
        <w:spacing w:after="0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Треугольно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B41752">
        <w:rPr>
          <w:rFonts w:ascii="Times New Roman" w:hAnsi="Times New Roman"/>
          <w:sz w:val="28"/>
          <w:szCs w:val="28"/>
        </w:rPr>
        <w:t>ромбический лист…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Найти слова математического происхождения, которые встречаются в стихотворении.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B41752">
        <w:rPr>
          <w:rFonts w:ascii="Times New Roman" w:hAnsi="Times New Roman"/>
          <w:sz w:val="28"/>
          <w:szCs w:val="28"/>
        </w:rPr>
        <w:t xml:space="preserve"> 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Вот закончилась игра,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Результат узнать пора.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Кто же лучше всех трудился</w:t>
      </w:r>
    </w:p>
    <w:p w:rsidR="00CF7B9A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И в турнире отличился?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Подведение итогов. Объявление победителей. Вручение призов.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>Спасибо всем за участие!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Ведущий: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                          Школьные дни –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                          Быстры они,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                          К финишу мчатся как птицы.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                          Помни везде-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B41752">
        <w:rPr>
          <w:rFonts w:ascii="Times New Roman" w:hAnsi="Times New Roman"/>
          <w:sz w:val="28"/>
          <w:szCs w:val="28"/>
        </w:rPr>
        <w:t>Помни всегда,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                          Что без труда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1752">
        <w:rPr>
          <w:rFonts w:ascii="Times New Roman" w:hAnsi="Times New Roman"/>
          <w:sz w:val="28"/>
          <w:szCs w:val="28"/>
        </w:rPr>
        <w:t xml:space="preserve">                                 В учёбе побед не добиться!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B41752">
        <w:rPr>
          <w:rFonts w:ascii="Times New Roman" w:hAnsi="Times New Roman"/>
          <w:sz w:val="28"/>
          <w:szCs w:val="28"/>
        </w:rPr>
        <w:t xml:space="preserve">               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1752">
        <w:rPr>
          <w:rFonts w:ascii="Times New Roman" w:hAnsi="Times New Roman"/>
          <w:b/>
          <w:sz w:val="28"/>
          <w:szCs w:val="28"/>
        </w:rPr>
        <w:t>Литература: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41752">
        <w:rPr>
          <w:rFonts w:ascii="Times New Roman" w:hAnsi="Times New Roman"/>
          <w:sz w:val="28"/>
          <w:szCs w:val="28"/>
        </w:rPr>
        <w:t>Гаврилова т.Д. Занимательная математика.5 – 11кл. Волгоград: Учитель, 2004.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41752">
        <w:rPr>
          <w:rFonts w:ascii="Times New Roman" w:hAnsi="Times New Roman"/>
          <w:sz w:val="28"/>
          <w:szCs w:val="28"/>
        </w:rPr>
        <w:t>Гончарова Л.В. Предметная неделя в школе. Волгоград: Учитель,2003.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41752">
        <w:rPr>
          <w:rFonts w:ascii="Times New Roman" w:hAnsi="Times New Roman"/>
          <w:sz w:val="28"/>
          <w:szCs w:val="28"/>
        </w:rPr>
        <w:t>Иченская М.А. Отдыхаем с математикой.5 – 11кл. Волгоград: Учитель, 2008.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41752">
        <w:rPr>
          <w:rFonts w:ascii="Times New Roman" w:hAnsi="Times New Roman"/>
          <w:sz w:val="28"/>
          <w:szCs w:val="28"/>
        </w:rPr>
        <w:t>Кордемский В.Г. Удивительный мир чисел. Книга для учителя .Москва: Просвещение, 1986.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41752">
        <w:rPr>
          <w:rFonts w:ascii="Times New Roman" w:hAnsi="Times New Roman"/>
          <w:sz w:val="28"/>
          <w:szCs w:val="28"/>
        </w:rPr>
        <w:t>Лепёхина Т.А. Математическое ассорти. Волгоград: Учитель, 2009.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41752">
        <w:rPr>
          <w:rFonts w:ascii="Times New Roman" w:hAnsi="Times New Roman"/>
          <w:sz w:val="28"/>
          <w:szCs w:val="28"/>
        </w:rPr>
        <w:t>Нагибин Ф.Ф. Математическая шкатулка.Москва:1988.</w:t>
      </w:r>
    </w:p>
    <w:p w:rsidR="00CF7B9A" w:rsidRPr="00B41752" w:rsidRDefault="00CF7B9A" w:rsidP="00B655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B41752">
        <w:rPr>
          <w:rFonts w:ascii="Times New Roman" w:hAnsi="Times New Roman"/>
          <w:sz w:val="28"/>
          <w:szCs w:val="28"/>
        </w:rPr>
        <w:t>Панищева О.В.. Математика в стихах Волгоград: Учитель, 2008.</w:t>
      </w:r>
    </w:p>
    <w:p w:rsidR="00CF7B9A" w:rsidRDefault="00CF7B9A"/>
    <w:sectPr w:rsidR="00CF7B9A" w:rsidSect="00ED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667"/>
    <w:multiLevelType w:val="hybridMultilevel"/>
    <w:tmpl w:val="AC86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213DBF"/>
    <w:multiLevelType w:val="hybridMultilevel"/>
    <w:tmpl w:val="FBE296B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69AD69D9"/>
    <w:multiLevelType w:val="hybridMultilevel"/>
    <w:tmpl w:val="1A4E7B96"/>
    <w:lvl w:ilvl="0" w:tplc="672C7C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7F554325"/>
    <w:multiLevelType w:val="hybridMultilevel"/>
    <w:tmpl w:val="E5DCC2CA"/>
    <w:lvl w:ilvl="0" w:tplc="CA0E2EF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520"/>
    <w:rsid w:val="00151D89"/>
    <w:rsid w:val="002B6123"/>
    <w:rsid w:val="005662BB"/>
    <w:rsid w:val="008A5D48"/>
    <w:rsid w:val="00B41752"/>
    <w:rsid w:val="00B65520"/>
    <w:rsid w:val="00B92F2B"/>
    <w:rsid w:val="00C6421E"/>
    <w:rsid w:val="00CF7B9A"/>
    <w:rsid w:val="00D30DB1"/>
    <w:rsid w:val="00ED282F"/>
    <w:rsid w:val="00F2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5520"/>
    <w:pPr>
      <w:ind w:left="720"/>
      <w:contextualSpacing/>
    </w:pPr>
  </w:style>
  <w:style w:type="table" w:styleId="TableGrid">
    <w:name w:val="Table Grid"/>
    <w:basedOn w:val="TableNormal"/>
    <w:uiPriority w:val="99"/>
    <w:rsid w:val="00B6552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B65520"/>
    <w:rPr>
      <w:rFonts w:cs="Times New Roman"/>
      <w:i/>
      <w:iCs/>
    </w:rPr>
  </w:style>
  <w:style w:type="paragraph" w:styleId="NoSpacing">
    <w:name w:val="No Spacing"/>
    <w:uiPriority w:val="99"/>
    <w:qFormat/>
    <w:rsid w:val="00B6552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6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10</Pages>
  <Words>1640</Words>
  <Characters>9350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Светлана</dc:creator>
  <cp:keywords/>
  <dc:description/>
  <cp:lastModifiedBy>1</cp:lastModifiedBy>
  <cp:revision>3</cp:revision>
  <dcterms:created xsi:type="dcterms:W3CDTF">2014-02-18T19:16:00Z</dcterms:created>
  <dcterms:modified xsi:type="dcterms:W3CDTF">2014-08-15T05:36:00Z</dcterms:modified>
</cp:coreProperties>
</file>