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DB" w:rsidRPr="005307D2" w:rsidRDefault="009434DB" w:rsidP="005307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34DB" w:rsidRPr="005307D2" w:rsidRDefault="009434DB" w:rsidP="005307D2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Двоичное кодирование текста в памяти компьютера</w:t>
      </w:r>
    </w:p>
    <w:p w:rsidR="009434DB" w:rsidRPr="005307D2" w:rsidRDefault="009434DB" w:rsidP="005307D2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>Оцените информационный объем следующего предложения из пушкинского четверостишия:</w:t>
      </w:r>
      <w:r w:rsidRPr="005307D2">
        <w:rPr>
          <w:rFonts w:ascii="Times New Roman" w:hAnsi="Times New Roman" w:cs="Times New Roman"/>
          <w:sz w:val="24"/>
          <w:szCs w:val="24"/>
        </w:rPr>
        <w:br/>
      </w:r>
      <w:r w:rsidRPr="0053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Певец-Давид был ростом мал, Но повалил же Голиафа!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а)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ASCII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б)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Unicode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Закодируйте с помощью таблицы кодировки ASCII и представьте в десятичной  системе счисления следующее слово: </w:t>
      </w:r>
      <w:r w:rsidRPr="0053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Password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>Декодируйте следующие тексты: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а) 84 111 114 110 97 100 111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б) 01010101  01110000  00100000  00100110  00100000  01000100  1101111  01110111  01101110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С помощью последовательности десятичных кодов: </w:t>
      </w:r>
      <w:r w:rsidRPr="005307D2">
        <w:rPr>
          <w:rFonts w:ascii="Times New Roman" w:hAnsi="Times New Roman" w:cs="Times New Roman"/>
          <w:b/>
          <w:bCs/>
          <w:sz w:val="24"/>
          <w:szCs w:val="24"/>
        </w:rPr>
        <w:t>87  73  78  68  79  87  83</w:t>
      </w:r>
      <w:r w:rsidRPr="005307D2">
        <w:rPr>
          <w:rFonts w:ascii="Times New Roman" w:hAnsi="Times New Roman" w:cs="Times New Roman"/>
          <w:sz w:val="24"/>
          <w:szCs w:val="24"/>
        </w:rPr>
        <w:t xml:space="preserve"> зашифровано слово </w:t>
      </w:r>
      <w:r w:rsidRPr="005307D2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5307D2">
        <w:rPr>
          <w:rFonts w:ascii="Times New Roman" w:hAnsi="Times New Roman" w:cs="Times New Roman"/>
          <w:sz w:val="24"/>
          <w:szCs w:val="24"/>
        </w:rPr>
        <w:t>. Какая последовательность десятичных кодов будет соответствовать этому же слову, записанному строчными буквами?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Сообщение, записанное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Unicode</w:t>
      </w:r>
      <w:r w:rsidRPr="005307D2">
        <w:rPr>
          <w:rFonts w:ascii="Times New Roman" w:hAnsi="Times New Roman" w:cs="Times New Roman"/>
          <w:sz w:val="24"/>
          <w:szCs w:val="24"/>
        </w:rPr>
        <w:t>, содержит 145 символов. Какой объем компьютерной памяти занимает это сообщение? (Ответ в байтах)</w:t>
      </w:r>
    </w:p>
    <w:p w:rsidR="009434DB" w:rsidRPr="005307D2" w:rsidRDefault="009434DB" w:rsidP="005307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Книга, подготовленная с помощью компьютера, содержит 8 страниц. На каждой странице 32 строки по 128 символов в каждой строке. Каков объем информации в книге, если известно, что использовалась кодировка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Pr="005307D2">
        <w:rPr>
          <w:rFonts w:ascii="Times New Roman" w:hAnsi="Times New Roman" w:cs="Times New Roman"/>
          <w:sz w:val="24"/>
          <w:szCs w:val="24"/>
        </w:rPr>
        <w:t>? (ответ в Кбайтах)</w:t>
      </w:r>
    </w:p>
    <w:p w:rsidR="009434DB" w:rsidRPr="005307D2" w:rsidRDefault="009434DB" w:rsidP="005307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Двоичное кодирование текста в памяти компьютера</w:t>
      </w:r>
    </w:p>
    <w:p w:rsidR="009434DB" w:rsidRPr="005307D2" w:rsidRDefault="009434DB" w:rsidP="005307D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9434DB" w:rsidRPr="005307D2" w:rsidRDefault="009434DB" w:rsidP="005307D2">
      <w:pPr>
        <w:pStyle w:val="a"/>
        <w:numPr>
          <w:ilvl w:val="0"/>
          <w:numId w:val="2"/>
        </w:numPr>
        <w:spacing w:before="0" w:beforeAutospacing="0" w:after="0" w:afterAutospacing="0"/>
      </w:pPr>
      <w:r w:rsidRPr="005307D2">
        <w:t>Оцените информационный объем следующей пушкинской фразы:</w:t>
      </w:r>
    </w:p>
    <w:p w:rsidR="009434DB" w:rsidRPr="005307D2" w:rsidRDefault="009434DB" w:rsidP="005307D2">
      <w:pPr>
        <w:pStyle w:val="a"/>
        <w:spacing w:before="0" w:beforeAutospacing="0" w:after="0" w:afterAutospacing="0"/>
        <w:ind w:left="1080"/>
        <w:rPr>
          <w:b/>
          <w:bCs/>
          <w:i/>
          <w:iCs/>
        </w:rPr>
      </w:pPr>
      <w:r w:rsidRPr="005307D2">
        <w:rPr>
          <w:b/>
          <w:bCs/>
          <w:i/>
          <w:iCs/>
        </w:rPr>
        <w:t>Привычка свыше нам дана: Замена счастию она.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а)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ASCII</w:t>
      </w:r>
    </w:p>
    <w:p w:rsidR="009434DB" w:rsidRPr="005307D2" w:rsidRDefault="009434DB" w:rsidP="005307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б)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Unicode</w:t>
      </w:r>
    </w:p>
    <w:p w:rsidR="009434DB" w:rsidRPr="005307D2" w:rsidRDefault="009434DB" w:rsidP="005307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>Закодируйте с помощью таблицы кодировки ASCII и представьте в десятичной  системе счисления следующее слово:</w:t>
      </w:r>
      <w:r w:rsidRPr="00530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07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Cabbage</w:t>
      </w:r>
    </w:p>
    <w:p w:rsidR="009434DB" w:rsidRPr="005307D2" w:rsidRDefault="009434DB" w:rsidP="005307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>Декодируйте следующие тексты:</w:t>
      </w:r>
    </w:p>
    <w:p w:rsidR="009434DB" w:rsidRPr="005307D2" w:rsidRDefault="009434DB" w:rsidP="005307D2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а) 73 32 108 111 118 101 32 121 111 117</w:t>
      </w:r>
    </w:p>
    <w:p w:rsidR="009434DB" w:rsidRPr="005307D2" w:rsidRDefault="009434DB" w:rsidP="005307D2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307D2">
        <w:rPr>
          <w:rFonts w:ascii="Times New Roman" w:hAnsi="Times New Roman" w:cs="Times New Roman"/>
          <w:b/>
          <w:bCs/>
          <w:sz w:val="24"/>
          <w:szCs w:val="24"/>
        </w:rPr>
        <w:t>б) 11001010  11001101  11001000  11000011  11000000</w:t>
      </w:r>
    </w:p>
    <w:p w:rsidR="009434DB" w:rsidRPr="005307D2" w:rsidRDefault="009434DB" w:rsidP="005307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С помощью последовательности десятичных кодов: </w:t>
      </w:r>
      <w:r w:rsidRPr="005307D2">
        <w:rPr>
          <w:rFonts w:ascii="Times New Roman" w:hAnsi="Times New Roman" w:cs="Times New Roman"/>
          <w:b/>
          <w:bCs/>
          <w:sz w:val="24"/>
          <w:szCs w:val="24"/>
        </w:rPr>
        <w:t>112  97  115  99  97  108</w:t>
      </w:r>
      <w:r w:rsidRPr="005307D2">
        <w:rPr>
          <w:rFonts w:ascii="Times New Roman" w:hAnsi="Times New Roman" w:cs="Times New Roman"/>
          <w:sz w:val="24"/>
          <w:szCs w:val="24"/>
        </w:rPr>
        <w:t xml:space="preserve">  зашифровано слово </w:t>
      </w:r>
      <w:r w:rsidRPr="005307D2">
        <w:rPr>
          <w:rFonts w:ascii="Times New Roman" w:hAnsi="Times New Roman" w:cs="Times New Roman"/>
          <w:b/>
          <w:bCs/>
          <w:sz w:val="24"/>
          <w:szCs w:val="24"/>
          <w:lang w:val="en-US"/>
        </w:rPr>
        <w:t>pascal</w:t>
      </w:r>
      <w:r w:rsidRPr="005307D2">
        <w:rPr>
          <w:rFonts w:ascii="Times New Roman" w:hAnsi="Times New Roman" w:cs="Times New Roman"/>
          <w:sz w:val="24"/>
          <w:szCs w:val="24"/>
        </w:rPr>
        <w:t>. Какая последовательность десятичных кодов будет соответствовать этому же слову, записанному заглавными буквами?</w:t>
      </w:r>
    </w:p>
    <w:p w:rsidR="009434DB" w:rsidRPr="005307D2" w:rsidRDefault="009434DB" w:rsidP="005307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Сообщение, записанное в таблице кодировки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Pr="005307D2">
        <w:rPr>
          <w:rFonts w:ascii="Times New Roman" w:hAnsi="Times New Roman" w:cs="Times New Roman"/>
          <w:sz w:val="24"/>
          <w:szCs w:val="24"/>
        </w:rPr>
        <w:t>, содержит 114 символов. Какой объем компьютерной памяти занимает это сообщение? (Ответ в битах)</w:t>
      </w:r>
    </w:p>
    <w:p w:rsidR="009434DB" w:rsidRPr="005307D2" w:rsidRDefault="009434DB" w:rsidP="005307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D2">
        <w:rPr>
          <w:rFonts w:ascii="Times New Roman" w:hAnsi="Times New Roman" w:cs="Times New Roman"/>
          <w:sz w:val="24"/>
          <w:szCs w:val="24"/>
        </w:rPr>
        <w:t xml:space="preserve">Книга, подготовленная с помощью компьютера, содержит 7 страниц. На каждой странице 40 строк по 128 символов в каждой строке. Каков объем информации в книге, если известно, что использовалась кодировка </w:t>
      </w:r>
      <w:r w:rsidRPr="005307D2">
        <w:rPr>
          <w:rFonts w:ascii="Times New Roman" w:hAnsi="Times New Roman" w:cs="Times New Roman"/>
          <w:sz w:val="24"/>
          <w:szCs w:val="24"/>
          <w:lang w:val="en-US"/>
        </w:rPr>
        <w:t>Unicode</w:t>
      </w:r>
      <w:r w:rsidRPr="005307D2">
        <w:rPr>
          <w:rFonts w:ascii="Times New Roman" w:hAnsi="Times New Roman" w:cs="Times New Roman"/>
          <w:sz w:val="24"/>
          <w:szCs w:val="24"/>
        </w:rPr>
        <w:t>? (ответ в Кбайтах)</w:t>
      </w:r>
    </w:p>
    <w:sectPr w:rsidR="009434DB" w:rsidRPr="005307D2" w:rsidSect="005307D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DFB"/>
    <w:multiLevelType w:val="hybridMultilevel"/>
    <w:tmpl w:val="4060137E"/>
    <w:lvl w:ilvl="0" w:tplc="3FF8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3A0A6A"/>
    <w:multiLevelType w:val="hybridMultilevel"/>
    <w:tmpl w:val="D3AE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C11"/>
    <w:rsid w:val="00034C11"/>
    <w:rsid w:val="00065E5E"/>
    <w:rsid w:val="002F1B26"/>
    <w:rsid w:val="004B5CA0"/>
    <w:rsid w:val="005307D2"/>
    <w:rsid w:val="00640D96"/>
    <w:rsid w:val="006C44FF"/>
    <w:rsid w:val="006C774D"/>
    <w:rsid w:val="007C5231"/>
    <w:rsid w:val="007F11E2"/>
    <w:rsid w:val="00876CF6"/>
    <w:rsid w:val="009434DB"/>
    <w:rsid w:val="00A574D9"/>
    <w:rsid w:val="00AB77E2"/>
    <w:rsid w:val="00B1509C"/>
    <w:rsid w:val="00CB228A"/>
    <w:rsid w:val="00DB3457"/>
    <w:rsid w:val="00DC170D"/>
    <w:rsid w:val="00E12799"/>
    <w:rsid w:val="00EA67E9"/>
    <w:rsid w:val="00F02B99"/>
    <w:rsid w:val="00F17DA5"/>
    <w:rsid w:val="00F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4C11"/>
    <w:pPr>
      <w:ind w:left="720"/>
    </w:pPr>
  </w:style>
  <w:style w:type="paragraph" w:customStyle="1" w:styleId="a">
    <w:name w:val="a"/>
    <w:basedOn w:val="Normal"/>
    <w:uiPriority w:val="99"/>
    <w:rsid w:val="0064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320</Words>
  <Characters>1829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Соболев А. Д.</cp:lastModifiedBy>
  <cp:revision>2</cp:revision>
  <cp:lastPrinted>2014-02-25T05:25:00Z</cp:lastPrinted>
  <dcterms:created xsi:type="dcterms:W3CDTF">2014-02-24T18:16:00Z</dcterms:created>
  <dcterms:modified xsi:type="dcterms:W3CDTF">2014-02-25T05:31:00Z</dcterms:modified>
</cp:coreProperties>
</file>