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77" w:rsidRPr="005E2EF6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5E2EF6">
        <w:rPr>
          <w:rFonts w:ascii="Times New Roman" w:hAnsi="Times New Roman" w:cs="Times New Roman"/>
          <w:sz w:val="44"/>
          <w:szCs w:val="44"/>
          <w:lang w:eastAsia="ru-RU"/>
        </w:rPr>
        <w:t>ГБОУ СКОШИ 1 вида № 65 ЮВАО г. Москвы</w:t>
      </w:r>
    </w:p>
    <w:p w:rsidR="00343877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43877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43877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43877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43877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43877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43877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43877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43877" w:rsidRPr="005E2EF6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5E2EF6">
        <w:rPr>
          <w:rFonts w:ascii="Times New Roman" w:hAnsi="Times New Roman" w:cs="Times New Roman"/>
          <w:sz w:val="40"/>
          <w:szCs w:val="40"/>
          <w:lang w:eastAsia="ru-RU"/>
        </w:rPr>
        <w:t xml:space="preserve"> Конспект разработки серии  индивидуально- коррекционных занятий по развитию речевого слуха и формированию произношения по теме</w:t>
      </w:r>
    </w:p>
    <w:p w:rsidR="00343877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5E2EF6">
        <w:rPr>
          <w:rFonts w:ascii="Times New Roman" w:hAnsi="Times New Roman" w:cs="Times New Roman"/>
          <w:sz w:val="40"/>
          <w:szCs w:val="40"/>
          <w:lang w:eastAsia="ru-RU"/>
        </w:rPr>
        <w:t>« Столовая»</w:t>
      </w:r>
    </w:p>
    <w:p w:rsidR="00343877" w:rsidRPr="005E2EF6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( с методическим комментарием)</w:t>
      </w:r>
    </w:p>
    <w:p w:rsidR="00343877" w:rsidRPr="005E2EF6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5E2EF6" w:rsidRDefault="00343877" w:rsidP="005E2EF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44"/>
          <w:szCs w:val="44"/>
          <w:lang w:eastAsia="ru-RU"/>
        </w:rPr>
      </w:pPr>
      <w:r w:rsidRPr="005E2EF6">
        <w:rPr>
          <w:rFonts w:ascii="Times New Roman" w:hAnsi="Times New Roman" w:cs="Times New Roman"/>
          <w:sz w:val="44"/>
          <w:szCs w:val="44"/>
          <w:lang w:eastAsia="ru-RU"/>
        </w:rPr>
        <w:t xml:space="preserve">  Рыбакова Л.В.-</w:t>
      </w:r>
      <w:r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5E2EF6">
        <w:rPr>
          <w:rFonts w:ascii="Times New Roman" w:hAnsi="Times New Roman" w:cs="Times New Roman"/>
          <w:sz w:val="44"/>
          <w:szCs w:val="44"/>
          <w:lang w:eastAsia="ru-RU"/>
        </w:rPr>
        <w:t>учитель- дефектолог</w:t>
      </w: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5E2EF6" w:rsidRDefault="00343877" w:rsidP="005E2EF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5E2EF6">
        <w:rPr>
          <w:rFonts w:ascii="Times New Roman" w:hAnsi="Times New Roman" w:cs="Times New Roman"/>
          <w:sz w:val="44"/>
          <w:szCs w:val="44"/>
          <w:lang w:eastAsia="ru-RU"/>
        </w:rPr>
        <w:t>2012 г.</w:t>
      </w: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DC01F2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805E9E" w:rsidRDefault="00343877" w:rsidP="00805E9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05E9E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Серия индивидуальных занятий по формированию устной речи глухих школьников (на звуки 2-го блока)</w:t>
      </w:r>
    </w:p>
    <w:p w:rsidR="00343877" w:rsidRPr="00805E9E" w:rsidRDefault="00343877" w:rsidP="00805E9E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CD2C65" w:rsidRDefault="00343877" w:rsidP="00805E9E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eastAsia="ru-RU"/>
        </w:rPr>
      </w:pPr>
      <w:r w:rsidRPr="00CD2C65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>Занятие № 1</w:t>
      </w:r>
    </w:p>
    <w:p w:rsidR="00343877" w:rsidRPr="00317A13" w:rsidRDefault="00343877" w:rsidP="00805E9E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43877" w:rsidRPr="00317A13" w:rsidRDefault="00343877" w:rsidP="00805E9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317A13">
        <w:rPr>
          <w:rFonts w:ascii="Times New Roman" w:hAnsi="Times New Roman" w:cs="Times New Roman"/>
          <w:sz w:val="28"/>
          <w:szCs w:val="28"/>
          <w:lang w:eastAsia="ru-RU"/>
        </w:rPr>
        <w:t xml:space="preserve"> Рыбакова Л.В.</w:t>
      </w: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877" w:rsidRPr="00317A13" w:rsidRDefault="00343877" w:rsidP="006B360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Основное содержание занятия</w:t>
      </w:r>
    </w:p>
    <w:p w:rsidR="00343877" w:rsidRPr="00317A13" w:rsidRDefault="00343877" w:rsidP="00DC01F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17A1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цель:</w:t>
      </w:r>
    </w:p>
    <w:p w:rsidR="00343877" w:rsidRPr="00317A13" w:rsidRDefault="00343877" w:rsidP="006B360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lang w:eastAsia="ru-RU"/>
        </w:rPr>
        <w:t xml:space="preserve">      Подготовка к восприятию диалога.</w:t>
      </w: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lang w:eastAsia="ru-RU"/>
        </w:rPr>
        <w:t>а)  Отработка слогов, словосочетаний, фраз, включающих звуки 2-го блока.</w:t>
      </w: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lang w:eastAsia="ru-RU"/>
        </w:rPr>
        <w:t>б)  Работа над правильным воспроизведением интонации во фразах диалога.</w:t>
      </w: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lang w:eastAsia="ru-RU"/>
        </w:rPr>
        <w:t>в)    Работа с диалогом.</w:t>
      </w: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Воспитательная цель: В</w:t>
      </w:r>
      <w:r w:rsidRPr="00317A13">
        <w:rPr>
          <w:rFonts w:ascii="Times New Roman" w:hAnsi="Times New Roman" w:cs="Times New Roman"/>
          <w:sz w:val="28"/>
          <w:szCs w:val="28"/>
          <w:lang w:eastAsia="ru-RU"/>
        </w:rPr>
        <w:t>оспитывать желание общаться устной речью.</w:t>
      </w: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Коррекционно- развивающая</w:t>
      </w:r>
      <w:r w:rsidRPr="00317A13">
        <w:rPr>
          <w:rFonts w:ascii="Times New Roman" w:hAnsi="Times New Roman" w:cs="Times New Roman"/>
          <w:sz w:val="28"/>
          <w:szCs w:val="28"/>
          <w:lang w:eastAsia="ru-RU"/>
        </w:rPr>
        <w:t>: Развивать слуховую память учащихся и пополнять словарный запас.</w:t>
      </w: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877" w:rsidRPr="00317A13" w:rsidRDefault="00343877" w:rsidP="00317A13">
      <w:pPr>
        <w:rPr>
          <w:b/>
          <w:bCs/>
          <w:sz w:val="28"/>
          <w:szCs w:val="28"/>
        </w:rPr>
      </w:pPr>
      <w:r w:rsidRPr="00317A13">
        <w:rPr>
          <w:b/>
          <w:bCs/>
          <w:sz w:val="28"/>
          <w:szCs w:val="28"/>
        </w:rPr>
        <w:t>Используемые технологии:</w:t>
      </w:r>
    </w:p>
    <w:p w:rsidR="00343877" w:rsidRPr="00317A13" w:rsidRDefault="00343877" w:rsidP="00317A13">
      <w:pPr>
        <w:rPr>
          <w:sz w:val="28"/>
          <w:szCs w:val="28"/>
        </w:rPr>
      </w:pPr>
      <w:r w:rsidRPr="00317A13">
        <w:rPr>
          <w:b/>
          <w:bCs/>
          <w:sz w:val="28"/>
          <w:szCs w:val="28"/>
        </w:rPr>
        <w:t xml:space="preserve"> 1 </w:t>
      </w:r>
      <w:r w:rsidRPr="00317A13">
        <w:rPr>
          <w:sz w:val="28"/>
          <w:szCs w:val="28"/>
        </w:rPr>
        <w:t>Педагогические технологии развития у глухих школьников слухового и слухозрительного восприятия устной речи ,ее произносительной стороны( авторв Яхнина Е.З., Кузьмичева Е.П)</w:t>
      </w:r>
    </w:p>
    <w:p w:rsidR="00343877" w:rsidRPr="00317A13" w:rsidRDefault="00343877" w:rsidP="00317A13">
      <w:pPr>
        <w:rPr>
          <w:sz w:val="28"/>
          <w:szCs w:val="28"/>
        </w:rPr>
      </w:pPr>
      <w:r w:rsidRPr="00317A13">
        <w:rPr>
          <w:sz w:val="28"/>
          <w:szCs w:val="28"/>
        </w:rPr>
        <w:t xml:space="preserve">2.Технология  дифференцированного  обучения .на основе разноуровневых программ </w:t>
      </w: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17A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Технология обучения к восприятию диалога</w:t>
      </w: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877" w:rsidRPr="00317A13" w:rsidRDefault="00343877" w:rsidP="00317A13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17A1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Оборудование.</w:t>
      </w:r>
    </w:p>
    <w:p w:rsidR="00343877" w:rsidRPr="00317A13" w:rsidRDefault="00343877" w:rsidP="006B360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877" w:rsidRPr="00317A13" w:rsidRDefault="00343877" w:rsidP="00463868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lang w:eastAsia="ru-RU"/>
        </w:rPr>
        <w:t>- Таблички со слогами, словами, фразами.</w:t>
      </w:r>
    </w:p>
    <w:p w:rsidR="00343877" w:rsidRPr="00317A13" w:rsidRDefault="00343877" w:rsidP="00463868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lang w:eastAsia="ru-RU"/>
        </w:rPr>
        <w:t>- Текст диалога.</w:t>
      </w:r>
    </w:p>
    <w:p w:rsidR="00343877" w:rsidRPr="00317A13" w:rsidRDefault="00343877" w:rsidP="00463868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sz w:val="28"/>
          <w:szCs w:val="28"/>
          <w:lang w:eastAsia="ru-RU"/>
        </w:rPr>
        <w:t>- Игрушки: посуда, мебель, овощи, фигурки детей.</w:t>
      </w:r>
    </w:p>
    <w:p w:rsidR="00343877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877" w:rsidRPr="00317A13" w:rsidRDefault="00343877" w:rsidP="009242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A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Словарь: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Капуста , интересно мясо,суп</w:t>
      </w:r>
    </w:p>
    <w:p w:rsidR="00343877" w:rsidRDefault="00343877" w:rsidP="006B360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Ход занятия.</w:t>
      </w:r>
    </w:p>
    <w:p w:rsidR="00343877" w:rsidRDefault="00343877" w:rsidP="006B360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6B360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Орг. момент.</w:t>
      </w:r>
    </w:p>
    <w:p w:rsidR="00343877" w:rsidRDefault="00343877" w:rsidP="006B360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6B36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Ты слышишь?                              Я слышу.</w:t>
      </w:r>
    </w:p>
    <w:p w:rsidR="00343877" w:rsidRDefault="00343877" w:rsidP="006B36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Добрый день.                               Добрый день (Здаравствуйте)</w:t>
      </w:r>
    </w:p>
    <w:p w:rsidR="00343877" w:rsidRDefault="00343877" w:rsidP="006B36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Что ты будешь делать?         Буду слушать и говорить.</w:t>
      </w:r>
    </w:p>
    <w:p w:rsidR="00343877" w:rsidRDefault="00343877" w:rsidP="006B36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6B360D">
      <w:pPr>
        <w:pStyle w:val="ListParagraph"/>
        <w:numPr>
          <w:ilvl w:val="0"/>
          <w:numId w:val="2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Отработка звукового состава слухо-зрительно с использованием элементов фонетической ритмики.</w:t>
      </w:r>
    </w:p>
    <w:p w:rsidR="00343877" w:rsidRDefault="00343877" w:rsidP="00272F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72F77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eastAsia="ru-RU"/>
        </w:rPr>
        <w:t>а) показ учителем;</w:t>
      </w:r>
    </w:p>
    <w:p w:rsidR="00343877" w:rsidRDefault="00343877" w:rsidP="00272F77">
      <w:pPr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б) воспроизведение вместе с учителем и с движениями           фонетической ритмики;</w:t>
      </w:r>
    </w:p>
    <w:p w:rsidR="00343877" w:rsidRDefault="00343877" w:rsidP="00272F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СКА</w:t>
      </w:r>
      <w:r w:rsidRPr="00272F77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в) самостоятельное произношение;</w:t>
      </w:r>
    </w:p>
    <w:p w:rsidR="00343877" w:rsidRPr="00D966EF" w:rsidRDefault="00343877" w:rsidP="00272F77">
      <w:pPr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г) восприятие на слух и воспроизведение. (Послушай.)</w:t>
      </w:r>
    </w:p>
    <w:p w:rsidR="00343877" w:rsidRPr="00D966EF" w:rsidRDefault="00343877" w:rsidP="000A06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966E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 СТА   СКА</w:t>
      </w:r>
      <w:r w:rsidRPr="00D966E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272F77" w:rsidRDefault="00343877" w:rsidP="00272F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89722A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Методический комментарий.</w:t>
      </w:r>
    </w:p>
    <w:p w:rsidR="00343877" w:rsidRDefault="00343877" w:rsidP="0089722A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89722A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Перед учеником лежат таблички со слогами. Учитель произносит каждый слог с одновременным использованием движений фонетической ритмики. Ученик воспринимает слог слухо-зрительно и повторяет его. Ученик воспринимает слоги на слух в последовательности, исключающей догадку, и повторяет, используя фонетическую ритмику. Если после двукратного предъявления слога ученик не воспринимает, учитель предъявляет слухо-зрительно и снова на слух. Правильное произношение отрабатывается при сопряженном и отраженном проговаривании с движениями и без движений фонетической ритмики.</w:t>
      </w:r>
    </w:p>
    <w:p w:rsidR="00343877" w:rsidRDefault="00343877" w:rsidP="0089722A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89722A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Воспроизведение слогов слитно и раздельно. </w:t>
      </w:r>
    </w:p>
    <w:p w:rsidR="00343877" w:rsidRDefault="00343877" w:rsidP="0089722A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(слухо-зрительно)</w:t>
      </w:r>
    </w:p>
    <w:p w:rsidR="00343877" w:rsidRDefault="00343877" w:rsidP="0089722A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 СТА   СТА                                          СНА   СНА   СНА</w:t>
      </w: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</w:t>
      </w:r>
      <w:r w:rsidRPr="00BC362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_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СТА</w:t>
      </w:r>
      <w:r w:rsidRPr="00BC362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_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СТА                                          СНА</w:t>
      </w:r>
      <w:r w:rsidRPr="00BC362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_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СНА</w:t>
      </w:r>
      <w:r w:rsidRPr="00BC362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_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СНА</w:t>
      </w:r>
    </w:p>
    <w:p w:rsidR="00343877" w:rsidRDefault="00343877" w:rsidP="000A061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0A0613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Восприятие на слух слогов и воспроизведение.</w:t>
      </w:r>
    </w:p>
    <w:p w:rsidR="00343877" w:rsidRDefault="00343877" w:rsidP="000A06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A06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0A0613" w:rsidRDefault="00343877" w:rsidP="000A06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A061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 СТА   СНА</w:t>
      </w:r>
      <w:r w:rsidRPr="000A061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0A0613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0A0613" w:rsidRDefault="00343877" w:rsidP="000A06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A061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СНАСНАСНА</w:t>
      </w:r>
      <w:r w:rsidRPr="000A061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D966EF" w:rsidRDefault="00343877" w:rsidP="000A06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966E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СТАСТАСТА</w:t>
      </w:r>
      <w:r w:rsidRPr="00D966E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D966EF" w:rsidRDefault="00343877" w:rsidP="000A06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966E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 СТА   СТА</w:t>
      </w:r>
      <w:r w:rsidRPr="00D966E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0A061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Методический комментарий.</w:t>
      </w:r>
    </w:p>
    <w:p w:rsidR="00343877" w:rsidRDefault="00343877" w:rsidP="000A061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A0613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Перед учеником лежат таблички. Ученик сразу воспринимает элементы интонации на слух. Материал предъявляется в последовательности, исключающий догадку. Каждый раз, прослушав слогосочетание, ученик показывает на соответствующую табличку, повторяет за учителем, используя движения, моделирующие слитность речи (например, плавные движения руки вправо-влево на каждый слог без пауз) и паузы.</w:t>
      </w:r>
    </w:p>
    <w:p w:rsidR="00343877" w:rsidRDefault="00343877" w:rsidP="000A0613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0A0613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Произнесение с убыстрением.</w:t>
      </w:r>
    </w:p>
    <w:p w:rsidR="00343877" w:rsidRDefault="00343877" w:rsidP="000A0613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 СНА   СНА                                 СТА   СТА   СТА</w:t>
      </w: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</w:t>
      </w:r>
      <w:r w:rsidRPr="00D966E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_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СНА</w:t>
      </w:r>
      <w:r w:rsidRPr="00D966E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_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СНА                                СТАСТАСТА</w:t>
      </w: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Методический комментарий.</w:t>
      </w: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F702D5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Учитель воспроизводит слоги с постепенным убыстрением. Ученик воспринимает слухо-зрительно и повторяет, используя движения.</w:t>
      </w:r>
    </w:p>
    <w:p w:rsidR="00343877" w:rsidRDefault="00343877" w:rsidP="00F702D5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F702D5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F702D5">
      <w:pPr>
        <w:pStyle w:val="ListParagraph"/>
        <w:numPr>
          <w:ilvl w:val="0"/>
          <w:numId w:val="2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702D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а)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Слухо-зрительное восприятие и воспроизведение рифмованных текстов со словами:</w:t>
      </w:r>
    </w:p>
    <w:p w:rsidR="00343877" w:rsidRDefault="00343877" w:rsidP="00F702D5">
      <w:pPr>
        <w:pStyle w:val="ListParagraph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 УСТА – КАПУСТА</w:t>
      </w: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 СНА – ИНТЕРЕСНО</w:t>
      </w: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  АСА – МЯСО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</w: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б) Восприятие на слух и воспроизведение рифмованных текстов со словами:</w:t>
      </w:r>
    </w:p>
    <w:p w:rsidR="00343877" w:rsidRDefault="00343877" w:rsidP="00F702D5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F702D5" w:rsidRDefault="00343877" w:rsidP="00D552D3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 УСТА – КАПУСТА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 СНА – ИНТЕРЕСНО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  АСА – МЯСО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в) Слухо-зрительное восприятие, а затем на слух воспринимает и воспроизводит рифмованные фразы текста с отработкой элементов интонации: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 УСТА – ТАМ  КАПУСТА.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 УСТА   ТАМ  КАПУСТА?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D552D3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552D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 УСТА – ТАМ  КАПУСТА</w:t>
      </w:r>
      <w:r w:rsidRPr="00D552D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D966EF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552D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 УСТА – ТАМ  КАПУСТА</w:t>
      </w:r>
      <w:r w:rsidRPr="00D552D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D966EF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D552D3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(модуляция голоса)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  АСА – СУП БЕЗ МЯСА?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  АСА – СУП БЕЗ МЯСА.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Методический комментарий.</w:t>
      </w:r>
    </w:p>
    <w:p w:rsidR="00343877" w:rsidRDefault="00343877" w:rsidP="00D552D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365DBB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Ученик воспринимает рифмованные тексты слухо-зрительно. Перед ним лежат соответствующие таблички. Каждый раз он повторяет текст сопряжено с учителем, отраженно и сам (с движениями). Затем рифмованные тексты предъявляются на слух в последовательности, исключающей догадку. Ученик слушает и повторяет без движений. При произнесении фраз используются движения, моделирующие их ритмическую структуру.</w:t>
      </w:r>
    </w:p>
    <w:p w:rsidR="00343877" w:rsidRDefault="00343877" w:rsidP="00365DBB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43877" w:rsidRDefault="00343877" w:rsidP="00365DBB">
      <w:pPr>
        <w:pStyle w:val="ListParagraph"/>
        <w:numPr>
          <w:ilvl w:val="0"/>
          <w:numId w:val="2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диалогом.</w:t>
      </w:r>
    </w:p>
    <w:p w:rsidR="00343877" w:rsidRDefault="00343877" w:rsidP="00365DBB">
      <w:pPr>
        <w:pStyle w:val="ListParagraph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365DBB" w:rsidRDefault="00343877" w:rsidP="00365DBB">
      <w:pPr>
        <w:pStyle w:val="ListParagraph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Учитель рассказывает и обыгрывает диалог с фигурками слухо-зрительно (с более сильным учеником можно сразу на слух). Ученик воспринимает диалог слухо-зрительно и воспроизводит то, что понял.</w:t>
      </w:r>
    </w:p>
    <w:p w:rsidR="00343877" w:rsidRDefault="00343877" w:rsidP="00365DBB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ВОТ СУП.</w:t>
      </w:r>
    </w:p>
    <w:p w:rsidR="00343877" w:rsidRDefault="00343877" w:rsidP="00365DBB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СУП ГОТОВ?</w:t>
      </w:r>
    </w:p>
    <w:p w:rsidR="00343877" w:rsidRDefault="00343877" w:rsidP="00365DBB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ГОТОВ.</w:t>
      </w:r>
    </w:p>
    <w:p w:rsidR="00343877" w:rsidRDefault="00343877" w:rsidP="00365DBB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ТАМ КАПУСТА!</w:t>
      </w:r>
    </w:p>
    <w:p w:rsidR="00343877" w:rsidRDefault="00343877" w:rsidP="00365DBB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А МЯСО?</w:t>
      </w:r>
    </w:p>
    <w:p w:rsidR="00343877" w:rsidRDefault="00343877" w:rsidP="00365DBB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СУП БЕЗ МЯСА.</w:t>
      </w:r>
    </w:p>
    <w:p w:rsidR="00343877" w:rsidRDefault="00343877" w:rsidP="00365DBB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БЕЗ МЯСА.</w:t>
      </w:r>
    </w:p>
    <w:p w:rsidR="00343877" w:rsidRPr="00365DBB" w:rsidRDefault="00343877" w:rsidP="00365DBB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БЕЗ МЯСА.</w:t>
      </w:r>
      <w:r w:rsidRPr="00365DB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</w:r>
    </w:p>
    <w:p w:rsidR="00343877" w:rsidRPr="00365DBB" w:rsidRDefault="00343877" w:rsidP="00365DBB">
      <w:pPr>
        <w:pStyle w:val="ListParagraph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Восприятие текста диалога на слух и воспроизведение его.</w:t>
      </w:r>
    </w:p>
    <w:p w:rsidR="00343877" w:rsidRPr="00D966EF" w:rsidRDefault="00343877" w:rsidP="00365DBB">
      <w:pPr>
        <w:pStyle w:val="ListParagraph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Ученик читает диалог по табличкам и обыгрывает его.</w:t>
      </w:r>
    </w:p>
    <w:p w:rsidR="00343877" w:rsidRPr="00031D2D" w:rsidRDefault="00343877" w:rsidP="00D966EF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D966EF">
      <w:pPr>
        <w:pStyle w:val="ListParagraph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Методический комментарий.</w:t>
      </w:r>
    </w:p>
    <w:p w:rsidR="00343877" w:rsidRDefault="00343877" w:rsidP="00D966EF">
      <w:pPr>
        <w:pStyle w:val="ListParagraph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D966EF">
      <w:pPr>
        <w:pStyle w:val="ListParagraph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Учитель рассказывает диалог, обыгрывая его с фигурками. Ученик воспринимает его два раза слухо-зрительно и каждый раз повторяет то, что воспринял. Затем диалог предъявляется по предложениям слухо-зрительно. Ученик воспринимает и воспроизводит (с использованием фонетической ритмики). Отрабатывается речевой материал. Затем учитель и ученик обыгрывают диалог, читают диалог по ролям.</w:t>
      </w:r>
    </w:p>
    <w:p w:rsidR="00343877" w:rsidRDefault="00343877" w:rsidP="00463868">
      <w:pPr>
        <w:pStyle w:val="ListParagraph"/>
        <w:numPr>
          <w:ilvl w:val="0"/>
          <w:numId w:val="2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6386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Итог занятия</w:t>
      </w:r>
    </w:p>
    <w:p w:rsidR="00343877" w:rsidRPr="00463868" w:rsidRDefault="00343877" w:rsidP="00463868">
      <w:pPr>
        <w:pStyle w:val="ListParagraph"/>
        <w:numPr>
          <w:ilvl w:val="0"/>
          <w:numId w:val="2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6386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Рефлексия</w:t>
      </w:r>
    </w:p>
    <w:p w:rsidR="00343877" w:rsidRDefault="00343877" w:rsidP="00463868">
      <w:pPr>
        <w:pStyle w:val="ListParagraph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D966EF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ТЫ ЗАНИМАЛАСЬ ХОРОШО.</w:t>
      </w:r>
    </w:p>
    <w:p w:rsidR="00343877" w:rsidRPr="00D966EF" w:rsidRDefault="00343877" w:rsidP="00D966EF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 СВИДАНИЯ.</w:t>
      </w:r>
    </w:p>
    <w:p w:rsidR="00343877" w:rsidRDefault="00343877" w:rsidP="00365DBB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0A0613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D966EF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  <w:lang w:eastAsia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eastAsia="ru-RU"/>
        </w:rPr>
        <w:t>Занятие № 2</w:t>
      </w:r>
    </w:p>
    <w:p w:rsidR="00343877" w:rsidRDefault="00343877" w:rsidP="00D966EF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D966EF" w:rsidRDefault="00343877" w:rsidP="00D966EF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Основное содержание занятия.</w:t>
      </w:r>
    </w:p>
    <w:p w:rsidR="00343877" w:rsidRPr="000A0613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Подготовка к восприятию диалога.</w:t>
      </w: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а)  Отработка слогов, слов, словосочетаний, фраз, включающих звуки 2-го блока.</w:t>
      </w: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б)  Работа над правильным воспроизведением интонации во фразах из диалога.</w:t>
      </w: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в)    Работа с диалогом.</w:t>
      </w: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D966EF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Оборудование.</w:t>
      </w:r>
    </w:p>
    <w:p w:rsidR="00343877" w:rsidRDefault="00343877" w:rsidP="00D966EF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463868" w:rsidRDefault="00343877" w:rsidP="00463868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463868">
        <w:rPr>
          <w:rFonts w:ascii="Times New Roman" w:hAnsi="Times New Roman" w:cs="Times New Roman"/>
          <w:sz w:val="32"/>
          <w:szCs w:val="32"/>
          <w:lang w:eastAsia="ru-RU"/>
        </w:rPr>
        <w:t>Таблички со слогами, словами, фразами.</w:t>
      </w:r>
    </w:p>
    <w:p w:rsidR="00343877" w:rsidRPr="00463868" w:rsidRDefault="00343877" w:rsidP="00463868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463868">
        <w:rPr>
          <w:rFonts w:ascii="Times New Roman" w:hAnsi="Times New Roman" w:cs="Times New Roman"/>
          <w:sz w:val="32"/>
          <w:szCs w:val="32"/>
          <w:lang w:eastAsia="ru-RU"/>
        </w:rPr>
        <w:t>Разрезной текст диалога.</w:t>
      </w:r>
    </w:p>
    <w:p w:rsidR="00343877" w:rsidRPr="00463868" w:rsidRDefault="00343877" w:rsidP="00463868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463868">
        <w:rPr>
          <w:rFonts w:ascii="Times New Roman" w:hAnsi="Times New Roman" w:cs="Times New Roman"/>
          <w:sz w:val="32"/>
          <w:szCs w:val="32"/>
          <w:lang w:eastAsia="ru-RU"/>
        </w:rPr>
        <w:t>Фигурки детей, игрушки.</w:t>
      </w:r>
    </w:p>
    <w:p w:rsidR="00343877" w:rsidRDefault="00343877" w:rsidP="0046386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D966EF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Ход занятия.</w:t>
      </w:r>
    </w:p>
    <w:p w:rsidR="00343877" w:rsidRDefault="00343877" w:rsidP="00D966E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D966E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Орг. момент.</w:t>
      </w:r>
    </w:p>
    <w:p w:rsidR="00343877" w:rsidRDefault="00343877" w:rsidP="00D966E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Ты слышишь?                              Я слышу.</w:t>
      </w: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Добрый день.                               Здравствуйте.</w:t>
      </w: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Что ты будешь делать?         Я буду слушать и говорить.</w:t>
      </w:r>
    </w:p>
    <w:p w:rsidR="00343877" w:rsidRDefault="00343877" w:rsidP="00D966E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F831F8">
      <w:pPr>
        <w:pStyle w:val="ListParagraph"/>
        <w:numPr>
          <w:ilvl w:val="0"/>
          <w:numId w:val="5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Отработка звукового состава. Восприятие слогов на слух.</w:t>
      </w:r>
    </w:p>
    <w:p w:rsidR="00343877" w:rsidRDefault="00343877" w:rsidP="00820F72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820F72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</w:t>
      </w:r>
    </w:p>
    <w:p w:rsidR="00343877" w:rsidRDefault="00343877" w:rsidP="00820F72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820F72" w:rsidRDefault="00343877" w:rsidP="00820F72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ПОСЛУШАЙ                                         </w:t>
      </w:r>
      <w:r w:rsidRPr="00820F7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C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НА</w:t>
      </w:r>
      <w:r w:rsidRPr="00820F7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820F72" w:rsidRDefault="00343877" w:rsidP="00820F72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20F7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C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ТА</w:t>
      </w:r>
      <w:r w:rsidRPr="00820F7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820F72" w:rsidRDefault="00343877" w:rsidP="00820F72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20F7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СКА</w:t>
      </w:r>
      <w:r w:rsidRPr="00820F7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031D2D" w:rsidRDefault="00343877" w:rsidP="00820F72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820F72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Перед учеником лежит табличка со слогами. Ученик воспринимает на слух и воспроизводит слоги с элементами фонетической ритмики. Одновременно идет работа над отработкой произношения.</w:t>
      </w:r>
    </w:p>
    <w:p w:rsidR="00343877" w:rsidRDefault="00343877" w:rsidP="00820F72">
      <w:pPr>
        <w:pStyle w:val="ListParagraph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820F72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Б</w:t>
      </w:r>
    </w:p>
    <w:p w:rsidR="00343877" w:rsidRDefault="00343877" w:rsidP="00820F72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031D2D" w:rsidRDefault="00343877" w:rsidP="00820F72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Произнесение слогов слитно и раздельно.</w:t>
      </w:r>
    </w:p>
    <w:p w:rsidR="00343877" w:rsidRPr="00031D2D" w:rsidRDefault="00343877" w:rsidP="00820F72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031D2D" w:rsidRDefault="00343877" w:rsidP="00820F72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Восприятие на слух и воспроизведение.</w:t>
      </w:r>
    </w:p>
    <w:p w:rsidR="00343877" w:rsidRPr="00031D2D" w:rsidRDefault="00343877" w:rsidP="00820F72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0F59B6" w:rsidRDefault="00343877" w:rsidP="00820F72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СТА  СТА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   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СНА  СНА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031D2D" w:rsidRDefault="00343877" w:rsidP="00820F72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31D2D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СТАСТАСТА</w:t>
      </w:r>
      <w:r w:rsidRPr="00031D2D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   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СНАСНАСНА</w:t>
      </w:r>
      <w:r w:rsidRPr="00031D2D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031D2D" w:rsidRDefault="00343877" w:rsidP="00820F72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Восприятие слухо-зрительно.</w:t>
      </w: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СТА  СНА  СТА</w:t>
      </w: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СНАСТАСНАСТА</w:t>
      </w: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Восприятие на слух с последующим воспроизведением.</w:t>
      </w:r>
    </w:p>
    <w:p w:rsidR="00343877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031D2D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СНАСТАСНАСТА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  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СТА СНА СТА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031D2D" w:rsidRDefault="00343877" w:rsidP="00BC362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Произнесение с убыстрением.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СНАСНАСНА                                         СТАСНАСТАСНА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СНА  СНА                                    СТА  СНА  СТА  СНА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Г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Восприятие на слух с последующим воспроизведением рифмованных текстов со словами.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0F59B6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СНА – ИНТЕРЕСНА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0F59B6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УСТА – КАПУСТА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 АСА – МЯСО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Восприятие на слух с последующим воспроизведением рифмованных фраз текста с одновременной отработкой интонации во фразах.</w:t>
      </w:r>
    </w:p>
    <w:p w:rsidR="00343877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F831F8" w:rsidRDefault="00343877" w:rsidP="000F59B6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831F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УСТА – ТАМ КАПУСТА</w:t>
      </w:r>
      <w:r w:rsidRPr="00F831F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F831F8" w:rsidRDefault="00343877" w:rsidP="00F831F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831F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УСТА – ТАМ КАПУСТА</w:t>
      </w:r>
      <w:r w:rsidRPr="00F831F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F831F8" w:rsidRDefault="00343877" w:rsidP="00F831F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831F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 АСА – СУП БЕЗ МЯСА</w:t>
      </w:r>
      <w:r w:rsidRPr="00F831F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F831F8" w:rsidRDefault="00343877" w:rsidP="00F831F8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831F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АСА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C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 – СУП БЕЗ МЯСА?</w:t>
      </w:r>
      <w:r w:rsidRPr="00F831F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0F59B6" w:rsidRDefault="00343877" w:rsidP="000F59B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F831F8">
      <w:pPr>
        <w:pStyle w:val="ListParagraph"/>
        <w:numPr>
          <w:ilvl w:val="0"/>
          <w:numId w:val="5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диалогом.</w:t>
      </w:r>
    </w:p>
    <w:p w:rsidR="00343877" w:rsidRDefault="00343877" w:rsidP="00F831F8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F831F8">
      <w:pPr>
        <w:pStyle w:val="ListParagraph"/>
        <w:numPr>
          <w:ilvl w:val="0"/>
          <w:numId w:val="6"/>
        </w:num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Составить диалог из разрезного текста.</w:t>
      </w:r>
    </w:p>
    <w:p w:rsidR="00343877" w:rsidRDefault="00343877" w:rsidP="00F831F8">
      <w:pPr>
        <w:pStyle w:val="ListParagraph"/>
        <w:numPr>
          <w:ilvl w:val="0"/>
          <w:numId w:val="6"/>
        </w:num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Ученик читает свой диалог и обыгрывает его с фигурками.</w:t>
      </w:r>
    </w:p>
    <w:p w:rsidR="00343877" w:rsidRDefault="00343877" w:rsidP="00F831F8">
      <w:pPr>
        <w:pStyle w:val="ListParagraph"/>
        <w:numPr>
          <w:ilvl w:val="0"/>
          <w:numId w:val="6"/>
        </w:num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Восприятие на слух фраз из текста с последующим воспроизведением.</w:t>
      </w:r>
    </w:p>
    <w:p w:rsidR="00343877" w:rsidRDefault="00343877" w:rsidP="00F831F8">
      <w:pPr>
        <w:pStyle w:val="ListParagraph"/>
        <w:numPr>
          <w:ilvl w:val="0"/>
          <w:numId w:val="6"/>
        </w:num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Обыгрывание диалога по ролям. Одну роль исполняет учитель, другую ученик.</w:t>
      </w:r>
    </w:p>
    <w:p w:rsidR="00343877" w:rsidRDefault="00343877" w:rsidP="00F831F8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F831F8">
      <w:pPr>
        <w:pStyle w:val="ListParagraph"/>
        <w:numPr>
          <w:ilvl w:val="0"/>
          <w:numId w:val="5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Итог занятия</w:t>
      </w:r>
    </w:p>
    <w:p w:rsidR="00343877" w:rsidRDefault="00343877" w:rsidP="00F831F8">
      <w:pPr>
        <w:pStyle w:val="ListParagraph"/>
        <w:numPr>
          <w:ilvl w:val="0"/>
          <w:numId w:val="5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.Рефлексия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ТЫ ЗАНИМАЛАСЬ ХОРОШО. </w:t>
      </w:r>
    </w:p>
    <w:p w:rsidR="00343877" w:rsidRPr="00F831F8" w:rsidRDefault="00343877" w:rsidP="00380073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 СВИДАНИЯ.</w:t>
      </w:r>
    </w:p>
    <w:p w:rsidR="00343877" w:rsidRDefault="00343877" w:rsidP="006B36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6B36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6B360D" w:rsidRDefault="00343877" w:rsidP="006B360D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380073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  <w:lang w:eastAsia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eastAsia="ru-RU"/>
        </w:rPr>
        <w:t>Занятие № 3</w:t>
      </w:r>
    </w:p>
    <w:p w:rsidR="00343877" w:rsidRDefault="00343877" w:rsidP="00380073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380073" w:rsidRDefault="00343877" w:rsidP="00380073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Основное содержание занятия.</w:t>
      </w: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а)  Отработка слогов, слов, фраз, включающих звуки 2-го блока.</w:t>
      </w: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б) Работа над правильным воспроизведением интонации во фразах  диалога.</w:t>
      </w: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в)    Работа с диалогом.</w:t>
      </w: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43877" w:rsidRDefault="00343877" w:rsidP="00463868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Составление диалога из разрезного текста, проверка диалога, разыгрывание по ролям.</w:t>
      </w:r>
    </w:p>
    <w:p w:rsidR="00343877" w:rsidRDefault="00343877" w:rsidP="00380073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Оборудование.</w:t>
      </w:r>
    </w:p>
    <w:p w:rsidR="00343877" w:rsidRDefault="00343877" w:rsidP="00380073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463868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Таблички со слогами, словами, фразами.</w:t>
      </w:r>
    </w:p>
    <w:p w:rsidR="00343877" w:rsidRDefault="00343877" w:rsidP="00463868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Разрезной текст диалога.</w:t>
      </w:r>
    </w:p>
    <w:p w:rsidR="00343877" w:rsidRPr="00A5301F" w:rsidRDefault="00343877" w:rsidP="00463868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Фигурки детей, игрушки.</w:t>
      </w: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380073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Ход занятия.</w:t>
      </w:r>
    </w:p>
    <w:p w:rsidR="00343877" w:rsidRDefault="00343877" w:rsidP="0038007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38007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Орг. момент.</w:t>
      </w:r>
    </w:p>
    <w:p w:rsidR="00343877" w:rsidRDefault="00343877" w:rsidP="0038007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Как ты слышишь?                              Я слышу.</w:t>
      </w: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Добрый день.                               Здравствуйте.</w:t>
      </w: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Что ты будешь делать?         Я буду слушать и говорить.</w:t>
      </w:r>
    </w:p>
    <w:p w:rsidR="00343877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463868" w:rsidRDefault="00343877" w:rsidP="00463868">
      <w:pPr>
        <w:pStyle w:val="ListParagraph"/>
        <w:numPr>
          <w:ilvl w:val="0"/>
          <w:numId w:val="7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Отработка звукового состава с использованием элементов фонетической ритмики.</w:t>
      </w:r>
    </w:p>
    <w:p w:rsidR="00343877" w:rsidRDefault="00343877" w:rsidP="00380073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380073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</w:t>
      </w:r>
    </w:p>
    <w:p w:rsidR="00343877" w:rsidRDefault="00343877" w:rsidP="00380073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493768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СНА  СНА</w:t>
      </w:r>
    </w:p>
    <w:p w:rsidR="00343877" w:rsidRPr="00820F72" w:rsidRDefault="00343877" w:rsidP="00493768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20F7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СНА  СНА</w:t>
      </w:r>
      <w:r w:rsidRPr="00820F7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493768" w:rsidRDefault="00343877" w:rsidP="0049376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380073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Б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380073" w:rsidRDefault="00343877" w:rsidP="00380073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Произнесение слогов слитно и раздельно.</w:t>
      </w:r>
    </w:p>
    <w:p w:rsidR="00343877" w:rsidRPr="00380073" w:rsidRDefault="00343877" w:rsidP="00380073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380073" w:rsidRDefault="00343877" w:rsidP="00380073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Восприятие на слух с последующим воспроизведением.</w:t>
      </w:r>
    </w:p>
    <w:p w:rsidR="00343877" w:rsidRPr="00380073" w:rsidRDefault="00343877" w:rsidP="00380073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0F59B6" w:rsidRDefault="00343877" w:rsidP="00380073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СТА  СТА   СТАСТАСТА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380073" w:rsidRDefault="00343877" w:rsidP="00380073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СНА СНА   СНАСНАСНА</w:t>
      </w: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380073" w:rsidRDefault="00343877" w:rsidP="00380073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38007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38007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Слухо-зрительное восприятие и воспроизведение, а затем воспринимает на слух и воспроизводит.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Default="00343877" w:rsidP="00493768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СНА  СТА  СНА</w:t>
      </w:r>
    </w:p>
    <w:p w:rsidR="00343877" w:rsidRDefault="00343877" w:rsidP="00493768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СТАСНАСТАСНА</w:t>
      </w:r>
    </w:p>
    <w:p w:rsidR="00343877" w:rsidRPr="00493768" w:rsidRDefault="00343877" w:rsidP="00493768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9376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СНА  СТА  СНА</w:t>
      </w:r>
      <w:r w:rsidRPr="0049376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493768" w:rsidRDefault="00343877" w:rsidP="00493768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9376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СТАСНАСТАСНА</w:t>
      </w:r>
      <w:r w:rsidRPr="00493768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E93C81" w:rsidRDefault="00343877" w:rsidP="00E93C81">
      <w:pPr>
        <w:pStyle w:val="ListParagraph"/>
        <w:numPr>
          <w:ilvl w:val="0"/>
          <w:numId w:val="7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93C8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осприятие на слух и воспроизведение</w:t>
      </w:r>
      <w:r w:rsidRPr="00E93C8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рифмованных текстов со словами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, фразами. Работа над интонацией</w:t>
      </w:r>
      <w:r w:rsidRPr="00E93C8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343877" w:rsidRPr="00E93C81" w:rsidRDefault="00343877" w:rsidP="0038007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E93C81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УСТА - КАПУСТА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E93C81" w:rsidRDefault="00343877" w:rsidP="00E93C81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93C8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САС – МЯСО</w:t>
      </w:r>
      <w:r w:rsidRPr="00E93C8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E93C81" w:rsidRDefault="00343877" w:rsidP="00E93C81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93C8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СНА – ИНТЕРЕСНО</w:t>
      </w:r>
      <w:r w:rsidRPr="00E93C8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E93C81" w:rsidRDefault="00343877" w:rsidP="00E93C81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УСТА – ТАМ КАПУСТА?</w:t>
      </w:r>
    </w:p>
    <w:p w:rsidR="00343877" w:rsidRDefault="00343877" w:rsidP="00E93C81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 АСА – МЯСО?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BB6806" w:rsidRDefault="00343877" w:rsidP="00443ACA">
      <w:pPr>
        <w:pStyle w:val="ListParagraph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443ACA">
        <w:rPr>
          <w:rFonts w:ascii="Times New Roman" w:hAnsi="Times New Roman" w:cs="Times New Roman"/>
          <w:sz w:val="32"/>
          <w:szCs w:val="32"/>
          <w:lang w:eastAsia="ru-RU"/>
        </w:rPr>
        <w:t>Восприятие слухо-зрительно и воспроизведение, а затем на слух новых рифмованных текстов со словами.</w:t>
      </w:r>
    </w:p>
    <w:p w:rsidR="00343877" w:rsidRPr="00BB6806" w:rsidRDefault="00343877" w:rsidP="00443ACA">
      <w:pPr>
        <w:pStyle w:val="ListParagraph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443AC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СМИ  СМИ – СМЕТАНА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ФСУ  ФСУ – В СУП</w:t>
      </w:r>
    </w:p>
    <w:p w:rsidR="00343877" w:rsidRPr="00443ACA" w:rsidRDefault="00343877" w:rsidP="00443AC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43ACA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СМИ  СМИ – СМЕТАНА</w:t>
      </w:r>
      <w:r w:rsidRPr="00443ACA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BB6806" w:rsidRDefault="00343877" w:rsidP="00443AC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43ACA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ФСУ  ФСУ – В СУП</w:t>
      </w:r>
      <w:r w:rsidRPr="00BB680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BB6806" w:rsidRDefault="00343877" w:rsidP="00443AC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443ACA" w:rsidRDefault="00343877" w:rsidP="00443ACA">
      <w:pPr>
        <w:pStyle w:val="ListParagraph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443ACA">
        <w:rPr>
          <w:rFonts w:ascii="Times New Roman" w:hAnsi="Times New Roman" w:cs="Times New Roman"/>
          <w:sz w:val="32"/>
          <w:szCs w:val="32"/>
          <w:lang w:eastAsia="ru-RU"/>
        </w:rPr>
        <w:t>Восприятие слухо-зрительно и воспроизведение, а затем на слух новы</w:t>
      </w:r>
      <w:r>
        <w:rPr>
          <w:rFonts w:ascii="Times New Roman" w:hAnsi="Times New Roman" w:cs="Times New Roman"/>
          <w:sz w:val="32"/>
          <w:szCs w:val="32"/>
          <w:lang w:eastAsia="ru-RU"/>
        </w:rPr>
        <w:t>х рифмованных текстов с</w:t>
      </w:r>
      <w:r w:rsidRPr="00443AC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фразами из диалога</w:t>
      </w:r>
      <w:r w:rsidRPr="00443AC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443AC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СМЕТАНУ В_ СУП?</w:t>
      </w:r>
    </w:p>
    <w:p w:rsidR="00343877" w:rsidRPr="00443ACA" w:rsidRDefault="00343877" w:rsidP="00443AC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ОТСМИ – ВОТ СМЕТАНА</w:t>
      </w:r>
    </w:p>
    <w:p w:rsidR="00343877" w:rsidRPr="000F59B6" w:rsidRDefault="00343877" w:rsidP="00443ACA">
      <w:pPr>
        <w:pStyle w:val="ListParagraph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463868">
      <w:pPr>
        <w:pStyle w:val="ListParagraph"/>
        <w:numPr>
          <w:ilvl w:val="0"/>
          <w:numId w:val="7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диалогом.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443ACA" w:rsidRDefault="00343877" w:rsidP="00443ACA">
      <w:pPr>
        <w:pStyle w:val="ListParagraph"/>
        <w:numPr>
          <w:ilvl w:val="0"/>
          <w:numId w:val="8"/>
        </w:num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Состав</w:t>
      </w:r>
      <w:r w:rsidRPr="00443ACA">
        <w:rPr>
          <w:rFonts w:ascii="Times New Roman" w:hAnsi="Times New Roman" w:cs="Times New Roman"/>
          <w:sz w:val="32"/>
          <w:szCs w:val="32"/>
          <w:lang w:eastAsia="ru-RU"/>
        </w:rPr>
        <w:t>ь диалог из разрезного текста.</w:t>
      </w:r>
    </w:p>
    <w:p w:rsidR="00343877" w:rsidRDefault="00343877" w:rsidP="00443ACA">
      <w:pPr>
        <w:pStyle w:val="ListParagraph"/>
        <w:numPr>
          <w:ilvl w:val="0"/>
          <w:numId w:val="8"/>
        </w:num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Перескажи диалог.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ВОТ СУП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СУП ГОТОВ?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ГОТОВ.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ТАМ КАПУСТА?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КАПУСТА.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А МЯСО?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СУП БЕЗ МЯСА?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БЕЗ МЯСА? ИНТЕРЕСНО.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БЕЗ МЯСА. ВОТ СМЕТАНА.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СМЕТАНУ В СУП?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В СУП.</w:t>
      </w:r>
    </w:p>
    <w:p w:rsidR="00343877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443ACA">
      <w:pPr>
        <w:adjustRightInd w:val="0"/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3.   Учитель предлагает послушать его диалог и сверить свой диалог. Учитель слухо-зрительно обыгрывает диалог, ученик исправляет ошибки.</w:t>
      </w:r>
    </w:p>
    <w:p w:rsidR="00343877" w:rsidRDefault="00343877" w:rsidP="00443ACA">
      <w:pPr>
        <w:adjustRightInd w:val="0"/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4.   Прочитай диалог.</w:t>
      </w:r>
    </w:p>
    <w:p w:rsidR="00343877" w:rsidRDefault="00343877" w:rsidP="00443ACA">
      <w:pPr>
        <w:adjustRightInd w:val="0"/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5.   Учитель предлагает на слух слова и фразы из диалога. Ученик слушает и воспроизводит.</w:t>
      </w:r>
    </w:p>
    <w:p w:rsidR="00343877" w:rsidRPr="00443ACA" w:rsidRDefault="00343877" w:rsidP="00443ACA">
      <w:pPr>
        <w:adjustRightInd w:val="0"/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6.   Диалог разыгрывается по ролям. Одну роль исполняет учитель, другую ученик.</w:t>
      </w:r>
    </w:p>
    <w:p w:rsidR="00343877" w:rsidRPr="00443ACA" w:rsidRDefault="00343877" w:rsidP="00443AC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767A47">
      <w:pPr>
        <w:pStyle w:val="ListParagraph"/>
        <w:numPr>
          <w:ilvl w:val="0"/>
          <w:numId w:val="7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67A47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Итог занятия.</w:t>
      </w:r>
    </w:p>
    <w:p w:rsidR="00343877" w:rsidRPr="00767A47" w:rsidRDefault="00343877" w:rsidP="00767A47">
      <w:pPr>
        <w:pStyle w:val="ListParagraph"/>
        <w:numPr>
          <w:ilvl w:val="0"/>
          <w:numId w:val="7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Рефлексия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343877" w:rsidRDefault="00343877" w:rsidP="00380073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ТЫ ЗАНИМАЛАСЬ ХОРОШО. </w:t>
      </w:r>
    </w:p>
    <w:p w:rsidR="00343877" w:rsidRPr="00F831F8" w:rsidRDefault="00343877" w:rsidP="00380073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 СВИДАНИЯ.</w:t>
      </w:r>
    </w:p>
    <w:p w:rsidR="00343877" w:rsidRPr="006B360D" w:rsidRDefault="00343877" w:rsidP="0038007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767A47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  <w:lang w:eastAsia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eastAsia="ru-RU"/>
        </w:rPr>
        <w:t>Занятие № 4</w:t>
      </w:r>
    </w:p>
    <w:p w:rsidR="00343877" w:rsidRDefault="00343877" w:rsidP="00767A47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380073" w:rsidRDefault="00343877" w:rsidP="00767A4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Основное содержание занятия.</w:t>
      </w: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а)  Отработка слогов, слов, фраз, включающих звуки 2-го блока.</w:t>
      </w: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б) Работа над правильным воспроизведением интонации во фразах  диалога.</w:t>
      </w: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в)    Работа с диалогом.</w:t>
      </w: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43877" w:rsidRDefault="00343877" w:rsidP="00767A47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Составление диалога из разрезного текста, проверка диалога, разыгрывание по ролям.</w:t>
      </w:r>
    </w:p>
    <w:p w:rsidR="00343877" w:rsidRDefault="00343877" w:rsidP="00767A4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Оборудование.</w:t>
      </w:r>
    </w:p>
    <w:p w:rsidR="00343877" w:rsidRDefault="00343877" w:rsidP="00767A4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767A47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Таблички со слогами, словами, фразами.</w:t>
      </w:r>
    </w:p>
    <w:p w:rsidR="00343877" w:rsidRDefault="00343877" w:rsidP="00767A47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Разрезной текст диалога.</w:t>
      </w:r>
    </w:p>
    <w:p w:rsidR="00343877" w:rsidRPr="00A5301F" w:rsidRDefault="00343877" w:rsidP="00767A47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Фигурки детей, игрушки.</w:t>
      </w: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767A4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Ход занятия.</w:t>
      </w:r>
    </w:p>
    <w:p w:rsidR="00343877" w:rsidRDefault="00343877" w:rsidP="00767A4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767A4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Орг. момент.</w:t>
      </w:r>
    </w:p>
    <w:p w:rsidR="00343877" w:rsidRDefault="00343877" w:rsidP="00767A4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Как ты слышишь?                              Я слышу.</w:t>
      </w: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Добрый день.                               Здравствуйте.</w:t>
      </w: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Что ты будешь делать?         Я буду слушать и говорить.</w:t>
      </w: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BB6806" w:rsidRDefault="00343877" w:rsidP="00BB6806">
      <w:pPr>
        <w:pStyle w:val="ListParagraph"/>
        <w:numPr>
          <w:ilvl w:val="0"/>
          <w:numId w:val="9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Отработка слогов, слов, фраз, включающих звуки 2-го блока.</w:t>
      </w:r>
    </w:p>
    <w:p w:rsidR="00343877" w:rsidRPr="00BB6806" w:rsidRDefault="00343877" w:rsidP="00630871">
      <w:pPr>
        <w:pStyle w:val="ListParagraph"/>
        <w:adjustRightInd w:val="0"/>
        <w:spacing w:after="0" w:line="240" w:lineRule="auto"/>
        <w:ind w:left="1353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BB6806" w:rsidRDefault="00343877" w:rsidP="00BB6806">
      <w:pPr>
        <w:pStyle w:val="ListParagraph"/>
        <w:adjustRightInd w:val="0"/>
        <w:spacing w:after="0" w:line="240" w:lineRule="auto"/>
        <w:ind w:left="1353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а) Отработка звукового состава с использованием элементов фонетической ритмики. </w:t>
      </w:r>
    </w:p>
    <w:p w:rsidR="00343877" w:rsidRDefault="00343877" w:rsidP="00767A47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Восприятие на слух и воспроизведение.</w:t>
      </w:r>
    </w:p>
    <w:p w:rsidR="00343877" w:rsidRPr="00DC01F2" w:rsidRDefault="00343877" w:rsidP="00767A47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DC01F2" w:rsidRDefault="00343877" w:rsidP="00767A47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DC01F2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C01F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</w:t>
      </w:r>
      <w:r w:rsidRPr="00DC01F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630871" w:rsidRDefault="00343877" w:rsidP="00767A47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C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ТА</w:t>
      </w: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630871" w:rsidRDefault="00343877" w:rsidP="00BB6806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СКА</w:t>
      </w: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630871" w:rsidRDefault="00343877" w:rsidP="00630871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б) Произнесение слогов слитно и раздельно. </w:t>
      </w:r>
      <w:r w:rsidRPr="0063087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Восприятие на слух и воспроизведение.</w:t>
      </w:r>
    </w:p>
    <w:p w:rsidR="00343877" w:rsidRPr="00380073" w:rsidRDefault="00343877" w:rsidP="00767A47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380073" w:rsidRDefault="00343877" w:rsidP="00767A47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630871" w:rsidRDefault="00343877" w:rsidP="00767A47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СТА  СТА</w:t>
      </w: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DC01F2" w:rsidRDefault="00343877" w:rsidP="00767A47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СТАСТАСТА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380073" w:rsidRDefault="00343877" w:rsidP="00630871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СНАСНАСНА</w:t>
      </w: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630871" w:rsidRDefault="00343877" w:rsidP="00767A47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СНА СНА</w:t>
      </w: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630871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СТАСНАСТАСНА</w:t>
      </w: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630871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СНА СТА СНА</w:t>
      </w: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630871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630871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Произнесение с убыстрением.</w:t>
      </w:r>
    </w:p>
    <w:p w:rsidR="00343877" w:rsidRDefault="00343877" w:rsidP="00630871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630871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СНАСТАСНАСТА</w:t>
      </w:r>
    </w:p>
    <w:p w:rsidR="00343877" w:rsidRPr="00380073" w:rsidRDefault="00343877" w:rsidP="00630871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СТА СНА СТА</w:t>
      </w:r>
    </w:p>
    <w:p w:rsidR="00343877" w:rsidRDefault="00343877" w:rsidP="00630871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343877" w:rsidRDefault="00343877" w:rsidP="00630871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в) </w:t>
      </w:r>
      <w:r w:rsidRPr="0063087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Восприятие на слух и воспроизведение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рифмованных текстов со словами</w:t>
      </w:r>
      <w:r w:rsidRPr="0063087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343877" w:rsidRDefault="00343877" w:rsidP="00630871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Отработка произносительной стороны.</w:t>
      </w:r>
    </w:p>
    <w:p w:rsidR="00343877" w:rsidRDefault="00343877" w:rsidP="00630871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Default="00343877" w:rsidP="00630871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УСТА – КАПУСТА</w:t>
      </w:r>
    </w:p>
    <w:p w:rsidR="00343877" w:rsidRDefault="00343877" w:rsidP="00630871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 АСА – МЯСО</w:t>
      </w:r>
    </w:p>
    <w:p w:rsidR="00343877" w:rsidRDefault="00343877" w:rsidP="00630871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СМИ – СМЕТАНА</w:t>
      </w:r>
    </w:p>
    <w:p w:rsidR="00343877" w:rsidRDefault="00343877" w:rsidP="00630871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ФСУ  ФСУ – В СУП</w:t>
      </w:r>
    </w:p>
    <w:p w:rsidR="00343877" w:rsidRDefault="00343877" w:rsidP="00BE5936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СНА - ИНТЕРЕСНО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767A47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Слухо-зрительное восприятие, а затем на слух и воспроизведение рифмованных текстов, фраз.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Default="00343877" w:rsidP="00BE593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УСНО  УСНО – ВКУСНО</w:t>
      </w:r>
    </w:p>
    <w:p w:rsidR="00343877" w:rsidRDefault="00343877" w:rsidP="00BE5936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BE5936">
      <w:pPr>
        <w:pStyle w:val="ListParagraph"/>
        <w:numPr>
          <w:ilvl w:val="0"/>
          <w:numId w:val="9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над интонацией. Восприятие на слух и воспроизведение рифмованных текстов, фраз.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BE5936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УСТА – ТАМ КАПУСТА?</w:t>
      </w:r>
    </w:p>
    <w:p w:rsidR="00343877" w:rsidRDefault="00343877" w:rsidP="00BE5936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УСТА – ТАМ КАПУСТА.</w:t>
      </w:r>
    </w:p>
    <w:p w:rsidR="00343877" w:rsidRDefault="00343877" w:rsidP="00BE5936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АСА АСА – СУП БЕЗ МЯСА? </w:t>
      </w:r>
    </w:p>
    <w:p w:rsidR="00343877" w:rsidRPr="00443ACA" w:rsidRDefault="00343877" w:rsidP="00BE5936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АСА – СУП БЕЗ МЯСА</w:t>
      </w:r>
      <w:r w:rsidRPr="00443AC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43877" w:rsidRPr="00BE5936" w:rsidRDefault="00343877" w:rsidP="00BE5936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ОТ</w:t>
      </w:r>
      <w:r w:rsidRPr="00DC01F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_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СМИ – ВОТ СМЕТАНА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СМЕТАНУ Ф_ СУП?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ВКУСНО! ВКУСНО!</w:t>
      </w:r>
    </w:p>
    <w:p w:rsidR="00343877" w:rsidRDefault="00343877" w:rsidP="00BE5936">
      <w:pPr>
        <w:pStyle w:val="ListParagraph"/>
        <w:adjustRightInd w:val="0"/>
        <w:spacing w:after="0" w:line="240" w:lineRule="auto"/>
        <w:ind w:left="1353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BE5936">
      <w:pPr>
        <w:pStyle w:val="ListParagraph"/>
        <w:numPr>
          <w:ilvl w:val="0"/>
          <w:numId w:val="8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диалогом.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8E3BFA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а) </w:t>
      </w:r>
      <w:r w:rsidRPr="008E3BFA">
        <w:rPr>
          <w:rFonts w:ascii="Times New Roman" w:hAnsi="Times New Roman" w:cs="Times New Roman"/>
          <w:sz w:val="32"/>
          <w:szCs w:val="32"/>
          <w:lang w:eastAsia="ru-RU"/>
        </w:rPr>
        <w:t xml:space="preserve"> Самостоятельное составление диалога из разрезного текста.</w:t>
      </w:r>
    </w:p>
    <w:p w:rsidR="00343877" w:rsidRPr="008E3BFA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б) </w:t>
      </w:r>
      <w:r w:rsidRPr="008E3BFA">
        <w:rPr>
          <w:rFonts w:ascii="Times New Roman" w:hAnsi="Times New Roman" w:cs="Times New Roman"/>
          <w:sz w:val="32"/>
          <w:szCs w:val="32"/>
          <w:lang w:eastAsia="ru-RU"/>
        </w:rPr>
        <w:t xml:space="preserve"> Перескажи диалог.</w:t>
      </w:r>
    </w:p>
    <w:p w:rsidR="00343877" w:rsidRPr="008E3BFA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ВОТ СУП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СУП ГОТОВ?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ГОТОВ.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ТАМ КАПУСТА?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КАПУСТА.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А МЯСО?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СУП БЕЗ МЯСА?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БЕЗ МЯСА? ИНТЕРЕСНО.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БЕЗ МЯСА. ВОТ СМЕТАНА.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СМЕТАНУ В СУП?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В СУП.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ВКУСНО! ВКУСНО!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в)  Учитель предлагает послушать его диалог и проверить свой диалог. Учитель слухо-зрительно обыгрывает диалог, ученик исправляет ошибки.</w:t>
      </w:r>
    </w:p>
    <w:p w:rsidR="00343877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г)  Прочитай диалог.</w:t>
      </w:r>
    </w:p>
    <w:p w:rsidR="00343877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д)  Учитель предлагает на слух слова и фразы из диалога (можно предложить словосочетания). Ученик слушает и воспроизводит.</w:t>
      </w:r>
    </w:p>
    <w:p w:rsidR="00343877" w:rsidRPr="00443ACA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е)   Диалог разыгрывается по ролям. Одну роль исполняет учитель, другую ученик.</w:t>
      </w:r>
    </w:p>
    <w:p w:rsidR="00343877" w:rsidRPr="00443ACA" w:rsidRDefault="00343877" w:rsidP="00767A47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8E3BFA">
      <w:pPr>
        <w:pStyle w:val="ListParagraph"/>
        <w:numPr>
          <w:ilvl w:val="0"/>
          <w:numId w:val="8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67A47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Итог занятия</w:t>
      </w:r>
    </w:p>
    <w:p w:rsidR="00343877" w:rsidRPr="00767A47" w:rsidRDefault="00343877" w:rsidP="008E3BFA">
      <w:pPr>
        <w:pStyle w:val="ListParagraph"/>
        <w:numPr>
          <w:ilvl w:val="0"/>
          <w:numId w:val="8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Рефлексия</w:t>
      </w:r>
      <w:r w:rsidRPr="00767A47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343877" w:rsidRDefault="00343877" w:rsidP="00767A47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ТЫ ЗАНИМАЛАСЬ ХОРОШО. </w:t>
      </w:r>
    </w:p>
    <w:p w:rsidR="00343877" w:rsidRPr="00F831F8" w:rsidRDefault="00343877" w:rsidP="00767A47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 СВИДАНИЯ.</w:t>
      </w:r>
    </w:p>
    <w:p w:rsidR="00343877" w:rsidRPr="00BC3628" w:rsidRDefault="00343877" w:rsidP="009242F6">
      <w:pPr>
        <w:adjustRightInd w:val="0"/>
        <w:spacing w:after="0" w:line="240" w:lineRule="auto"/>
        <w:jc w:val="both"/>
        <w:rPr>
          <w:rFonts w:ascii="Tahoma" w:hAnsi="Tahoma" w:cs="Tahoma"/>
          <w:sz w:val="32"/>
          <w:szCs w:val="32"/>
          <w:lang w:eastAsia="ru-RU"/>
        </w:rPr>
      </w:pPr>
    </w:p>
    <w:p w:rsidR="00343877" w:rsidRDefault="00343877" w:rsidP="008E3BFA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  <w:lang w:eastAsia="ru-RU"/>
        </w:rPr>
      </w:pPr>
      <w:r>
        <w:rPr>
          <w:rFonts w:ascii="Times New Roman" w:hAnsi="Times New Roman" w:cs="Times New Roman"/>
          <w:i/>
          <w:iCs/>
          <w:sz w:val="44"/>
          <w:szCs w:val="44"/>
          <w:lang w:eastAsia="ru-RU"/>
        </w:rPr>
        <w:t>Занятие № 5</w:t>
      </w:r>
    </w:p>
    <w:p w:rsidR="00343877" w:rsidRDefault="00343877" w:rsidP="008E3BFA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380073" w:rsidRDefault="00343877" w:rsidP="008E3BFA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Основное содержание занятия.</w:t>
      </w: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1)  Отработка слогов, слов, фраз, включающих звуки 2-го блока.</w:t>
      </w: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2) Работа над правильным воспроизведением интонации во фразах  диалога.</w:t>
      </w: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3)    Работа с диалогом.</w:t>
      </w: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43877" w:rsidRDefault="00343877" w:rsidP="008E3BFA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Составление диалога из разрезного текста, проверка диалога, разыгрывание по ролям.</w:t>
      </w:r>
    </w:p>
    <w:p w:rsidR="00343877" w:rsidRDefault="00343877" w:rsidP="008E3BFA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Оборудование.</w:t>
      </w:r>
    </w:p>
    <w:p w:rsidR="00343877" w:rsidRDefault="00343877" w:rsidP="008E3BFA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8E3BFA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Таблички со слогами, словами, фразами.</w:t>
      </w:r>
    </w:p>
    <w:p w:rsidR="00343877" w:rsidRDefault="00343877" w:rsidP="008E3BFA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Разрезной текст диалога.</w:t>
      </w:r>
    </w:p>
    <w:p w:rsidR="00343877" w:rsidRPr="00A5301F" w:rsidRDefault="00343877" w:rsidP="008E3BFA">
      <w:pPr>
        <w:pStyle w:val="ListParagraph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Фигурки детей, игрушки.</w:t>
      </w: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8E3BFA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Ход занятия.</w:t>
      </w:r>
    </w:p>
    <w:p w:rsidR="00343877" w:rsidRDefault="00343877" w:rsidP="008E3BF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8E3BF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Орг. момент.</w:t>
      </w:r>
    </w:p>
    <w:p w:rsidR="00343877" w:rsidRDefault="00343877" w:rsidP="008E3BF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Как ты слышишь?                              Я слышу.</w:t>
      </w: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Добрый день.                               Здравствуйте.</w:t>
      </w: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Что ты будешь делать?         Я буду слушать и говорить.</w:t>
      </w: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BB6806" w:rsidRDefault="00343877" w:rsidP="008E3BFA">
      <w:pPr>
        <w:pStyle w:val="ListParagraph"/>
        <w:numPr>
          <w:ilvl w:val="0"/>
          <w:numId w:val="9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Отработка слогов, слов, фраз, включающих звуки 2-го блока.</w:t>
      </w:r>
    </w:p>
    <w:p w:rsidR="00343877" w:rsidRPr="00BB6806" w:rsidRDefault="00343877" w:rsidP="008E3BFA">
      <w:pPr>
        <w:pStyle w:val="ListParagraph"/>
        <w:adjustRightInd w:val="0"/>
        <w:spacing w:after="0" w:line="240" w:lineRule="auto"/>
        <w:ind w:left="1353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BB6806" w:rsidRDefault="00343877" w:rsidP="008E3BFA">
      <w:pPr>
        <w:pStyle w:val="ListParagraph"/>
        <w:adjustRightInd w:val="0"/>
        <w:spacing w:after="0" w:line="240" w:lineRule="auto"/>
        <w:ind w:left="1353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а) Отработка звукового состава с использованием элементов фонетической ритмики. </w:t>
      </w:r>
    </w:p>
    <w:p w:rsidR="00343877" w:rsidRDefault="00343877" w:rsidP="008E3BFA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Восприятие на слух и воспроизведение.</w:t>
      </w:r>
    </w:p>
    <w:p w:rsidR="00343877" w:rsidRPr="008E3BFA" w:rsidRDefault="00343877" w:rsidP="008E3BFA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8E3BFA" w:rsidRDefault="00343877" w:rsidP="008E3BFA">
      <w:pPr>
        <w:pStyle w:val="ListParagraph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8E3BFA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E3BFA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</w:t>
      </w:r>
      <w:r w:rsidRPr="008E3BFA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630871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C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ТА</w:t>
      </w: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630871" w:rsidRDefault="00343877" w:rsidP="008E3BF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СКА</w:t>
      </w: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Pr="00630871" w:rsidRDefault="00343877" w:rsidP="008E3BF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б) Произнесение слогов слитно и раздельно. </w:t>
      </w:r>
      <w:r w:rsidRPr="0063087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Восприятие на слух и воспроизведение.</w:t>
      </w:r>
    </w:p>
    <w:p w:rsidR="00343877" w:rsidRPr="00380073" w:rsidRDefault="00343877" w:rsidP="008E3BF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Pr="00380073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Pr="00630871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 СТА  СТА</w:t>
      </w: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8E3BFA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СТАСТАСТА</w:t>
      </w:r>
      <w:r w:rsidRPr="000F59B6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380073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СНАСНАСНА</w:t>
      </w: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Pr="00630871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СНА СНА</w:t>
      </w: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СТАСНАСТАСНА</w:t>
      </w: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3087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[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СТА СНА СТА СНА</w:t>
      </w:r>
      <w:r w:rsidRPr="0038007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]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8E3BFA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Произнесение с убыстрением.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8E3BFA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СНАСТАСНАСТА</w:t>
      </w:r>
    </w:p>
    <w:p w:rsidR="00343877" w:rsidRPr="00380073" w:rsidRDefault="00343877" w:rsidP="008E3BFA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СТА СНА СТА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343877" w:rsidRDefault="00343877" w:rsidP="008E3BFA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в) </w:t>
      </w:r>
      <w:r w:rsidRPr="0063087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Восприятие на слух и воспроизведение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рифмованных текстов со словами</w:t>
      </w:r>
      <w:r w:rsidRPr="0063087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343877" w:rsidRDefault="00343877" w:rsidP="008E3BFA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Отработка произносительной стороны.</w:t>
      </w:r>
    </w:p>
    <w:p w:rsidR="00343877" w:rsidRDefault="00343877" w:rsidP="008E3BFA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343877" w:rsidRDefault="00343877" w:rsidP="008E3BFA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 УСТА – КАПУСТА</w:t>
      </w:r>
    </w:p>
    <w:p w:rsidR="00343877" w:rsidRDefault="00343877" w:rsidP="008E3BFA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 АСА – МЯСО</w:t>
      </w:r>
    </w:p>
    <w:p w:rsidR="00343877" w:rsidRDefault="00343877" w:rsidP="008E3BFA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СМИ – СМЕТАНА</w:t>
      </w:r>
    </w:p>
    <w:p w:rsidR="00343877" w:rsidRDefault="00343877" w:rsidP="008E3BFA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ФСУ  ФСУ – В СУП</w:t>
      </w:r>
    </w:p>
    <w:p w:rsidR="00343877" w:rsidRDefault="00343877" w:rsidP="008E3BFA">
      <w:pPr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  СНА - ИНТЕРЕСНО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CD2C65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Слухо-зрительное восприятие, а затем на слух и воспроизведение рифмованных текстов, фраз.</w:t>
      </w:r>
    </w:p>
    <w:p w:rsidR="00343877" w:rsidRDefault="00343877" w:rsidP="00CD2C65">
      <w:pPr>
        <w:pStyle w:val="ListParagraph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УСНО  УСНО – ВКУСНО</w:t>
      </w:r>
    </w:p>
    <w:p w:rsidR="00343877" w:rsidRDefault="00343877" w:rsidP="008E3BFA">
      <w:pPr>
        <w:pStyle w:val="ListParagraph"/>
        <w:numPr>
          <w:ilvl w:val="0"/>
          <w:numId w:val="9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над интонацией. Восприятие на слух и воспроизведение рифмованных текстов, фраз.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8E3BF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УСТА – ТАМ КАПУСТА?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УСТА УСТА – ТАМ КАПУСТА.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АСА АСА – СУП БЕЗ МЯСА? </w:t>
      </w:r>
    </w:p>
    <w:p w:rsidR="00343877" w:rsidRPr="00443ACA" w:rsidRDefault="00343877" w:rsidP="008E3BF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АСА АСА – СУП БЕЗ МЯСА</w:t>
      </w:r>
      <w:r w:rsidRPr="00443AC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43877" w:rsidRPr="00BE5936" w:rsidRDefault="00343877" w:rsidP="008E3BF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ОТ</w:t>
      </w:r>
      <w:r w:rsidRPr="008E3BFA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_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СМИ – ВОТ СМЕТАНА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СМЕТАНУ Ф_ СУП?</w:t>
      </w:r>
    </w:p>
    <w:p w:rsidR="00343877" w:rsidRDefault="00343877" w:rsidP="00CD2C65">
      <w:pPr>
        <w:pStyle w:val="ListParagraph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ВКУСНО! ВКУСНО!</w:t>
      </w:r>
    </w:p>
    <w:p w:rsidR="00343877" w:rsidRDefault="00343877" w:rsidP="005E2EF6">
      <w:pPr>
        <w:pStyle w:val="ListParagraph"/>
        <w:numPr>
          <w:ilvl w:val="0"/>
          <w:numId w:val="8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диалогом.</w:t>
      </w:r>
    </w:p>
    <w:p w:rsidR="00343877" w:rsidRPr="008E3BFA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а) </w:t>
      </w:r>
      <w:r w:rsidRPr="008E3BFA">
        <w:rPr>
          <w:rFonts w:ascii="Times New Roman" w:hAnsi="Times New Roman" w:cs="Times New Roman"/>
          <w:sz w:val="32"/>
          <w:szCs w:val="32"/>
          <w:lang w:eastAsia="ru-RU"/>
        </w:rPr>
        <w:t xml:space="preserve"> Самостоятельное составление диалога из разрезного текста.</w:t>
      </w:r>
    </w:p>
    <w:p w:rsidR="00343877" w:rsidRPr="008E3BFA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б) </w:t>
      </w:r>
      <w:r w:rsidRPr="008E3BFA">
        <w:rPr>
          <w:rFonts w:ascii="Times New Roman" w:hAnsi="Times New Roman" w:cs="Times New Roman"/>
          <w:sz w:val="32"/>
          <w:szCs w:val="32"/>
          <w:lang w:eastAsia="ru-RU"/>
        </w:rPr>
        <w:t xml:space="preserve"> Перескажи диалог.</w:t>
      </w:r>
    </w:p>
    <w:p w:rsidR="00343877" w:rsidRPr="008E3BFA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ВОТ СУП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СУП ГОТОВ?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ГОТОВ.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ТАМ КАПУСТА?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КАПУСТА.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А МЯСО?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СУП БЕЗ МЯСА?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БЕЗ МЯСА? ИНТЕРЕСНО.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БЕЗ МЯСА. ВОТ СМЕТАНА.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СМЕТАНУ В СУП?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ДА В СУП.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ВКУСНО! ВКУСНО!</w:t>
      </w:r>
    </w:p>
    <w:p w:rsidR="00343877" w:rsidRDefault="00343877" w:rsidP="008E3BFA">
      <w:pPr>
        <w:pStyle w:val="ListParagraph"/>
        <w:adjustRightInd w:val="0"/>
        <w:spacing w:after="0" w:line="240" w:lineRule="auto"/>
        <w:ind w:left="75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43877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в)  Учитель предлагает послушать его диалог и проверить свой диалог. Учитель слухо-зрительно обыгрывает диалог, ученик исправляет ошибки.</w:t>
      </w:r>
    </w:p>
    <w:p w:rsidR="00343877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г)  Прочитай диалог.</w:t>
      </w:r>
    </w:p>
    <w:p w:rsidR="00343877" w:rsidRDefault="00343877" w:rsidP="008E3BFA">
      <w:pPr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д)  Учитель предлагает на слух слова и фразы из диалога (можно предложить словосочетания). Ученик слушает и воспроизводит.</w:t>
      </w:r>
    </w:p>
    <w:p w:rsidR="00343877" w:rsidRDefault="00343877" w:rsidP="00CD2C65">
      <w:pPr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>е)   Диалог разыгрывается по ролям. Одну роль исполняет учитель, другую ученик</w:t>
      </w:r>
    </w:p>
    <w:p w:rsidR="00343877" w:rsidRDefault="00343877" w:rsidP="00CD2C65">
      <w:pPr>
        <w:adjustRightInd w:val="0"/>
        <w:spacing w:after="0" w:line="240" w:lineRule="auto"/>
        <w:rPr>
          <w:lang w:eastAsia="ru-RU"/>
        </w:rPr>
      </w:pPr>
    </w:p>
    <w:p w:rsidR="00343877" w:rsidRDefault="00343877" w:rsidP="00CD2C65">
      <w:pPr>
        <w:adjustRightInd w:val="0"/>
        <w:spacing w:after="0" w:line="240" w:lineRule="auto"/>
        <w:rPr>
          <w:sz w:val="48"/>
          <w:szCs w:val="48"/>
          <w:lang w:eastAsia="ru-RU"/>
        </w:rPr>
      </w:pPr>
      <w:r w:rsidRPr="00CD2C65">
        <w:rPr>
          <w:sz w:val="48"/>
          <w:szCs w:val="48"/>
          <w:lang w:eastAsia="ru-RU"/>
        </w:rPr>
        <w:t>Итог занятия.</w:t>
      </w:r>
    </w:p>
    <w:p w:rsidR="00343877" w:rsidRDefault="00343877" w:rsidP="00CD2C65">
      <w:pPr>
        <w:adjustRightInd w:val="0"/>
        <w:spacing w:after="0" w:line="240" w:lineRule="auto"/>
        <w:rPr>
          <w:sz w:val="48"/>
          <w:szCs w:val="48"/>
          <w:lang w:eastAsia="ru-RU"/>
        </w:rPr>
      </w:pPr>
      <w:r w:rsidRPr="00CD2C65">
        <w:rPr>
          <w:sz w:val="48"/>
          <w:szCs w:val="48"/>
          <w:lang w:eastAsia="ru-RU"/>
        </w:rPr>
        <w:t xml:space="preserve"> Рефлексия</w:t>
      </w:r>
    </w:p>
    <w:p w:rsidR="00343877" w:rsidRPr="00CD2C65" w:rsidRDefault="00343877" w:rsidP="00CD2C65">
      <w:pPr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eastAsia="ru-RU"/>
        </w:rPr>
      </w:pPr>
    </w:p>
    <w:p w:rsidR="00343877" w:rsidRDefault="00343877" w:rsidP="008E3BFA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ТЫ ЗАНИМАЛАСЬ ХОРОШО. </w:t>
      </w:r>
    </w:p>
    <w:p w:rsidR="00343877" w:rsidRPr="00F831F8" w:rsidRDefault="00343877" w:rsidP="008E3BFA">
      <w:pPr>
        <w:pStyle w:val="ListParagraph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ДО СВИДАНИЯ.</w:t>
      </w:r>
    </w:p>
    <w:p w:rsidR="00343877" w:rsidRPr="00BC3628" w:rsidRDefault="00343877" w:rsidP="008E3BFA">
      <w:pPr>
        <w:adjustRightInd w:val="0"/>
        <w:spacing w:after="0" w:line="240" w:lineRule="auto"/>
        <w:jc w:val="both"/>
        <w:rPr>
          <w:rFonts w:ascii="Tahoma" w:hAnsi="Tahoma" w:cs="Tahoma"/>
          <w:sz w:val="32"/>
          <w:szCs w:val="32"/>
          <w:lang w:eastAsia="ru-RU"/>
        </w:rPr>
      </w:pPr>
    </w:p>
    <w:p w:rsidR="00343877" w:rsidRDefault="00343877"/>
    <w:sectPr w:rsidR="00343877" w:rsidSect="0089722A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1C4"/>
    <w:multiLevelType w:val="hybridMultilevel"/>
    <w:tmpl w:val="DCE00B36"/>
    <w:lvl w:ilvl="0" w:tplc="347A97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3A0BE7"/>
    <w:multiLevelType w:val="hybridMultilevel"/>
    <w:tmpl w:val="E564E764"/>
    <w:lvl w:ilvl="0" w:tplc="9D30B2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B0547CE"/>
    <w:multiLevelType w:val="hybridMultilevel"/>
    <w:tmpl w:val="7CCE52EA"/>
    <w:lvl w:ilvl="0" w:tplc="73BC71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E2C72"/>
    <w:multiLevelType w:val="hybridMultilevel"/>
    <w:tmpl w:val="1B665E24"/>
    <w:lvl w:ilvl="0" w:tplc="751C48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5097DB3"/>
    <w:multiLevelType w:val="hybridMultilevel"/>
    <w:tmpl w:val="348C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3B7D"/>
    <w:multiLevelType w:val="hybridMultilevel"/>
    <w:tmpl w:val="3190EAF4"/>
    <w:lvl w:ilvl="0" w:tplc="8EE42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6F3149"/>
    <w:multiLevelType w:val="hybridMultilevel"/>
    <w:tmpl w:val="E8F24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A9450BC"/>
    <w:multiLevelType w:val="hybridMultilevel"/>
    <w:tmpl w:val="6840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4896"/>
    <w:multiLevelType w:val="hybridMultilevel"/>
    <w:tmpl w:val="8CA6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848D9"/>
    <w:multiLevelType w:val="hybridMultilevel"/>
    <w:tmpl w:val="DCE00B36"/>
    <w:lvl w:ilvl="0" w:tplc="347A97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DD41F50"/>
    <w:multiLevelType w:val="hybridMultilevel"/>
    <w:tmpl w:val="4CB403B4"/>
    <w:lvl w:ilvl="0" w:tplc="76F4F8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2F6"/>
    <w:rsid w:val="00031D2D"/>
    <w:rsid w:val="000A0613"/>
    <w:rsid w:val="000F59B6"/>
    <w:rsid w:val="001E5CB7"/>
    <w:rsid w:val="00205C65"/>
    <w:rsid w:val="00221230"/>
    <w:rsid w:val="00265BC6"/>
    <w:rsid w:val="00272F77"/>
    <w:rsid w:val="00317A13"/>
    <w:rsid w:val="00343877"/>
    <w:rsid w:val="00365DBB"/>
    <w:rsid w:val="00380073"/>
    <w:rsid w:val="003B5621"/>
    <w:rsid w:val="00443ACA"/>
    <w:rsid w:val="00463868"/>
    <w:rsid w:val="00493768"/>
    <w:rsid w:val="004B242C"/>
    <w:rsid w:val="005552E8"/>
    <w:rsid w:val="00573445"/>
    <w:rsid w:val="005E2EF6"/>
    <w:rsid w:val="00610D4A"/>
    <w:rsid w:val="00613691"/>
    <w:rsid w:val="00630871"/>
    <w:rsid w:val="006B360D"/>
    <w:rsid w:val="006C0F8F"/>
    <w:rsid w:val="00767A47"/>
    <w:rsid w:val="00791603"/>
    <w:rsid w:val="00805E9E"/>
    <w:rsid w:val="00820F72"/>
    <w:rsid w:val="0089722A"/>
    <w:rsid w:val="008E3BFA"/>
    <w:rsid w:val="008E5AE5"/>
    <w:rsid w:val="008F1B69"/>
    <w:rsid w:val="009242F6"/>
    <w:rsid w:val="00A5301F"/>
    <w:rsid w:val="00BB6806"/>
    <w:rsid w:val="00BC3628"/>
    <w:rsid w:val="00BE5936"/>
    <w:rsid w:val="00C27B56"/>
    <w:rsid w:val="00C5227F"/>
    <w:rsid w:val="00CD2C65"/>
    <w:rsid w:val="00D22437"/>
    <w:rsid w:val="00D552D3"/>
    <w:rsid w:val="00D80D06"/>
    <w:rsid w:val="00D966EF"/>
    <w:rsid w:val="00DC01F2"/>
    <w:rsid w:val="00E93C81"/>
    <w:rsid w:val="00F51740"/>
    <w:rsid w:val="00F702D5"/>
    <w:rsid w:val="00F8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2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242F6"/>
    <w:pPr>
      <w:spacing w:before="187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530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2024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17</Pages>
  <Words>2150</Words>
  <Characters>12257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NAV</cp:lastModifiedBy>
  <cp:revision>21</cp:revision>
  <dcterms:created xsi:type="dcterms:W3CDTF">2012-11-20T11:19:00Z</dcterms:created>
  <dcterms:modified xsi:type="dcterms:W3CDTF">2012-12-23T05:34:00Z</dcterms:modified>
</cp:coreProperties>
</file>