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AD" w:rsidRDefault="008877AD" w:rsidP="008B47E4">
      <w:pPr>
        <w:pStyle w:val="ListParagraph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БЮДЖЕТНАЯ ОБРАЗОВАТЕЛЬНАЯ   ОРГАНИЗАЦИЯ                               «СРЕДНЯЯ ОБЩЕОБРАЗОВАТЕЛЬНАЯ ШКОЛА № 18»</w:t>
      </w:r>
    </w:p>
    <w:p w:rsidR="008877AD" w:rsidRDefault="008877AD" w:rsidP="008B47E4">
      <w:pPr>
        <w:pStyle w:val="ListParagraph"/>
        <w:spacing w:line="360" w:lineRule="auto"/>
        <w:ind w:left="1080"/>
        <w:jc w:val="center"/>
        <w:rPr>
          <w:sz w:val="28"/>
          <w:szCs w:val="28"/>
        </w:rPr>
      </w:pPr>
    </w:p>
    <w:p w:rsidR="008877AD" w:rsidRDefault="008877AD" w:rsidP="008B47E4">
      <w:pPr>
        <w:pStyle w:val="ListParagraph"/>
        <w:spacing w:line="360" w:lineRule="auto"/>
        <w:ind w:left="1080"/>
        <w:jc w:val="center"/>
        <w:rPr>
          <w:sz w:val="28"/>
          <w:szCs w:val="28"/>
        </w:rPr>
      </w:pPr>
    </w:p>
    <w:p w:rsidR="008877AD" w:rsidRDefault="008877AD" w:rsidP="008B47E4">
      <w:pPr>
        <w:pStyle w:val="ListParagraph"/>
        <w:spacing w:line="360" w:lineRule="auto"/>
        <w:ind w:left="1080"/>
        <w:jc w:val="both"/>
        <w:rPr>
          <w:sz w:val="28"/>
          <w:szCs w:val="28"/>
        </w:rPr>
      </w:pPr>
    </w:p>
    <w:p w:rsidR="008877AD" w:rsidRDefault="008877AD" w:rsidP="008B47E4">
      <w:pPr>
        <w:pStyle w:val="ListParagraph"/>
        <w:spacing w:line="360" w:lineRule="auto"/>
        <w:ind w:left="1080"/>
        <w:jc w:val="both"/>
        <w:rPr>
          <w:sz w:val="28"/>
          <w:szCs w:val="28"/>
        </w:rPr>
      </w:pPr>
    </w:p>
    <w:p w:rsidR="008877AD" w:rsidRDefault="008877AD" w:rsidP="008B47E4">
      <w:pPr>
        <w:pStyle w:val="ListParagraph"/>
        <w:spacing w:line="360" w:lineRule="auto"/>
        <w:ind w:left="1080"/>
        <w:jc w:val="both"/>
        <w:rPr>
          <w:sz w:val="28"/>
          <w:szCs w:val="28"/>
        </w:rPr>
      </w:pPr>
    </w:p>
    <w:p w:rsidR="008877AD" w:rsidRDefault="008877AD" w:rsidP="008B47E4">
      <w:pPr>
        <w:pStyle w:val="ListParagraph"/>
        <w:spacing w:line="360" w:lineRule="auto"/>
        <w:ind w:left="1080"/>
        <w:jc w:val="both"/>
        <w:rPr>
          <w:sz w:val="28"/>
          <w:szCs w:val="28"/>
        </w:rPr>
      </w:pPr>
    </w:p>
    <w:p w:rsidR="008877AD" w:rsidRPr="00896167" w:rsidRDefault="008877AD" w:rsidP="008B47E4">
      <w:pPr>
        <w:pStyle w:val="ListParagraph"/>
        <w:spacing w:line="360" w:lineRule="auto"/>
        <w:ind w:left="1080"/>
        <w:jc w:val="center"/>
        <w:rPr>
          <w:b/>
          <w:bCs/>
          <w:i/>
          <w:iCs/>
          <w:sz w:val="72"/>
          <w:szCs w:val="72"/>
        </w:rPr>
      </w:pPr>
      <w:r w:rsidRPr="00896167">
        <w:rPr>
          <w:b/>
          <w:bCs/>
          <w:i/>
          <w:iCs/>
          <w:sz w:val="72"/>
          <w:szCs w:val="72"/>
        </w:rPr>
        <w:t>ВОСПИТАТЕЛЬНАЯ СИСТЕМА  КЛАССА</w:t>
      </w:r>
    </w:p>
    <w:p w:rsidR="008877AD" w:rsidRDefault="008877AD" w:rsidP="008B47E4">
      <w:pPr>
        <w:pStyle w:val="ListParagraph"/>
        <w:spacing w:line="360" w:lineRule="auto"/>
        <w:jc w:val="both"/>
        <w:rPr>
          <w:b/>
          <w:bCs/>
          <w:sz w:val="72"/>
          <w:szCs w:val="72"/>
        </w:rPr>
      </w:pPr>
    </w:p>
    <w:p w:rsidR="008877AD" w:rsidRPr="00493E6B" w:rsidRDefault="008877AD" w:rsidP="008B47E4">
      <w:pPr>
        <w:pStyle w:val="ListParagraph"/>
        <w:spacing w:line="360" w:lineRule="auto"/>
        <w:jc w:val="both"/>
        <w:rPr>
          <w:sz w:val="28"/>
          <w:szCs w:val="28"/>
        </w:rPr>
      </w:pPr>
    </w:p>
    <w:p w:rsidR="008877AD" w:rsidRDefault="008877AD" w:rsidP="008B47E4">
      <w:pPr>
        <w:pStyle w:val="ListParagraph"/>
        <w:spacing w:line="360" w:lineRule="auto"/>
        <w:ind w:left="1080"/>
        <w:jc w:val="both"/>
        <w:rPr>
          <w:sz w:val="72"/>
          <w:szCs w:val="72"/>
        </w:rPr>
      </w:pPr>
    </w:p>
    <w:p w:rsidR="008877AD" w:rsidRDefault="008877AD" w:rsidP="008B47E4">
      <w:pPr>
        <w:pStyle w:val="ListParagraph"/>
        <w:spacing w:line="360" w:lineRule="auto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Подготовила:</w:t>
      </w:r>
    </w:p>
    <w:p w:rsidR="008877AD" w:rsidRDefault="008877AD" w:rsidP="008B47E4">
      <w:pPr>
        <w:pStyle w:val="ListParagraph"/>
        <w:spacing w:line="360" w:lineRule="auto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классный руководитель 10 А</w:t>
      </w:r>
    </w:p>
    <w:p w:rsidR="008877AD" w:rsidRDefault="008877AD" w:rsidP="008B47E4">
      <w:pPr>
        <w:pStyle w:val="ListParagraph"/>
        <w:spacing w:line="360" w:lineRule="auto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Горбунова Татьяна Анатольевна</w:t>
      </w:r>
    </w:p>
    <w:p w:rsidR="008877AD" w:rsidRDefault="008877AD" w:rsidP="008B47E4">
      <w:pPr>
        <w:pStyle w:val="ListParagraph"/>
        <w:spacing w:line="360" w:lineRule="auto"/>
        <w:ind w:left="1080"/>
        <w:jc w:val="right"/>
        <w:rPr>
          <w:sz w:val="28"/>
          <w:szCs w:val="28"/>
        </w:rPr>
      </w:pPr>
    </w:p>
    <w:p w:rsidR="008877AD" w:rsidRDefault="008877AD" w:rsidP="008B47E4">
      <w:pPr>
        <w:pStyle w:val="ListParagraph"/>
        <w:spacing w:line="360" w:lineRule="auto"/>
        <w:ind w:left="1080"/>
        <w:jc w:val="right"/>
        <w:rPr>
          <w:sz w:val="28"/>
          <w:szCs w:val="28"/>
        </w:rPr>
      </w:pPr>
    </w:p>
    <w:p w:rsidR="008877AD" w:rsidRDefault="008877AD" w:rsidP="008B47E4">
      <w:pPr>
        <w:pStyle w:val="ListParagraph"/>
        <w:spacing w:line="360" w:lineRule="auto"/>
        <w:ind w:left="1080"/>
        <w:jc w:val="right"/>
        <w:rPr>
          <w:sz w:val="28"/>
          <w:szCs w:val="28"/>
        </w:rPr>
      </w:pPr>
    </w:p>
    <w:p w:rsidR="008877AD" w:rsidRDefault="008877AD" w:rsidP="008B47E4">
      <w:pPr>
        <w:pStyle w:val="ListParagraph"/>
        <w:spacing w:line="360" w:lineRule="auto"/>
        <w:ind w:left="1080"/>
        <w:jc w:val="right"/>
        <w:rPr>
          <w:sz w:val="28"/>
          <w:szCs w:val="28"/>
        </w:rPr>
      </w:pPr>
    </w:p>
    <w:p w:rsidR="008877AD" w:rsidRDefault="008877AD" w:rsidP="008B47E4">
      <w:pPr>
        <w:pStyle w:val="ListParagraph"/>
        <w:spacing w:line="360" w:lineRule="auto"/>
        <w:ind w:left="1080"/>
        <w:jc w:val="right"/>
        <w:rPr>
          <w:sz w:val="28"/>
          <w:szCs w:val="28"/>
        </w:rPr>
      </w:pPr>
    </w:p>
    <w:p w:rsidR="008877AD" w:rsidRDefault="008877AD" w:rsidP="008B47E4">
      <w:pPr>
        <w:pStyle w:val="ListParagraph"/>
        <w:spacing w:line="360" w:lineRule="auto"/>
        <w:ind w:left="1080"/>
        <w:jc w:val="right"/>
        <w:rPr>
          <w:sz w:val="28"/>
          <w:szCs w:val="28"/>
        </w:rPr>
      </w:pPr>
    </w:p>
    <w:p w:rsidR="008877AD" w:rsidRDefault="008877AD" w:rsidP="008B47E4">
      <w:pPr>
        <w:pStyle w:val="ListParagraph"/>
        <w:spacing w:line="360" w:lineRule="auto"/>
        <w:ind w:left="1080"/>
        <w:jc w:val="right"/>
        <w:rPr>
          <w:sz w:val="28"/>
          <w:szCs w:val="28"/>
        </w:rPr>
      </w:pPr>
    </w:p>
    <w:p w:rsidR="008877AD" w:rsidRPr="001345F7" w:rsidRDefault="008877AD" w:rsidP="008B47E4">
      <w:pPr>
        <w:pStyle w:val="ListParagraph"/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Альметьевск 2013</w:t>
      </w:r>
    </w:p>
    <w:p w:rsidR="008877AD" w:rsidRDefault="008877AD" w:rsidP="00326913">
      <w:pPr>
        <w:spacing w:line="360" w:lineRule="auto"/>
        <w:rPr>
          <w:b/>
          <w:bCs/>
        </w:rPr>
      </w:pPr>
    </w:p>
    <w:p w:rsidR="008877AD" w:rsidRPr="008B47E4" w:rsidRDefault="008877AD" w:rsidP="00326913">
      <w:pPr>
        <w:spacing w:line="360" w:lineRule="auto"/>
        <w:jc w:val="center"/>
        <w:rPr>
          <w:b/>
          <w:bCs/>
        </w:rPr>
      </w:pPr>
      <w:r w:rsidRPr="008B47E4">
        <w:rPr>
          <w:b/>
          <w:bCs/>
        </w:rPr>
        <w:t>АНАЛИЗ ВОСПИТАТЕЛЬНОЙ РАБОТЫ  В 10 «А» КЛАССЕ</w:t>
      </w:r>
    </w:p>
    <w:p w:rsidR="008877AD" w:rsidRPr="008B47E4" w:rsidRDefault="008877AD" w:rsidP="00EA58BC">
      <w:pPr>
        <w:spacing w:line="360" w:lineRule="auto"/>
        <w:jc w:val="center"/>
        <w:rPr>
          <w:b/>
          <w:bCs/>
        </w:rPr>
      </w:pPr>
      <w:r w:rsidRPr="008B47E4">
        <w:rPr>
          <w:b/>
          <w:bCs/>
        </w:rPr>
        <w:t>ЗА  2012 -2013 УЧЕБНЫЙ   ГОД</w:t>
      </w:r>
    </w:p>
    <w:p w:rsidR="008877AD" w:rsidRPr="008B47E4" w:rsidRDefault="008877AD" w:rsidP="004D6E23">
      <w:pPr>
        <w:spacing w:line="360" w:lineRule="auto"/>
      </w:pPr>
      <w:r>
        <w:rPr>
          <w:b/>
          <w:bCs/>
        </w:rPr>
        <w:t xml:space="preserve">         </w:t>
      </w:r>
      <w:r w:rsidRPr="008B47E4">
        <w:t xml:space="preserve">Самой трудной и самой значимой деятельностью учителя является воспитательная деятельность. Воспитание личности ребёнка происходит непрерывно:  на уроке,  на перемене, вне урока и дома. При планировании воспитательной деятельности  с учащимися класса я пытаюсь найти оптимальный вариант формы, структуры, содержания работы на учебный год. </w:t>
      </w:r>
    </w:p>
    <w:p w:rsidR="008877AD" w:rsidRPr="008B47E4" w:rsidRDefault="008877AD" w:rsidP="004D6E23">
      <w:pPr>
        <w:spacing w:line="360" w:lineRule="auto"/>
      </w:pPr>
      <w:r w:rsidRPr="008B47E4">
        <w:t>1. На 2012-2013 учебный год мной были поставлены следующие  задачи:</w:t>
      </w:r>
    </w:p>
    <w:p w:rsidR="008877AD" w:rsidRPr="008B47E4" w:rsidRDefault="008877AD" w:rsidP="004D6E23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</w:pPr>
      <w:r w:rsidRPr="008B47E4">
        <w:t xml:space="preserve"> Воспитание этической культуры школьников.</w:t>
      </w:r>
    </w:p>
    <w:p w:rsidR="008877AD" w:rsidRPr="008B47E4" w:rsidRDefault="008877AD" w:rsidP="004D6E23">
      <w:pPr>
        <w:spacing w:line="360" w:lineRule="auto"/>
        <w:ind w:left="360"/>
      </w:pPr>
    </w:p>
    <w:p w:rsidR="008877AD" w:rsidRPr="008B47E4" w:rsidRDefault="008877AD" w:rsidP="004D6E23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</w:pPr>
      <w:r w:rsidRPr="008B47E4">
        <w:t>Развитие познавательных интересов и коммуникативных способностей.</w:t>
      </w:r>
    </w:p>
    <w:p w:rsidR="008877AD" w:rsidRPr="008B47E4" w:rsidRDefault="008877AD" w:rsidP="004D6E23">
      <w:pPr>
        <w:spacing w:line="360" w:lineRule="auto"/>
        <w:ind w:left="360"/>
      </w:pPr>
    </w:p>
    <w:p w:rsidR="008877AD" w:rsidRPr="008B47E4" w:rsidRDefault="008877AD" w:rsidP="004D6E23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</w:pPr>
      <w:r w:rsidRPr="008B47E4">
        <w:t>Формирование навыков самообразования и самовоспитания.</w:t>
      </w:r>
    </w:p>
    <w:p w:rsidR="008877AD" w:rsidRPr="008B47E4" w:rsidRDefault="008877AD" w:rsidP="004D6E23">
      <w:pPr>
        <w:spacing w:line="360" w:lineRule="auto"/>
        <w:ind w:left="360"/>
      </w:pPr>
    </w:p>
    <w:p w:rsidR="008877AD" w:rsidRPr="008B47E4" w:rsidRDefault="008877AD" w:rsidP="004D6E23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</w:pPr>
      <w:r w:rsidRPr="008B47E4">
        <w:t>Определение интересов и склонностей к конкретным видам деятельности.</w:t>
      </w:r>
    </w:p>
    <w:p w:rsidR="008877AD" w:rsidRPr="008B47E4" w:rsidRDefault="008877AD" w:rsidP="004D6E23">
      <w:pPr>
        <w:spacing w:line="360" w:lineRule="auto"/>
        <w:ind w:left="360"/>
      </w:pPr>
    </w:p>
    <w:p w:rsidR="008877AD" w:rsidRPr="008B47E4" w:rsidRDefault="008877AD" w:rsidP="004D6E23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</w:pPr>
      <w:r w:rsidRPr="008B47E4">
        <w:t>Формирование у учащихся потребности в здоровом  образе жизни путём воспитания умения противостоять вредным привычкам.</w:t>
      </w:r>
    </w:p>
    <w:p w:rsidR="008877AD" w:rsidRPr="008B47E4" w:rsidRDefault="008877AD" w:rsidP="004D6E23">
      <w:pPr>
        <w:spacing w:line="360" w:lineRule="auto"/>
        <w:ind w:left="720"/>
      </w:pPr>
      <w:r w:rsidRPr="008B47E4">
        <w:t>Эти задачи  осуществлялись с помощью классных часов, индивидуально-воспитательных  бесед, встреч с интересными людьми, конкурсов и соревнований.</w:t>
      </w:r>
    </w:p>
    <w:p w:rsidR="008877AD" w:rsidRPr="008B47E4" w:rsidRDefault="008877AD" w:rsidP="004D6E23">
      <w:pPr>
        <w:spacing w:line="360" w:lineRule="auto"/>
      </w:pPr>
      <w:r w:rsidRPr="008B47E4">
        <w:t>2. В 10 «А» классе обучалось 26 человек, из них 8 мальчиков и 18 девочек.</w:t>
      </w:r>
    </w:p>
    <w:p w:rsidR="008877AD" w:rsidRPr="008B47E4" w:rsidRDefault="008877AD" w:rsidP="004D6E23">
      <w:pPr>
        <w:spacing w:line="360" w:lineRule="auto"/>
      </w:pPr>
      <w:r w:rsidRPr="008B47E4">
        <w:t xml:space="preserve"> Уровень воспитанности учащихся  средний.</w:t>
      </w:r>
    </w:p>
    <w:p w:rsidR="008877AD" w:rsidRPr="008B47E4" w:rsidRDefault="008877AD" w:rsidP="004D6E23">
      <w:pPr>
        <w:spacing w:line="360" w:lineRule="auto"/>
      </w:pPr>
      <w:r w:rsidRPr="008B47E4">
        <w:t xml:space="preserve">Познавательные интересы развиты у группы учащихся класса: Саранцева Александра, Антонова Анна интересуются искусством и с удовольствием занимаются  оформлением  плакатов, Шавалеева Гузель и Шафиева Регина готовят заметки в школьную газету «Шик», Акишкин Даниил занимается в музыкальной школе по классу «Гитара», Михайлов Артём и Сайфиев Руслан занимаются спортом, Сайфиева Гузель , Арутюнян Кима - танцами. </w:t>
      </w:r>
    </w:p>
    <w:p w:rsidR="008877AD" w:rsidRPr="008B47E4" w:rsidRDefault="008877AD" w:rsidP="004D6E23">
      <w:pPr>
        <w:spacing w:line="360" w:lineRule="auto"/>
        <w:ind w:left="720"/>
      </w:pPr>
      <w:r w:rsidRPr="008B47E4">
        <w:t xml:space="preserve">Состояние учебной деятельности в целом оставляет желать лучшего. На уроках «расшевелить», разговорить класс, побудить к активной деятельности бывает нелегко. Активно работают 5-6 человек, остальные пассивно следят за ходом урока. Можно выделить учащихся, которые обучаются на «4» и «5»:Арутюнян Кима, Венчакова Наталья, Вуколова Алёна, Евстигнеева Кристина, Зиннатуллина Регина, Куприянова Нина, Савельева Елена, Шавалеева Гузель, Шафиева Регина, Якушева Екатерина.   </w:t>
      </w:r>
    </w:p>
    <w:p w:rsidR="008877AD" w:rsidRPr="008B47E4" w:rsidRDefault="008877AD" w:rsidP="004D6E23">
      <w:pPr>
        <w:spacing w:line="360" w:lineRule="auto"/>
        <w:ind w:left="720"/>
      </w:pPr>
      <w:r w:rsidRPr="008B47E4">
        <w:t>Есть слабые  ребята: Беляков Дмитрий, Сайфиев Руслан, Лубягина Альбина, Ишмухамедов Жахонгир, которому учебный материал даётся с трудом.</w:t>
      </w:r>
    </w:p>
    <w:p w:rsidR="008877AD" w:rsidRPr="008B47E4" w:rsidRDefault="008877AD" w:rsidP="004D6E23">
      <w:pPr>
        <w:spacing w:line="360" w:lineRule="auto"/>
        <w:ind w:left="720"/>
      </w:pPr>
      <w:r w:rsidRPr="008B47E4">
        <w:t>3. Социально-психологический микроклимат в классе на среднем уровне.</w:t>
      </w:r>
    </w:p>
    <w:p w:rsidR="008877AD" w:rsidRPr="008B47E4" w:rsidRDefault="008877AD" w:rsidP="004D6E23">
      <w:pPr>
        <w:spacing w:line="360" w:lineRule="auto"/>
      </w:pPr>
      <w:r w:rsidRPr="008B47E4">
        <w:t xml:space="preserve">           Возраст  учащихся  класса  от 15 до 17 лет. Класс сборный, но довольно дружный, ребята доброжелательно относятся друг к  другу. Взаимоотношения мальчиков и девочек хорошие. Яркого лидера в классе нет, но есть учащиеся  из 3-5 человек, которые являются организаторами , к их мнению прислушиваются остальные дети.</w:t>
      </w:r>
    </w:p>
    <w:p w:rsidR="008877AD" w:rsidRPr="008B47E4" w:rsidRDefault="008877AD" w:rsidP="004D6E23">
      <w:pPr>
        <w:spacing w:line="360" w:lineRule="auto"/>
      </w:pPr>
      <w:r w:rsidRPr="008B47E4">
        <w:t xml:space="preserve">       </w:t>
      </w:r>
      <w:r>
        <w:t xml:space="preserve">   </w:t>
      </w:r>
      <w:r w:rsidRPr="008B47E4">
        <w:t xml:space="preserve">  4. Учащиеся 10 «А» класса принимали участие в различных классных и общешкольных мероприятиях , которые проводились последовательно по всем направлениям  воспитательной системы . (Направления деятельности: гражданско-патриотическое, нравственно-правовое, экологическое воспитание, спортивно-оздоровительное, досуговая деятельность и познавательная деятельность). Наиболее положительно сказались на развитии учащихся классные часы: «Урок знаний», «Урок мира», «Универсиада», «Семейные ценности», «Урок чистоты»,т.е.(Экологические проблемы г. Альметьевск), парламентский урок прошёл в виде экскурсии на завод «Радиоприбор», беседы с учащимися по темам: «О вреде курения и алкоголя», «Нет наркотикам», а также национальный  конкурс «Хорошо, что мы такие разные» и конкурс плакатов «Альметьевск- жемчужина Татарстана»(Давайте любить свой город).</w:t>
      </w:r>
      <w:r w:rsidRPr="008B47E4">
        <w:rPr>
          <w:b/>
          <w:bCs/>
        </w:rPr>
        <w:t>(Презентации).</w:t>
      </w:r>
      <w:r>
        <w:t xml:space="preserve"> </w:t>
      </w:r>
      <w:r w:rsidRPr="008B47E4">
        <w:t>При подготовке и проведении этих мероприятий многие ребята проявили себя активными участниками и организаторами.</w:t>
      </w:r>
    </w:p>
    <w:p w:rsidR="008877AD" w:rsidRPr="008B47E4" w:rsidRDefault="008877AD" w:rsidP="00326913">
      <w:pPr>
        <w:spacing w:line="360" w:lineRule="auto"/>
        <w:ind w:left="720"/>
      </w:pPr>
      <w:r w:rsidRPr="008B47E4">
        <w:t xml:space="preserve"> 5.  Как известно из психологии, у старших подростков  первое место занимают друзья и сверстники, они то и оказывают влияние на развитие личности на этом этапе, хотя влияние родителей и учителей не на последнем месте.</w:t>
      </w:r>
    </w:p>
    <w:p w:rsidR="008877AD" w:rsidRPr="008B47E4" w:rsidRDefault="008877AD" w:rsidP="004D6E23">
      <w:pPr>
        <w:pStyle w:val="ListParagraph"/>
        <w:spacing w:line="360" w:lineRule="auto"/>
        <w:ind w:left="0"/>
      </w:pPr>
      <w:r w:rsidRPr="008B47E4">
        <w:t>Многие родители поддерживают связь со школой и классным руководителем, оказывая посильную помощь в подготовке к тем или иным мероприятиям. Так, например, мама Саранцевой Александры сшила чувашский  костюм для куклы, мама Шафиевой Регины достала мужской и женский  чувашские костюмы.</w:t>
      </w:r>
    </w:p>
    <w:p w:rsidR="008877AD" w:rsidRPr="008B47E4" w:rsidRDefault="008877AD" w:rsidP="0085040B">
      <w:pPr>
        <w:spacing w:line="360" w:lineRule="auto"/>
        <w:ind w:left="720"/>
      </w:pPr>
      <w:r w:rsidRPr="008B47E4">
        <w:t xml:space="preserve"> В классе проведено  4 родительских собрания  по запланированным темам, 2 заседания родительского комитета по проблеме взаимодействия с учителями  в преподавании отдельных предметов. Проводились индивидуальные беседы с родителями и учениками, постоянно поддерживалась связь родителей с классным руководителем по телефону. Все это способствовало педагогическому просвещению родителей  и воздействию на учащихся.</w:t>
      </w:r>
    </w:p>
    <w:p w:rsidR="008877AD" w:rsidRPr="008B47E4" w:rsidRDefault="008877AD" w:rsidP="0085040B">
      <w:pPr>
        <w:pStyle w:val="ListParagraph"/>
        <w:spacing w:line="360" w:lineRule="auto"/>
        <w:ind w:left="0"/>
      </w:pPr>
      <w:r w:rsidRPr="008B47E4">
        <w:t xml:space="preserve">               </w:t>
      </w:r>
      <w:r>
        <w:t>6</w:t>
      </w:r>
      <w:r w:rsidRPr="008B47E4">
        <w:t>. В классе проводились встречи с интересными людьми, медработниками, учителями –предметниками,  что тоже способствовало развитию личности.</w:t>
      </w:r>
    </w:p>
    <w:p w:rsidR="008877AD" w:rsidRPr="008B47E4" w:rsidRDefault="008877AD" w:rsidP="0085040B">
      <w:pPr>
        <w:pStyle w:val="ListParagraph"/>
        <w:spacing w:line="360" w:lineRule="auto"/>
        <w:ind w:left="1080"/>
      </w:pPr>
      <w:r w:rsidRPr="008B47E4">
        <w:t>Воспитательная система дает свои результаты.</w:t>
      </w:r>
    </w:p>
    <w:p w:rsidR="008877AD" w:rsidRPr="007F698E" w:rsidRDefault="008877AD" w:rsidP="007F698E">
      <w:pPr>
        <w:pStyle w:val="ListParagraph"/>
        <w:spacing w:line="360" w:lineRule="auto"/>
        <w:ind w:left="1080"/>
      </w:pPr>
      <w:r w:rsidRPr="008B47E4">
        <w:t>План воспитательной работы выполнен, на следующий год больше внимания будет уделено профессиональному самоо</w:t>
      </w:r>
      <w:r>
        <w:t>пределению учащихся.</w:t>
      </w:r>
    </w:p>
    <w:sectPr w:rsidR="008877AD" w:rsidRPr="007F698E" w:rsidSect="00896167">
      <w:pgSz w:w="11906" w:h="16838"/>
      <w:pgMar w:top="1134" w:right="680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DAD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A835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EAAA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3695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3038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FA4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547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5001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442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1E0D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C4595F"/>
    <w:multiLevelType w:val="singleLevel"/>
    <w:tmpl w:val="B8922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404"/>
    <w:rsid w:val="00004C1C"/>
    <w:rsid w:val="00015EBE"/>
    <w:rsid w:val="00017B20"/>
    <w:rsid w:val="000B1735"/>
    <w:rsid w:val="000C21E4"/>
    <w:rsid w:val="000C2D60"/>
    <w:rsid w:val="000D0FF6"/>
    <w:rsid w:val="000D4593"/>
    <w:rsid w:val="000E0ED3"/>
    <w:rsid w:val="000E640D"/>
    <w:rsid w:val="000F634D"/>
    <w:rsid w:val="001007E3"/>
    <w:rsid w:val="00102F06"/>
    <w:rsid w:val="00110B95"/>
    <w:rsid w:val="00132C5C"/>
    <w:rsid w:val="001345F7"/>
    <w:rsid w:val="001505C4"/>
    <w:rsid w:val="00153598"/>
    <w:rsid w:val="00176495"/>
    <w:rsid w:val="00180F14"/>
    <w:rsid w:val="00181892"/>
    <w:rsid w:val="00185E48"/>
    <w:rsid w:val="00192D4F"/>
    <w:rsid w:val="00196ADB"/>
    <w:rsid w:val="001C1809"/>
    <w:rsid w:val="001C1B34"/>
    <w:rsid w:val="001E22BE"/>
    <w:rsid w:val="00223413"/>
    <w:rsid w:val="00224198"/>
    <w:rsid w:val="00235EE2"/>
    <w:rsid w:val="002443B8"/>
    <w:rsid w:val="00256404"/>
    <w:rsid w:val="0026448A"/>
    <w:rsid w:val="0026533C"/>
    <w:rsid w:val="002B24F7"/>
    <w:rsid w:val="002F49E7"/>
    <w:rsid w:val="002F7424"/>
    <w:rsid w:val="00326913"/>
    <w:rsid w:val="003439CC"/>
    <w:rsid w:val="00356519"/>
    <w:rsid w:val="003757C9"/>
    <w:rsid w:val="003C7923"/>
    <w:rsid w:val="003D3AD5"/>
    <w:rsid w:val="00403B7E"/>
    <w:rsid w:val="00407D08"/>
    <w:rsid w:val="00450A6F"/>
    <w:rsid w:val="0046368B"/>
    <w:rsid w:val="00467486"/>
    <w:rsid w:val="00490B6E"/>
    <w:rsid w:val="00493E6B"/>
    <w:rsid w:val="004D6E23"/>
    <w:rsid w:val="004D771B"/>
    <w:rsid w:val="0051282F"/>
    <w:rsid w:val="00552C1D"/>
    <w:rsid w:val="00557DC0"/>
    <w:rsid w:val="00563F1E"/>
    <w:rsid w:val="005646D9"/>
    <w:rsid w:val="00583595"/>
    <w:rsid w:val="00593EF1"/>
    <w:rsid w:val="005B08BE"/>
    <w:rsid w:val="005C4287"/>
    <w:rsid w:val="005C530F"/>
    <w:rsid w:val="005C65EF"/>
    <w:rsid w:val="005D3068"/>
    <w:rsid w:val="005E138E"/>
    <w:rsid w:val="005F44A8"/>
    <w:rsid w:val="00603AFD"/>
    <w:rsid w:val="006205D9"/>
    <w:rsid w:val="00624DE4"/>
    <w:rsid w:val="00634CB3"/>
    <w:rsid w:val="00652D4D"/>
    <w:rsid w:val="00663363"/>
    <w:rsid w:val="00670441"/>
    <w:rsid w:val="00702CE4"/>
    <w:rsid w:val="007124AC"/>
    <w:rsid w:val="00754AF1"/>
    <w:rsid w:val="007631DA"/>
    <w:rsid w:val="00776A17"/>
    <w:rsid w:val="007940C2"/>
    <w:rsid w:val="007A1DCB"/>
    <w:rsid w:val="007A2811"/>
    <w:rsid w:val="007B21D7"/>
    <w:rsid w:val="007E1277"/>
    <w:rsid w:val="007F698E"/>
    <w:rsid w:val="0081489C"/>
    <w:rsid w:val="00823633"/>
    <w:rsid w:val="00825F58"/>
    <w:rsid w:val="00834247"/>
    <w:rsid w:val="0083615D"/>
    <w:rsid w:val="0085040B"/>
    <w:rsid w:val="0087568D"/>
    <w:rsid w:val="00876E43"/>
    <w:rsid w:val="00886AEA"/>
    <w:rsid w:val="008877AD"/>
    <w:rsid w:val="00894306"/>
    <w:rsid w:val="00895D39"/>
    <w:rsid w:val="00896167"/>
    <w:rsid w:val="008A3939"/>
    <w:rsid w:val="008B47E4"/>
    <w:rsid w:val="008D4A3C"/>
    <w:rsid w:val="008E2D49"/>
    <w:rsid w:val="008E386F"/>
    <w:rsid w:val="00914508"/>
    <w:rsid w:val="00980720"/>
    <w:rsid w:val="00990BC1"/>
    <w:rsid w:val="009A295C"/>
    <w:rsid w:val="009B4E57"/>
    <w:rsid w:val="009E1DFA"/>
    <w:rsid w:val="00A015FA"/>
    <w:rsid w:val="00A114A6"/>
    <w:rsid w:val="00A142E2"/>
    <w:rsid w:val="00A42EA4"/>
    <w:rsid w:val="00A91623"/>
    <w:rsid w:val="00A94693"/>
    <w:rsid w:val="00AA093A"/>
    <w:rsid w:val="00AB6A09"/>
    <w:rsid w:val="00AC1CC8"/>
    <w:rsid w:val="00AC25A5"/>
    <w:rsid w:val="00B52BDF"/>
    <w:rsid w:val="00B721ED"/>
    <w:rsid w:val="00B90293"/>
    <w:rsid w:val="00B94DA2"/>
    <w:rsid w:val="00BA638A"/>
    <w:rsid w:val="00BE1018"/>
    <w:rsid w:val="00C27B09"/>
    <w:rsid w:val="00C30050"/>
    <w:rsid w:val="00CA308D"/>
    <w:rsid w:val="00CB6935"/>
    <w:rsid w:val="00CE2838"/>
    <w:rsid w:val="00D02431"/>
    <w:rsid w:val="00D276BC"/>
    <w:rsid w:val="00D67F7C"/>
    <w:rsid w:val="00D91AEB"/>
    <w:rsid w:val="00DB1B8E"/>
    <w:rsid w:val="00DB5F72"/>
    <w:rsid w:val="00DB6F7D"/>
    <w:rsid w:val="00DD56DA"/>
    <w:rsid w:val="00DE0EF1"/>
    <w:rsid w:val="00E25A98"/>
    <w:rsid w:val="00E31CE6"/>
    <w:rsid w:val="00E41BCD"/>
    <w:rsid w:val="00E50E56"/>
    <w:rsid w:val="00E57809"/>
    <w:rsid w:val="00E8128F"/>
    <w:rsid w:val="00E83D84"/>
    <w:rsid w:val="00E87C55"/>
    <w:rsid w:val="00E92B10"/>
    <w:rsid w:val="00EA58BC"/>
    <w:rsid w:val="00EC026A"/>
    <w:rsid w:val="00F505A2"/>
    <w:rsid w:val="00F64077"/>
    <w:rsid w:val="00F74C6F"/>
    <w:rsid w:val="00F941BC"/>
    <w:rsid w:val="00FB7FED"/>
    <w:rsid w:val="00FC1C49"/>
    <w:rsid w:val="00FC2390"/>
    <w:rsid w:val="00FD20C4"/>
    <w:rsid w:val="00FE3A84"/>
    <w:rsid w:val="00FF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4593"/>
    <w:pPr>
      <w:ind w:left="720"/>
    </w:pPr>
  </w:style>
  <w:style w:type="character" w:styleId="Hyperlink">
    <w:name w:val="Hyperlink"/>
    <w:basedOn w:val="DefaultParagraphFont"/>
    <w:uiPriority w:val="99"/>
    <w:semiHidden/>
    <w:rsid w:val="00FF641B"/>
    <w:rPr>
      <w:rFonts w:cs="Times New Roman"/>
      <w:color w:val="auto"/>
      <w:u w:val="none"/>
      <w:effect w:val="none"/>
    </w:rPr>
  </w:style>
  <w:style w:type="paragraph" w:styleId="NormalWeb">
    <w:name w:val="Normal (Web)"/>
    <w:basedOn w:val="Normal"/>
    <w:uiPriority w:val="99"/>
    <w:semiHidden/>
    <w:rsid w:val="00FF641B"/>
    <w:pPr>
      <w:spacing w:before="90" w:after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5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5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5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15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15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15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15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152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152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15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5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152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152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152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152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0152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657</TotalTime>
  <Pages>3</Pages>
  <Words>761</Words>
  <Characters>4339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Серега</cp:lastModifiedBy>
  <cp:revision>100</cp:revision>
  <cp:lastPrinted>2012-11-07T20:06:00Z</cp:lastPrinted>
  <dcterms:created xsi:type="dcterms:W3CDTF">2012-05-14T10:24:00Z</dcterms:created>
  <dcterms:modified xsi:type="dcterms:W3CDTF">2013-09-05T16:01:00Z</dcterms:modified>
</cp:coreProperties>
</file>