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71B72" w:rsidRPr="005B139D">
        <w:trPr>
          <w:trHeight w:val="79"/>
        </w:trPr>
        <w:tc>
          <w:tcPr>
            <w:tcW w:w="9571" w:type="dxa"/>
          </w:tcPr>
          <w:p w:rsidR="00671B72" w:rsidRPr="005B139D" w:rsidRDefault="00671B72" w:rsidP="00BE3394">
            <w:pPr>
              <w:jc w:val="center"/>
              <w:rPr>
                <w:sz w:val="28"/>
                <w:szCs w:val="28"/>
              </w:rPr>
            </w:pPr>
            <w:r w:rsidRPr="005B139D">
              <w:rPr>
                <w:sz w:val="28"/>
                <w:szCs w:val="28"/>
              </w:rPr>
              <w:t>Министерство образования и науки Республики Татарстан</w:t>
            </w:r>
          </w:p>
          <w:p w:rsidR="00671B72" w:rsidRPr="005B139D" w:rsidRDefault="00671B72" w:rsidP="00BE3394">
            <w:pPr>
              <w:jc w:val="center"/>
              <w:rPr>
                <w:sz w:val="28"/>
                <w:szCs w:val="28"/>
              </w:rPr>
            </w:pPr>
            <w:r w:rsidRPr="005B139D">
              <w:rPr>
                <w:sz w:val="28"/>
                <w:szCs w:val="28"/>
              </w:rPr>
              <w:t>Государственное бюджетное образовательное учреждение для</w:t>
            </w:r>
          </w:p>
          <w:p w:rsidR="00671B72" w:rsidRPr="005B139D" w:rsidRDefault="00671B72" w:rsidP="00BE3394">
            <w:pPr>
              <w:jc w:val="center"/>
              <w:rPr>
                <w:sz w:val="28"/>
                <w:szCs w:val="28"/>
              </w:rPr>
            </w:pPr>
            <w:r w:rsidRPr="005B139D">
              <w:rPr>
                <w:sz w:val="28"/>
                <w:szCs w:val="28"/>
              </w:rPr>
              <w:t>обучающихся, воспитанников с ограниченными возможностями</w:t>
            </w:r>
          </w:p>
          <w:p w:rsidR="00671B72" w:rsidRPr="005B139D" w:rsidRDefault="00671B72" w:rsidP="00BE3394">
            <w:pPr>
              <w:jc w:val="center"/>
              <w:rPr>
                <w:sz w:val="28"/>
                <w:szCs w:val="28"/>
              </w:rPr>
            </w:pPr>
            <w:r w:rsidRPr="005B139D">
              <w:rPr>
                <w:sz w:val="28"/>
                <w:szCs w:val="28"/>
              </w:rPr>
              <w:t>здоровья « Мамадышская специальная ( коррекционная)</w:t>
            </w:r>
          </w:p>
          <w:p w:rsidR="00671B72" w:rsidRPr="005B139D" w:rsidRDefault="00671B72" w:rsidP="00BE3394">
            <w:pPr>
              <w:jc w:val="center"/>
              <w:rPr>
                <w:sz w:val="28"/>
                <w:szCs w:val="28"/>
              </w:rPr>
            </w:pPr>
            <w:r w:rsidRPr="005B139D">
              <w:rPr>
                <w:sz w:val="28"/>
                <w:szCs w:val="28"/>
              </w:rPr>
              <w:t xml:space="preserve">общеобразовательная школа – интернат </w:t>
            </w:r>
            <w:r w:rsidRPr="005B139D">
              <w:rPr>
                <w:sz w:val="28"/>
                <w:szCs w:val="28"/>
                <w:lang w:val="en-US"/>
              </w:rPr>
              <w:t>VIII</w:t>
            </w:r>
            <w:r w:rsidRPr="005B139D">
              <w:rPr>
                <w:sz w:val="28"/>
                <w:szCs w:val="28"/>
              </w:rPr>
              <w:t xml:space="preserve"> вида»</w:t>
            </w:r>
          </w:p>
          <w:p w:rsidR="00671B72" w:rsidRPr="005B139D" w:rsidRDefault="00671B72" w:rsidP="00BE3394">
            <w:pPr>
              <w:jc w:val="center"/>
              <w:rPr>
                <w:sz w:val="28"/>
                <w:szCs w:val="28"/>
              </w:rPr>
            </w:pPr>
          </w:p>
          <w:p w:rsidR="00671B72" w:rsidRPr="005B139D" w:rsidRDefault="00671B72" w:rsidP="00BE339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71B72" w:rsidRPr="005B139D" w:rsidRDefault="00671B72" w:rsidP="00BE3394">
            <w:pPr>
              <w:jc w:val="center"/>
              <w:rPr>
                <w:sz w:val="28"/>
                <w:szCs w:val="28"/>
              </w:rPr>
            </w:pPr>
          </w:p>
          <w:p w:rsidR="00671B72" w:rsidRPr="005B139D" w:rsidRDefault="00671B72" w:rsidP="00BE3394">
            <w:pPr>
              <w:jc w:val="center"/>
              <w:rPr>
                <w:sz w:val="28"/>
                <w:szCs w:val="28"/>
              </w:rPr>
            </w:pPr>
          </w:p>
          <w:p w:rsidR="00671B72" w:rsidRDefault="00671B72" w:rsidP="00BE3394">
            <w:pPr>
              <w:jc w:val="center"/>
              <w:rPr>
                <w:b/>
                <w:bCs/>
                <w:sz w:val="56"/>
                <w:szCs w:val="56"/>
              </w:rPr>
            </w:pPr>
            <w:r w:rsidRPr="005B139D">
              <w:rPr>
                <w:b/>
                <w:bCs/>
                <w:sz w:val="56"/>
                <w:szCs w:val="56"/>
              </w:rPr>
              <w:t>ОТКРЫТЫЙ УРОК</w:t>
            </w:r>
          </w:p>
          <w:p w:rsidR="00671B72" w:rsidRPr="00174D5E" w:rsidRDefault="00671B72" w:rsidP="00BE339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по рисованию в 5 классе</w:t>
            </w:r>
          </w:p>
          <w:p w:rsidR="00671B72" w:rsidRDefault="00671B72" w:rsidP="00BE3394">
            <w:pPr>
              <w:jc w:val="center"/>
              <w:rPr>
                <w:sz w:val="56"/>
                <w:szCs w:val="56"/>
              </w:rPr>
            </w:pPr>
            <w:r w:rsidRPr="005B139D">
              <w:rPr>
                <w:sz w:val="56"/>
                <w:szCs w:val="56"/>
              </w:rPr>
              <w:t xml:space="preserve">На тему: </w:t>
            </w:r>
            <w:r w:rsidRPr="00174D5E">
              <w:rPr>
                <w:sz w:val="56"/>
                <w:szCs w:val="56"/>
              </w:rPr>
              <w:t>«Рисование с натуры до</w:t>
            </w:r>
            <w:r>
              <w:rPr>
                <w:sz w:val="56"/>
                <w:szCs w:val="56"/>
              </w:rPr>
              <w:t>рожных знаков треугольной формы</w:t>
            </w:r>
          </w:p>
          <w:p w:rsidR="00671B72" w:rsidRDefault="00671B72" w:rsidP="00BE3394">
            <w:pPr>
              <w:jc w:val="center"/>
              <w:rPr>
                <w:sz w:val="56"/>
                <w:szCs w:val="56"/>
              </w:rPr>
            </w:pPr>
            <w:r w:rsidRPr="00174D5E">
              <w:rPr>
                <w:sz w:val="56"/>
                <w:szCs w:val="56"/>
              </w:rPr>
              <w:t>« Крутой спуск», « Дорожные работы».</w:t>
            </w:r>
          </w:p>
          <w:p w:rsidR="00671B72" w:rsidRPr="005B139D" w:rsidRDefault="00671B72" w:rsidP="00BE3394">
            <w:pPr>
              <w:jc w:val="center"/>
              <w:rPr>
                <w:sz w:val="28"/>
                <w:szCs w:val="28"/>
              </w:rPr>
            </w:pPr>
          </w:p>
          <w:p w:rsidR="00671B72" w:rsidRPr="005B139D" w:rsidRDefault="00671B72" w:rsidP="00BE3394">
            <w:pPr>
              <w:jc w:val="center"/>
              <w:rPr>
                <w:sz w:val="28"/>
                <w:szCs w:val="28"/>
              </w:rPr>
            </w:pPr>
          </w:p>
          <w:p w:rsidR="00671B72" w:rsidRPr="005B139D" w:rsidRDefault="00671B72" w:rsidP="00BE3394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671B72" w:rsidRPr="005B139D" w:rsidRDefault="00671B72" w:rsidP="00BE3394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671B72" w:rsidRPr="005B139D" w:rsidRDefault="00671B72" w:rsidP="00BE3394">
            <w:pPr>
              <w:jc w:val="center"/>
              <w:rPr>
                <w:sz w:val="28"/>
                <w:szCs w:val="28"/>
              </w:rPr>
            </w:pPr>
            <w:r w:rsidRPr="005B139D">
              <w:rPr>
                <w:sz w:val="28"/>
                <w:szCs w:val="28"/>
              </w:rPr>
              <w:t xml:space="preserve">                                                                                                            Подготовил</w:t>
            </w:r>
          </w:p>
          <w:p w:rsidR="00671B72" w:rsidRPr="005B139D" w:rsidRDefault="00671B72" w:rsidP="00BE3394">
            <w:pPr>
              <w:jc w:val="center"/>
              <w:rPr>
                <w:sz w:val="28"/>
                <w:szCs w:val="28"/>
              </w:rPr>
            </w:pPr>
            <w:r w:rsidRPr="005B139D">
              <w:rPr>
                <w:sz w:val="28"/>
                <w:szCs w:val="28"/>
              </w:rPr>
              <w:t xml:space="preserve">                                                                                 учитель профильного труда</w:t>
            </w:r>
          </w:p>
          <w:p w:rsidR="00671B72" w:rsidRPr="005B139D" w:rsidRDefault="00671B72" w:rsidP="00BE3394">
            <w:pPr>
              <w:jc w:val="center"/>
              <w:rPr>
                <w:sz w:val="28"/>
                <w:szCs w:val="28"/>
              </w:rPr>
            </w:pPr>
            <w:r w:rsidRPr="005B139D">
              <w:rPr>
                <w:sz w:val="28"/>
                <w:szCs w:val="28"/>
              </w:rPr>
              <w:t xml:space="preserve">                                                                                 Шакиров Айрат Рифнурович</w:t>
            </w:r>
          </w:p>
          <w:p w:rsidR="00671B72" w:rsidRPr="005B139D" w:rsidRDefault="00671B72" w:rsidP="00BE3394">
            <w:pPr>
              <w:jc w:val="center"/>
              <w:rPr>
                <w:sz w:val="28"/>
                <w:szCs w:val="28"/>
              </w:rPr>
            </w:pPr>
          </w:p>
          <w:p w:rsidR="00671B72" w:rsidRPr="005B139D" w:rsidRDefault="00671B72" w:rsidP="00BE3394">
            <w:pPr>
              <w:jc w:val="center"/>
              <w:rPr>
                <w:sz w:val="28"/>
                <w:szCs w:val="28"/>
              </w:rPr>
            </w:pPr>
          </w:p>
          <w:p w:rsidR="00671B72" w:rsidRPr="005B139D" w:rsidRDefault="00671B72" w:rsidP="00BE3394">
            <w:pPr>
              <w:jc w:val="center"/>
              <w:rPr>
                <w:sz w:val="28"/>
                <w:szCs w:val="28"/>
              </w:rPr>
            </w:pPr>
          </w:p>
          <w:p w:rsidR="00671B72" w:rsidRPr="005B139D" w:rsidRDefault="00671B72" w:rsidP="00BE3394">
            <w:pPr>
              <w:jc w:val="center"/>
              <w:rPr>
                <w:sz w:val="28"/>
                <w:szCs w:val="28"/>
              </w:rPr>
            </w:pPr>
          </w:p>
          <w:p w:rsidR="00671B72" w:rsidRPr="005B139D" w:rsidRDefault="00671B72" w:rsidP="00BE3394">
            <w:pPr>
              <w:jc w:val="center"/>
              <w:rPr>
                <w:b/>
                <w:bCs/>
              </w:rPr>
            </w:pPr>
          </w:p>
          <w:p w:rsidR="00671B72" w:rsidRPr="005B139D" w:rsidRDefault="00671B72" w:rsidP="00BE3394">
            <w:pPr>
              <w:jc w:val="center"/>
              <w:rPr>
                <w:b/>
                <w:bCs/>
              </w:rPr>
            </w:pPr>
          </w:p>
          <w:p w:rsidR="00671B72" w:rsidRPr="005B139D" w:rsidRDefault="00671B72" w:rsidP="00BE3394">
            <w:pPr>
              <w:jc w:val="center"/>
              <w:rPr>
                <w:b/>
                <w:bCs/>
              </w:rPr>
            </w:pPr>
          </w:p>
          <w:p w:rsidR="00671B72" w:rsidRPr="005B139D" w:rsidRDefault="00671B72" w:rsidP="00BE3394">
            <w:pPr>
              <w:jc w:val="center"/>
              <w:rPr>
                <w:b/>
                <w:bCs/>
              </w:rPr>
            </w:pPr>
          </w:p>
          <w:p w:rsidR="00671B72" w:rsidRPr="005B139D" w:rsidRDefault="00671B72" w:rsidP="00BE3394">
            <w:pPr>
              <w:jc w:val="center"/>
              <w:rPr>
                <w:b/>
                <w:bCs/>
              </w:rPr>
            </w:pPr>
          </w:p>
          <w:p w:rsidR="00671B72" w:rsidRPr="005B139D" w:rsidRDefault="00671B72" w:rsidP="00BE3394">
            <w:pPr>
              <w:jc w:val="center"/>
              <w:rPr>
                <w:b/>
                <w:bCs/>
              </w:rPr>
            </w:pPr>
          </w:p>
          <w:p w:rsidR="00671B72" w:rsidRPr="005B139D" w:rsidRDefault="00671B72" w:rsidP="00BE3394">
            <w:pPr>
              <w:jc w:val="center"/>
              <w:rPr>
                <w:b/>
                <w:bCs/>
              </w:rPr>
            </w:pPr>
          </w:p>
          <w:p w:rsidR="00671B72" w:rsidRPr="005B139D" w:rsidRDefault="00671B72" w:rsidP="00BE3394">
            <w:pPr>
              <w:jc w:val="center"/>
              <w:rPr>
                <w:b/>
                <w:bCs/>
              </w:rPr>
            </w:pPr>
          </w:p>
          <w:p w:rsidR="00671B72" w:rsidRPr="005B139D" w:rsidRDefault="00671B72" w:rsidP="00BE3394">
            <w:pPr>
              <w:jc w:val="center"/>
              <w:rPr>
                <w:b/>
                <w:bCs/>
              </w:rPr>
            </w:pPr>
          </w:p>
          <w:p w:rsidR="00671B72" w:rsidRPr="005B139D" w:rsidRDefault="00671B72" w:rsidP="00174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НОЯБРЬ 2012</w:t>
            </w:r>
          </w:p>
          <w:p w:rsidR="00671B72" w:rsidRPr="005B139D" w:rsidRDefault="00671B72" w:rsidP="00BE3394">
            <w:pPr>
              <w:jc w:val="center"/>
              <w:rPr>
                <w:sz w:val="28"/>
                <w:szCs w:val="28"/>
              </w:rPr>
            </w:pPr>
          </w:p>
          <w:p w:rsidR="00671B72" w:rsidRPr="005B139D" w:rsidRDefault="00671B72" w:rsidP="00BE33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Методическая тема: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« Коррекция личности учащихся с ограниченными возможностями через эстетическое воспитание»</w:t>
      </w: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Pr="00BA0D58" w:rsidRDefault="00671B72" w:rsidP="002052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D58">
        <w:rPr>
          <w:rFonts w:ascii="Times New Roman" w:hAnsi="Times New Roman" w:cs="Times New Roman"/>
          <w:b/>
          <w:bCs/>
          <w:sz w:val="24"/>
          <w:szCs w:val="24"/>
        </w:rPr>
        <w:t>Тема урока: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 xml:space="preserve">«Рисование с натуры дорожных знаков треугольной формы « Крутой спуск», « Дорожные работы». 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Вид урока: комбинированный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22A">
        <w:rPr>
          <w:rFonts w:ascii="Times New Roman" w:hAnsi="Times New Roman" w:cs="Times New Roman"/>
          <w:b/>
          <w:bCs/>
          <w:sz w:val="24"/>
          <w:szCs w:val="24"/>
        </w:rPr>
        <w:t xml:space="preserve">Цели урока: 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522A">
        <w:rPr>
          <w:rFonts w:ascii="Times New Roman" w:hAnsi="Times New Roman" w:cs="Times New Roman"/>
          <w:sz w:val="24"/>
          <w:szCs w:val="24"/>
          <w:u w:val="single"/>
        </w:rPr>
        <w:t>Общеобразовательные: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Формировать элементарные навыки по композиции;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Закреплять знания и умения, полученные на предыдущих уроках (использовать наклонные боковые линии для изображения знаков);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Показать принцип работы с шаблоном;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Формировать мотивацию к учению;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522A">
        <w:rPr>
          <w:rFonts w:ascii="Times New Roman" w:hAnsi="Times New Roman" w:cs="Times New Roman"/>
          <w:sz w:val="24"/>
          <w:szCs w:val="24"/>
          <w:u w:val="single"/>
        </w:rPr>
        <w:t>Коррекционно-развивающие: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Развивать кругозор, словарный запас;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Развивать у детей эмоциональное восприятие изображаемых дорожных знаков;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Развивать чувство цвета;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522A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Воспитательные: 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Воспитывать усидчивость;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Привитиевнимательности к ПДД;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Приучать к самостоятельности;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Воспитание коммуникабельности, взаимопомощи и ответственности за общее дело.</w:t>
      </w:r>
    </w:p>
    <w:p w:rsidR="00671B72" w:rsidRPr="00BA0D58" w:rsidRDefault="00671B72" w:rsidP="00BA0D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0D58">
        <w:rPr>
          <w:rFonts w:ascii="Times New Roman" w:hAnsi="Times New Roman" w:cs="Times New Roman"/>
          <w:b/>
          <w:bCs/>
          <w:sz w:val="24"/>
          <w:szCs w:val="24"/>
        </w:rPr>
        <w:t>Задача урока:</w:t>
      </w:r>
      <w:r w:rsidRPr="00BA0D58">
        <w:rPr>
          <w:rFonts w:ascii="Times New Roman" w:hAnsi="Times New Roman" w:cs="Times New Roman"/>
          <w:sz w:val="24"/>
          <w:szCs w:val="24"/>
        </w:rPr>
        <w:t>рисование с натуры дорожных знаков треугольной формы.</w:t>
      </w:r>
    </w:p>
    <w:p w:rsidR="00671B72" w:rsidRPr="00BA0D58" w:rsidRDefault="00671B72" w:rsidP="00BA0D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A0D58">
        <w:rPr>
          <w:rFonts w:ascii="Times New Roman" w:hAnsi="Times New Roman" w:cs="Times New Roman"/>
          <w:b/>
          <w:bCs/>
          <w:sz w:val="24"/>
          <w:szCs w:val="24"/>
        </w:rPr>
        <w:t>Словарная работа</w:t>
      </w:r>
      <w:r w:rsidRPr="00BA0D58">
        <w:rPr>
          <w:rFonts w:ascii="Times New Roman" w:hAnsi="Times New Roman" w:cs="Times New Roman"/>
          <w:sz w:val="24"/>
          <w:szCs w:val="24"/>
        </w:rPr>
        <w:t>: дорожные знаки, « Крутой спуск», « Дорожные работы».</w:t>
      </w:r>
    </w:p>
    <w:p w:rsidR="00671B72" w:rsidRPr="00BA0D58" w:rsidRDefault="00671B72" w:rsidP="00BA0D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0D58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BA0D58">
        <w:rPr>
          <w:rFonts w:ascii="Times New Roman" w:hAnsi="Times New Roman" w:cs="Times New Roman"/>
          <w:sz w:val="24"/>
          <w:szCs w:val="24"/>
        </w:rPr>
        <w:t>: дорожные знаки, слова для словарной работы, рисунки, альбом или лист  А4, шаблон, краски, баночка с водой, кисти, салфетки.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Pr="00BA0D58" w:rsidRDefault="00671B72" w:rsidP="00BA0D5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D58">
        <w:rPr>
          <w:rFonts w:ascii="Times New Roman" w:hAnsi="Times New Roman" w:cs="Times New Roman"/>
          <w:b/>
          <w:bCs/>
          <w:sz w:val="24"/>
          <w:szCs w:val="24"/>
        </w:rPr>
        <w:t>Ход урока: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22A">
        <w:rPr>
          <w:rFonts w:ascii="Times New Roman" w:hAnsi="Times New Roman" w:cs="Times New Roman"/>
          <w:b/>
          <w:bCs/>
          <w:sz w:val="24"/>
          <w:szCs w:val="24"/>
        </w:rPr>
        <w:t xml:space="preserve">I. Орг. момент 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 xml:space="preserve">1. Приветствие: 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Прозвенел и смолк звонок,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Начинается урок!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Мы за парты дружно сели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И на доску посмотрели.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Мы сегодня опять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Учиться будем рисовать.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2. Проверка готовности учащихся к уроку.</w:t>
      </w:r>
    </w:p>
    <w:p w:rsidR="00671B72" w:rsidRPr="007F5A69" w:rsidRDefault="00671B72" w:rsidP="007F5A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5A69">
        <w:rPr>
          <w:rFonts w:ascii="Times New Roman" w:hAnsi="Times New Roman" w:cs="Times New Roman"/>
          <w:sz w:val="24"/>
          <w:szCs w:val="24"/>
        </w:rPr>
        <w:t>Сегодня у Нас на открытом уроке присутствуют гости, поэтому выровняли осанку, приступаем к работе.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- Давайте проверим ваши рабочие места. Все ли у ва</w:t>
      </w:r>
      <w:r>
        <w:rPr>
          <w:rFonts w:ascii="Times New Roman" w:hAnsi="Times New Roman" w:cs="Times New Roman"/>
          <w:sz w:val="24"/>
          <w:szCs w:val="24"/>
        </w:rPr>
        <w:t>с готово для сегодняшнего урока?</w:t>
      </w:r>
    </w:p>
    <w:p w:rsidR="00671B72" w:rsidRPr="007F5A69" w:rsidRDefault="00671B72" w:rsidP="00485E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A69">
        <w:rPr>
          <w:rFonts w:ascii="Times New Roman" w:hAnsi="Times New Roman" w:cs="Times New Roman"/>
          <w:sz w:val="24"/>
          <w:szCs w:val="24"/>
        </w:rPr>
        <w:t>Прежде чем приступить к работе я бы хотел провести с вами ребята небольшую иргу: решение АННОГРАММЫ. Перед вами ребус,</w:t>
      </w:r>
      <w:r>
        <w:rPr>
          <w:rFonts w:ascii="Times New Roman" w:hAnsi="Times New Roman" w:cs="Times New Roman"/>
          <w:sz w:val="24"/>
          <w:szCs w:val="24"/>
        </w:rPr>
        <w:t xml:space="preserve"> в котором зашифровано слово</w:t>
      </w:r>
      <w:r w:rsidRPr="007F5A69">
        <w:rPr>
          <w:rFonts w:ascii="Times New Roman" w:hAnsi="Times New Roman" w:cs="Times New Roman"/>
          <w:sz w:val="24"/>
          <w:szCs w:val="24"/>
        </w:rPr>
        <w:t>. Вам необходимо его отгадать.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7F5A69">
        <w:rPr>
          <w:rFonts w:ascii="Times New Roman" w:hAnsi="Times New Roman" w:cs="Times New Roman"/>
          <w:sz w:val="24"/>
          <w:szCs w:val="24"/>
        </w:rPr>
        <w:t>слово «ДОРОЖНЫЕ ЗНАКИ»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671B72" w:rsidRDefault="00671B72" w:rsidP="007F5A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-сообщение темы урока</w:t>
      </w:r>
    </w:p>
    <w:p w:rsidR="00671B72" w:rsidRPr="007F5A69" w:rsidRDefault="00671B72" w:rsidP="007F5A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A6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Ребята </w:t>
      </w:r>
      <w:r w:rsidRPr="007F5A69">
        <w:rPr>
          <w:rFonts w:ascii="Times New Roman" w:hAnsi="Times New Roman" w:cs="Times New Roman"/>
          <w:sz w:val="24"/>
          <w:szCs w:val="24"/>
        </w:rPr>
        <w:t xml:space="preserve">тема сегодняшнего урока: «Рисование с натуры дорожных знаков треугольной формы                  </w:t>
      </w:r>
      <w:r>
        <w:rPr>
          <w:rFonts w:ascii="Times New Roman" w:hAnsi="Times New Roman" w:cs="Times New Roman"/>
          <w:sz w:val="24"/>
          <w:szCs w:val="24"/>
        </w:rPr>
        <w:t xml:space="preserve"> «Крутой спуск», «</w:t>
      </w:r>
      <w:r w:rsidRPr="007F5A69">
        <w:rPr>
          <w:rFonts w:ascii="Times New Roman" w:hAnsi="Times New Roman" w:cs="Times New Roman"/>
          <w:sz w:val="24"/>
          <w:szCs w:val="24"/>
        </w:rPr>
        <w:t xml:space="preserve">Дорожные работы». </w:t>
      </w: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-сообщение целей урока</w:t>
      </w:r>
    </w:p>
    <w:p w:rsidR="00671B72" w:rsidRDefault="00671B72" w:rsidP="007F5A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7F5A69">
        <w:rPr>
          <w:rFonts w:ascii="Times New Roman" w:hAnsi="Times New Roman" w:cs="Times New Roman"/>
          <w:sz w:val="24"/>
          <w:szCs w:val="24"/>
        </w:rPr>
        <w:t>а этом занятии вы должны будете самостоятельно в альбомах  научиться изображать с натуры д</w:t>
      </w:r>
      <w:r>
        <w:rPr>
          <w:rFonts w:ascii="Times New Roman" w:hAnsi="Times New Roman" w:cs="Times New Roman"/>
          <w:sz w:val="24"/>
          <w:szCs w:val="24"/>
        </w:rPr>
        <w:t>орожные знаки треугольной формы</w:t>
      </w:r>
      <w:r w:rsidRPr="007F5A69">
        <w:rPr>
          <w:rFonts w:ascii="Times New Roman" w:hAnsi="Times New Roman" w:cs="Times New Roman"/>
          <w:sz w:val="24"/>
          <w:szCs w:val="24"/>
        </w:rPr>
        <w:t>.</w:t>
      </w:r>
    </w:p>
    <w:p w:rsidR="00671B72" w:rsidRPr="007F5A69" w:rsidRDefault="00671B72" w:rsidP="007F5A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 речь зашла о дорожных знаках, мы с вами познакомимся со службой, которая отвечает за безопасность ДД и это служба ГИБДД, она относится к МВД, и вот 10 ноября в России ежегодно празднуется день милиции, который в 2012 году переименовали в день полиции.  </w:t>
      </w:r>
    </w:p>
    <w:p w:rsidR="00671B72" w:rsidRPr="0059059E" w:rsidRDefault="00671B72" w:rsidP="002052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59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59059E">
        <w:rPr>
          <w:rFonts w:ascii="Times New Roman" w:hAnsi="Times New Roman" w:cs="Times New Roman"/>
          <w:b/>
          <w:bCs/>
          <w:sz w:val="24"/>
          <w:szCs w:val="24"/>
        </w:rPr>
        <w:t>. Актуализация знаний.</w:t>
      </w:r>
    </w:p>
    <w:p w:rsidR="00671B72" w:rsidRPr="00BB2028" w:rsidRDefault="00671B72" w:rsidP="00BB2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028">
        <w:rPr>
          <w:rFonts w:ascii="Times New Roman" w:hAnsi="Times New Roman" w:cs="Times New Roman"/>
          <w:i/>
          <w:iCs/>
          <w:sz w:val="24"/>
          <w:szCs w:val="24"/>
        </w:rPr>
        <w:t xml:space="preserve">1. Рассказ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учителя</w:t>
      </w:r>
      <w:r w:rsidRPr="00BB2028">
        <w:rPr>
          <w:rFonts w:ascii="Times New Roman" w:hAnsi="Times New Roman" w:cs="Times New Roman"/>
          <w:i/>
          <w:iCs/>
          <w:sz w:val="24"/>
          <w:szCs w:val="24"/>
        </w:rPr>
        <w:t xml:space="preserve"> о дорожных знаках.</w:t>
      </w:r>
    </w:p>
    <w:p w:rsidR="00671B72" w:rsidRPr="00BB2028" w:rsidRDefault="00671B72" w:rsidP="00BB2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Pr="00BB2028">
        <w:rPr>
          <w:rFonts w:ascii="Times New Roman" w:hAnsi="Times New Roman" w:cs="Times New Roman"/>
          <w:sz w:val="24"/>
          <w:szCs w:val="24"/>
        </w:rPr>
        <w:t>читает стихотворение Я.Пишумова «Дорожная азбука».</w:t>
      </w:r>
    </w:p>
    <w:p w:rsidR="00671B72" w:rsidRDefault="00671B72" w:rsidP="00BB2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028">
        <w:rPr>
          <w:rFonts w:ascii="Times New Roman" w:hAnsi="Times New Roman" w:cs="Times New Roman"/>
          <w:sz w:val="24"/>
          <w:szCs w:val="24"/>
        </w:rPr>
        <w:t>Город, в котором</w:t>
      </w:r>
    </w:p>
    <w:p w:rsidR="00671B72" w:rsidRDefault="00671B72" w:rsidP="00BB2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028">
        <w:rPr>
          <w:rFonts w:ascii="Times New Roman" w:hAnsi="Times New Roman" w:cs="Times New Roman"/>
          <w:sz w:val="24"/>
          <w:szCs w:val="24"/>
        </w:rPr>
        <w:t>С тобой мы живем,</w:t>
      </w:r>
    </w:p>
    <w:p w:rsidR="00671B72" w:rsidRDefault="00671B72" w:rsidP="00BB2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028">
        <w:rPr>
          <w:rFonts w:ascii="Times New Roman" w:hAnsi="Times New Roman" w:cs="Times New Roman"/>
          <w:sz w:val="24"/>
          <w:szCs w:val="24"/>
        </w:rPr>
        <w:t>Можно по праву</w:t>
      </w:r>
    </w:p>
    <w:p w:rsidR="00671B72" w:rsidRDefault="00671B72" w:rsidP="00BB2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028">
        <w:rPr>
          <w:rFonts w:ascii="Times New Roman" w:hAnsi="Times New Roman" w:cs="Times New Roman"/>
          <w:sz w:val="24"/>
          <w:szCs w:val="24"/>
        </w:rPr>
        <w:t>Сравнить с букварем.</w:t>
      </w:r>
    </w:p>
    <w:p w:rsidR="00671B72" w:rsidRDefault="00671B72" w:rsidP="00BB2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028">
        <w:rPr>
          <w:rFonts w:ascii="Times New Roman" w:hAnsi="Times New Roman" w:cs="Times New Roman"/>
          <w:sz w:val="24"/>
          <w:szCs w:val="24"/>
        </w:rPr>
        <w:t>Вот она, азбука, -</w:t>
      </w:r>
    </w:p>
    <w:p w:rsidR="00671B72" w:rsidRDefault="00671B72" w:rsidP="00BB2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028">
        <w:rPr>
          <w:rFonts w:ascii="Times New Roman" w:hAnsi="Times New Roman" w:cs="Times New Roman"/>
          <w:sz w:val="24"/>
          <w:szCs w:val="24"/>
        </w:rPr>
        <w:t>Над головой</w:t>
      </w:r>
    </w:p>
    <w:p w:rsidR="00671B72" w:rsidRDefault="00671B72" w:rsidP="00BB2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028">
        <w:rPr>
          <w:rFonts w:ascii="Times New Roman" w:hAnsi="Times New Roman" w:cs="Times New Roman"/>
          <w:sz w:val="24"/>
          <w:szCs w:val="24"/>
        </w:rPr>
        <w:t>Знаки развешаны</w:t>
      </w:r>
    </w:p>
    <w:p w:rsidR="00671B72" w:rsidRDefault="00671B72" w:rsidP="00BB2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028">
        <w:rPr>
          <w:rFonts w:ascii="Times New Roman" w:hAnsi="Times New Roman" w:cs="Times New Roman"/>
          <w:sz w:val="24"/>
          <w:szCs w:val="24"/>
        </w:rPr>
        <w:t>Вдоль мостовой.</w:t>
      </w:r>
    </w:p>
    <w:p w:rsidR="00671B72" w:rsidRDefault="00671B72" w:rsidP="00BB2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028">
        <w:rPr>
          <w:rFonts w:ascii="Times New Roman" w:hAnsi="Times New Roman" w:cs="Times New Roman"/>
          <w:sz w:val="24"/>
          <w:szCs w:val="24"/>
        </w:rPr>
        <w:t>Азбука улиц,</w:t>
      </w:r>
    </w:p>
    <w:p w:rsidR="00671B72" w:rsidRDefault="00671B72" w:rsidP="00BB2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028">
        <w:rPr>
          <w:rFonts w:ascii="Times New Roman" w:hAnsi="Times New Roman" w:cs="Times New Roman"/>
          <w:sz w:val="24"/>
          <w:szCs w:val="24"/>
        </w:rPr>
        <w:t>Проспектов, дорог –</w:t>
      </w:r>
    </w:p>
    <w:p w:rsidR="00671B72" w:rsidRDefault="00671B72" w:rsidP="00BB2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028">
        <w:rPr>
          <w:rFonts w:ascii="Times New Roman" w:hAnsi="Times New Roman" w:cs="Times New Roman"/>
          <w:sz w:val="24"/>
          <w:szCs w:val="24"/>
        </w:rPr>
        <w:t>Город всё время</w:t>
      </w:r>
    </w:p>
    <w:p w:rsidR="00671B72" w:rsidRDefault="00671B72" w:rsidP="00BB2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028">
        <w:rPr>
          <w:rFonts w:ascii="Times New Roman" w:hAnsi="Times New Roman" w:cs="Times New Roman"/>
          <w:sz w:val="24"/>
          <w:szCs w:val="24"/>
        </w:rPr>
        <w:t>Дает нам урок.</w:t>
      </w:r>
    </w:p>
    <w:p w:rsidR="00671B72" w:rsidRDefault="00671B72" w:rsidP="00BB2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028">
        <w:rPr>
          <w:rFonts w:ascii="Times New Roman" w:hAnsi="Times New Roman" w:cs="Times New Roman"/>
          <w:sz w:val="24"/>
          <w:szCs w:val="24"/>
        </w:rPr>
        <w:t>Азбуку города</w:t>
      </w:r>
    </w:p>
    <w:p w:rsidR="00671B72" w:rsidRDefault="00671B72" w:rsidP="00BB2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028">
        <w:rPr>
          <w:rFonts w:ascii="Times New Roman" w:hAnsi="Times New Roman" w:cs="Times New Roman"/>
          <w:sz w:val="24"/>
          <w:szCs w:val="24"/>
        </w:rPr>
        <w:t>Помни всегда,</w:t>
      </w:r>
    </w:p>
    <w:p w:rsidR="00671B72" w:rsidRDefault="00671B72" w:rsidP="00BB2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028">
        <w:rPr>
          <w:rFonts w:ascii="Times New Roman" w:hAnsi="Times New Roman" w:cs="Times New Roman"/>
          <w:sz w:val="24"/>
          <w:szCs w:val="24"/>
        </w:rPr>
        <w:t>Чтоб не случилась</w:t>
      </w:r>
    </w:p>
    <w:p w:rsidR="00671B72" w:rsidRPr="00BB2028" w:rsidRDefault="00671B72" w:rsidP="00BB2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028">
        <w:rPr>
          <w:rFonts w:ascii="Times New Roman" w:hAnsi="Times New Roman" w:cs="Times New Roman"/>
          <w:sz w:val="24"/>
          <w:szCs w:val="24"/>
        </w:rPr>
        <w:t>С тобою беда.</w:t>
      </w:r>
    </w:p>
    <w:p w:rsidR="00671B72" w:rsidRDefault="00671B72" w:rsidP="00BB2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028">
        <w:rPr>
          <w:rFonts w:ascii="Times New Roman" w:hAnsi="Times New Roman" w:cs="Times New Roman"/>
          <w:sz w:val="24"/>
          <w:szCs w:val="24"/>
        </w:rPr>
        <w:t xml:space="preserve">- Ребята, в этом стихотворении говорится о дорожных знаках. Разные дорожные знаки висят вдоль улиц, проспектов. Некоторые из них вам знакомы. </w:t>
      </w:r>
    </w:p>
    <w:p w:rsidR="00671B72" w:rsidRDefault="00671B72" w:rsidP="00BB2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028">
        <w:rPr>
          <w:rFonts w:ascii="Times New Roman" w:hAnsi="Times New Roman" w:cs="Times New Roman"/>
          <w:sz w:val="24"/>
          <w:szCs w:val="24"/>
        </w:rPr>
        <w:t>Детям показываются дор</w:t>
      </w:r>
      <w:r>
        <w:rPr>
          <w:rFonts w:ascii="Times New Roman" w:hAnsi="Times New Roman" w:cs="Times New Roman"/>
          <w:sz w:val="24"/>
          <w:szCs w:val="24"/>
        </w:rPr>
        <w:t>ожные знаки: «Крутой поворот», « Велосипедная дорожка</w:t>
      </w:r>
      <w:r w:rsidRPr="00BB2028">
        <w:rPr>
          <w:rFonts w:ascii="Times New Roman" w:hAnsi="Times New Roman" w:cs="Times New Roman"/>
          <w:sz w:val="24"/>
          <w:szCs w:val="24"/>
        </w:rPr>
        <w:t>», «Надземный пешеходный пер</w:t>
      </w:r>
      <w:r>
        <w:rPr>
          <w:rFonts w:ascii="Times New Roman" w:hAnsi="Times New Roman" w:cs="Times New Roman"/>
          <w:sz w:val="24"/>
          <w:szCs w:val="24"/>
        </w:rPr>
        <w:t xml:space="preserve">еход», «Пешеходная дорожка», </w:t>
      </w:r>
      <w:r w:rsidRPr="00BB2028">
        <w:rPr>
          <w:rFonts w:ascii="Times New Roman" w:hAnsi="Times New Roman" w:cs="Times New Roman"/>
          <w:sz w:val="24"/>
          <w:szCs w:val="24"/>
        </w:rPr>
        <w:t xml:space="preserve"> «Движение на велосипедах запре</w:t>
      </w:r>
      <w:r>
        <w:rPr>
          <w:rFonts w:ascii="Times New Roman" w:hAnsi="Times New Roman" w:cs="Times New Roman"/>
          <w:sz w:val="24"/>
          <w:szCs w:val="24"/>
        </w:rPr>
        <w:t>щено»</w:t>
      </w:r>
      <w:bookmarkStart w:id="0" w:name="_GoBack"/>
      <w:bookmarkEnd w:id="0"/>
      <w:r w:rsidRPr="00BB2028">
        <w:rPr>
          <w:rFonts w:ascii="Times New Roman" w:hAnsi="Times New Roman" w:cs="Times New Roman"/>
          <w:sz w:val="24"/>
          <w:szCs w:val="24"/>
        </w:rPr>
        <w:t>.</w:t>
      </w:r>
      <w:r w:rsidRPr="00BB202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Ребята обратите внимание в</w:t>
      </w:r>
      <w:r w:rsidRPr="00BB2028">
        <w:rPr>
          <w:rFonts w:ascii="Times New Roman" w:hAnsi="Times New Roman" w:cs="Times New Roman"/>
          <w:sz w:val="24"/>
          <w:szCs w:val="24"/>
        </w:rPr>
        <w:t>се знаки имеют разную форму и цвет. Знаки бывают круглой, треугольной или прямоугольной формы. Фон знака – синий или белый.</w:t>
      </w:r>
    </w:p>
    <w:p w:rsidR="00671B72" w:rsidRDefault="00671B72" w:rsidP="00BB2028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игра на внимание.</w:t>
      </w:r>
    </w:p>
    <w:p w:rsidR="00671B72" w:rsidRDefault="00671B72" w:rsidP="00BB2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59059E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9059E">
        <w:rPr>
          <w:rFonts w:ascii="Times New Roman" w:hAnsi="Times New Roman" w:cs="Times New Roman"/>
          <w:sz w:val="24"/>
          <w:szCs w:val="24"/>
        </w:rPr>
        <w:t xml:space="preserve"> и цвет</w:t>
      </w:r>
      <w:r>
        <w:rPr>
          <w:rFonts w:ascii="Times New Roman" w:hAnsi="Times New Roman" w:cs="Times New Roman"/>
          <w:sz w:val="24"/>
          <w:szCs w:val="24"/>
        </w:rPr>
        <w:t xml:space="preserve">а знака. /учитель показывает знак дорожного движения, ученики определяют </w:t>
      </w:r>
      <w:r w:rsidRPr="0059059E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9059E">
        <w:rPr>
          <w:rFonts w:ascii="Times New Roman" w:hAnsi="Times New Roman" w:cs="Times New Roman"/>
          <w:sz w:val="24"/>
          <w:szCs w:val="24"/>
        </w:rPr>
        <w:t xml:space="preserve"> и цвет знака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671B72" w:rsidRPr="0051757F" w:rsidRDefault="00671B72" w:rsidP="002052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52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 Объяснение нового материала</w:t>
      </w: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 разгадывание загадки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20522A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чего нужны дорожные знаки?/</w:t>
      </w:r>
      <w:r w:rsidRPr="0020522A">
        <w:rPr>
          <w:rFonts w:ascii="Times New Roman" w:hAnsi="Times New Roman" w:cs="Times New Roman"/>
          <w:sz w:val="24"/>
          <w:szCs w:val="24"/>
        </w:rPr>
        <w:t>для того чтобы соблюдать правила дорожного движения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 xml:space="preserve"> Я вам загадаю загадку, а вы с</w:t>
      </w:r>
      <w:r>
        <w:rPr>
          <w:rFonts w:ascii="Times New Roman" w:hAnsi="Times New Roman" w:cs="Times New Roman"/>
          <w:sz w:val="24"/>
          <w:szCs w:val="24"/>
        </w:rPr>
        <w:t>кажите о каком знаке идет речь.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Знак повесили с рассветом,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Чтобы каждый знал об этом.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 xml:space="preserve">Здесь ремонт идет дороги – 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Берегите свои ноги!</w:t>
      </w:r>
    </w:p>
    <w:p w:rsidR="00671B72" w:rsidRPr="00174D5E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«Дорожные работы»</w:t>
      </w: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Работа со знаками</w:t>
      </w:r>
    </w:p>
    <w:p w:rsidR="00671B72" w:rsidRDefault="00671B72" w:rsidP="00B579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Вывесить знаки </w:t>
      </w:r>
      <w:r w:rsidRPr="00B57973">
        <w:rPr>
          <w:rFonts w:ascii="Times New Roman" w:hAnsi="Times New Roman" w:cs="Times New Roman"/>
          <w:sz w:val="24"/>
          <w:szCs w:val="24"/>
        </w:rPr>
        <w:t>«Дорожные работы»</w:t>
      </w:r>
      <w:r>
        <w:rPr>
          <w:rFonts w:ascii="Times New Roman" w:hAnsi="Times New Roman" w:cs="Times New Roman"/>
          <w:sz w:val="24"/>
          <w:szCs w:val="24"/>
        </w:rPr>
        <w:t>, «Крутой спуск» на доску и раскрыть значения каждого знака.</w:t>
      </w:r>
    </w:p>
    <w:p w:rsidR="00671B72" w:rsidRPr="00485EDA" w:rsidRDefault="00671B72" w:rsidP="00485E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5EDA">
        <w:rPr>
          <w:rFonts w:ascii="Times New Roman" w:hAnsi="Times New Roman" w:cs="Times New Roman"/>
          <w:sz w:val="24"/>
          <w:szCs w:val="24"/>
        </w:rPr>
        <w:t>Знак 1.13 говорит о приближении вашего автомобиля к крутому спуску дороги. Расстояние, на котором устанавливается этот знак от опасного участка, зависит от конкретной ситуации:</w:t>
      </w:r>
    </w:p>
    <w:p w:rsidR="00671B72" w:rsidRPr="00485EDA" w:rsidRDefault="00671B72" w:rsidP="00485E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5EDA">
        <w:rPr>
          <w:rFonts w:ascii="Times New Roman" w:hAnsi="Times New Roman" w:cs="Times New Roman"/>
          <w:sz w:val="24"/>
          <w:szCs w:val="24"/>
        </w:rPr>
        <w:t>-150-300м за чертой населенного пункта;</w:t>
      </w:r>
    </w:p>
    <w:p w:rsidR="00671B72" w:rsidRPr="00485EDA" w:rsidRDefault="00671B72" w:rsidP="00485E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5EDA">
        <w:rPr>
          <w:rFonts w:ascii="Times New Roman" w:hAnsi="Times New Roman" w:cs="Times New Roman"/>
          <w:sz w:val="24"/>
          <w:szCs w:val="24"/>
        </w:rPr>
        <w:t>-50—100 м в местах поселения;</w:t>
      </w:r>
    </w:p>
    <w:p w:rsidR="00671B72" w:rsidRPr="00485EDA" w:rsidRDefault="00671B72" w:rsidP="00485E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5EDA">
        <w:rPr>
          <w:rFonts w:ascii="Times New Roman" w:hAnsi="Times New Roman" w:cs="Times New Roman"/>
          <w:sz w:val="24"/>
          <w:szCs w:val="24"/>
        </w:rPr>
        <w:t>-если идет череда спусков и подъемов, то знак устанавливается непосредственно перед сложным участком;</w:t>
      </w:r>
    </w:p>
    <w:p w:rsidR="00671B72" w:rsidRPr="00485EDA" w:rsidRDefault="00671B72" w:rsidP="00485E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5EDA">
        <w:rPr>
          <w:rFonts w:ascii="Times New Roman" w:hAnsi="Times New Roman" w:cs="Times New Roman"/>
          <w:sz w:val="24"/>
          <w:szCs w:val="24"/>
        </w:rPr>
        <w:t xml:space="preserve">-иное расстояние указывается на табличке 8.1.1. </w:t>
      </w:r>
    </w:p>
    <w:p w:rsidR="00671B72" w:rsidRPr="00485EDA" w:rsidRDefault="00671B72" w:rsidP="00485E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5EDA">
        <w:rPr>
          <w:rFonts w:ascii="Times New Roman" w:hAnsi="Times New Roman" w:cs="Times New Roman"/>
          <w:sz w:val="24"/>
          <w:szCs w:val="24"/>
        </w:rPr>
        <w:t>Встретив такой знак, водитель должен помнить, что в случае если на этом участке пути затруднен разъезд со встречным автомобилем, уступить дорогу придется движущемуся на подъем.</w:t>
      </w:r>
    </w:p>
    <w:p w:rsidR="00671B72" w:rsidRPr="006C4520" w:rsidRDefault="00671B72" w:rsidP="007A5A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C4520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6C4520">
        <w:rPr>
          <w:rFonts w:ascii="Times New Roman" w:hAnsi="Times New Roman" w:cs="Times New Roman"/>
          <w:b/>
          <w:bCs/>
          <w:sz w:val="24"/>
          <w:szCs w:val="24"/>
        </w:rPr>
        <w:t>. Физкультминутка.</w:t>
      </w:r>
    </w:p>
    <w:p w:rsidR="00671B72" w:rsidRPr="006C4520" w:rsidRDefault="00671B72" w:rsidP="006C45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4520">
        <w:rPr>
          <w:rFonts w:ascii="Times New Roman" w:hAnsi="Times New Roman" w:cs="Times New Roman"/>
          <w:sz w:val="24"/>
          <w:szCs w:val="24"/>
        </w:rPr>
        <w:t>- Давайте представим, что мы стоим на берегу моря. Стоит чудесная погода. Светит солнышко. Потянули ручки к солнышку. Потрогаем воду. Делаем шаг вперед. Потрогаем ногой воду. Как в такую погоду не поплавать</w:t>
      </w:r>
    </w:p>
    <w:p w:rsidR="00671B72" w:rsidRPr="006C4520" w:rsidRDefault="00671B72" w:rsidP="006C45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4520">
        <w:rPr>
          <w:rFonts w:ascii="Times New Roman" w:hAnsi="Times New Roman" w:cs="Times New Roman"/>
          <w:sz w:val="24"/>
          <w:szCs w:val="24"/>
        </w:rPr>
        <w:t>Смелей. Поплыли.</w:t>
      </w:r>
    </w:p>
    <w:p w:rsidR="00671B72" w:rsidRPr="006C4520" w:rsidRDefault="00671B72" w:rsidP="006C45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4520">
        <w:rPr>
          <w:rFonts w:ascii="Times New Roman" w:hAnsi="Times New Roman" w:cs="Times New Roman"/>
          <w:sz w:val="24"/>
          <w:szCs w:val="24"/>
        </w:rPr>
        <w:t>Мы теперь плывем по морю</w:t>
      </w:r>
    </w:p>
    <w:p w:rsidR="00671B72" w:rsidRPr="006C4520" w:rsidRDefault="00671B72" w:rsidP="006C45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4520">
        <w:rPr>
          <w:rFonts w:ascii="Times New Roman" w:hAnsi="Times New Roman" w:cs="Times New Roman"/>
          <w:sz w:val="24"/>
          <w:szCs w:val="24"/>
        </w:rPr>
        <w:t>И резвимся на просторе.</w:t>
      </w:r>
    </w:p>
    <w:p w:rsidR="00671B72" w:rsidRPr="006C4520" w:rsidRDefault="00671B72" w:rsidP="006C45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4520">
        <w:rPr>
          <w:rFonts w:ascii="Times New Roman" w:hAnsi="Times New Roman" w:cs="Times New Roman"/>
          <w:sz w:val="24"/>
          <w:szCs w:val="24"/>
        </w:rPr>
        <w:t>Веселее загребай</w:t>
      </w:r>
    </w:p>
    <w:p w:rsidR="00671B72" w:rsidRPr="006C4520" w:rsidRDefault="00671B72" w:rsidP="006C45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4520">
        <w:rPr>
          <w:rFonts w:ascii="Times New Roman" w:hAnsi="Times New Roman" w:cs="Times New Roman"/>
          <w:sz w:val="24"/>
          <w:szCs w:val="24"/>
        </w:rPr>
        <w:t>И дельфинов догоняй.</w:t>
      </w:r>
    </w:p>
    <w:p w:rsidR="00671B72" w:rsidRPr="006C4520" w:rsidRDefault="00671B72" w:rsidP="006C45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4520">
        <w:rPr>
          <w:rFonts w:ascii="Times New Roman" w:hAnsi="Times New Roman" w:cs="Times New Roman"/>
          <w:sz w:val="24"/>
          <w:szCs w:val="24"/>
        </w:rPr>
        <w:t>Чтобы плыть еще скорей,</w:t>
      </w:r>
    </w:p>
    <w:p w:rsidR="00671B72" w:rsidRPr="006C4520" w:rsidRDefault="00671B72" w:rsidP="006C45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4520">
        <w:rPr>
          <w:rFonts w:ascii="Times New Roman" w:hAnsi="Times New Roman" w:cs="Times New Roman"/>
          <w:sz w:val="24"/>
          <w:szCs w:val="24"/>
        </w:rPr>
        <w:t>Надо нам грести быстрей.</w:t>
      </w:r>
    </w:p>
    <w:p w:rsidR="00671B72" w:rsidRPr="006C4520" w:rsidRDefault="00671B72" w:rsidP="006C45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4520">
        <w:rPr>
          <w:rFonts w:ascii="Times New Roman" w:hAnsi="Times New Roman" w:cs="Times New Roman"/>
          <w:sz w:val="24"/>
          <w:szCs w:val="24"/>
        </w:rPr>
        <w:t>Мы работаем руками.</w:t>
      </w:r>
    </w:p>
    <w:p w:rsidR="00671B72" w:rsidRPr="006C4520" w:rsidRDefault="00671B72" w:rsidP="006C45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4520">
        <w:rPr>
          <w:rFonts w:ascii="Times New Roman" w:hAnsi="Times New Roman" w:cs="Times New Roman"/>
          <w:sz w:val="24"/>
          <w:szCs w:val="24"/>
        </w:rPr>
        <w:t>Кто угонится за нами?</w:t>
      </w:r>
    </w:p>
    <w:p w:rsidR="00671B72" w:rsidRPr="006C4520" w:rsidRDefault="00671B72" w:rsidP="006C45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4520">
        <w:rPr>
          <w:rFonts w:ascii="Times New Roman" w:hAnsi="Times New Roman" w:cs="Times New Roman"/>
          <w:sz w:val="24"/>
          <w:szCs w:val="24"/>
        </w:rPr>
        <w:t>А теперь пора нырнуть,</w:t>
      </w:r>
    </w:p>
    <w:p w:rsidR="00671B72" w:rsidRPr="006C4520" w:rsidRDefault="00671B72" w:rsidP="006C45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4520">
        <w:rPr>
          <w:rFonts w:ascii="Times New Roman" w:hAnsi="Times New Roman" w:cs="Times New Roman"/>
          <w:sz w:val="24"/>
          <w:szCs w:val="24"/>
        </w:rPr>
        <w:t>В мир подводный заглянуть.</w:t>
      </w:r>
    </w:p>
    <w:p w:rsidR="00671B72" w:rsidRPr="006C4520" w:rsidRDefault="00671B72" w:rsidP="006C45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4520">
        <w:rPr>
          <w:rFonts w:ascii="Times New Roman" w:hAnsi="Times New Roman" w:cs="Times New Roman"/>
          <w:sz w:val="24"/>
          <w:szCs w:val="24"/>
        </w:rPr>
        <w:t xml:space="preserve">(Сели.Прошли на свои места) </w:t>
      </w:r>
    </w:p>
    <w:p w:rsidR="00671B72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Закрепление нового материала</w:t>
      </w:r>
    </w:p>
    <w:p w:rsidR="00671B72" w:rsidRPr="007A5A4D" w:rsidRDefault="00671B72" w:rsidP="007A5A4D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7A5A4D">
        <w:rPr>
          <w:rFonts w:ascii="Times New Roman" w:hAnsi="Times New Roman" w:cs="Times New Roman"/>
          <w:i/>
          <w:iCs/>
          <w:sz w:val="24"/>
          <w:szCs w:val="24"/>
        </w:rPr>
        <w:t>. Словарная работа</w:t>
      </w:r>
    </w:p>
    <w:p w:rsidR="00671B72" w:rsidRPr="007A5A4D" w:rsidRDefault="00671B72" w:rsidP="007A5A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5A4D">
        <w:rPr>
          <w:rFonts w:ascii="Times New Roman" w:hAnsi="Times New Roman" w:cs="Times New Roman"/>
          <w:sz w:val="24"/>
          <w:szCs w:val="24"/>
        </w:rPr>
        <w:t>Вывесить слова на доску отдельно, повторить.</w:t>
      </w:r>
    </w:p>
    <w:p w:rsidR="00671B72" w:rsidRPr="007A5A4D" w:rsidRDefault="00671B72" w:rsidP="007A5A4D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2.Работа с рисунками</w:t>
      </w:r>
    </w:p>
    <w:p w:rsidR="00671B72" w:rsidRPr="007A5A4D" w:rsidRDefault="00671B72" w:rsidP="007A5A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5A4D">
        <w:rPr>
          <w:rFonts w:ascii="Times New Roman" w:hAnsi="Times New Roman" w:cs="Times New Roman"/>
          <w:sz w:val="24"/>
          <w:szCs w:val="24"/>
        </w:rPr>
        <w:t>Слова из словарной работы переставить под рисунки.</w:t>
      </w:r>
    </w:p>
    <w:p w:rsidR="00671B72" w:rsidRPr="007A5A4D" w:rsidRDefault="00671B72" w:rsidP="007A5A4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A5A4D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>. Пальчиковая гимнастика</w:t>
      </w:r>
    </w:p>
    <w:p w:rsidR="00671B72" w:rsidRPr="007A5A4D" w:rsidRDefault="00671B72" w:rsidP="002052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A4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A5A4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 Практическая часть</w:t>
      </w:r>
    </w:p>
    <w:p w:rsidR="00671B72" w:rsidRPr="007A5A4D" w:rsidRDefault="00671B72" w:rsidP="007A5A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5A4D">
        <w:rPr>
          <w:rFonts w:ascii="Times New Roman" w:hAnsi="Times New Roman" w:cs="Times New Roman"/>
          <w:sz w:val="24"/>
          <w:szCs w:val="24"/>
        </w:rPr>
        <w:t>Работа в альбомах.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- Сегодня у каждого из вас есть возможность нарисовать с натуры дорожные знаки.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У вас на партах лежат треугольники, они вам послужат контур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0522A">
        <w:rPr>
          <w:rFonts w:ascii="Times New Roman" w:hAnsi="Times New Roman" w:cs="Times New Roman"/>
          <w:sz w:val="24"/>
          <w:szCs w:val="24"/>
        </w:rPr>
        <w:t xml:space="preserve"> будущих знаков. Поэтому необходимо обвести</w:t>
      </w:r>
      <w:r w:rsidRPr="00F00849">
        <w:rPr>
          <w:rFonts w:ascii="Times New Roman" w:hAnsi="Times New Roman" w:cs="Times New Roman"/>
          <w:sz w:val="24"/>
          <w:szCs w:val="24"/>
        </w:rPr>
        <w:t xml:space="preserve">треугольник, </w:t>
      </w:r>
      <w:r>
        <w:rPr>
          <w:rFonts w:ascii="Times New Roman" w:hAnsi="Times New Roman" w:cs="Times New Roman"/>
          <w:sz w:val="24"/>
          <w:szCs w:val="24"/>
        </w:rPr>
        <w:t xml:space="preserve"> чтобы получить будущий знак</w:t>
      </w:r>
      <w:r w:rsidRPr="0020522A">
        <w:rPr>
          <w:rFonts w:ascii="Times New Roman" w:hAnsi="Times New Roman" w:cs="Times New Roman"/>
          <w:sz w:val="24"/>
          <w:szCs w:val="24"/>
        </w:rPr>
        <w:t>. Ну, а последующую работу вы будете с</w:t>
      </w:r>
      <w:r>
        <w:rPr>
          <w:rFonts w:ascii="Times New Roman" w:hAnsi="Times New Roman" w:cs="Times New Roman"/>
          <w:sz w:val="24"/>
          <w:szCs w:val="24"/>
        </w:rPr>
        <w:t xml:space="preserve">амостоятельно рисовать с натуры, то, что нарисовано </w:t>
      </w:r>
      <w:r w:rsidRPr="0020522A">
        <w:rPr>
          <w:rFonts w:ascii="Times New Roman" w:hAnsi="Times New Roman" w:cs="Times New Roman"/>
          <w:sz w:val="24"/>
          <w:szCs w:val="24"/>
        </w:rPr>
        <w:t>внутри треугольника. Вначале работаем карандашом и ластиком, сильно давить на карандаш не следует</w:t>
      </w:r>
      <w:r>
        <w:rPr>
          <w:rFonts w:ascii="Times New Roman" w:hAnsi="Times New Roman" w:cs="Times New Roman"/>
          <w:sz w:val="24"/>
          <w:szCs w:val="24"/>
        </w:rPr>
        <w:t>. После чего можете приступить к закрашиванию.</w:t>
      </w:r>
    </w:p>
    <w:p w:rsidR="00671B72" w:rsidRPr="00F00849" w:rsidRDefault="00671B72" w:rsidP="002052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84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00849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F00849">
        <w:rPr>
          <w:rFonts w:ascii="Times New Roman" w:hAnsi="Times New Roman" w:cs="Times New Roman"/>
          <w:b/>
          <w:bCs/>
          <w:sz w:val="24"/>
          <w:szCs w:val="24"/>
        </w:rPr>
        <w:t>. Заключительная часть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- итоги дня, достижение целей урока.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 xml:space="preserve">Что рисовали на уроке? С какими дорожными знаками мы сегодня познакомились?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0522A">
        <w:rPr>
          <w:rFonts w:ascii="Times New Roman" w:hAnsi="Times New Roman" w:cs="Times New Roman"/>
          <w:sz w:val="24"/>
          <w:szCs w:val="24"/>
        </w:rPr>
        <w:t>Дети высказываются.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- оценка качества каждого учащегося по показателям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лучшие сегодняшнего урока (</w:t>
      </w:r>
      <w:r w:rsidRPr="0020522A">
        <w:rPr>
          <w:rFonts w:ascii="Times New Roman" w:hAnsi="Times New Roman" w:cs="Times New Roman"/>
          <w:sz w:val="24"/>
          <w:szCs w:val="24"/>
        </w:rPr>
        <w:t>отметить тех, кто из ребят добился отличного качества работы).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- ошибки в работе, слабые работы</w:t>
      </w:r>
    </w:p>
    <w:p w:rsidR="00671B72" w:rsidRPr="0020522A" w:rsidRDefault="00671B72" w:rsidP="00205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- домашнее задание</w:t>
      </w:r>
    </w:p>
    <w:p w:rsidR="00671B72" w:rsidRDefault="00671B72" w:rsidP="00BA0D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22A">
        <w:rPr>
          <w:rFonts w:ascii="Times New Roman" w:hAnsi="Times New Roman" w:cs="Times New Roman"/>
          <w:sz w:val="24"/>
          <w:szCs w:val="24"/>
        </w:rPr>
        <w:t>- подготовка материально – технической базы к следующему уроку.</w:t>
      </w:r>
    </w:p>
    <w:p w:rsidR="00671B72" w:rsidRPr="0020522A" w:rsidRDefault="00671B72" w:rsidP="00BA0D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671B72" w:rsidRPr="0020522A" w:rsidSect="0020522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3E69"/>
    <w:multiLevelType w:val="hybridMultilevel"/>
    <w:tmpl w:val="23A27BE6"/>
    <w:lvl w:ilvl="0" w:tplc="DC02D9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CE3469"/>
    <w:multiLevelType w:val="multilevel"/>
    <w:tmpl w:val="CF4E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A5420"/>
    <w:multiLevelType w:val="multilevel"/>
    <w:tmpl w:val="11E85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9782F"/>
    <w:multiLevelType w:val="multilevel"/>
    <w:tmpl w:val="E0FCA6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4">
    <w:nsid w:val="34EB68CB"/>
    <w:multiLevelType w:val="multilevel"/>
    <w:tmpl w:val="0D62D9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5">
    <w:nsid w:val="3AA34F6E"/>
    <w:multiLevelType w:val="multilevel"/>
    <w:tmpl w:val="E3F6D8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3AB2055E"/>
    <w:multiLevelType w:val="multilevel"/>
    <w:tmpl w:val="0EF889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7">
    <w:nsid w:val="3E5A4D75"/>
    <w:multiLevelType w:val="multilevel"/>
    <w:tmpl w:val="6B0C2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8167D0"/>
    <w:multiLevelType w:val="multilevel"/>
    <w:tmpl w:val="DAA82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150DF0"/>
    <w:multiLevelType w:val="multilevel"/>
    <w:tmpl w:val="DF5C540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4DE5047D"/>
    <w:multiLevelType w:val="multilevel"/>
    <w:tmpl w:val="D372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39749D"/>
    <w:multiLevelType w:val="multilevel"/>
    <w:tmpl w:val="DFF448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5E0348"/>
    <w:multiLevelType w:val="multilevel"/>
    <w:tmpl w:val="03E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8775F5"/>
    <w:multiLevelType w:val="multilevel"/>
    <w:tmpl w:val="0C4ABE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14">
    <w:nsid w:val="645A0B42"/>
    <w:multiLevelType w:val="multilevel"/>
    <w:tmpl w:val="26B674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536A8A"/>
    <w:multiLevelType w:val="multilevel"/>
    <w:tmpl w:val="04F6B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153740"/>
    <w:multiLevelType w:val="multilevel"/>
    <w:tmpl w:val="A4A61CC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>
    <w:nsid w:val="72CF3E0E"/>
    <w:multiLevelType w:val="multilevel"/>
    <w:tmpl w:val="D454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>
    <w:nsid w:val="760038A4"/>
    <w:multiLevelType w:val="multilevel"/>
    <w:tmpl w:val="7B886F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3"/>
  </w:num>
  <w:num w:numId="5">
    <w:abstractNumId w:val="16"/>
  </w:num>
  <w:num w:numId="6">
    <w:abstractNumId w:val="18"/>
  </w:num>
  <w:num w:numId="7">
    <w:abstractNumId w:val="4"/>
  </w:num>
  <w:num w:numId="8">
    <w:abstractNumId w:val="13"/>
  </w:num>
  <w:num w:numId="9">
    <w:abstractNumId w:val="2"/>
  </w:num>
  <w:num w:numId="10">
    <w:abstractNumId w:val="5"/>
  </w:num>
  <w:num w:numId="11">
    <w:abstractNumId w:val="7"/>
  </w:num>
  <w:num w:numId="12">
    <w:abstractNumId w:val="11"/>
  </w:num>
  <w:num w:numId="13">
    <w:abstractNumId w:val="12"/>
  </w:num>
  <w:num w:numId="14">
    <w:abstractNumId w:val="14"/>
  </w:num>
  <w:num w:numId="15">
    <w:abstractNumId w:val="8"/>
  </w:num>
  <w:num w:numId="16">
    <w:abstractNumId w:val="15"/>
  </w:num>
  <w:num w:numId="17">
    <w:abstractNumId w:val="10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B22"/>
    <w:rsid w:val="00051E6F"/>
    <w:rsid w:val="0008101C"/>
    <w:rsid w:val="00132A9E"/>
    <w:rsid w:val="00174D5E"/>
    <w:rsid w:val="001A61D0"/>
    <w:rsid w:val="001F13C7"/>
    <w:rsid w:val="001F433E"/>
    <w:rsid w:val="0020522A"/>
    <w:rsid w:val="002B0200"/>
    <w:rsid w:val="00330AF4"/>
    <w:rsid w:val="00360B22"/>
    <w:rsid w:val="003E0DD3"/>
    <w:rsid w:val="003E5258"/>
    <w:rsid w:val="00401293"/>
    <w:rsid w:val="00485EDA"/>
    <w:rsid w:val="0051757F"/>
    <w:rsid w:val="00577376"/>
    <w:rsid w:val="0059059E"/>
    <w:rsid w:val="005B139D"/>
    <w:rsid w:val="005E7D46"/>
    <w:rsid w:val="0060065A"/>
    <w:rsid w:val="00627BA5"/>
    <w:rsid w:val="00671B72"/>
    <w:rsid w:val="006A0A8C"/>
    <w:rsid w:val="006B66E4"/>
    <w:rsid w:val="006C4520"/>
    <w:rsid w:val="006D1972"/>
    <w:rsid w:val="007A5A4D"/>
    <w:rsid w:val="007D3F82"/>
    <w:rsid w:val="007F5A69"/>
    <w:rsid w:val="008A3C18"/>
    <w:rsid w:val="008D073C"/>
    <w:rsid w:val="00A655D4"/>
    <w:rsid w:val="00B57973"/>
    <w:rsid w:val="00B85830"/>
    <w:rsid w:val="00BA0D58"/>
    <w:rsid w:val="00BB2028"/>
    <w:rsid w:val="00BE3394"/>
    <w:rsid w:val="00D91B58"/>
    <w:rsid w:val="00E0482A"/>
    <w:rsid w:val="00E44BF4"/>
    <w:rsid w:val="00E550EE"/>
    <w:rsid w:val="00F00849"/>
    <w:rsid w:val="00F7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5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07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20522A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4D5E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4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4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08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4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34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4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34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34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3408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34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340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340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34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340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340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340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340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534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08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408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4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34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4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34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3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1591</TotalTime>
  <Pages>4</Pages>
  <Words>1016</Words>
  <Characters>5793</Characters>
  <Application>Microsoft Office Outlook</Application>
  <DocSecurity>0</DocSecurity>
  <Lines>0</Lines>
  <Paragraphs>0</Paragraphs>
  <ScaleCrop>false</ScaleCrop>
  <Company>comp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comp</cp:lastModifiedBy>
  <cp:revision>10</cp:revision>
  <cp:lastPrinted>2012-11-13T07:14:00Z</cp:lastPrinted>
  <dcterms:created xsi:type="dcterms:W3CDTF">2012-11-11T07:03:00Z</dcterms:created>
  <dcterms:modified xsi:type="dcterms:W3CDTF">2012-11-13T07:14:00Z</dcterms:modified>
</cp:coreProperties>
</file>