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C6E" w:rsidRDefault="00C46C6E" w:rsidP="00E95A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Формы реализации программы </w:t>
      </w:r>
    </w:p>
    <w:p w:rsidR="00C46C6E" w:rsidRDefault="00C46C6E" w:rsidP="00E95A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2013 – 2014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учебный год:</w:t>
      </w:r>
    </w:p>
    <w:p w:rsidR="00C46C6E" w:rsidRDefault="00C46C6E" w:rsidP="00E95A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1900"/>
        <w:gridCol w:w="2219"/>
        <w:gridCol w:w="1696"/>
        <w:gridCol w:w="1488"/>
      </w:tblGrid>
      <w:tr w:rsidR="00C46C6E" w:rsidRPr="003F3F22" w:rsidTr="009D5828">
        <w:tc>
          <w:tcPr>
            <w:tcW w:w="9571" w:type="dxa"/>
            <w:gridSpan w:val="5"/>
          </w:tcPr>
          <w:p w:rsidR="00C46C6E" w:rsidRPr="003F3F22" w:rsidRDefault="00C46C6E" w:rsidP="00D23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Сентябрь </w:t>
            </w:r>
          </w:p>
        </w:tc>
      </w:tr>
      <w:tr w:rsidR="00C46C6E" w:rsidRPr="003F3F22" w:rsidTr="009D5828">
        <w:tc>
          <w:tcPr>
            <w:tcW w:w="2268" w:type="dxa"/>
          </w:tcPr>
          <w:p w:rsidR="00C46C6E" w:rsidRPr="003F3F22" w:rsidRDefault="00C46C6E" w:rsidP="00D235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Основные направления</w:t>
            </w:r>
          </w:p>
        </w:tc>
        <w:tc>
          <w:tcPr>
            <w:tcW w:w="1900" w:type="dxa"/>
          </w:tcPr>
          <w:p w:rsidR="00C46C6E" w:rsidRPr="003F3F22" w:rsidRDefault="00C46C6E" w:rsidP="00D235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219" w:type="dxa"/>
          </w:tcPr>
          <w:p w:rsidR="00C46C6E" w:rsidRPr="003F3F22" w:rsidRDefault="00C46C6E" w:rsidP="00D235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1696" w:type="dxa"/>
          </w:tcPr>
          <w:p w:rsidR="00C46C6E" w:rsidRPr="003F3F22" w:rsidRDefault="00C46C6E" w:rsidP="00D235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1488" w:type="dxa"/>
          </w:tcPr>
          <w:p w:rsidR="00C46C6E" w:rsidRPr="003F3F22" w:rsidRDefault="00C46C6E" w:rsidP="00D235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C46C6E" w:rsidRPr="003F3F22" w:rsidTr="009D5828">
        <w:tc>
          <w:tcPr>
            <w:tcW w:w="2268" w:type="dxa"/>
          </w:tcPr>
          <w:p w:rsidR="00C46C6E" w:rsidRPr="003F3F22" w:rsidRDefault="00C46C6E" w:rsidP="00D235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Интеллектуально-познавательное</w:t>
            </w:r>
          </w:p>
        </w:tc>
        <w:tc>
          <w:tcPr>
            <w:tcW w:w="1900" w:type="dxa"/>
          </w:tcPr>
          <w:p w:rsidR="00C46C6E" w:rsidRPr="003F3F22" w:rsidRDefault="00C46C6E" w:rsidP="00D2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C46C6E" w:rsidRPr="003F3F22" w:rsidRDefault="00C46C6E" w:rsidP="00D2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46C6E" w:rsidRPr="003F3F22" w:rsidRDefault="00C46C6E" w:rsidP="00D2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C46C6E" w:rsidRPr="003F3F22" w:rsidRDefault="00C46C6E" w:rsidP="00D2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Видео час «Выбери профессию»</w:t>
            </w:r>
          </w:p>
        </w:tc>
      </w:tr>
      <w:tr w:rsidR="00C46C6E" w:rsidRPr="003F3F22" w:rsidTr="009D5828">
        <w:tc>
          <w:tcPr>
            <w:tcW w:w="2268" w:type="dxa"/>
          </w:tcPr>
          <w:p w:rsidR="00C46C6E" w:rsidRPr="003F3F22" w:rsidRDefault="00C46C6E" w:rsidP="00D235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 xml:space="preserve">Досуговое </w:t>
            </w:r>
          </w:p>
        </w:tc>
        <w:tc>
          <w:tcPr>
            <w:tcW w:w="1900" w:type="dxa"/>
          </w:tcPr>
          <w:p w:rsidR="00C46C6E" w:rsidRPr="003F3F22" w:rsidRDefault="00C46C6E" w:rsidP="00D2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1.Кл.час «Мы снова вместе и это здорово»</w:t>
            </w:r>
          </w:p>
        </w:tc>
        <w:tc>
          <w:tcPr>
            <w:tcW w:w="2219" w:type="dxa"/>
          </w:tcPr>
          <w:p w:rsidR="00C46C6E" w:rsidRPr="003F3F22" w:rsidRDefault="00C46C6E" w:rsidP="00D2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46C6E" w:rsidRPr="003F3F22" w:rsidRDefault="00C46C6E" w:rsidP="00D2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Час «Посидим за чашкой чая»</w:t>
            </w:r>
          </w:p>
        </w:tc>
        <w:tc>
          <w:tcPr>
            <w:tcW w:w="1488" w:type="dxa"/>
          </w:tcPr>
          <w:p w:rsidR="00C46C6E" w:rsidRPr="003F3F22" w:rsidRDefault="00C46C6E" w:rsidP="00D2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6E" w:rsidRPr="003F3F22" w:rsidTr="009D5828">
        <w:tc>
          <w:tcPr>
            <w:tcW w:w="2268" w:type="dxa"/>
          </w:tcPr>
          <w:p w:rsidR="00C46C6E" w:rsidRPr="003F3F22" w:rsidRDefault="00C46C6E" w:rsidP="00D235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1900" w:type="dxa"/>
          </w:tcPr>
          <w:p w:rsidR="00C46C6E" w:rsidRPr="003F3F22" w:rsidRDefault="00C46C6E" w:rsidP="00734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3F3F22">
              <w:rPr>
                <w:rFonts w:ascii="Times New Roman" w:hAnsi="Times New Roman"/>
                <w:sz w:val="24"/>
                <w:szCs w:val="24"/>
              </w:rPr>
              <w:t>Турслет.</w:t>
            </w:r>
          </w:p>
          <w:p w:rsidR="00C46C6E" w:rsidRPr="003F3F22" w:rsidRDefault="00C46C6E" w:rsidP="00734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9" w:type="dxa"/>
          </w:tcPr>
          <w:p w:rsidR="00C46C6E" w:rsidRPr="003F3F22" w:rsidRDefault="00C46C6E" w:rsidP="00734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C6E" w:rsidRPr="003F3F22" w:rsidRDefault="00C46C6E" w:rsidP="00D2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46C6E" w:rsidRPr="003F3F22" w:rsidRDefault="00C46C6E" w:rsidP="004E0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1. День здоровья.</w:t>
            </w:r>
          </w:p>
          <w:p w:rsidR="00C46C6E" w:rsidRPr="003F3F22" w:rsidRDefault="00C46C6E" w:rsidP="00D2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C46C6E" w:rsidRPr="003F3F22" w:rsidRDefault="00C46C6E" w:rsidP="00D2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46C6E" w:rsidRPr="003F3F22" w:rsidTr="009D5828">
        <w:tc>
          <w:tcPr>
            <w:tcW w:w="2268" w:type="dxa"/>
          </w:tcPr>
          <w:p w:rsidR="00C46C6E" w:rsidRPr="003F3F22" w:rsidRDefault="00C46C6E" w:rsidP="00D235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 xml:space="preserve">Трудовое </w:t>
            </w:r>
          </w:p>
        </w:tc>
        <w:tc>
          <w:tcPr>
            <w:tcW w:w="1900" w:type="dxa"/>
          </w:tcPr>
          <w:p w:rsidR="00C46C6E" w:rsidRPr="003F3F22" w:rsidRDefault="00C46C6E" w:rsidP="00D2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1.Организация дежурства в кабинете.</w:t>
            </w:r>
          </w:p>
        </w:tc>
        <w:tc>
          <w:tcPr>
            <w:tcW w:w="2219" w:type="dxa"/>
          </w:tcPr>
          <w:p w:rsidR="00C46C6E" w:rsidRPr="003F3F22" w:rsidRDefault="00C46C6E" w:rsidP="00D2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 рамках акции «Эколог.месячник» -  работа на пришкол.участке.</w:t>
            </w:r>
          </w:p>
        </w:tc>
        <w:tc>
          <w:tcPr>
            <w:tcW w:w="1696" w:type="dxa"/>
          </w:tcPr>
          <w:p w:rsidR="00C46C6E" w:rsidRPr="003F3F22" w:rsidRDefault="00C46C6E" w:rsidP="00D2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1.Озеленеие кабинета.</w:t>
            </w:r>
          </w:p>
        </w:tc>
        <w:tc>
          <w:tcPr>
            <w:tcW w:w="1488" w:type="dxa"/>
          </w:tcPr>
          <w:p w:rsidR="00C46C6E" w:rsidRPr="003F3F22" w:rsidRDefault="00C46C6E" w:rsidP="00D2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6E" w:rsidRPr="003F3F22" w:rsidTr="009D5828">
        <w:tc>
          <w:tcPr>
            <w:tcW w:w="2268" w:type="dxa"/>
          </w:tcPr>
          <w:p w:rsidR="00C46C6E" w:rsidRPr="003F3F22" w:rsidRDefault="00C46C6E" w:rsidP="00D235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1900" w:type="dxa"/>
          </w:tcPr>
          <w:p w:rsidR="00C46C6E" w:rsidRPr="003F3F22" w:rsidRDefault="00C46C6E" w:rsidP="00D2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C46C6E" w:rsidRPr="003F3F22" w:rsidRDefault="00C46C6E" w:rsidP="00D2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46C6E" w:rsidRPr="003F3F22" w:rsidRDefault="00C46C6E" w:rsidP="00D2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C46C6E" w:rsidRPr="003F3F22" w:rsidRDefault="00C46C6E" w:rsidP="00D2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6E" w:rsidRPr="003F3F22" w:rsidTr="009D5828">
        <w:tc>
          <w:tcPr>
            <w:tcW w:w="2268" w:type="dxa"/>
          </w:tcPr>
          <w:p w:rsidR="00C46C6E" w:rsidRPr="003F3F22" w:rsidRDefault="00C46C6E" w:rsidP="00D235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1900" w:type="dxa"/>
          </w:tcPr>
          <w:p w:rsidR="00C46C6E" w:rsidRPr="003F3F22" w:rsidRDefault="00C46C6E" w:rsidP="00D2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C46C6E" w:rsidRPr="003F3F22" w:rsidRDefault="00C46C6E" w:rsidP="00D2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46C6E" w:rsidRPr="003F3F22" w:rsidRDefault="00C46C6E" w:rsidP="00D2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C46C6E" w:rsidRPr="003F3F22" w:rsidRDefault="00C46C6E" w:rsidP="00D2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6E" w:rsidRPr="003F3F22" w:rsidTr="009D5828">
        <w:tc>
          <w:tcPr>
            <w:tcW w:w="2268" w:type="dxa"/>
          </w:tcPr>
          <w:p w:rsidR="00C46C6E" w:rsidRPr="003F3F22" w:rsidRDefault="00C46C6E" w:rsidP="00D235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Школа безопасности</w:t>
            </w:r>
          </w:p>
        </w:tc>
        <w:tc>
          <w:tcPr>
            <w:tcW w:w="1900" w:type="dxa"/>
          </w:tcPr>
          <w:p w:rsidR="00C46C6E" w:rsidRDefault="00C46C6E" w:rsidP="00734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1.Инструктаж по правилам безопасности:</w:t>
            </w:r>
          </w:p>
          <w:p w:rsidR="00C46C6E" w:rsidRPr="009D5828" w:rsidRDefault="00C46C6E" w:rsidP="004E0C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828">
              <w:rPr>
                <w:rFonts w:ascii="Times New Roman" w:hAnsi="Times New Roman"/>
              </w:rPr>
              <w:t>По правилам ПБ в школе и дома</w:t>
            </w:r>
          </w:p>
          <w:p w:rsidR="00C46C6E" w:rsidRPr="003F3F22" w:rsidRDefault="00C46C6E" w:rsidP="007345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Во время похода</w:t>
            </w:r>
          </w:p>
          <w:p w:rsidR="00C46C6E" w:rsidRPr="003F3F22" w:rsidRDefault="00C46C6E" w:rsidP="007345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При разжигании костра</w:t>
            </w:r>
          </w:p>
          <w:p w:rsidR="00C46C6E" w:rsidRPr="003F3F22" w:rsidRDefault="00C46C6E" w:rsidP="007345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При сборе хвороста в лесу</w:t>
            </w:r>
          </w:p>
          <w:p w:rsidR="00C46C6E" w:rsidRPr="003F3F22" w:rsidRDefault="00C46C6E" w:rsidP="00734563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По правилам дорожного движения</w:t>
            </w:r>
          </w:p>
        </w:tc>
        <w:tc>
          <w:tcPr>
            <w:tcW w:w="2219" w:type="dxa"/>
          </w:tcPr>
          <w:p w:rsidR="00C46C6E" w:rsidRPr="003F3F22" w:rsidRDefault="00C46C6E" w:rsidP="00D2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46C6E" w:rsidRPr="003F3F22" w:rsidRDefault="00C46C6E" w:rsidP="00D2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C46C6E" w:rsidRPr="003F3F22" w:rsidRDefault="00C46C6E" w:rsidP="00D2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6E" w:rsidRPr="003F3F22" w:rsidTr="009D5828">
        <w:tc>
          <w:tcPr>
            <w:tcW w:w="2268" w:type="dxa"/>
          </w:tcPr>
          <w:p w:rsidR="00C46C6E" w:rsidRPr="003F3F22" w:rsidRDefault="00C46C6E" w:rsidP="00D235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 xml:space="preserve">Семья </w:t>
            </w:r>
          </w:p>
        </w:tc>
        <w:tc>
          <w:tcPr>
            <w:tcW w:w="7303" w:type="dxa"/>
            <w:gridSpan w:val="4"/>
          </w:tcPr>
          <w:p w:rsidR="00C46C6E" w:rsidRPr="003F3F22" w:rsidRDefault="00C46C6E" w:rsidP="00D2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1. .Индивидуальные встречи по итогам триместра.</w:t>
            </w:r>
          </w:p>
          <w:p w:rsidR="00C46C6E" w:rsidRDefault="00C46C6E" w:rsidP="00D2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2.Работа с социальным педагогом.</w:t>
            </w:r>
          </w:p>
          <w:p w:rsidR="00C46C6E" w:rsidRPr="003F3F22" w:rsidRDefault="00C46C6E" w:rsidP="00D2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3F3F22">
              <w:rPr>
                <w:rFonts w:ascii="Times New Roman" w:hAnsi="Times New Roman"/>
                <w:sz w:val="24"/>
                <w:szCs w:val="24"/>
              </w:rPr>
              <w:t xml:space="preserve">3.Родительское собрание </w:t>
            </w:r>
            <w:r>
              <w:rPr>
                <w:rFonts w:ascii="Times New Roman" w:hAnsi="Times New Roman"/>
                <w:sz w:val="24"/>
                <w:szCs w:val="24"/>
              </w:rPr>
              <w:t>«Предпрофильная подготовка</w:t>
            </w:r>
            <w:r w:rsidRPr="003F3F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C46C6E" w:rsidRDefault="00C46C6E" w:rsidP="009D5828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08"/>
        <w:gridCol w:w="1877"/>
        <w:gridCol w:w="1690"/>
        <w:gridCol w:w="1620"/>
        <w:gridCol w:w="1776"/>
      </w:tblGrid>
      <w:tr w:rsidR="00C46C6E" w:rsidRPr="003F3F22" w:rsidTr="003F3F22">
        <w:tc>
          <w:tcPr>
            <w:tcW w:w="9571" w:type="dxa"/>
            <w:gridSpan w:val="5"/>
          </w:tcPr>
          <w:p w:rsidR="00C46C6E" w:rsidRPr="003F3F22" w:rsidRDefault="00C46C6E" w:rsidP="003F3F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F22">
              <w:rPr>
                <w:rFonts w:ascii="Times New Roman" w:hAnsi="Times New Roman"/>
                <w:b/>
                <w:sz w:val="28"/>
                <w:szCs w:val="28"/>
              </w:rPr>
              <w:t xml:space="preserve">Октябрь </w:t>
            </w:r>
          </w:p>
        </w:tc>
      </w:tr>
      <w:tr w:rsidR="00C46C6E" w:rsidRPr="003F3F22" w:rsidTr="003F3F22">
        <w:tc>
          <w:tcPr>
            <w:tcW w:w="2608" w:type="dxa"/>
          </w:tcPr>
          <w:p w:rsidR="00C46C6E" w:rsidRPr="003F3F22" w:rsidRDefault="00C46C6E" w:rsidP="003F3F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Основные направления</w:t>
            </w:r>
          </w:p>
        </w:tc>
        <w:tc>
          <w:tcPr>
            <w:tcW w:w="1877" w:type="dxa"/>
          </w:tcPr>
          <w:p w:rsidR="00C46C6E" w:rsidRPr="003F3F22" w:rsidRDefault="00C46C6E" w:rsidP="003F3F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1690" w:type="dxa"/>
          </w:tcPr>
          <w:p w:rsidR="00C46C6E" w:rsidRPr="003F3F22" w:rsidRDefault="00C46C6E" w:rsidP="003F3F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1620" w:type="dxa"/>
          </w:tcPr>
          <w:p w:rsidR="00C46C6E" w:rsidRPr="003F3F22" w:rsidRDefault="00C46C6E" w:rsidP="003F3F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1776" w:type="dxa"/>
          </w:tcPr>
          <w:p w:rsidR="00C46C6E" w:rsidRPr="003F3F22" w:rsidRDefault="00C46C6E" w:rsidP="003F3F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C46C6E" w:rsidRPr="003F3F22" w:rsidTr="003F3F22">
        <w:tc>
          <w:tcPr>
            <w:tcW w:w="2608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Интеллектуально-познавательное</w:t>
            </w:r>
          </w:p>
        </w:tc>
        <w:tc>
          <w:tcPr>
            <w:tcW w:w="1877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1.Видео-экскурсия «Мой поселок, моя столица, ты начало всему начал»</w:t>
            </w:r>
          </w:p>
        </w:tc>
      </w:tr>
      <w:tr w:rsidR="00C46C6E" w:rsidRPr="003F3F22" w:rsidTr="003F3F22">
        <w:tc>
          <w:tcPr>
            <w:tcW w:w="2608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 xml:space="preserve">Досуговое </w:t>
            </w:r>
          </w:p>
        </w:tc>
        <w:tc>
          <w:tcPr>
            <w:tcW w:w="1877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1.День дублера.</w:t>
            </w:r>
          </w:p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2.Участие в концерте к Дню учителя.</w:t>
            </w:r>
          </w:p>
        </w:tc>
        <w:tc>
          <w:tcPr>
            <w:tcW w:w="1690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1.Осенний бал.</w:t>
            </w:r>
          </w:p>
        </w:tc>
        <w:tc>
          <w:tcPr>
            <w:tcW w:w="1776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6E" w:rsidRPr="003F3F22" w:rsidTr="003F3F22">
        <w:tc>
          <w:tcPr>
            <w:tcW w:w="2608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1877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1.Иммунизация учащихся от гриппа.</w:t>
            </w:r>
          </w:p>
        </w:tc>
        <w:tc>
          <w:tcPr>
            <w:tcW w:w="1690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6E" w:rsidRPr="003F3F22" w:rsidTr="003F3F22">
        <w:tc>
          <w:tcPr>
            <w:tcW w:w="2608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 xml:space="preserve">Трудовое </w:t>
            </w:r>
          </w:p>
        </w:tc>
        <w:tc>
          <w:tcPr>
            <w:tcW w:w="1877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1.Дежурство по школе.</w:t>
            </w:r>
          </w:p>
        </w:tc>
        <w:tc>
          <w:tcPr>
            <w:tcW w:w="1690" w:type="dxa"/>
          </w:tcPr>
          <w:p w:rsidR="00C46C6E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Утепление окон.</w:t>
            </w:r>
          </w:p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2.Генеральная уборка кабинета.</w:t>
            </w:r>
          </w:p>
        </w:tc>
        <w:tc>
          <w:tcPr>
            <w:tcW w:w="1620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6E" w:rsidRPr="003F3F22" w:rsidTr="003F3F22">
        <w:tc>
          <w:tcPr>
            <w:tcW w:w="2608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1877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F3F22">
              <w:rPr>
                <w:rFonts w:ascii="Times New Roman" w:hAnsi="Times New Roman"/>
                <w:sz w:val="24"/>
                <w:szCs w:val="24"/>
              </w:rPr>
              <w:t>.Участие в концерте к Дню пожилых людей.</w:t>
            </w:r>
          </w:p>
        </w:tc>
        <w:tc>
          <w:tcPr>
            <w:tcW w:w="1690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6E" w:rsidRPr="003F3F22" w:rsidTr="003F3F22">
        <w:tc>
          <w:tcPr>
            <w:tcW w:w="2608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1877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6E" w:rsidRPr="003F3F22" w:rsidTr="003F3F22">
        <w:tc>
          <w:tcPr>
            <w:tcW w:w="2608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Школа безопасности</w:t>
            </w:r>
          </w:p>
        </w:tc>
        <w:tc>
          <w:tcPr>
            <w:tcW w:w="1877" w:type="dxa"/>
          </w:tcPr>
          <w:p w:rsidR="00C46C6E" w:rsidRPr="003F3F22" w:rsidRDefault="00C46C6E" w:rsidP="004E0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1.Инструктаж по правилам безопасности:</w:t>
            </w:r>
          </w:p>
          <w:p w:rsidR="00C46C6E" w:rsidRPr="003F3F22" w:rsidRDefault="00C46C6E" w:rsidP="004E0C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По правилам ПБ в школе и дома</w:t>
            </w:r>
          </w:p>
          <w:p w:rsidR="00C46C6E" w:rsidRPr="003F3F22" w:rsidRDefault="00C46C6E" w:rsidP="004E0C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По правилам дорожного движения</w:t>
            </w:r>
          </w:p>
          <w:p w:rsidR="00C46C6E" w:rsidRPr="003F3F22" w:rsidRDefault="00C46C6E" w:rsidP="004E0C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От укуса собак</w:t>
            </w:r>
          </w:p>
          <w:p w:rsidR="00C46C6E" w:rsidRPr="003F3F22" w:rsidRDefault="00C46C6E" w:rsidP="004E0C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Во время каникул</w:t>
            </w:r>
          </w:p>
          <w:p w:rsidR="00C46C6E" w:rsidRPr="003F3F22" w:rsidRDefault="00C46C6E" w:rsidP="004E0CF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Кл.час День ненасилия.</w:t>
            </w:r>
          </w:p>
        </w:tc>
        <w:tc>
          <w:tcPr>
            <w:tcW w:w="1690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6E" w:rsidRPr="003F3F22" w:rsidTr="003F3F22">
        <w:tc>
          <w:tcPr>
            <w:tcW w:w="2608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 xml:space="preserve">Семья </w:t>
            </w:r>
          </w:p>
        </w:tc>
        <w:tc>
          <w:tcPr>
            <w:tcW w:w="6963" w:type="dxa"/>
            <w:gridSpan w:val="4"/>
          </w:tcPr>
          <w:p w:rsidR="00C46C6E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1.Индивидуальные беседы. </w:t>
            </w:r>
          </w:p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3F3F22">
              <w:rPr>
                <w:rFonts w:ascii="Times New Roman" w:hAnsi="Times New Roman"/>
                <w:sz w:val="24"/>
                <w:szCs w:val="24"/>
              </w:rPr>
              <w:t>Консультации родителей по вопросам воспитания.</w:t>
            </w:r>
          </w:p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F3F22">
              <w:rPr>
                <w:rFonts w:ascii="Times New Roman" w:hAnsi="Times New Roman"/>
                <w:sz w:val="24"/>
                <w:szCs w:val="24"/>
              </w:rPr>
              <w:t>.Работа с социальным педагогом.</w:t>
            </w:r>
          </w:p>
        </w:tc>
      </w:tr>
    </w:tbl>
    <w:p w:rsidR="00C46C6E" w:rsidRPr="00296C88" w:rsidRDefault="00C46C6E" w:rsidP="00E95AB2">
      <w:pPr>
        <w:spacing w:after="0"/>
        <w:rPr>
          <w:rFonts w:ascii="Times New Roman" w:hAnsi="Times New Roman"/>
          <w:sz w:val="28"/>
          <w:szCs w:val="28"/>
        </w:rPr>
      </w:pPr>
    </w:p>
    <w:p w:rsidR="00C46C6E" w:rsidRDefault="00C46C6E" w:rsidP="00E95A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46C6E" w:rsidRDefault="00C46C6E" w:rsidP="00E95A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46C6E" w:rsidRDefault="00C46C6E" w:rsidP="00E95A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46C6E" w:rsidRDefault="00C46C6E" w:rsidP="00E95A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89"/>
        <w:gridCol w:w="2341"/>
        <w:gridCol w:w="2208"/>
        <w:gridCol w:w="2233"/>
      </w:tblGrid>
      <w:tr w:rsidR="00C46C6E" w:rsidRPr="003F3F22" w:rsidTr="00D2350B">
        <w:tc>
          <w:tcPr>
            <w:tcW w:w="9571" w:type="dxa"/>
            <w:gridSpan w:val="4"/>
          </w:tcPr>
          <w:p w:rsidR="00C46C6E" w:rsidRPr="003F3F22" w:rsidRDefault="00C46C6E" w:rsidP="00D235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</w:t>
            </w:r>
            <w:r w:rsidRPr="003F3F22">
              <w:rPr>
                <w:rFonts w:ascii="Times New Roman" w:hAnsi="Times New Roman"/>
                <w:b/>
                <w:sz w:val="28"/>
                <w:szCs w:val="28"/>
              </w:rPr>
              <w:t xml:space="preserve">ябрь </w:t>
            </w:r>
          </w:p>
        </w:tc>
      </w:tr>
      <w:tr w:rsidR="00C46C6E" w:rsidRPr="003F3F22" w:rsidTr="00D2350B">
        <w:tc>
          <w:tcPr>
            <w:tcW w:w="2789" w:type="dxa"/>
          </w:tcPr>
          <w:p w:rsidR="00C46C6E" w:rsidRPr="003F3F22" w:rsidRDefault="00C46C6E" w:rsidP="00D235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Основные направления</w:t>
            </w:r>
          </w:p>
        </w:tc>
        <w:tc>
          <w:tcPr>
            <w:tcW w:w="2341" w:type="dxa"/>
          </w:tcPr>
          <w:p w:rsidR="00C46C6E" w:rsidRPr="003F3F22" w:rsidRDefault="00C46C6E" w:rsidP="00D235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208" w:type="dxa"/>
          </w:tcPr>
          <w:p w:rsidR="00C46C6E" w:rsidRPr="003F3F22" w:rsidRDefault="00C46C6E" w:rsidP="00D235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233" w:type="dxa"/>
          </w:tcPr>
          <w:p w:rsidR="00C46C6E" w:rsidRPr="003F3F22" w:rsidRDefault="00C46C6E" w:rsidP="00D235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</w:tr>
      <w:tr w:rsidR="00C46C6E" w:rsidRPr="003F3F22" w:rsidTr="00D2350B">
        <w:tc>
          <w:tcPr>
            <w:tcW w:w="2789" w:type="dxa"/>
          </w:tcPr>
          <w:p w:rsidR="00C46C6E" w:rsidRPr="003F3F22" w:rsidRDefault="00C46C6E" w:rsidP="00D235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Интеллектуально-познавательное</w:t>
            </w:r>
          </w:p>
        </w:tc>
        <w:tc>
          <w:tcPr>
            <w:tcW w:w="2341" w:type="dxa"/>
          </w:tcPr>
          <w:p w:rsidR="00C46C6E" w:rsidRPr="003F3F22" w:rsidRDefault="00C46C6E" w:rsidP="00D2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46C6E" w:rsidRPr="003F3F22" w:rsidRDefault="00C46C6E" w:rsidP="00D2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46C6E" w:rsidRPr="003F3F22" w:rsidRDefault="00C46C6E" w:rsidP="00D2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6E" w:rsidRPr="003F3F22" w:rsidTr="00D2350B">
        <w:tc>
          <w:tcPr>
            <w:tcW w:w="2789" w:type="dxa"/>
          </w:tcPr>
          <w:p w:rsidR="00C46C6E" w:rsidRPr="003F3F22" w:rsidRDefault="00C46C6E" w:rsidP="00D235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 xml:space="preserve">Досуговое </w:t>
            </w:r>
          </w:p>
        </w:tc>
        <w:tc>
          <w:tcPr>
            <w:tcW w:w="2341" w:type="dxa"/>
          </w:tcPr>
          <w:p w:rsidR="00C46C6E" w:rsidRPr="003F3F22" w:rsidRDefault="00C46C6E" w:rsidP="00D2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46C6E" w:rsidRPr="003F3F22" w:rsidRDefault="00C46C6E" w:rsidP="00D2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46C6E" w:rsidRPr="003F3F22" w:rsidRDefault="00C46C6E" w:rsidP="00D2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6E" w:rsidRPr="003F3F22" w:rsidTr="00D2350B">
        <w:tc>
          <w:tcPr>
            <w:tcW w:w="2789" w:type="dxa"/>
          </w:tcPr>
          <w:p w:rsidR="00C46C6E" w:rsidRPr="003F3F22" w:rsidRDefault="00C46C6E" w:rsidP="00D235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341" w:type="dxa"/>
          </w:tcPr>
          <w:p w:rsidR="00C46C6E" w:rsidRPr="003F3F22" w:rsidRDefault="00C46C6E" w:rsidP="00D2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46C6E" w:rsidRPr="003F3F22" w:rsidRDefault="00C46C6E" w:rsidP="00D2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46C6E" w:rsidRPr="003F3F22" w:rsidRDefault="00C46C6E" w:rsidP="00D2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1.Беседа-диспут «Умей сказать НЕТ дурману» Декада по ЗОЖ.</w:t>
            </w:r>
          </w:p>
        </w:tc>
      </w:tr>
      <w:tr w:rsidR="00C46C6E" w:rsidRPr="003F3F22" w:rsidTr="00D2350B">
        <w:tc>
          <w:tcPr>
            <w:tcW w:w="2789" w:type="dxa"/>
          </w:tcPr>
          <w:p w:rsidR="00C46C6E" w:rsidRPr="003F3F22" w:rsidRDefault="00C46C6E" w:rsidP="00D235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 xml:space="preserve">Трудовое </w:t>
            </w:r>
          </w:p>
        </w:tc>
        <w:tc>
          <w:tcPr>
            <w:tcW w:w="2341" w:type="dxa"/>
          </w:tcPr>
          <w:p w:rsidR="00C46C6E" w:rsidRPr="003F3F22" w:rsidRDefault="00C46C6E" w:rsidP="00D2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46C6E" w:rsidRPr="003F3F22" w:rsidRDefault="00C46C6E" w:rsidP="00D2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1.Генеральная уборка кабинета.</w:t>
            </w:r>
          </w:p>
        </w:tc>
        <w:tc>
          <w:tcPr>
            <w:tcW w:w="2233" w:type="dxa"/>
          </w:tcPr>
          <w:p w:rsidR="00C46C6E" w:rsidRPr="003F3F22" w:rsidRDefault="00C46C6E" w:rsidP="00D2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6E" w:rsidRPr="003F3F22" w:rsidTr="00D2350B">
        <w:tc>
          <w:tcPr>
            <w:tcW w:w="2789" w:type="dxa"/>
          </w:tcPr>
          <w:p w:rsidR="00C46C6E" w:rsidRPr="003F3F22" w:rsidRDefault="00C46C6E" w:rsidP="00D235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2341" w:type="dxa"/>
          </w:tcPr>
          <w:p w:rsidR="00C46C6E" w:rsidRPr="003F3F22" w:rsidRDefault="00C46C6E" w:rsidP="00D2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Праздничный вечер для мам – к Дню матери.</w:t>
            </w:r>
          </w:p>
        </w:tc>
        <w:tc>
          <w:tcPr>
            <w:tcW w:w="2208" w:type="dxa"/>
          </w:tcPr>
          <w:p w:rsidR="00C46C6E" w:rsidRPr="003F3F22" w:rsidRDefault="00C46C6E" w:rsidP="00D2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46C6E" w:rsidRPr="003F3F22" w:rsidRDefault="00C46C6E" w:rsidP="00D2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6E" w:rsidRPr="003F3F22" w:rsidTr="00D2350B">
        <w:tc>
          <w:tcPr>
            <w:tcW w:w="2789" w:type="dxa"/>
          </w:tcPr>
          <w:p w:rsidR="00C46C6E" w:rsidRPr="003F3F22" w:rsidRDefault="00C46C6E" w:rsidP="00D235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2341" w:type="dxa"/>
          </w:tcPr>
          <w:p w:rsidR="00C46C6E" w:rsidRPr="003F3F22" w:rsidRDefault="00C46C6E" w:rsidP="00D2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1.Кл.час «Праздник единства, согласия, дружбы к 4 ноября»</w:t>
            </w:r>
          </w:p>
        </w:tc>
        <w:tc>
          <w:tcPr>
            <w:tcW w:w="2208" w:type="dxa"/>
          </w:tcPr>
          <w:p w:rsidR="00C46C6E" w:rsidRPr="003F3F22" w:rsidRDefault="00C46C6E" w:rsidP="00D2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1.Правовая игра «Ваш защитник – Декларация прав ребенка»</w:t>
            </w:r>
          </w:p>
        </w:tc>
        <w:tc>
          <w:tcPr>
            <w:tcW w:w="2233" w:type="dxa"/>
          </w:tcPr>
          <w:p w:rsidR="00C46C6E" w:rsidRPr="003F3F22" w:rsidRDefault="00C46C6E" w:rsidP="00D2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6E" w:rsidRPr="003F3F22" w:rsidTr="00D2350B">
        <w:tc>
          <w:tcPr>
            <w:tcW w:w="2789" w:type="dxa"/>
          </w:tcPr>
          <w:p w:rsidR="00C46C6E" w:rsidRPr="003F3F22" w:rsidRDefault="00C46C6E" w:rsidP="00D235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Школа безопасности</w:t>
            </w:r>
          </w:p>
        </w:tc>
        <w:tc>
          <w:tcPr>
            <w:tcW w:w="2341" w:type="dxa"/>
          </w:tcPr>
          <w:p w:rsidR="00C46C6E" w:rsidRPr="003F3F22" w:rsidRDefault="00C46C6E" w:rsidP="0073456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46C6E" w:rsidRPr="003F3F22" w:rsidRDefault="00C46C6E" w:rsidP="00F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1.Инструктаж по правилам безопасности:</w:t>
            </w:r>
          </w:p>
          <w:p w:rsidR="00C46C6E" w:rsidRPr="003F3F22" w:rsidRDefault="00C46C6E" w:rsidP="00FD5D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По правилам ПБ в школе и дома</w:t>
            </w:r>
          </w:p>
          <w:p w:rsidR="00C46C6E" w:rsidRPr="003F3F22" w:rsidRDefault="00C46C6E" w:rsidP="00FD5D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По правилам дорожного движения</w:t>
            </w:r>
          </w:p>
          <w:p w:rsidR="00C46C6E" w:rsidRPr="003F3F22" w:rsidRDefault="00C46C6E" w:rsidP="00FD5D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От укуса собак</w:t>
            </w:r>
          </w:p>
          <w:p w:rsidR="00C46C6E" w:rsidRPr="003F3F22" w:rsidRDefault="00C46C6E" w:rsidP="00FD5D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Во время каникул</w:t>
            </w:r>
          </w:p>
          <w:p w:rsidR="00C46C6E" w:rsidRPr="003F3F22" w:rsidRDefault="00C46C6E" w:rsidP="00FD5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2.Инструктаж «О нахождении детей до 16 лет после 22.00 часов без сопровождения родителей»</w:t>
            </w:r>
          </w:p>
        </w:tc>
        <w:tc>
          <w:tcPr>
            <w:tcW w:w="2233" w:type="dxa"/>
          </w:tcPr>
          <w:p w:rsidR="00C46C6E" w:rsidRPr="003F3F22" w:rsidRDefault="00C46C6E" w:rsidP="00D2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6E" w:rsidRPr="003F3F22" w:rsidTr="00D2350B">
        <w:tc>
          <w:tcPr>
            <w:tcW w:w="2789" w:type="dxa"/>
          </w:tcPr>
          <w:p w:rsidR="00C46C6E" w:rsidRPr="003F3F22" w:rsidRDefault="00C46C6E" w:rsidP="00D235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 xml:space="preserve">Семья </w:t>
            </w:r>
          </w:p>
        </w:tc>
        <w:tc>
          <w:tcPr>
            <w:tcW w:w="6782" w:type="dxa"/>
            <w:gridSpan w:val="3"/>
          </w:tcPr>
          <w:p w:rsidR="00C46C6E" w:rsidRPr="003F3F22" w:rsidRDefault="00C46C6E" w:rsidP="00D2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1.Индивидуальные беседы.</w:t>
            </w:r>
          </w:p>
          <w:p w:rsidR="00C46C6E" w:rsidRPr="003F3F22" w:rsidRDefault="00C46C6E" w:rsidP="00D2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2.Работа с социальным педагогом.</w:t>
            </w:r>
          </w:p>
        </w:tc>
      </w:tr>
    </w:tbl>
    <w:p w:rsidR="00C46C6E" w:rsidRDefault="00C46C6E" w:rsidP="00E95A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46C6E" w:rsidRDefault="00C46C6E" w:rsidP="00E95A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46C6E" w:rsidRDefault="00C46C6E" w:rsidP="00E95A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46C6E" w:rsidRDefault="00C46C6E" w:rsidP="00E95A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46C6E" w:rsidRDefault="00C46C6E" w:rsidP="00E95A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46C6E" w:rsidRDefault="00C46C6E" w:rsidP="00E95A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46C6E" w:rsidRDefault="00C46C6E" w:rsidP="00E95A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46C6E" w:rsidRDefault="00C46C6E" w:rsidP="00E95AB2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6"/>
        <w:gridCol w:w="1711"/>
        <w:gridCol w:w="1678"/>
        <w:gridCol w:w="1625"/>
        <w:gridCol w:w="2161"/>
      </w:tblGrid>
      <w:tr w:rsidR="00C46C6E" w:rsidRPr="003F3F22" w:rsidTr="003F3F22">
        <w:tc>
          <w:tcPr>
            <w:tcW w:w="9571" w:type="dxa"/>
            <w:gridSpan w:val="5"/>
          </w:tcPr>
          <w:p w:rsidR="00C46C6E" w:rsidRPr="003F3F22" w:rsidRDefault="00C46C6E" w:rsidP="003F3F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F22">
              <w:rPr>
                <w:rFonts w:ascii="Times New Roman" w:hAnsi="Times New Roman"/>
                <w:b/>
                <w:sz w:val="28"/>
                <w:szCs w:val="28"/>
              </w:rPr>
              <w:t xml:space="preserve">Декабрь </w:t>
            </w:r>
          </w:p>
        </w:tc>
      </w:tr>
      <w:tr w:rsidR="00C46C6E" w:rsidRPr="003F3F22" w:rsidTr="003F3F22">
        <w:tc>
          <w:tcPr>
            <w:tcW w:w="2408" w:type="dxa"/>
          </w:tcPr>
          <w:p w:rsidR="00C46C6E" w:rsidRPr="003F3F22" w:rsidRDefault="00C46C6E" w:rsidP="003F3F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Основные направления</w:t>
            </w:r>
          </w:p>
        </w:tc>
        <w:tc>
          <w:tcPr>
            <w:tcW w:w="2001" w:type="dxa"/>
          </w:tcPr>
          <w:p w:rsidR="00C46C6E" w:rsidRPr="003F3F22" w:rsidRDefault="00C46C6E" w:rsidP="003F3F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1543" w:type="dxa"/>
          </w:tcPr>
          <w:p w:rsidR="00C46C6E" w:rsidRPr="003F3F22" w:rsidRDefault="00C46C6E" w:rsidP="003F3F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1458" w:type="dxa"/>
          </w:tcPr>
          <w:p w:rsidR="00C46C6E" w:rsidRPr="003F3F22" w:rsidRDefault="00C46C6E" w:rsidP="003F3F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161" w:type="dxa"/>
          </w:tcPr>
          <w:p w:rsidR="00C46C6E" w:rsidRPr="003F3F22" w:rsidRDefault="00C46C6E" w:rsidP="003F3F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C46C6E" w:rsidRPr="003F3F22" w:rsidTr="003F3F22">
        <w:tc>
          <w:tcPr>
            <w:tcW w:w="2408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Интеллектуально-познавательное</w:t>
            </w:r>
          </w:p>
        </w:tc>
        <w:tc>
          <w:tcPr>
            <w:tcW w:w="2001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1.Урок-размышление «Приметы времени: жизнь на свалке»</w:t>
            </w:r>
          </w:p>
        </w:tc>
        <w:tc>
          <w:tcPr>
            <w:tcW w:w="2161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6E" w:rsidRPr="003F3F22" w:rsidTr="003F3F22">
        <w:tc>
          <w:tcPr>
            <w:tcW w:w="2408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 xml:space="preserve">Досуговое </w:t>
            </w:r>
          </w:p>
        </w:tc>
        <w:tc>
          <w:tcPr>
            <w:tcW w:w="2001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1.Новогодняя елка.</w:t>
            </w:r>
          </w:p>
        </w:tc>
      </w:tr>
      <w:tr w:rsidR="00C46C6E" w:rsidRPr="003F3F22" w:rsidTr="003F3F22">
        <w:tc>
          <w:tcPr>
            <w:tcW w:w="2408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001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6E" w:rsidRPr="003F3F22" w:rsidTr="003F3F22">
        <w:tc>
          <w:tcPr>
            <w:tcW w:w="2408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 xml:space="preserve">Трудовое </w:t>
            </w:r>
          </w:p>
        </w:tc>
        <w:tc>
          <w:tcPr>
            <w:tcW w:w="2001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Районный слет выпускников.</w:t>
            </w:r>
          </w:p>
        </w:tc>
        <w:tc>
          <w:tcPr>
            <w:tcW w:w="1543" w:type="dxa"/>
          </w:tcPr>
          <w:p w:rsidR="00C46C6E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1.Дежурство по школе.</w:t>
            </w:r>
          </w:p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2.Генеральная уборка кабин.</w:t>
            </w:r>
          </w:p>
        </w:tc>
        <w:tc>
          <w:tcPr>
            <w:tcW w:w="1458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6E" w:rsidRPr="003F3F22" w:rsidTr="003F3F22">
        <w:tc>
          <w:tcPr>
            <w:tcW w:w="2408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2001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6E" w:rsidRPr="003F3F22" w:rsidTr="003F3F22">
        <w:tc>
          <w:tcPr>
            <w:tcW w:w="2408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2001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6E" w:rsidRPr="003F3F22" w:rsidTr="003F3F22">
        <w:tc>
          <w:tcPr>
            <w:tcW w:w="2408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Школа безопасности</w:t>
            </w:r>
          </w:p>
        </w:tc>
        <w:tc>
          <w:tcPr>
            <w:tcW w:w="2001" w:type="dxa"/>
          </w:tcPr>
          <w:p w:rsidR="00C46C6E" w:rsidRPr="003F3F22" w:rsidRDefault="00C46C6E" w:rsidP="003F3F22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1.Инс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труктаж </w:t>
            </w:r>
            <w:r w:rsidRPr="003F3F2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46C6E" w:rsidRPr="003F3F22" w:rsidRDefault="00C46C6E" w:rsidP="003F3F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По правилам ПБ в школе и дома</w:t>
            </w:r>
          </w:p>
          <w:p w:rsidR="00C46C6E" w:rsidRPr="003F3F22" w:rsidRDefault="00C46C6E" w:rsidP="003F3F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По правилам дорожного движения</w:t>
            </w:r>
          </w:p>
          <w:p w:rsidR="00C46C6E" w:rsidRPr="003F3F22" w:rsidRDefault="00C46C6E" w:rsidP="003F3F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Во время гололеда</w:t>
            </w:r>
          </w:p>
          <w:p w:rsidR="00C46C6E" w:rsidRPr="003F3F22" w:rsidRDefault="00C46C6E" w:rsidP="003F3F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От укуса собак</w:t>
            </w:r>
          </w:p>
          <w:p w:rsidR="00C46C6E" w:rsidRPr="003F3F22" w:rsidRDefault="00C46C6E" w:rsidP="003F3F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Во время каникул</w:t>
            </w:r>
          </w:p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F3F22">
              <w:rPr>
                <w:rFonts w:ascii="Times New Roman" w:hAnsi="Times New Roman"/>
                <w:sz w:val="24"/>
                <w:szCs w:val="24"/>
              </w:rPr>
              <w:t>.Инструктаж о запрете на пользование пиротехническими средствами</w:t>
            </w:r>
          </w:p>
        </w:tc>
      </w:tr>
      <w:tr w:rsidR="00C46C6E" w:rsidRPr="003F3F22" w:rsidTr="003F3F22">
        <w:tc>
          <w:tcPr>
            <w:tcW w:w="2408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 xml:space="preserve">Семья </w:t>
            </w:r>
          </w:p>
        </w:tc>
        <w:tc>
          <w:tcPr>
            <w:tcW w:w="7163" w:type="dxa"/>
            <w:gridSpan w:val="4"/>
          </w:tcPr>
          <w:p w:rsidR="00C46C6E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 xml:space="preserve">1.Индивидуальные беседы. </w:t>
            </w:r>
          </w:p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3F3F22">
              <w:rPr>
                <w:rFonts w:ascii="Times New Roman" w:hAnsi="Times New Roman"/>
                <w:sz w:val="24"/>
                <w:szCs w:val="24"/>
              </w:rPr>
              <w:t>Консультации родителей по вопросам воспитания.</w:t>
            </w:r>
          </w:p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F3F22">
              <w:rPr>
                <w:rFonts w:ascii="Times New Roman" w:hAnsi="Times New Roman"/>
                <w:sz w:val="24"/>
                <w:szCs w:val="24"/>
              </w:rPr>
              <w:t>.Работа с социальным педагогом.</w:t>
            </w:r>
          </w:p>
          <w:p w:rsidR="00C46C6E" w:rsidRPr="009D5828" w:rsidRDefault="00C46C6E" w:rsidP="009D5828">
            <w:pPr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F3F22">
              <w:rPr>
                <w:rFonts w:ascii="Times New Roman" w:hAnsi="Times New Roman"/>
                <w:sz w:val="24"/>
                <w:szCs w:val="24"/>
              </w:rPr>
              <w:t>.Ро</w:t>
            </w:r>
            <w:r>
              <w:rPr>
                <w:rFonts w:ascii="Times New Roman" w:hAnsi="Times New Roman"/>
                <w:sz w:val="24"/>
                <w:szCs w:val="24"/>
              </w:rPr>
              <w:t>дительское собрание «</w:t>
            </w:r>
            <w:r w:rsidRPr="009D5828">
              <w:rPr>
                <w:rFonts w:ascii="Times New Roman" w:hAnsi="Times New Roman"/>
                <w:bCs/>
                <w:iCs/>
              </w:rPr>
              <w:t>Как подготовить себя и ребенка к будущим экзамен</w:t>
            </w:r>
            <w:r>
              <w:rPr>
                <w:rFonts w:ascii="Times New Roman" w:hAnsi="Times New Roman"/>
                <w:bCs/>
                <w:iCs/>
              </w:rPr>
              <w:t xml:space="preserve">ам. Как противостоять стрессам. </w:t>
            </w:r>
            <w:r w:rsidRPr="009D5828">
              <w:rPr>
                <w:rFonts w:ascii="Times New Roman" w:hAnsi="Times New Roman"/>
              </w:rPr>
              <w:t>Помощь семьи в правильной профессиональной ориентации ребенка.</w:t>
            </w:r>
            <w:r w:rsidRPr="003F3F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C46C6E" w:rsidRPr="00296C88" w:rsidRDefault="00C46C6E" w:rsidP="00E95AB2">
      <w:pPr>
        <w:spacing w:after="0"/>
        <w:rPr>
          <w:rFonts w:ascii="Times New Roman" w:hAnsi="Times New Roman"/>
          <w:sz w:val="28"/>
          <w:szCs w:val="28"/>
        </w:rPr>
      </w:pPr>
    </w:p>
    <w:p w:rsidR="00C46C6E" w:rsidRDefault="00C46C6E" w:rsidP="00E95A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61"/>
        <w:gridCol w:w="2704"/>
        <w:gridCol w:w="1639"/>
        <w:gridCol w:w="1606"/>
        <w:gridCol w:w="1161"/>
      </w:tblGrid>
      <w:tr w:rsidR="00C46C6E" w:rsidRPr="003F3F22" w:rsidTr="003F3F22">
        <w:tc>
          <w:tcPr>
            <w:tcW w:w="9571" w:type="dxa"/>
            <w:gridSpan w:val="5"/>
          </w:tcPr>
          <w:p w:rsidR="00C46C6E" w:rsidRPr="003F3F22" w:rsidRDefault="00C46C6E" w:rsidP="003F3F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F22">
              <w:rPr>
                <w:rFonts w:ascii="Times New Roman" w:hAnsi="Times New Roman"/>
                <w:b/>
                <w:sz w:val="28"/>
                <w:szCs w:val="28"/>
              </w:rPr>
              <w:t xml:space="preserve">Январь </w:t>
            </w:r>
          </w:p>
        </w:tc>
      </w:tr>
      <w:tr w:rsidR="00C46C6E" w:rsidRPr="003F3F22" w:rsidTr="003F3F22">
        <w:tc>
          <w:tcPr>
            <w:tcW w:w="2616" w:type="dxa"/>
          </w:tcPr>
          <w:p w:rsidR="00C46C6E" w:rsidRPr="003F3F22" w:rsidRDefault="00C46C6E" w:rsidP="003F3F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Основные направления</w:t>
            </w:r>
          </w:p>
        </w:tc>
        <w:tc>
          <w:tcPr>
            <w:tcW w:w="1799" w:type="dxa"/>
          </w:tcPr>
          <w:p w:rsidR="00C46C6E" w:rsidRPr="003F3F22" w:rsidRDefault="00C46C6E" w:rsidP="003F3F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1945" w:type="dxa"/>
          </w:tcPr>
          <w:p w:rsidR="00C46C6E" w:rsidRPr="003F3F22" w:rsidRDefault="00C46C6E" w:rsidP="003F3F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1748" w:type="dxa"/>
          </w:tcPr>
          <w:p w:rsidR="00C46C6E" w:rsidRPr="003F3F22" w:rsidRDefault="00C46C6E" w:rsidP="003F3F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1463" w:type="dxa"/>
          </w:tcPr>
          <w:p w:rsidR="00C46C6E" w:rsidRPr="003F3F22" w:rsidRDefault="00C46C6E" w:rsidP="003F3F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C46C6E" w:rsidRPr="003F3F22" w:rsidTr="003F3F22">
        <w:tc>
          <w:tcPr>
            <w:tcW w:w="2616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Интеллектуально-познавательное</w:t>
            </w:r>
          </w:p>
        </w:tc>
        <w:tc>
          <w:tcPr>
            <w:tcW w:w="1799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6E" w:rsidRPr="003F3F22" w:rsidTr="003F3F22">
        <w:tc>
          <w:tcPr>
            <w:tcW w:w="2616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 xml:space="preserve">Досуговое </w:t>
            </w:r>
          </w:p>
        </w:tc>
        <w:tc>
          <w:tcPr>
            <w:tcW w:w="1799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1.Эко-бар «Чай пить – долго жить»</w:t>
            </w:r>
          </w:p>
        </w:tc>
      </w:tr>
      <w:tr w:rsidR="00C46C6E" w:rsidRPr="003F3F22" w:rsidTr="003F3F22">
        <w:tc>
          <w:tcPr>
            <w:tcW w:w="2616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1799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Кл.час «Олимпиада 2014»</w:t>
            </w:r>
          </w:p>
        </w:tc>
        <w:tc>
          <w:tcPr>
            <w:tcW w:w="1748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6E" w:rsidRPr="003F3F22" w:rsidTr="003F3F22">
        <w:tc>
          <w:tcPr>
            <w:tcW w:w="2616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 xml:space="preserve">Трудовое </w:t>
            </w:r>
          </w:p>
        </w:tc>
        <w:tc>
          <w:tcPr>
            <w:tcW w:w="1799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1.Профориентационный урок «Наша служба и опасна и трудна»</w:t>
            </w:r>
          </w:p>
        </w:tc>
        <w:tc>
          <w:tcPr>
            <w:tcW w:w="1945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6E" w:rsidRPr="003F3F22" w:rsidTr="003F3F22">
        <w:tc>
          <w:tcPr>
            <w:tcW w:w="2616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1799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Кл.час «Огонь мерцающий в сосуде: о красоте духовной и физической»</w:t>
            </w:r>
          </w:p>
        </w:tc>
        <w:tc>
          <w:tcPr>
            <w:tcW w:w="1463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6E" w:rsidRPr="003F3F22" w:rsidTr="003F3F22">
        <w:tc>
          <w:tcPr>
            <w:tcW w:w="2616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1799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6E" w:rsidRPr="003F3F22" w:rsidTr="003F3F22">
        <w:tc>
          <w:tcPr>
            <w:tcW w:w="2616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Школа безопасности</w:t>
            </w:r>
          </w:p>
        </w:tc>
        <w:tc>
          <w:tcPr>
            <w:tcW w:w="1799" w:type="dxa"/>
          </w:tcPr>
          <w:p w:rsidR="00C46C6E" w:rsidRPr="003F3F22" w:rsidRDefault="00C46C6E" w:rsidP="003F3F22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6E" w:rsidRPr="003F3F22" w:rsidTr="003F3F22">
        <w:tc>
          <w:tcPr>
            <w:tcW w:w="2616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 xml:space="preserve">Семья </w:t>
            </w:r>
          </w:p>
        </w:tc>
        <w:tc>
          <w:tcPr>
            <w:tcW w:w="6955" w:type="dxa"/>
            <w:gridSpan w:val="4"/>
          </w:tcPr>
          <w:p w:rsidR="00C46C6E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 xml:space="preserve">1.Индивидуальные беседы. </w:t>
            </w:r>
          </w:p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3F3F22">
              <w:rPr>
                <w:rFonts w:ascii="Times New Roman" w:hAnsi="Times New Roman"/>
                <w:sz w:val="24"/>
                <w:szCs w:val="24"/>
              </w:rPr>
              <w:t>Консультации родителей по вопросам воспитания.</w:t>
            </w:r>
          </w:p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F3F22">
              <w:rPr>
                <w:rFonts w:ascii="Times New Roman" w:hAnsi="Times New Roman"/>
                <w:sz w:val="24"/>
                <w:szCs w:val="24"/>
              </w:rPr>
              <w:t>.Работа с социальным педагогом.</w:t>
            </w:r>
          </w:p>
        </w:tc>
      </w:tr>
    </w:tbl>
    <w:p w:rsidR="00C46C6E" w:rsidRPr="00296C88" w:rsidRDefault="00C46C6E" w:rsidP="00E95AB2">
      <w:pPr>
        <w:spacing w:after="0"/>
        <w:rPr>
          <w:rFonts w:ascii="Times New Roman" w:hAnsi="Times New Roman"/>
          <w:sz w:val="28"/>
          <w:szCs w:val="28"/>
        </w:rPr>
      </w:pPr>
    </w:p>
    <w:p w:rsidR="00C46C6E" w:rsidRDefault="00C46C6E" w:rsidP="00E95A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46C6E" w:rsidRDefault="00C46C6E" w:rsidP="00E95A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46C6E" w:rsidRDefault="00C46C6E" w:rsidP="00E95A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46C6E" w:rsidRDefault="00C46C6E" w:rsidP="00E95A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46C6E" w:rsidRDefault="00C46C6E" w:rsidP="00E95A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46C6E" w:rsidRDefault="00C46C6E" w:rsidP="00E95A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46C6E" w:rsidRDefault="00C46C6E" w:rsidP="00E95A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46C6E" w:rsidRDefault="00C46C6E" w:rsidP="00E95A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46C6E" w:rsidRDefault="00C46C6E" w:rsidP="00E95A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46C6E" w:rsidRDefault="00C46C6E" w:rsidP="00E95A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46C6E" w:rsidRDefault="00C46C6E" w:rsidP="00E95A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46C6E" w:rsidRDefault="00C46C6E" w:rsidP="00E95A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46C6E" w:rsidRDefault="00C46C6E" w:rsidP="00E95A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46C6E" w:rsidRDefault="00C46C6E" w:rsidP="00E95A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46C6E" w:rsidRDefault="00C46C6E" w:rsidP="00E95A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46C6E" w:rsidRDefault="00C46C6E" w:rsidP="00E95A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89"/>
        <w:gridCol w:w="2341"/>
        <w:gridCol w:w="2208"/>
        <w:gridCol w:w="2233"/>
      </w:tblGrid>
      <w:tr w:rsidR="00C46C6E" w:rsidRPr="003F3F22" w:rsidTr="003F3F22">
        <w:tc>
          <w:tcPr>
            <w:tcW w:w="9571" w:type="dxa"/>
            <w:gridSpan w:val="4"/>
          </w:tcPr>
          <w:p w:rsidR="00C46C6E" w:rsidRPr="003F3F22" w:rsidRDefault="00C46C6E" w:rsidP="003F3F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F22">
              <w:rPr>
                <w:rFonts w:ascii="Times New Roman" w:hAnsi="Times New Roman"/>
                <w:b/>
                <w:sz w:val="28"/>
                <w:szCs w:val="28"/>
              </w:rPr>
              <w:t xml:space="preserve">Февраль </w:t>
            </w:r>
          </w:p>
        </w:tc>
      </w:tr>
      <w:tr w:rsidR="00C46C6E" w:rsidRPr="003F3F22" w:rsidTr="003F3F22">
        <w:tc>
          <w:tcPr>
            <w:tcW w:w="2789" w:type="dxa"/>
          </w:tcPr>
          <w:p w:rsidR="00C46C6E" w:rsidRPr="003F3F22" w:rsidRDefault="00C46C6E" w:rsidP="003F3F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Основные направления</w:t>
            </w:r>
          </w:p>
        </w:tc>
        <w:tc>
          <w:tcPr>
            <w:tcW w:w="2341" w:type="dxa"/>
          </w:tcPr>
          <w:p w:rsidR="00C46C6E" w:rsidRPr="003F3F22" w:rsidRDefault="00C46C6E" w:rsidP="003F3F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208" w:type="dxa"/>
          </w:tcPr>
          <w:p w:rsidR="00C46C6E" w:rsidRPr="003F3F22" w:rsidRDefault="00C46C6E" w:rsidP="003F3F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233" w:type="dxa"/>
          </w:tcPr>
          <w:p w:rsidR="00C46C6E" w:rsidRPr="003F3F22" w:rsidRDefault="00C46C6E" w:rsidP="003F3F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</w:tr>
      <w:tr w:rsidR="00C46C6E" w:rsidRPr="003F3F22" w:rsidTr="003F3F22">
        <w:tc>
          <w:tcPr>
            <w:tcW w:w="2789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Интеллектуально-познавательное</w:t>
            </w:r>
          </w:p>
        </w:tc>
        <w:tc>
          <w:tcPr>
            <w:tcW w:w="2341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Ролевая игра «На пути к професии»</w:t>
            </w:r>
          </w:p>
        </w:tc>
        <w:tc>
          <w:tcPr>
            <w:tcW w:w="2208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6E" w:rsidRPr="003F3F22" w:rsidTr="003F3F22">
        <w:tc>
          <w:tcPr>
            <w:tcW w:w="2789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 xml:space="preserve">Досуговое </w:t>
            </w:r>
          </w:p>
        </w:tc>
        <w:tc>
          <w:tcPr>
            <w:tcW w:w="2341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6E" w:rsidRPr="003F3F22" w:rsidTr="003F3F22">
        <w:tc>
          <w:tcPr>
            <w:tcW w:w="2789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341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6E" w:rsidRPr="003F3F22" w:rsidTr="003F3F22">
        <w:tc>
          <w:tcPr>
            <w:tcW w:w="2789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 xml:space="preserve">Трудовое </w:t>
            </w:r>
          </w:p>
        </w:tc>
        <w:tc>
          <w:tcPr>
            <w:tcW w:w="2341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1.Генеральная уборка кабинета.</w:t>
            </w:r>
          </w:p>
        </w:tc>
        <w:tc>
          <w:tcPr>
            <w:tcW w:w="2233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6E" w:rsidRPr="003F3F22" w:rsidTr="003F3F22">
        <w:tc>
          <w:tcPr>
            <w:tcW w:w="2789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2341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Литературно-музыкальная композиция «Мы все твои защитники, Россия»</w:t>
            </w:r>
          </w:p>
        </w:tc>
      </w:tr>
      <w:tr w:rsidR="00C46C6E" w:rsidRPr="003F3F22" w:rsidTr="003F3F22">
        <w:tc>
          <w:tcPr>
            <w:tcW w:w="2789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2341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6E" w:rsidRPr="003F3F22" w:rsidTr="003F3F22">
        <w:tc>
          <w:tcPr>
            <w:tcW w:w="2789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Школа безопасности</w:t>
            </w:r>
          </w:p>
        </w:tc>
        <w:tc>
          <w:tcPr>
            <w:tcW w:w="2341" w:type="dxa"/>
          </w:tcPr>
          <w:p w:rsidR="00C46C6E" w:rsidRPr="003F3F22" w:rsidRDefault="00C46C6E" w:rsidP="003F3F22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1.Инструктаж по правилам безопасности:</w:t>
            </w:r>
          </w:p>
          <w:p w:rsidR="00C46C6E" w:rsidRPr="003F3F22" w:rsidRDefault="00C46C6E" w:rsidP="003F3F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По правилам ПБ в школе и дома</w:t>
            </w:r>
          </w:p>
          <w:p w:rsidR="00C46C6E" w:rsidRPr="003F3F22" w:rsidRDefault="00C46C6E" w:rsidP="003F3F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По правилам дорожного движения</w:t>
            </w:r>
          </w:p>
          <w:p w:rsidR="00C46C6E" w:rsidRPr="003F3F22" w:rsidRDefault="00C46C6E" w:rsidP="003F3F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Во время гололеда</w:t>
            </w:r>
          </w:p>
          <w:p w:rsidR="00C46C6E" w:rsidRPr="003F3F22" w:rsidRDefault="00C46C6E" w:rsidP="003F3F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От укуса собак</w:t>
            </w:r>
          </w:p>
          <w:p w:rsidR="00C46C6E" w:rsidRPr="003F3F22" w:rsidRDefault="00C46C6E" w:rsidP="003F3F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Во время каникул</w:t>
            </w:r>
          </w:p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6E" w:rsidRPr="003F3F22" w:rsidTr="003F3F22">
        <w:tc>
          <w:tcPr>
            <w:tcW w:w="2789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 xml:space="preserve">Семья </w:t>
            </w:r>
          </w:p>
        </w:tc>
        <w:tc>
          <w:tcPr>
            <w:tcW w:w="6782" w:type="dxa"/>
            <w:gridSpan w:val="3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1.Индивидуальные встречи по итогам триместра.</w:t>
            </w:r>
          </w:p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2.Работа с социальным педагогом.</w:t>
            </w:r>
          </w:p>
        </w:tc>
      </w:tr>
    </w:tbl>
    <w:p w:rsidR="00C46C6E" w:rsidRPr="00296C88" w:rsidRDefault="00C46C6E" w:rsidP="00E95AB2">
      <w:pPr>
        <w:spacing w:after="0"/>
        <w:rPr>
          <w:rFonts w:ascii="Times New Roman" w:hAnsi="Times New Roman"/>
          <w:sz w:val="28"/>
          <w:szCs w:val="28"/>
        </w:rPr>
      </w:pPr>
    </w:p>
    <w:p w:rsidR="00C46C6E" w:rsidRDefault="00C46C6E" w:rsidP="00E95A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46C6E" w:rsidRDefault="00C46C6E" w:rsidP="00E95A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46C6E" w:rsidRDefault="00C46C6E" w:rsidP="00E95A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46C6E" w:rsidRDefault="00C46C6E" w:rsidP="00E95A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46C6E" w:rsidRDefault="00C46C6E" w:rsidP="00E95A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46C6E" w:rsidRDefault="00C46C6E" w:rsidP="00E95A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46C6E" w:rsidRDefault="00C46C6E" w:rsidP="00E95A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46C6E" w:rsidRDefault="00C46C6E" w:rsidP="00E95A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46C6E" w:rsidRDefault="00C46C6E" w:rsidP="00E95A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46C6E" w:rsidRDefault="00C46C6E" w:rsidP="00E95A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46C6E" w:rsidRDefault="00C46C6E" w:rsidP="00E95A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46C6E" w:rsidRDefault="00C46C6E" w:rsidP="00E95A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46C6E" w:rsidRDefault="00C46C6E" w:rsidP="00E95A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66"/>
        <w:gridCol w:w="1227"/>
        <w:gridCol w:w="1492"/>
        <w:gridCol w:w="1813"/>
        <w:gridCol w:w="2673"/>
      </w:tblGrid>
      <w:tr w:rsidR="00C46C6E" w:rsidRPr="003F3F22" w:rsidTr="003F3F22">
        <w:tc>
          <w:tcPr>
            <w:tcW w:w="9571" w:type="dxa"/>
            <w:gridSpan w:val="5"/>
          </w:tcPr>
          <w:p w:rsidR="00C46C6E" w:rsidRPr="003F3F22" w:rsidRDefault="00C46C6E" w:rsidP="003F3F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F22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 w:rsidR="00C46C6E" w:rsidRPr="003F3F22" w:rsidTr="003F3F22">
        <w:tc>
          <w:tcPr>
            <w:tcW w:w="2644" w:type="dxa"/>
          </w:tcPr>
          <w:p w:rsidR="00C46C6E" w:rsidRPr="003F3F22" w:rsidRDefault="00C46C6E" w:rsidP="003F3F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Основные направления</w:t>
            </w:r>
          </w:p>
        </w:tc>
        <w:tc>
          <w:tcPr>
            <w:tcW w:w="1861" w:type="dxa"/>
          </w:tcPr>
          <w:p w:rsidR="00C46C6E" w:rsidRPr="003F3F22" w:rsidRDefault="00C46C6E" w:rsidP="003F3F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1776" w:type="dxa"/>
          </w:tcPr>
          <w:p w:rsidR="00C46C6E" w:rsidRPr="003F3F22" w:rsidRDefault="00C46C6E" w:rsidP="003F3F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1792" w:type="dxa"/>
          </w:tcPr>
          <w:p w:rsidR="00C46C6E" w:rsidRPr="003F3F22" w:rsidRDefault="00C46C6E" w:rsidP="003F3F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1498" w:type="dxa"/>
          </w:tcPr>
          <w:p w:rsidR="00C46C6E" w:rsidRPr="003F3F22" w:rsidRDefault="00C46C6E" w:rsidP="003F3F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C46C6E" w:rsidRPr="003F3F22" w:rsidTr="003F3F22">
        <w:tc>
          <w:tcPr>
            <w:tcW w:w="2644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Интеллектуально-познавательное</w:t>
            </w:r>
          </w:p>
        </w:tc>
        <w:tc>
          <w:tcPr>
            <w:tcW w:w="1861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1.Неделя образования.</w:t>
            </w:r>
          </w:p>
        </w:tc>
        <w:tc>
          <w:tcPr>
            <w:tcW w:w="1498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1.Профориентационный час «Защита жизни и здоровья – приоритеты работы МЧС»</w:t>
            </w:r>
          </w:p>
        </w:tc>
      </w:tr>
      <w:tr w:rsidR="00C46C6E" w:rsidRPr="003F3F22" w:rsidTr="003F3F22">
        <w:tc>
          <w:tcPr>
            <w:tcW w:w="2644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 xml:space="preserve">Досуговое </w:t>
            </w:r>
          </w:p>
        </w:tc>
        <w:tc>
          <w:tcPr>
            <w:tcW w:w="1861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1.Участие в концерте к 8 марта.</w:t>
            </w:r>
          </w:p>
        </w:tc>
        <w:tc>
          <w:tcPr>
            <w:tcW w:w="1776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Музыкальн-поэтический час «Авторская песня»</w:t>
            </w:r>
          </w:p>
        </w:tc>
        <w:tc>
          <w:tcPr>
            <w:tcW w:w="1792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6E" w:rsidRPr="003F3F22" w:rsidTr="003F3F22">
        <w:tc>
          <w:tcPr>
            <w:tcW w:w="2644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1861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6E" w:rsidRPr="003F3F22" w:rsidTr="003F3F22">
        <w:tc>
          <w:tcPr>
            <w:tcW w:w="2644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 xml:space="preserve">Трудовое </w:t>
            </w:r>
          </w:p>
        </w:tc>
        <w:tc>
          <w:tcPr>
            <w:tcW w:w="1861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6E" w:rsidRPr="003F3F22" w:rsidTr="003F3F22">
        <w:tc>
          <w:tcPr>
            <w:tcW w:w="2644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1861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Урок нравственности «За чистоту русского языка»</w:t>
            </w:r>
          </w:p>
        </w:tc>
        <w:tc>
          <w:tcPr>
            <w:tcW w:w="1498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6E" w:rsidRPr="003F3F22" w:rsidTr="003F3F22">
        <w:tc>
          <w:tcPr>
            <w:tcW w:w="2644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1861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6E" w:rsidRPr="003F3F22" w:rsidTr="003F3F22">
        <w:tc>
          <w:tcPr>
            <w:tcW w:w="2644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Школа безопасности</w:t>
            </w:r>
          </w:p>
        </w:tc>
        <w:tc>
          <w:tcPr>
            <w:tcW w:w="1861" w:type="dxa"/>
          </w:tcPr>
          <w:p w:rsidR="00C46C6E" w:rsidRPr="003F3F22" w:rsidRDefault="00C46C6E" w:rsidP="003F3F22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6E" w:rsidRPr="003F3F22" w:rsidTr="003F3F22">
        <w:tc>
          <w:tcPr>
            <w:tcW w:w="2644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 xml:space="preserve">Семья </w:t>
            </w:r>
          </w:p>
        </w:tc>
        <w:tc>
          <w:tcPr>
            <w:tcW w:w="6927" w:type="dxa"/>
            <w:gridSpan w:val="4"/>
          </w:tcPr>
          <w:p w:rsidR="00C46C6E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1.Индивидуальные беседы. </w:t>
            </w:r>
          </w:p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3F3F22">
              <w:rPr>
                <w:rFonts w:ascii="Times New Roman" w:hAnsi="Times New Roman"/>
                <w:sz w:val="24"/>
                <w:szCs w:val="24"/>
              </w:rPr>
              <w:t>Консультации родителей по вопросам воспитания.</w:t>
            </w:r>
          </w:p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F3F22">
              <w:rPr>
                <w:rFonts w:ascii="Times New Roman" w:hAnsi="Times New Roman"/>
                <w:sz w:val="24"/>
                <w:szCs w:val="24"/>
              </w:rPr>
              <w:t>.Работа с социальным педагогом.</w:t>
            </w:r>
          </w:p>
        </w:tc>
      </w:tr>
    </w:tbl>
    <w:p w:rsidR="00C46C6E" w:rsidRDefault="00C46C6E" w:rsidP="00E95AB2">
      <w:pPr>
        <w:spacing w:after="0"/>
        <w:rPr>
          <w:rFonts w:ascii="Times New Roman" w:hAnsi="Times New Roman"/>
          <w:sz w:val="28"/>
          <w:szCs w:val="28"/>
        </w:rPr>
      </w:pPr>
    </w:p>
    <w:p w:rsidR="00C46C6E" w:rsidRDefault="00C46C6E" w:rsidP="00E95AB2">
      <w:pPr>
        <w:spacing w:after="0"/>
        <w:rPr>
          <w:rFonts w:ascii="Times New Roman" w:hAnsi="Times New Roman"/>
          <w:sz w:val="28"/>
          <w:szCs w:val="28"/>
        </w:rPr>
      </w:pPr>
    </w:p>
    <w:p w:rsidR="00C46C6E" w:rsidRDefault="00C46C6E" w:rsidP="00E95AB2">
      <w:pPr>
        <w:spacing w:after="0"/>
        <w:rPr>
          <w:rFonts w:ascii="Times New Roman" w:hAnsi="Times New Roman"/>
          <w:sz w:val="28"/>
          <w:szCs w:val="28"/>
        </w:rPr>
      </w:pPr>
    </w:p>
    <w:p w:rsidR="00C46C6E" w:rsidRDefault="00C46C6E" w:rsidP="00E95AB2">
      <w:pPr>
        <w:spacing w:after="0"/>
        <w:rPr>
          <w:rFonts w:ascii="Times New Roman" w:hAnsi="Times New Roman"/>
          <w:sz w:val="28"/>
          <w:szCs w:val="28"/>
        </w:rPr>
      </w:pPr>
    </w:p>
    <w:p w:rsidR="00C46C6E" w:rsidRDefault="00C46C6E" w:rsidP="00E95AB2">
      <w:pPr>
        <w:spacing w:after="0"/>
        <w:rPr>
          <w:rFonts w:ascii="Times New Roman" w:hAnsi="Times New Roman"/>
          <w:sz w:val="28"/>
          <w:szCs w:val="28"/>
        </w:rPr>
      </w:pPr>
    </w:p>
    <w:p w:rsidR="00C46C6E" w:rsidRDefault="00C46C6E" w:rsidP="00E95AB2">
      <w:pPr>
        <w:spacing w:after="0"/>
        <w:rPr>
          <w:rFonts w:ascii="Times New Roman" w:hAnsi="Times New Roman"/>
          <w:sz w:val="28"/>
          <w:szCs w:val="28"/>
        </w:rPr>
      </w:pPr>
    </w:p>
    <w:p w:rsidR="00C46C6E" w:rsidRDefault="00C46C6E" w:rsidP="00E95AB2">
      <w:pPr>
        <w:spacing w:after="0"/>
        <w:rPr>
          <w:rFonts w:ascii="Times New Roman" w:hAnsi="Times New Roman"/>
          <w:sz w:val="28"/>
          <w:szCs w:val="28"/>
        </w:rPr>
      </w:pPr>
    </w:p>
    <w:p w:rsidR="00C46C6E" w:rsidRDefault="00C46C6E" w:rsidP="00E95AB2">
      <w:pPr>
        <w:spacing w:after="0"/>
        <w:rPr>
          <w:rFonts w:ascii="Times New Roman" w:hAnsi="Times New Roman"/>
          <w:sz w:val="28"/>
          <w:szCs w:val="28"/>
        </w:rPr>
      </w:pPr>
    </w:p>
    <w:p w:rsidR="00C46C6E" w:rsidRDefault="00C46C6E" w:rsidP="00E95AB2">
      <w:pPr>
        <w:spacing w:after="0"/>
        <w:rPr>
          <w:rFonts w:ascii="Times New Roman" w:hAnsi="Times New Roman"/>
          <w:sz w:val="28"/>
          <w:szCs w:val="28"/>
        </w:rPr>
      </w:pPr>
    </w:p>
    <w:p w:rsidR="00C46C6E" w:rsidRDefault="00C46C6E" w:rsidP="00E95AB2">
      <w:pPr>
        <w:spacing w:after="0"/>
        <w:rPr>
          <w:rFonts w:ascii="Times New Roman" w:hAnsi="Times New Roman"/>
          <w:sz w:val="28"/>
          <w:szCs w:val="28"/>
        </w:rPr>
      </w:pPr>
    </w:p>
    <w:p w:rsidR="00C46C6E" w:rsidRDefault="00C46C6E" w:rsidP="00E95AB2">
      <w:pPr>
        <w:spacing w:after="0"/>
        <w:rPr>
          <w:rFonts w:ascii="Times New Roman" w:hAnsi="Times New Roman"/>
          <w:sz w:val="28"/>
          <w:szCs w:val="28"/>
        </w:rPr>
      </w:pPr>
    </w:p>
    <w:p w:rsidR="00C46C6E" w:rsidRDefault="00C46C6E" w:rsidP="00E95AB2">
      <w:pPr>
        <w:spacing w:after="0"/>
        <w:rPr>
          <w:rFonts w:ascii="Times New Roman" w:hAnsi="Times New Roman"/>
          <w:sz w:val="28"/>
          <w:szCs w:val="28"/>
        </w:rPr>
      </w:pPr>
    </w:p>
    <w:p w:rsidR="00C46C6E" w:rsidRDefault="00C46C6E" w:rsidP="00E95AB2">
      <w:pPr>
        <w:spacing w:after="0"/>
        <w:rPr>
          <w:rFonts w:ascii="Times New Roman" w:hAnsi="Times New Roman"/>
          <w:sz w:val="28"/>
          <w:szCs w:val="28"/>
        </w:rPr>
      </w:pPr>
    </w:p>
    <w:p w:rsidR="00C46C6E" w:rsidRDefault="00C46C6E" w:rsidP="00E95AB2">
      <w:pPr>
        <w:spacing w:after="0"/>
        <w:rPr>
          <w:rFonts w:ascii="Times New Roman" w:hAnsi="Times New Roman"/>
          <w:sz w:val="28"/>
          <w:szCs w:val="28"/>
        </w:rPr>
      </w:pPr>
    </w:p>
    <w:p w:rsidR="00C46C6E" w:rsidRDefault="00C46C6E" w:rsidP="00E95AB2">
      <w:pPr>
        <w:spacing w:after="0"/>
        <w:rPr>
          <w:rFonts w:ascii="Times New Roman" w:hAnsi="Times New Roman"/>
          <w:sz w:val="28"/>
          <w:szCs w:val="28"/>
        </w:rPr>
      </w:pPr>
    </w:p>
    <w:p w:rsidR="00C46C6E" w:rsidRDefault="00C46C6E" w:rsidP="00E95AB2">
      <w:pPr>
        <w:spacing w:after="0"/>
        <w:rPr>
          <w:rFonts w:ascii="Times New Roman" w:hAnsi="Times New Roman"/>
          <w:sz w:val="28"/>
          <w:szCs w:val="28"/>
        </w:rPr>
      </w:pPr>
    </w:p>
    <w:p w:rsidR="00C46C6E" w:rsidRPr="00296C88" w:rsidRDefault="00C46C6E" w:rsidP="00E95AB2">
      <w:pPr>
        <w:spacing w:after="0"/>
        <w:rPr>
          <w:rFonts w:ascii="Times New Roman" w:hAnsi="Times New Roman"/>
          <w:sz w:val="28"/>
          <w:szCs w:val="28"/>
        </w:rPr>
      </w:pPr>
    </w:p>
    <w:p w:rsidR="00C46C6E" w:rsidRDefault="00C46C6E" w:rsidP="00E95A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89"/>
        <w:gridCol w:w="2341"/>
        <w:gridCol w:w="2208"/>
        <w:gridCol w:w="2233"/>
      </w:tblGrid>
      <w:tr w:rsidR="00C46C6E" w:rsidRPr="003F3F22" w:rsidTr="003F3F22">
        <w:tc>
          <w:tcPr>
            <w:tcW w:w="9571" w:type="dxa"/>
            <w:gridSpan w:val="4"/>
          </w:tcPr>
          <w:p w:rsidR="00C46C6E" w:rsidRPr="003F3F22" w:rsidRDefault="00C46C6E" w:rsidP="003F3F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F22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C46C6E" w:rsidRPr="003F3F22" w:rsidTr="003F3F22">
        <w:tc>
          <w:tcPr>
            <w:tcW w:w="2789" w:type="dxa"/>
          </w:tcPr>
          <w:p w:rsidR="00C46C6E" w:rsidRPr="003F3F22" w:rsidRDefault="00C46C6E" w:rsidP="003F3F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Основные направления</w:t>
            </w:r>
          </w:p>
        </w:tc>
        <w:tc>
          <w:tcPr>
            <w:tcW w:w="2341" w:type="dxa"/>
          </w:tcPr>
          <w:p w:rsidR="00C46C6E" w:rsidRPr="003F3F22" w:rsidRDefault="00C46C6E" w:rsidP="003F3F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208" w:type="dxa"/>
          </w:tcPr>
          <w:p w:rsidR="00C46C6E" w:rsidRPr="003F3F22" w:rsidRDefault="00C46C6E" w:rsidP="003F3F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233" w:type="dxa"/>
          </w:tcPr>
          <w:p w:rsidR="00C46C6E" w:rsidRPr="003F3F22" w:rsidRDefault="00C46C6E" w:rsidP="003F3F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</w:tr>
      <w:tr w:rsidR="00C46C6E" w:rsidRPr="003F3F22" w:rsidTr="003F3F22">
        <w:tc>
          <w:tcPr>
            <w:tcW w:w="2789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Интеллектуально-познавательное</w:t>
            </w:r>
          </w:p>
        </w:tc>
        <w:tc>
          <w:tcPr>
            <w:tcW w:w="2341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1.Кл.час к 12 апреля «Становится ближе нам космос бескрайний»</w:t>
            </w:r>
          </w:p>
        </w:tc>
        <w:tc>
          <w:tcPr>
            <w:tcW w:w="2233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6E" w:rsidRPr="003F3F22" w:rsidTr="003F3F22">
        <w:tc>
          <w:tcPr>
            <w:tcW w:w="2789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 xml:space="preserve">Досуговое </w:t>
            </w:r>
          </w:p>
        </w:tc>
        <w:tc>
          <w:tcPr>
            <w:tcW w:w="2341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6E" w:rsidRPr="003F3F22" w:rsidTr="003F3F22">
        <w:tc>
          <w:tcPr>
            <w:tcW w:w="2789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341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6E" w:rsidRPr="003F3F22" w:rsidTr="003F3F22">
        <w:tc>
          <w:tcPr>
            <w:tcW w:w="2789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 xml:space="preserve">Трудовое </w:t>
            </w:r>
          </w:p>
        </w:tc>
        <w:tc>
          <w:tcPr>
            <w:tcW w:w="2341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1.Генеральная уборка кабинета.</w:t>
            </w:r>
          </w:p>
        </w:tc>
      </w:tr>
      <w:tr w:rsidR="00C46C6E" w:rsidRPr="003F3F22" w:rsidTr="003F3F22">
        <w:tc>
          <w:tcPr>
            <w:tcW w:w="2789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2341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1.Неделя добра.</w:t>
            </w:r>
          </w:p>
        </w:tc>
        <w:tc>
          <w:tcPr>
            <w:tcW w:w="2233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6E" w:rsidRPr="003F3F22" w:rsidTr="003F3F22">
        <w:tc>
          <w:tcPr>
            <w:tcW w:w="2789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2341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Час краеведения «Земский доктор» </w:t>
            </w:r>
          </w:p>
        </w:tc>
        <w:tc>
          <w:tcPr>
            <w:tcW w:w="2208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6E" w:rsidRPr="003F3F22" w:rsidTr="003F3F22">
        <w:tc>
          <w:tcPr>
            <w:tcW w:w="2789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Школа безопасности</w:t>
            </w:r>
          </w:p>
        </w:tc>
        <w:tc>
          <w:tcPr>
            <w:tcW w:w="2341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1.Инструктаж по правилам безопасности:</w:t>
            </w:r>
          </w:p>
          <w:p w:rsidR="00C46C6E" w:rsidRPr="003F3F22" w:rsidRDefault="00C46C6E" w:rsidP="003F3F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По правилам ПБ в школе и дома</w:t>
            </w:r>
          </w:p>
          <w:p w:rsidR="00C46C6E" w:rsidRPr="003F3F22" w:rsidRDefault="00C46C6E" w:rsidP="003F3F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По правилам дорожного движения</w:t>
            </w:r>
          </w:p>
          <w:p w:rsidR="00C46C6E" w:rsidRPr="003F3F22" w:rsidRDefault="00C46C6E" w:rsidP="003F3F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Во время гололеда</w:t>
            </w:r>
          </w:p>
          <w:p w:rsidR="00C46C6E" w:rsidRPr="003F3F22" w:rsidRDefault="00C46C6E" w:rsidP="003F3F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Вблизи домов при сходе снега с крыш</w:t>
            </w:r>
          </w:p>
          <w:p w:rsidR="00C46C6E" w:rsidRPr="003F3F22" w:rsidRDefault="00C46C6E" w:rsidP="003F3F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От укуса собак</w:t>
            </w:r>
          </w:p>
          <w:p w:rsidR="00C46C6E" w:rsidRPr="003F3F22" w:rsidRDefault="00C46C6E" w:rsidP="003F3F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Во время каникул</w:t>
            </w:r>
          </w:p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6E" w:rsidRPr="003F3F22" w:rsidTr="003F3F22">
        <w:tc>
          <w:tcPr>
            <w:tcW w:w="2789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 xml:space="preserve">Семья </w:t>
            </w:r>
          </w:p>
        </w:tc>
        <w:tc>
          <w:tcPr>
            <w:tcW w:w="6782" w:type="dxa"/>
            <w:gridSpan w:val="3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1. .Консультации родителей по вопросам воспитания.</w:t>
            </w:r>
          </w:p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2.Работа с социальным педагогом.</w:t>
            </w:r>
          </w:p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3.Родительское собрание  «</w:t>
            </w:r>
            <w:r w:rsidRPr="009D5828">
              <w:rPr>
                <w:rFonts w:ascii="Times New Roman" w:hAnsi="Times New Roman"/>
              </w:rPr>
              <w:t>Готовность учащихся к итоговой аттестации  в форме ГИА. Приказы и положения Министерства РФ о проведении итоговой аттестации… .</w:t>
            </w:r>
            <w:r w:rsidRPr="009D58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C46C6E" w:rsidRDefault="00C46C6E" w:rsidP="00E95AB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46C6E" w:rsidRDefault="00C46C6E" w:rsidP="00E95AB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46C6E" w:rsidRDefault="00C46C6E" w:rsidP="00E95AB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46C6E" w:rsidRDefault="00C46C6E" w:rsidP="00E95AB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46C6E" w:rsidRDefault="00C46C6E" w:rsidP="00E95AB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46C6E" w:rsidRDefault="00C46C6E" w:rsidP="00E95AB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46C6E" w:rsidRDefault="00C46C6E" w:rsidP="00E95AB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46C6E" w:rsidRDefault="00C46C6E" w:rsidP="00E95AB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46C6E" w:rsidRDefault="00C46C6E" w:rsidP="00E95AB2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15"/>
        <w:gridCol w:w="2041"/>
        <w:gridCol w:w="1686"/>
        <w:gridCol w:w="1699"/>
        <w:gridCol w:w="1530"/>
      </w:tblGrid>
      <w:tr w:rsidR="00C46C6E" w:rsidRPr="003F3F22" w:rsidTr="003F3F22">
        <w:tc>
          <w:tcPr>
            <w:tcW w:w="9571" w:type="dxa"/>
            <w:gridSpan w:val="5"/>
          </w:tcPr>
          <w:p w:rsidR="00C46C6E" w:rsidRPr="003F3F22" w:rsidRDefault="00C46C6E" w:rsidP="003F3F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F22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C46C6E" w:rsidRPr="003F3F22" w:rsidTr="003F3F22">
        <w:tc>
          <w:tcPr>
            <w:tcW w:w="2623" w:type="dxa"/>
          </w:tcPr>
          <w:p w:rsidR="00C46C6E" w:rsidRPr="003F3F22" w:rsidRDefault="00C46C6E" w:rsidP="003F3F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Основные направления</w:t>
            </w:r>
          </w:p>
        </w:tc>
        <w:tc>
          <w:tcPr>
            <w:tcW w:w="2050" w:type="dxa"/>
          </w:tcPr>
          <w:p w:rsidR="00C46C6E" w:rsidRPr="003F3F22" w:rsidRDefault="00C46C6E" w:rsidP="003F3F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1713" w:type="dxa"/>
          </w:tcPr>
          <w:p w:rsidR="00C46C6E" w:rsidRPr="003F3F22" w:rsidRDefault="00C46C6E" w:rsidP="003F3F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1727" w:type="dxa"/>
          </w:tcPr>
          <w:p w:rsidR="00C46C6E" w:rsidRPr="003F3F22" w:rsidRDefault="00C46C6E" w:rsidP="003F3F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1458" w:type="dxa"/>
          </w:tcPr>
          <w:p w:rsidR="00C46C6E" w:rsidRPr="003F3F22" w:rsidRDefault="00C46C6E" w:rsidP="003F3F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C46C6E" w:rsidRPr="003F3F22" w:rsidTr="003F3F22">
        <w:tc>
          <w:tcPr>
            <w:tcW w:w="2623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Интеллектуально-познавательное</w:t>
            </w:r>
          </w:p>
        </w:tc>
        <w:tc>
          <w:tcPr>
            <w:tcW w:w="2050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6E" w:rsidRPr="003F3F22" w:rsidTr="003F3F22">
        <w:tc>
          <w:tcPr>
            <w:tcW w:w="2623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 xml:space="preserve">Досуговое </w:t>
            </w:r>
          </w:p>
        </w:tc>
        <w:tc>
          <w:tcPr>
            <w:tcW w:w="2050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1.Последний звонок. </w:t>
            </w:r>
          </w:p>
        </w:tc>
      </w:tr>
      <w:tr w:rsidR="00C46C6E" w:rsidRPr="003F3F22" w:rsidTr="003F3F22">
        <w:tc>
          <w:tcPr>
            <w:tcW w:w="2623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050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6E" w:rsidRPr="003F3F22" w:rsidTr="003F3F22">
        <w:tc>
          <w:tcPr>
            <w:tcW w:w="2623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 xml:space="preserve">Трудовое </w:t>
            </w:r>
          </w:p>
        </w:tc>
        <w:tc>
          <w:tcPr>
            <w:tcW w:w="2050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Экологический десант на территории школы и п.Подосиновец.</w:t>
            </w:r>
          </w:p>
        </w:tc>
        <w:tc>
          <w:tcPr>
            <w:tcW w:w="1713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6E" w:rsidRPr="003F3F22" w:rsidTr="003F3F22">
        <w:tc>
          <w:tcPr>
            <w:tcW w:w="2623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2050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1.День памяти – митинг 9 мая.</w:t>
            </w:r>
          </w:p>
        </w:tc>
        <w:tc>
          <w:tcPr>
            <w:tcW w:w="1727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6E" w:rsidRPr="003F3F22" w:rsidTr="003F3F22">
        <w:tc>
          <w:tcPr>
            <w:tcW w:w="2623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2050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1.День памяти (митинг 9 мая)</w:t>
            </w:r>
          </w:p>
        </w:tc>
        <w:tc>
          <w:tcPr>
            <w:tcW w:w="1727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6E" w:rsidRPr="003F3F22" w:rsidTr="003F3F22">
        <w:tc>
          <w:tcPr>
            <w:tcW w:w="2623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>Школа безопасности</w:t>
            </w:r>
          </w:p>
        </w:tc>
        <w:tc>
          <w:tcPr>
            <w:tcW w:w="2050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Инструктаж по правилам безопасности:</w:t>
            </w:r>
          </w:p>
          <w:p w:rsidR="00C46C6E" w:rsidRPr="003F3F22" w:rsidRDefault="00C46C6E" w:rsidP="003F3F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Вблизи водоемов</w:t>
            </w:r>
          </w:p>
          <w:p w:rsidR="00C46C6E" w:rsidRPr="003F3F22" w:rsidRDefault="00C46C6E" w:rsidP="003F3F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При разжигании костра</w:t>
            </w:r>
          </w:p>
          <w:p w:rsidR="00C46C6E" w:rsidRPr="003F3F22" w:rsidRDefault="00C46C6E" w:rsidP="003F3F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По правилам ПБ в школе и дома</w:t>
            </w:r>
          </w:p>
          <w:p w:rsidR="00C46C6E" w:rsidRPr="003F3F22" w:rsidRDefault="00C46C6E" w:rsidP="003F3F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По правилам дорож. движения</w:t>
            </w:r>
          </w:p>
          <w:p w:rsidR="00C46C6E" w:rsidRPr="003F3F22" w:rsidRDefault="00C46C6E" w:rsidP="003F3F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Во время уборки территории</w:t>
            </w:r>
          </w:p>
          <w:p w:rsidR="00C46C6E" w:rsidRPr="003F3F22" w:rsidRDefault="00C46C6E" w:rsidP="003F3F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От укуса клещей</w:t>
            </w:r>
          </w:p>
          <w:p w:rsidR="00C46C6E" w:rsidRPr="003F3F22" w:rsidRDefault="00C46C6E" w:rsidP="003F3F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От укуса собак</w:t>
            </w:r>
          </w:p>
          <w:p w:rsidR="00C46C6E" w:rsidRPr="00FD5DA7" w:rsidRDefault="00C46C6E" w:rsidP="00FD5D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t>В лесу</w:t>
            </w:r>
          </w:p>
        </w:tc>
        <w:tc>
          <w:tcPr>
            <w:tcW w:w="1713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6E" w:rsidRPr="003F3F22" w:rsidTr="003F3F22">
        <w:tc>
          <w:tcPr>
            <w:tcW w:w="2623" w:type="dxa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F22">
              <w:rPr>
                <w:rFonts w:ascii="Times New Roman" w:hAnsi="Times New Roman"/>
                <w:sz w:val="28"/>
                <w:szCs w:val="28"/>
              </w:rPr>
              <w:t xml:space="preserve">Семья </w:t>
            </w:r>
          </w:p>
        </w:tc>
        <w:tc>
          <w:tcPr>
            <w:tcW w:w="6948" w:type="dxa"/>
            <w:gridSpan w:val="4"/>
          </w:tcPr>
          <w:p w:rsidR="00C46C6E" w:rsidRPr="003F3F22" w:rsidRDefault="00C46C6E" w:rsidP="003F3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22">
              <w:rPr>
                <w:rFonts w:ascii="Times New Roman" w:hAnsi="Times New Roman"/>
                <w:sz w:val="24"/>
                <w:szCs w:val="24"/>
              </w:rPr>
              <w:t>1.Индивидуальные беседы.</w:t>
            </w:r>
          </w:p>
        </w:tc>
      </w:tr>
    </w:tbl>
    <w:p w:rsidR="00C46C6E" w:rsidRDefault="00C46C6E"/>
    <w:sectPr w:rsidR="00C46C6E" w:rsidSect="009D5828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B744E"/>
    <w:multiLevelType w:val="hybridMultilevel"/>
    <w:tmpl w:val="59964A94"/>
    <w:lvl w:ilvl="0" w:tplc="6442B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AB2"/>
    <w:rsid w:val="000A702A"/>
    <w:rsid w:val="00145C40"/>
    <w:rsid w:val="002156D6"/>
    <w:rsid w:val="00221B85"/>
    <w:rsid w:val="00296C88"/>
    <w:rsid w:val="003249CE"/>
    <w:rsid w:val="003F3F22"/>
    <w:rsid w:val="004E0CF5"/>
    <w:rsid w:val="00623080"/>
    <w:rsid w:val="006719ED"/>
    <w:rsid w:val="006A42A5"/>
    <w:rsid w:val="006E4570"/>
    <w:rsid w:val="00707AF9"/>
    <w:rsid w:val="00734563"/>
    <w:rsid w:val="007D3F51"/>
    <w:rsid w:val="00843516"/>
    <w:rsid w:val="008A1CE5"/>
    <w:rsid w:val="008F68D3"/>
    <w:rsid w:val="0093432C"/>
    <w:rsid w:val="009D5828"/>
    <w:rsid w:val="00A043CF"/>
    <w:rsid w:val="00A725BD"/>
    <w:rsid w:val="00B528B1"/>
    <w:rsid w:val="00BC72E2"/>
    <w:rsid w:val="00C1086A"/>
    <w:rsid w:val="00C46C6E"/>
    <w:rsid w:val="00C90116"/>
    <w:rsid w:val="00D2350B"/>
    <w:rsid w:val="00D24926"/>
    <w:rsid w:val="00D304ED"/>
    <w:rsid w:val="00DC02EB"/>
    <w:rsid w:val="00DE6664"/>
    <w:rsid w:val="00E871CC"/>
    <w:rsid w:val="00E95AB2"/>
    <w:rsid w:val="00ED50B3"/>
    <w:rsid w:val="00F90AB5"/>
    <w:rsid w:val="00FD5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A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95AB2"/>
    <w:pPr>
      <w:ind w:left="720"/>
      <w:contextualSpacing/>
    </w:pPr>
  </w:style>
  <w:style w:type="table" w:styleId="TableGrid">
    <w:name w:val="Table Grid"/>
    <w:basedOn w:val="TableNormal"/>
    <w:uiPriority w:val="99"/>
    <w:rsid w:val="00E95A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133</TotalTime>
  <Pages>9</Pages>
  <Words>972</Words>
  <Characters>5542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Kate</cp:lastModifiedBy>
  <cp:revision>9</cp:revision>
  <dcterms:created xsi:type="dcterms:W3CDTF">2013-08-27T09:24:00Z</dcterms:created>
  <dcterms:modified xsi:type="dcterms:W3CDTF">2013-09-30T15:32:00Z</dcterms:modified>
</cp:coreProperties>
</file>