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DF" w:rsidRPr="0089538F" w:rsidRDefault="00B91EDF">
      <w:pPr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89538F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                           Педсовет</w:t>
      </w:r>
    </w:p>
    <w:p w:rsidR="00B91EDF" w:rsidRPr="00751080" w:rsidRDefault="00B91ED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8"/>
        <w:gridCol w:w="2610"/>
        <w:gridCol w:w="60"/>
        <w:gridCol w:w="1934"/>
        <w:gridCol w:w="1709"/>
      </w:tblGrid>
      <w:tr w:rsidR="00B91EDF" w:rsidRPr="00B04171">
        <w:trPr>
          <w:trHeight w:val="1142"/>
        </w:trPr>
        <w:tc>
          <w:tcPr>
            <w:tcW w:w="3258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Конец  года</w:t>
            </w:r>
            <w:r w:rsidRPr="00B0417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br/>
              <w:t>(20 человек)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Начало года (18</w:t>
            </w:r>
            <w:r w:rsidRPr="00B0417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человек)</w:t>
            </w:r>
          </w:p>
        </w:tc>
      </w:tr>
      <w:tr w:rsidR="00B91EDF" w:rsidRPr="00B04171">
        <w:tc>
          <w:tcPr>
            <w:tcW w:w="3258" w:type="dxa"/>
            <w:vMerge w:val="restart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1.Степень удовлетворенности работой</w:t>
            </w:r>
          </w:p>
        </w:tc>
        <w:tc>
          <w:tcPr>
            <w:tcW w:w="2610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Высокая</w:t>
            </w:r>
          </w:p>
        </w:tc>
        <w:tc>
          <w:tcPr>
            <w:tcW w:w="1994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Средняя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Низкая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B91EDF" w:rsidRPr="00B04171">
        <w:tc>
          <w:tcPr>
            <w:tcW w:w="3258" w:type="dxa"/>
            <w:vMerge w:val="restart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2.Уровень удовлетворения вашими взаимоотношениями</w:t>
            </w: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администрацией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Высокая-16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хорошая -3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средняя-1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высокая -15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хорошая -2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средняя-1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коллегами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высокая -18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средняя-2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высокая -15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средняя-3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учениками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высокая -7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средняя-11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высокая-4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средняя-14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родителями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высокая -2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средняя-12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низкий-6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высокая-4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средняя-12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низкая-2</w:t>
            </w:r>
          </w:p>
        </w:tc>
      </w:tr>
      <w:tr w:rsidR="00B91EDF" w:rsidRPr="00B04171">
        <w:tc>
          <w:tcPr>
            <w:tcW w:w="3258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 Степень усталости</w:t>
            </w: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сильная-6</w:t>
            </w: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средняя-12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низкая-2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высокая -1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средняя-15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низкая-2</w:t>
            </w:r>
          </w:p>
        </w:tc>
      </w:tr>
      <w:tr w:rsidR="00B91EDF" w:rsidRPr="00B04171">
        <w:tc>
          <w:tcPr>
            <w:tcW w:w="3258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 На сколько лет вы себя ощущаете</w:t>
            </w: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45 30 45 18 20 25 25 50 50 25  35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40 50 35 30 18 30 18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40 35 40 16 18 20 18 41 45 30 45 13 35 30 35 30 25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60</w:t>
            </w:r>
          </w:p>
        </w:tc>
      </w:tr>
      <w:tr w:rsidR="00B91EDF" w:rsidRPr="00B04171">
        <w:tc>
          <w:tcPr>
            <w:tcW w:w="3258" w:type="dxa"/>
            <w:vMerge w:val="restart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 Сколько уроков в течение четверти были</w:t>
            </w: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интересными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40-50%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40%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добротными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30%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50%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хорошими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10%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все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средними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10%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конце недели 10%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неудачными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1-2%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2 -5%</w:t>
            </w:r>
          </w:p>
        </w:tc>
      </w:tr>
      <w:tr w:rsidR="00B91EDF" w:rsidRPr="00B04171">
        <w:tc>
          <w:tcPr>
            <w:tcW w:w="3258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Уровень  вашего здоровья</w:t>
            </w: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выше сред.-1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средний –11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удовлетв.-  3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низкий-2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выше сред.-1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средний –11</w:t>
            </w:r>
          </w:p>
          <w:p w:rsidR="00B91EDF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удовлетв.-  5</w:t>
            </w: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низкий-1</w:t>
            </w:r>
          </w:p>
        </w:tc>
      </w:tr>
      <w:tr w:rsidR="00B91EDF" w:rsidRPr="00B04171">
        <w:tc>
          <w:tcPr>
            <w:tcW w:w="3258" w:type="dxa"/>
            <w:vMerge w:val="restart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Преобладающее настроение в течение дня</w:t>
            </w: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бодрое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уверенное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нервозное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</w:tr>
      <w:tr w:rsidR="00B91EDF" w:rsidRPr="00B04171">
        <w:trPr>
          <w:trHeight w:val="377"/>
        </w:trPr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грустное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печальное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B91EDF" w:rsidRPr="00B04171">
        <w:trPr>
          <w:trHeight w:val="383"/>
        </w:trPr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безразличное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B91EDF" w:rsidRPr="00B04171">
        <w:trPr>
          <w:trHeight w:val="383"/>
        </w:trPr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позитивное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91EDF" w:rsidRPr="00B04171">
        <w:tc>
          <w:tcPr>
            <w:tcW w:w="3258" w:type="dxa"/>
            <w:vMerge w:val="restart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Удалось ли Вам реализовать задуманное</w:t>
            </w: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полностью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частично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 задумывалась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 знаю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91EDF" w:rsidRPr="00B04171">
        <w:tc>
          <w:tcPr>
            <w:tcW w:w="3258" w:type="dxa"/>
            <w:vMerge w:val="restart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У нас в школе</w:t>
            </w: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весело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интересно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Никому ни до кого нет дела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Каждый сам по себе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Творческая обстановка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Нервозно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B91EDF" w:rsidRPr="00B04171">
        <w:tc>
          <w:tcPr>
            <w:tcW w:w="3258" w:type="dxa"/>
            <w:vMerge/>
            <w:tcBorders>
              <w:bottom w:val="nil"/>
            </w:tcBorders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Затрудняюсь ответить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B91EDF" w:rsidRPr="00B04171">
        <w:tc>
          <w:tcPr>
            <w:tcW w:w="3258" w:type="dxa"/>
            <w:vMerge w:val="restart"/>
            <w:tcBorders>
              <w:top w:val="nil"/>
            </w:tcBorders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У вас дома</w:t>
            </w: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Все в порядке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Есть проблемы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</w:tr>
      <w:tr w:rsidR="00B91EDF" w:rsidRPr="00B04171"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Идти домой не хочется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</w:tr>
      <w:tr w:rsidR="00B91EDF" w:rsidRPr="00B04171">
        <w:tc>
          <w:tcPr>
            <w:tcW w:w="3258" w:type="dxa"/>
            <w:vMerge/>
            <w:tcBorders>
              <w:bottom w:val="nil"/>
            </w:tcBorders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по-разному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91EDF" w:rsidRPr="00B04171">
        <w:tc>
          <w:tcPr>
            <w:tcW w:w="3258" w:type="dxa"/>
            <w:vMerge w:val="restart"/>
            <w:tcBorders>
              <w:top w:val="nil"/>
            </w:tcBorders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Как вы думаете, ученики относятся к Вам</w:t>
            </w: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хорошо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</w:tr>
      <w:tr w:rsidR="00B91EDF" w:rsidRPr="00B04171">
        <w:trPr>
          <w:trHeight w:val="70"/>
        </w:trPr>
        <w:tc>
          <w:tcPr>
            <w:tcW w:w="3258" w:type="dxa"/>
            <w:vMerge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плохо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91EDF" w:rsidRPr="00B04171">
        <w:tc>
          <w:tcPr>
            <w:tcW w:w="3258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замечательно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B91EDF" w:rsidRPr="00B04171">
        <w:tc>
          <w:tcPr>
            <w:tcW w:w="3258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gridSpan w:val="2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нормально</w:t>
            </w:r>
          </w:p>
        </w:tc>
        <w:tc>
          <w:tcPr>
            <w:tcW w:w="1934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41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09" w:type="dxa"/>
          </w:tcPr>
          <w:p w:rsidR="00B91EDF" w:rsidRPr="00B04171" w:rsidRDefault="00B91EDF" w:rsidP="00B04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Default="00B91E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EDF" w:rsidRPr="00335E05" w:rsidRDefault="00B91EDF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7D5A50">
        <w:rPr>
          <w:rFonts w:ascii="Times New Roman" w:hAnsi="Times New Roman" w:cs="Times New Roman"/>
          <w:sz w:val="40"/>
          <w:szCs w:val="40"/>
        </w:rPr>
        <w:t>Говорят, что счастливый человек - это тот, кто с радостью идёт на работу, и с радостью возвращается домой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br/>
      </w:r>
      <w:r w:rsidRPr="00335E05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335E05">
        <w:rPr>
          <w:i/>
          <w:iCs/>
          <w:sz w:val="32"/>
          <w:szCs w:val="32"/>
        </w:rPr>
        <w:t xml:space="preserve"> Любимые коллеги! Оставайтесь такими же высоко классными специалистами в нашем общем деле и незаменимыми сотрудниками. И пусть наш большой коллектив остается на долгие годы таким же сплоченным и дружным как всегда.</w:t>
      </w:r>
    </w:p>
    <w:p w:rsidR="00B91EDF" w:rsidRPr="006E1C90" w:rsidRDefault="00B91EDF">
      <w:pPr>
        <w:rPr>
          <w:sz w:val="28"/>
          <w:szCs w:val="28"/>
        </w:rPr>
      </w:pPr>
      <w:r w:rsidRPr="007D5A50">
        <w:rPr>
          <w:sz w:val="28"/>
          <w:szCs w:val="28"/>
        </w:rPr>
        <w:t xml:space="preserve">Есть расхожее мнение о том, что человек счастлив тогда, когда </w:t>
      </w:r>
      <w:r w:rsidRPr="007D5A50">
        <w:rPr>
          <w:rStyle w:val="Strong"/>
          <w:sz w:val="28"/>
          <w:szCs w:val="28"/>
        </w:rPr>
        <w:t xml:space="preserve">с радостью идет на работу </w:t>
      </w:r>
      <w:r w:rsidRPr="007D5A50">
        <w:rPr>
          <w:sz w:val="28"/>
          <w:szCs w:val="28"/>
        </w:rPr>
        <w:t xml:space="preserve">и с радостью возвращается домой. </w:t>
      </w:r>
      <w:r w:rsidRPr="007D5A50">
        <w:rPr>
          <w:sz w:val="28"/>
          <w:szCs w:val="28"/>
        </w:rPr>
        <w:br/>
      </w:r>
      <w:r w:rsidRPr="007D5A50">
        <w:rPr>
          <w:sz w:val="28"/>
          <w:szCs w:val="28"/>
        </w:rPr>
        <w:br/>
        <w:t xml:space="preserve">Работа важная составляющая нашей жизни. Порой мы проводим на рабочем месте больше времени, чем с семьей. И потому особенно важно, чтобы </w:t>
      </w:r>
      <w:r w:rsidRPr="007D5A50">
        <w:rPr>
          <w:rStyle w:val="Strong"/>
          <w:sz w:val="28"/>
          <w:szCs w:val="28"/>
        </w:rPr>
        <w:t>работа была в радость.</w:t>
      </w:r>
      <w:r w:rsidRPr="007D5A50">
        <w:rPr>
          <w:sz w:val="28"/>
          <w:szCs w:val="28"/>
        </w:rPr>
        <w:t xml:space="preserve"> </w:t>
      </w:r>
      <w:r w:rsidRPr="007D5A50">
        <w:rPr>
          <w:sz w:val="28"/>
          <w:szCs w:val="28"/>
        </w:rPr>
        <w:br/>
      </w:r>
      <w:r w:rsidRPr="007D5A50">
        <w:rPr>
          <w:sz w:val="28"/>
          <w:szCs w:val="28"/>
        </w:rPr>
        <w:br/>
        <w:t xml:space="preserve">Недавно в газете "Метро" были опубликованы данные о том, что 36% читателей </w:t>
      </w:r>
      <w:r w:rsidRPr="007D5A50">
        <w:rPr>
          <w:rStyle w:val="Strong"/>
          <w:sz w:val="28"/>
          <w:szCs w:val="28"/>
        </w:rPr>
        <w:t xml:space="preserve">счастливы на работе. </w:t>
      </w:r>
      <w:r w:rsidRPr="007D5A50">
        <w:rPr>
          <w:sz w:val="28"/>
          <w:szCs w:val="28"/>
        </w:rPr>
        <w:t>На работу как на праздник, реально ли это и от чего зависит такой настрой?</w:t>
      </w:r>
      <w:r w:rsidRPr="007D5A50">
        <w:rPr>
          <w:sz w:val="28"/>
          <w:szCs w:val="28"/>
        </w:rPr>
        <w:br/>
      </w:r>
      <w:r w:rsidRPr="007D5A50">
        <w:rPr>
          <w:sz w:val="28"/>
          <w:szCs w:val="28"/>
        </w:rPr>
        <w:br/>
        <w:t>Из тех кому своя работа нравится, лишь половина чувствуют себя счастливыми. Это может завесить от многих причин: отсутствие профессионального роста, моральная неудовлетворенность, плохие отношения с коллегами, неграмотное руководство.</w:t>
      </w:r>
      <w:r w:rsidRPr="007D5A50">
        <w:rPr>
          <w:sz w:val="28"/>
          <w:szCs w:val="28"/>
        </w:rPr>
        <w:br/>
      </w:r>
      <w:r w:rsidRPr="007D5A50">
        <w:rPr>
          <w:sz w:val="28"/>
          <w:szCs w:val="28"/>
        </w:rPr>
        <w:br/>
        <w:t xml:space="preserve">Даже зарплата не всегда может обеспечить человеку удовлетворение и счастье от работы. Лишь 46% респондентов говорят о том, что именно </w:t>
      </w:r>
      <w:r w:rsidRPr="007D5A50">
        <w:rPr>
          <w:rStyle w:val="Strong"/>
          <w:sz w:val="28"/>
          <w:szCs w:val="28"/>
        </w:rPr>
        <w:t xml:space="preserve">зарплата делает их счастливыми </w:t>
      </w:r>
      <w:r w:rsidRPr="007D5A50">
        <w:rPr>
          <w:sz w:val="28"/>
          <w:szCs w:val="28"/>
        </w:rPr>
        <w:t>на работе.</w:t>
      </w:r>
      <w:r w:rsidRPr="007D5A50">
        <w:rPr>
          <w:sz w:val="28"/>
          <w:szCs w:val="28"/>
        </w:rPr>
        <w:br/>
      </w:r>
      <w:r w:rsidRPr="007D5A50">
        <w:rPr>
          <w:b/>
          <w:bCs/>
          <w:sz w:val="28"/>
          <w:szCs w:val="28"/>
        </w:rPr>
        <w:br/>
      </w:r>
      <w:r w:rsidRPr="007D5A50">
        <w:rPr>
          <w:sz w:val="28"/>
          <w:szCs w:val="28"/>
        </w:rPr>
        <w:t>Большое значение для сотрудника имеют</w:t>
      </w:r>
      <w:r w:rsidRPr="007D5A50">
        <w:rPr>
          <w:rStyle w:val="Strong"/>
          <w:sz w:val="28"/>
          <w:szCs w:val="28"/>
        </w:rPr>
        <w:t xml:space="preserve"> хорошие условия труда.</w:t>
      </w:r>
      <w:r w:rsidRPr="007D5A50">
        <w:rPr>
          <w:sz w:val="28"/>
          <w:szCs w:val="28"/>
        </w:rPr>
        <w:t xml:space="preserve"> Радуют всегда регулярные премии, гибкий график работы, служебный автобус.</w:t>
      </w:r>
      <w:r w:rsidRPr="007D5A50">
        <w:rPr>
          <w:sz w:val="28"/>
          <w:szCs w:val="28"/>
        </w:rPr>
        <w:br/>
      </w:r>
      <w:r w:rsidRPr="007D5A50">
        <w:rPr>
          <w:sz w:val="28"/>
          <w:szCs w:val="28"/>
        </w:rPr>
        <w:br/>
        <w:t xml:space="preserve">Этим аномально жарким летом в некоторых фирмах сотрудникам бесплатно раздавали мороженное. Мелочь, а приятно. Именно такие, казалось бы, «детские» радости могут прекрасно сплачивать коллектив. </w:t>
      </w:r>
      <w:r w:rsidRPr="007D5A50">
        <w:rPr>
          <w:sz w:val="28"/>
          <w:szCs w:val="28"/>
        </w:rPr>
        <w:br/>
      </w:r>
      <w:r w:rsidRPr="007D5A50">
        <w:rPr>
          <w:sz w:val="28"/>
          <w:szCs w:val="28"/>
        </w:rPr>
        <w:br/>
        <w:t>Есть замечательный рассказ Михаила Веллера "Хочу быть дворником" о том, что важно просто найти свое место, чтобы быть счастливым, пусть даже и дворника: "все тебя знают, все улыбаются, и никакое тебе начальство не страшно, их много, а дворников не хватает…"</w:t>
      </w:r>
    </w:p>
    <w:p w:rsidR="00B91EDF" w:rsidRPr="007D5A50" w:rsidRDefault="00B91ED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B91EDF" w:rsidRPr="00B04171">
        <w:trPr>
          <w:tblCellSpacing w:w="0" w:type="dxa"/>
        </w:trPr>
        <w:tc>
          <w:tcPr>
            <w:tcW w:w="5000" w:type="pct"/>
            <w:vAlign w:val="center"/>
          </w:tcPr>
          <w:p w:rsidR="00B91EDF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B91EDF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B91EDF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B91EDF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B91EDF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B91EDF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B91EDF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B91EDF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B91EDF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B91EDF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B91EDF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B91EDF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B91EDF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B91EDF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B91EDF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B91EDF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B91EDF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B91EDF" w:rsidRPr="00000C72" w:rsidRDefault="00B91EDF" w:rsidP="006E1C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 w:rsidRPr="00000C72">
              <w:rPr>
                <w:rFonts w:ascii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Семь шагов, с помощью которых можно улучшить взаимоотношения на работе</w:t>
            </w:r>
          </w:p>
        </w:tc>
      </w:tr>
    </w:tbl>
    <w:p w:rsidR="00B91EDF" w:rsidRPr="00C67C8E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1C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Каждый способ из ниже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1C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перечисленных поможет вам погасить разгорающийся конфликт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коллективе, урегулировать его.</w:t>
      </w:r>
      <w:r w:rsidRPr="00000C7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67C8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1. Убрать негатив и решиться!</w:t>
      </w: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Во-первых, </w:t>
      </w:r>
      <w:r w:rsidRPr="00000C72">
        <w:rPr>
          <w:rFonts w:ascii="Times New Roman" w:hAnsi="Times New Roman" w:cs="Times New Roman"/>
          <w:sz w:val="28"/>
          <w:szCs w:val="28"/>
          <w:lang w:eastAsia="ru-RU"/>
        </w:rPr>
        <w:t xml:space="preserve"> вам нужно</w:t>
      </w:r>
      <w:r w:rsidRPr="00C67C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67C8E">
        <w:rPr>
          <w:rFonts w:ascii="Times New Roman" w:hAnsi="Times New Roman" w:cs="Times New Roman"/>
          <w:sz w:val="28"/>
          <w:szCs w:val="28"/>
          <w:lang w:eastAsia="ru-RU"/>
        </w:rPr>
        <w:t xml:space="preserve">нять негативные эмоции через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релаксацию или медитацию. Н</w:t>
      </w:r>
      <w:r w:rsidRPr="00000C72">
        <w:rPr>
          <w:rFonts w:ascii="Times New Roman" w:hAnsi="Times New Roman" w:cs="Times New Roman"/>
          <w:sz w:val="28"/>
          <w:szCs w:val="28"/>
          <w:lang w:eastAsia="ru-RU"/>
        </w:rPr>
        <w:t>ужно твердо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решить для себя, что вы хотите </w:t>
      </w:r>
      <w:r w:rsidRPr="00000C72">
        <w:rPr>
          <w:rFonts w:ascii="Times New Roman" w:hAnsi="Times New Roman" w:cs="Times New Roman"/>
          <w:sz w:val="28"/>
          <w:szCs w:val="28"/>
          <w:lang w:eastAsia="ru-RU"/>
        </w:rPr>
        <w:t xml:space="preserve">«отремонтировать» отношения. Настолько взаимоотношения именно с этими коллегами важны для вас? Если да, то можно идти дальше. </w:t>
      </w:r>
    </w:p>
    <w:p w:rsidR="00B91EDF" w:rsidRPr="00C67C8E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67C8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Простить.</w:t>
      </w: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0C72">
        <w:rPr>
          <w:rFonts w:ascii="Times New Roman" w:hAnsi="Times New Roman" w:cs="Times New Roman"/>
          <w:sz w:val="28"/>
          <w:szCs w:val="28"/>
          <w:lang w:eastAsia="ru-RU"/>
        </w:rPr>
        <w:t xml:space="preserve"> Если кто-то из товарищей по работе «насолил» вам настолько, что вы больше не общаетесь т</w:t>
      </w:r>
      <w:r>
        <w:rPr>
          <w:rFonts w:ascii="Times New Roman" w:hAnsi="Times New Roman" w:cs="Times New Roman"/>
          <w:sz w:val="28"/>
          <w:szCs w:val="28"/>
          <w:lang w:eastAsia="ru-RU"/>
        </w:rPr>
        <w:t>ак как раньше, то вам нужно  простить. Принять ситуацию, допустить случившиеся без тревоги. Подумать над вопросом: «Зачем мне дано это испытание?»</w:t>
      </w:r>
    </w:p>
    <w:p w:rsidR="00B91EDF" w:rsidRPr="00C67C8E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67C8E">
        <w:rPr>
          <w:rFonts w:ascii="Times New Roman" w:hAnsi="Times New Roman" w:cs="Times New Roman"/>
          <w:sz w:val="28"/>
          <w:szCs w:val="28"/>
          <w:u w:val="single"/>
          <w:lang w:eastAsia="ru-RU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Очертить</w:t>
      </w:r>
      <w:r w:rsidRPr="00C67C8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границы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B91EDF" w:rsidRPr="00000C72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0C72">
        <w:rPr>
          <w:rFonts w:ascii="Times New Roman" w:hAnsi="Times New Roman" w:cs="Times New Roman"/>
          <w:sz w:val="28"/>
          <w:szCs w:val="28"/>
          <w:lang w:eastAsia="ru-RU"/>
        </w:rPr>
        <w:t xml:space="preserve"> Осознайте свою роль в тех взаимоотношениях, которые были, которые сейчас есть, и которые вам предстоит вернуть или создать. Прочувствуйте всю ответственность. Постарайтесь уйти от сведения счетов и возможных сожалений, не критикуйте и не обвиняйте. </w:t>
      </w:r>
    </w:p>
    <w:p w:rsidR="00B91EDF" w:rsidRPr="00C67C8E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67C8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4.Дать возможность понять себя.</w:t>
      </w:r>
      <w:r w:rsidRPr="00C67C8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91EDF" w:rsidRPr="00000C72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0C72">
        <w:rPr>
          <w:rFonts w:ascii="Times New Roman" w:hAnsi="Times New Roman" w:cs="Times New Roman"/>
          <w:sz w:val="28"/>
          <w:szCs w:val="28"/>
          <w:lang w:eastAsia="ru-RU"/>
        </w:rPr>
        <w:t>Раз уж вы решились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принять какие-то действия, вам надо</w:t>
      </w:r>
      <w:r w:rsidRPr="00000C72">
        <w:rPr>
          <w:rFonts w:ascii="Times New Roman" w:hAnsi="Times New Roman" w:cs="Times New Roman"/>
          <w:sz w:val="28"/>
          <w:szCs w:val="28"/>
          <w:lang w:eastAsia="ru-RU"/>
        </w:rPr>
        <w:t xml:space="preserve"> также решительно изменить свое поведение. Уделите время объяснениям своих поступков, переживаний, позвольте другому человеку сполна понять вас. Если он будет понимать логику ваших мыслей и поступков, то это и есть мост к взаимопониманию. Будьте также готовы идти навстречу, выслушивать и разбираться в мыслях коллеги.</w:t>
      </w:r>
    </w:p>
    <w:p w:rsidR="00B91EDF" w:rsidRPr="00C67C8E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67C8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5. Настроиться  на позитив.</w:t>
      </w:r>
      <w:r w:rsidRPr="00C67C8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91EDF" w:rsidRPr="00000C72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0C72">
        <w:rPr>
          <w:rFonts w:ascii="Times New Roman" w:hAnsi="Times New Roman" w:cs="Times New Roman"/>
          <w:sz w:val="28"/>
          <w:szCs w:val="28"/>
          <w:lang w:eastAsia="ru-RU"/>
        </w:rPr>
        <w:t xml:space="preserve">Стоит лишь настроиться на положительную волну, как вы увидите много возможных хороших исходов сложившейся ситуации. И в итоге взаимоотношения могут быть налажены. Настойтесь на ожидание того, что и другой человек действует из лучших побуждений. Боитесь, что вас сочтут наивным, и попытаются обмануть? Возможно, но только изначальное доверительное отношение может быть залогом успеха. Если, конечно, этот человек вам нужен на самом деле (см п. 1). А он вам нужен! </w:t>
      </w:r>
    </w:p>
    <w:p w:rsidR="00B91EDF" w:rsidRPr="00C67C8E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67C8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6. Слушать больше. </w:t>
      </w:r>
    </w:p>
    <w:p w:rsidR="00B91EDF" w:rsidRPr="00000C72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0C72">
        <w:rPr>
          <w:rFonts w:ascii="Times New Roman" w:hAnsi="Times New Roman" w:cs="Times New Roman"/>
          <w:sz w:val="28"/>
          <w:szCs w:val="28"/>
          <w:lang w:eastAsia="ru-RU"/>
        </w:rPr>
        <w:t>Мы все знаем, как важно, чтобы нас слушали и понимали. Вот и вы, слушайте и понимайте: сделайте такое одолжение, дайте вашему оппоненту выговориться. И в это время внимательно отмечайте про себя все нюансы беседы, не отвлекаясь на возражения и контраргументы. Когда настанет ваша очередь говорить, то можно будет спокойно и обстоятельно указать на сильные и слабые доводы. Главное, делать все спокойно и без суеты. Вы же ведь настроились на перспективу, не так ли?</w:t>
      </w:r>
    </w:p>
    <w:p w:rsidR="00B91EDF" w:rsidRPr="00C67C8E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67C8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7. Предпринимать усилия.</w:t>
      </w:r>
    </w:p>
    <w:p w:rsidR="00B91EDF" w:rsidRPr="006E1C90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0C72">
        <w:rPr>
          <w:rFonts w:ascii="Times New Roman" w:hAnsi="Times New Roman" w:cs="Times New Roman"/>
          <w:sz w:val="28"/>
          <w:szCs w:val="28"/>
          <w:lang w:eastAsia="ru-RU"/>
        </w:rPr>
        <w:t xml:space="preserve"> Одно дело решиться к лучшему психологическому климату в коллективе, и совсем другое - предпринимать шаги в этом направлении. Если будете что-то делать лишь время от времени, то и отношения будут такими же незрелыми, а если будете твердо знать, чего хотите, то и добьетесь своего.</w:t>
      </w:r>
    </w:p>
    <w:p w:rsidR="00B91EDF" w:rsidRPr="00C67C8E" w:rsidRDefault="00B91EDF" w:rsidP="00C67C8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C67C8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Удачи и взаимопонимания!</w:t>
      </w: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EDF" w:rsidRDefault="00B91EDF" w:rsidP="00000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EDF" w:rsidRDefault="00B91EDF" w:rsidP="00000C72">
      <w:pPr>
        <w:pStyle w:val="NormalWeb"/>
      </w:pPr>
      <w:r>
        <w:t xml:space="preserve">ГСК ОУ № 480— это стабильный и сплоченный коллектив профессионалов-единомышленников, работающих не только над созданием оптимальной образовательной среды и организацией детского досуга, но и болеющих за воспитание ребят, за их здоровье и интересы, за личностное развитие каждого и создание комфортного микроклимата, во многом обеспечивающего камерную и по-семейному добрую и уютную атмосферу нашей </w:t>
      </w:r>
      <w:hyperlink r:id="rId5" w:history="1">
        <w:r>
          <w:rPr>
            <w:rStyle w:val="Hyperlink"/>
          </w:rPr>
          <w:t>школы</w:t>
        </w:r>
      </w:hyperlink>
      <w:r>
        <w:t>, которой мы так гордимся.</w:t>
      </w:r>
    </w:p>
    <w:p w:rsidR="00B91EDF" w:rsidRDefault="00B91EDF" w:rsidP="00000C72">
      <w:pPr>
        <w:pStyle w:val="NormalWeb"/>
      </w:pPr>
      <w:r>
        <w:t>Наши учителя — это профессионалы высокого уровня, люди, радеющие за школу и выстраивающие фундамент ее продуктивности и успеха по кирпичику своими каждодневными усилиями. Они любят своих воспитанников, разделяют их проблемы и помогают решить их, всегда понимают и отстаивают интересы ребенка, являясь прежде всего старшими друзьями детей и добрыми помощниками и единомышленниками родителей.</w:t>
      </w:r>
    </w:p>
    <w:p w:rsidR="00B91EDF" w:rsidRDefault="00B91EDF" w:rsidP="00000C72">
      <w:pPr>
        <w:pStyle w:val="NormalWeb"/>
      </w:pPr>
      <w:r>
        <w:t>Наконец, наши учителя — просто очень достойные и интересные люди, которые не боятся нового и всегда готовы поучиться, способны признавать свои заблуждения и постоянно совершенствоваться в профессиональном и человеческом смысле, дарят себя детям, не жалея сил и свободного времени и получая от этого радость.</w:t>
      </w:r>
    </w:p>
    <w:p w:rsidR="00B91EDF" w:rsidRDefault="00B91EDF" w:rsidP="00000C72">
      <w:pPr>
        <w:pStyle w:val="NormalWeb"/>
      </w:pPr>
      <w:r>
        <w:t>Большинство из наших учителей являются одновременно и воспитателями ГПД, делясь своими знаниями и интересами с ребятами и проводя с ними огромную часть своего времени.</w:t>
      </w:r>
    </w:p>
    <w:p w:rsidR="00B91EDF" w:rsidRDefault="00B91EDF" w:rsidP="00000C72">
      <w:pPr>
        <w:pStyle w:val="NormalWeb"/>
      </w:pPr>
      <w:r>
        <w:t>Каждый сотрудник , от администратора до гардеробщицы, предан школе и детям и делает все возможное для того, чтобы у нас всем было по-настоящему хорошо. И, наверное, именно поэтому наши дети вырастают уверенными в себе, защищенными и любимыми, а главное – способными любить и понимать этот мир.</w:t>
      </w:r>
    </w:p>
    <w:p w:rsidR="00B91EDF" w:rsidRPr="007D5A50" w:rsidRDefault="00B91ED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91EDF" w:rsidRPr="007D5A50" w:rsidSect="00AB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D46DA"/>
    <w:multiLevelType w:val="hybridMultilevel"/>
    <w:tmpl w:val="DBF27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2BA"/>
    <w:rsid w:val="00000C72"/>
    <w:rsid w:val="0004562F"/>
    <w:rsid w:val="00096E58"/>
    <w:rsid w:val="000977E7"/>
    <w:rsid w:val="000F2D73"/>
    <w:rsid w:val="001671E4"/>
    <w:rsid w:val="001E62E7"/>
    <w:rsid w:val="00302057"/>
    <w:rsid w:val="00335E05"/>
    <w:rsid w:val="00357085"/>
    <w:rsid w:val="003769C7"/>
    <w:rsid w:val="00455A4B"/>
    <w:rsid w:val="004F79F1"/>
    <w:rsid w:val="006255A5"/>
    <w:rsid w:val="00662B01"/>
    <w:rsid w:val="006658B3"/>
    <w:rsid w:val="00690425"/>
    <w:rsid w:val="006E1C90"/>
    <w:rsid w:val="00751080"/>
    <w:rsid w:val="007A231E"/>
    <w:rsid w:val="007A6237"/>
    <w:rsid w:val="007D5A50"/>
    <w:rsid w:val="0087197C"/>
    <w:rsid w:val="0089538F"/>
    <w:rsid w:val="00943A53"/>
    <w:rsid w:val="009742BA"/>
    <w:rsid w:val="009C7BE4"/>
    <w:rsid w:val="009E4295"/>
    <w:rsid w:val="009E5F59"/>
    <w:rsid w:val="00A55BD8"/>
    <w:rsid w:val="00A611B6"/>
    <w:rsid w:val="00AA470B"/>
    <w:rsid w:val="00AB4E49"/>
    <w:rsid w:val="00AB59E2"/>
    <w:rsid w:val="00B04171"/>
    <w:rsid w:val="00B46D27"/>
    <w:rsid w:val="00B91EDF"/>
    <w:rsid w:val="00BE0DA1"/>
    <w:rsid w:val="00BF583D"/>
    <w:rsid w:val="00C67C8E"/>
    <w:rsid w:val="00C8007E"/>
    <w:rsid w:val="00C924F8"/>
    <w:rsid w:val="00D4559B"/>
    <w:rsid w:val="00D72F5B"/>
    <w:rsid w:val="00EC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E4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0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0C7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9742B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742BA"/>
    <w:pPr>
      <w:ind w:left="720"/>
    </w:pPr>
  </w:style>
  <w:style w:type="character" w:styleId="Strong">
    <w:name w:val="Strong"/>
    <w:basedOn w:val="DefaultParagraphFont"/>
    <w:uiPriority w:val="99"/>
    <w:qFormat/>
    <w:rsid w:val="007D5A50"/>
    <w:rPr>
      <w:b/>
      <w:bCs/>
    </w:rPr>
  </w:style>
  <w:style w:type="paragraph" w:styleId="NormalWeb">
    <w:name w:val="Normal (Web)"/>
    <w:basedOn w:val="Normal"/>
    <w:uiPriority w:val="99"/>
    <w:semiHidden/>
    <w:rsid w:val="007D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7D5A50"/>
    <w:rPr>
      <w:i/>
      <w:iCs/>
    </w:rPr>
  </w:style>
  <w:style w:type="character" w:styleId="Hyperlink">
    <w:name w:val="Hyperlink"/>
    <w:basedOn w:val="DefaultParagraphFont"/>
    <w:uiPriority w:val="99"/>
    <w:semiHidden/>
    <w:rsid w:val="00000C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koladel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303</TotalTime>
  <Pages>8</Pages>
  <Words>1173</Words>
  <Characters>6692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</dc:creator>
  <cp:keywords/>
  <dc:description/>
  <cp:lastModifiedBy>Zavuch</cp:lastModifiedBy>
  <cp:revision>11</cp:revision>
  <cp:lastPrinted>2011-10-31T10:57:00Z</cp:lastPrinted>
  <dcterms:created xsi:type="dcterms:W3CDTF">2011-10-30T14:42:00Z</dcterms:created>
  <dcterms:modified xsi:type="dcterms:W3CDTF">2011-10-31T10:59:00Z</dcterms:modified>
</cp:coreProperties>
</file>