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7E" w:rsidRPr="00DE2F65" w:rsidRDefault="006B4E7E" w:rsidP="007563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 Black" w:hAnsi="Arial Black"/>
          <w:sz w:val="32"/>
          <w:szCs w:val="32"/>
          <w:lang w:eastAsia="ru-RU"/>
        </w:rPr>
        <w:t xml:space="preserve">Классный час </w:t>
      </w:r>
      <w:r>
        <w:rPr>
          <w:rFonts w:ascii="Arial Black" w:hAnsi="Arial Black"/>
          <w:sz w:val="32"/>
          <w:szCs w:val="32"/>
          <w:lang w:eastAsia="ru-RU"/>
        </w:rPr>
        <w:br/>
      </w:r>
      <w:r>
        <w:rPr>
          <w:rFonts w:ascii="Arial Black" w:hAnsi="Arial Black"/>
          <w:sz w:val="32"/>
          <w:szCs w:val="32"/>
          <w:lang w:eastAsia="ru-RU"/>
        </w:rPr>
        <w:br/>
        <w:t>Тема</w:t>
      </w:r>
      <w:r w:rsidRPr="00201494">
        <w:rPr>
          <w:rFonts w:ascii="Arial Black" w:hAnsi="Arial Black"/>
          <w:sz w:val="32"/>
          <w:szCs w:val="32"/>
          <w:lang w:eastAsia="ru-RU"/>
        </w:rPr>
        <w:t xml:space="preserve"> "Дорогою добра"</w:t>
      </w:r>
      <w:r w:rsidRPr="00201494">
        <w:rPr>
          <w:rFonts w:ascii="Arial Black" w:hAnsi="Arial Black"/>
          <w:sz w:val="32"/>
          <w:szCs w:val="32"/>
          <w:lang w:eastAsia="ru-RU"/>
        </w:rPr>
        <w:br/>
      </w:r>
      <w:r w:rsidRPr="00201494">
        <w:rPr>
          <w:rFonts w:ascii="Times New Roman" w:hAnsi="Times New Roman"/>
          <w:sz w:val="24"/>
          <w:szCs w:val="24"/>
          <w:lang w:eastAsia="ru-RU"/>
        </w:rPr>
        <w:br/>
      </w:r>
      <w:r w:rsidRPr="00201494">
        <w:rPr>
          <w:rFonts w:ascii="Times New Roman" w:hAnsi="Times New Roman"/>
          <w:b/>
          <w:sz w:val="24"/>
          <w:szCs w:val="24"/>
          <w:lang w:eastAsia="ru-RU"/>
        </w:rPr>
        <w:t>Цели классного часа:</w:t>
      </w:r>
      <w:r w:rsidRPr="00201494">
        <w:rPr>
          <w:rFonts w:ascii="Times New Roman" w:hAnsi="Times New Roman"/>
          <w:b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-разделить в представлении учащихся понятия "добро", "зло", "терпимость"; убедить в необходимости добра и недопустимости зла;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-формировать у учащихся уважение к общечеловеческим нравственным ценностям;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-учить задумываться о своем месте в жизни;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-формировать навыки самоорганизации в индивидуальной работе и участия в коллективной деятельности;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 xml:space="preserve">-развивать умение сопереживать другим людям. Лучше понимать их чувства, мотивы поведения. 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201494">
        <w:rPr>
          <w:rFonts w:ascii="Times New Roman" w:hAnsi="Times New Roman"/>
          <w:b/>
          <w:sz w:val="24"/>
          <w:szCs w:val="24"/>
          <w:lang w:eastAsia="ru-RU"/>
        </w:rPr>
        <w:t>Материалы и оборудование:</w:t>
      </w:r>
    </w:p>
    <w:p w:rsidR="006B4E7E" w:rsidRDefault="006B4E7E" w:rsidP="0075633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Наглядность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(название темы на доске, цель, эпиграф, основные понятия)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Компьютер;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Мультимедийный проектор;</w:t>
      </w:r>
    </w:p>
    <w:p w:rsidR="006B4E7E" w:rsidRDefault="006B4E7E" w:rsidP="0075633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Листы с заданиями для каждого ученика;</w:t>
      </w:r>
    </w:p>
    <w:p w:rsidR="006B4E7E" w:rsidRDefault="006B4E7E" w:rsidP="0075633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Звучит песня «Дорогою добра»</w:t>
      </w:r>
    </w:p>
    <w:p w:rsidR="006B4E7E" w:rsidRDefault="006B4E7E" w:rsidP="004D0AD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4E7E" w:rsidRPr="00DE2F65" w:rsidRDefault="006B4E7E" w:rsidP="0075633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Презентазия</w:t>
      </w:r>
    </w:p>
    <w:p w:rsidR="006B4E7E" w:rsidRDefault="006B4E7E" w:rsidP="0075633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E2F6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Ход </w:t>
      </w:r>
      <w:r w:rsidRPr="00917C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занятия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Добро и зло творить всегда 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Во власти всех людей. 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Но зло творится без труда, 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Добро творить трудней. 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b/>
          <w:bCs/>
          <w:sz w:val="24"/>
          <w:szCs w:val="24"/>
          <w:lang w:eastAsia="ru-RU"/>
        </w:rPr>
        <w:t>Учитель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Добрый день, ребята! Сегодня я предлагаю вам поговорить на одну из актуальных тем: "Добро. Зло. Терпимость". Обратите внимание на эпиграф. Согласны ли вы с этим высказыванием?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Итак, сегодня наш разговор пойдет о добре и зле. Добро и зло - важна ли эта тема, заслуживает ли она того, чтобы тратить время на ее обсуждение?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 xml:space="preserve">В сказках добро побеждает зло. Но жизнь не сказка. Случается всякое. </w:t>
      </w:r>
    </w:p>
    <w:p w:rsidR="006B4E7E" w:rsidRPr="00F55F08" w:rsidRDefault="006B4E7E" w:rsidP="007563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Учитель предлагает учащимся прослушать притчу и высказать свое мнение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6B4E7E" w:rsidRPr="00F55F08" w:rsidRDefault="006B4E7E" w:rsidP="007563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ЕСТЬ ТАКАЯ ПРИТЧА О ДОБРЕ И ЗЛЕ.(внимательно послушайте ):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-Что такое притча?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b/>
          <w:sz w:val="24"/>
          <w:szCs w:val="24"/>
        </w:rPr>
        <w:t>Притча</w:t>
      </w:r>
      <w:r w:rsidRPr="0002586E">
        <w:rPr>
          <w:rFonts w:ascii="Times New Roman" w:hAnsi="Times New Roman"/>
          <w:sz w:val="24"/>
          <w:szCs w:val="24"/>
        </w:rPr>
        <w:t xml:space="preserve"> – это </w:t>
      </w:r>
      <w:r w:rsidRPr="0002586E">
        <w:rPr>
          <w:sz w:val="24"/>
          <w:szCs w:val="24"/>
        </w:rPr>
        <w:t xml:space="preserve"> </w:t>
      </w:r>
      <w:r w:rsidRPr="0002586E">
        <w:rPr>
          <w:rFonts w:ascii="Times New Roman" w:hAnsi="Times New Roman"/>
          <w:sz w:val="24"/>
          <w:szCs w:val="24"/>
        </w:rPr>
        <w:t>короткий назидательный рассказ в иносказательной форме, заключающий в себе нравственное поучение (премудрость).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Однажды Добро пришло в гости ко Злу. Зло стало угощать Добро чаем, но вместо сахара в чашку положило соль. Добро попробовало соленый чай, но ни слова худого не сказало Злу, только поблагодарило за угощение. А когда Добро уходило от Зла, оно сказало: «Что-то сахар у вас не очень сладкий. Вот вам деньги, купите себе конфет к чаю». Зло все перекосилось, но делать нечего, пришлось взять деньги. Так Добро отплатило Злу добром на зло».</w:t>
      </w:r>
    </w:p>
    <w:p w:rsidR="006B4E7E" w:rsidRPr="0002586E" w:rsidRDefault="006B4E7E" w:rsidP="0075633F">
      <w:pPr>
        <w:spacing w:line="240" w:lineRule="auto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 xml:space="preserve"> - О ЧЕМ ЭТА ПРИТЧА?</w:t>
      </w:r>
      <w:r w:rsidRPr="0002586E">
        <w:rPr>
          <w:rFonts w:ascii="Times New Roman" w:hAnsi="Times New Roman"/>
          <w:sz w:val="24"/>
          <w:szCs w:val="24"/>
        </w:rPr>
        <w:br/>
        <w:t>- ЧЕМУ ОНА УЧИТ?</w:t>
      </w:r>
    </w:p>
    <w:p w:rsidR="006B4E7E" w:rsidRPr="0002586E" w:rsidRDefault="006B4E7E" w:rsidP="0075633F">
      <w:pPr>
        <w:spacing w:line="240" w:lineRule="auto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-Для чего писали притчи? (т.е. чтобы люди были добрее по отношению друг к другу; вспомните сказки, что в них всегда присутствует (положительные и отрицательные герои, добро борется со зл</w:t>
      </w:r>
      <w:r>
        <w:rPr>
          <w:rFonts w:ascii="Times New Roman" w:hAnsi="Times New Roman"/>
          <w:sz w:val="24"/>
          <w:szCs w:val="24"/>
        </w:rPr>
        <w:t>ом и всегда добро побеждает зло.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КАК БЫ ВЫ ПОВЕЛИ СЕБЯ В ТАКОЙ СИТУАЦИИ?</w:t>
      </w:r>
    </w:p>
    <w:p w:rsidR="006B4E7E" w:rsidRDefault="006B4E7E" w:rsidP="0075633F">
      <w:pPr>
        <w:spacing w:line="240" w:lineRule="auto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ИСХОДЯ ИЗ ПРИТЧИ,КАКИМИ КАЧЕСТВАМИ ДОЛЖЕН ОБЛАДАТЬ ДОБРЫЙ ЧЕЛОВЕК?(терпи</w:t>
      </w:r>
      <w:r>
        <w:rPr>
          <w:rFonts w:ascii="Times New Roman" w:hAnsi="Times New Roman"/>
          <w:sz w:val="24"/>
          <w:szCs w:val="24"/>
        </w:rPr>
        <w:t>мость ,милосердие, деликатность)</w:t>
      </w:r>
    </w:p>
    <w:p w:rsidR="006B4E7E" w:rsidRPr="0002586E" w:rsidRDefault="006B4E7E" w:rsidP="0075633F">
      <w:pPr>
        <w:spacing w:line="240" w:lineRule="auto"/>
        <w:rPr>
          <w:rFonts w:ascii="Times New Roman" w:hAnsi="Times New Roman"/>
          <w:sz w:val="24"/>
          <w:szCs w:val="24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b/>
          <w:bCs/>
          <w:sz w:val="24"/>
          <w:szCs w:val="24"/>
          <w:lang w:eastAsia="ru-RU"/>
        </w:rPr>
        <w:t>Чтение ученицей</w:t>
      </w:r>
      <w:r w:rsidRPr="00C425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</w:t>
      </w:r>
      <w:r w:rsidRPr="00DE2F6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притчи, ответы на вопросы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«Шел охотник по лесу, вдруг видит: дерево упало на дорогу и придавило змею. Подошел охотник к змее, а та умоляет его: «Спаси меня, я уже вторые сутки здесь лежу, умираю, приподними дерево». Охотник приподнял дерево, выскользнула змея, обвила ногу охотника и готовится укусить его. Взмолился охотник: «Что же ты делаешь, я ведь тебя от смерти спас?» «На то я и змея», — отвечает она. Тут на счастье охотника пробегает лиса. Просит охотник лису рассудить, кто прав из них. А лиса сделала вид, что ничего не поняла, и просит, чтобы змея опять под дерево легла. Придавил охотник змею деревом и больше спасать не стал, пошел своей дорогой, оставив змею умирать».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Вопросы:</w:t>
      </w:r>
    </w:p>
    <w:p w:rsidR="006B4E7E" w:rsidRPr="00DE2F65" w:rsidRDefault="006B4E7E" w:rsidP="007563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Почему охотник решил помочь змее?</w:t>
      </w:r>
    </w:p>
    <w:p w:rsidR="006B4E7E" w:rsidRPr="00DE2F65" w:rsidRDefault="006B4E7E" w:rsidP="007563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Можно ли назвать его помощь бескорыстной?</w:t>
      </w:r>
    </w:p>
    <w:p w:rsidR="006B4E7E" w:rsidRPr="00DE2F65" w:rsidRDefault="006B4E7E" w:rsidP="007563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Значит, не надо делать добра?</w:t>
      </w:r>
    </w:p>
    <w:p w:rsidR="006B4E7E" w:rsidRPr="00DE2F65" w:rsidRDefault="006B4E7E" w:rsidP="007563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Жить по пословице «Не делай добра — не получишь зла»?</w:t>
      </w:r>
    </w:p>
    <w:p w:rsidR="006B4E7E" w:rsidRPr="00DE2F65" w:rsidRDefault="006B4E7E" w:rsidP="007563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Ответы учащихся:</w:t>
      </w:r>
    </w:p>
    <w:p w:rsidR="006B4E7E" w:rsidRPr="00DE2F65" w:rsidRDefault="006B4E7E" w:rsidP="007563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Зло всегда возвращается!</w:t>
      </w:r>
    </w:p>
    <w:p w:rsidR="006B4E7E" w:rsidRPr="00DE2F65" w:rsidRDefault="006B4E7E" w:rsidP="007563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Относись к окружающим так,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2F65">
        <w:rPr>
          <w:rFonts w:ascii="Times New Roman" w:hAnsi="Times New Roman"/>
          <w:sz w:val="24"/>
          <w:szCs w:val="24"/>
          <w:lang w:eastAsia="ru-RU"/>
        </w:rPr>
        <w:t>как хочешь , чтоб к тебе относились.</w:t>
      </w:r>
    </w:p>
    <w:p w:rsidR="006B4E7E" w:rsidRPr="00DE2F65" w:rsidRDefault="006B4E7E" w:rsidP="007563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Береженого бог бережет.</w:t>
      </w:r>
    </w:p>
    <w:p w:rsidR="006B4E7E" w:rsidRPr="00DE2F65" w:rsidRDefault="006B4E7E" w:rsidP="007563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Человек на то он и человек, чтобы делать добро.</w:t>
      </w:r>
    </w:p>
    <w:p w:rsidR="006B4E7E" w:rsidRPr="00DE2F65" w:rsidRDefault="006B4E7E" w:rsidP="007563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Добрых людей на земле гораздо больше, чем злых, и ваше добро люди смогут оценить!</w:t>
      </w:r>
    </w:p>
    <w:p w:rsidR="006B4E7E" w:rsidRDefault="006B4E7E" w:rsidP="0075633F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586E">
        <w:rPr>
          <w:rFonts w:ascii="Times New Roman" w:hAnsi="Times New Roman"/>
          <w:sz w:val="24"/>
          <w:szCs w:val="24"/>
          <w:lang w:eastAsia="ru-RU"/>
        </w:rPr>
        <w:t>За добро добром платят!</w:t>
      </w:r>
      <w:r w:rsidRPr="0002586E">
        <w:rPr>
          <w:rFonts w:ascii="Times New Roman" w:hAnsi="Times New Roman"/>
          <w:sz w:val="24"/>
          <w:szCs w:val="24"/>
          <w:lang w:eastAsia="ru-RU"/>
        </w:rPr>
        <w:br/>
      </w:r>
      <w:r w:rsidRPr="0002586E">
        <w:rPr>
          <w:rFonts w:ascii="Times New Roman" w:hAnsi="Times New Roman"/>
          <w:sz w:val="24"/>
          <w:szCs w:val="24"/>
          <w:lang w:eastAsia="ru-RU"/>
        </w:rPr>
        <w:br/>
      </w:r>
      <w:r w:rsidRPr="0002586E">
        <w:rPr>
          <w:rFonts w:ascii="Times New Roman" w:hAnsi="Times New Roman"/>
          <w:b/>
          <w:bCs/>
          <w:sz w:val="24"/>
          <w:szCs w:val="24"/>
          <w:lang w:eastAsia="ru-RU"/>
        </w:rPr>
        <w:t>Учитель</w:t>
      </w:r>
    </w:p>
    <w:p w:rsidR="006B4E7E" w:rsidRPr="0002586E" w:rsidRDefault="006B4E7E" w:rsidP="0075633F">
      <w:pPr>
        <w:spacing w:before="100" w:beforeAutospacing="1" w:after="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  <w:lang w:eastAsia="ru-RU"/>
        </w:rPr>
        <w:t>Дайте определение словам "добро" и "зло", "добрый человек" и "злой человек", «терпение», предварительно посоветовавшись с одноклассниками.</w:t>
      </w:r>
      <w:r w:rsidRPr="0002586E">
        <w:rPr>
          <w:rFonts w:ascii="Times New Roman" w:hAnsi="Times New Roman"/>
          <w:sz w:val="24"/>
          <w:szCs w:val="24"/>
          <w:lang w:eastAsia="ru-RU"/>
        </w:rPr>
        <w:br/>
      </w:r>
      <w:r w:rsidRPr="0002586E">
        <w:rPr>
          <w:rFonts w:ascii="Times New Roman" w:hAnsi="Times New Roman"/>
          <w:sz w:val="24"/>
          <w:szCs w:val="24"/>
          <w:lang w:eastAsia="ru-RU"/>
        </w:rPr>
        <w:br/>
        <w:t>1.Доброта – отзывчивость, душевное расположение к людям, стремление делать добро другим.</w:t>
      </w:r>
      <w:r w:rsidRPr="0002586E">
        <w:rPr>
          <w:rFonts w:ascii="Times New Roman" w:hAnsi="Times New Roman"/>
          <w:sz w:val="24"/>
          <w:szCs w:val="24"/>
          <w:lang w:eastAsia="ru-RU"/>
        </w:rPr>
        <w:br/>
      </w:r>
      <w:r w:rsidRPr="0002586E">
        <w:rPr>
          <w:rFonts w:ascii="Times New Roman" w:hAnsi="Times New Roman"/>
          <w:sz w:val="24"/>
          <w:szCs w:val="24"/>
          <w:lang w:eastAsia="ru-RU"/>
        </w:rPr>
        <w:br/>
        <w:t>2.Добрый –делающий добро другим, отзывчивый, а также выражающий эти качества.</w:t>
      </w:r>
      <w:r w:rsidRPr="0002586E">
        <w:rPr>
          <w:rFonts w:ascii="Times New Roman" w:hAnsi="Times New Roman"/>
          <w:sz w:val="24"/>
          <w:szCs w:val="24"/>
          <w:lang w:eastAsia="ru-RU"/>
        </w:rPr>
        <w:br/>
      </w:r>
      <w:r w:rsidRPr="0002586E">
        <w:rPr>
          <w:rFonts w:ascii="Times New Roman" w:hAnsi="Times New Roman"/>
          <w:sz w:val="24"/>
          <w:szCs w:val="24"/>
          <w:lang w:eastAsia="ru-RU"/>
        </w:rPr>
        <w:br/>
        <w:t>3.Несущий благо, добро, благополучие.</w:t>
      </w:r>
      <w:r w:rsidRPr="0002586E">
        <w:rPr>
          <w:rFonts w:ascii="Times New Roman" w:hAnsi="Times New Roman"/>
          <w:sz w:val="24"/>
          <w:szCs w:val="24"/>
          <w:lang w:eastAsia="ru-RU"/>
        </w:rPr>
        <w:br/>
      </w:r>
      <w:r w:rsidRPr="0002586E">
        <w:rPr>
          <w:rFonts w:ascii="Times New Roman" w:hAnsi="Times New Roman"/>
          <w:sz w:val="24"/>
          <w:szCs w:val="24"/>
          <w:lang w:eastAsia="ru-RU"/>
        </w:rPr>
        <w:br/>
        <w:t>4.Терпение -способность терпеть, упорство и выдержка в каком-нибудь деле, работе</w:t>
      </w:r>
      <w:r w:rsidRPr="0002586E">
        <w:rPr>
          <w:rFonts w:ascii="Times New Roman" w:hAnsi="Times New Roman"/>
          <w:sz w:val="24"/>
          <w:szCs w:val="24"/>
          <w:lang w:eastAsia="ru-RU"/>
        </w:rPr>
        <w:br/>
      </w:r>
      <w:r w:rsidRPr="0002586E">
        <w:rPr>
          <w:rFonts w:ascii="Times New Roman" w:hAnsi="Times New Roman"/>
          <w:sz w:val="24"/>
          <w:szCs w:val="24"/>
          <w:lang w:eastAsia="ru-RU"/>
        </w:rPr>
        <w:br/>
        <w:t>5.Добро - все положительное, хорошее: ласковое, доброе дело; поступок , приносящий пользу. Помнить добро.</w:t>
      </w:r>
      <w:r w:rsidRPr="0002586E">
        <w:rPr>
          <w:rFonts w:ascii="Times New Roman" w:hAnsi="Times New Roman"/>
          <w:sz w:val="24"/>
          <w:szCs w:val="24"/>
          <w:lang w:eastAsia="ru-RU"/>
        </w:rPr>
        <w:br/>
      </w:r>
      <w:r w:rsidRPr="0002586E">
        <w:rPr>
          <w:rFonts w:ascii="Times New Roman" w:hAnsi="Times New Roman"/>
          <w:sz w:val="24"/>
          <w:szCs w:val="24"/>
          <w:lang w:eastAsia="ru-RU"/>
        </w:rPr>
        <w:br/>
        <w:t>6.Зло - все дурное, плохое, вредное ; беда, несчастье, неприятность; злое чувство, гнев, досада.</w:t>
      </w:r>
      <w:r w:rsidRPr="0002586E">
        <w:rPr>
          <w:rFonts w:ascii="Times New Roman" w:hAnsi="Times New Roman"/>
          <w:sz w:val="24"/>
          <w:szCs w:val="24"/>
          <w:lang w:eastAsia="ru-RU"/>
        </w:rPr>
        <w:br/>
      </w:r>
      <w:r w:rsidRPr="0002586E">
        <w:rPr>
          <w:rFonts w:ascii="Times New Roman" w:hAnsi="Times New Roman"/>
          <w:sz w:val="24"/>
          <w:szCs w:val="24"/>
          <w:lang w:eastAsia="ru-RU"/>
        </w:rPr>
        <w:br/>
        <w:t>7.Добрый человек - человек ,обладающим мягким характером, расположенным к людям , сострадательный, сердечный.</w:t>
      </w:r>
      <w:r w:rsidRPr="0002586E">
        <w:rPr>
          <w:rFonts w:ascii="Times New Roman" w:hAnsi="Times New Roman"/>
          <w:sz w:val="24"/>
          <w:szCs w:val="24"/>
          <w:lang w:eastAsia="ru-RU"/>
        </w:rPr>
        <w:br/>
      </w:r>
      <w:r w:rsidRPr="0002586E">
        <w:rPr>
          <w:rFonts w:ascii="Times New Roman" w:hAnsi="Times New Roman"/>
          <w:sz w:val="24"/>
          <w:szCs w:val="24"/>
          <w:lang w:eastAsia="ru-RU"/>
        </w:rPr>
        <w:br/>
        <w:t>8.Злой человек - человек недоброжелательный, проникнутый враждой, ненавистью.</w:t>
      </w:r>
      <w:r w:rsidRPr="0002586E">
        <w:rPr>
          <w:rFonts w:ascii="Times New Roman" w:hAnsi="Times New Roman"/>
          <w:sz w:val="24"/>
          <w:szCs w:val="24"/>
          <w:lang w:eastAsia="ru-RU"/>
        </w:rPr>
        <w:br/>
      </w:r>
      <w:r w:rsidRPr="0002586E">
        <w:rPr>
          <w:rFonts w:ascii="Times New Roman" w:hAnsi="Times New Roman"/>
          <w:sz w:val="24"/>
          <w:szCs w:val="24"/>
          <w:lang w:eastAsia="ru-RU"/>
        </w:rPr>
        <w:br/>
      </w:r>
      <w:r w:rsidRPr="0002586E">
        <w:rPr>
          <w:rFonts w:ascii="Times New Roman" w:hAnsi="Times New Roman"/>
          <w:sz w:val="24"/>
          <w:szCs w:val="24"/>
        </w:rPr>
        <w:t xml:space="preserve">РАБОТА В ГРУППАХ 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1группе выбрать слова, которые относятся к понятию «добро»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2группе выбрать слова, которые относятся к понятию «зло»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3группе выбрать слова, которые относятся к понятию «терпимость»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b/>
          <w:sz w:val="24"/>
          <w:szCs w:val="24"/>
        </w:rPr>
        <w:t>Добро</w:t>
      </w:r>
      <w:r w:rsidRPr="0002586E">
        <w:rPr>
          <w:rFonts w:ascii="Times New Roman" w:hAnsi="Times New Roman"/>
          <w:sz w:val="24"/>
          <w:szCs w:val="24"/>
        </w:rPr>
        <w:t>: приветливость, забота, внимание, искренность, тепло, самоотдача, доброта, пожертвование, открытость.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b/>
          <w:sz w:val="24"/>
          <w:szCs w:val="24"/>
        </w:rPr>
        <w:t>Зло</w:t>
      </w:r>
      <w:r w:rsidRPr="0002586E">
        <w:rPr>
          <w:rFonts w:ascii="Times New Roman" w:hAnsi="Times New Roman"/>
          <w:sz w:val="24"/>
          <w:szCs w:val="24"/>
        </w:rPr>
        <w:t>: война, предательство, зависть, жадность, хамство, равнодушие, эгоизм, обман, пьянство, наркомания, табакокурение, сильный обижает слабого, когда младшие не уважают старших, взрослые не заботятся о детях и др.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b/>
          <w:sz w:val="24"/>
          <w:szCs w:val="24"/>
        </w:rPr>
        <w:t xml:space="preserve">Терпимость: </w:t>
      </w:r>
      <w:r w:rsidRPr="0002586E">
        <w:rPr>
          <w:rFonts w:ascii="Times New Roman" w:hAnsi="Times New Roman"/>
          <w:sz w:val="24"/>
          <w:szCs w:val="24"/>
        </w:rPr>
        <w:t>взаимопонимание, взаимоуважение,   сдержанность, уступчивость</w:t>
      </w:r>
    </w:p>
    <w:p w:rsidR="006B4E7E" w:rsidRDefault="006B4E7E" w:rsidP="0075633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586E">
        <w:rPr>
          <w:rFonts w:ascii="Times New Roman" w:hAnsi="Times New Roman"/>
          <w:sz w:val="24"/>
          <w:szCs w:val="24"/>
        </w:rPr>
        <w:t>-Что значит быть терпимым, как вы себе это понимаете; на примере нашего класса, школы? (каждый из вас должен проявлять доброту и терпимость к чужим мнениям, поведению, традициям. Люди должны жить в мире друг с другом, уважать друг друга, стремиться к взаимопониманию).</w:t>
      </w:r>
      <w:r w:rsidRPr="0002586E">
        <w:rPr>
          <w:rFonts w:ascii="Times New Roman" w:hAnsi="Times New Roman"/>
          <w:sz w:val="24"/>
          <w:szCs w:val="24"/>
          <w:lang w:eastAsia="ru-RU"/>
        </w:rPr>
        <w:br/>
      </w:r>
      <w:r w:rsidRPr="0002586E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b/>
          <w:bCs/>
          <w:sz w:val="24"/>
          <w:szCs w:val="24"/>
          <w:lang w:eastAsia="ru-RU"/>
        </w:rPr>
        <w:t>Учитель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02586E">
        <w:rPr>
          <w:rFonts w:ascii="Times New Roman" w:hAnsi="Times New Roman"/>
          <w:sz w:val="24"/>
          <w:szCs w:val="24"/>
          <w:lang w:eastAsia="ru-RU"/>
        </w:rPr>
        <w:t>Добро многогранно.</w:t>
      </w:r>
      <w:r w:rsidRPr="0002586E">
        <w:rPr>
          <w:rFonts w:ascii="Times New Roman" w:hAnsi="Times New Roman"/>
          <w:sz w:val="24"/>
          <w:szCs w:val="24"/>
          <w:lang w:eastAsia="ru-RU"/>
        </w:rPr>
        <w:br/>
      </w:r>
      <w:r w:rsidRPr="0002586E">
        <w:rPr>
          <w:rFonts w:ascii="Times New Roman" w:hAnsi="Times New Roman"/>
          <w:sz w:val="24"/>
          <w:szCs w:val="24"/>
          <w:lang w:eastAsia="ru-RU"/>
        </w:rPr>
        <w:br/>
        <w:t>-Поищите варианты доброго поведения в следующих ситуациях.</w:t>
      </w:r>
      <w:r w:rsidRPr="0002586E">
        <w:rPr>
          <w:rFonts w:ascii="Times New Roman" w:hAnsi="Times New Roman"/>
          <w:sz w:val="24"/>
          <w:szCs w:val="24"/>
          <w:lang w:eastAsia="ru-RU"/>
        </w:rPr>
        <w:br/>
      </w:r>
      <w:r w:rsidRPr="0002586E">
        <w:rPr>
          <w:rFonts w:ascii="Times New Roman" w:hAnsi="Times New Roman"/>
          <w:sz w:val="24"/>
          <w:szCs w:val="24"/>
          <w:lang w:eastAsia="ru-RU"/>
        </w:rPr>
        <w:br/>
        <w:t xml:space="preserve">• "Ты идешь по улице, видишь плачущего ребенка. Какими будут твои действия? </w:t>
      </w:r>
      <w:r w:rsidRPr="0002586E">
        <w:rPr>
          <w:rFonts w:ascii="Times New Roman" w:hAnsi="Times New Roman"/>
          <w:sz w:val="24"/>
          <w:szCs w:val="24"/>
          <w:lang w:eastAsia="ru-RU"/>
        </w:rPr>
        <w:br/>
      </w:r>
      <w:r w:rsidRPr="0002586E">
        <w:rPr>
          <w:rFonts w:ascii="Times New Roman" w:hAnsi="Times New Roman"/>
          <w:sz w:val="24"/>
          <w:szCs w:val="24"/>
          <w:lang w:eastAsia="ru-RU"/>
        </w:rPr>
        <w:br/>
        <w:t>• "В своем дворе ты встречаешь бездомное домашнее животное. Твои действия?</w:t>
      </w:r>
    </w:p>
    <w:p w:rsidR="006B4E7E" w:rsidRPr="0002586E" w:rsidRDefault="006B4E7E" w:rsidP="0075633F">
      <w:pPr>
        <w:spacing w:line="240" w:lineRule="auto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  <w:lang w:eastAsia="ru-RU"/>
        </w:rPr>
        <w:br/>
      </w:r>
      <w:r w:rsidRPr="000258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-М</w:t>
      </w:r>
      <w:r w:rsidRPr="0002586E">
        <w:rPr>
          <w:rFonts w:ascii="Times New Roman" w:hAnsi="Times New Roman"/>
          <w:sz w:val="24"/>
          <w:szCs w:val="24"/>
        </w:rPr>
        <w:t>ы читаем произведения, в которых герои совершали добрые, бескорыстные  поступки. Давайте вспомним их.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 xml:space="preserve">                        (Ответы детей)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 xml:space="preserve">УЧИТЕЛЬ. В жизни  невозможно прожить без друзей. Плохо человеку одному. 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 xml:space="preserve"> ВОПРОС.1.А что такое дружба?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 xml:space="preserve">                   (ответы детей)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 xml:space="preserve">                   2. Умеете ли вы дружить?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 xml:space="preserve">                        (ответы детей)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УЧИТЕЛЬ. Разрешите  ситуацию. Как бы поступил настоящий друг?</w:t>
      </w:r>
    </w:p>
    <w:p w:rsidR="006B4E7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1-я ситуация.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-Привет!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-Привет! Что нам задали по математике?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-Задачку. Ты решил?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-Нет, я не смогла ее решить.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 xml:space="preserve">             (ответы детей)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2-я ситуация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-Вова!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-Заходи, Коля!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-Пошли на речку купаться. Водичка-прелесть!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-Мне некогда, картошку нужно  дочистить.</w:t>
      </w:r>
    </w:p>
    <w:p w:rsidR="006B4E7E" w:rsidRPr="0002586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 xml:space="preserve">           (ответы детей)</w:t>
      </w:r>
    </w:p>
    <w:p w:rsidR="006B4E7E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586E">
        <w:rPr>
          <w:rFonts w:ascii="Times New Roman" w:hAnsi="Times New Roman"/>
          <w:sz w:val="24"/>
          <w:szCs w:val="24"/>
        </w:rPr>
        <w:t>УЧИТЕЛЬ. Случается так, что друг может обидеть своего товарища, посмеяться над неудачей товарища, оставить в беде. Если так поступать, то можно остаться без друзей.</w:t>
      </w:r>
    </w:p>
    <w:p w:rsidR="006B4E7E" w:rsidRPr="00DE2F65" w:rsidRDefault="006B4E7E" w:rsidP="0075633F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586E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t>Соберите пословицу:</w:t>
      </w:r>
    </w:p>
    <w:p w:rsidR="006B4E7E" w:rsidRPr="00DE2F65" w:rsidRDefault="006B4E7E" w:rsidP="007563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Получив добро – помни, сделав – забудь.</w:t>
      </w:r>
    </w:p>
    <w:p w:rsidR="006B4E7E" w:rsidRPr="00DE2F65" w:rsidRDefault="006B4E7E" w:rsidP="007563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Жизнь дана на добрые дела.</w:t>
      </w:r>
    </w:p>
    <w:p w:rsidR="006B4E7E" w:rsidRPr="00DE2F65" w:rsidRDefault="006B4E7E" w:rsidP="007563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Добрые умирают, да дела их живут.</w:t>
      </w:r>
    </w:p>
    <w:p w:rsidR="006B4E7E" w:rsidRPr="00DE2F65" w:rsidRDefault="006B4E7E" w:rsidP="007563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Добро желаешь – добро делай.</w:t>
      </w:r>
    </w:p>
    <w:p w:rsidR="006B4E7E" w:rsidRPr="00DE2F65" w:rsidRDefault="006B4E7E" w:rsidP="007563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Помогай не словами, а делом.</w:t>
      </w:r>
    </w:p>
    <w:p w:rsidR="006B4E7E" w:rsidRPr="00DE2F65" w:rsidRDefault="006B4E7E" w:rsidP="007563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Доброе слово лечит, злое - калечит.</w:t>
      </w:r>
    </w:p>
    <w:p w:rsidR="006B4E7E" w:rsidRPr="00DE2F65" w:rsidRDefault="006B4E7E" w:rsidP="007563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Добрая слава лежит, а худая бежит.</w:t>
      </w:r>
    </w:p>
    <w:p w:rsidR="006B4E7E" w:rsidRPr="00DE2F65" w:rsidRDefault="006B4E7E" w:rsidP="007563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Доброта нигде не теряет своего достоинства.</w:t>
      </w:r>
    </w:p>
    <w:p w:rsidR="006B4E7E" w:rsidRPr="00DE2F65" w:rsidRDefault="006B4E7E" w:rsidP="007563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Доброта без разума пуста.</w:t>
      </w:r>
    </w:p>
    <w:p w:rsidR="006B4E7E" w:rsidRPr="00DE2F65" w:rsidRDefault="006B4E7E" w:rsidP="007563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За доброго человека сто рук.</w:t>
      </w:r>
    </w:p>
    <w:p w:rsidR="006B4E7E" w:rsidRPr="00DE2F65" w:rsidRDefault="006B4E7E" w:rsidP="007563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Кто любит добрые дела, тому и жизнь мила.</w:t>
      </w:r>
    </w:p>
    <w:p w:rsidR="006B4E7E" w:rsidRDefault="006B4E7E" w:rsidP="007563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За добрые дела добром платят.</w:t>
      </w:r>
      <w:r w:rsidRPr="003E4355">
        <w:rPr>
          <w:rFonts w:ascii="Times New Roman" w:hAnsi="Times New Roman"/>
          <w:sz w:val="24"/>
          <w:szCs w:val="24"/>
          <w:lang w:eastAsia="ru-RU"/>
        </w:rPr>
        <w:br/>
      </w:r>
      <w:r w:rsidRPr="003E4355">
        <w:rPr>
          <w:rFonts w:ascii="Times New Roman" w:hAnsi="Times New Roman"/>
          <w:b/>
          <w:bCs/>
          <w:sz w:val="24"/>
          <w:szCs w:val="24"/>
          <w:lang w:eastAsia="ru-RU"/>
        </w:rPr>
        <w:t>Учитель</w:t>
      </w:r>
      <w:r w:rsidRPr="003E4355">
        <w:rPr>
          <w:rFonts w:ascii="Times New Roman" w:hAnsi="Times New Roman"/>
          <w:sz w:val="24"/>
          <w:szCs w:val="24"/>
          <w:lang w:eastAsia="ru-RU"/>
        </w:rPr>
        <w:br/>
      </w:r>
      <w:r w:rsidRPr="003E4355">
        <w:rPr>
          <w:rFonts w:ascii="Times New Roman" w:hAnsi="Times New Roman"/>
          <w:sz w:val="24"/>
          <w:szCs w:val="24"/>
          <w:lang w:eastAsia="ru-RU"/>
        </w:rPr>
        <w:br/>
        <w:t>Послушайте библейское сказание о братьях « Каин и Авель» и ответьте на вопросы.</w:t>
      </w:r>
      <w:r w:rsidRPr="003E4355">
        <w:rPr>
          <w:rFonts w:ascii="Times New Roman" w:hAnsi="Times New Roman"/>
          <w:sz w:val="24"/>
          <w:szCs w:val="24"/>
          <w:lang w:eastAsia="ru-RU"/>
        </w:rPr>
        <w:br/>
      </w:r>
      <w:r w:rsidRPr="003E4355">
        <w:rPr>
          <w:rFonts w:ascii="Times New Roman" w:hAnsi="Times New Roman"/>
          <w:sz w:val="24"/>
          <w:szCs w:val="24"/>
          <w:lang w:eastAsia="ru-RU"/>
        </w:rPr>
        <w:br/>
        <w:t>Чтение и обсуждение библейского сказания о Каине и Авеле.</w:t>
      </w:r>
    </w:p>
    <w:p w:rsidR="006B4E7E" w:rsidRPr="003E4355" w:rsidRDefault="006B4E7E" w:rsidP="007563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4355">
        <w:rPr>
          <w:rFonts w:ascii="Times New Roman" w:hAnsi="Times New Roman"/>
          <w:b/>
          <w:bCs/>
          <w:sz w:val="24"/>
          <w:szCs w:val="24"/>
          <w:lang w:eastAsia="ru-RU"/>
        </w:rPr>
        <w:t>Одним из учеников:</w:t>
      </w:r>
      <w:r w:rsidRPr="003E4355">
        <w:rPr>
          <w:rFonts w:ascii="Times New Roman" w:hAnsi="Times New Roman"/>
          <w:sz w:val="24"/>
          <w:szCs w:val="24"/>
          <w:lang w:eastAsia="ru-RU"/>
        </w:rPr>
        <w:br/>
        <w:t>У Адама и Евы было два сына. Старшего звали Каин, а младшего — Авель. Каин пахал землю, но землю не любил. И звезд не любил, и птиц не любил, и не любил деревьев. Каин всем завидовал и всех ненавидел, потому что он был злой и жестокий.</w:t>
      </w:r>
      <w:r w:rsidRPr="003E4355">
        <w:rPr>
          <w:rFonts w:ascii="Times New Roman" w:hAnsi="Times New Roman"/>
          <w:sz w:val="24"/>
          <w:szCs w:val="24"/>
          <w:lang w:eastAsia="ru-RU"/>
        </w:rPr>
        <w:br/>
        <w:t xml:space="preserve">Когда птицы пролетали над землей, Каин бросал в них камни: завидовал птицам, что они умеют летать. Когда звезды зажигались на небе, Каин в звезды кидал камни, потому что звезды умели светить. Когда в полдень деревья бросали на землю </w:t>
      </w:r>
      <w:r>
        <w:rPr>
          <w:rFonts w:ascii="Times New Roman" w:hAnsi="Times New Roman"/>
          <w:sz w:val="24"/>
          <w:szCs w:val="24"/>
          <w:lang w:eastAsia="ru-RU"/>
        </w:rPr>
        <w:t>тень, Каин обламывал ветви — он</w:t>
      </w:r>
      <w:r w:rsidRPr="003E4355">
        <w:rPr>
          <w:rFonts w:ascii="Times New Roman" w:hAnsi="Times New Roman"/>
          <w:sz w:val="24"/>
          <w:szCs w:val="24"/>
          <w:lang w:eastAsia="ru-RU"/>
        </w:rPr>
        <w:t xml:space="preserve"> тени чужой завидовал! Злой человек был Каин, очень злой.</w:t>
      </w:r>
      <w:r w:rsidRPr="003E4355">
        <w:rPr>
          <w:rFonts w:ascii="Times New Roman" w:hAnsi="Times New Roman"/>
          <w:sz w:val="24"/>
          <w:szCs w:val="24"/>
          <w:lang w:eastAsia="ru-RU"/>
        </w:rPr>
        <w:br/>
        <w:t>Брат Каина — Авель — был веселый и добрый. Он пас овец. С утра до вечера бродил со своим стадом по широким лугам, играл на свирели, пел пес</w:t>
      </w:r>
      <w:r w:rsidRPr="003E4355">
        <w:rPr>
          <w:rFonts w:ascii="Times New Roman" w:hAnsi="Times New Roman"/>
          <w:sz w:val="24"/>
          <w:szCs w:val="24"/>
          <w:lang w:eastAsia="ru-RU"/>
        </w:rPr>
        <w:softHyphen/>
        <w:t>ни. Птицы, деревья и звезды полюбили Авеля. А Каина стали бояться.</w:t>
      </w:r>
      <w:r w:rsidRPr="003E4355">
        <w:rPr>
          <w:rFonts w:ascii="Times New Roman" w:hAnsi="Times New Roman"/>
          <w:sz w:val="24"/>
          <w:szCs w:val="24"/>
          <w:lang w:eastAsia="ru-RU"/>
        </w:rPr>
        <w:br/>
        <w:t>Однажды холодною ночью вздумали братья разжечь костры. Долго Каин разжигал свой костер. Но не слушался огонь злых Каиновых рук. Не го</w:t>
      </w:r>
      <w:r w:rsidRPr="003E4355">
        <w:rPr>
          <w:rFonts w:ascii="Times New Roman" w:hAnsi="Times New Roman"/>
          <w:sz w:val="24"/>
          <w:szCs w:val="24"/>
          <w:lang w:eastAsia="ru-RU"/>
        </w:rPr>
        <w:softHyphen/>
        <w:t>рел. А под добрыми руками Авеля костер вспыхнул сразу.</w:t>
      </w:r>
      <w:r w:rsidRPr="003E4355">
        <w:rPr>
          <w:rFonts w:ascii="Times New Roman" w:hAnsi="Times New Roman"/>
          <w:sz w:val="24"/>
          <w:szCs w:val="24"/>
          <w:lang w:eastAsia="ru-RU"/>
        </w:rPr>
        <w:br/>
        <w:t>Затрещали ветки, будто только и ждали легких пальцев Авеля. Заискрилось пламя. Весело стало кругом, тепло. Запел Авель песню про огонь, и про звезды, и про то, как хорошо жить. Позавидовал Каин Авелю, что костер у него разгорелся. Поднял с земли камень и убил брата своего.</w:t>
      </w:r>
      <w:r w:rsidRPr="003E4355">
        <w:rPr>
          <w:rFonts w:ascii="Times New Roman" w:hAnsi="Times New Roman"/>
          <w:sz w:val="24"/>
          <w:szCs w:val="24"/>
          <w:lang w:eastAsia="ru-RU"/>
        </w:rPr>
        <w:br/>
        <w:t>Оглянулся Каин. Кругом — никого. «Никто не видел, как я убил Авеля, никто и не узнает», — подумал Каин. И убежал в лес. Крадется Каин по лесу, вдруг слышит — деревья зашептали: «Каин, где брат твой Авель? » Бросился Каин от деревьев в степь, а над ним звезды встали, да как зазвенят с неба: «Каин, где брат твой Авель?» Заметался Каин: куда уйти от звезд? К земле пригнулся, ползет, как паук, глазами косит, а тут светло стало. Проснулись птицы. Со всех сторон галдят: «Каин, где брат твой Авель?»</w:t>
      </w:r>
      <w:r w:rsidRPr="003E4355">
        <w:rPr>
          <w:rFonts w:ascii="Times New Roman" w:hAnsi="Times New Roman"/>
          <w:sz w:val="24"/>
          <w:szCs w:val="24"/>
          <w:lang w:eastAsia="ru-RU"/>
        </w:rPr>
        <w:br/>
        <w:t>И почудилось Каину — это весь мир кричит ему вслед: «Где брат твой Авель?»</w:t>
      </w:r>
      <w:r w:rsidRPr="003E4355">
        <w:rPr>
          <w:rFonts w:ascii="Times New Roman" w:hAnsi="Times New Roman"/>
          <w:sz w:val="24"/>
          <w:szCs w:val="24"/>
          <w:lang w:eastAsia="ru-RU"/>
        </w:rPr>
        <w:br/>
        <w:t>— Разве я сторож брату своему? — дерзко ответил Каин. Понял Каин, что хоть никого и не было, когда он убил Авеля, да были звезды, деревья, птицы...</w:t>
      </w:r>
      <w:r w:rsidRPr="003E4355">
        <w:rPr>
          <w:rFonts w:ascii="Times New Roman" w:hAnsi="Times New Roman"/>
          <w:sz w:val="24"/>
          <w:szCs w:val="24"/>
          <w:lang w:eastAsia="ru-RU"/>
        </w:rPr>
        <w:br/>
        <w:t>И возненавидели люди Каина за то, что он запятнал землю кровью. И прокляли его. И имя его.</w:t>
      </w:r>
      <w:r w:rsidRPr="003E4355">
        <w:rPr>
          <w:rFonts w:ascii="Times New Roman" w:hAnsi="Times New Roman"/>
          <w:sz w:val="24"/>
          <w:szCs w:val="24"/>
          <w:lang w:eastAsia="ru-RU"/>
        </w:rPr>
        <w:br/>
        <w:t>С тех пор прошло много-много веков. Много звезд угасло. Люди рождались, жили и умирали. Менялись обычаи. Забывались сказки. Но до сих пор про злого, завистливого человека говорят: Каин. Или еще: окаянный.</w:t>
      </w:r>
      <w:r w:rsidRPr="003E4355">
        <w:rPr>
          <w:rFonts w:ascii="Times New Roman" w:hAnsi="Times New Roman"/>
          <w:sz w:val="24"/>
          <w:szCs w:val="24"/>
          <w:lang w:eastAsia="ru-RU"/>
        </w:rPr>
        <w:br/>
      </w:r>
      <w:r w:rsidRPr="003E4355">
        <w:rPr>
          <w:rFonts w:ascii="Times New Roman" w:hAnsi="Times New Roman"/>
          <w:sz w:val="24"/>
          <w:szCs w:val="24"/>
          <w:lang w:eastAsia="ru-RU"/>
        </w:rPr>
        <w:br/>
        <w:t>Вопросы</w:t>
      </w:r>
      <w:r w:rsidRPr="003E4355">
        <w:rPr>
          <w:rFonts w:ascii="Times New Roman" w:hAnsi="Times New Roman"/>
          <w:sz w:val="24"/>
          <w:szCs w:val="24"/>
          <w:lang w:eastAsia="ru-RU"/>
        </w:rPr>
        <w:br/>
      </w:r>
      <w:r w:rsidRPr="003E4355">
        <w:rPr>
          <w:rFonts w:ascii="Times New Roman" w:hAnsi="Times New Roman"/>
          <w:sz w:val="24"/>
          <w:szCs w:val="24"/>
          <w:lang w:eastAsia="ru-RU"/>
        </w:rPr>
        <w:br/>
        <w:t xml:space="preserve">1.Что побуждало Каина предавать своего брата? </w:t>
      </w:r>
      <w:r w:rsidRPr="003E4355">
        <w:rPr>
          <w:rFonts w:ascii="Times New Roman" w:hAnsi="Times New Roman"/>
          <w:sz w:val="24"/>
          <w:szCs w:val="24"/>
          <w:lang w:eastAsia="ru-RU"/>
        </w:rPr>
        <w:br/>
      </w:r>
      <w:r w:rsidRPr="003E4355">
        <w:rPr>
          <w:rFonts w:ascii="Times New Roman" w:hAnsi="Times New Roman"/>
          <w:sz w:val="24"/>
          <w:szCs w:val="24"/>
          <w:lang w:eastAsia="ru-RU"/>
        </w:rPr>
        <w:br/>
      </w:r>
      <w:r w:rsidRPr="003E4355">
        <w:rPr>
          <w:rFonts w:ascii="Times New Roman" w:hAnsi="Times New Roman"/>
          <w:b/>
          <w:bCs/>
          <w:sz w:val="24"/>
          <w:szCs w:val="24"/>
          <w:lang w:eastAsia="ru-RU"/>
        </w:rPr>
        <w:t>Учитель</w:t>
      </w:r>
      <w:r w:rsidRPr="003E4355">
        <w:rPr>
          <w:rFonts w:ascii="Times New Roman" w:hAnsi="Times New Roman"/>
          <w:sz w:val="24"/>
          <w:szCs w:val="24"/>
          <w:lang w:eastAsia="ru-RU"/>
        </w:rPr>
        <w:br/>
      </w:r>
      <w:r w:rsidRPr="003E4355">
        <w:rPr>
          <w:rFonts w:ascii="Times New Roman" w:hAnsi="Times New Roman"/>
          <w:sz w:val="24"/>
          <w:szCs w:val="24"/>
          <w:lang w:eastAsia="ru-RU"/>
        </w:rPr>
        <w:br/>
        <w:t>Может ли быть счастливым человек, приносящий страдания другим?</w:t>
      </w:r>
      <w:r w:rsidRPr="003E4355">
        <w:rPr>
          <w:rFonts w:ascii="Times New Roman" w:hAnsi="Times New Roman"/>
          <w:sz w:val="24"/>
          <w:szCs w:val="24"/>
          <w:lang w:eastAsia="ru-RU"/>
        </w:rPr>
        <w:br/>
      </w:r>
      <w:r w:rsidRPr="003E4355">
        <w:rPr>
          <w:rFonts w:ascii="Times New Roman" w:hAnsi="Times New Roman"/>
          <w:sz w:val="24"/>
          <w:szCs w:val="24"/>
          <w:lang w:eastAsia="ru-RU"/>
        </w:rPr>
        <w:br/>
        <w:t>Вот как об этом говорили великие мыслители прошлого:</w:t>
      </w:r>
    </w:p>
    <w:p w:rsidR="006B4E7E" w:rsidRPr="00DE2F65" w:rsidRDefault="006B4E7E" w:rsidP="007563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Ни один злой человек не бывает счастлив.</w:t>
      </w:r>
    </w:p>
    <w:p w:rsidR="006B4E7E" w:rsidRPr="00DE2F65" w:rsidRDefault="006B4E7E" w:rsidP="007563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Ювенал (ок. 60 — 127 гг.)- римский поэт-сатирик</w:t>
      </w:r>
    </w:p>
    <w:p w:rsidR="006B4E7E" w:rsidRPr="00DE2F65" w:rsidRDefault="006B4E7E" w:rsidP="007563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Жизнь злых людей полна тревог.</w:t>
      </w:r>
    </w:p>
    <w:p w:rsidR="006B4E7E" w:rsidRPr="00DE2F65" w:rsidRDefault="006B4E7E" w:rsidP="0075633F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Д. Дидро (1713-1784), французский философ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</w:p>
    <w:p w:rsidR="006B4E7E" w:rsidRPr="00DE2F65" w:rsidRDefault="006B4E7E" w:rsidP="007563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 xml:space="preserve">Если не хочешь страха — не чини зла. </w:t>
      </w:r>
    </w:p>
    <w:p w:rsidR="006B4E7E" w:rsidRDefault="006B4E7E" w:rsidP="0075633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br/>
        <w:t>Кабус, таджикский поэт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b/>
          <w:bCs/>
          <w:sz w:val="24"/>
          <w:szCs w:val="24"/>
          <w:lang w:eastAsia="ru-RU"/>
        </w:rPr>
        <w:t>Ученица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Л.Н. Толстой: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Других не зли, и сам не злись!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В гостях мы в этом мире – бренном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А если, что не так – смирись!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Будь поумнее, улыбнись.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Холодной думай головой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Ведь в жизни всё закономерно –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Зло, излучённое тобой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К тебе вернётся непременно!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b/>
          <w:bCs/>
          <w:sz w:val="24"/>
          <w:szCs w:val="24"/>
          <w:lang w:eastAsia="ru-RU"/>
        </w:rPr>
        <w:t>Учитель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Мы с вами много внимания уделили понятиям «добро»и «зло». Чтобы поверить в добро, надо начать его делать. Судить человека надо по его делам.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Можно тысячу раз говорить о том, что жалко стариков, и никогда не уступать место в транспорте пожилому человеку, на словах заботиться о природе, не замечая при этом урну для мусора.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Перечислите, какие добрые дела вы сегодня совершили, кого вы порадовали сегодня своими поступками? Как люди реагировали на проявление вашей доброты? Приятно л</w:t>
      </w:r>
      <w:r>
        <w:rPr>
          <w:rFonts w:ascii="Times New Roman" w:hAnsi="Times New Roman"/>
          <w:sz w:val="24"/>
          <w:szCs w:val="24"/>
          <w:lang w:eastAsia="ru-RU"/>
        </w:rPr>
        <w:t>и вам было делать добрые дела?</w:t>
      </w:r>
    </w:p>
    <w:p w:rsidR="006B4E7E" w:rsidRPr="003E4355" w:rsidRDefault="006B4E7E" w:rsidP="0075633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color w:val="000000"/>
        </w:rPr>
      </w:pPr>
      <w:r w:rsidRPr="003E4355">
        <w:rPr>
          <w:rFonts w:ascii="Times New Roman" w:hAnsi="Times New Roman"/>
          <w:color w:val="000000"/>
        </w:rPr>
        <w:t xml:space="preserve">я хотела бы вам прочитать одну известную, восточную притчу: </w:t>
      </w:r>
    </w:p>
    <w:p w:rsidR="006B4E7E" w:rsidRPr="003E4355" w:rsidRDefault="006B4E7E" w:rsidP="0075633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color w:val="000000"/>
        </w:rPr>
      </w:pPr>
      <w:r w:rsidRPr="003E4355">
        <w:rPr>
          <w:rFonts w:ascii="Times New Roman" w:hAnsi="Times New Roman"/>
          <w:color w:val="000000"/>
        </w:rPr>
        <w:t>“Эта история произошла давным-давно. В древнем городе жил один мудрец, слава о котором прошла по всему городу. Но в этом же городе жил злой человек, который завидовал его славе. И решил он придумать такой вопрос, чтобы мудрец не мог на него ответить. Пошел он на луг, поймал бабочку, сжал ее между сомкнутых ладоней и подумал: “Спрошу-ка  я: о, мудрейший, какая у меня бабочка – живая или мертвая? Если он скажет, что мертвая, я раскрою ладони – бабочка улетит; а если скажет – живая, я сомкну ладони, и бабочка умрет. Тогда станет ясно, кто из нас мудрее. Так завистник и сделал: поймал бабочку, посадил ее между ладоней, отправился к мудрецу и спросил его: “Какая у меня бабочка – живая или мертвая?”</w:t>
      </w:r>
    </w:p>
    <w:p w:rsidR="006B4E7E" w:rsidRPr="003E4355" w:rsidRDefault="006B4E7E" w:rsidP="0075633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color w:val="000000"/>
        </w:rPr>
      </w:pPr>
      <w:r w:rsidRPr="003E4355">
        <w:rPr>
          <w:rFonts w:ascii="Times New Roman" w:hAnsi="Times New Roman"/>
          <w:b/>
          <w:i/>
          <w:color w:val="000000"/>
        </w:rPr>
        <w:t>Как вы думаете, как ответил мудрец?</w:t>
      </w:r>
    </w:p>
    <w:p w:rsidR="006B4E7E" w:rsidRPr="003E4355" w:rsidRDefault="006B4E7E" w:rsidP="0075633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color w:val="000000"/>
        </w:rPr>
      </w:pPr>
      <w:r w:rsidRPr="003E4355">
        <w:rPr>
          <w:rFonts w:ascii="Times New Roman" w:hAnsi="Times New Roman"/>
          <w:color w:val="000000"/>
        </w:rPr>
        <w:t>Но мудрец ответил: “Все в твоих руках…”</w:t>
      </w:r>
    </w:p>
    <w:p w:rsidR="006B4E7E" w:rsidRPr="003E4355" w:rsidRDefault="006B4E7E" w:rsidP="0075633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  <w:i/>
          <w:color w:val="000000"/>
        </w:rPr>
      </w:pPr>
      <w:r w:rsidRPr="003E4355">
        <w:rPr>
          <w:rFonts w:ascii="Times New Roman" w:hAnsi="Times New Roman"/>
          <w:b/>
          <w:i/>
          <w:color w:val="000000"/>
        </w:rPr>
        <w:t>Как вы думаете, почему так ответил мудрец?</w:t>
      </w:r>
    </w:p>
    <w:p w:rsidR="006B4E7E" w:rsidRPr="003E4355" w:rsidRDefault="006B4E7E" w:rsidP="0075633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lang w:eastAsia="ru-RU"/>
        </w:rPr>
      </w:pPr>
      <w:r w:rsidRPr="003E4355">
        <w:rPr>
          <w:rFonts w:ascii="Times New Roman" w:hAnsi="Times New Roman"/>
          <w:color w:val="000000"/>
        </w:rPr>
        <w:t xml:space="preserve">- Действительно все в наших руках. Добро, сотворенное нашими руками,  принесет чудо.  </w:t>
      </w:r>
    </w:p>
    <w:p w:rsidR="006B4E7E" w:rsidRPr="003E4355" w:rsidRDefault="006B4E7E" w:rsidP="0075633F">
      <w:pPr>
        <w:spacing w:after="0" w:line="240" w:lineRule="auto"/>
        <w:rPr>
          <w:rFonts w:ascii="Times New Roman" w:hAnsi="Times New Roman"/>
          <w:lang w:eastAsia="ru-RU"/>
        </w:rPr>
      </w:pPr>
    </w:p>
    <w:p w:rsidR="006B4E7E" w:rsidRPr="003E4355" w:rsidRDefault="006B4E7E" w:rsidP="0075633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E4355">
        <w:rPr>
          <w:rFonts w:ascii="Times New Roman" w:hAnsi="Times New Roman"/>
          <w:color w:val="000000"/>
        </w:rPr>
        <w:t>Хочется верить, что сегодняшняя беседа не прошла даром и вы усвоили правила добра и</w:t>
      </w:r>
      <w:r>
        <w:rPr>
          <w:color w:val="000000"/>
        </w:rPr>
        <w:t xml:space="preserve"> </w:t>
      </w:r>
      <w:r w:rsidRPr="003E4355">
        <w:rPr>
          <w:rFonts w:ascii="Times New Roman" w:hAnsi="Times New Roman"/>
          <w:color w:val="000000"/>
          <w:sz w:val="24"/>
          <w:szCs w:val="24"/>
        </w:rPr>
        <w:t>милосердия. Спасибо за работу.</w:t>
      </w:r>
    </w:p>
    <w:p w:rsidR="006B4E7E" w:rsidRDefault="006B4E7E" w:rsidP="007563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4E7E" w:rsidRDefault="006B4E7E" w:rsidP="00201494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t>Мини-концерт: учащиеся рассказывают стихи и в завершении урока поют песню «Дорога добра»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 xml:space="preserve">Ученик1 </w:t>
      </w:r>
      <w:r w:rsidRPr="0057583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DE2F65">
        <w:rPr>
          <w:rFonts w:ascii="Times New Roman" w:hAnsi="Times New Roman"/>
          <w:sz w:val="24"/>
          <w:szCs w:val="24"/>
          <w:lang w:eastAsia="ru-RU"/>
        </w:rPr>
        <w:t>ученик2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 xml:space="preserve">Как бы жизнь не летела, </w:t>
      </w:r>
      <w:r w:rsidRPr="00575839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DE2F65">
        <w:rPr>
          <w:rFonts w:ascii="Times New Roman" w:hAnsi="Times New Roman"/>
          <w:sz w:val="24"/>
          <w:szCs w:val="24"/>
          <w:lang w:eastAsia="ru-RU"/>
        </w:rPr>
        <w:t>Ах, как нам добрые слова нужны!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Дней своих не жалей,</w:t>
      </w:r>
      <w:r w:rsidRPr="00575839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DE2F6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E2F65">
        <w:rPr>
          <w:rFonts w:ascii="Times New Roman" w:hAnsi="Times New Roman"/>
          <w:sz w:val="24"/>
          <w:szCs w:val="24"/>
          <w:lang w:eastAsia="ru-RU"/>
        </w:rPr>
        <w:t>Не раз мы в этом убедились сами.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5758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Делай доброе </w:t>
      </w:r>
      <w:r w:rsidRPr="00DE2F65">
        <w:rPr>
          <w:rFonts w:ascii="Times New Roman" w:hAnsi="Times New Roman"/>
          <w:sz w:val="24"/>
          <w:szCs w:val="24"/>
          <w:lang w:eastAsia="ru-RU"/>
        </w:rPr>
        <w:t xml:space="preserve"> дело,</w:t>
      </w:r>
      <w:r w:rsidRPr="00575839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DE2F65">
        <w:rPr>
          <w:rFonts w:ascii="Times New Roman" w:hAnsi="Times New Roman"/>
          <w:sz w:val="24"/>
          <w:szCs w:val="24"/>
          <w:lang w:eastAsia="ru-RU"/>
        </w:rPr>
        <w:t>А может не слова - дела важны?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 xml:space="preserve">Ради счастья людей. </w:t>
      </w:r>
      <w:r w:rsidRPr="00575839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DE2F65">
        <w:rPr>
          <w:rFonts w:ascii="Times New Roman" w:hAnsi="Times New Roman"/>
          <w:sz w:val="24"/>
          <w:szCs w:val="24"/>
          <w:lang w:eastAsia="ru-RU"/>
        </w:rPr>
        <w:t>Дела - делами, а слова - словами.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 xml:space="preserve">Чтобы сердце горело,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57583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E2F65">
        <w:rPr>
          <w:rFonts w:ascii="Times New Roman" w:hAnsi="Times New Roman"/>
          <w:sz w:val="24"/>
          <w:szCs w:val="24"/>
          <w:lang w:eastAsia="ru-RU"/>
        </w:rPr>
        <w:t>Они живут у каждого из нас,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 xml:space="preserve">А не тлело во мгле,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575839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DE2F65">
        <w:rPr>
          <w:rFonts w:ascii="Times New Roman" w:hAnsi="Times New Roman"/>
          <w:sz w:val="24"/>
          <w:szCs w:val="24"/>
          <w:lang w:eastAsia="ru-RU"/>
        </w:rPr>
        <w:t>На дне души до времени хранимы,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 xml:space="preserve">Делай доброе дело - </w:t>
      </w:r>
      <w:r w:rsidRPr="0057583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575839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DE2F65">
        <w:rPr>
          <w:rFonts w:ascii="Times New Roman" w:hAnsi="Times New Roman"/>
          <w:sz w:val="24"/>
          <w:szCs w:val="24"/>
          <w:lang w:eastAsia="ru-RU"/>
        </w:rPr>
        <w:t>Чтоб их произнести в тот самый час,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Тем живем на земле.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575839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DE2F65">
        <w:rPr>
          <w:rFonts w:ascii="Times New Roman" w:hAnsi="Times New Roman"/>
          <w:sz w:val="24"/>
          <w:szCs w:val="24"/>
          <w:lang w:eastAsia="ru-RU"/>
        </w:rPr>
        <w:t xml:space="preserve"> Когда они другим необходимы.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(А.Лесных)</w:t>
      </w:r>
    </w:p>
    <w:p w:rsidR="006B4E7E" w:rsidRPr="00201494" w:rsidRDefault="006B4E7E" w:rsidP="00201494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E2F65">
        <w:rPr>
          <w:rFonts w:ascii="Times New Roman" w:hAnsi="Times New Roman"/>
          <w:sz w:val="24"/>
          <w:szCs w:val="24"/>
          <w:lang w:eastAsia="ru-RU"/>
        </w:rPr>
        <w:br/>
        <w:t>Ученик 3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Спешите делать добро.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Когда по склонам вечной суеты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Бежать от неудач устанешь люто,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Направь шаги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Тропою доброты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И радость пом</w:t>
      </w:r>
      <w:r>
        <w:rPr>
          <w:rFonts w:ascii="Times New Roman" w:hAnsi="Times New Roman"/>
          <w:sz w:val="24"/>
          <w:szCs w:val="24"/>
          <w:lang w:eastAsia="ru-RU"/>
        </w:rPr>
        <w:t>оги найти кому-то.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>(И.Романов)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Ученик4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Стираются лица и даты,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Но все ж до последнего дня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Мне помнить о тех, кто когда-то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Хоть чем-то согрели меня.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Согрели своей плащ-палаткой,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Иль тихим шутливым словцом,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Иль чаем за столиком шатким,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Иль попросту добрым лицом.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Как праздник. Как счастье, как чудо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Идет доброта по земле.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И я про нее не забуду,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  <w:t>Как я забываю о зле.</w:t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DE2F65">
        <w:rPr>
          <w:rFonts w:ascii="Times New Roman" w:hAnsi="Times New Roman"/>
          <w:sz w:val="24"/>
          <w:szCs w:val="24"/>
          <w:lang w:eastAsia="ru-RU"/>
        </w:rPr>
        <w:br/>
      </w:r>
      <w:r w:rsidRPr="00201494">
        <w:rPr>
          <w:rFonts w:ascii="Times New Roman" w:hAnsi="Times New Roman"/>
          <w:b/>
          <w:sz w:val="24"/>
          <w:szCs w:val="24"/>
          <w:lang w:eastAsia="ru-RU"/>
        </w:rPr>
        <w:t>Весь класс исполняет песню «Дорога добра»</w:t>
      </w:r>
    </w:p>
    <w:p w:rsidR="006B4E7E" w:rsidRPr="0075633F" w:rsidRDefault="006B4E7E" w:rsidP="0075633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6B4E7E" w:rsidRPr="0075633F" w:rsidSect="00CF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38"/>
    <w:multiLevelType w:val="multilevel"/>
    <w:tmpl w:val="F728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D84C06"/>
    <w:multiLevelType w:val="multilevel"/>
    <w:tmpl w:val="7CF6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C7985"/>
    <w:multiLevelType w:val="multilevel"/>
    <w:tmpl w:val="55B4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1306D"/>
    <w:multiLevelType w:val="multilevel"/>
    <w:tmpl w:val="F19C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47489"/>
    <w:multiLevelType w:val="multilevel"/>
    <w:tmpl w:val="E6C0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F451E"/>
    <w:multiLevelType w:val="multilevel"/>
    <w:tmpl w:val="9F82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C0093A"/>
    <w:multiLevelType w:val="multilevel"/>
    <w:tmpl w:val="62C6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A64388"/>
    <w:multiLevelType w:val="multilevel"/>
    <w:tmpl w:val="D922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FF09C5"/>
    <w:multiLevelType w:val="multilevel"/>
    <w:tmpl w:val="F4C6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F65"/>
    <w:rsid w:val="0002586E"/>
    <w:rsid w:val="000466C5"/>
    <w:rsid w:val="000942DA"/>
    <w:rsid w:val="000B744F"/>
    <w:rsid w:val="001206C0"/>
    <w:rsid w:val="00120F94"/>
    <w:rsid w:val="00201494"/>
    <w:rsid w:val="00253807"/>
    <w:rsid w:val="00316CB4"/>
    <w:rsid w:val="003E02C5"/>
    <w:rsid w:val="003E4355"/>
    <w:rsid w:val="00425A85"/>
    <w:rsid w:val="00476828"/>
    <w:rsid w:val="00495EE8"/>
    <w:rsid w:val="004C0499"/>
    <w:rsid w:val="004D0AD3"/>
    <w:rsid w:val="00575839"/>
    <w:rsid w:val="005F73B7"/>
    <w:rsid w:val="00654968"/>
    <w:rsid w:val="006B4E7E"/>
    <w:rsid w:val="0075633F"/>
    <w:rsid w:val="0083311D"/>
    <w:rsid w:val="008631AB"/>
    <w:rsid w:val="00917C42"/>
    <w:rsid w:val="009234F2"/>
    <w:rsid w:val="00A36572"/>
    <w:rsid w:val="00A70926"/>
    <w:rsid w:val="00A856BE"/>
    <w:rsid w:val="00AA480E"/>
    <w:rsid w:val="00BC0975"/>
    <w:rsid w:val="00C425EE"/>
    <w:rsid w:val="00C96434"/>
    <w:rsid w:val="00CA00EA"/>
    <w:rsid w:val="00CC5CEC"/>
    <w:rsid w:val="00CF2CD3"/>
    <w:rsid w:val="00DE2F65"/>
    <w:rsid w:val="00E519AD"/>
    <w:rsid w:val="00F42129"/>
    <w:rsid w:val="00F5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tback">
    <w:name w:val="butback"/>
    <w:basedOn w:val="DefaultParagraphFont"/>
    <w:uiPriority w:val="99"/>
    <w:rsid w:val="00DE2F65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DE2F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E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F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17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8</Pages>
  <Words>1914</Words>
  <Characters>10910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</dc:title>
  <dc:subject/>
  <dc:creator>Admin</dc:creator>
  <cp:keywords/>
  <dc:description/>
  <cp:lastModifiedBy>Светлана</cp:lastModifiedBy>
  <cp:revision>3</cp:revision>
  <cp:lastPrinted>2013-04-16T18:35:00Z</cp:lastPrinted>
  <dcterms:created xsi:type="dcterms:W3CDTF">2014-01-30T06:46:00Z</dcterms:created>
  <dcterms:modified xsi:type="dcterms:W3CDTF">2014-01-30T06:57:00Z</dcterms:modified>
</cp:coreProperties>
</file>