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07" w:rsidRPr="001334B2" w:rsidRDefault="00C55A07" w:rsidP="001334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4B2">
        <w:rPr>
          <w:rFonts w:ascii="Times New Roman" w:hAnsi="Times New Roman"/>
          <w:b/>
          <w:sz w:val="28"/>
          <w:szCs w:val="28"/>
        </w:rPr>
        <w:t>Анализ воспитательной работы</w:t>
      </w:r>
    </w:p>
    <w:p w:rsidR="00C55A07" w:rsidRPr="001334B2" w:rsidRDefault="00C55A07" w:rsidP="00D25E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4B2">
        <w:rPr>
          <w:rFonts w:ascii="Times New Roman" w:hAnsi="Times New Roman"/>
          <w:b/>
          <w:sz w:val="28"/>
          <w:szCs w:val="28"/>
        </w:rPr>
        <w:t xml:space="preserve">в 8 классе за </w:t>
      </w:r>
      <w:r w:rsidRPr="001334B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334B2">
        <w:rPr>
          <w:rFonts w:ascii="Times New Roman" w:hAnsi="Times New Roman"/>
          <w:b/>
          <w:sz w:val="28"/>
          <w:szCs w:val="28"/>
        </w:rPr>
        <w:t xml:space="preserve"> полугодие 2013-2014 учебного года</w:t>
      </w:r>
    </w:p>
    <w:p w:rsidR="00C55A07" w:rsidRPr="00053790" w:rsidRDefault="00C55A07" w:rsidP="00D9530E">
      <w:pPr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 xml:space="preserve">            Планирование воспитательного процесса в 8 классе на </w:t>
      </w:r>
      <w:r w:rsidRPr="00053790">
        <w:rPr>
          <w:rFonts w:ascii="Times New Roman" w:hAnsi="Times New Roman"/>
          <w:sz w:val="27"/>
          <w:szCs w:val="27"/>
          <w:lang w:val="en-US"/>
        </w:rPr>
        <w:t>I</w:t>
      </w:r>
      <w:r w:rsidRPr="00053790">
        <w:rPr>
          <w:rFonts w:ascii="Times New Roman" w:hAnsi="Times New Roman"/>
          <w:sz w:val="27"/>
          <w:szCs w:val="27"/>
        </w:rPr>
        <w:t xml:space="preserve"> полугодие соприкасалось с целью воспитательной работы в школе «Обновление системы воспитательной работы, ориентированной на формирование гармоничной личности, коллективного взаимодействия с  опорой на коллективное взаимодействие и традиции общеобразовательного учреждения» и с задачами воспитательной работы на 2013-2014 учебный  год. </w:t>
      </w:r>
    </w:p>
    <w:p w:rsidR="00C55A07" w:rsidRPr="00053790" w:rsidRDefault="00C55A07" w:rsidP="00D9530E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Цель работы классного коллектива на 2013-2014 учебный год:</w:t>
      </w:r>
    </w:p>
    <w:p w:rsidR="00C55A07" w:rsidRPr="00053790" w:rsidRDefault="00C55A07" w:rsidP="00D9530E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 xml:space="preserve">    Создание системы гражданско-патриотического, духовно-нравственного, правового воспитания.</w:t>
      </w:r>
      <w:r>
        <w:rPr>
          <w:rFonts w:ascii="Times New Roman" w:hAnsi="Times New Roman"/>
          <w:sz w:val="27"/>
          <w:szCs w:val="27"/>
        </w:rPr>
        <w:t xml:space="preserve">  </w:t>
      </w:r>
      <w:r w:rsidRPr="00053790">
        <w:rPr>
          <w:rFonts w:ascii="Times New Roman" w:hAnsi="Times New Roman"/>
          <w:sz w:val="27"/>
          <w:szCs w:val="27"/>
        </w:rPr>
        <w:t>Для достижения этой цели, воспитательная работа строилась в соответствии со следующими направлениями деятельности:</w:t>
      </w:r>
    </w:p>
    <w:p w:rsidR="00C55A07" w:rsidRPr="00053790" w:rsidRDefault="00C55A07" w:rsidP="00D9530E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Были поставлены следующие задачи:</w:t>
      </w:r>
    </w:p>
    <w:p w:rsidR="00C55A07" w:rsidRPr="00053790" w:rsidRDefault="00C55A07" w:rsidP="001334B2">
      <w:pPr>
        <w:spacing w:after="0" w:line="240" w:lineRule="auto"/>
        <w:ind w:left="-180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1. Развивать нравственную самооценку учащихся, готовить их к самовоспитанию и самоанализу.</w:t>
      </w:r>
    </w:p>
    <w:p w:rsidR="00C55A07" w:rsidRPr="00053790" w:rsidRDefault="00C55A07" w:rsidP="001334B2">
      <w:pPr>
        <w:spacing w:after="0" w:line="240" w:lineRule="auto"/>
        <w:ind w:left="-180"/>
        <w:rPr>
          <w:rFonts w:ascii="Times New Roman" w:hAnsi="Times New Roman"/>
          <w:sz w:val="27"/>
          <w:szCs w:val="27"/>
        </w:rPr>
      </w:pPr>
    </w:p>
    <w:p w:rsidR="00C55A07" w:rsidRPr="00053790" w:rsidRDefault="00C55A07" w:rsidP="001334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Способствовать созданию условий для успешной реализации учебного процесса и контроля за выполнением своих учебных и внеучебных обязанностей.</w:t>
      </w:r>
    </w:p>
    <w:p w:rsidR="00C55A07" w:rsidRPr="00053790" w:rsidRDefault="00C55A07" w:rsidP="001334B2">
      <w:pPr>
        <w:spacing w:after="0" w:line="240" w:lineRule="auto"/>
        <w:ind w:left="-180"/>
        <w:rPr>
          <w:rFonts w:ascii="Times New Roman" w:hAnsi="Times New Roman"/>
          <w:sz w:val="27"/>
          <w:szCs w:val="27"/>
        </w:rPr>
      </w:pPr>
    </w:p>
    <w:p w:rsidR="00C55A07" w:rsidRPr="00053790" w:rsidRDefault="00C55A07" w:rsidP="001334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Формировать навыки самоорганизации, самодисциплины, требовательности.</w:t>
      </w:r>
    </w:p>
    <w:p w:rsidR="00C55A07" w:rsidRPr="00053790" w:rsidRDefault="00C55A07" w:rsidP="001334B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55A07" w:rsidRPr="00053790" w:rsidRDefault="00C55A07" w:rsidP="001334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Формировать культуру общения между собой и педагогами.</w:t>
      </w:r>
    </w:p>
    <w:p w:rsidR="00C55A07" w:rsidRPr="00053790" w:rsidRDefault="00C55A07" w:rsidP="001334B2">
      <w:pPr>
        <w:numPr>
          <w:ilvl w:val="0"/>
          <w:numId w:val="7"/>
        </w:numPr>
        <w:spacing w:after="0" w:line="240" w:lineRule="auto"/>
        <w:ind w:left="-180" w:firstLine="0"/>
        <w:rPr>
          <w:rFonts w:ascii="Times New Roman" w:hAnsi="Times New Roman"/>
          <w:sz w:val="27"/>
          <w:szCs w:val="27"/>
        </w:rPr>
      </w:pPr>
    </w:p>
    <w:p w:rsidR="00C55A07" w:rsidRPr="00053790" w:rsidRDefault="00C55A07" w:rsidP="001334B2">
      <w:pPr>
        <w:numPr>
          <w:ilvl w:val="0"/>
          <w:numId w:val="7"/>
        </w:numPr>
        <w:spacing w:after="0" w:line="240" w:lineRule="auto"/>
        <w:ind w:left="-180" w:firstLine="0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Совершенствовать организаторские способности, поощрять активность учеников.</w:t>
      </w:r>
    </w:p>
    <w:p w:rsidR="00C55A07" w:rsidRPr="00053790" w:rsidRDefault="00C55A07" w:rsidP="001334B2">
      <w:pPr>
        <w:spacing w:after="0" w:line="240" w:lineRule="auto"/>
        <w:ind w:left="-180"/>
        <w:rPr>
          <w:rFonts w:ascii="Times New Roman" w:hAnsi="Times New Roman"/>
          <w:sz w:val="27"/>
          <w:szCs w:val="27"/>
        </w:rPr>
      </w:pPr>
    </w:p>
    <w:p w:rsidR="00C55A07" w:rsidRPr="00053790" w:rsidRDefault="00C55A07" w:rsidP="001334B2">
      <w:pPr>
        <w:numPr>
          <w:ilvl w:val="0"/>
          <w:numId w:val="7"/>
        </w:numPr>
        <w:spacing w:after="0" w:line="240" w:lineRule="auto"/>
        <w:ind w:left="-180" w:firstLine="0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Усилить контроль за поведением, учебными успехами для того, чтобы не допустить переход учащихся в группу потенциального риска.</w:t>
      </w:r>
    </w:p>
    <w:p w:rsidR="00C55A07" w:rsidRPr="00053790" w:rsidRDefault="00C55A07" w:rsidP="001334B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55A07" w:rsidRDefault="00C55A07" w:rsidP="00525A6F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b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 xml:space="preserve">Вся воспитательная работа в классе в </w:t>
      </w:r>
      <w:r w:rsidRPr="00053790">
        <w:rPr>
          <w:rFonts w:ascii="Times New Roman" w:hAnsi="Times New Roman"/>
          <w:sz w:val="27"/>
          <w:szCs w:val="27"/>
          <w:lang w:val="en-US"/>
        </w:rPr>
        <w:t>I</w:t>
      </w:r>
      <w:r w:rsidRPr="00053790">
        <w:rPr>
          <w:rFonts w:ascii="Times New Roman" w:hAnsi="Times New Roman"/>
          <w:sz w:val="27"/>
          <w:szCs w:val="27"/>
        </w:rPr>
        <w:t xml:space="preserve"> полугодии была направлена  прежде всего на  сплочение классного коллектива и создание в нем нравственно и эмоционально благоприятной среды для развития каждого ученика. В классе 23 человека (13 девочек и 10 мальчиков). Между ребятами в классе складываются товарищеские отношения. Они активно общаются между собой, помогают друг другу. </w:t>
      </w:r>
    </w:p>
    <w:p w:rsidR="00C55A07" w:rsidRDefault="00C55A07" w:rsidP="00525A6F">
      <w:pPr>
        <w:ind w:left="-54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525A6F">
        <w:rPr>
          <w:rFonts w:ascii="Times New Roman" w:hAnsi="Times New Roman"/>
          <w:b/>
          <w:sz w:val="27"/>
          <w:szCs w:val="27"/>
        </w:rPr>
        <w:t>Анализ развития учащихся класса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C55A07" w:rsidRDefault="00C55A07" w:rsidP="00525A6F">
      <w:pPr>
        <w:ind w:left="-540"/>
        <w:jc w:val="both"/>
        <w:rPr>
          <w:rFonts w:ascii="Times New Roman" w:hAnsi="Times New Roman"/>
          <w:sz w:val="27"/>
          <w:szCs w:val="27"/>
        </w:rPr>
      </w:pPr>
      <w:r w:rsidRPr="00525A6F">
        <w:rPr>
          <w:rFonts w:ascii="Times New Roman" w:hAnsi="Times New Roman"/>
          <w:sz w:val="27"/>
          <w:szCs w:val="27"/>
        </w:rPr>
        <w:t>Учащиеся класса обладают интеллектуальным потенциалом</w:t>
      </w:r>
      <w:r>
        <w:rPr>
          <w:rFonts w:ascii="Times New Roman" w:hAnsi="Times New Roman"/>
          <w:sz w:val="27"/>
          <w:szCs w:val="27"/>
        </w:rPr>
        <w:t xml:space="preserve">. По итогам </w:t>
      </w:r>
      <w:r>
        <w:rPr>
          <w:rFonts w:ascii="Times New Roman" w:hAnsi="Times New Roman"/>
          <w:sz w:val="27"/>
          <w:szCs w:val="27"/>
          <w:lang w:val="en-US"/>
        </w:rPr>
        <w:t>I</w:t>
      </w:r>
      <w:r w:rsidRPr="00525A6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четверти 11</w:t>
      </w:r>
      <w:r w:rsidRPr="00525A6F">
        <w:rPr>
          <w:rFonts w:ascii="Times New Roman" w:hAnsi="Times New Roman"/>
          <w:sz w:val="27"/>
          <w:szCs w:val="27"/>
        </w:rPr>
        <w:t xml:space="preserve"> человек окончили учебный год на «хорошо». Абсолютная успеваемость класса</w:t>
      </w:r>
      <w:r>
        <w:rPr>
          <w:rFonts w:ascii="Times New Roman" w:hAnsi="Times New Roman"/>
          <w:sz w:val="27"/>
          <w:szCs w:val="27"/>
        </w:rPr>
        <w:t xml:space="preserve"> составляла</w:t>
      </w:r>
      <w:r w:rsidRPr="00525A6F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95,6</w:t>
      </w:r>
      <w:r w:rsidRPr="00525A6F">
        <w:rPr>
          <w:rFonts w:ascii="Times New Roman" w:hAnsi="Times New Roman"/>
          <w:sz w:val="27"/>
          <w:szCs w:val="27"/>
        </w:rPr>
        <w:t>%</w:t>
      </w:r>
      <w:r>
        <w:rPr>
          <w:rFonts w:ascii="Times New Roman" w:hAnsi="Times New Roman"/>
          <w:sz w:val="27"/>
          <w:szCs w:val="27"/>
        </w:rPr>
        <w:t>, качественная успеваемость – 47,8</w:t>
      </w:r>
      <w:r w:rsidRPr="00525A6F">
        <w:rPr>
          <w:rFonts w:ascii="Times New Roman" w:hAnsi="Times New Roman"/>
          <w:sz w:val="27"/>
          <w:szCs w:val="27"/>
        </w:rPr>
        <w:t xml:space="preserve"> %. </w:t>
      </w:r>
      <w:r>
        <w:rPr>
          <w:rFonts w:ascii="Times New Roman" w:hAnsi="Times New Roman"/>
          <w:sz w:val="27"/>
          <w:szCs w:val="27"/>
        </w:rPr>
        <w:t xml:space="preserve">Полянцев Павел в </w:t>
      </w:r>
      <w:r>
        <w:rPr>
          <w:rFonts w:ascii="Times New Roman" w:hAnsi="Times New Roman"/>
          <w:sz w:val="27"/>
          <w:szCs w:val="27"/>
          <w:lang w:val="en-US"/>
        </w:rPr>
        <w:t>I</w:t>
      </w:r>
      <w:r w:rsidRPr="00525A6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четверти имел отметку «неудовлетворительно» по 3 учебным дисциплинам: русскому языку, литературе и иностранному языку.</w:t>
      </w:r>
      <w:r w:rsidRPr="00525A6F">
        <w:rPr>
          <w:rFonts w:ascii="Times New Roman" w:hAnsi="Times New Roman"/>
          <w:sz w:val="27"/>
          <w:szCs w:val="27"/>
        </w:rPr>
        <w:t xml:space="preserve"> Учащийся не заинтересован в учёбе, систематически нарушает дисциплину на уроках, не соблюдает внутренний распорядок и Устав школы.</w:t>
      </w:r>
    </w:p>
    <w:p w:rsidR="00C55A07" w:rsidRPr="00525A6F" w:rsidRDefault="00C55A07" w:rsidP="00525A6F">
      <w:pPr>
        <w:ind w:left="-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итогам </w:t>
      </w:r>
      <w:r>
        <w:rPr>
          <w:rFonts w:ascii="Times New Roman" w:hAnsi="Times New Roman"/>
          <w:sz w:val="27"/>
          <w:szCs w:val="27"/>
          <w:lang w:val="en-US"/>
        </w:rPr>
        <w:t>II</w:t>
      </w:r>
      <w:r w:rsidRPr="00525A6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четверти наблюдается положительная динамика в классе –13 учащихся окончили четверть на отметку «хорошо». Абсолютная успеваемость – 100%, а качественная –56,6%.</w:t>
      </w:r>
    </w:p>
    <w:p w:rsidR="00C55A07" w:rsidRPr="00053790" w:rsidRDefault="00C55A07" w:rsidP="00525A6F">
      <w:pPr>
        <w:ind w:left="-540"/>
        <w:jc w:val="both"/>
        <w:rPr>
          <w:rFonts w:ascii="Times New Roman" w:hAnsi="Times New Roman"/>
          <w:sz w:val="27"/>
          <w:szCs w:val="27"/>
        </w:rPr>
      </w:pPr>
      <w:r w:rsidRPr="00525A6F">
        <w:rPr>
          <w:rFonts w:ascii="Times New Roman" w:hAnsi="Times New Roman"/>
          <w:sz w:val="27"/>
          <w:szCs w:val="27"/>
        </w:rPr>
        <w:t>Учащиеся принимали активное участие в классных и общешкольных мероприятиях, предметных олимпиадах, предметных неделях. На классных часах рассматривали вопросы культуры поведения, правил поведения в школе, общественных местах</w:t>
      </w:r>
      <w:r>
        <w:rPr>
          <w:rFonts w:ascii="Times New Roman" w:hAnsi="Times New Roman"/>
          <w:sz w:val="27"/>
          <w:szCs w:val="27"/>
        </w:rPr>
        <w:t>.</w:t>
      </w:r>
    </w:p>
    <w:p w:rsidR="00C55A07" w:rsidRPr="00053790" w:rsidRDefault="00C55A07" w:rsidP="001334B2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 xml:space="preserve">       Большая роль была отведена формированию органов самоуправления. Учитывая особенности развития каждого ученика, интересов и наклонностей, был определен план работы классного органа самоуправления, основная цель которого -   расширение пространства для проявления  активности каждого ребенка. Все запланированные мероприятия классного органа самоуправления реализованы в полной мере.</w:t>
      </w:r>
    </w:p>
    <w:p w:rsidR="00C55A07" w:rsidRPr="00053790" w:rsidRDefault="00C55A07" w:rsidP="00D25E92">
      <w:pPr>
        <w:spacing w:line="360" w:lineRule="auto"/>
        <w:ind w:left="18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Сентябрь</w:t>
      </w:r>
    </w:p>
    <w:p w:rsidR="00C55A07" w:rsidRPr="00053790" w:rsidRDefault="00C55A07" w:rsidP="00D25E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Подготовка классного кабинета на новый учебный год. Озеленение класса.</w:t>
      </w:r>
    </w:p>
    <w:p w:rsidR="00C55A07" w:rsidRPr="00053790" w:rsidRDefault="00C55A07" w:rsidP="00D25E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Планирование работы органов самоуправления, распределение обязанностей.</w:t>
      </w:r>
    </w:p>
    <w:p w:rsidR="00C55A07" w:rsidRPr="00053790" w:rsidRDefault="00C55A07" w:rsidP="00D25E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Оформление классного уголка.</w:t>
      </w:r>
    </w:p>
    <w:p w:rsidR="00C55A07" w:rsidRPr="00053790" w:rsidRDefault="00C55A07" w:rsidP="00D25E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Организация учебной группы по  проверке дневников.</w:t>
      </w:r>
    </w:p>
    <w:p w:rsidR="00C55A07" w:rsidRPr="00053790" w:rsidRDefault="00C55A07" w:rsidP="00D25E92">
      <w:pPr>
        <w:spacing w:line="360" w:lineRule="auto"/>
        <w:ind w:left="18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Октябрь</w:t>
      </w:r>
    </w:p>
    <w:p w:rsidR="00C55A07" w:rsidRPr="00053790" w:rsidRDefault="00C55A07" w:rsidP="00B21717">
      <w:pPr>
        <w:ind w:left="180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1. Подготовка ко Дню учителя.</w:t>
      </w:r>
    </w:p>
    <w:p w:rsidR="00C55A07" w:rsidRPr="00053790" w:rsidRDefault="00C55A07" w:rsidP="00B21717">
      <w:pPr>
        <w:ind w:left="180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2. Поздравления пожилых людей в микрорайоне школы  к Всемирному  Дню пожилого человека</w:t>
      </w:r>
    </w:p>
    <w:p w:rsidR="00C55A07" w:rsidRPr="00053790" w:rsidRDefault="00C55A07" w:rsidP="00B21717">
      <w:pPr>
        <w:ind w:left="180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3. Генеральная уборка в классе</w:t>
      </w:r>
    </w:p>
    <w:p w:rsidR="00C55A07" w:rsidRPr="00053790" w:rsidRDefault="00C55A07" w:rsidP="00B21717">
      <w:pPr>
        <w:spacing w:line="360" w:lineRule="auto"/>
        <w:ind w:left="18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5.Дежурство по школе</w:t>
      </w:r>
    </w:p>
    <w:p w:rsidR="00C55A07" w:rsidRPr="00053790" w:rsidRDefault="00C55A07" w:rsidP="00D25E92">
      <w:pPr>
        <w:spacing w:line="360" w:lineRule="auto"/>
        <w:ind w:left="18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Ноябрь</w:t>
      </w:r>
    </w:p>
    <w:p w:rsidR="00C55A07" w:rsidRPr="00053790" w:rsidRDefault="00C55A07" w:rsidP="00B21717">
      <w:p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 xml:space="preserve">   1.Организация учебной группы по проверке дневников </w:t>
      </w:r>
    </w:p>
    <w:p w:rsidR="00C55A07" w:rsidRPr="00053790" w:rsidRDefault="00C55A07" w:rsidP="00B21717">
      <w:pPr>
        <w:spacing w:line="360" w:lineRule="auto"/>
        <w:ind w:left="18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2.Организация поздравления именинников в классе</w:t>
      </w:r>
    </w:p>
    <w:p w:rsidR="00C55A07" w:rsidRPr="00053790" w:rsidRDefault="00C55A07" w:rsidP="00D25E92">
      <w:pPr>
        <w:spacing w:line="360" w:lineRule="auto"/>
        <w:ind w:left="180"/>
        <w:jc w:val="both"/>
        <w:rPr>
          <w:rFonts w:ascii="Times New Roman" w:hAnsi="Times New Roman"/>
          <w:b/>
          <w:sz w:val="27"/>
          <w:szCs w:val="27"/>
        </w:rPr>
      </w:pPr>
      <w:r w:rsidRPr="00053790">
        <w:rPr>
          <w:rFonts w:ascii="Times New Roman" w:hAnsi="Times New Roman"/>
          <w:b/>
          <w:sz w:val="27"/>
          <w:szCs w:val="27"/>
        </w:rPr>
        <w:t>Декабрь</w:t>
      </w:r>
    </w:p>
    <w:p w:rsidR="00C55A07" w:rsidRPr="00053790" w:rsidRDefault="00C55A07" w:rsidP="00D25E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 xml:space="preserve">Подготовка к новогоднему празднику(украшение класса) </w:t>
      </w:r>
    </w:p>
    <w:p w:rsidR="00C55A07" w:rsidRPr="00053790" w:rsidRDefault="00C55A07" w:rsidP="00D01B2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Подведение итогов работы классных органов самоуправления за полугодие.</w:t>
      </w:r>
    </w:p>
    <w:p w:rsidR="00C55A07" w:rsidRPr="00053790" w:rsidRDefault="00C55A07" w:rsidP="00D01B22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Активность проявлялась не только в стенах учебного кабинета, но и в рамках школьного здания, большое влияние на развитие личности учащихся, на формирование их качеств, творческих дарований и физических способностей оказало их ближайшее социальное окружение - родители, сверстники, а также их активное участие в кружках, спортивных секциях. В течение полугодия проводилось в школе большое количество мероприятий по разным направлениям. Мероприятия были как индивидуального, так и коллективного характера. Уровень активности учащихся – хороший.  С большим удовольствием учащиеся участвовали в таких мероприятиях, как: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Операция « Желтый лист».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Выставка осенних букетов.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Посадка зеленых насаждений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Посещение КВЦ «Вернисаж»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День здоровья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Соревнования по мини-футболу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День учителя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Операция « Желтый лист».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День пожилых людей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>Осенний бал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 xml:space="preserve">Игра «Интеллектуальное многоборье» 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>Участие в предметных олимпиадах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>Соревнования по баскетболу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>День матери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kern w:val="36"/>
          <w:sz w:val="27"/>
          <w:szCs w:val="27"/>
        </w:rPr>
        <w:t xml:space="preserve"> </w:t>
      </w:r>
      <w:r w:rsidRPr="00053790">
        <w:rPr>
          <w:rFonts w:ascii="Times New Roman" w:hAnsi="Times New Roman"/>
          <w:kern w:val="36"/>
          <w:sz w:val="27"/>
          <w:szCs w:val="27"/>
        </w:rPr>
        <w:t xml:space="preserve">Конкурс  мультимедийных презентаций </w:t>
      </w:r>
      <w:r w:rsidRPr="00053790">
        <w:rPr>
          <w:rFonts w:ascii="Times New Roman" w:hAnsi="Times New Roman"/>
          <w:bCs/>
          <w:sz w:val="27"/>
          <w:szCs w:val="27"/>
        </w:rPr>
        <w:t>«Профессия, в которой я себя вижу</w:t>
      </w:r>
      <w:r w:rsidRPr="00053790">
        <w:rPr>
          <w:rFonts w:ascii="Times New Roman" w:hAnsi="Times New Roman"/>
          <w:b/>
          <w:bCs/>
          <w:sz w:val="27"/>
          <w:szCs w:val="27"/>
        </w:rPr>
        <w:t>»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bCs/>
          <w:sz w:val="27"/>
          <w:szCs w:val="27"/>
        </w:rPr>
        <w:t>Участие в</w:t>
      </w:r>
      <w:r w:rsidRPr="0005379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053790">
        <w:rPr>
          <w:rFonts w:ascii="Times New Roman" w:hAnsi="Times New Roman"/>
          <w:sz w:val="27"/>
          <w:szCs w:val="27"/>
        </w:rPr>
        <w:t>Муниципальном этапе Всероссийской олимпиады школьников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Акция «Подари маме 5»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 xml:space="preserve"> Посещение ДК «Ясная поляна»</w:t>
      </w:r>
      <w:r>
        <w:rPr>
          <w:rFonts w:ascii="Times New Roman" w:hAnsi="Times New Roman"/>
          <w:sz w:val="27"/>
          <w:szCs w:val="27"/>
        </w:rPr>
        <w:t>.Лекция «Наркотики и курение»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  <w:shd w:val="clear" w:color="auto" w:fill="FFFFFF"/>
        </w:rPr>
        <w:t>Соревнования по теннису</w:t>
      </w:r>
    </w:p>
    <w:p w:rsidR="00C55A07" w:rsidRPr="00053790" w:rsidRDefault="00C55A07" w:rsidP="0083438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  <w:shd w:val="clear" w:color="auto" w:fill="FFFFFF"/>
        </w:rPr>
        <w:t xml:space="preserve"> Посещение СК «Снежинка» «Ледовое шоу Щелкунчик»</w:t>
      </w:r>
    </w:p>
    <w:p w:rsidR="00C55A07" w:rsidRPr="00053790" w:rsidRDefault="00C55A07" w:rsidP="00053790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Мониторинг «Наркоситуация в образовательной среде» - 8 класс</w:t>
      </w:r>
    </w:p>
    <w:p w:rsidR="00C55A07" w:rsidRDefault="00C55A07" w:rsidP="00053790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 w:rsidRPr="00053790">
        <w:rPr>
          <w:rFonts w:ascii="Times New Roman" w:hAnsi="Times New Roman"/>
          <w:sz w:val="27"/>
          <w:szCs w:val="27"/>
        </w:rPr>
        <w:t>Посещение ДК «Ясная поляна» - Новогодняя дискотека</w:t>
      </w:r>
    </w:p>
    <w:p w:rsidR="00C55A07" w:rsidRPr="00934E05" w:rsidRDefault="00C55A07" w:rsidP="00934E05">
      <w:pPr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Конкурс «Символ рождества» Новогодняя карусель</w:t>
      </w:r>
    </w:p>
    <w:p w:rsidR="00C55A07" w:rsidRDefault="00C55A07" w:rsidP="00934E05">
      <w:pPr>
        <w:spacing w:line="360" w:lineRule="auto"/>
        <w:ind w:left="-540"/>
        <w:jc w:val="both"/>
        <w:rPr>
          <w:rFonts w:ascii="Times New Roman" w:hAnsi="Times New Roman"/>
          <w:b/>
          <w:sz w:val="27"/>
          <w:szCs w:val="27"/>
        </w:rPr>
      </w:pPr>
      <w:r w:rsidRPr="00934E05">
        <w:rPr>
          <w:rFonts w:ascii="Times New Roman" w:hAnsi="Times New Roman"/>
          <w:sz w:val="27"/>
          <w:szCs w:val="27"/>
        </w:rPr>
        <w:t xml:space="preserve">     </w:t>
      </w:r>
      <w:r w:rsidRPr="00934E05">
        <w:rPr>
          <w:rFonts w:ascii="Times New Roman" w:hAnsi="Times New Roman"/>
          <w:b/>
          <w:sz w:val="27"/>
          <w:szCs w:val="27"/>
        </w:rPr>
        <w:t>Работа с родителями.</w:t>
      </w:r>
    </w:p>
    <w:p w:rsidR="00C55A07" w:rsidRPr="00934E05" w:rsidRDefault="00C55A07" w:rsidP="00934E05">
      <w:pPr>
        <w:ind w:left="-540"/>
        <w:rPr>
          <w:rFonts w:ascii="Times New Roman" w:hAnsi="Times New Roman"/>
          <w:sz w:val="27"/>
          <w:szCs w:val="27"/>
        </w:rPr>
      </w:pPr>
      <w:r w:rsidRPr="00934E05">
        <w:rPr>
          <w:rFonts w:ascii="Times New Roman" w:hAnsi="Times New Roman"/>
          <w:sz w:val="27"/>
          <w:szCs w:val="27"/>
        </w:rPr>
        <w:t>С родителями учащихся поддерживаю тесную связь. Родители принимают участие в делах класса: посещение родительских классных собраний и общешко</w:t>
      </w:r>
      <w:r>
        <w:rPr>
          <w:rFonts w:ascii="Times New Roman" w:hAnsi="Times New Roman"/>
          <w:sz w:val="27"/>
          <w:szCs w:val="27"/>
        </w:rPr>
        <w:t>льных собраний. Было проведено 2</w:t>
      </w:r>
      <w:r w:rsidRPr="00934E05">
        <w:rPr>
          <w:rFonts w:ascii="Times New Roman" w:hAnsi="Times New Roman"/>
          <w:sz w:val="27"/>
          <w:szCs w:val="27"/>
        </w:rPr>
        <w:t xml:space="preserve"> классных родительских собраний:</w:t>
      </w:r>
    </w:p>
    <w:p w:rsidR="00C55A07" w:rsidRDefault="00C55A07" w:rsidP="00934E05">
      <w:pPr>
        <w:ind w:left="-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Pr="00934E05">
        <w:rPr>
          <w:rFonts w:ascii="Times New Roman" w:hAnsi="Times New Roman"/>
          <w:sz w:val="27"/>
          <w:szCs w:val="27"/>
        </w:rPr>
        <w:t xml:space="preserve"> «Итоги </w:t>
      </w:r>
      <w:r w:rsidRPr="00934E05">
        <w:rPr>
          <w:rFonts w:ascii="Times New Roman" w:hAnsi="Times New Roman"/>
          <w:sz w:val="27"/>
          <w:szCs w:val="27"/>
          <w:lang w:val="en-US"/>
        </w:rPr>
        <w:t>I</w:t>
      </w:r>
      <w:r w:rsidRPr="00934E05">
        <w:rPr>
          <w:rFonts w:ascii="Times New Roman" w:hAnsi="Times New Roman"/>
          <w:sz w:val="27"/>
          <w:szCs w:val="27"/>
        </w:rPr>
        <w:t xml:space="preserve"> четверти»</w:t>
      </w:r>
      <w:r>
        <w:rPr>
          <w:rFonts w:ascii="Times New Roman" w:hAnsi="Times New Roman"/>
          <w:sz w:val="27"/>
          <w:szCs w:val="27"/>
        </w:rPr>
        <w:t>.</w:t>
      </w:r>
    </w:p>
    <w:p w:rsidR="00C55A07" w:rsidRDefault="00C55A07" w:rsidP="00934E05">
      <w:pPr>
        <w:ind w:left="-5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Pr="00934E05">
        <w:rPr>
          <w:rFonts w:ascii="Times New Roman" w:hAnsi="Times New Roman"/>
          <w:sz w:val="27"/>
          <w:szCs w:val="27"/>
        </w:rPr>
        <w:t xml:space="preserve">Родительское собрание </w:t>
      </w:r>
      <w:r w:rsidRPr="00934E05">
        <w:rPr>
          <w:rFonts w:ascii="Times New Roman" w:hAnsi="Times New Roman"/>
          <w:color w:val="555555"/>
          <w:sz w:val="27"/>
          <w:szCs w:val="27"/>
        </w:rPr>
        <w:t>«</w:t>
      </w:r>
      <w:r w:rsidRPr="00934E05">
        <w:rPr>
          <w:rFonts w:ascii="Times New Roman" w:hAnsi="Times New Roman"/>
          <w:sz w:val="27"/>
          <w:szCs w:val="27"/>
        </w:rPr>
        <w:t>Воспитание трудовых навыков в семье (обязанности детей в семье)»</w:t>
      </w:r>
    </w:p>
    <w:p w:rsidR="00C55A07" w:rsidRDefault="00C55A07" w:rsidP="00934E05">
      <w:pPr>
        <w:ind w:left="-540"/>
        <w:rPr>
          <w:rFonts w:ascii="Times New Roman" w:hAnsi="Times New Roman"/>
          <w:sz w:val="27"/>
          <w:szCs w:val="27"/>
        </w:rPr>
      </w:pPr>
      <w:r w:rsidRPr="00934E05">
        <w:rPr>
          <w:rFonts w:ascii="Times New Roman" w:hAnsi="Times New Roman"/>
          <w:sz w:val="27"/>
          <w:szCs w:val="27"/>
        </w:rPr>
        <w:t>Половина родителей посетило родительские собрания. На собраниях помимо общепедагогических вопросов обсуждались частные: режим дня учащихся, успеваемость и посещаемость школьниками учебных занятий, причины пропусков уроков, школьное питание.</w:t>
      </w:r>
    </w:p>
    <w:p w:rsidR="00C55A07" w:rsidRPr="00934E05" w:rsidRDefault="00C55A07" w:rsidP="00934E05">
      <w:pPr>
        <w:ind w:left="-540"/>
        <w:rPr>
          <w:rFonts w:ascii="Times New Roman" w:hAnsi="Times New Roman"/>
          <w:sz w:val="27"/>
          <w:szCs w:val="27"/>
        </w:rPr>
      </w:pPr>
      <w:r w:rsidRPr="00934E05">
        <w:rPr>
          <w:rFonts w:ascii="Times New Roman" w:hAnsi="Times New Roman"/>
          <w:sz w:val="27"/>
          <w:szCs w:val="27"/>
        </w:rPr>
        <w:t>Были пров</w:t>
      </w:r>
      <w:r>
        <w:rPr>
          <w:rFonts w:ascii="Times New Roman" w:hAnsi="Times New Roman"/>
          <w:sz w:val="27"/>
          <w:szCs w:val="27"/>
        </w:rPr>
        <w:t>едены беседы с родителями Минченко А</w:t>
      </w:r>
      <w:r w:rsidRPr="00934E05">
        <w:rPr>
          <w:rFonts w:ascii="Times New Roman" w:hAnsi="Times New Roman"/>
          <w:sz w:val="27"/>
          <w:szCs w:val="27"/>
        </w:rPr>
        <w:t>., с бабушкой Полянцева П. как опекаемог</w:t>
      </w:r>
      <w:r>
        <w:rPr>
          <w:rFonts w:ascii="Times New Roman" w:hAnsi="Times New Roman"/>
          <w:sz w:val="27"/>
          <w:szCs w:val="27"/>
        </w:rPr>
        <w:t>о ребёнка, Немкова Е., Яркова В., Шеленберг А., Биндевальд Т.</w:t>
      </w:r>
    </w:p>
    <w:p w:rsidR="00C55A07" w:rsidRPr="00934E05" w:rsidRDefault="00C55A07" w:rsidP="00934E05">
      <w:pPr>
        <w:ind w:left="-540"/>
        <w:rPr>
          <w:rFonts w:ascii="Times New Roman" w:hAnsi="Times New Roman"/>
          <w:sz w:val="27"/>
          <w:szCs w:val="27"/>
        </w:rPr>
      </w:pPr>
      <w:r w:rsidRPr="00934E05">
        <w:rPr>
          <w:rFonts w:ascii="Times New Roman" w:hAnsi="Times New Roman"/>
          <w:sz w:val="27"/>
          <w:szCs w:val="27"/>
        </w:rPr>
        <w:t xml:space="preserve">В течение </w:t>
      </w:r>
      <w:r>
        <w:rPr>
          <w:rFonts w:ascii="Times New Roman" w:hAnsi="Times New Roman"/>
          <w:sz w:val="27"/>
          <w:szCs w:val="27"/>
        </w:rPr>
        <w:t xml:space="preserve">полугодия </w:t>
      </w:r>
      <w:r w:rsidRPr="00934E05">
        <w:rPr>
          <w:rFonts w:ascii="Times New Roman" w:hAnsi="Times New Roman"/>
          <w:sz w:val="27"/>
          <w:szCs w:val="27"/>
        </w:rPr>
        <w:t>с родителями учащихся, стоящими на внутришкольном учёте была проведена следующая работа: классные родительские собрания, индивидуальные беседы, консультирование, встречи с педагогами. Мною были посещены квартиры</w:t>
      </w:r>
      <w:r>
        <w:rPr>
          <w:rFonts w:ascii="Times New Roman" w:hAnsi="Times New Roman"/>
          <w:sz w:val="27"/>
          <w:szCs w:val="27"/>
        </w:rPr>
        <w:t xml:space="preserve"> Биндевальд Т</w:t>
      </w:r>
      <w:r w:rsidRPr="00934E05">
        <w:rPr>
          <w:rFonts w:ascii="Times New Roman" w:hAnsi="Times New Roman"/>
          <w:sz w:val="27"/>
          <w:szCs w:val="27"/>
        </w:rPr>
        <w:t>, Минченко А.</w:t>
      </w:r>
    </w:p>
    <w:p w:rsidR="00C55A07" w:rsidRDefault="00C55A07" w:rsidP="00934E05">
      <w:pPr>
        <w:spacing w:line="360" w:lineRule="auto"/>
        <w:ind w:left="-540"/>
        <w:jc w:val="both"/>
        <w:rPr>
          <w:rFonts w:ascii="Times New Roman" w:hAnsi="Times New Roman"/>
          <w:b/>
          <w:sz w:val="27"/>
          <w:szCs w:val="27"/>
        </w:rPr>
      </w:pPr>
      <w:r w:rsidRPr="00934E05">
        <w:rPr>
          <w:rFonts w:ascii="Times New Roman" w:hAnsi="Times New Roman"/>
          <w:sz w:val="27"/>
          <w:szCs w:val="27"/>
        </w:rPr>
        <w:t xml:space="preserve">   </w:t>
      </w:r>
      <w:r w:rsidRPr="00934E05">
        <w:rPr>
          <w:rFonts w:ascii="Times New Roman" w:hAnsi="Times New Roman"/>
          <w:b/>
          <w:sz w:val="27"/>
          <w:szCs w:val="27"/>
        </w:rPr>
        <w:t xml:space="preserve">Работа с учителями </w:t>
      </w:r>
      <w:r>
        <w:rPr>
          <w:rFonts w:ascii="Times New Roman" w:hAnsi="Times New Roman"/>
          <w:b/>
          <w:sz w:val="27"/>
          <w:szCs w:val="27"/>
        </w:rPr>
        <w:t>–</w:t>
      </w:r>
      <w:r w:rsidRPr="00934E05">
        <w:rPr>
          <w:rFonts w:ascii="Times New Roman" w:hAnsi="Times New Roman"/>
          <w:b/>
          <w:sz w:val="27"/>
          <w:szCs w:val="27"/>
        </w:rPr>
        <w:t xml:space="preserve"> предметниками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C55A07" w:rsidRPr="00525A6F" w:rsidRDefault="00C55A07" w:rsidP="00525A6F">
      <w:pPr>
        <w:ind w:left="-540"/>
        <w:rPr>
          <w:sz w:val="28"/>
          <w:szCs w:val="28"/>
        </w:rPr>
      </w:pPr>
      <w:r w:rsidRPr="00934E05">
        <w:rPr>
          <w:rFonts w:ascii="Times New Roman" w:hAnsi="Times New Roman"/>
          <w:sz w:val="27"/>
          <w:szCs w:val="27"/>
        </w:rPr>
        <w:t xml:space="preserve">Воспитательное взаимодействие осуществлялось с учителями-предметниками, которые оказывали помощь в учёбе. Проводились беседы с учителями-предметниками по вопросам успеваемости, воспитанности, активности учащихся на уроках, выполнение домашних заданий. Мною </w:t>
      </w:r>
      <w:r>
        <w:rPr>
          <w:rFonts w:ascii="Times New Roman" w:hAnsi="Times New Roman"/>
          <w:sz w:val="27"/>
          <w:szCs w:val="27"/>
        </w:rPr>
        <w:t xml:space="preserve">были посещены уроки математики, биологии, русского языка </w:t>
      </w:r>
      <w:r w:rsidRPr="00934E05">
        <w:rPr>
          <w:rFonts w:ascii="Times New Roman" w:hAnsi="Times New Roman"/>
          <w:sz w:val="27"/>
          <w:szCs w:val="27"/>
        </w:rPr>
        <w:t>с целью выявления прич</w:t>
      </w:r>
      <w:r>
        <w:rPr>
          <w:rFonts w:ascii="Times New Roman" w:hAnsi="Times New Roman"/>
          <w:sz w:val="27"/>
          <w:szCs w:val="27"/>
        </w:rPr>
        <w:t>ин неуспеваемости Полянцева П., Минченко А. Проведена беседа с Артемьевой Т.Н.</w:t>
      </w:r>
      <w:r w:rsidRPr="00934E05">
        <w:rPr>
          <w:rFonts w:ascii="Times New Roman" w:hAnsi="Times New Roman"/>
          <w:sz w:val="27"/>
          <w:szCs w:val="27"/>
        </w:rPr>
        <w:t xml:space="preserve"> о поведении учащегося Полянцева П. как опекаемого ребёнка. Со всеми учениками класса ведется индивидуальная работа; выявлены недостатки и определены проектируемые качества. Для достижения проектируемых качеств проводились такие приемы пед.воздействия, как: индивидуальные беседы, практические советы, похвала, анализ достижений и неудач, контроль за посещением, формирование положительной мотивации и др. Были созданы условия, обеспечивающие действенность методов.</w:t>
      </w:r>
    </w:p>
    <w:p w:rsidR="00C55A07" w:rsidRDefault="00C55A07" w:rsidP="00525A6F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525A6F">
        <w:rPr>
          <w:rFonts w:ascii="Times New Roman" w:hAnsi="Times New Roman"/>
          <w:sz w:val="27"/>
          <w:szCs w:val="27"/>
        </w:rPr>
        <w:t xml:space="preserve">      </w:t>
      </w:r>
    </w:p>
    <w:p w:rsidR="00C55A07" w:rsidRDefault="00C55A07" w:rsidP="00525A6F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</w:p>
    <w:p w:rsidR="00C55A07" w:rsidRPr="00525A6F" w:rsidRDefault="00C55A07" w:rsidP="00525A6F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525A6F">
        <w:rPr>
          <w:rFonts w:ascii="Times New Roman" w:hAnsi="Times New Roman"/>
          <w:b/>
          <w:sz w:val="27"/>
          <w:szCs w:val="27"/>
        </w:rPr>
        <w:t>Выводы и перспективное  планирование на  полугодие</w:t>
      </w:r>
      <w:r>
        <w:rPr>
          <w:rFonts w:ascii="Times New Roman" w:hAnsi="Times New Roman"/>
          <w:b/>
          <w:sz w:val="27"/>
          <w:szCs w:val="27"/>
        </w:rPr>
        <w:t>.</w:t>
      </w:r>
    </w:p>
    <w:p w:rsidR="00C55A07" w:rsidRDefault="00C55A07" w:rsidP="00DE7424">
      <w:pPr>
        <w:pStyle w:val="NoSpacing"/>
        <w:ind w:left="-540"/>
        <w:rPr>
          <w:rFonts w:ascii="Times New Roman" w:hAnsi="Times New Roman"/>
          <w:sz w:val="27"/>
          <w:szCs w:val="27"/>
        </w:rPr>
      </w:pPr>
      <w:r w:rsidRPr="00DE7424">
        <w:rPr>
          <w:rFonts w:ascii="Times New Roman" w:hAnsi="Times New Roman"/>
          <w:sz w:val="27"/>
          <w:szCs w:val="27"/>
        </w:rPr>
        <w:t>В</w:t>
      </w:r>
      <w:r w:rsidRPr="0090147A">
        <w:rPr>
          <w:rFonts w:ascii="Times New Roman" w:hAnsi="Times New Roman"/>
          <w:sz w:val="28"/>
          <w:szCs w:val="28"/>
        </w:rPr>
        <w:t xml:space="preserve"> </w:t>
      </w:r>
      <w:r w:rsidRPr="00DE7424">
        <w:rPr>
          <w:rFonts w:ascii="Times New Roman" w:hAnsi="Times New Roman"/>
          <w:sz w:val="27"/>
          <w:szCs w:val="27"/>
        </w:rPr>
        <w:t>целом воспитательная работа способствовала созданию в классе благоприятного психологического климата, обеспечению занятости детей во внеурочное время, внедрению новых технологий в воспитательный процесс, совершенствованию работы с учащимися и их родителями.</w:t>
      </w:r>
    </w:p>
    <w:p w:rsidR="00C55A07" w:rsidRDefault="00C55A07" w:rsidP="00DE7424">
      <w:pPr>
        <w:pStyle w:val="NoSpacing"/>
        <w:ind w:left="-540"/>
        <w:rPr>
          <w:rFonts w:ascii="Times New Roman" w:hAnsi="Times New Roman"/>
          <w:sz w:val="27"/>
          <w:szCs w:val="27"/>
        </w:rPr>
      </w:pPr>
    </w:p>
    <w:p w:rsidR="00C55A07" w:rsidRDefault="00C55A07" w:rsidP="00D9530E">
      <w:pPr>
        <w:spacing w:line="360" w:lineRule="auto"/>
        <w:ind w:left="-540"/>
        <w:jc w:val="both"/>
        <w:rPr>
          <w:rFonts w:ascii="Times New Roman" w:hAnsi="Times New Roman"/>
          <w:sz w:val="27"/>
          <w:szCs w:val="27"/>
        </w:rPr>
      </w:pPr>
      <w:r w:rsidRPr="00D9530E">
        <w:rPr>
          <w:rFonts w:ascii="Times New Roman" w:hAnsi="Times New Roman"/>
          <w:sz w:val="27"/>
          <w:szCs w:val="27"/>
        </w:rPr>
        <w:t>Воспитательные задачи, которые предстоит решать во втором полугодии, такие:</w:t>
      </w:r>
    </w:p>
    <w:p w:rsidR="00C55A07" w:rsidRDefault="00C55A07" w:rsidP="00D9530E">
      <w:pPr>
        <w:spacing w:line="240" w:lineRule="auto"/>
        <w:ind w:left="-539"/>
        <w:jc w:val="both"/>
        <w:rPr>
          <w:rFonts w:ascii="Times New Roman" w:hAnsi="Times New Roman"/>
          <w:sz w:val="27"/>
          <w:szCs w:val="27"/>
        </w:rPr>
      </w:pPr>
      <w:r w:rsidRPr="00D9530E">
        <w:rPr>
          <w:rFonts w:ascii="Times New Roman" w:hAnsi="Times New Roman"/>
          <w:sz w:val="27"/>
          <w:szCs w:val="27"/>
        </w:rPr>
        <w:t xml:space="preserve"> Это воспитание в ребятах ответственности и коллективизма при выполнении классных и школьных дел. </w:t>
      </w:r>
    </w:p>
    <w:p w:rsidR="00C55A07" w:rsidRDefault="00C55A07" w:rsidP="00D9530E">
      <w:pPr>
        <w:spacing w:line="240" w:lineRule="auto"/>
        <w:ind w:left="-539"/>
        <w:jc w:val="both"/>
        <w:rPr>
          <w:rFonts w:ascii="Times New Roman" w:hAnsi="Times New Roman"/>
          <w:sz w:val="27"/>
          <w:szCs w:val="27"/>
        </w:rPr>
      </w:pPr>
      <w:r w:rsidRPr="00D9530E">
        <w:rPr>
          <w:rFonts w:ascii="Times New Roman" w:hAnsi="Times New Roman"/>
          <w:sz w:val="27"/>
          <w:szCs w:val="27"/>
        </w:rPr>
        <w:t>Другой воспитательной задачей является повышение отве</w:t>
      </w:r>
      <w:r>
        <w:rPr>
          <w:rFonts w:ascii="Times New Roman" w:hAnsi="Times New Roman"/>
          <w:sz w:val="27"/>
          <w:szCs w:val="27"/>
        </w:rPr>
        <w:t xml:space="preserve">тственности ребят за свою учебу. </w:t>
      </w:r>
      <w:r w:rsidRPr="00D9530E">
        <w:rPr>
          <w:rFonts w:ascii="Times New Roman" w:hAnsi="Times New Roman"/>
          <w:sz w:val="27"/>
          <w:szCs w:val="27"/>
        </w:rPr>
        <w:t>Воспитание общей культуры поведения, тактичного отношения друг к другу также актуально для ребят класса.</w:t>
      </w:r>
    </w:p>
    <w:p w:rsidR="00C55A07" w:rsidRPr="00D9530E" w:rsidRDefault="00C55A07" w:rsidP="00D9530E">
      <w:pPr>
        <w:spacing w:line="240" w:lineRule="auto"/>
        <w:ind w:left="-539"/>
        <w:jc w:val="both"/>
        <w:rPr>
          <w:rFonts w:ascii="Times New Roman" w:hAnsi="Times New Roman"/>
          <w:sz w:val="27"/>
          <w:szCs w:val="27"/>
        </w:rPr>
      </w:pPr>
      <w:r w:rsidRPr="00D9530E">
        <w:rPr>
          <w:rFonts w:ascii="Times New Roman" w:hAnsi="Times New Roman"/>
          <w:sz w:val="27"/>
          <w:szCs w:val="27"/>
        </w:rPr>
        <w:t xml:space="preserve">Развитие организаторских способностей и навыков самоуправления - также воспитательная задача, которую предстоит решать. </w:t>
      </w:r>
    </w:p>
    <w:p w:rsidR="00C55A07" w:rsidRPr="00D9530E" w:rsidRDefault="00C55A07" w:rsidP="00D9530E">
      <w:pPr>
        <w:spacing w:line="240" w:lineRule="auto"/>
        <w:ind w:left="-539"/>
        <w:jc w:val="both"/>
        <w:rPr>
          <w:rFonts w:ascii="Times New Roman" w:hAnsi="Times New Roman"/>
          <w:i/>
          <w:sz w:val="27"/>
          <w:szCs w:val="27"/>
        </w:rPr>
      </w:pPr>
    </w:p>
    <w:p w:rsidR="00C55A07" w:rsidRPr="00D9530E" w:rsidRDefault="00C55A07" w:rsidP="00D9530E">
      <w:pPr>
        <w:spacing w:line="360" w:lineRule="auto"/>
        <w:ind w:left="-540"/>
        <w:jc w:val="both"/>
        <w:rPr>
          <w:rFonts w:ascii="Times New Roman" w:hAnsi="Times New Roman"/>
          <w:i/>
          <w:sz w:val="27"/>
          <w:szCs w:val="27"/>
        </w:rPr>
      </w:pPr>
      <w:r w:rsidRPr="00D9530E">
        <w:rPr>
          <w:rFonts w:ascii="Times New Roman" w:hAnsi="Times New Roman"/>
          <w:i/>
          <w:sz w:val="27"/>
          <w:szCs w:val="27"/>
        </w:rPr>
        <w:t xml:space="preserve">               </w:t>
      </w:r>
    </w:p>
    <w:p w:rsidR="00C55A07" w:rsidRPr="00934E05" w:rsidRDefault="00C55A07" w:rsidP="00D9530E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55A07" w:rsidRPr="00934E05" w:rsidRDefault="00C55A07" w:rsidP="00D9530E">
      <w:pPr>
        <w:ind w:left="-1134"/>
        <w:rPr>
          <w:rFonts w:ascii="Times New Roman" w:hAnsi="Times New Roman"/>
          <w:sz w:val="27"/>
          <w:szCs w:val="27"/>
        </w:rPr>
      </w:pPr>
    </w:p>
    <w:p w:rsidR="00C55A07" w:rsidRPr="00DE7424" w:rsidRDefault="00C55A07" w:rsidP="00DE7424">
      <w:pPr>
        <w:pStyle w:val="NoSpacing"/>
        <w:ind w:left="-540"/>
        <w:rPr>
          <w:rFonts w:ascii="Times New Roman" w:hAnsi="Times New Roman"/>
          <w:sz w:val="27"/>
          <w:szCs w:val="27"/>
        </w:rPr>
      </w:pPr>
    </w:p>
    <w:p w:rsidR="00C55A07" w:rsidRPr="00D9530E" w:rsidRDefault="00C55A07" w:rsidP="00D9530E">
      <w:pPr>
        <w:spacing w:line="360" w:lineRule="auto"/>
        <w:ind w:left="-540"/>
        <w:jc w:val="both"/>
        <w:rPr>
          <w:rFonts w:ascii="Times New Roman" w:hAnsi="Times New Roman"/>
          <w:i/>
          <w:sz w:val="27"/>
          <w:szCs w:val="27"/>
        </w:rPr>
      </w:pPr>
    </w:p>
    <w:p w:rsidR="00C55A07" w:rsidRDefault="00C55A07" w:rsidP="00D9530E">
      <w:pPr>
        <w:spacing w:line="360" w:lineRule="auto"/>
        <w:ind w:left="-540"/>
        <w:jc w:val="both"/>
        <w:rPr>
          <w:rFonts w:ascii="Times New Roman" w:hAnsi="Times New Roman"/>
          <w:i/>
          <w:sz w:val="27"/>
          <w:szCs w:val="27"/>
        </w:rPr>
      </w:pPr>
      <w:r w:rsidRPr="00D9530E">
        <w:rPr>
          <w:rFonts w:ascii="Times New Roman" w:hAnsi="Times New Roman"/>
          <w:i/>
          <w:sz w:val="27"/>
          <w:szCs w:val="27"/>
        </w:rPr>
        <w:t xml:space="preserve">               </w:t>
      </w:r>
    </w:p>
    <w:p w:rsidR="00C55A07" w:rsidRDefault="00C55A07" w:rsidP="00D9530E">
      <w:pPr>
        <w:spacing w:line="360" w:lineRule="auto"/>
        <w:ind w:left="-540"/>
        <w:jc w:val="both"/>
        <w:rPr>
          <w:rFonts w:ascii="Times New Roman" w:hAnsi="Times New Roman"/>
          <w:i/>
          <w:sz w:val="27"/>
          <w:szCs w:val="27"/>
        </w:rPr>
      </w:pPr>
    </w:p>
    <w:p w:rsidR="00C55A07" w:rsidRPr="00D9530E" w:rsidRDefault="00C55A07" w:rsidP="00D9530E">
      <w:pPr>
        <w:spacing w:line="360" w:lineRule="auto"/>
        <w:ind w:left="-540"/>
        <w:jc w:val="both"/>
        <w:rPr>
          <w:rFonts w:ascii="Times New Roman" w:hAnsi="Times New Roman"/>
          <w:i/>
          <w:sz w:val="27"/>
          <w:szCs w:val="27"/>
        </w:rPr>
      </w:pPr>
    </w:p>
    <w:p w:rsidR="00C55A07" w:rsidRPr="00934E05" w:rsidRDefault="00C55A07" w:rsidP="00D25E92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C55A07" w:rsidRPr="00934E05" w:rsidRDefault="00C55A07" w:rsidP="00D25E92">
      <w:pPr>
        <w:ind w:left="-1134"/>
        <w:rPr>
          <w:rFonts w:ascii="Times New Roman" w:hAnsi="Times New Roman"/>
          <w:sz w:val="27"/>
          <w:szCs w:val="27"/>
        </w:rPr>
      </w:pPr>
    </w:p>
    <w:sectPr w:rsidR="00C55A07" w:rsidRPr="00934E05" w:rsidSect="001334B2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BCE"/>
    <w:multiLevelType w:val="hybridMultilevel"/>
    <w:tmpl w:val="66C296A2"/>
    <w:lvl w:ilvl="0" w:tplc="CDD609EE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D342DCE"/>
    <w:multiLevelType w:val="hybridMultilevel"/>
    <w:tmpl w:val="09B6E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D55A80"/>
    <w:multiLevelType w:val="hybridMultilevel"/>
    <w:tmpl w:val="0EFAD5BE"/>
    <w:lvl w:ilvl="0" w:tplc="7954FEA8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  <w:rPr>
        <w:rFonts w:cs="Times New Roman"/>
      </w:rPr>
    </w:lvl>
  </w:abstractNum>
  <w:abstractNum w:abstractNumId="3">
    <w:nsid w:val="2D137979"/>
    <w:multiLevelType w:val="hybridMultilevel"/>
    <w:tmpl w:val="71A42890"/>
    <w:lvl w:ilvl="0" w:tplc="17D21E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A452271"/>
    <w:multiLevelType w:val="hybridMultilevel"/>
    <w:tmpl w:val="E5685CAA"/>
    <w:lvl w:ilvl="0" w:tplc="5882EA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0D56F3"/>
    <w:multiLevelType w:val="hybridMultilevel"/>
    <w:tmpl w:val="FFA035B6"/>
    <w:lvl w:ilvl="0" w:tplc="D4F433E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55B669EB"/>
    <w:multiLevelType w:val="hybridMultilevel"/>
    <w:tmpl w:val="DA20934E"/>
    <w:lvl w:ilvl="0" w:tplc="97BC6E1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6CF25550"/>
    <w:multiLevelType w:val="hybridMultilevel"/>
    <w:tmpl w:val="340652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674BD5"/>
    <w:multiLevelType w:val="hybridMultilevel"/>
    <w:tmpl w:val="82B626F8"/>
    <w:lvl w:ilvl="0" w:tplc="70C8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E92"/>
    <w:rsid w:val="000409C1"/>
    <w:rsid w:val="00053790"/>
    <w:rsid w:val="001334B2"/>
    <w:rsid w:val="001F1FDC"/>
    <w:rsid w:val="003F1135"/>
    <w:rsid w:val="00452B75"/>
    <w:rsid w:val="00457AAA"/>
    <w:rsid w:val="004670BB"/>
    <w:rsid w:val="00497C25"/>
    <w:rsid w:val="00525A6F"/>
    <w:rsid w:val="00584998"/>
    <w:rsid w:val="0062792A"/>
    <w:rsid w:val="006D7354"/>
    <w:rsid w:val="00723E6E"/>
    <w:rsid w:val="007B5EC6"/>
    <w:rsid w:val="00817CD0"/>
    <w:rsid w:val="00834385"/>
    <w:rsid w:val="0090147A"/>
    <w:rsid w:val="00934E05"/>
    <w:rsid w:val="009D21AD"/>
    <w:rsid w:val="00AC76AA"/>
    <w:rsid w:val="00B21717"/>
    <w:rsid w:val="00C55A07"/>
    <w:rsid w:val="00D01B22"/>
    <w:rsid w:val="00D25E92"/>
    <w:rsid w:val="00D71BE9"/>
    <w:rsid w:val="00D9530E"/>
    <w:rsid w:val="00DE7424"/>
    <w:rsid w:val="00DF227D"/>
    <w:rsid w:val="00E50E3D"/>
    <w:rsid w:val="00EA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742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5</Pages>
  <Words>1169</Words>
  <Characters>6665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2013-12-29T15:56:00Z</cp:lastPrinted>
  <dcterms:created xsi:type="dcterms:W3CDTF">2013-12-28T13:38:00Z</dcterms:created>
  <dcterms:modified xsi:type="dcterms:W3CDTF">2013-12-29T15:58:00Z</dcterms:modified>
</cp:coreProperties>
</file>