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30" w:rsidRPr="00CB26F2" w:rsidRDefault="00E35030" w:rsidP="00CB26F2">
      <w:pPr>
        <w:pBdr>
          <w:bottom w:val="single" w:sz="6" w:space="0" w:color="E5E5E5"/>
        </w:pBdr>
        <w:spacing w:after="300" w:line="240" w:lineRule="auto"/>
        <w:outlineLvl w:val="0"/>
        <w:rPr>
          <w:rFonts w:ascii="Arial" w:hAnsi="Arial" w:cs="Arial"/>
          <w:color w:val="000000"/>
          <w:kern w:val="36"/>
          <w:sz w:val="32"/>
          <w:szCs w:val="32"/>
          <w:lang w:eastAsia="ru-RU"/>
        </w:rPr>
      </w:pPr>
      <w:r w:rsidRPr="00CB26F2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Отличный класс</w:t>
      </w:r>
    </w:p>
    <w:p w:rsidR="00E35030" w:rsidRPr="00CB26F2" w:rsidRDefault="00E35030" w:rsidP="00CB26F2">
      <w:pPr>
        <w:spacing w:after="15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137719">
        <w:rPr>
          <w:rFonts w:ascii="Arial" w:hAnsi="Arial" w:cs="Arial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тличный класс" style="width:502.5pt;height:334.5pt;visibility:visible">
            <v:imagedata r:id="rId4" o:title=""/>
          </v:shape>
        </w:pict>
      </w:r>
    </w:p>
    <w:p w:rsidR="00E35030" w:rsidRPr="00CB26F2" w:rsidRDefault="00E35030" w:rsidP="00CB26F2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CB26F2">
        <w:rPr>
          <w:rFonts w:ascii="Arial" w:hAnsi="Arial" w:cs="Arial"/>
          <w:color w:val="7F7F7F"/>
          <w:sz w:val="17"/>
          <w:lang w:eastAsia="ru-RU"/>
        </w:rPr>
        <w:t>31 Мая 2013</w:t>
      </w:r>
      <w:r w:rsidRPr="00CB26F2"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>газета «Тагильский вариант»</w:t>
      </w:r>
    </w:p>
    <w:p w:rsidR="00E35030" w:rsidRPr="00CB26F2" w:rsidRDefault="00E35030" w:rsidP="00CB26F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CB26F2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Прозвенел последний школьный звонок, который известил 11-классников о том, что закончилось беззаботное детство, впереди выпускные экзамены. Еще немного и испытания на прочность и глубину знаний покажут, насколько они готовы к взрослой жизни, и как мы, наставники, подготовили их к этому. </w:t>
      </w:r>
    </w:p>
    <w:p w:rsidR="00E35030" w:rsidRPr="00CB26F2" w:rsidRDefault="00E35030" w:rsidP="00CB26F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CB26F2">
        <w:rPr>
          <w:rFonts w:ascii="Arial" w:hAnsi="Arial" w:cs="Arial"/>
          <w:color w:val="000000"/>
          <w:lang w:eastAsia="ru-RU"/>
        </w:rPr>
        <w:t>Хочу рассказать о выпускниках МКОУ СОШ № 1 села Петрокаменского. За одиннадцать лет в школе они смогли доказать все теоремы, подтвердить аксиомы и вывести собственные формулы отличной учёбы. Им были опровергнуты представления о сухости и прагматичности математиков, а на ежегодных заседаний клуба любителей точных наук раскрылись грани их талантов. В классе обнаружилось неисчислимое количество победителей олимпиад, отличников, лауреатов различных конкурсов и просто очень хороших и самобытных людей. Это действительно «золотой» фонд школы.</w:t>
      </w:r>
    </w:p>
    <w:p w:rsidR="00E35030" w:rsidRPr="00CB26F2" w:rsidRDefault="00E35030" w:rsidP="00CB26F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CB26F2">
        <w:rPr>
          <w:rFonts w:ascii="Arial" w:hAnsi="Arial" w:cs="Arial"/>
          <w:color w:val="000000"/>
          <w:lang w:eastAsia="ru-RU"/>
        </w:rPr>
        <w:t>Из 17 выпускников на получение золотой медали претендует Даниил Лысов, а Анна Антонова и Анастасия Куимова вполне могут стать серебряными медалистками. Даниил - неоднократный победитель олимпиад УрФО по русскому языку, математике, серебряный чемпион России по самбо, «Русский богатырь» 2012 и 2013 годов ГГО. Совсем недавно он отличился во Всероссийском чемпионате по обществознанию, стал стипендиатом главы Горноуральского городского округа, победил в номинации «Одаренные дети» в области образования в честь Дня района-2012, в школьном конкурсе «Ученик года» и трижды - в муниципальном туре НПК по математике.</w:t>
      </w:r>
      <w:r>
        <w:rPr>
          <w:rFonts w:ascii="Arial" w:hAnsi="Arial" w:cs="Arial"/>
          <w:color w:val="000000"/>
          <w:lang w:eastAsia="ru-RU"/>
        </w:rPr>
        <w:t xml:space="preserve"> </w:t>
      </w:r>
      <w:r w:rsidRPr="00CB26F2">
        <w:rPr>
          <w:rFonts w:ascii="Arial" w:hAnsi="Arial" w:cs="Arial"/>
          <w:color w:val="000000"/>
          <w:lang w:eastAsia="ru-RU"/>
        </w:rPr>
        <w:t xml:space="preserve">По итогам 2011года Анна Антонова, как лучшая ученица школы, была удостоена стипендии главы ГГО. Она награждена дипломами различных степеней олимпиад УрФО по русскому языку, обществознанию и химии, математике и истории, в 2012 году получила премию за лучший проект детской общественной организации «Уникум». </w:t>
      </w:r>
    </w:p>
    <w:p w:rsidR="00E35030" w:rsidRPr="00CB26F2" w:rsidRDefault="00E35030" w:rsidP="00CB26F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CB26F2">
        <w:rPr>
          <w:rFonts w:ascii="Arial" w:hAnsi="Arial" w:cs="Arial"/>
          <w:color w:val="000000"/>
          <w:lang w:eastAsia="ru-RU"/>
        </w:rPr>
        <w:t xml:space="preserve">Настя Куимова являлась победителем всероссийского математического чемпионата. Никита Буланичев в 2013 году занял первое место в конкурсе «Юные дарования Горноуральского городского округа» в области спорта в честь Дня района. Сергей Паньшин в составе сборной команды школы нынче участвовал в районной игре «Зарница», где ребята заняли 2-е место, а он был отмечен как лучший командир. А Евгений Горшков дважды защищал честь школы и района в международном этапе олимпиады УрФО по русскому языку в Чехии, он неоднократный победитель муниципального тура олимпиады по английскому языку. </w:t>
      </w:r>
    </w:p>
    <w:p w:rsidR="00E35030" w:rsidRPr="00CB26F2" w:rsidRDefault="00E35030" w:rsidP="00CB26F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CB26F2">
        <w:rPr>
          <w:rFonts w:ascii="Arial" w:hAnsi="Arial" w:cs="Arial"/>
          <w:color w:val="000000"/>
          <w:lang w:eastAsia="ru-RU"/>
        </w:rPr>
        <w:t>Можно и дальше продолжать этот список заслуг моих выпускников, ибо все они в чем-либо отличились, и работать с таким классом было приятно. Но все перечисленные достижения были бы невозможны без мудрых наставников ребят. Без отточенного многолетним трудом мастерства педагогов, непревзойденного учительского таланта, безграничного терпения, чуткости и доброты педагогов наши выпускники вряд ли достигли бы таких результатов. Мы учили наших детей ценить дружбу и человеческие отношения.</w:t>
      </w:r>
    </w:p>
    <w:p w:rsidR="00E35030" w:rsidRPr="00CB26F2" w:rsidRDefault="00E35030" w:rsidP="00CB26F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CB26F2">
        <w:rPr>
          <w:rFonts w:ascii="Arial" w:hAnsi="Arial" w:cs="Arial"/>
          <w:color w:val="000000"/>
          <w:lang w:eastAsia="ru-RU"/>
        </w:rPr>
        <w:t xml:space="preserve">Сколько задушевных бесед, классных часов, внеклассных мероприятий, литературных гостиных было подготовлено и проведено силами нынешних выпускников. Перелистывая классный альбом, вспоминаю наиболее яркие моменты школьной жизни. Вот Кирилл Рябков, Яна Ивачева, Ксюша и Лида Пряхины инсценируют отрывок из повести Д. Н. Мамина-Сибиряка «Три конца» в литературной гостиной «Жить тысячью жизней», а Таня Казанцева и Варя Роженцова описывают картины уральской природы. А вот фото с классного часа «Дорога, которую мы выбираем», на нем - дерево с необычными листьями из наших ладошек, на каждом пальчике написаны имена друзей-одноклассников, с которыми бы ребята не хотели расставаться в дальнейшей жизни. А вот мы на берегу пруда, где проходил туристический слет. Вот Танюшка Зырянова с Анюткой Вяхиревой увлеченно принимают зачет у малышей и даже не замечают, что их фотографируют. Или снимок с конкурса «Осень в деревне», где народные костюмы демонстрируют Настя Куимова и Кирилл Рябков. Это фото с «Лыжни России»: Надюшка Фролова, Вика Паламарь, Алик Садоян, Дима Бызов и Никита Буланичев. Сколько драгоценных наград они завоевали, выступая за честь школы, села и района, а класс благодаря им становился победителем в номинации «Олимпийские резервы». </w:t>
      </w:r>
    </w:p>
    <w:p w:rsidR="00E35030" w:rsidRPr="00CB26F2" w:rsidRDefault="00E35030" w:rsidP="00CB26F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CB26F2">
        <w:rPr>
          <w:rFonts w:ascii="Arial" w:hAnsi="Arial" w:cs="Arial"/>
          <w:color w:val="000000"/>
          <w:lang w:eastAsia="ru-RU"/>
        </w:rPr>
        <w:t>А вот и линейка, посвященная Последнему звонку! Какие нарядные, серьезные, взрослые и красивые наши выпускники. Как синхронно и зажигательно исполняют они флешмоб! Накануне в роще на берегу пруда по давней традиции школы была заложена аллея выпускников. 30 сосенок и лиственниц будут украшать любимый уголок села. Такие незабываемые минуты из школьной жизни останутся в памяти не только выпускников, но и всей школы.</w:t>
      </w:r>
    </w:p>
    <w:p w:rsidR="00E35030" w:rsidRPr="00CB26F2" w:rsidRDefault="00E35030" w:rsidP="00CB26F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CB26F2">
        <w:rPr>
          <w:rFonts w:ascii="Arial" w:hAnsi="Arial" w:cs="Arial"/>
          <w:color w:val="000000"/>
          <w:lang w:eastAsia="ru-RU"/>
        </w:rPr>
        <w:t>Листая страницу за страницей, вспоминаю и переживаю, как сложится дальнейшая жизнь ребят. Но уверена, что они всегда будут помнить школьных друзей и дорожить нашей дружбой.</w:t>
      </w:r>
    </w:p>
    <w:p w:rsidR="00E35030" w:rsidRPr="00CB26F2" w:rsidRDefault="00E35030" w:rsidP="00CB26F2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CB26F2">
        <w:rPr>
          <w:rFonts w:ascii="Arial" w:hAnsi="Arial" w:cs="Arial"/>
          <w:color w:val="000000"/>
          <w:lang w:eastAsia="ru-RU"/>
        </w:rPr>
        <w:t>Желаю вам, дорогие мои выпускники, чтобы взрослая жизнь была похожа на цветущий сад, без сорняков и кочек. Пусть ваша карета легко катится по пути в сказочную страну сбывшихся желаний и объезжает стороной все темные места. Каждый из вас - творец собственного счастья, так будьте мудрыми волшебниками и создавайте только добрые чудеса!</w:t>
      </w:r>
    </w:p>
    <w:p w:rsidR="00E35030" w:rsidRPr="00202B95" w:rsidRDefault="00E35030" w:rsidP="00202B95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 w:rsidRPr="00CB26F2">
        <w:rPr>
          <w:rFonts w:ascii="Arial" w:hAnsi="Arial" w:cs="Arial"/>
          <w:b/>
          <w:bCs/>
          <w:color w:val="000000"/>
          <w:lang w:eastAsia="ru-RU"/>
        </w:rPr>
        <w:t>О. СЛЮНКО, классный руководитель 11-го класса МКОУ СОШ № 1 с. Петрокаменское.</w:t>
      </w:r>
      <w:r>
        <w:rPr>
          <w:rFonts w:ascii="Arial" w:hAnsi="Arial" w:cs="Arial"/>
          <w:color w:val="000000"/>
          <w:lang w:eastAsia="ru-RU"/>
        </w:rPr>
        <w:t xml:space="preserve"> </w:t>
      </w:r>
      <w:r w:rsidRPr="00CB26F2">
        <w:rPr>
          <w:rFonts w:ascii="Arial" w:hAnsi="Arial" w:cs="Arial"/>
          <w:b/>
          <w:bCs/>
          <w:color w:val="000000"/>
          <w:lang w:eastAsia="ru-RU"/>
        </w:rPr>
        <w:t xml:space="preserve">Фото автора </w:t>
      </w:r>
    </w:p>
    <w:sectPr w:rsidR="00E35030" w:rsidRPr="00202B95" w:rsidSect="004E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6F2"/>
    <w:rsid w:val="00137719"/>
    <w:rsid w:val="00202B95"/>
    <w:rsid w:val="00371FAC"/>
    <w:rsid w:val="004E6800"/>
    <w:rsid w:val="006334B2"/>
    <w:rsid w:val="00A81ACE"/>
    <w:rsid w:val="00C972D9"/>
    <w:rsid w:val="00CB26F2"/>
    <w:rsid w:val="00E3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80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B26F2"/>
    <w:pPr>
      <w:pBdr>
        <w:bottom w:val="single" w:sz="6" w:space="0" w:color="E5E5E5"/>
      </w:pBdr>
      <w:spacing w:after="300" w:line="240" w:lineRule="auto"/>
      <w:outlineLvl w:val="0"/>
    </w:pPr>
    <w:rPr>
      <w:rFonts w:ascii="Times New Roman" w:eastAsia="Times New Roman" w:hAnsi="Times New Roman"/>
      <w:color w:val="000000"/>
      <w:kern w:val="36"/>
      <w:sz w:val="35"/>
      <w:szCs w:val="35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26F2"/>
    <w:rPr>
      <w:rFonts w:ascii="Times New Roman" w:hAnsi="Times New Roman" w:cs="Times New Roman"/>
      <w:color w:val="000000"/>
      <w:kern w:val="36"/>
      <w:sz w:val="35"/>
      <w:szCs w:val="35"/>
      <w:lang w:eastAsia="ru-RU"/>
    </w:rPr>
  </w:style>
  <w:style w:type="paragraph" w:styleId="NormalWeb">
    <w:name w:val="Normal (Web)"/>
    <w:basedOn w:val="Normal"/>
    <w:uiPriority w:val="99"/>
    <w:semiHidden/>
    <w:rsid w:val="00CB26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date-time6">
    <w:name w:val="news-date-time6"/>
    <w:basedOn w:val="DefaultParagraphFont"/>
    <w:uiPriority w:val="99"/>
    <w:rsid w:val="00CB26F2"/>
    <w:rPr>
      <w:rFonts w:cs="Times New Roman"/>
      <w:color w:val="7F7F7F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B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2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6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4571">
              <w:marLeft w:val="37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4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74575">
                      <w:marLeft w:val="0"/>
                      <w:marRight w:val="24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767</Words>
  <Characters>4373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6</cp:revision>
  <dcterms:created xsi:type="dcterms:W3CDTF">2013-05-31T17:36:00Z</dcterms:created>
  <dcterms:modified xsi:type="dcterms:W3CDTF">2014-01-08T08:30:00Z</dcterms:modified>
</cp:coreProperties>
</file>